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Ind w:w="-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1588"/>
        <w:gridCol w:w="1701"/>
        <w:gridCol w:w="1842"/>
        <w:gridCol w:w="3544"/>
        <w:gridCol w:w="1985"/>
      </w:tblGrid>
      <w:tr w:rsidR="00DB5B93" w14:paraId="3CBC27E1" w14:textId="77777777" w:rsidTr="00E42506">
        <w:trPr>
          <w:gridBefore w:val="1"/>
          <w:wBefore w:w="42" w:type="dxa"/>
        </w:trPr>
        <w:tc>
          <w:tcPr>
            <w:tcW w:w="3289" w:type="dxa"/>
            <w:gridSpan w:val="2"/>
          </w:tcPr>
          <w:p w14:paraId="537569FF" w14:textId="320E785A" w:rsidR="00DB5B93" w:rsidRDefault="00437696" w:rsidP="00D630AF">
            <w:pPr>
              <w:jc w:val="center"/>
            </w:pPr>
            <w:r w:rsidRPr="00526E3B">
              <w:rPr>
                <w:noProof/>
              </w:rPr>
              <w:drawing>
                <wp:inline distT="0" distB="0" distL="0" distR="0" wp14:anchorId="0F5BB5BB" wp14:editId="63ADC416">
                  <wp:extent cx="1320766" cy="9715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66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04A9B" w14:textId="77777777" w:rsidR="00E52E9B" w:rsidRDefault="00E52E9B" w:rsidP="00D630AF">
            <w:pPr>
              <w:jc w:val="center"/>
            </w:pPr>
          </w:p>
        </w:tc>
        <w:tc>
          <w:tcPr>
            <w:tcW w:w="7371" w:type="dxa"/>
            <w:gridSpan w:val="3"/>
          </w:tcPr>
          <w:p w14:paraId="20EAF686" w14:textId="77777777" w:rsidR="00E52E9B" w:rsidRDefault="00E52E9B" w:rsidP="00E52E9B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ind w:left="1296"/>
              <w:rPr>
                <w:rFonts w:ascii="Arial" w:hAnsi="Arial" w:cs="Arial"/>
                <w:sz w:val="24"/>
                <w:szCs w:val="24"/>
              </w:rPr>
            </w:pPr>
          </w:p>
          <w:p w14:paraId="710040D4" w14:textId="77777777" w:rsidR="00E52E9B" w:rsidRDefault="00E52E9B" w:rsidP="00E52E9B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ind w:left="1296"/>
              <w:rPr>
                <w:rFonts w:ascii="Arial" w:hAnsi="Arial" w:cs="Arial"/>
                <w:sz w:val="24"/>
                <w:szCs w:val="24"/>
              </w:rPr>
            </w:pPr>
          </w:p>
          <w:p w14:paraId="31C3F02A" w14:textId="77777777" w:rsidR="00E52E9B" w:rsidRDefault="00E52E9B" w:rsidP="00E52E9B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ind w:left="1296"/>
              <w:rPr>
                <w:rFonts w:ascii="Arial" w:hAnsi="Arial" w:cs="Arial"/>
                <w:sz w:val="24"/>
                <w:szCs w:val="24"/>
              </w:rPr>
            </w:pPr>
          </w:p>
          <w:p w14:paraId="44E14B82" w14:textId="1C485F87" w:rsidR="00E52E9B" w:rsidRDefault="00E52E9B" w:rsidP="00E52E9B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ind w:left="1296"/>
              <w:rPr>
                <w:rFonts w:ascii="Arial" w:hAnsi="Arial" w:cs="Arial"/>
                <w:b/>
                <w:sz w:val="24"/>
                <w:szCs w:val="24"/>
              </w:rPr>
            </w:pPr>
            <w:r w:rsidRPr="00E52E9B">
              <w:rPr>
                <w:rFonts w:ascii="Arial" w:hAnsi="Arial" w:cs="Arial"/>
                <w:b/>
                <w:sz w:val="24"/>
                <w:szCs w:val="24"/>
              </w:rPr>
              <w:t>NÄYTTELYTILAHAKEMUS</w:t>
            </w:r>
          </w:p>
          <w:p w14:paraId="1F858839" w14:textId="60C7C5CD" w:rsidR="00294773" w:rsidRDefault="00294773" w:rsidP="00E52E9B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ind w:left="129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A8250" w14:textId="6DD57D12" w:rsidR="00B86826" w:rsidRDefault="00294773" w:rsidP="00294773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ind w:left="1296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32001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–202</w:t>
            </w:r>
            <w:r w:rsidR="00B3200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E05E080" w14:textId="77777777" w:rsidR="00E52E9B" w:rsidRDefault="00E52E9B" w:rsidP="00473A8D">
            <w:pPr>
              <w:widowControl w:val="0"/>
              <w:tabs>
                <w:tab w:val="left" w:pos="2651"/>
                <w:tab w:val="left" w:pos="4253"/>
                <w:tab w:val="left" w:pos="6833"/>
              </w:tabs>
              <w:outlineLvl w:val="0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62825322" w14:textId="77777777" w:rsidR="00473A8D" w:rsidRDefault="00473A8D">
            <w:pPr>
              <w:tabs>
                <w:tab w:val="left" w:pos="6691"/>
              </w:tabs>
              <w:rPr>
                <w:rFonts w:ascii="Arial" w:hAnsi="Arial"/>
                <w:sz w:val="18"/>
              </w:rPr>
            </w:pPr>
          </w:p>
        </w:tc>
      </w:tr>
      <w:tr w:rsidR="00046A54" w14:paraId="2CA72470" w14:textId="77777777" w:rsidTr="0043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683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952A521" w14:textId="77777777" w:rsidR="005447DB" w:rsidRDefault="005447DB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</w:p>
          <w:p w14:paraId="129593EB" w14:textId="77777777" w:rsidR="00046A54" w:rsidRPr="00E52E9B" w:rsidRDefault="00E52E9B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E52E9B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Näyttelytila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58694D" w14:textId="77777777" w:rsidR="00E52E9B" w:rsidRDefault="00E52E9B" w:rsidP="005447DB">
            <w:pPr>
              <w:tabs>
                <w:tab w:val="left" w:pos="1370"/>
                <w:tab w:val="left" w:pos="1565"/>
                <w:tab w:val="left" w:pos="2651"/>
                <w:tab w:val="left" w:pos="6691"/>
              </w:tabs>
              <w:rPr>
                <w:rFonts w:ascii="Arial" w:hAnsi="Arial"/>
                <w:sz w:val="16"/>
              </w:rPr>
            </w:pPr>
          </w:p>
          <w:p w14:paraId="4DCC7B06" w14:textId="0921B908" w:rsidR="00E52E9B" w:rsidRPr="003D42B1" w:rsidRDefault="0062242B" w:rsidP="006F7A96">
            <w:pPr>
              <w:widowControl w:val="0"/>
              <w:tabs>
                <w:tab w:val="left" w:pos="485"/>
                <w:tab w:val="left" w:pos="740"/>
                <w:tab w:val="left" w:pos="1370"/>
                <w:tab w:val="left" w:pos="1565"/>
                <w:tab w:val="left" w:pos="2651"/>
                <w:tab w:val="left" w:pos="4253"/>
                <w:tab w:val="left" w:pos="6833"/>
              </w:tabs>
              <w:outlineLvl w:val="0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napToGrid w:val="0"/>
                  <w:color w:val="000000"/>
                  <w:sz w:val="22"/>
                  <w:szCs w:val="22"/>
                </w:rPr>
                <w:id w:val="-129158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26">
                  <w:rPr>
                    <w:rFonts w:ascii="MS Gothic" w:eastAsia="MS Gothic" w:hAnsi="MS Gothic" w:hint="eastAsia"/>
                    <w:b/>
                    <w:snapToGrid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E0CA8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8799E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Galleria Kurkistus</w:t>
            </w:r>
            <w:r w:rsidR="00E52E9B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06440F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p</w:t>
            </w:r>
            <w:r w:rsidR="00E52E9B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ääkirjasto-kansalaisopisto</w:t>
            </w:r>
            <w:proofErr w:type="gramEnd"/>
          </w:p>
          <w:p w14:paraId="4D016C4E" w14:textId="7B213334" w:rsidR="00E52E9B" w:rsidRDefault="0062242B" w:rsidP="006F7A96">
            <w:pPr>
              <w:widowControl w:val="0"/>
              <w:tabs>
                <w:tab w:val="left" w:pos="485"/>
                <w:tab w:val="left" w:pos="740"/>
                <w:tab w:val="left" w:pos="1370"/>
                <w:tab w:val="left" w:pos="1565"/>
                <w:tab w:val="left" w:pos="2651"/>
                <w:tab w:val="left" w:pos="4253"/>
                <w:tab w:val="left" w:pos="6833"/>
              </w:tabs>
              <w:outlineLvl w:val="0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9498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2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E0CA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8799E">
              <w:rPr>
                <w:rFonts w:ascii="Arial" w:hAnsi="Arial"/>
                <w:b/>
                <w:sz w:val="22"/>
                <w:szCs w:val="22"/>
              </w:rPr>
              <w:t>Galleria Palkki</w:t>
            </w:r>
            <w:r w:rsidR="00E14703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proofErr w:type="spellStart"/>
            <w:r w:rsidR="00E14703" w:rsidRPr="003C7CDB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Palokan</w:t>
            </w:r>
            <w:proofErr w:type="spellEnd"/>
            <w:r w:rsidR="00E14703" w:rsidRPr="003C7CDB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 xml:space="preserve"> aluekirjasto-</w:t>
            </w:r>
            <w:r w:rsidR="000039E2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kansalaisopisto</w:t>
            </w:r>
          </w:p>
          <w:p w14:paraId="1EAB4C9F" w14:textId="3DB83841" w:rsidR="00046A54" w:rsidRDefault="0062242B" w:rsidP="005877C3">
            <w:pPr>
              <w:widowControl w:val="0"/>
              <w:tabs>
                <w:tab w:val="left" w:pos="485"/>
                <w:tab w:val="left" w:pos="740"/>
                <w:tab w:val="left" w:pos="1370"/>
                <w:tab w:val="left" w:pos="1565"/>
                <w:tab w:val="left" w:pos="2651"/>
                <w:tab w:val="left" w:pos="4253"/>
                <w:tab w:val="left" w:pos="6833"/>
              </w:tabs>
              <w:outlineLvl w:val="0"/>
              <w:rPr>
                <w:b/>
                <w:snapToGrid w:val="0"/>
                <w:color w:val="000000"/>
                <w:sz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4594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2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877C3">
              <w:rPr>
                <w:rFonts w:ascii="Arial" w:hAnsi="Arial"/>
                <w:b/>
                <w:sz w:val="22"/>
                <w:szCs w:val="22"/>
              </w:rPr>
              <w:t xml:space="preserve"> Galleria Suvanto, Vaajakosken aluekirjasto-kansalaisopisto</w:t>
            </w:r>
          </w:p>
        </w:tc>
      </w:tr>
      <w:tr w:rsidR="00046A54" w14:paraId="2C0672EC" w14:textId="77777777" w:rsidTr="0043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43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2DAAC4" w14:textId="77777777" w:rsidR="00846415" w:rsidRDefault="00846415" w:rsidP="00802B6E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  <w:p w14:paraId="29FCDF05" w14:textId="77777777" w:rsidR="005447DB" w:rsidRDefault="00E52E9B" w:rsidP="00802B6E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Näyttelyn nimi</w:t>
            </w:r>
          </w:p>
          <w:p w14:paraId="65049709" w14:textId="77777777" w:rsidR="00046A54" w:rsidRDefault="00E52E9B" w:rsidP="00802B6E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ja aihe</w:t>
            </w:r>
          </w:p>
          <w:p w14:paraId="7C231466" w14:textId="77777777" w:rsidR="00D473FC" w:rsidRDefault="00D473FC" w:rsidP="00017183">
            <w:pPr>
              <w:widowControl w:val="0"/>
              <w:outlineLvl w:val="0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68D28EFA" w14:textId="77777777" w:rsidR="0041165A" w:rsidRDefault="0041165A" w:rsidP="00017183">
            <w:pPr>
              <w:widowControl w:val="0"/>
              <w:outlineLvl w:val="0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C40BD2" w14:textId="2484C85D" w:rsidR="00046A54" w:rsidRDefault="00046A54" w:rsidP="001A64F8">
            <w:pPr>
              <w:widowControl w:val="0"/>
              <w:outlineLvl w:val="0"/>
              <w:rPr>
                <w:b/>
                <w:snapToGrid w:val="0"/>
                <w:color w:val="000000"/>
                <w:sz w:val="22"/>
              </w:rPr>
            </w:pPr>
          </w:p>
        </w:tc>
      </w:tr>
      <w:tr w:rsidR="00333D53" w14:paraId="72DBCFF0" w14:textId="77777777" w:rsidTr="0043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73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73967D" w14:textId="77777777" w:rsidR="00333D53" w:rsidRDefault="00333D53">
            <w:pPr>
              <w:pStyle w:val="Otsikko2"/>
            </w:pPr>
          </w:p>
          <w:p w14:paraId="0360E938" w14:textId="77777777" w:rsidR="00333D53" w:rsidRDefault="00D1076F">
            <w:pPr>
              <w:pStyle w:val="Otsikko2"/>
              <w:rPr>
                <w:sz w:val="18"/>
                <w:szCs w:val="18"/>
              </w:rPr>
            </w:pPr>
            <w:r w:rsidRPr="001A64F8">
              <w:rPr>
                <w:sz w:val="18"/>
                <w:szCs w:val="18"/>
              </w:rPr>
              <w:t>Toivomus ajankohdasta</w:t>
            </w:r>
          </w:p>
          <w:p w14:paraId="37DFB879" w14:textId="77777777" w:rsidR="00D473FC" w:rsidRPr="00D473FC" w:rsidRDefault="00D473FC" w:rsidP="00D473FC"/>
          <w:p w14:paraId="1CB4DD77" w14:textId="77777777" w:rsidR="0041165A" w:rsidRPr="0041165A" w:rsidRDefault="0041165A" w:rsidP="0041165A"/>
        </w:tc>
        <w:tc>
          <w:tcPr>
            <w:tcW w:w="907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0DA19" w14:textId="0DD3AD90" w:rsidR="00333D53" w:rsidRDefault="00333D53" w:rsidP="00017183">
            <w:pPr>
              <w:widowControl w:val="0"/>
              <w:outlineLv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22"/>
              </w:rPr>
            </w:r>
            <w:r>
              <w:rPr>
                <w:b/>
                <w:snapToGrid w:val="0"/>
                <w:color w:val="000000"/>
                <w:sz w:val="22"/>
              </w:rPr>
              <w:fldChar w:fldCharType="separate"/>
            </w:r>
            <w:r w:rsidR="00406463">
              <w:rPr>
                <w:b/>
                <w:snapToGrid w:val="0"/>
                <w:color w:val="000000"/>
                <w:sz w:val="22"/>
              </w:rPr>
              <w:t> </w:t>
            </w:r>
            <w:r w:rsidR="00406463">
              <w:rPr>
                <w:b/>
                <w:snapToGrid w:val="0"/>
                <w:color w:val="000000"/>
                <w:sz w:val="22"/>
              </w:rPr>
              <w:t> </w:t>
            </w:r>
            <w:r w:rsidR="00406463">
              <w:rPr>
                <w:b/>
                <w:snapToGrid w:val="0"/>
                <w:color w:val="000000"/>
                <w:sz w:val="22"/>
              </w:rPr>
              <w:t> </w:t>
            </w:r>
            <w:r w:rsidR="00406463">
              <w:rPr>
                <w:b/>
                <w:snapToGrid w:val="0"/>
                <w:color w:val="000000"/>
                <w:sz w:val="22"/>
              </w:rPr>
              <w:t> </w:t>
            </w:r>
            <w:r w:rsidR="00406463">
              <w:rPr>
                <w:b/>
                <w:snapToGrid w:val="0"/>
                <w:color w:val="000000"/>
                <w:sz w:val="22"/>
              </w:rPr>
              <w:t> </w:t>
            </w:r>
            <w:r>
              <w:rPr>
                <w:b/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333D53" w14:paraId="4FBAE2C2" w14:textId="77777777" w:rsidTr="0043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03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C528BD" w14:textId="77777777" w:rsidR="00333D53" w:rsidRDefault="00333D53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  <w:p w14:paraId="27B8D2EC" w14:textId="77777777" w:rsidR="00333D53" w:rsidRDefault="00846415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Näytteilleasettaja</w:t>
            </w:r>
          </w:p>
          <w:p w14:paraId="78806FBD" w14:textId="77777777" w:rsidR="00D473FC" w:rsidRDefault="00D473FC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  <w:p w14:paraId="724B94DA" w14:textId="77777777" w:rsidR="00846415" w:rsidRDefault="00846415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  <w:p w14:paraId="589A5E50" w14:textId="77777777" w:rsidR="0041165A" w:rsidRDefault="0041165A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210B4A" w14:textId="77777777" w:rsidR="00333D53" w:rsidRDefault="00333D53">
            <w:pPr>
              <w:widowControl w:val="0"/>
              <w:outlineLv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22"/>
              </w:rPr>
            </w:r>
            <w:r>
              <w:rPr>
                <w:b/>
                <w:snapToGrid w:val="0"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35BDB" w14:paraId="21F7A656" w14:textId="77777777" w:rsidTr="00411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00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9A1440" w14:textId="77777777" w:rsidR="00435BDB" w:rsidRDefault="00435BDB" w:rsidP="00435BDB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Avajaiset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7CB0B" w14:textId="77777777" w:rsidR="00435BDB" w:rsidRPr="00435BDB" w:rsidRDefault="00435BDB" w:rsidP="00435BDB">
            <w:pPr>
              <w:widowControl w:val="0"/>
              <w:outlineLvl w:val="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35BD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Haluan järjestää avajaistilaisuuden, jonk</w:t>
            </w:r>
            <w:r w:rsidR="0084641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 järjestelyistä huolehdin itse.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53F22" w14:textId="62CDF5BB" w:rsidR="00435BDB" w:rsidRPr="00435BDB" w:rsidRDefault="0062242B" w:rsidP="00435BDB">
            <w:pPr>
              <w:widowControl w:val="0"/>
              <w:outlineLvl w:val="0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/>
                  <w:snapToGrid w:val="0"/>
                  <w:color w:val="000000"/>
                  <w:sz w:val="22"/>
                  <w:szCs w:val="22"/>
                </w:rPr>
                <w:id w:val="-3605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26">
                  <w:rPr>
                    <w:rFonts w:ascii="MS Gothic" w:eastAsia="MS Gothic" w:hAnsi="MS Gothic" w:hint="eastAsia"/>
                    <w:snapToGrid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51BF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435BDB" w:rsidRPr="00435BD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Kyllä</w:t>
            </w:r>
          </w:p>
          <w:p w14:paraId="1F53E8E6" w14:textId="77777777" w:rsidR="00435BDB" w:rsidRPr="00451BF5" w:rsidRDefault="00435BDB" w:rsidP="00435BDB">
            <w:pPr>
              <w:widowControl w:val="0"/>
              <w:outlineLvl w:val="0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711A889B" w14:textId="2339EBED" w:rsidR="00435BDB" w:rsidRPr="0092122B" w:rsidRDefault="0062242B" w:rsidP="00435BDB">
            <w:pPr>
              <w:widowControl w:val="0"/>
              <w:outlineLvl w:val="0"/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/>
                  <w:snapToGrid w:val="0"/>
                  <w:color w:val="000000"/>
                  <w:sz w:val="22"/>
                  <w:szCs w:val="22"/>
                </w:rPr>
                <w:id w:val="76435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26">
                  <w:rPr>
                    <w:rFonts w:ascii="MS Gothic" w:eastAsia="MS Gothic" w:hAnsi="MS Gothic" w:hint="eastAsia"/>
                    <w:snapToGrid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51BF5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435BDB" w:rsidRPr="00435BD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Ei</w:t>
            </w:r>
          </w:p>
        </w:tc>
      </w:tr>
      <w:tr w:rsidR="00435BDB" w14:paraId="352FE28A" w14:textId="77777777" w:rsidTr="00411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070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B4E6D1" w14:textId="77777777" w:rsidR="00435BDB" w:rsidRDefault="00435BDB" w:rsidP="00435BDB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Liitteet</w:t>
            </w:r>
          </w:p>
          <w:p w14:paraId="1B07B4E6" w14:textId="77777777" w:rsidR="0041165A" w:rsidRDefault="0041165A" w:rsidP="00435BDB">
            <w:pPr>
              <w:widowControl w:val="0"/>
              <w:outlineLvl w:val="0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38E49" w14:textId="77777777" w:rsidR="00435BDB" w:rsidRDefault="00435BDB" w:rsidP="00435BDB">
            <w:pPr>
              <w:tabs>
                <w:tab w:val="left" w:pos="0"/>
                <w:tab w:val="left" w:pos="1296"/>
                <w:tab w:val="left" w:pos="2574"/>
                <w:tab w:val="left" w:pos="3888"/>
                <w:tab w:val="left" w:pos="5184"/>
                <w:tab w:val="left" w:pos="6480"/>
                <w:tab w:val="left" w:pos="7776"/>
                <w:tab w:val="left" w:pos="9072"/>
                <w:tab w:val="left" w:pos="9360"/>
              </w:tabs>
              <w:suppressAutoHyphens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35BDB">
              <w:rPr>
                <w:rFonts w:ascii="Arial" w:hAnsi="Arial" w:cs="Arial"/>
                <w:sz w:val="22"/>
                <w:szCs w:val="22"/>
              </w:rPr>
              <w:t>Selvitys hakijan taideopinnoista ja aikaisemmista osall</w:t>
            </w:r>
            <w:r>
              <w:rPr>
                <w:rFonts w:ascii="Arial" w:hAnsi="Arial" w:cs="Arial"/>
                <w:sz w:val="22"/>
                <w:szCs w:val="22"/>
              </w:rPr>
              <w:t xml:space="preserve">istumisista näyttelyihin </w:t>
            </w:r>
            <w:r w:rsidR="00846415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435BDB">
              <w:rPr>
                <w:rFonts w:ascii="Arial" w:hAnsi="Arial" w:cs="Arial"/>
                <w:sz w:val="22"/>
                <w:szCs w:val="22"/>
              </w:rPr>
              <w:t>kuva-aineistoa töistä.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306638DF" w14:textId="77777777" w:rsidR="00435BDB" w:rsidRDefault="00435BDB" w:rsidP="00435BDB">
            <w:pPr>
              <w:widowControl w:val="0"/>
              <w:outlineLvl w:val="0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435BDB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Liitteet, kpl</w:t>
            </w:r>
          </w:p>
          <w:p w14:paraId="5CA09F3F" w14:textId="77777777" w:rsidR="00435BDB" w:rsidRDefault="00435BDB" w:rsidP="00435BDB">
            <w:pPr>
              <w:widowControl w:val="0"/>
              <w:outlineLvl w:val="0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  <w:p w14:paraId="190A24BB" w14:textId="77777777" w:rsidR="00435BDB" w:rsidRPr="00435BDB" w:rsidRDefault="00435BDB" w:rsidP="00435BDB">
            <w:pPr>
              <w:widowControl w:val="0"/>
              <w:outlineLvl w:val="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22"/>
              </w:rPr>
            </w:r>
            <w:r>
              <w:rPr>
                <w:b/>
                <w:snapToGrid w:val="0"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b/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6F7A96" w14:paraId="3C79EED4" w14:textId="77777777" w:rsidTr="002B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62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12A25A" w14:textId="77777777" w:rsidR="006F7A96" w:rsidRPr="00D076E8" w:rsidRDefault="006F7A96" w:rsidP="002B40D9">
            <w:pPr>
              <w:widowControl w:val="0"/>
              <w:outlineLvl w:val="0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D076E8">
              <w:rPr>
                <w:rFonts w:ascii="Arial" w:hAnsi="Arial" w:cs="Arial"/>
                <w:b/>
                <w:sz w:val="18"/>
                <w:szCs w:val="18"/>
              </w:rPr>
              <w:t>hteystiedot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EAFE7C" w14:textId="77777777" w:rsidR="006F7A96" w:rsidRDefault="006F7A96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Nimi</w:t>
            </w:r>
          </w:p>
          <w:p w14:paraId="14319FD6" w14:textId="77777777" w:rsidR="002B40D9" w:rsidRDefault="002B40D9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</w:p>
          <w:p w14:paraId="4ECD7E7A" w14:textId="77777777" w:rsidR="006F7A96" w:rsidRDefault="006F7A96" w:rsidP="002B40D9">
            <w:pPr>
              <w:widowControl w:val="0"/>
              <w:outlineLv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</w:rPr>
            </w:r>
            <w:r>
              <w:rPr>
                <w:b/>
                <w:snapToGrid w:val="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snapToGrid w:val="0"/>
                <w:sz w:val="22"/>
              </w:rPr>
              <w:fldChar w:fldCharType="end"/>
            </w:r>
          </w:p>
        </w:tc>
      </w:tr>
      <w:tr w:rsidR="006F7A96" w14:paraId="78254237" w14:textId="77777777" w:rsidTr="002B4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89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CC130F" w14:textId="77777777" w:rsidR="006F7A96" w:rsidRPr="00D076E8" w:rsidRDefault="006F7A96" w:rsidP="002B40D9">
            <w:pPr>
              <w:widowControl w:val="0"/>
              <w:outlineLvl w:val="0"/>
              <w:rPr>
                <w:rFonts w:ascii="Arial" w:hAnsi="Arial" w:cs="Arial"/>
                <w:b/>
                <w:snapToGrid w:val="0"/>
                <w:sz w:val="16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03EA56" w14:textId="77777777" w:rsidR="006F7A96" w:rsidRDefault="006F7A96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Puhelin</w:t>
            </w:r>
          </w:p>
          <w:p w14:paraId="2D41AE73" w14:textId="77777777" w:rsidR="002B40D9" w:rsidRDefault="002B40D9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</w:p>
          <w:p w14:paraId="4BCE3703" w14:textId="77777777" w:rsidR="006F7A96" w:rsidRDefault="006F7A96" w:rsidP="002B40D9">
            <w:pPr>
              <w:widowControl w:val="0"/>
              <w:outlineLv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</w:rPr>
            </w:r>
            <w:r>
              <w:rPr>
                <w:b/>
                <w:snapToGrid w:val="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snapToGrid w:val="0"/>
                <w:sz w:val="22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2141A3" w14:textId="77777777" w:rsidR="006F7A96" w:rsidRDefault="006F7A96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Sähköposti</w:t>
            </w:r>
          </w:p>
          <w:p w14:paraId="33DFD1FF" w14:textId="77777777" w:rsidR="002B40D9" w:rsidRDefault="002B40D9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</w:p>
          <w:p w14:paraId="2C87FDED" w14:textId="77777777" w:rsidR="006F7A96" w:rsidRDefault="006F7A96" w:rsidP="002B40D9">
            <w:pPr>
              <w:widowControl w:val="0"/>
              <w:outlineLv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</w:rPr>
            </w:r>
            <w:r>
              <w:rPr>
                <w:b/>
                <w:snapToGrid w:val="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snapToGrid w:val="0"/>
                <w:sz w:val="22"/>
              </w:rPr>
              <w:fldChar w:fldCharType="end"/>
            </w:r>
          </w:p>
        </w:tc>
      </w:tr>
    </w:tbl>
    <w:p w14:paraId="486A1F02" w14:textId="77777777" w:rsidR="00B86826" w:rsidRDefault="00B86826">
      <w:pPr>
        <w:widowControl w:val="0"/>
        <w:outlineLvl w:val="0"/>
        <w:rPr>
          <w:rFonts w:ascii="Arial" w:hAnsi="Arial"/>
          <w:b/>
          <w:snapToGrid w:val="0"/>
          <w:color w:val="000000"/>
        </w:rPr>
      </w:pPr>
    </w:p>
    <w:p w14:paraId="2A346047" w14:textId="77777777" w:rsidR="006F7A96" w:rsidRPr="0092122B" w:rsidRDefault="0092122B">
      <w:pPr>
        <w:widowControl w:val="0"/>
        <w:outlineLvl w:val="0"/>
        <w:rPr>
          <w:rFonts w:ascii="Arial" w:hAnsi="Arial"/>
          <w:b/>
          <w:snapToGrid w:val="0"/>
          <w:color w:val="000000"/>
          <w:sz w:val="24"/>
          <w:szCs w:val="24"/>
        </w:rPr>
      </w:pPr>
      <w:r w:rsidRPr="0092122B">
        <w:rPr>
          <w:rFonts w:ascii="Arial" w:hAnsi="Arial" w:cs="Arial"/>
          <w:b/>
          <w:bCs/>
          <w:sz w:val="24"/>
          <w:szCs w:val="24"/>
        </w:rPr>
        <w:t>Olen tutustunut</w:t>
      </w:r>
      <w:r w:rsidR="006F7A96" w:rsidRPr="0092122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näyttelytilan käytön ohjeisiin ja s</w:t>
      </w:r>
      <w:r w:rsidRPr="0092122B">
        <w:rPr>
          <w:rFonts w:ascii="Arial" w:hAnsi="Arial" w:cs="Arial"/>
          <w:b/>
          <w:bCs/>
          <w:sz w:val="24"/>
          <w:szCs w:val="24"/>
        </w:rPr>
        <w:t xml:space="preserve">itoudun </w:t>
      </w:r>
      <w:r w:rsidR="006F7A96" w:rsidRPr="0092122B">
        <w:rPr>
          <w:rFonts w:ascii="Arial" w:hAnsi="Arial" w:cs="Arial"/>
          <w:b/>
          <w:bCs/>
          <w:sz w:val="24"/>
          <w:szCs w:val="24"/>
        </w:rPr>
        <w:t>noudattamaan</w:t>
      </w:r>
      <w:r>
        <w:rPr>
          <w:rFonts w:ascii="Arial" w:hAnsi="Arial" w:cs="Arial"/>
          <w:b/>
          <w:bCs/>
          <w:sz w:val="24"/>
          <w:szCs w:val="24"/>
        </w:rPr>
        <w:t xml:space="preserve"> niitä</w:t>
      </w:r>
      <w:r w:rsidR="00846415">
        <w:rPr>
          <w:rFonts w:ascii="Arial" w:hAnsi="Arial" w:cs="Arial"/>
          <w:b/>
          <w:bCs/>
          <w:sz w:val="24"/>
          <w:szCs w:val="24"/>
        </w:rPr>
        <w:t>.</w:t>
      </w:r>
    </w:p>
    <w:p w14:paraId="365E4163" w14:textId="77777777" w:rsidR="006F7A96" w:rsidRPr="00291E9B" w:rsidRDefault="006F7A96">
      <w:pPr>
        <w:widowControl w:val="0"/>
        <w:outlineLvl w:val="0"/>
        <w:rPr>
          <w:rFonts w:ascii="Arial" w:hAnsi="Arial"/>
          <w:b/>
          <w:snapToGrid w:val="0"/>
          <w:color w:val="000000"/>
        </w:rPr>
      </w:pPr>
    </w:p>
    <w:p w14:paraId="58FF3247" w14:textId="77777777" w:rsidR="006F7A96" w:rsidRDefault="006F7A96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2"/>
        <w:gridCol w:w="4820"/>
      </w:tblGrid>
      <w:tr w:rsidR="00291E9B" w14:paraId="772E576A" w14:textId="77777777" w:rsidTr="002B40D9">
        <w:trPr>
          <w:cantSplit/>
          <w:trHeight w:val="1242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38BA4A" w14:textId="77777777" w:rsidR="00291E9B" w:rsidRPr="00D076E8" w:rsidRDefault="006F7A96" w:rsidP="00017183">
            <w:pPr>
              <w:widowControl w:val="0"/>
              <w:outlineLvl w:val="0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Allekirjoitus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F8353" w14:textId="77777777" w:rsidR="00291E9B" w:rsidRDefault="00291E9B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</w:p>
          <w:p w14:paraId="6D6DC3D8" w14:textId="77777777" w:rsidR="00291E9B" w:rsidRDefault="00B86826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  <w:r>
              <w:rPr>
                <w:b/>
                <w:snapToGrid w:val="0"/>
                <w:sz w:val="22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</w:rPr>
            </w:r>
            <w:r>
              <w:rPr>
                <w:b/>
                <w:snapToGrid w:val="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snapToGrid w:val="0"/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FF1441" w14:textId="77777777" w:rsidR="00291E9B" w:rsidRDefault="00291E9B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Paikka ja aika</w:t>
            </w:r>
          </w:p>
          <w:p w14:paraId="22B8D2EA" w14:textId="77777777" w:rsidR="002B40D9" w:rsidRDefault="002B40D9" w:rsidP="002B40D9">
            <w:pPr>
              <w:widowControl w:val="0"/>
              <w:outlineLvl w:val="0"/>
              <w:rPr>
                <w:rFonts w:ascii="Arial" w:hAnsi="Arial"/>
                <w:snapToGrid w:val="0"/>
                <w:sz w:val="18"/>
              </w:rPr>
            </w:pPr>
          </w:p>
          <w:p w14:paraId="2780118F" w14:textId="77777777" w:rsidR="00291E9B" w:rsidRDefault="00291E9B" w:rsidP="002B40D9">
            <w:pPr>
              <w:widowControl w:val="0"/>
              <w:outlineLvl w:val="0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b/>
                <w:snapToGrid w:val="0"/>
                <w:sz w:val="22"/>
              </w:rPr>
              <w:instrText xml:space="preserve"> FORMTEXT </w:instrText>
            </w:r>
            <w:r>
              <w:rPr>
                <w:b/>
                <w:snapToGrid w:val="0"/>
                <w:sz w:val="22"/>
              </w:rPr>
            </w:r>
            <w:r>
              <w:rPr>
                <w:b/>
                <w:snapToGrid w:val="0"/>
                <w:sz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noProof/>
                <w:snapToGrid w:val="0"/>
                <w:sz w:val="22"/>
              </w:rPr>
              <w:t> </w:t>
            </w:r>
            <w:r>
              <w:rPr>
                <w:b/>
                <w:snapToGrid w:val="0"/>
                <w:sz w:val="22"/>
              </w:rPr>
              <w:fldChar w:fldCharType="end"/>
            </w:r>
          </w:p>
        </w:tc>
      </w:tr>
    </w:tbl>
    <w:p w14:paraId="47DC6DC0" w14:textId="77777777" w:rsidR="0041165A" w:rsidRDefault="0041165A"/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072"/>
      </w:tblGrid>
      <w:tr w:rsidR="00291E9B" w14:paraId="35BFF130" w14:textId="77777777" w:rsidTr="001C6226">
        <w:trPr>
          <w:cantSplit/>
          <w:trHeight w:val="1747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6B3C7C" w14:textId="77777777" w:rsidR="00B86826" w:rsidRDefault="00B86826" w:rsidP="00291E9B">
            <w:pPr>
              <w:pStyle w:val="Otsikko2"/>
              <w:rPr>
                <w:sz w:val="18"/>
                <w:szCs w:val="18"/>
              </w:rPr>
            </w:pPr>
          </w:p>
          <w:p w14:paraId="22FC43CE" w14:textId="77777777" w:rsidR="00291E9B" w:rsidRPr="00B86826" w:rsidRDefault="001A64F8" w:rsidP="00291E9B">
            <w:pPr>
              <w:pStyle w:val="Otsikko2"/>
            </w:pPr>
            <w:r>
              <w:rPr>
                <w:sz w:val="18"/>
                <w:szCs w:val="18"/>
              </w:rPr>
              <w:t>Hakemuksen palautus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1F8E6" w14:textId="77777777" w:rsidR="0092122B" w:rsidRDefault="0092122B" w:rsidP="00291E9B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Jyväskylän kansalaisopisto</w:t>
            </w:r>
          </w:p>
          <w:p w14:paraId="267658D6" w14:textId="7F065105" w:rsidR="0092122B" w:rsidRDefault="0092122B" w:rsidP="00291E9B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Näyttelytoimikunta</w:t>
            </w:r>
            <w:r w:rsidR="00846415">
              <w:rPr>
                <w:rFonts w:ascii="Arial" w:hAnsi="Arial" w:cs="Arial"/>
              </w:rPr>
              <w:t xml:space="preserve"> / </w:t>
            </w:r>
            <w:r w:rsidR="00294773">
              <w:rPr>
                <w:rFonts w:ascii="Arial" w:hAnsi="Arial" w:cs="Arial"/>
              </w:rPr>
              <w:t>Reetta Hirsimäki</w:t>
            </w:r>
          </w:p>
          <w:p w14:paraId="253AD5F2" w14:textId="77777777" w:rsidR="0092122B" w:rsidRDefault="0092122B" w:rsidP="00291E9B">
            <w:pPr>
              <w:widowControl w:val="0"/>
              <w:outlineLvl w:val="0"/>
              <w:rPr>
                <w:rFonts w:ascii="Arial" w:hAnsi="Arial" w:cs="Arial"/>
              </w:rPr>
            </w:pPr>
            <w:r w:rsidRPr="0092122B">
              <w:rPr>
                <w:rFonts w:ascii="Arial" w:hAnsi="Arial" w:cs="Arial"/>
              </w:rPr>
              <w:t>Vapaudenkatu</w:t>
            </w:r>
            <w:r>
              <w:rPr>
                <w:rFonts w:ascii="Arial" w:hAnsi="Arial" w:cs="Arial"/>
              </w:rPr>
              <w:t xml:space="preserve"> </w:t>
            </w:r>
            <w:r w:rsidR="00AC5FAB">
              <w:rPr>
                <w:rFonts w:ascii="Arial" w:hAnsi="Arial" w:cs="Arial"/>
              </w:rPr>
              <w:t>39</w:t>
            </w:r>
            <w:r w:rsidR="00AC5FAB">
              <w:t>–</w:t>
            </w:r>
            <w:r w:rsidRPr="0092122B">
              <w:rPr>
                <w:rFonts w:ascii="Arial" w:hAnsi="Arial" w:cs="Arial"/>
              </w:rPr>
              <w:t>41</w:t>
            </w:r>
          </w:p>
          <w:p w14:paraId="5D2E7456" w14:textId="77777777" w:rsidR="0092122B" w:rsidRPr="0092122B" w:rsidRDefault="0092122B" w:rsidP="00291E9B">
            <w:pPr>
              <w:widowControl w:val="0"/>
              <w:outlineLvl w:val="0"/>
              <w:rPr>
                <w:rFonts w:ascii="Arial" w:hAnsi="Arial" w:cs="Arial"/>
              </w:rPr>
            </w:pPr>
            <w:r w:rsidRPr="0092122B">
              <w:rPr>
                <w:rFonts w:ascii="Arial" w:hAnsi="Arial" w:cs="Arial"/>
              </w:rPr>
              <w:t>40100 Jyväskylä.</w:t>
            </w:r>
          </w:p>
          <w:p w14:paraId="5A31F5C3" w14:textId="77777777" w:rsidR="0092122B" w:rsidRDefault="0092122B" w:rsidP="00B86826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sähköpostilla</w:t>
            </w:r>
          </w:p>
          <w:p w14:paraId="49AE109B" w14:textId="454434E9" w:rsidR="00291E9B" w:rsidRDefault="00294773" w:rsidP="00291E9B">
            <w:pPr>
              <w:widowControl w:val="0"/>
              <w:outlineLvl w:val="0"/>
              <w:rPr>
                <w:rFonts w:ascii="Arial" w:hAnsi="Arial"/>
                <w:snapToGrid w:val="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reetta.hirsimaki</w:t>
            </w:r>
            <w:proofErr w:type="spellEnd"/>
            <w:proofErr w:type="gramEnd"/>
            <w:r w:rsidR="00AC5FAB" w:rsidRPr="00AC5FAB">
              <w:rPr>
                <w:rFonts w:ascii="Arial" w:hAnsi="Arial" w:cs="Arial"/>
              </w:rPr>
              <w:t>(at)</w:t>
            </w:r>
            <w:r w:rsidR="00B731D7">
              <w:rPr>
                <w:rFonts w:ascii="Arial" w:hAnsi="Arial" w:cs="Arial"/>
              </w:rPr>
              <w:t>jyvaskyla</w:t>
            </w:r>
            <w:r w:rsidR="0092122B" w:rsidRPr="00AC5FAB">
              <w:rPr>
                <w:rFonts w:ascii="Arial" w:hAnsi="Arial" w:cs="Arial"/>
              </w:rPr>
              <w:t>.fi</w:t>
            </w:r>
          </w:p>
        </w:tc>
      </w:tr>
    </w:tbl>
    <w:p w14:paraId="1F9480FA" w14:textId="77777777" w:rsidR="00D076E8" w:rsidRDefault="0020685D" w:rsidP="00F0049A">
      <w:pPr>
        <w:widowControl w:val="0"/>
        <w:outlineLvl w:val="0"/>
        <w:rPr>
          <w:rFonts w:ascii="Arial" w:hAnsi="Arial" w:cs="Arial"/>
          <w:snapToGrid w:val="0"/>
          <w:sz w:val="10"/>
          <w:szCs w:val="10"/>
        </w:rPr>
      </w:pPr>
      <w:r w:rsidRPr="0092122B">
        <w:rPr>
          <w:rFonts w:ascii="Arial" w:hAnsi="Arial" w:cs="Arial"/>
          <w:snapToGrid w:val="0"/>
          <w:sz w:val="10"/>
          <w:szCs w:val="10"/>
        </w:rPr>
        <w:t xml:space="preserve">tj </w:t>
      </w:r>
      <w:r w:rsidR="00E14703">
        <w:rPr>
          <w:rFonts w:ascii="Arial" w:hAnsi="Arial" w:cs="Arial"/>
          <w:snapToGrid w:val="0"/>
          <w:sz w:val="10"/>
          <w:szCs w:val="10"/>
        </w:rPr>
        <w:t>5</w:t>
      </w:r>
      <w:r w:rsidRPr="0092122B">
        <w:rPr>
          <w:rFonts w:ascii="Arial" w:hAnsi="Arial" w:cs="Arial"/>
          <w:snapToGrid w:val="0"/>
          <w:sz w:val="10"/>
          <w:szCs w:val="10"/>
        </w:rPr>
        <w:t>/201</w:t>
      </w:r>
      <w:r w:rsidR="00E14703">
        <w:rPr>
          <w:rFonts w:ascii="Arial" w:hAnsi="Arial" w:cs="Arial"/>
          <w:snapToGrid w:val="0"/>
          <w:sz w:val="10"/>
          <w:szCs w:val="10"/>
        </w:rPr>
        <w:t>8</w:t>
      </w:r>
    </w:p>
    <w:p w14:paraId="1F24B5B0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  <w:r>
        <w:rPr>
          <w:rFonts w:ascii="Arial" w:hAnsi="Arial" w:cs="Arial"/>
          <w:snapToGrid w:val="0"/>
          <w:sz w:val="10"/>
          <w:szCs w:val="10"/>
        </w:rPr>
        <w:br w:type="page"/>
      </w:r>
    </w:p>
    <w:p w14:paraId="5E5AE39F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5FDB3DED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78E38DE7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4CC7CAD5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27BD2738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1E966105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0A14AFD9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56AABFB1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6F88DB6A" w14:textId="77777777" w:rsidR="00411ADD" w:rsidRDefault="00411ADD" w:rsidP="00411ADD">
      <w:pPr>
        <w:rPr>
          <w:rFonts w:ascii="Arial" w:hAnsi="Arial" w:cs="Arial"/>
          <w:snapToGrid w:val="0"/>
          <w:sz w:val="10"/>
          <w:szCs w:val="10"/>
        </w:rPr>
      </w:pPr>
    </w:p>
    <w:p w14:paraId="705663D9" w14:textId="74CB4390" w:rsidR="00411ADD" w:rsidRDefault="003C7CDB" w:rsidP="00411ADD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Näyttelytilojen</w:t>
      </w:r>
      <w:r w:rsidR="00647EFC">
        <w:rPr>
          <w:rFonts w:ascii="Arial" w:hAnsi="Arial" w:cs="Arial"/>
          <w:b/>
          <w:sz w:val="24"/>
          <w:szCs w:val="24"/>
        </w:rPr>
        <w:t xml:space="preserve"> käy</w:t>
      </w:r>
      <w:r w:rsidR="002E0761">
        <w:rPr>
          <w:rFonts w:ascii="Arial" w:hAnsi="Arial" w:cs="Arial"/>
          <w:b/>
          <w:sz w:val="24"/>
          <w:szCs w:val="24"/>
        </w:rPr>
        <w:t>tön ohjeet</w:t>
      </w:r>
    </w:p>
    <w:p w14:paraId="3D415CDD" w14:textId="77777777" w:rsidR="003C7CDB" w:rsidRDefault="003C7CDB" w:rsidP="00411ADD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0F946CD2" w14:textId="77777777" w:rsidR="003C7CDB" w:rsidRDefault="003C7CDB" w:rsidP="003C7CDB">
      <w:pPr>
        <w:pStyle w:val="Luettelokappale"/>
        <w:numPr>
          <w:ilvl w:val="0"/>
          <w:numId w:val="2"/>
        </w:numPr>
        <w:spacing w:line="360" w:lineRule="auto"/>
      </w:pPr>
      <w:r>
        <w:t>Näyttelyjen pituus on noin kuukausi.</w:t>
      </w:r>
    </w:p>
    <w:p w14:paraId="4C1F624B" w14:textId="77777777" w:rsidR="003C7CDB" w:rsidRDefault="003C7CDB" w:rsidP="003C7CDB">
      <w:pPr>
        <w:pStyle w:val="Luettelokappale"/>
        <w:numPr>
          <w:ilvl w:val="0"/>
          <w:numId w:val="2"/>
        </w:numPr>
        <w:spacing w:line="360" w:lineRule="auto"/>
      </w:pPr>
      <w:r>
        <w:t>Näytteilleasettaja vastaa:</w:t>
      </w:r>
    </w:p>
    <w:p w14:paraId="6B0AC550" w14:textId="77777777" w:rsidR="003C7CDB" w:rsidRDefault="003C7CDB" w:rsidP="003C7CDB">
      <w:pPr>
        <w:pStyle w:val="Luettelokappale"/>
        <w:numPr>
          <w:ilvl w:val="1"/>
          <w:numId w:val="2"/>
        </w:numPr>
        <w:spacing w:line="360" w:lineRule="auto"/>
      </w:pPr>
      <w:r>
        <w:t>Näyttelyn rakentamisesta ja purkamisesta.</w:t>
      </w:r>
    </w:p>
    <w:p w14:paraId="174087C0" w14:textId="77777777" w:rsidR="003C7CDB" w:rsidRDefault="003C7CDB" w:rsidP="003C7CDB">
      <w:pPr>
        <w:pStyle w:val="Luettelokappale"/>
        <w:numPr>
          <w:ilvl w:val="1"/>
          <w:numId w:val="2"/>
        </w:numPr>
        <w:spacing w:line="360" w:lineRule="auto"/>
      </w:pPr>
      <w:r>
        <w:t>Tiedoteteksteistä sekä mahdollisista kutsukorteista ja julisteista.</w:t>
      </w:r>
    </w:p>
    <w:p w14:paraId="21A483A1" w14:textId="77777777" w:rsidR="003C7CDB" w:rsidRDefault="003C7CDB" w:rsidP="003C7CDB">
      <w:pPr>
        <w:pStyle w:val="Luettelokappale"/>
        <w:numPr>
          <w:ilvl w:val="1"/>
          <w:numId w:val="2"/>
        </w:numPr>
        <w:spacing w:line="360" w:lineRule="auto"/>
      </w:pPr>
      <w:r>
        <w:t>Mahdollisen avajaistilaisuuden järjestelyistä.</w:t>
      </w:r>
    </w:p>
    <w:p w14:paraId="030C0834" w14:textId="324E1C37" w:rsidR="005877C3" w:rsidRDefault="003C7CDB" w:rsidP="002E0761">
      <w:pPr>
        <w:pStyle w:val="Luettelokappale"/>
        <w:numPr>
          <w:ilvl w:val="1"/>
          <w:numId w:val="2"/>
        </w:numPr>
        <w:spacing w:line="360" w:lineRule="auto"/>
      </w:pPr>
      <w:r>
        <w:t>Näyttelyesineiden vakuuttamisesta.</w:t>
      </w:r>
      <w:r w:rsidR="002E0761">
        <w:t xml:space="preserve"> </w:t>
      </w:r>
    </w:p>
    <w:p w14:paraId="271E1DC9" w14:textId="563C9DE8" w:rsidR="002E0761" w:rsidRDefault="002E0761" w:rsidP="003C7CDB">
      <w:pPr>
        <w:pStyle w:val="Luettelokappale"/>
        <w:numPr>
          <w:ilvl w:val="0"/>
          <w:numId w:val="2"/>
        </w:numPr>
        <w:spacing w:line="360" w:lineRule="auto"/>
      </w:pPr>
      <w:r>
        <w:t xml:space="preserve">Näyttelytiloista peritään vuokraa </w:t>
      </w:r>
      <w:r w:rsidRPr="00E14703">
        <w:t>40 €</w:t>
      </w:r>
      <w:r>
        <w:t>.</w:t>
      </w:r>
      <w:r w:rsidRPr="002E0761">
        <w:t xml:space="preserve"> </w:t>
      </w:r>
      <w:r>
        <w:t>Laskutustiedot, nimi, henkilötunnus/Y-tunnus ja osoite, välitetään sähköpostitse yhteyshenkilölle.</w:t>
      </w:r>
    </w:p>
    <w:p w14:paraId="31CF10AD" w14:textId="3B46D31F" w:rsidR="003C7CDB" w:rsidRDefault="003C7CDB" w:rsidP="003C7CDB">
      <w:pPr>
        <w:pStyle w:val="Luettelokappale"/>
        <w:numPr>
          <w:ilvl w:val="0"/>
          <w:numId w:val="2"/>
        </w:numPr>
        <w:spacing w:line="360" w:lineRule="auto"/>
      </w:pPr>
      <w:r>
        <w:t>Näyttelyseinät ja alustat on oltava näyttelyn jälkeen alkuperäisessä kunnossa.</w:t>
      </w:r>
    </w:p>
    <w:p w14:paraId="474C9E20" w14:textId="25E95CB7" w:rsidR="00F136F5" w:rsidRDefault="003C7CDB" w:rsidP="00F136F5">
      <w:pPr>
        <w:pStyle w:val="Luettelokappale"/>
        <w:numPr>
          <w:ilvl w:val="0"/>
          <w:numId w:val="2"/>
        </w:numPr>
        <w:spacing w:line="360" w:lineRule="auto"/>
      </w:pPr>
      <w:r>
        <w:t>Vitriinien ulkopuolelle ei saa kiinnittää tiedotteita eikä näyttelytöitä.</w:t>
      </w:r>
    </w:p>
    <w:p w14:paraId="2155AE85" w14:textId="77777777" w:rsidR="003C7CDB" w:rsidRDefault="003C7CDB" w:rsidP="003C7CDB">
      <w:pPr>
        <w:pStyle w:val="Luettelokappale"/>
        <w:numPr>
          <w:ilvl w:val="0"/>
          <w:numId w:val="2"/>
        </w:numPr>
        <w:spacing w:line="360" w:lineRule="auto"/>
      </w:pPr>
      <w:r>
        <w:t>Vitriinit ja näyttelytilat on luovutettava näyttelyn jälkeen samassa kunnossa kuin ne ovat olleet ennen näyttelyä (neulat, naulat, siimat ym. on poistettava).</w:t>
      </w:r>
    </w:p>
    <w:p w14:paraId="6F14F144" w14:textId="77777777" w:rsidR="003C7CDB" w:rsidRDefault="003C7CDB" w:rsidP="003C7CDB">
      <w:pPr>
        <w:pStyle w:val="Luettelokappale"/>
        <w:numPr>
          <w:ilvl w:val="0"/>
          <w:numId w:val="2"/>
        </w:numPr>
        <w:spacing w:line="360" w:lineRule="auto"/>
      </w:pPr>
      <w:r>
        <w:t>Näytteilleasettajan tulee ottaa yhteyttä ennen rakentamisen ja purkamisen aloittamista:</w:t>
      </w:r>
    </w:p>
    <w:p w14:paraId="5D7C7D3C" w14:textId="275EB2B9" w:rsidR="003C7CDB" w:rsidRDefault="002E0761" w:rsidP="00294773">
      <w:pPr>
        <w:pStyle w:val="Luettelokappale"/>
        <w:numPr>
          <w:ilvl w:val="1"/>
          <w:numId w:val="2"/>
        </w:numPr>
        <w:spacing w:line="360" w:lineRule="auto"/>
      </w:pPr>
      <w:r>
        <w:t>Galleria Kurkistus, Pääkirjasto-kansalaisopisto</w:t>
      </w:r>
      <w:r w:rsidR="00E14703">
        <w:t xml:space="preserve">/ Minna </w:t>
      </w:r>
      <w:r w:rsidR="00B731D7">
        <w:t>Piispanen</w:t>
      </w:r>
    </w:p>
    <w:p w14:paraId="76FB25D1" w14:textId="4B672C56" w:rsidR="00CB1CF2" w:rsidRDefault="00CB1CF2" w:rsidP="00CB1CF2">
      <w:pPr>
        <w:pStyle w:val="Luettelokappale"/>
        <w:spacing w:line="360" w:lineRule="auto"/>
        <w:ind w:left="1440"/>
      </w:pPr>
      <w:r>
        <w:t>purkaminen MA klo 9–12, rakentaminen MA-TO klo 12–20</w:t>
      </w:r>
    </w:p>
    <w:p w14:paraId="0BDD4F40" w14:textId="0079EBFF" w:rsidR="003C7CDB" w:rsidRDefault="002E0761" w:rsidP="003C7CDB">
      <w:pPr>
        <w:pStyle w:val="Luettelokappale"/>
        <w:numPr>
          <w:ilvl w:val="1"/>
          <w:numId w:val="2"/>
        </w:numPr>
        <w:spacing w:line="360" w:lineRule="auto"/>
      </w:pPr>
      <w:r>
        <w:t xml:space="preserve">Galleria Palkki, </w:t>
      </w:r>
      <w:proofErr w:type="spellStart"/>
      <w:r w:rsidR="003C7CDB">
        <w:t>Palokan</w:t>
      </w:r>
      <w:proofErr w:type="spellEnd"/>
      <w:r w:rsidR="003C7CDB">
        <w:t xml:space="preserve"> alue-kirjasto-opistotalon / </w:t>
      </w:r>
      <w:r w:rsidR="00294773">
        <w:t>Reetta Hirsimäki</w:t>
      </w:r>
    </w:p>
    <w:p w14:paraId="605F54F3" w14:textId="1336036C" w:rsidR="00CB1CF2" w:rsidRDefault="00CB1CF2" w:rsidP="00CB1CF2">
      <w:pPr>
        <w:pStyle w:val="Luettelokappale"/>
        <w:spacing w:line="360" w:lineRule="auto"/>
        <w:ind w:left="1440"/>
      </w:pPr>
      <w:r>
        <w:t>purkaminen MA klo 12–13, rakentaminen MA-TO klo 13–19</w:t>
      </w:r>
    </w:p>
    <w:p w14:paraId="4B490408" w14:textId="71C96D2C" w:rsidR="00CB1CF2" w:rsidRDefault="002E0761" w:rsidP="00CB1CF2">
      <w:pPr>
        <w:pStyle w:val="Luettelokappale"/>
        <w:numPr>
          <w:ilvl w:val="1"/>
          <w:numId w:val="2"/>
        </w:numPr>
        <w:spacing w:line="360" w:lineRule="auto"/>
      </w:pPr>
      <w:r>
        <w:t>Galleria Suvanto / Vaajakosken aluekirjasto-kansalaisopisto /Reetta Hirsimäki</w:t>
      </w:r>
      <w:r w:rsidR="00CB1CF2">
        <w:t xml:space="preserve"> purkaminen MA klo 12–13, rakentaminen MA-TO klo 13–19</w:t>
      </w:r>
    </w:p>
    <w:p w14:paraId="33872821" w14:textId="0DCE4D1E" w:rsidR="005877C3" w:rsidRDefault="003C7CDB" w:rsidP="00CB1CF2">
      <w:pPr>
        <w:pStyle w:val="Luettelokappale"/>
        <w:numPr>
          <w:ilvl w:val="0"/>
          <w:numId w:val="2"/>
        </w:numPr>
        <w:spacing w:line="360" w:lineRule="auto"/>
      </w:pPr>
      <w:r>
        <w:t>Näytteilleasettajalla on käytössään opiston näyttelynrakennuspakki, josta löytyy mm. siimaa, nauloja, rautalankaa ja työvälineitä</w:t>
      </w:r>
      <w:r w:rsidR="00D9465E">
        <w:t>. Galleria Kurkistuksen näyttelypakki löytyy opiston neuvonnasta, Galleria Palkin näyttelypakki kirjaston neuvonnasta.</w:t>
      </w:r>
    </w:p>
    <w:p w14:paraId="208C5045" w14:textId="235D88BD" w:rsidR="00F136F5" w:rsidRDefault="00F136F5" w:rsidP="00CB1CF2">
      <w:pPr>
        <w:pStyle w:val="Luettelokappale"/>
        <w:numPr>
          <w:ilvl w:val="0"/>
          <w:numId w:val="2"/>
        </w:numPr>
        <w:spacing w:line="360" w:lineRule="auto"/>
      </w:pPr>
      <w:r>
        <w:t xml:space="preserve">Näyttelyä ei saa mainostaa myyntinäyttelynä. </w:t>
      </w:r>
      <w:r w:rsidR="00D9465E">
        <w:t>T</w:t>
      </w:r>
      <w:r>
        <w:t xml:space="preserve">eosten hinnat </w:t>
      </w:r>
      <w:r w:rsidR="00D9465E">
        <w:t>ja näytteilleasettajan yhteystiedot voi laittaa näkyviin</w:t>
      </w:r>
      <w:r>
        <w:t xml:space="preserve"> teosluetteloon</w:t>
      </w:r>
      <w:r w:rsidR="00D9465E">
        <w:t>.</w:t>
      </w:r>
    </w:p>
    <w:p w14:paraId="5653770D" w14:textId="58409438" w:rsidR="00953833" w:rsidRDefault="00953833" w:rsidP="00CB1CF2">
      <w:pPr>
        <w:pStyle w:val="Luettelokappale"/>
        <w:numPr>
          <w:ilvl w:val="0"/>
          <w:numId w:val="2"/>
        </w:numPr>
        <w:spacing w:line="360" w:lineRule="auto"/>
      </w:pPr>
      <w:r>
        <w:t>Kansalaisopisto tiedottaa näyttelystä omilla www-sivuillaan ja some-kanavillaan.</w:t>
      </w:r>
    </w:p>
    <w:p w14:paraId="2EB0576E" w14:textId="493F1F26" w:rsidR="00953833" w:rsidRDefault="00953833" w:rsidP="00953833">
      <w:pPr>
        <w:spacing w:line="360" w:lineRule="auto"/>
        <w:ind w:left="360"/>
      </w:pPr>
    </w:p>
    <w:p w14:paraId="174F68C0" w14:textId="77777777" w:rsidR="002E0761" w:rsidRDefault="002E0761" w:rsidP="002E0761">
      <w:pPr>
        <w:spacing w:line="360" w:lineRule="auto"/>
      </w:pPr>
    </w:p>
    <w:p w14:paraId="5978EE52" w14:textId="77777777" w:rsidR="00B66E92" w:rsidRPr="00411ADD" w:rsidRDefault="00B66E92" w:rsidP="00B66E9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66E92" w:rsidRPr="00411ADD" w:rsidSect="004C40F5">
      <w:pgSz w:w="11907" w:h="16840" w:code="9"/>
      <w:pgMar w:top="567" w:right="624" w:bottom="567" w:left="79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E427" w14:textId="77777777" w:rsidR="00742FE8" w:rsidRDefault="00742FE8">
      <w:r>
        <w:separator/>
      </w:r>
    </w:p>
  </w:endnote>
  <w:endnote w:type="continuationSeparator" w:id="0">
    <w:p w14:paraId="29A9EA76" w14:textId="77777777" w:rsidR="00742FE8" w:rsidRDefault="0074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Stone 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9AEC" w14:textId="77777777" w:rsidR="00742FE8" w:rsidRDefault="00742FE8">
      <w:r>
        <w:separator/>
      </w:r>
    </w:p>
  </w:footnote>
  <w:footnote w:type="continuationSeparator" w:id="0">
    <w:p w14:paraId="2AB0A513" w14:textId="77777777" w:rsidR="00742FE8" w:rsidRDefault="0074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1066"/>
    <w:multiLevelType w:val="hybridMultilevel"/>
    <w:tmpl w:val="AD7E26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93376"/>
    <w:multiLevelType w:val="hybridMultilevel"/>
    <w:tmpl w:val="DD64D23E"/>
    <w:lvl w:ilvl="0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5657352">
    <w:abstractNumId w:val="1"/>
  </w:num>
  <w:num w:numId="2" w16cid:durableId="2970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93"/>
    <w:rsid w:val="000039E2"/>
    <w:rsid w:val="00017183"/>
    <w:rsid w:val="00046A54"/>
    <w:rsid w:val="0006440F"/>
    <w:rsid w:val="00093D43"/>
    <w:rsid w:val="00095E1F"/>
    <w:rsid w:val="000A17BF"/>
    <w:rsid w:val="000D2E6A"/>
    <w:rsid w:val="000F4200"/>
    <w:rsid w:val="00106627"/>
    <w:rsid w:val="00117469"/>
    <w:rsid w:val="00117D73"/>
    <w:rsid w:val="00131093"/>
    <w:rsid w:val="00146889"/>
    <w:rsid w:val="001809D7"/>
    <w:rsid w:val="001A64F8"/>
    <w:rsid w:val="001C6226"/>
    <w:rsid w:val="001E73D2"/>
    <w:rsid w:val="0020685D"/>
    <w:rsid w:val="00242DE5"/>
    <w:rsid w:val="002665A7"/>
    <w:rsid w:val="002903CD"/>
    <w:rsid w:val="00291E9B"/>
    <w:rsid w:val="00294773"/>
    <w:rsid w:val="002B40D9"/>
    <w:rsid w:val="002E0761"/>
    <w:rsid w:val="00333D53"/>
    <w:rsid w:val="00355B7E"/>
    <w:rsid w:val="00385F1C"/>
    <w:rsid w:val="00393CB0"/>
    <w:rsid w:val="003A492F"/>
    <w:rsid w:val="003C7CDB"/>
    <w:rsid w:val="003D42B1"/>
    <w:rsid w:val="003E0CA8"/>
    <w:rsid w:val="003E1025"/>
    <w:rsid w:val="00406463"/>
    <w:rsid w:val="0041165A"/>
    <w:rsid w:val="00411ADD"/>
    <w:rsid w:val="00435BDB"/>
    <w:rsid w:val="00437696"/>
    <w:rsid w:val="00451BF5"/>
    <w:rsid w:val="00473A8D"/>
    <w:rsid w:val="00491134"/>
    <w:rsid w:val="004C40F5"/>
    <w:rsid w:val="004F5386"/>
    <w:rsid w:val="004F5F1C"/>
    <w:rsid w:val="0050219F"/>
    <w:rsid w:val="00510C0C"/>
    <w:rsid w:val="005447DB"/>
    <w:rsid w:val="00573508"/>
    <w:rsid w:val="005877C3"/>
    <w:rsid w:val="0059553B"/>
    <w:rsid w:val="005E0108"/>
    <w:rsid w:val="0062242B"/>
    <w:rsid w:val="00645C26"/>
    <w:rsid w:val="00647EFC"/>
    <w:rsid w:val="00661B98"/>
    <w:rsid w:val="00665CB6"/>
    <w:rsid w:val="006751EE"/>
    <w:rsid w:val="006813C6"/>
    <w:rsid w:val="006957B2"/>
    <w:rsid w:val="006A058E"/>
    <w:rsid w:val="006B42B0"/>
    <w:rsid w:val="006B4829"/>
    <w:rsid w:val="006E7CA4"/>
    <w:rsid w:val="006F7A96"/>
    <w:rsid w:val="0072470E"/>
    <w:rsid w:val="00726A83"/>
    <w:rsid w:val="00742FE8"/>
    <w:rsid w:val="00775E49"/>
    <w:rsid w:val="007B31FD"/>
    <w:rsid w:val="007B3BDB"/>
    <w:rsid w:val="007C6E2E"/>
    <w:rsid w:val="00802B6E"/>
    <w:rsid w:val="00846415"/>
    <w:rsid w:val="00851F34"/>
    <w:rsid w:val="00876719"/>
    <w:rsid w:val="008971BB"/>
    <w:rsid w:val="008B778F"/>
    <w:rsid w:val="008D5969"/>
    <w:rsid w:val="008D6143"/>
    <w:rsid w:val="0092122B"/>
    <w:rsid w:val="00935B9F"/>
    <w:rsid w:val="009442BE"/>
    <w:rsid w:val="00953833"/>
    <w:rsid w:val="009E7258"/>
    <w:rsid w:val="009F71F0"/>
    <w:rsid w:val="00A64FB7"/>
    <w:rsid w:val="00A67CC7"/>
    <w:rsid w:val="00A72A22"/>
    <w:rsid w:val="00AC5FAB"/>
    <w:rsid w:val="00AD56D4"/>
    <w:rsid w:val="00AD5FE4"/>
    <w:rsid w:val="00AF50DE"/>
    <w:rsid w:val="00B32001"/>
    <w:rsid w:val="00B53D96"/>
    <w:rsid w:val="00B66E92"/>
    <w:rsid w:val="00B731D7"/>
    <w:rsid w:val="00B86826"/>
    <w:rsid w:val="00B8799E"/>
    <w:rsid w:val="00B9149C"/>
    <w:rsid w:val="00BC1273"/>
    <w:rsid w:val="00C018A7"/>
    <w:rsid w:val="00C35591"/>
    <w:rsid w:val="00C45448"/>
    <w:rsid w:val="00C90BF9"/>
    <w:rsid w:val="00CB1CF2"/>
    <w:rsid w:val="00CB7F2D"/>
    <w:rsid w:val="00D076E8"/>
    <w:rsid w:val="00D1076F"/>
    <w:rsid w:val="00D1522E"/>
    <w:rsid w:val="00D473FC"/>
    <w:rsid w:val="00D630AF"/>
    <w:rsid w:val="00D93E99"/>
    <w:rsid w:val="00D9465E"/>
    <w:rsid w:val="00DB5B93"/>
    <w:rsid w:val="00E14703"/>
    <w:rsid w:val="00E42506"/>
    <w:rsid w:val="00E44647"/>
    <w:rsid w:val="00E52E9B"/>
    <w:rsid w:val="00E776F3"/>
    <w:rsid w:val="00E9472F"/>
    <w:rsid w:val="00EB4D3C"/>
    <w:rsid w:val="00EC16F2"/>
    <w:rsid w:val="00F0049A"/>
    <w:rsid w:val="00F136F5"/>
    <w:rsid w:val="00F340A6"/>
    <w:rsid w:val="00F352A1"/>
    <w:rsid w:val="00F620BB"/>
    <w:rsid w:val="00F63841"/>
    <w:rsid w:val="00F726D0"/>
    <w:rsid w:val="00FA332D"/>
    <w:rsid w:val="00F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55BA1"/>
  <w15:chartTrackingRefBased/>
  <w15:docId w15:val="{454EA59D-5F77-40E1-A421-7A9423AE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widowControl w:val="0"/>
      <w:tabs>
        <w:tab w:val="left" w:leader="hyphen" w:pos="570"/>
      </w:tabs>
      <w:outlineLvl w:val="0"/>
    </w:pPr>
    <w:rPr>
      <w:rFonts w:ascii="2Stone Sans" w:hAnsi="2Stone Sans"/>
      <w:b/>
      <w:snapToGrid w:val="0"/>
      <w:color w:val="000000"/>
      <w:sz w:val="22"/>
    </w:rPr>
  </w:style>
  <w:style w:type="paragraph" w:styleId="Otsikko2">
    <w:name w:val="heading 2"/>
    <w:basedOn w:val="Normaali"/>
    <w:next w:val="Normaali"/>
    <w:qFormat/>
    <w:pPr>
      <w:keepNext/>
      <w:widowControl w:val="0"/>
      <w:outlineLvl w:val="1"/>
    </w:pPr>
    <w:rPr>
      <w:rFonts w:ascii="Arial" w:hAnsi="Arial"/>
      <w:b/>
      <w:snapToGrid w:val="0"/>
      <w:color w:val="000000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sid w:val="00291E9B"/>
    <w:rPr>
      <w:rFonts w:cs="Times New Roman"/>
      <w:color w:val="0000FF"/>
      <w:u w:val="single"/>
    </w:rPr>
  </w:style>
  <w:style w:type="paragraph" w:styleId="Seliteteksti">
    <w:name w:val="Balloon Text"/>
    <w:basedOn w:val="Normaali"/>
    <w:semiHidden/>
    <w:rsid w:val="00AF50D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C7CDB"/>
    <w:pPr>
      <w:ind w:left="720"/>
      <w:contextualSpacing/>
    </w:pPr>
    <w:rPr>
      <w:rFonts w:ascii="Arial" w:eastAsia="Calibri" w:hAnsi="Arial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konsi\Local%20Settings\Temporary%20Internet%20Files\OLK3B8\tapaturma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623F-BA89-4D1E-9457-9B4AF339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tapaturmailmoitus</Template>
  <TotalTime>1</TotalTime>
  <Pages>2</Pages>
  <Words>279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Näyttelytilahakemus</vt:lpstr>
    </vt:vector>
  </TitlesOfParts>
  <Company>Jyväskylän kaupunki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Näyttelytilahakemus</dc:title>
  <dc:subject/>
  <dc:creator>Timo Junkala</dc:creator>
  <cp:keywords/>
  <cp:lastModifiedBy>Junkala Timo</cp:lastModifiedBy>
  <cp:revision>4</cp:revision>
  <cp:lastPrinted>2024-05-13T07:13:00Z</cp:lastPrinted>
  <dcterms:created xsi:type="dcterms:W3CDTF">2024-05-13T07:21:00Z</dcterms:created>
  <dcterms:modified xsi:type="dcterms:W3CDTF">2024-05-13T07:25:00Z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laji">
    <vt:lpwstr>lomake</vt:lpwstr>
  </property>
  <property fmtid="{D5CDD505-2E9C-101B-9397-08002B2CF9AE}" pid="3" name="Julkisuus">
    <vt:lpwstr>Julkinen</vt:lpwstr>
  </property>
  <property fmtid="{D5CDD505-2E9C-101B-9397-08002B2CF9AE}" pid="4" name="Säilytysaika">
    <vt:lpwstr>oma tarve</vt:lpwstr>
  </property>
  <property fmtid="{D5CDD505-2E9C-101B-9397-08002B2CF9AE}" pid="5" name="SPSDescription">
    <vt:lpwstr/>
  </property>
  <property fmtid="{D5CDD505-2E9C-101B-9397-08002B2CF9AE}" pid="6" name="Asiakirjan tila">
    <vt:lpwstr/>
  </property>
  <property fmtid="{D5CDD505-2E9C-101B-9397-08002B2CF9AE}" pid="7" name="Diaarinumero">
    <vt:lpwstr/>
  </property>
  <property fmtid="{D5CDD505-2E9C-101B-9397-08002B2CF9AE}" pid="8" name="Asiatunnus">
    <vt:lpwstr/>
  </property>
  <property fmtid="{D5CDD505-2E9C-101B-9397-08002B2CF9AE}" pid="9" name="Liiteasiakirja">
    <vt:lpwstr>, </vt:lpwstr>
  </property>
  <property fmtid="{D5CDD505-2E9C-101B-9397-08002B2CF9AE}" pid="10" name="ContentTypeId">
    <vt:lpwstr>0x01002034BD27E60D8D428EEAAB74A98E6E31</vt:lpwstr>
  </property>
  <property fmtid="{D5CDD505-2E9C-101B-9397-08002B2CF9AE}" pid="11" name="Dokumentin kuvaus">
    <vt:lpwstr/>
  </property>
  <property fmtid="{D5CDD505-2E9C-101B-9397-08002B2CF9AE}" pid="12" name="ContentType">
    <vt:lpwstr>Yleinen</vt:lpwstr>
  </property>
</Properties>
</file>