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9DD8" w14:textId="08937981" w:rsidR="00D077E9" w:rsidRDefault="005F3930" w:rsidP="00D70D02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BCAAB1" wp14:editId="408D1BC4">
                <wp:simplePos x="0" y="0"/>
                <wp:positionH relativeFrom="column">
                  <wp:posOffset>1818640</wp:posOffset>
                </wp:positionH>
                <wp:positionV relativeFrom="paragraph">
                  <wp:posOffset>-222885</wp:posOffset>
                </wp:positionV>
                <wp:extent cx="3035300" cy="12700"/>
                <wp:effectExtent l="19050" t="19050" r="31750" b="25400"/>
                <wp:wrapNone/>
                <wp:docPr id="5" name="Suora yhdysviiva 5" descr="tekstin ero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53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0044B" id="Suora yhdysviiva 5" o:spid="_x0000_s1026" alt="tekstin erotin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pt,-17.55pt" to="382.2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" strokecolor="#082a75 [3215]" strokeweight="3pt"/>
            </w:pict>
          </mc:Fallback>
        </mc:AlternateContent>
      </w:r>
      <w:r w:rsidR="00B303C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4EA8233" wp14:editId="4AF978D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178050" cy="355600"/>
                <wp:effectExtent l="0" t="0" r="0" b="6350"/>
                <wp:wrapSquare wrapText="bothSides"/>
                <wp:docPr id="3" name="Suorakulmio 3" descr="kannen tekstin valkoinen suorakulm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C69D9" w14:textId="155F3A8C" w:rsidR="00662F94" w:rsidRPr="004E5FEA" w:rsidRDefault="00423CFC" w:rsidP="0041246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Työn eteneminen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8233" id="Suorakulmio 3" o:spid="_x0000_s1026" alt="kannen tekstin valkoinen suorakulmio" style="position:absolute;margin-left:0;margin-top:0;width:171.5pt;height:28pt;z-index:-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" fillcolor="white [3212]" stroked="f" strokeweight="2pt">
                <v:textbox>
                  <w:txbxContent>
                    <w:p w14:paraId="3C9C69D9" w14:textId="155F3A8C" w:rsidR="00662F94" w:rsidRPr="004E5FEA" w:rsidRDefault="00423CFC" w:rsidP="0041246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Työn eteneminen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9261A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1D557" wp14:editId="295A61FA">
                <wp:simplePos x="0" y="0"/>
                <wp:positionH relativeFrom="column">
                  <wp:posOffset>1850390</wp:posOffset>
                </wp:positionH>
                <wp:positionV relativeFrom="paragraph">
                  <wp:posOffset>-788035</wp:posOffset>
                </wp:positionV>
                <wp:extent cx="3397250" cy="603250"/>
                <wp:effectExtent l="0" t="0" r="0" b="63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B17C" w14:textId="60CACA90" w:rsidR="00FE0E77" w:rsidRPr="00D86945" w:rsidRDefault="005F3930" w:rsidP="00FE0E77">
                            <w:pPr>
                              <w:pStyle w:val="Otsikko"/>
                            </w:pPr>
                            <w:r>
                              <w:rPr>
                                <w:lang w:bidi="fi-FI"/>
                              </w:rPr>
                              <w:t>Työn vaiheet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1D557"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7" type="#_x0000_t202" style="position:absolute;margin-left:145.7pt;margin-top:-62.05pt;width:267.5pt;height:4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" filled="f" stroked="f" strokeweight=".5pt">
                <v:textbox>
                  <w:txbxContent>
                    <w:p w14:paraId="3B85B17C" w14:textId="60CACA90" w:rsidR="00FE0E77" w:rsidRPr="00D86945" w:rsidRDefault="005F3930" w:rsidP="00FE0E77">
                      <w:pPr>
                        <w:pStyle w:val="Otsikko"/>
                      </w:pPr>
                      <w:r>
                        <w:rPr>
                          <w:lang w:bidi="fi-FI"/>
                        </w:rPr>
                        <w:t>Työn vaiheet</w:t>
                      </w:r>
                    </w:p>
                  </w:txbxContent>
                </v:textbox>
              </v:shape>
            </w:pict>
          </mc:Fallback>
        </mc:AlternateContent>
      </w:r>
      <w:r w:rsidR="0079261A">
        <w:rPr>
          <w:noProof/>
          <w:lang w:val="en-US" w:eastAsia="zh-CN"/>
        </w:rPr>
        <w:drawing>
          <wp:anchor distT="0" distB="0" distL="114300" distR="114300" simplePos="0" relativeHeight="251651584" behindDoc="1" locked="0" layoutInCell="1" allowOverlap="1" wp14:anchorId="27C266AD" wp14:editId="4F53CE19">
            <wp:simplePos x="0" y="0"/>
            <wp:positionH relativeFrom="column">
              <wp:posOffset>-159385</wp:posOffset>
            </wp:positionH>
            <wp:positionV relativeFrom="page">
              <wp:posOffset>69850</wp:posOffset>
            </wp:positionV>
            <wp:extent cx="6661785" cy="6684010"/>
            <wp:effectExtent l="0" t="0" r="5715" b="254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3B3088DB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E9A2F9F" w14:textId="4AB4BAD4" w:rsidR="00D077E9" w:rsidRDefault="00D077E9" w:rsidP="00AB02A7"/>
          <w:p w14:paraId="7C21E3E3" w14:textId="7E50A69A" w:rsidR="00D077E9" w:rsidRDefault="00D077E9" w:rsidP="00AB02A7"/>
        </w:tc>
      </w:tr>
      <w:tr w:rsidR="00D077E9" w14:paraId="063391C4" w14:textId="77777777" w:rsidTr="006F07D2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FFF0A1B" w14:textId="79C397CF" w:rsidR="00D077E9" w:rsidRDefault="00D077E9" w:rsidP="00AB02A7">
            <w:pPr>
              <w:rPr>
                <w:noProof/>
              </w:rPr>
            </w:pPr>
          </w:p>
        </w:tc>
      </w:tr>
      <w:tr w:rsidR="00D077E9" w14:paraId="6A9A5287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1E6F0A4D6B0D401CBC975EF89861370D"/>
              </w:placeholder>
              <w15:appearance w15:val="hidden"/>
            </w:sdtPr>
            <w:sdtEndPr/>
            <w:sdtContent>
              <w:p w14:paraId="036BCB86" w14:textId="1DC7C3C0" w:rsidR="00D077E9" w:rsidRDefault="005F7CF9" w:rsidP="00AB02A7">
                <w:r>
                  <w:rPr>
                    <w:rStyle w:val="AlaotsikkoChar"/>
                    <w:b w:val="0"/>
                    <w:lang w:bidi="fi-FI"/>
                  </w:rPr>
                  <w:fldChar w:fldCharType="begin"/>
                </w:r>
                <w:r>
                  <w:rPr>
                    <w:rStyle w:val="AlaotsikkoChar"/>
                    <w:b w:val="0"/>
                    <w:lang w:bidi="fi-FI"/>
                  </w:rPr>
                  <w:instrText xml:space="preserve"> DATE  \@ "d. MMMM"  \* MERGEFORMAT </w:instrText>
                </w:r>
                <w:r>
                  <w:rPr>
                    <w:rStyle w:val="AlaotsikkoChar"/>
                    <w:b w:val="0"/>
                    <w:lang w:bidi="fi-FI"/>
                  </w:rPr>
                  <w:fldChar w:fldCharType="separate"/>
                </w:r>
                <w:r w:rsidR="00423CFC">
                  <w:rPr>
                    <w:rStyle w:val="AlaotsikkoChar"/>
                    <w:b w:val="0"/>
                    <w:noProof/>
                    <w:lang w:bidi="fi-FI"/>
                  </w:rPr>
                  <w:t>26. toukokuu</w:t>
                </w:r>
                <w:r>
                  <w:rPr>
                    <w:rStyle w:val="AlaotsikkoChar"/>
                    <w:b w:val="0"/>
                    <w:lang w:bidi="fi-FI"/>
                  </w:rPr>
                  <w:fldChar w:fldCharType="end"/>
                </w:r>
              </w:p>
            </w:sdtContent>
          </w:sdt>
          <w:p w14:paraId="596B7373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2504942A" wp14:editId="3BB4E893">
                      <wp:extent cx="1493949" cy="0"/>
                      <wp:effectExtent l="0" t="19050" r="30480" b="19050"/>
                      <wp:docPr id="6" name="Suora yhdysviiva 6" descr="tekstin eroti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D46748" id="Suora yhdysviiva 6" o:spid="_x0000_s1026" alt="tekstin eroti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78tEmO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0A38DD38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428B6A09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796FBA0D" w14:textId="11D35B9B" w:rsidR="00D077E9" w:rsidRDefault="00297444" w:rsidP="00AB02A7">
            <w:sdt>
              <w:sdtPr>
                <w:id w:val="-1740469667"/>
                <w:placeholder>
                  <w:docPart w:val="3BCA34EBDCAA401EB4B52B0AC3662F09"/>
                </w:placeholder>
                <w15:appearance w15:val="hidden"/>
              </w:sdtPr>
              <w:sdtEndPr/>
              <w:sdtContent>
                <w:r w:rsidR="00BD73AD">
                  <w:t>Kuva: Päijät-Hämeen pelastuslaitos</w:t>
                </w:r>
              </w:sdtContent>
            </w:sdt>
          </w:p>
          <w:p w14:paraId="4E417C4F" w14:textId="7D58EF07" w:rsidR="00D077E9" w:rsidRDefault="00D077E9" w:rsidP="00AB02A7">
            <w:r w:rsidRPr="00B231E5">
              <w:rPr>
                <w:lang w:bidi="fi-FI"/>
              </w:rPr>
              <w:t xml:space="preserve">Tekijä: </w:t>
            </w:r>
            <w:sdt>
              <w:sdtPr>
                <w:alias w:val="Oma nimi"/>
                <w:tag w:val="Oma nimi"/>
                <w:id w:val="-180584491"/>
                <w:placeholder>
                  <w:docPart w:val="D721791F11954C53B24E39622C97B03F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BD73AD">
                  <w:t>Eetu Koskinen</w:t>
                </w:r>
              </w:sdtContent>
            </w:sdt>
          </w:p>
          <w:p w14:paraId="414AB8A4" w14:textId="77777777"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14:paraId="322C6FC1" w14:textId="4F18607D" w:rsidR="00D077E9" w:rsidRDefault="00067B18" w:rsidP="00536D36">
      <w:pPr>
        <w:tabs>
          <w:tab w:val="left" w:pos="1290"/>
        </w:tabs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B561FAC" wp14:editId="1E6CB1D0">
                <wp:simplePos x="0" y="0"/>
                <wp:positionH relativeFrom="page">
                  <wp:align>right</wp:align>
                </wp:positionH>
                <wp:positionV relativeFrom="page">
                  <wp:posOffset>5518150</wp:posOffset>
                </wp:positionV>
                <wp:extent cx="7760970" cy="5187950"/>
                <wp:effectExtent l="0" t="0" r="0" b="0"/>
                <wp:wrapNone/>
                <wp:docPr id="2" name="Suorakulmio 2" descr="värillinen suorakulm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1879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B4495" id="Suorakulmio 2" o:spid="_x0000_s1026" alt="värillinen suorakulmio" style="position:absolute;margin-left:559.9pt;margin-top:434.5pt;width:611.1pt;height:408.5pt;z-index:-25166284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" fillcolor="#34aba2 [3206]" stroked="f" strokeweight="2pt">
                <w10:wrap anchorx="page" anchory="page"/>
              </v:rect>
            </w:pict>
          </mc:Fallback>
        </mc:AlternateContent>
      </w:r>
      <w:r w:rsidR="00412462">
        <w:tab/>
      </w:r>
      <w:bookmarkStart w:id="0" w:name="_GoBack"/>
      <w:bookmarkEnd w:id="0"/>
    </w:p>
    <w:tbl>
      <w:tblPr>
        <w:tblW w:w="102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D077E9" w14:paraId="68EF6BBE" w14:textId="77777777" w:rsidTr="00831BE3">
        <w:trPr>
          <w:trHeight w:val="3546"/>
        </w:trPr>
        <w:tc>
          <w:tcPr>
            <w:tcW w:w="10206" w:type="dxa"/>
          </w:tcPr>
          <w:sdt>
            <w:sdtPr>
              <w:id w:val="1660650702"/>
              <w:placeholder>
                <w:docPart w:val="49B4765F53EC4F27AA6EEB0324C906AB"/>
              </w:placeholder>
              <w15:appearance w15:val="hidden"/>
            </w:sdtPr>
            <w:sdtEndPr/>
            <w:sdtContent>
              <w:p w14:paraId="6DC8022C" w14:textId="3A953FD5" w:rsidR="00D077E9" w:rsidRDefault="0016211D" w:rsidP="00DF027C">
                <w:pPr>
                  <w:pStyle w:val="Otsikko2"/>
                </w:pPr>
                <w:r>
                  <w:t>Työn vaiheita</w:t>
                </w:r>
              </w:p>
            </w:sdtContent>
          </w:sdt>
          <w:p w14:paraId="30CA89D7" w14:textId="608E99B2" w:rsidR="00DF027C" w:rsidRPr="00DF027C" w:rsidRDefault="0016211D" w:rsidP="00DF027C">
            <w:pPr>
              <w:pStyle w:val="Sislt"/>
            </w:pPr>
            <w:r>
              <w:t xml:space="preserve">Perjantaina 15.5. </w:t>
            </w:r>
            <w:r w:rsidR="00491BE2">
              <w:t>aloitin selvitystyön tekemisen. Ensin käytin tietolähteinä</w:t>
            </w:r>
            <w:r w:rsidR="00F55BC7">
              <w:t xml:space="preserve"> eri uutissivustoja. Kun olin asiasta kohtuullisen hyvin perillä, päätin että asiaan on itse alettava vaikuttamaan. Päätin luoda verkkoadressin</w:t>
            </w:r>
            <w:r w:rsidR="00A13B82">
              <w:t xml:space="preserve"> mm. Iitin ambulanssin yöpäivystyksen puolesta.</w:t>
            </w:r>
            <w:r w:rsidR="009C04AD">
              <w:t xml:space="preserve"> Kävin lisäksi kuvaamassa ambulanssin paloasemalla.</w:t>
            </w:r>
          </w:p>
          <w:p w14:paraId="6516DA77" w14:textId="77777777" w:rsidR="00DF027C" w:rsidRDefault="00DF027C" w:rsidP="00DF027C"/>
          <w:p w14:paraId="69472C6D" w14:textId="6D578B2D" w:rsidR="00DF027C" w:rsidRDefault="00A13B82" w:rsidP="00DF027C">
            <w:pPr>
              <w:pStyle w:val="Sislt"/>
            </w:pPr>
            <w:r>
              <w:t xml:space="preserve">Maanantaina </w:t>
            </w:r>
            <w:r w:rsidR="008278B5">
              <w:t xml:space="preserve">keskityin mainostamaan adressia Facebookissa, </w:t>
            </w:r>
            <w:r w:rsidR="00DE45C3">
              <w:t xml:space="preserve">ja tein mainoksen asiasta </w:t>
            </w:r>
            <w:r w:rsidR="00C54427">
              <w:t>ESS:lle</w:t>
            </w:r>
            <w:r w:rsidR="00DE45C3">
              <w:t xml:space="preserve">. Otin myös yhteyttä useisiin eri uutissivustoihin ja kerroin </w:t>
            </w:r>
            <w:r w:rsidR="00B8463F">
              <w:t>asiasta. Tällöin ei vielä läpimurtoa tullut.</w:t>
            </w:r>
          </w:p>
          <w:p w14:paraId="5545545F" w14:textId="77777777" w:rsidR="00B8463F" w:rsidRDefault="00B8463F" w:rsidP="00DF027C">
            <w:pPr>
              <w:pStyle w:val="Sislt"/>
            </w:pPr>
          </w:p>
          <w:p w14:paraId="229D7BE5" w14:textId="5A3669DF" w:rsidR="00E7548D" w:rsidRDefault="00B8463F" w:rsidP="00DF027C">
            <w:pPr>
              <w:pStyle w:val="Sislt"/>
            </w:pPr>
            <w:r>
              <w:t>Tiistai</w:t>
            </w:r>
            <w:r w:rsidR="00DB5DDA">
              <w:t>na ja keskiviikkona aloin selvittää itse asioiden todellista laitaa</w:t>
            </w:r>
            <w:r w:rsidR="00EA743F">
              <w:t xml:space="preserve"> – pitääkö median uutisoimat asiat paikkaansa. Soitin naapurimaaku</w:t>
            </w:r>
            <w:r w:rsidR="00DB1D79">
              <w:t>n</w:t>
            </w:r>
            <w:r w:rsidR="00423CFC">
              <w:t>tie</w:t>
            </w:r>
            <w:r w:rsidR="00DB1D79">
              <w:t>n palopäällikö</w:t>
            </w:r>
            <w:r w:rsidR="00423CFC">
              <w:t>i</w:t>
            </w:r>
            <w:r w:rsidR="00DB1D79">
              <w:t>lle, h</w:t>
            </w:r>
            <w:r w:rsidR="00423CFC">
              <w:t>eil</w:t>
            </w:r>
            <w:r w:rsidR="00DB1D79">
              <w:t>tä sain lisätietoja asiasta.</w:t>
            </w:r>
            <w:r w:rsidR="003723C1">
              <w:t xml:space="preserve"> Tein Powerpoint-pohjat valmiiksi, jotta tietoa o</w:t>
            </w:r>
            <w:r w:rsidR="00BD2489">
              <w:t xml:space="preserve">lisi </w:t>
            </w:r>
            <w:r w:rsidR="003723C1">
              <w:t xml:space="preserve">nopea lisätä, kun sitä </w:t>
            </w:r>
            <w:r w:rsidR="00BD2489">
              <w:t xml:space="preserve">on saatavilla. </w:t>
            </w:r>
          </w:p>
          <w:p w14:paraId="5F2EED3D" w14:textId="77777777" w:rsidR="00B8463F" w:rsidRDefault="00BD2489" w:rsidP="00DF027C">
            <w:pPr>
              <w:pStyle w:val="Sislt"/>
            </w:pPr>
            <w:r>
              <w:t>Tein päätöksen adressin nimenluovutustilaisuudesta. Lähetin kunnanjohtajalle ja Päijät-Hämeen hyvinvointikunta</w:t>
            </w:r>
            <w:r w:rsidR="007E1B8F">
              <w:t>yhtymälle tiedon, että t</w:t>
            </w:r>
            <w:r w:rsidR="00E7548D">
              <w:t>ä</w:t>
            </w:r>
            <w:r w:rsidR="007E1B8F">
              <w:t>llainen tilaisuus tullaan järjestämään. Osoittautui, että Phhyky on mykkä, eikä suostu minkäänlaiseen yhteis</w:t>
            </w:r>
            <w:r w:rsidR="00E7548D">
              <w:t>työhön. Edes julkisia asiakirjoja ei suostuttu luovuttamaan, ne piti hankkia toista kautta.</w:t>
            </w:r>
          </w:p>
          <w:p w14:paraId="2E76FA59" w14:textId="77777777" w:rsidR="0017490B" w:rsidRDefault="0017490B" w:rsidP="00DF027C">
            <w:pPr>
              <w:pStyle w:val="Sislt"/>
            </w:pPr>
          </w:p>
          <w:p w14:paraId="5DA74C5E" w14:textId="77777777" w:rsidR="008C00F4" w:rsidRDefault="0017490B" w:rsidP="00DF027C">
            <w:pPr>
              <w:pStyle w:val="Sislt"/>
            </w:pPr>
            <w:r>
              <w:t>Adressi herätti suurt</w:t>
            </w:r>
            <w:r w:rsidR="00AE72C2">
              <w:t>a keskustelua iittiläisten Facebook-ryhmässä. Vastailin ihmisten kysymyksiin</w:t>
            </w:r>
            <w:r w:rsidR="008C00F4">
              <w:t>, sen tiedon pohjalta, mitä minulla oli.</w:t>
            </w:r>
          </w:p>
          <w:p w14:paraId="350002A8" w14:textId="77777777" w:rsidR="00060E84" w:rsidRDefault="00060E84" w:rsidP="00DF027C">
            <w:pPr>
              <w:pStyle w:val="Sislt"/>
            </w:pPr>
          </w:p>
          <w:p w14:paraId="0E68302E" w14:textId="74886953" w:rsidR="008E1B82" w:rsidRDefault="00060E84" w:rsidP="00423CFC">
            <w:pPr>
              <w:pStyle w:val="Sislt"/>
            </w:pPr>
            <w:r>
              <w:t xml:space="preserve">Loppuviikko: Keskustelin maakuntien ensihoitajien kanssa puhelimitse siitä, mikä tilanne kentällä oikeasti on. </w:t>
            </w:r>
          </w:p>
          <w:p w14:paraId="303D82C6" w14:textId="42CEB5E1" w:rsidR="00423CFC" w:rsidRDefault="00423CFC" w:rsidP="00423CFC">
            <w:pPr>
              <w:pStyle w:val="Sislt"/>
            </w:pPr>
          </w:p>
          <w:p w14:paraId="0F244B50" w14:textId="3C409661" w:rsidR="00423CFC" w:rsidRDefault="00423CFC" w:rsidP="00423CFC">
            <w:pPr>
              <w:pStyle w:val="Sislt"/>
              <w:rPr>
                <w:b/>
                <w:bCs/>
              </w:rPr>
            </w:pPr>
            <w:r w:rsidRPr="00423CFC">
              <w:rPr>
                <w:b/>
                <w:bCs/>
              </w:rPr>
              <w:t>Maanantai ja tiistai 25.-26.5.</w:t>
            </w:r>
          </w:p>
          <w:p w14:paraId="14D5EB58" w14:textId="6DB25C38" w:rsidR="00423CFC" w:rsidRDefault="00423CFC" w:rsidP="00423CFC">
            <w:pPr>
              <w:pStyle w:val="Sislt"/>
              <w:rPr>
                <w:b/>
                <w:bCs/>
              </w:rPr>
            </w:pPr>
          </w:p>
          <w:p w14:paraId="6E88B498" w14:textId="74E4E37A" w:rsidR="00423CFC" w:rsidRDefault="00423CFC" w:rsidP="00423CFC">
            <w:pPr>
              <w:pStyle w:val="Sislt"/>
            </w:pPr>
            <w:r>
              <w:t>Täytin tietoni Powerpoint-esitykseen, tein mielipidekirjoituksen. Lisäksi sain järjestettyä keskiviikolle 27.5.2020 adressinluovutustilaisuuden. Tein valtuutettujen haastattelut loppuun niiltä osin, kuin se onnistui.</w:t>
            </w:r>
          </w:p>
          <w:p w14:paraId="0BF7A8E6" w14:textId="3717307C" w:rsidR="00423CFC" w:rsidRDefault="00423CFC" w:rsidP="00423CFC">
            <w:pPr>
              <w:pStyle w:val="Sislt"/>
            </w:pPr>
          </w:p>
          <w:p w14:paraId="0FABCFFA" w14:textId="4D5675DF" w:rsidR="00423CFC" w:rsidRDefault="00423CFC" w:rsidP="00423CFC">
            <w:pPr>
              <w:pStyle w:val="Sislt"/>
            </w:pPr>
          </w:p>
          <w:p w14:paraId="08F4D3DE" w14:textId="04418C1A" w:rsidR="00423CFC" w:rsidRPr="00423CFC" w:rsidRDefault="00423CFC" w:rsidP="00423CFC">
            <w:pPr>
              <w:pStyle w:val="Sislt"/>
            </w:pPr>
            <w:r>
              <w:t xml:space="preserve">Työn tekeminen oli mielenkiintoista, koska asiassa paljastui jatkuvasti lisää epäkohtia. Sain tehtyä samalla kirjallisen päättötyön. Työtä tehdessäni puolustin kuntalaisten </w:t>
            </w:r>
            <w:r>
              <w:lastRenderedPageBreak/>
              <w:t>hyvinvointia ja pyrin saamaan yöpäivystyksen takaisin adressia keräämällä. Nähtäväksi jää, tuliko adressin keruusta mitään hyötyä.</w:t>
            </w:r>
          </w:p>
          <w:p w14:paraId="65EE8060" w14:textId="77777777" w:rsidR="00DA525B" w:rsidRDefault="00DA525B" w:rsidP="00DF027C">
            <w:pPr>
              <w:pStyle w:val="Sislt"/>
            </w:pPr>
          </w:p>
          <w:p w14:paraId="571390D8" w14:textId="2C7BC53B" w:rsidR="00C33EA0" w:rsidRDefault="00C33EA0" w:rsidP="00C33EA0">
            <w:pPr>
              <w:pStyle w:val="Sislt"/>
            </w:pPr>
          </w:p>
          <w:p w14:paraId="6F571DD2" w14:textId="77777777" w:rsidR="00C33EA0" w:rsidRDefault="00C33EA0" w:rsidP="00C33EA0">
            <w:pPr>
              <w:pStyle w:val="Sislt"/>
            </w:pPr>
          </w:p>
          <w:p w14:paraId="38C7ED82" w14:textId="234A3B75" w:rsidR="00C33EA0" w:rsidRDefault="0093527A" w:rsidP="00C33EA0">
            <w:pPr>
              <w:pStyle w:val="Sislt"/>
            </w:pPr>
            <w:r>
              <w:t>.</w:t>
            </w:r>
          </w:p>
        </w:tc>
      </w:tr>
      <w:tr w:rsidR="00DF027C" w14:paraId="173CB29D" w14:textId="77777777" w:rsidTr="00831BE3">
        <w:trPr>
          <w:trHeight w:val="1899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440537DB" w14:textId="53BDCDDB" w:rsidR="00DF027C" w:rsidRPr="00DF027C" w:rsidRDefault="00DF027C" w:rsidP="00DF027C">
            <w:pPr>
              <w:pStyle w:val="Korostusteksti"/>
              <w:jc w:val="center"/>
            </w:pPr>
          </w:p>
        </w:tc>
      </w:tr>
      <w:tr w:rsidR="00DF027C" w14:paraId="4D3E683E" w14:textId="77777777" w:rsidTr="00831BE3">
        <w:trPr>
          <w:trHeight w:val="5931"/>
        </w:trPr>
        <w:tc>
          <w:tcPr>
            <w:tcW w:w="10206" w:type="dxa"/>
          </w:tcPr>
          <w:p w14:paraId="03258330" w14:textId="77777777" w:rsidR="00DF027C" w:rsidRDefault="00DF027C" w:rsidP="00DF027C">
            <w:pPr>
              <w:pStyle w:val="Sislt"/>
              <w:rPr>
                <w:i/>
                <w:sz w:val="36"/>
              </w:rPr>
            </w:pPr>
          </w:p>
          <w:p w14:paraId="51268162" w14:textId="04A60C3C" w:rsidR="00DF027C" w:rsidRDefault="00B055F0" w:rsidP="00DF027C">
            <w:pPr>
              <w:pStyle w:val="Sislt"/>
              <w:rPr>
                <w:i/>
                <w:sz w:val="36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71301330" wp14:editId="5C5D1DE2">
                      <wp:extent cx="5422005" cy="1028700"/>
                      <wp:effectExtent l="0" t="0" r="0" b="0"/>
                      <wp:docPr id="7" name="Tekstiruut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E7D34" w14:textId="77777777" w:rsidR="00B055F0" w:rsidRDefault="00B055F0" w:rsidP="00B05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301330" id="Tekstiruutu 7" o:spid="_x0000_s1028" type="#_x0000_t202" style="width:426.9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" filled="f" stroked="f" strokeweight=".5pt">
                      <v:textbox>
                        <w:txbxContent>
                          <w:p w14:paraId="58CE7D34" w14:textId="77777777" w:rsidR="00B055F0" w:rsidRDefault="00B055F0" w:rsidP="00B055F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E31E29F" w14:textId="77777777" w:rsidR="00AB02A7" w:rsidRDefault="00AB02A7" w:rsidP="00DF027C"/>
    <w:p w14:paraId="0ACFCE46" w14:textId="77777777" w:rsidR="0087605E" w:rsidRPr="00D70D02" w:rsidRDefault="0087605E" w:rsidP="00AB02A7">
      <w:pPr>
        <w:spacing w:after="200"/>
      </w:pPr>
    </w:p>
    <w:sectPr w:rsidR="0087605E" w:rsidRPr="00D70D02" w:rsidSect="00AB02A7">
      <w:headerReference w:type="default" r:id="rId12"/>
      <w:footerReference w:type="default" r:id="rId13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C9DBD" w14:textId="77777777" w:rsidR="00297444" w:rsidRDefault="00297444">
      <w:r>
        <w:separator/>
      </w:r>
    </w:p>
    <w:p w14:paraId="1F0C1C67" w14:textId="77777777" w:rsidR="00297444" w:rsidRDefault="00297444"/>
  </w:endnote>
  <w:endnote w:type="continuationSeparator" w:id="0">
    <w:p w14:paraId="56457D00" w14:textId="77777777" w:rsidR="00297444" w:rsidRDefault="00297444">
      <w:r>
        <w:continuationSeparator/>
      </w:r>
    </w:p>
    <w:p w14:paraId="42D9532C" w14:textId="77777777" w:rsidR="00297444" w:rsidRDefault="00297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2BD2F" w14:textId="77777777" w:rsidR="00DF027C" w:rsidRDefault="00DF027C">
        <w:pPr>
          <w:pStyle w:val="Alatunniste"/>
          <w:jc w:val="center"/>
        </w:pPr>
        <w:r>
          <w:rPr>
            <w:lang w:bidi="fi-FI"/>
          </w:rPr>
          <w:fldChar w:fldCharType="begin"/>
        </w:r>
        <w:r>
          <w:rPr>
            <w:lang w:bidi="fi-FI"/>
          </w:rPr>
          <w:instrText xml:space="preserve"> PAGE   \* MERGEFORMAT </w:instrText>
        </w:r>
        <w:r>
          <w:rPr>
            <w:lang w:bidi="fi-FI"/>
          </w:rPr>
          <w:fldChar w:fldCharType="separate"/>
        </w:r>
        <w:r w:rsidR="006F07D2">
          <w:rPr>
            <w:noProof/>
            <w:lang w:bidi="fi-FI"/>
          </w:rPr>
          <w:t>2</w:t>
        </w:r>
        <w:r>
          <w:rPr>
            <w:noProof/>
            <w:lang w:bidi="fi-FI"/>
          </w:rPr>
          <w:fldChar w:fldCharType="end"/>
        </w:r>
      </w:p>
    </w:sdtContent>
  </w:sdt>
  <w:p w14:paraId="37C07078" w14:textId="77777777" w:rsidR="00DF027C" w:rsidRDefault="00DF027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D669" w14:textId="77777777" w:rsidR="00297444" w:rsidRDefault="00297444">
      <w:r>
        <w:separator/>
      </w:r>
    </w:p>
    <w:p w14:paraId="52693543" w14:textId="77777777" w:rsidR="00297444" w:rsidRDefault="00297444"/>
  </w:footnote>
  <w:footnote w:type="continuationSeparator" w:id="0">
    <w:p w14:paraId="45C6F290" w14:textId="77777777" w:rsidR="00297444" w:rsidRDefault="00297444">
      <w:r>
        <w:continuationSeparator/>
      </w:r>
    </w:p>
    <w:p w14:paraId="7C544C62" w14:textId="77777777" w:rsidR="00297444" w:rsidRDefault="00297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13F38305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4E8308C0" w14:textId="7D6D3D55" w:rsidR="00D077E9" w:rsidRDefault="00D077E9">
          <w:pPr>
            <w:pStyle w:val="Yltunniste"/>
          </w:pPr>
        </w:p>
      </w:tc>
    </w:tr>
  </w:tbl>
  <w:p w14:paraId="7FF6256A" w14:textId="77777777" w:rsidR="00D077E9" w:rsidRDefault="00D077E9" w:rsidP="00D077E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25B4A"/>
    <w:multiLevelType w:val="hybridMultilevel"/>
    <w:tmpl w:val="6E1200B6"/>
    <w:lvl w:ilvl="0" w:tplc="43A8F8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7"/>
    <w:rsid w:val="00015F42"/>
    <w:rsid w:val="0002482E"/>
    <w:rsid w:val="00050324"/>
    <w:rsid w:val="00060E84"/>
    <w:rsid w:val="00067B18"/>
    <w:rsid w:val="000A0150"/>
    <w:rsid w:val="000C4437"/>
    <w:rsid w:val="000E63C9"/>
    <w:rsid w:val="00130E9D"/>
    <w:rsid w:val="00150A6D"/>
    <w:rsid w:val="001602AB"/>
    <w:rsid w:val="0016211D"/>
    <w:rsid w:val="0017490B"/>
    <w:rsid w:val="00185B35"/>
    <w:rsid w:val="00192DCC"/>
    <w:rsid w:val="001D0340"/>
    <w:rsid w:val="001F2BC8"/>
    <w:rsid w:val="001F5F6B"/>
    <w:rsid w:val="001F6B6C"/>
    <w:rsid w:val="002051A6"/>
    <w:rsid w:val="00211C9F"/>
    <w:rsid w:val="00222098"/>
    <w:rsid w:val="00243EBC"/>
    <w:rsid w:val="00246A35"/>
    <w:rsid w:val="002516AC"/>
    <w:rsid w:val="00257E26"/>
    <w:rsid w:val="00284348"/>
    <w:rsid w:val="00297444"/>
    <w:rsid w:val="002E62A6"/>
    <w:rsid w:val="002F51F5"/>
    <w:rsid w:val="00312137"/>
    <w:rsid w:val="003155B1"/>
    <w:rsid w:val="00330359"/>
    <w:rsid w:val="0033762F"/>
    <w:rsid w:val="00360494"/>
    <w:rsid w:val="00366C7E"/>
    <w:rsid w:val="003723C1"/>
    <w:rsid w:val="00384EA3"/>
    <w:rsid w:val="00397699"/>
    <w:rsid w:val="003A39A1"/>
    <w:rsid w:val="003C2191"/>
    <w:rsid w:val="003D1D17"/>
    <w:rsid w:val="003D3863"/>
    <w:rsid w:val="003E23C0"/>
    <w:rsid w:val="004110DE"/>
    <w:rsid w:val="00412462"/>
    <w:rsid w:val="00423CFC"/>
    <w:rsid w:val="0044085A"/>
    <w:rsid w:val="0046419F"/>
    <w:rsid w:val="00491BE2"/>
    <w:rsid w:val="004A6F32"/>
    <w:rsid w:val="004B21A5"/>
    <w:rsid w:val="004E5FEA"/>
    <w:rsid w:val="005037F0"/>
    <w:rsid w:val="00516A86"/>
    <w:rsid w:val="005275F6"/>
    <w:rsid w:val="00530AE7"/>
    <w:rsid w:val="00536D36"/>
    <w:rsid w:val="005445ED"/>
    <w:rsid w:val="00572102"/>
    <w:rsid w:val="00590AF6"/>
    <w:rsid w:val="005A126E"/>
    <w:rsid w:val="005D1188"/>
    <w:rsid w:val="005E33D3"/>
    <w:rsid w:val="005F1BB0"/>
    <w:rsid w:val="005F3930"/>
    <w:rsid w:val="005F79BD"/>
    <w:rsid w:val="005F7CF9"/>
    <w:rsid w:val="00656C4D"/>
    <w:rsid w:val="00662F94"/>
    <w:rsid w:val="006A371F"/>
    <w:rsid w:val="006E5716"/>
    <w:rsid w:val="006F07D2"/>
    <w:rsid w:val="007302B3"/>
    <w:rsid w:val="00730733"/>
    <w:rsid w:val="00730E3A"/>
    <w:rsid w:val="00736AAF"/>
    <w:rsid w:val="00744CDA"/>
    <w:rsid w:val="00765B2A"/>
    <w:rsid w:val="00765C5E"/>
    <w:rsid w:val="00783A34"/>
    <w:rsid w:val="0079261A"/>
    <w:rsid w:val="00796343"/>
    <w:rsid w:val="007A5D4C"/>
    <w:rsid w:val="007C6B52"/>
    <w:rsid w:val="007D16C5"/>
    <w:rsid w:val="007E1B8F"/>
    <w:rsid w:val="0081366D"/>
    <w:rsid w:val="00813A5D"/>
    <w:rsid w:val="008278B5"/>
    <w:rsid w:val="00831BE3"/>
    <w:rsid w:val="00850D9B"/>
    <w:rsid w:val="00862FE4"/>
    <w:rsid w:val="0086389A"/>
    <w:rsid w:val="0087605E"/>
    <w:rsid w:val="008B1FEE"/>
    <w:rsid w:val="008C00F4"/>
    <w:rsid w:val="008E1B82"/>
    <w:rsid w:val="00903C32"/>
    <w:rsid w:val="00916B16"/>
    <w:rsid w:val="009173B9"/>
    <w:rsid w:val="0093335D"/>
    <w:rsid w:val="0093527A"/>
    <w:rsid w:val="0093613E"/>
    <w:rsid w:val="00943026"/>
    <w:rsid w:val="00966B81"/>
    <w:rsid w:val="00974CE3"/>
    <w:rsid w:val="00977D0F"/>
    <w:rsid w:val="009C04AD"/>
    <w:rsid w:val="009C7720"/>
    <w:rsid w:val="00A0379E"/>
    <w:rsid w:val="00A13B82"/>
    <w:rsid w:val="00A23AFA"/>
    <w:rsid w:val="00A31B3E"/>
    <w:rsid w:val="00A532F3"/>
    <w:rsid w:val="00A8489E"/>
    <w:rsid w:val="00AB02A7"/>
    <w:rsid w:val="00AC29F3"/>
    <w:rsid w:val="00AE72C2"/>
    <w:rsid w:val="00B055F0"/>
    <w:rsid w:val="00B231E5"/>
    <w:rsid w:val="00B26838"/>
    <w:rsid w:val="00B303CF"/>
    <w:rsid w:val="00B511ED"/>
    <w:rsid w:val="00B8463F"/>
    <w:rsid w:val="00BD2489"/>
    <w:rsid w:val="00BD73AD"/>
    <w:rsid w:val="00C02B87"/>
    <w:rsid w:val="00C33EA0"/>
    <w:rsid w:val="00C4086D"/>
    <w:rsid w:val="00C54427"/>
    <w:rsid w:val="00C97904"/>
    <w:rsid w:val="00CA1896"/>
    <w:rsid w:val="00CB5B28"/>
    <w:rsid w:val="00CF3D84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A31C5"/>
    <w:rsid w:val="00DA525B"/>
    <w:rsid w:val="00DB1D79"/>
    <w:rsid w:val="00DB5DDA"/>
    <w:rsid w:val="00DD152F"/>
    <w:rsid w:val="00DE213F"/>
    <w:rsid w:val="00DE45C3"/>
    <w:rsid w:val="00DF027C"/>
    <w:rsid w:val="00E00A32"/>
    <w:rsid w:val="00E01C91"/>
    <w:rsid w:val="00E22ACD"/>
    <w:rsid w:val="00E25577"/>
    <w:rsid w:val="00E44548"/>
    <w:rsid w:val="00E5319F"/>
    <w:rsid w:val="00E620B0"/>
    <w:rsid w:val="00E7548D"/>
    <w:rsid w:val="00E81B40"/>
    <w:rsid w:val="00E8224A"/>
    <w:rsid w:val="00EA743F"/>
    <w:rsid w:val="00ED6B50"/>
    <w:rsid w:val="00EF555B"/>
    <w:rsid w:val="00F027BB"/>
    <w:rsid w:val="00F11DCF"/>
    <w:rsid w:val="00F162EA"/>
    <w:rsid w:val="00F52D27"/>
    <w:rsid w:val="00F55BC7"/>
    <w:rsid w:val="00F83527"/>
    <w:rsid w:val="00FD583F"/>
    <w:rsid w:val="00FD599E"/>
    <w:rsid w:val="00FD7488"/>
    <w:rsid w:val="00FE0E77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A3EE8"/>
  <w15:docId w15:val="{59D1282C-B5C4-48A1-977C-2E10E4AD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tsikko1">
    <w:name w:val="heading 1"/>
    <w:basedOn w:val="Normaali"/>
    <w:link w:val="Otsikko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tsikko2">
    <w:name w:val="heading 2"/>
    <w:basedOn w:val="Normaali"/>
    <w:next w:val="Normaali"/>
    <w:link w:val="Otsikko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Tahoma" w:hAnsi="Tahoma" w:cs="Tahoma"/>
      <w:sz w:val="16"/>
      <w:szCs w:val="16"/>
    </w:rPr>
  </w:style>
  <w:style w:type="paragraph" w:styleId="Otsikko">
    <w:name w:val="Title"/>
    <w:basedOn w:val="Normaali"/>
    <w:link w:val="Otsikko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OtsikkoChar">
    <w:name w:val="Otsikko Char"/>
    <w:basedOn w:val="Kappaleenoletusfontti"/>
    <w:link w:val="Otsikk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Alaotsikko">
    <w:name w:val="Subtitle"/>
    <w:basedOn w:val="Normaali"/>
    <w:link w:val="Alaotsikko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laotsikkoChar">
    <w:name w:val="Alaotsikko Char"/>
    <w:basedOn w:val="Kappaleenoletusfontti"/>
    <w:link w:val="Alaotsikk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tsikko1Char">
    <w:name w:val="Otsikko 1 Char"/>
    <w:basedOn w:val="Kappaleenoletusfontti"/>
    <w:link w:val="Otsikk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Yltunniste">
    <w:name w:val="header"/>
    <w:basedOn w:val="Normaali"/>
    <w:link w:val="YltunnisteChar"/>
    <w:uiPriority w:val="8"/>
    <w:unhideWhenUsed/>
    <w:rsid w:val="005037F0"/>
  </w:style>
  <w:style w:type="character" w:customStyle="1" w:styleId="YltunnisteChar">
    <w:name w:val="Ylätunniste Char"/>
    <w:basedOn w:val="Kappaleenoletusfontti"/>
    <w:link w:val="Yltunniste"/>
    <w:uiPriority w:val="8"/>
    <w:rsid w:val="0093335D"/>
  </w:style>
  <w:style w:type="paragraph" w:styleId="Alatunniste">
    <w:name w:val="footer"/>
    <w:basedOn w:val="Normaali"/>
    <w:link w:val="AlatunnisteChar"/>
    <w:uiPriority w:val="99"/>
    <w:unhideWhenUsed/>
    <w:rsid w:val="005037F0"/>
  </w:style>
  <w:style w:type="character" w:customStyle="1" w:styleId="AlatunnisteChar">
    <w:name w:val="Alatunniste Char"/>
    <w:basedOn w:val="Kappaleenoletusfontti"/>
    <w:link w:val="Alatunniste"/>
    <w:uiPriority w:val="99"/>
    <w:rsid w:val="005037F0"/>
    <w:rPr>
      <w:sz w:val="24"/>
      <w:szCs w:val="24"/>
    </w:rPr>
  </w:style>
  <w:style w:type="paragraph" w:customStyle="1" w:styleId="Nimi">
    <w:name w:val="Nimi"/>
    <w:basedOn w:val="Normaali"/>
    <w:uiPriority w:val="3"/>
    <w:qFormat/>
    <w:rsid w:val="00B231E5"/>
    <w:pPr>
      <w:spacing w:line="240" w:lineRule="auto"/>
      <w:jc w:val="right"/>
    </w:pPr>
  </w:style>
  <w:style w:type="character" w:customStyle="1" w:styleId="Otsikko2Char">
    <w:name w:val="Otsikko 2 Char"/>
    <w:basedOn w:val="Kappaleenoletusfontti"/>
    <w:link w:val="Otsikk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ulukkoRuudukko">
    <w:name w:val="Table Grid"/>
    <w:basedOn w:val="Normaalitaulukko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unhideWhenUsed/>
    <w:rsid w:val="00D86945"/>
    <w:rPr>
      <w:color w:val="808080"/>
    </w:rPr>
  </w:style>
  <w:style w:type="paragraph" w:customStyle="1" w:styleId="Sislt">
    <w:name w:val="Sisältö"/>
    <w:basedOn w:val="Normaali"/>
    <w:link w:val="Sisllnmerkki"/>
    <w:qFormat/>
    <w:rsid w:val="00DF027C"/>
    <w:rPr>
      <w:b w:val="0"/>
    </w:rPr>
  </w:style>
  <w:style w:type="paragraph" w:customStyle="1" w:styleId="Korostusteksti">
    <w:name w:val="Korostusteksti"/>
    <w:basedOn w:val="Normaali"/>
    <w:link w:val="Korostustekstinmerkki"/>
    <w:qFormat/>
    <w:rsid w:val="00DF027C"/>
  </w:style>
  <w:style w:type="character" w:customStyle="1" w:styleId="Sisllnmerkki">
    <w:name w:val="Sisällön merkki"/>
    <w:basedOn w:val="Kappaleenoletusfontti"/>
    <w:link w:val="Sisl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Korostustekstinmerkki">
    <w:name w:val="Korostustekstin merkki"/>
    <w:basedOn w:val="Kappaleenoletusfontti"/>
    <w:link w:val="Korostusteksti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tu\AppData\Roaming\Microsoft\Templates\Raportti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6F0A4D6B0D401CBC975EF8986137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9C2881-5186-4378-B0C2-17CDB8272CE9}"/>
      </w:docPartPr>
      <w:docPartBody>
        <w:p w:rsidR="001F54ED" w:rsidRDefault="00BF11E7">
          <w:pPr>
            <w:pStyle w:val="1E6F0A4D6B0D401CBC975EF89861370D"/>
          </w:pPr>
          <w:r w:rsidRPr="00D86945">
            <w:rPr>
              <w:rStyle w:val="AlaotsikkoChar"/>
              <w:b/>
              <w:lang w:bidi="fi-FI"/>
            </w:rPr>
            <w:fldChar w:fldCharType="begin"/>
          </w:r>
          <w:r w:rsidRPr="00D86945">
            <w:rPr>
              <w:rStyle w:val="AlaotsikkoChar"/>
              <w:lang w:bidi="fi-FI"/>
            </w:rPr>
            <w:instrText xml:space="preserve"> DATE  \@ "MMMM d"  \* MERGEFORMAT </w:instrText>
          </w:r>
          <w:r w:rsidRPr="00D86945">
            <w:rPr>
              <w:rStyle w:val="AlaotsikkoChar"/>
              <w:b/>
              <w:lang w:bidi="fi-FI"/>
            </w:rPr>
            <w:fldChar w:fldCharType="separate"/>
          </w:r>
          <w:r>
            <w:rPr>
              <w:rStyle w:val="AlaotsikkoChar"/>
              <w:lang w:bidi="fi-FI"/>
            </w:rPr>
            <w:t>toukokuu 20</w:t>
          </w:r>
          <w:r w:rsidRPr="00D86945">
            <w:rPr>
              <w:rStyle w:val="AlaotsikkoChar"/>
              <w:b/>
              <w:lang w:bidi="fi-FI"/>
            </w:rPr>
            <w:fldChar w:fldCharType="end"/>
          </w:r>
        </w:p>
      </w:docPartBody>
    </w:docPart>
    <w:docPart>
      <w:docPartPr>
        <w:name w:val="3BCA34EBDCAA401EB4B52B0AC3662F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A04F3F-97F7-4371-915A-093BAEA8B008}"/>
      </w:docPartPr>
      <w:docPartBody>
        <w:p w:rsidR="001F54ED" w:rsidRDefault="00BF11E7">
          <w:pPr>
            <w:pStyle w:val="3BCA34EBDCAA401EB4B52B0AC3662F09"/>
          </w:pPr>
          <w:r>
            <w:rPr>
              <w:lang w:bidi="fi-FI"/>
            </w:rPr>
            <w:t>YRITYKSEN NIMI</w:t>
          </w:r>
        </w:p>
      </w:docPartBody>
    </w:docPart>
    <w:docPart>
      <w:docPartPr>
        <w:name w:val="D721791F11954C53B24E39622C97B0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E5BFB3-F8C0-4871-833F-072D56D7CFBA}"/>
      </w:docPartPr>
      <w:docPartBody>
        <w:p w:rsidR="001F54ED" w:rsidRDefault="00BF11E7">
          <w:pPr>
            <w:pStyle w:val="D721791F11954C53B24E39622C97B03F"/>
          </w:pPr>
          <w:r>
            <w:rPr>
              <w:lang w:bidi="fi-FI"/>
            </w:rPr>
            <w:t>Oma nimi</w:t>
          </w:r>
        </w:p>
      </w:docPartBody>
    </w:docPart>
    <w:docPart>
      <w:docPartPr>
        <w:name w:val="49B4765F53EC4F27AA6EEB0324C906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461752-FC56-4F06-A579-B8A127921DA9}"/>
      </w:docPartPr>
      <w:docPartBody>
        <w:p w:rsidR="001F54ED" w:rsidRDefault="00BF11E7">
          <w:pPr>
            <w:pStyle w:val="49B4765F53EC4F27AA6EEB0324C906AB"/>
          </w:pPr>
          <w:r w:rsidRPr="00DF027C">
            <w:rPr>
              <w:lang w:bidi="fi-FI"/>
            </w:rPr>
            <w:t>Alaotsikon teksti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E7"/>
    <w:rsid w:val="001F54ED"/>
    <w:rsid w:val="00215AD4"/>
    <w:rsid w:val="00B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link w:val="Alaotsikko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1E6F0A4D6B0D401CBC975EF89861370D">
    <w:name w:val="1E6F0A4D6B0D401CBC975EF89861370D"/>
  </w:style>
  <w:style w:type="paragraph" w:customStyle="1" w:styleId="3BCA34EBDCAA401EB4B52B0AC3662F09">
    <w:name w:val="3BCA34EBDCAA401EB4B52B0AC3662F09"/>
  </w:style>
  <w:style w:type="paragraph" w:customStyle="1" w:styleId="D721791F11954C53B24E39622C97B03F">
    <w:name w:val="D721791F11954C53B24E39622C97B03F"/>
  </w:style>
  <w:style w:type="paragraph" w:customStyle="1" w:styleId="49B4765F53EC4F27AA6EEB0324C906AB">
    <w:name w:val="49B4765F53EC4F27AA6EEB0324C906AB"/>
  </w:style>
  <w:style w:type="paragraph" w:customStyle="1" w:styleId="61D1EB27E07C400F8B7ECE05FBE1FDF6">
    <w:name w:val="61D1EB27E07C400F8B7ECE05FBE1FDF6"/>
  </w:style>
  <w:style w:type="paragraph" w:customStyle="1" w:styleId="16750DC58E0E456C98C2B180357162A1">
    <w:name w:val="16750DC58E0E456C98C2B180357162A1"/>
  </w:style>
  <w:style w:type="paragraph" w:customStyle="1" w:styleId="702A692C8A744DEDB98B6F35C5B1F433">
    <w:name w:val="702A692C8A744DEDB98B6F35C5B1F433"/>
  </w:style>
  <w:style w:type="paragraph" w:customStyle="1" w:styleId="D7DBD7A22A184962ACA0E6A32FDEEDD5">
    <w:name w:val="D7DBD7A22A184962ACA0E6A32FDEE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Eetu Koskinen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A940503C7349A92E11DF4CAA830F" ma:contentTypeVersion="4" ma:contentTypeDescription="Create a new document." ma:contentTypeScope="" ma:versionID="dd790524b270064bef99a20c05a90e97">
  <xsd:schema xmlns:xsd="http://www.w3.org/2001/XMLSchema" xmlns:xs="http://www.w3.org/2001/XMLSchema" xmlns:p="http://schemas.microsoft.com/office/2006/metadata/properties" xmlns:ns3="24059646-3c63-4f54-a864-0273f29d40bd" targetNamespace="http://schemas.microsoft.com/office/2006/metadata/properties" ma:root="true" ma:fieldsID="18dfd824c59223571b3c31fbd024cc55" ns3:_="">
    <xsd:import namespace="24059646-3c63-4f54-a864-0273f29d40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59646-3c63-4f54-a864-0273f29d4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8F069-2DCC-46B6-A1C8-A0F87D716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59646-3c63-4f54-a864-0273f29d4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DC14B-4AA3-4BA0-A8D0-196DB7E3F9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F5E4E-D3F8-45D6-9FA2-CEEE32F8C9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Raportti </Template>
  <TotalTime>0</TotalTime>
  <Pages>3</Pages>
  <Words>232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Eetu Koskinen</dc:creator>
  <cp:keywords/>
  <cp:lastModifiedBy>Eetu Koskinen</cp:lastModifiedBy>
  <cp:revision>3</cp:revision>
  <cp:lastPrinted>2006-08-01T17:47:00Z</cp:lastPrinted>
  <dcterms:created xsi:type="dcterms:W3CDTF">2020-05-26T18:31:00Z</dcterms:created>
  <dcterms:modified xsi:type="dcterms:W3CDTF">2020-05-26T18:31:00Z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0x010100F3A3A940503C7349A92E11DF4CAA830F</vt:lpwstr>
  </property>
</Properties>
</file>