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A1" w:rsidRPr="0075211A" w:rsidRDefault="004C37A1" w:rsidP="0075211A">
      <w:pPr>
        <w:jc w:val="center"/>
        <w:rPr>
          <w:sz w:val="44"/>
          <w:szCs w:val="44"/>
        </w:rPr>
      </w:pPr>
      <w:r w:rsidRPr="0075211A">
        <w:rPr>
          <w:sz w:val="44"/>
          <w:szCs w:val="44"/>
        </w:rPr>
        <w:t>Comeniustreffen  -  Dabas</w:t>
      </w:r>
    </w:p>
    <w:p w:rsidR="004C37A1" w:rsidRDefault="004C37A1" w:rsidP="0075211A">
      <w:pPr>
        <w:jc w:val="center"/>
      </w:pPr>
      <w:r>
        <w:t>25-30. September 2013</w:t>
      </w:r>
    </w:p>
    <w:p w:rsidR="004C37A1" w:rsidRDefault="004C37A1" w:rsidP="0075211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das </w:t>
      </w:r>
      <w:r w:rsidRPr="0075211A">
        <w:rPr>
          <w:i/>
          <w:sz w:val="28"/>
          <w:szCs w:val="28"/>
        </w:rPr>
        <w:t>Program</w:t>
      </w:r>
      <w:r>
        <w:rPr>
          <w:i/>
          <w:sz w:val="28"/>
          <w:szCs w:val="28"/>
        </w:rPr>
        <w:t>m</w:t>
      </w:r>
      <w:r w:rsidRPr="0075211A">
        <w:rPr>
          <w:i/>
          <w:sz w:val="28"/>
          <w:szCs w:val="28"/>
        </w:rPr>
        <w:t xml:space="preserve"> der Schulleiter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32"/>
        <w:gridCol w:w="3131"/>
        <w:gridCol w:w="3171"/>
        <w:gridCol w:w="54"/>
      </w:tblGrid>
      <w:tr w:rsidR="004C37A1" w:rsidRPr="00047A62" w:rsidTr="00047A62"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Zeit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Ereignis</w:t>
            </w:r>
          </w:p>
        </w:tc>
        <w:tc>
          <w:tcPr>
            <w:tcW w:w="3071" w:type="dxa"/>
            <w:gridSpan w:val="2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Ort</w:t>
            </w:r>
          </w:p>
        </w:tc>
      </w:tr>
      <w:tr w:rsidR="004C37A1" w:rsidRPr="00047A62" w:rsidTr="00047A62"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047A62">
              <w:rPr>
                <w:sz w:val="28"/>
                <w:szCs w:val="28"/>
              </w:rPr>
              <w:t xml:space="preserve">20.35 – </w:t>
            </w:r>
            <w:r w:rsidRPr="00047A62">
              <w:rPr>
                <w:b/>
                <w:sz w:val="32"/>
                <w:szCs w:val="32"/>
              </w:rPr>
              <w:t>25.09.2013</w:t>
            </w:r>
          </w:p>
          <w:p w:rsidR="004C37A1" w:rsidRPr="00047A62" w:rsidRDefault="004C37A1" w:rsidP="00047A62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b/>
                <w:sz w:val="32"/>
                <w:szCs w:val="32"/>
              </w:rPr>
              <w:t>Mittwoch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Ankunkt der Gruppe aus Polen- mit der Schulleiterin</w:t>
            </w:r>
          </w:p>
          <w:p w:rsidR="004C37A1" w:rsidRPr="00047A62" w:rsidRDefault="004C37A1" w:rsidP="00047A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Transfer nach Dabas</w:t>
            </w:r>
          </w:p>
        </w:tc>
        <w:tc>
          <w:tcPr>
            <w:tcW w:w="3071" w:type="dxa"/>
            <w:gridSpan w:val="2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 xml:space="preserve"> Budapest-Keleti Bh.</w:t>
            </w:r>
          </w:p>
        </w:tc>
      </w:tr>
      <w:tr w:rsidR="004C37A1" w:rsidRPr="00047A62" w:rsidTr="00047A62"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047A62">
              <w:rPr>
                <w:sz w:val="28"/>
                <w:szCs w:val="28"/>
              </w:rPr>
              <w:t xml:space="preserve">08.30- </w:t>
            </w:r>
            <w:r w:rsidRPr="00047A62">
              <w:rPr>
                <w:b/>
                <w:sz w:val="32"/>
                <w:szCs w:val="32"/>
              </w:rPr>
              <w:t>26.09.2013</w:t>
            </w:r>
          </w:p>
          <w:p w:rsidR="004C37A1" w:rsidRPr="00047A62" w:rsidRDefault="004C37A1" w:rsidP="00047A62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b/>
                <w:sz w:val="32"/>
                <w:szCs w:val="32"/>
              </w:rPr>
              <w:t>Donnerstag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offizielle Eröffnung des Projekts</w:t>
            </w:r>
          </w:p>
          <w:p w:rsidR="004C37A1" w:rsidRPr="00047A62" w:rsidRDefault="004C37A1" w:rsidP="00047A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Vorstellungsfilm über Ungarn</w:t>
            </w:r>
          </w:p>
          <w:p w:rsidR="004C37A1" w:rsidRPr="00047A62" w:rsidRDefault="004C37A1" w:rsidP="00047A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Präsentation über die Region und über die Stadt Dabas</w:t>
            </w:r>
          </w:p>
        </w:tc>
        <w:tc>
          <w:tcPr>
            <w:tcW w:w="3071" w:type="dxa"/>
            <w:gridSpan w:val="2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Raum 304. TMGymnasium- Dabas</w:t>
            </w:r>
          </w:p>
        </w:tc>
      </w:tr>
      <w:tr w:rsidR="004C37A1" w:rsidRPr="00047A62" w:rsidTr="00047A62"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09.50-10.35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Rundgang durch das Schulgebäude</w:t>
            </w: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 xml:space="preserve"> +Kaffepause</w:t>
            </w: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dxa"/>
            <w:gridSpan w:val="2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TMG-Dabas</w:t>
            </w: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Schulleiterbüro</w:t>
            </w:r>
          </w:p>
        </w:tc>
      </w:tr>
      <w:tr w:rsidR="004C37A1" w:rsidRPr="00047A62" w:rsidTr="00047A62"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10.50-11.35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Spaziergang im Stadtzentrum</w:t>
            </w: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Besuch des Kapistrán – Gedächnis-Turm</w:t>
            </w:r>
          </w:p>
        </w:tc>
        <w:tc>
          <w:tcPr>
            <w:tcW w:w="3071" w:type="dxa"/>
            <w:gridSpan w:val="2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 xml:space="preserve">Ausgangspunkt: </w:t>
            </w: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vor dem Gymnasium</w:t>
            </w:r>
          </w:p>
          <w:p w:rsidR="004C37A1" w:rsidRPr="00047A62" w:rsidRDefault="004C37A1" w:rsidP="00047A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Stadtmitte</w:t>
            </w:r>
          </w:p>
        </w:tc>
      </w:tr>
      <w:tr w:rsidR="004C37A1" w:rsidRPr="00047A62" w:rsidTr="00047A62"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11.45.-13.00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 xml:space="preserve"> Internationelle Sportspiele</w:t>
            </w:r>
          </w:p>
        </w:tc>
        <w:tc>
          <w:tcPr>
            <w:tcW w:w="3071" w:type="dxa"/>
            <w:gridSpan w:val="2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OBO-Arena/Dabas</w:t>
            </w: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13.00-14.00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Mittagessen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Schulmensa</w:t>
            </w: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14.00-16.00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Schulleiter-Besprechung I.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Schülleiterbüro</w:t>
            </w: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16.00-18.00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Freizeit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18.00-22.00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Abendessen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Tanyacsárda- Lajosmizse</w:t>
            </w: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hyperlink r:id="rId5" w:history="1">
              <w:r w:rsidRPr="00047A62">
                <w:rPr>
                  <w:rStyle w:val="Hyperlink"/>
                  <w:sz w:val="28"/>
                  <w:szCs w:val="28"/>
                </w:rPr>
                <w:t>www.tanyacsarda.hu</w:t>
              </w:r>
            </w:hyperlink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08.00-08.45</w:t>
            </w:r>
          </w:p>
          <w:p w:rsidR="004C37A1" w:rsidRPr="00047A62" w:rsidRDefault="004C37A1" w:rsidP="00047A62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047A62">
              <w:rPr>
                <w:sz w:val="28"/>
                <w:szCs w:val="28"/>
              </w:rPr>
              <w:t xml:space="preserve">08.55-9.40  </w:t>
            </w:r>
            <w:r w:rsidRPr="00047A62">
              <w:rPr>
                <w:b/>
                <w:sz w:val="32"/>
                <w:szCs w:val="32"/>
              </w:rPr>
              <w:t>27.09.2013</w:t>
            </w:r>
          </w:p>
          <w:p w:rsidR="004C37A1" w:rsidRPr="00047A62" w:rsidRDefault="004C37A1" w:rsidP="00047A62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b/>
                <w:sz w:val="32"/>
                <w:szCs w:val="32"/>
              </w:rPr>
              <w:t>Freitag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Möglichkeit zum Stundenbesuch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5-8. Klasse</w:t>
            </w: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9-12. Klasse</w:t>
            </w: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9.50- 11.30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Freizeit  /Möglichkeit zum Workshopbesuch</w:t>
            </w: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Dabas</w:t>
            </w: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 xml:space="preserve"> TMG</w:t>
            </w: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10.00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Ankunft Herr Gerrit Ulmke –Schulleiter aus Frankfurt</w:t>
            </w:r>
          </w:p>
          <w:p w:rsidR="004C37A1" w:rsidRPr="00047A62" w:rsidRDefault="004C37A1" w:rsidP="00047A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Transfer nach Dabas</w:t>
            </w:r>
          </w:p>
          <w:p w:rsidR="004C37A1" w:rsidRPr="00047A62" w:rsidRDefault="004C37A1" w:rsidP="00047A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Szállás/Motel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Liszt Ferenc Airport</w:t>
            </w: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Bp</w:t>
            </w: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Dabas</w:t>
            </w: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 xml:space="preserve">11. 30 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Mittagessen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TMG</w:t>
            </w: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12.00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Abfahrt nach Budapest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14.00-15.30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Parlamentbesuch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Budapest</w:t>
            </w: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16.00-18.00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Abendessen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Trófea Restaurant/Budapest</w:t>
            </w: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hyperlink r:id="rId6" w:history="1">
              <w:r w:rsidRPr="00047A62">
                <w:rPr>
                  <w:rStyle w:val="Hyperlink"/>
                  <w:sz w:val="28"/>
                  <w:szCs w:val="28"/>
                </w:rPr>
                <w:t>www.trofea.hu</w:t>
              </w:r>
            </w:hyperlink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19.00-22.00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A csárdáskirálynő/Die Csárdásfürstin</w:t>
            </w: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-Operett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Operettentheater /Bp.</w:t>
            </w: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22.00-23.00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Budapest by night</w:t>
            </w: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Heimfahrt nach Dabas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047A62">
              <w:rPr>
                <w:b/>
                <w:sz w:val="32"/>
                <w:szCs w:val="32"/>
              </w:rPr>
              <w:t>28. 09.2013</w:t>
            </w:r>
          </w:p>
          <w:p w:rsidR="004C37A1" w:rsidRPr="00047A62" w:rsidRDefault="004C37A1" w:rsidP="00047A62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047A62">
              <w:rPr>
                <w:b/>
                <w:sz w:val="32"/>
                <w:szCs w:val="32"/>
              </w:rPr>
              <w:t>Samstag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9.00-10.00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Präsentation über das ungarishe Schulsystem</w:t>
            </w: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Raum.302/ TJ</w:t>
            </w: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11.00-12.00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Schulleiterbesprechug/</w:t>
            </w: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Analyse des Projekts</w:t>
            </w:r>
          </w:p>
          <w:p w:rsidR="004C37A1" w:rsidRPr="00047A62" w:rsidRDefault="004C37A1" w:rsidP="00047A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Workshopbesuch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12.00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Mittagessen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12.30-15.30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Fahrt nach Nordungarn/Tállya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 xml:space="preserve">16.00 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Besuch  des traditionellen Weingartens in Tállya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www.hollokoiborpince.hu</w:t>
            </w: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 xml:space="preserve">17.00 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Abendessen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18.00-20.00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Weinkellerbesuch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21.00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Heimfahrt nach Dabas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047A62">
              <w:rPr>
                <w:b/>
                <w:sz w:val="32"/>
                <w:szCs w:val="32"/>
              </w:rPr>
              <w:t>29.09.2013</w:t>
            </w:r>
          </w:p>
          <w:p w:rsidR="004C37A1" w:rsidRPr="00047A62" w:rsidRDefault="004C37A1" w:rsidP="00047A62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047A62">
              <w:rPr>
                <w:b/>
                <w:sz w:val="32"/>
                <w:szCs w:val="32"/>
              </w:rPr>
              <w:t>Sonntag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10.00-12.00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Freies Programm</w:t>
            </w: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-Vorbereitung der Workshoppräsentationen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TMG</w:t>
            </w: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12.00-14.00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Mittagessen auf dem Schulhof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14.00-15.30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Präsentationen der Workshoparbeit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 xml:space="preserve">TMG-Aula/Raum </w:t>
            </w: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17.00-22.00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offizielle Projektabschluss-</w:t>
            </w: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zeremonie</w:t>
            </w:r>
          </w:p>
          <w:p w:rsidR="004C37A1" w:rsidRPr="00047A62" w:rsidRDefault="004C37A1" w:rsidP="00047A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Volkstanz</w:t>
            </w:r>
          </w:p>
          <w:p w:rsidR="004C37A1" w:rsidRPr="00047A62" w:rsidRDefault="004C37A1" w:rsidP="00047A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Abendessen</w:t>
            </w:r>
          </w:p>
          <w:p w:rsidR="004C37A1" w:rsidRPr="00047A62" w:rsidRDefault="004C37A1" w:rsidP="00047A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Musik/Disco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TMG</w:t>
            </w: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047A62">
              <w:rPr>
                <w:b/>
                <w:sz w:val="32"/>
                <w:szCs w:val="32"/>
              </w:rPr>
              <w:t>30.09.2013.</w:t>
            </w:r>
          </w:p>
          <w:p w:rsidR="004C37A1" w:rsidRPr="00047A62" w:rsidRDefault="004C37A1" w:rsidP="00047A62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047A62">
              <w:rPr>
                <w:b/>
                <w:sz w:val="32"/>
                <w:szCs w:val="32"/>
              </w:rPr>
              <w:t>Montag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05.45.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Abfahrt der polnische Gruppe nach Budapest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TMG</w:t>
            </w: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08.00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Abfahrt der englische, deutsche und finnische  Gruppe nach Budapest</w:t>
            </w: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  <w:r w:rsidRPr="00047A62">
              <w:rPr>
                <w:sz w:val="28"/>
                <w:szCs w:val="28"/>
              </w:rPr>
              <w:t>TMG</w:t>
            </w: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37A1" w:rsidRPr="00047A62" w:rsidTr="00047A62">
        <w:trPr>
          <w:gridAfter w:val="1"/>
          <w:wAfter w:w="60" w:type="dxa"/>
        </w:trPr>
        <w:tc>
          <w:tcPr>
            <w:tcW w:w="3070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4C37A1" w:rsidRPr="00047A62" w:rsidRDefault="004C37A1" w:rsidP="00047A6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4C37A1" w:rsidRPr="0075211A" w:rsidRDefault="004C37A1" w:rsidP="0075211A">
      <w:pPr>
        <w:rPr>
          <w:sz w:val="28"/>
          <w:szCs w:val="28"/>
        </w:rPr>
      </w:pPr>
    </w:p>
    <w:sectPr w:rsidR="004C37A1" w:rsidRPr="0075211A" w:rsidSect="00063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1002F"/>
    <w:multiLevelType w:val="hybridMultilevel"/>
    <w:tmpl w:val="7CC8A652"/>
    <w:lvl w:ilvl="0" w:tplc="99F82D4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211A"/>
    <w:rsid w:val="00047A62"/>
    <w:rsid w:val="00063032"/>
    <w:rsid w:val="000B4C03"/>
    <w:rsid w:val="000B6B17"/>
    <w:rsid w:val="000C49E3"/>
    <w:rsid w:val="00285253"/>
    <w:rsid w:val="002D4118"/>
    <w:rsid w:val="0039339D"/>
    <w:rsid w:val="003A764F"/>
    <w:rsid w:val="004178F6"/>
    <w:rsid w:val="004C37A1"/>
    <w:rsid w:val="004F7BC2"/>
    <w:rsid w:val="00505A8E"/>
    <w:rsid w:val="0075211A"/>
    <w:rsid w:val="00A23377"/>
    <w:rsid w:val="00B24716"/>
    <w:rsid w:val="00C17657"/>
    <w:rsid w:val="00F71A65"/>
    <w:rsid w:val="00FE0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032"/>
    <w:pPr>
      <w:spacing w:after="200" w:line="276" w:lineRule="auto"/>
    </w:pPr>
    <w:rPr>
      <w:lang w:val="hu-H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5211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178F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B6B1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ofea.hu" TargetMode="External"/><Relationship Id="rId5" Type="http://schemas.openxmlformats.org/officeDocument/2006/relationships/hyperlink" Target="http://www.tanyacsard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262</Words>
  <Characters>2126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Comeniustreffen  -  Dabas</dc:title>
  <dc:subject/>
  <dc:creator>User</dc:creator>
  <cp:keywords/>
  <dc:description/>
  <cp:lastModifiedBy>Mailis</cp:lastModifiedBy>
  <cp:revision>2</cp:revision>
  <dcterms:created xsi:type="dcterms:W3CDTF">2013-09-28T08:16:00Z</dcterms:created>
  <dcterms:modified xsi:type="dcterms:W3CDTF">2013-09-28T08:16:00Z</dcterms:modified>
</cp:coreProperties>
</file>