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</w:t>
      </w:r>
      <w:r w:rsidR="006A5BF4">
        <w:rPr>
          <w:rFonts w:asciiTheme="majorHAnsi" w:hAnsiTheme="majorHAnsi"/>
          <w:b/>
        </w:rPr>
        <w:t xml:space="preserve"> laajennettu</w:t>
      </w:r>
      <w:r w:rsidR="00DC2108">
        <w:rPr>
          <w:rFonts w:asciiTheme="majorHAnsi" w:hAnsiTheme="majorHAnsi"/>
          <w:b/>
        </w:rPr>
        <w:t xml:space="preserve">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84207C">
        <w:rPr>
          <w:rFonts w:asciiTheme="majorHAnsi" w:hAnsiTheme="majorHAnsi"/>
        </w:rPr>
        <w:t>maanantaina 19.2.2018</w:t>
      </w:r>
      <w:r w:rsidRPr="00C4437B">
        <w:rPr>
          <w:rFonts w:asciiTheme="majorHAnsi" w:hAnsiTheme="majorHAnsi"/>
        </w:rPr>
        <w:t xml:space="preserve"> klo 14.15</w:t>
      </w:r>
      <w:r w:rsidR="00620434">
        <w:rPr>
          <w:rFonts w:asciiTheme="majorHAnsi" w:hAnsiTheme="majorHAnsi"/>
        </w:rPr>
        <w:t>-15.15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Päivi Liimatainen, rehtori pj.</w:t>
      </w:r>
    </w:p>
    <w:p w:rsid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E5433E" w:rsidRPr="00C4437B" w:rsidRDefault="00E5433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Leena Knuuttila, erityisopettaja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Veera Pelko</w:t>
      </w:r>
      <w:r w:rsidR="00446906">
        <w:rPr>
          <w:rFonts w:asciiTheme="majorHAnsi" w:hAnsiTheme="majorHAnsi"/>
        </w:rPr>
        <w:t>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oppilaskunnan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Kirsi-Marja </w:t>
      </w:r>
      <w:proofErr w:type="spellStart"/>
      <w:r>
        <w:rPr>
          <w:rFonts w:asciiTheme="majorHAnsi" w:hAnsiTheme="majorHAnsi"/>
        </w:rPr>
        <w:t>Piippanen</w:t>
      </w:r>
      <w:proofErr w:type="spellEnd"/>
      <w:r w:rsidR="00446906">
        <w:rPr>
          <w:rFonts w:asciiTheme="majorHAnsi" w:hAnsiTheme="majorHAnsi"/>
        </w:rPr>
        <w:t>, nuorisotyöntekijä, Jyväskylän seurakunta</w:t>
      </w:r>
    </w:p>
    <w:p w:rsidR="00C4437B" w:rsidRPr="00C4437B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Raija Kauppinen</w:t>
      </w:r>
      <w:r w:rsidR="00C4437B" w:rsidRPr="00C4437B">
        <w:rPr>
          <w:rFonts w:asciiTheme="majorHAnsi" w:hAnsiTheme="majorHAnsi"/>
        </w:rPr>
        <w:t>, päiväkodin johtaja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Matleena Kovane</w:t>
      </w:r>
      <w:r w:rsidR="00EC7BCE">
        <w:rPr>
          <w:rFonts w:asciiTheme="majorHAnsi" w:hAnsiTheme="majorHAnsi"/>
        </w:rPr>
        <w:t>n</w:t>
      </w:r>
      <w:r w:rsidR="00C4437B" w:rsidRPr="00C4437B">
        <w:rPr>
          <w:rFonts w:asciiTheme="majorHAnsi" w:hAnsiTheme="majorHAnsi"/>
        </w:rPr>
        <w:t>, kouluterveydenhoitaja</w:t>
      </w:r>
    </w:p>
    <w:p w:rsidR="00DC2108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Minna Tomminen, </w:t>
      </w:r>
      <w:proofErr w:type="spellStart"/>
      <w:r>
        <w:rPr>
          <w:rFonts w:asciiTheme="majorHAnsi" w:hAnsiTheme="majorHAnsi"/>
        </w:rPr>
        <w:t>Jälkkärin</w:t>
      </w:r>
      <w:proofErr w:type="spellEnd"/>
      <w:r>
        <w:rPr>
          <w:rFonts w:asciiTheme="majorHAnsi" w:hAnsiTheme="majorHAnsi"/>
        </w:rPr>
        <w:t xml:space="preserve"> vastuuohjaaja</w:t>
      </w:r>
    </w:p>
    <w:p w:rsidR="004D47C0" w:rsidRDefault="004D47C0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Reija Okkone</w:t>
      </w:r>
      <w:r w:rsidR="00380CF8">
        <w:rPr>
          <w:rFonts w:asciiTheme="majorHAnsi" w:hAnsiTheme="majorHAnsi"/>
        </w:rPr>
        <w:t>n</w:t>
      </w:r>
      <w:r>
        <w:rPr>
          <w:rFonts w:asciiTheme="majorHAnsi" w:hAnsiTheme="majorHAnsi"/>
        </w:rPr>
        <w:t>, vapaaehtoistyöntekijä, MLL</w:t>
      </w:r>
    </w:p>
    <w:p w:rsidR="00DC2108" w:rsidRDefault="0084207C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Sari Reini</w:t>
      </w:r>
      <w:r w:rsidR="00DC2108">
        <w:rPr>
          <w:rFonts w:asciiTheme="majorHAnsi" w:hAnsiTheme="majorHAnsi"/>
        </w:rPr>
        <w:t>, ruokapalveluvastaava, Kylän Kattaus</w:t>
      </w:r>
    </w:p>
    <w:p w:rsidR="00DC2108" w:rsidRDefault="00DC2108" w:rsidP="00DC2108">
      <w:pPr>
        <w:textAlignment w:val="baseline"/>
        <w:rPr>
          <w:rFonts w:asciiTheme="majorHAnsi" w:hAnsiTheme="majorHAnsi"/>
          <w:color w:val="000000"/>
        </w:rPr>
      </w:pPr>
      <w:r w:rsidRPr="00DC2108">
        <w:rPr>
          <w:rFonts w:asciiTheme="majorHAnsi" w:hAnsiTheme="majorHAnsi"/>
        </w:rPr>
        <w:t>Tiina Iivanainen,</w:t>
      </w:r>
      <w:r>
        <w:rPr>
          <w:rFonts w:asciiTheme="majorHAnsi" w:hAnsiTheme="majorHAnsi"/>
        </w:rPr>
        <w:t xml:space="preserve"> sosiaalityöntekijä,</w:t>
      </w:r>
      <w:r w:rsidRPr="00DC210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>Lastensuojelun avohuolto</w:t>
      </w:r>
    </w:p>
    <w:p w:rsidR="00380CF8" w:rsidRDefault="00380CF8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Merja Hautakangas, päiväkodin johtaja</w:t>
      </w:r>
    </w:p>
    <w:p w:rsidR="00380CF8" w:rsidRDefault="000A4CE8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Suvi</w:t>
      </w:r>
      <w:r w:rsidR="000950FE">
        <w:rPr>
          <w:rFonts w:asciiTheme="majorHAnsi" w:hAnsiTheme="majorHAnsi"/>
          <w:color w:val="000000"/>
        </w:rPr>
        <w:t xml:space="preserve"> </w:t>
      </w:r>
      <w:proofErr w:type="spellStart"/>
      <w:r w:rsidR="000950FE">
        <w:rPr>
          <w:rFonts w:asciiTheme="majorHAnsi" w:hAnsiTheme="majorHAnsi"/>
          <w:color w:val="000000"/>
        </w:rPr>
        <w:t>Sch</w:t>
      </w:r>
      <w:r w:rsidR="00380CF8">
        <w:rPr>
          <w:rFonts w:asciiTheme="majorHAnsi" w:hAnsiTheme="majorHAnsi"/>
          <w:color w:val="000000"/>
        </w:rPr>
        <w:t>urman</w:t>
      </w:r>
      <w:proofErr w:type="spellEnd"/>
      <w:r w:rsidR="00380CF8">
        <w:rPr>
          <w:rFonts w:asciiTheme="majorHAnsi" w:hAnsiTheme="majorHAnsi"/>
          <w:color w:val="000000"/>
        </w:rPr>
        <w:t>, päiväkodin johtaja</w:t>
      </w:r>
    </w:p>
    <w:p w:rsidR="00380CF8" w:rsidRPr="00DC2108" w:rsidRDefault="00380CF8" w:rsidP="00DC2108">
      <w:pPr>
        <w:textAlignment w:val="baseline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Karoliina Mäkinen, lastentarhanopettaja</w:t>
      </w:r>
    </w:p>
    <w:p w:rsidR="00DC2108" w:rsidRDefault="009F46E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Minna</w:t>
      </w:r>
      <w:r w:rsidR="000A4CE8">
        <w:rPr>
          <w:rFonts w:asciiTheme="majorHAnsi" w:hAnsiTheme="majorHAnsi"/>
        </w:rPr>
        <w:t xml:space="preserve"> O</w:t>
      </w:r>
      <w:bookmarkStart w:id="0" w:name="_GoBack"/>
      <w:bookmarkEnd w:id="0"/>
      <w:r>
        <w:rPr>
          <w:rFonts w:asciiTheme="majorHAnsi" w:hAnsiTheme="majorHAnsi"/>
        </w:rPr>
        <w:t>jakorpi, Nisulan päiväkoti</w:t>
      </w:r>
    </w:p>
    <w:p w:rsidR="009F46EA" w:rsidRDefault="009F46E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Suvi Katainen, Nisulan päiväkoti</w:t>
      </w:r>
    </w:p>
    <w:p w:rsidR="000950FE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Tiina Tuukkanen, kehittäjä-perheohjaaja, Varhaisen tuen palvelut</w:t>
      </w:r>
    </w:p>
    <w:p w:rsidR="000950FE" w:rsidRP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Hanna Auvinen, perheohjaaja, Varhaisen tuen palvelut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84207C" w:rsidP="00E61ADC">
      <w:pPr>
        <w:numPr>
          <w:ilvl w:val="0"/>
          <w:numId w:val="1"/>
        </w:numPr>
        <w:rPr>
          <w:rFonts w:asciiTheme="majorHAnsi" w:hAnsiTheme="majorHAnsi"/>
        </w:rPr>
      </w:pPr>
      <w:proofErr w:type="spellStart"/>
      <w:r>
        <w:rPr>
          <w:rFonts w:ascii="Calibri" w:hAnsi="Calibri"/>
          <w:color w:val="000000"/>
        </w:rPr>
        <w:t>Move</w:t>
      </w:r>
      <w:proofErr w:type="spellEnd"/>
      <w:r>
        <w:rPr>
          <w:rFonts w:ascii="Calibri" w:hAnsi="Calibri"/>
          <w:color w:val="000000"/>
        </w:rPr>
        <w:t>-terveiset (</w:t>
      </w:r>
      <w:proofErr w:type="spellStart"/>
      <w:r>
        <w:rPr>
          <w:rFonts w:ascii="Calibri" w:hAnsi="Calibri"/>
          <w:color w:val="000000"/>
        </w:rPr>
        <w:t>th</w:t>
      </w:r>
      <w:proofErr w:type="spellEnd"/>
      <w:r>
        <w:rPr>
          <w:rFonts w:ascii="Calibri" w:hAnsi="Calibri"/>
          <w:color w:val="000000"/>
        </w:rPr>
        <w:t xml:space="preserve"> Matleena Kovanen)</w:t>
      </w:r>
    </w:p>
    <w:p w:rsidR="000950FE" w:rsidRDefault="006644B6" w:rsidP="006644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950FE" w:rsidRDefault="0084207C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SDQ-terveiset (päiväkoti, koulu)</w:t>
      </w:r>
    </w:p>
    <w:p w:rsidR="0084207C" w:rsidRDefault="0084207C" w:rsidP="0084207C">
      <w:pPr>
        <w:pStyle w:val="Luettelokappale"/>
        <w:rPr>
          <w:rFonts w:asciiTheme="majorHAnsi" w:hAnsiTheme="majorHAnsi"/>
        </w:rPr>
      </w:pPr>
    </w:p>
    <w:p w:rsidR="0084207C" w:rsidRPr="00EB4387" w:rsidRDefault="0084207C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Vuoden </w:t>
      </w:r>
      <w:proofErr w:type="spellStart"/>
      <w:proofErr w:type="gramStart"/>
      <w:r>
        <w:rPr>
          <w:rFonts w:asciiTheme="majorHAnsi" w:hAnsiTheme="majorHAnsi"/>
        </w:rPr>
        <w:t>teema:vuorovaikutuskuulumiset</w:t>
      </w:r>
      <w:proofErr w:type="spellEnd"/>
      <w:proofErr w:type="gramEnd"/>
      <w:r>
        <w:rPr>
          <w:rFonts w:asciiTheme="majorHAnsi" w:hAnsiTheme="majorHAnsi"/>
        </w:rPr>
        <w:t xml:space="preserve"> eri tahoilta</w:t>
      </w:r>
    </w:p>
    <w:p w:rsidR="000F2208" w:rsidRPr="009F46EA" w:rsidRDefault="000F2208" w:rsidP="009F46EA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Pr="009F46EA" w:rsidRDefault="0084207C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Seuraava kokous 21</w:t>
      </w:r>
      <w:r w:rsidR="00EB4387">
        <w:rPr>
          <w:rFonts w:asciiTheme="majorHAnsi" w:hAnsiTheme="majorHAnsi"/>
        </w:rPr>
        <w:t>.</w:t>
      </w:r>
      <w:r>
        <w:rPr>
          <w:rFonts w:asciiTheme="majorHAnsi" w:hAnsiTheme="majorHAnsi"/>
        </w:rPr>
        <w:t>5</w:t>
      </w:r>
      <w:r w:rsidR="00EC7BCE">
        <w:rPr>
          <w:rFonts w:asciiTheme="majorHAnsi" w:hAnsiTheme="majorHAnsi"/>
        </w:rPr>
        <w:t>.</w:t>
      </w:r>
    </w:p>
    <w:sectPr w:rsidR="00EC7BCE" w:rsidRPr="009F46EA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6A5BF4">
      <w:rPr>
        <w:noProof/>
        <w:sz w:val="18"/>
      </w:rPr>
      <w:t>13.2.2018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6A5BF4">
      <w:rPr>
        <w:noProof/>
        <w:sz w:val="18"/>
      </w:rPr>
      <w:t>13.2.2018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A4CE8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6A5BF4"/>
    <w:rsid w:val="0073319D"/>
    <w:rsid w:val="007A536A"/>
    <w:rsid w:val="007B6177"/>
    <w:rsid w:val="008171AC"/>
    <w:rsid w:val="0084207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77CB656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142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2018-02-13T11:14:00Z</dcterms:created>
  <dcterms:modified xsi:type="dcterms:W3CDTF">2018-02-13T11:14:00Z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