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A4" w:rsidRPr="00353F6E" w:rsidRDefault="00D654A4" w:rsidP="00DB0697">
      <w:pPr>
        <w:spacing w:after="0"/>
        <w:rPr>
          <w:b/>
          <w:sz w:val="32"/>
          <w:szCs w:val="32"/>
        </w:rPr>
      </w:pPr>
      <w:bookmarkStart w:id="0" w:name="_GoBack"/>
      <w:bookmarkEnd w:id="0"/>
      <w:r w:rsidRPr="00353F6E">
        <w:rPr>
          <w:b/>
          <w:sz w:val="32"/>
          <w:szCs w:val="32"/>
        </w:rPr>
        <w:t>Liikuntatuntien käytännöt tiedoksi huoltajille!</w:t>
      </w:r>
    </w:p>
    <w:p w:rsidR="00DB0697" w:rsidRDefault="00D654A4" w:rsidP="00DB0697">
      <w:pPr>
        <w:spacing w:after="0"/>
      </w:pPr>
      <w:r>
        <w:t xml:space="preserve">Liikuntatuntien käytännöt ovat käytössä koko yläkoulun ajan. Velvollisuutemme on tiedottaa ja saada lupa näihin käytänteisiin </w:t>
      </w:r>
      <w:r w:rsidRPr="008A119F">
        <w:rPr>
          <w:b/>
        </w:rPr>
        <w:t>koko yläkoulun ajaksi</w:t>
      </w:r>
      <w:r>
        <w:t>.</w:t>
      </w:r>
    </w:p>
    <w:p w:rsidR="00D654A4" w:rsidRDefault="00D654A4" w:rsidP="00DB0697">
      <w:pPr>
        <w:spacing w:after="0"/>
      </w:pPr>
      <w:r>
        <w:t xml:space="preserve"> </w:t>
      </w:r>
    </w:p>
    <w:p w:rsidR="00D654A4" w:rsidRPr="008A119F" w:rsidRDefault="00D654A4" w:rsidP="00DB0697">
      <w:pPr>
        <w:spacing w:after="0"/>
        <w:rPr>
          <w:b/>
        </w:rPr>
      </w:pPr>
      <w:r w:rsidRPr="008A119F">
        <w:rPr>
          <w:b/>
        </w:rPr>
        <w:t xml:space="preserve">Siirtymiset: </w:t>
      </w:r>
    </w:p>
    <w:p w:rsidR="00D654A4" w:rsidRDefault="00D654A4" w:rsidP="00DB0697">
      <w:pPr>
        <w:pStyle w:val="Luettelokappale"/>
        <w:numPr>
          <w:ilvl w:val="0"/>
          <w:numId w:val="6"/>
        </w:numPr>
        <w:spacing w:after="0"/>
      </w:pPr>
      <w:r>
        <w:t>Jos oppilaan liikuntatunnit ovat aamulla, oppilaalla on lupa siirtyä kotoa suoraan liikuntapaikalle (esimerkiksi jäähalli, uimahalli, Lippumäen kenttä). Iltapäivällä olevilta tunneilta on mahdollisuus huoltajan luvalla siirtyä liikuntapaikalta suoraan kotiin.</w:t>
      </w:r>
    </w:p>
    <w:p w:rsidR="00D654A4" w:rsidRDefault="00D654A4" w:rsidP="00DB0697">
      <w:pPr>
        <w:pStyle w:val="Luettelokappale"/>
        <w:numPr>
          <w:ilvl w:val="0"/>
          <w:numId w:val="6"/>
        </w:numPr>
        <w:spacing w:after="0"/>
      </w:pPr>
      <w:r>
        <w:t>Liikuntapaikkoihin voi siirtyä kävellen, pyörällä tai mopolla myös keskellä päivää. Mopolla ja pyörällä kuljettaessa tulee käyttää kypärää.</w:t>
      </w:r>
    </w:p>
    <w:p w:rsidR="00D654A4" w:rsidRDefault="00D654A4" w:rsidP="00DB0697">
      <w:pPr>
        <w:pStyle w:val="Luettelokappale"/>
        <w:numPr>
          <w:ilvl w:val="0"/>
          <w:numId w:val="6"/>
        </w:numPr>
        <w:spacing w:after="0"/>
      </w:pPr>
      <w:r>
        <w:t xml:space="preserve">Lippumäen uima-/jäähallille kuljetaan Ala-Pyörön kulmalta lähtevää Jalkasenkatua pitkin, jatketaan kevyenliikenteenväylää Petosentien ali ja alikulun jälkeen käännytään oikealle kohti hallia. </w:t>
      </w:r>
    </w:p>
    <w:p w:rsidR="00D654A4" w:rsidRPr="00DB0697" w:rsidRDefault="00D654A4" w:rsidP="00DB0697">
      <w:pPr>
        <w:pStyle w:val="Luettelokappale"/>
        <w:numPr>
          <w:ilvl w:val="0"/>
          <w:numId w:val="6"/>
        </w:numPr>
        <w:spacing w:after="0"/>
        <w:rPr>
          <w:color w:val="000000" w:themeColor="text1"/>
        </w:rPr>
      </w:pPr>
      <w:r>
        <w:t xml:space="preserve">Lippumäen tekonurmikentälle </w:t>
      </w:r>
      <w:r w:rsidRPr="00DB0697">
        <w:rPr>
          <w:color w:val="000000" w:themeColor="text1"/>
        </w:rPr>
        <w:t>kuljetaan</w:t>
      </w:r>
      <w:r>
        <w:t xml:space="preserve"> </w:t>
      </w:r>
      <w:r w:rsidRPr="00DB0697">
        <w:rPr>
          <w:color w:val="000000" w:themeColor="text1"/>
        </w:rPr>
        <w:t>niin, että mennään kevyen liikenteen väylää Pelastusopistolle ja sieltä jatketaan alikulun jälkeen vasemmalle kevyen liikenteen väylää pitkin Lippumäkeen asti</w:t>
      </w:r>
      <w:r w:rsidR="00DB0697" w:rsidRPr="00DB0697">
        <w:rPr>
          <w:color w:val="000000" w:themeColor="text1"/>
        </w:rPr>
        <w:t>.</w:t>
      </w:r>
    </w:p>
    <w:p w:rsidR="00D654A4" w:rsidRDefault="00D654A4" w:rsidP="00DB0697">
      <w:pPr>
        <w:pStyle w:val="Luettelokappale"/>
        <w:numPr>
          <w:ilvl w:val="0"/>
          <w:numId w:val="6"/>
        </w:numPr>
        <w:spacing w:after="0"/>
      </w:pPr>
      <w:r>
        <w:t>Kulkemista tarkkail</w:t>
      </w:r>
      <w:r w:rsidR="00DB0697">
        <w:t>evat</w:t>
      </w:r>
      <w:r>
        <w:t xml:space="preserve"> liikunnanopettajat. Väärästä kohdasta kulkevia voidaan rangaista jälki-istunnolla. </w:t>
      </w:r>
    </w:p>
    <w:p w:rsidR="00D654A4" w:rsidRDefault="00D654A4" w:rsidP="00DB0697">
      <w:pPr>
        <w:pStyle w:val="Luettelokappale"/>
        <w:numPr>
          <w:ilvl w:val="0"/>
          <w:numId w:val="6"/>
        </w:numPr>
        <w:spacing w:after="0"/>
      </w:pPr>
      <w:r>
        <w:t>Koulun ulkopuolella liikkuessa tulee noudattaa liikennesääntöjä ja varovaisuutta.</w:t>
      </w:r>
    </w:p>
    <w:p w:rsidR="00DB0697" w:rsidRDefault="00DB0697" w:rsidP="00DB0697">
      <w:pPr>
        <w:pStyle w:val="Luettelokappale"/>
        <w:spacing w:after="0"/>
        <w:ind w:left="644"/>
      </w:pPr>
    </w:p>
    <w:p w:rsidR="00D654A4" w:rsidRPr="008A119F" w:rsidRDefault="00D654A4" w:rsidP="00DB0697">
      <w:pPr>
        <w:spacing w:after="0"/>
        <w:rPr>
          <w:b/>
        </w:rPr>
      </w:pPr>
      <w:r w:rsidRPr="008A119F">
        <w:rPr>
          <w:b/>
        </w:rPr>
        <w:t>Poissaolot/osallistumattomuus liikuntatunnilta</w:t>
      </w:r>
    </w:p>
    <w:p w:rsidR="00D654A4" w:rsidRDefault="00D654A4" w:rsidP="00DB0697">
      <w:pPr>
        <w:pStyle w:val="Luettelokappale"/>
        <w:numPr>
          <w:ilvl w:val="0"/>
          <w:numId w:val="3"/>
        </w:numPr>
        <w:spacing w:after="0"/>
      </w:pPr>
      <w:r>
        <w:t xml:space="preserve">Liikuntatunneilta ei saa vapautusta, vaikka oppilas ei esim. sairauden vuoksi pystyisi osallistumaan tunnin normaaliin ohjelmaan.  Huoltaja ilmoittaa tällöin liikuntaesteen syyn hyvissä ajoin wilma-viestillä suoraan liikunnanopettajalle. Liikunnanopettaja antaa oppilaalle korvaavia tehtäviä tunnin ajaksi. </w:t>
      </w:r>
    </w:p>
    <w:p w:rsidR="00D654A4" w:rsidRDefault="00D654A4" w:rsidP="00DB0697">
      <w:pPr>
        <w:pStyle w:val="Luettelokappale"/>
        <w:numPr>
          <w:ilvl w:val="0"/>
          <w:numId w:val="3"/>
        </w:numPr>
        <w:spacing w:after="0"/>
      </w:pPr>
      <w:r>
        <w:t xml:space="preserve">Jos oppilas ei pysty osallistumaan johonkin lajiin lainkaan lukuvuoden aikana (esim. klooriallergian vuoksi ei voi uida), tulee liikunnanopettajalle toimittaa lääkärintodistus. </w:t>
      </w:r>
    </w:p>
    <w:p w:rsidR="00D654A4" w:rsidRDefault="00D654A4" w:rsidP="00DB0697">
      <w:pPr>
        <w:pStyle w:val="Luettelokappale"/>
        <w:numPr>
          <w:ilvl w:val="0"/>
          <w:numId w:val="3"/>
        </w:numPr>
        <w:spacing w:after="0"/>
      </w:pPr>
      <w:r>
        <w:t>Normaalit sairauspoiss</w:t>
      </w:r>
      <w:r w:rsidR="009C5AF4">
        <w:t>aolot selvitetään luokanohjaajan</w:t>
      </w:r>
      <w:r>
        <w:t xml:space="preserve"> kautta.</w:t>
      </w:r>
    </w:p>
    <w:p w:rsidR="00D654A4" w:rsidRDefault="00D654A4" w:rsidP="00DB0697">
      <w:pPr>
        <w:pStyle w:val="Luettelokappale"/>
        <w:numPr>
          <w:ilvl w:val="0"/>
          <w:numId w:val="3"/>
        </w:numPr>
        <w:spacing w:after="0"/>
      </w:pPr>
      <w:r>
        <w:t xml:space="preserve">Perusteettomat poissaolot huomioidaan kokonaisarvioinnissa/päättöarvioinnissa. </w:t>
      </w:r>
    </w:p>
    <w:p w:rsidR="00DB0697" w:rsidRDefault="00DB0697" w:rsidP="00DB0697">
      <w:pPr>
        <w:spacing w:after="0"/>
        <w:rPr>
          <w:b/>
        </w:rPr>
      </w:pPr>
    </w:p>
    <w:p w:rsidR="00D654A4" w:rsidRPr="008A119F" w:rsidRDefault="00D654A4" w:rsidP="00DB0697">
      <w:pPr>
        <w:spacing w:after="0"/>
        <w:rPr>
          <w:b/>
        </w:rPr>
      </w:pPr>
      <w:r w:rsidRPr="008A119F">
        <w:rPr>
          <w:b/>
        </w:rPr>
        <w:t xml:space="preserve">Muuta: </w:t>
      </w:r>
    </w:p>
    <w:p w:rsidR="00D654A4" w:rsidRDefault="003F15FC" w:rsidP="00DB0697">
      <w:pPr>
        <w:pStyle w:val="Luettelokappale"/>
        <w:numPr>
          <w:ilvl w:val="0"/>
          <w:numId w:val="7"/>
        </w:numPr>
        <w:spacing w:after="0"/>
      </w:pPr>
      <w:r>
        <w:t>L</w:t>
      </w:r>
      <w:r w:rsidR="00D654A4">
        <w:t>iikuntatunnilla on oltava liikuntavarusteet eli joustavat liikuntaan tarkoitetut vaatteet ja</w:t>
      </w:r>
      <w:r>
        <w:t xml:space="preserve"> sopivat</w:t>
      </w:r>
      <w:r w:rsidR="00D654A4">
        <w:t xml:space="preserve"> jalkineet, tämä ehkäisee turhia liikuntavammoja (mm. farkut, nahkatakki ja korkokengät eivät ole liikuntavaatteita)</w:t>
      </w:r>
      <w:r>
        <w:t>.</w:t>
      </w:r>
    </w:p>
    <w:p w:rsidR="00D654A4" w:rsidRDefault="003F15FC" w:rsidP="00DB0697">
      <w:pPr>
        <w:pStyle w:val="Luettelokappale"/>
        <w:numPr>
          <w:ilvl w:val="0"/>
          <w:numId w:val="7"/>
        </w:numPr>
        <w:spacing w:after="0"/>
      </w:pPr>
      <w:r>
        <w:t>M</w:t>
      </w:r>
      <w:r w:rsidR="00D654A4">
        <w:t>ukaan vaihtovaatteet, jotta hikisillä/ likaisilla vaatteilla ei tarvitsisi olla loppu</w:t>
      </w:r>
      <w:r w:rsidR="00182E9B">
        <w:t xml:space="preserve"> </w:t>
      </w:r>
      <w:r w:rsidR="00D654A4">
        <w:t xml:space="preserve">koulupäivää luokassa </w:t>
      </w:r>
    </w:p>
    <w:p w:rsidR="00D654A4" w:rsidRDefault="003F15FC" w:rsidP="00DB0697">
      <w:pPr>
        <w:pStyle w:val="Luettelokappale"/>
        <w:numPr>
          <w:ilvl w:val="0"/>
          <w:numId w:val="7"/>
        </w:numPr>
        <w:spacing w:after="0"/>
      </w:pPr>
      <w:r>
        <w:t>P</w:t>
      </w:r>
      <w:r w:rsidR="00D654A4">
        <w:t>eseytyminen liikuntatunnin jälkeen kuuluu normaaliin hygieniaan</w:t>
      </w:r>
    </w:p>
    <w:p w:rsidR="00D654A4" w:rsidRDefault="003F15FC" w:rsidP="00DB0697">
      <w:pPr>
        <w:pStyle w:val="Luettelokappale"/>
        <w:numPr>
          <w:ilvl w:val="0"/>
          <w:numId w:val="7"/>
        </w:numPr>
        <w:spacing w:after="0"/>
      </w:pPr>
      <w:r>
        <w:t>I</w:t>
      </w:r>
      <w:r w:rsidR="00D654A4">
        <w:t>ltapäivän kaksoistunnit pidetään yhteen, jolloin koulu loppuu esim. klo 14.45.</w:t>
      </w:r>
    </w:p>
    <w:p w:rsidR="00D654A4" w:rsidRDefault="003F15FC" w:rsidP="00182E9B">
      <w:pPr>
        <w:pStyle w:val="Luettelokappale"/>
        <w:numPr>
          <w:ilvl w:val="0"/>
          <w:numId w:val="7"/>
        </w:numPr>
        <w:spacing w:after="0"/>
      </w:pPr>
      <w:r>
        <w:t>L</w:t>
      </w:r>
      <w:r w:rsidR="00D654A4">
        <w:t xml:space="preserve">iikunnan </w:t>
      </w:r>
      <w:r w:rsidR="00182E9B">
        <w:t>arvioinnin</w:t>
      </w:r>
      <w:r w:rsidR="00D654A4">
        <w:t xml:space="preserve"> kriteerit löytyvät koulun kotisivuilta </w:t>
      </w:r>
      <w:r w:rsidR="009C5AF4">
        <w:t>osoitteesta  https</w:t>
      </w:r>
      <w:r w:rsidR="00182E9B" w:rsidRPr="00182E9B">
        <w:t>://peda.net/kuopio/p/pyoro/hkko</w:t>
      </w:r>
      <w:r w:rsidR="00182E9B">
        <w:t>.</w:t>
      </w:r>
    </w:p>
    <w:p w:rsidR="00D654A4" w:rsidRDefault="00D654A4" w:rsidP="00DB0697">
      <w:pPr>
        <w:pStyle w:val="Luettelokappale"/>
        <w:spacing w:after="0"/>
      </w:pPr>
    </w:p>
    <w:p w:rsidR="00D654A4" w:rsidRPr="00D654A4" w:rsidRDefault="00D654A4" w:rsidP="00DB0697">
      <w:pPr>
        <w:pStyle w:val="Luettelokappale"/>
        <w:spacing w:after="0"/>
        <w:ind w:left="0"/>
      </w:pPr>
      <w:r w:rsidRPr="00D654A4">
        <w:rPr>
          <w:b/>
        </w:rPr>
        <w:t>Yhteistyöterveisin Pyörön koulun liikunnanopettajat</w:t>
      </w:r>
    </w:p>
    <w:p w:rsidR="00D654A4" w:rsidRPr="00D654A4" w:rsidRDefault="00D654A4" w:rsidP="00DB0697">
      <w:pPr>
        <w:pStyle w:val="Luettelokappale"/>
        <w:spacing w:after="0"/>
        <w:rPr>
          <w:b/>
        </w:rPr>
      </w:pPr>
      <w:r w:rsidRPr="00D654A4">
        <w:rPr>
          <w:b/>
        </w:rPr>
        <w:t>Arto Kejonen</w:t>
      </w:r>
      <w:r w:rsidRPr="00D654A4">
        <w:rPr>
          <w:b/>
        </w:rPr>
        <w:tab/>
      </w:r>
      <w:r w:rsidRPr="00D654A4">
        <w:rPr>
          <w:b/>
        </w:rPr>
        <w:tab/>
        <w:t>Paula Kari</w:t>
      </w:r>
      <w:r w:rsidRPr="00D654A4">
        <w:rPr>
          <w:b/>
        </w:rPr>
        <w:tab/>
      </w:r>
      <w:r w:rsidRPr="00D654A4">
        <w:rPr>
          <w:b/>
        </w:rPr>
        <w:tab/>
        <w:t>Tuula Pajula</w:t>
      </w:r>
      <w:r w:rsidRPr="00D654A4">
        <w:rPr>
          <w:b/>
        </w:rPr>
        <w:tab/>
      </w:r>
      <w:r w:rsidRPr="00D654A4">
        <w:rPr>
          <w:b/>
        </w:rPr>
        <w:tab/>
        <w:t>Ville Pesonen</w:t>
      </w:r>
    </w:p>
    <w:p w:rsidR="00D654A4" w:rsidRPr="00D654A4" w:rsidRDefault="00D654A4" w:rsidP="00DB0697">
      <w:pPr>
        <w:pStyle w:val="Luettelokappale"/>
        <w:spacing w:after="0"/>
        <w:rPr>
          <w:b/>
        </w:rPr>
      </w:pPr>
      <w:r w:rsidRPr="00D654A4">
        <w:rPr>
          <w:b/>
        </w:rPr>
        <w:t>044-7184814</w:t>
      </w:r>
      <w:r w:rsidRPr="00D654A4">
        <w:rPr>
          <w:b/>
        </w:rPr>
        <w:tab/>
      </w:r>
      <w:r w:rsidRPr="00D654A4">
        <w:rPr>
          <w:b/>
        </w:rPr>
        <w:tab/>
        <w:t>044-7184817</w:t>
      </w:r>
      <w:r w:rsidRPr="00D654A4">
        <w:rPr>
          <w:b/>
        </w:rPr>
        <w:tab/>
      </w:r>
      <w:r w:rsidRPr="00D654A4">
        <w:rPr>
          <w:b/>
        </w:rPr>
        <w:tab/>
        <w:t>044-7184816</w:t>
      </w:r>
      <w:r w:rsidRPr="00D654A4">
        <w:rPr>
          <w:b/>
        </w:rPr>
        <w:tab/>
      </w:r>
      <w:r w:rsidRPr="00D654A4">
        <w:rPr>
          <w:b/>
        </w:rPr>
        <w:tab/>
        <w:t>044-7184813</w:t>
      </w:r>
    </w:p>
    <w:p w:rsidR="00DB0697" w:rsidRDefault="00DB0697" w:rsidP="00DB0697">
      <w:pPr>
        <w:spacing w:after="0"/>
        <w:rPr>
          <w:b/>
        </w:rPr>
      </w:pPr>
    </w:p>
    <w:p w:rsidR="00D654A4" w:rsidRDefault="00D654A4" w:rsidP="00DB0697">
      <w:pPr>
        <w:spacing w:after="0"/>
        <w:rPr>
          <w:b/>
        </w:rPr>
      </w:pPr>
      <w:r>
        <w:rPr>
          <w:b/>
        </w:rPr>
        <w:t>--------------------------------------------------------------------------------------------------------- Palauta alaosa liikunnanopettajalle!</w:t>
      </w:r>
    </w:p>
    <w:p w:rsidR="00DB0697" w:rsidRDefault="00D654A4" w:rsidP="00DB0697">
      <w:pPr>
        <w:spacing w:after="0"/>
        <w:rPr>
          <w:b/>
        </w:rPr>
      </w:pPr>
      <w:r w:rsidRPr="00D654A4">
        <w:rPr>
          <w:b/>
        </w:rPr>
        <w:t>Liikuntatuntien käytännöt on tiedotettu oppilaan huoltajalle.</w:t>
      </w:r>
    </w:p>
    <w:p w:rsidR="00D654A4" w:rsidRPr="00D654A4" w:rsidRDefault="00D654A4" w:rsidP="00DB0697">
      <w:pPr>
        <w:spacing w:after="0"/>
        <w:rPr>
          <w:b/>
        </w:rPr>
      </w:pPr>
      <w:r w:rsidRPr="00D654A4">
        <w:rPr>
          <w:b/>
        </w:rPr>
        <w:t xml:space="preserve"> </w:t>
      </w:r>
    </w:p>
    <w:p w:rsidR="00D654A4" w:rsidRPr="00D654A4" w:rsidRDefault="00D654A4" w:rsidP="00DB0697">
      <w:pPr>
        <w:spacing w:after="0"/>
        <w:rPr>
          <w:b/>
        </w:rPr>
      </w:pPr>
      <w:r w:rsidRPr="00D654A4">
        <w:rPr>
          <w:b/>
        </w:rPr>
        <w:t>Oppilaan nimi ja luokka: ______________________________</w:t>
      </w:r>
      <w:r>
        <w:rPr>
          <w:b/>
        </w:rPr>
        <w:t>_____________________________</w:t>
      </w:r>
    </w:p>
    <w:p w:rsidR="00D654A4" w:rsidRPr="00D654A4" w:rsidRDefault="00D654A4" w:rsidP="00DB0697">
      <w:pPr>
        <w:spacing w:after="0"/>
        <w:rPr>
          <w:b/>
        </w:rPr>
      </w:pPr>
      <w:r w:rsidRPr="00D654A4">
        <w:rPr>
          <w:b/>
        </w:rPr>
        <w:t>Huoltajan allekirjoitus ja päivämäärä: _________________________________________________</w:t>
      </w:r>
      <w:r>
        <w:rPr>
          <w:b/>
        </w:rPr>
        <w:t>__________</w:t>
      </w:r>
    </w:p>
    <w:p w:rsidR="00DB0697" w:rsidRDefault="00DB0697" w:rsidP="00DB0697">
      <w:pPr>
        <w:spacing w:after="0"/>
        <w:rPr>
          <w:b/>
        </w:rPr>
      </w:pPr>
      <w:r>
        <w:rPr>
          <w:b/>
        </w:rPr>
        <w:t>Oppilaan liikkumiseen vaikuttavat terveydelliset seikat (esim. astma, diabetes): ______________________________________________________________________________________________________________________________________________________________________________________________</w:t>
      </w:r>
    </w:p>
    <w:p w:rsidR="00182E9B" w:rsidRDefault="00182E9B" w:rsidP="00DB0697">
      <w:pPr>
        <w:spacing w:after="0"/>
        <w:rPr>
          <w:b/>
        </w:rPr>
      </w:pPr>
    </w:p>
    <w:p w:rsidR="00DB0697" w:rsidRDefault="005A03DA" w:rsidP="00DB0697">
      <w:pPr>
        <w:spacing w:after="0"/>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5048250</wp:posOffset>
                </wp:positionH>
                <wp:positionV relativeFrom="paragraph">
                  <wp:posOffset>231140</wp:posOffset>
                </wp:positionV>
                <wp:extent cx="1866900" cy="381000"/>
                <wp:effectExtent l="9525" t="1905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66900" cy="381000"/>
                        </a:xfrm>
                        <a:prstGeom prst="rightArrow">
                          <a:avLst>
                            <a:gd name="adj1" fmla="val 50000"/>
                            <a:gd name="adj2" fmla="val 12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97.5pt;margin-top:18.2pt;width:147pt;height:30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"/>
            </w:pict>
          </mc:Fallback>
        </mc:AlternateContent>
      </w:r>
      <w:r w:rsidR="00DB0697" w:rsidRPr="00D654A4">
        <w:rPr>
          <w:b/>
        </w:rPr>
        <w:t>Lappu palautetaan liikunnanopettajalle seuraavalle tunnille.</w:t>
      </w:r>
    </w:p>
    <w:p w:rsidR="00182E9B" w:rsidRDefault="00182E9B" w:rsidP="00DB0697">
      <w:pPr>
        <w:spacing w:after="0"/>
        <w:rPr>
          <w:b/>
          <w:sz w:val="24"/>
          <w:szCs w:val="24"/>
        </w:rPr>
      </w:pPr>
    </w:p>
    <w:p w:rsidR="00D654A4" w:rsidRPr="003F15FC" w:rsidRDefault="00AD1CEB" w:rsidP="00DB0697">
      <w:pPr>
        <w:spacing w:after="0"/>
        <w:rPr>
          <w:b/>
          <w:sz w:val="24"/>
          <w:szCs w:val="24"/>
        </w:rPr>
      </w:pPr>
      <w:r w:rsidRPr="003F15FC">
        <w:rPr>
          <w:b/>
          <w:sz w:val="24"/>
          <w:szCs w:val="24"/>
        </w:rPr>
        <w:t>Vielä muutamia lisätietoja,</w:t>
      </w:r>
      <w:r w:rsidR="00D654A4" w:rsidRPr="003F15FC">
        <w:rPr>
          <w:b/>
          <w:sz w:val="24"/>
          <w:szCs w:val="24"/>
        </w:rPr>
        <w:t xml:space="preserve"> joi</w:t>
      </w:r>
      <w:r w:rsidR="003F15FC">
        <w:rPr>
          <w:b/>
          <w:sz w:val="24"/>
          <w:szCs w:val="24"/>
        </w:rPr>
        <w:t>s</w:t>
      </w:r>
      <w:r w:rsidR="00D654A4" w:rsidRPr="003F15FC">
        <w:rPr>
          <w:b/>
          <w:sz w:val="24"/>
          <w:szCs w:val="24"/>
        </w:rPr>
        <w:t>ta huoltajat usein kysyvät ...</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Talvella ulkoliikunnassa tulee olla pipo ja hanskat.</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Luistellessa käytämme kypärää, joko omaa (voi olla pyöräilykypärä) tai koulun.</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Pitkät hiukset laitetaan</w:t>
      </w:r>
      <w:r w:rsidR="00D654A4" w:rsidRPr="003F15FC">
        <w:rPr>
          <w:rFonts w:eastAsia="Times New Roman" w:cs="Times New Roman"/>
          <w:sz w:val="24"/>
          <w:szCs w:val="24"/>
        </w:rPr>
        <w:t xml:space="preserve"> tunnilla </w:t>
      </w:r>
      <w:r w:rsidRPr="003F15FC">
        <w:rPr>
          <w:rFonts w:eastAsia="Times New Roman" w:cs="Times New Roman"/>
          <w:sz w:val="24"/>
          <w:szCs w:val="24"/>
        </w:rPr>
        <w:t>kiinni</w:t>
      </w:r>
      <w:r w:rsidR="003F15FC">
        <w:rPr>
          <w:rFonts w:eastAsia="Times New Roman" w:cs="Times New Roman"/>
          <w:sz w:val="24"/>
          <w:szCs w:val="24"/>
        </w:rPr>
        <w:t>, myös uimassa</w:t>
      </w:r>
      <w:r w:rsidRPr="003F15FC">
        <w:rPr>
          <w:rFonts w:eastAsia="Times New Roman" w:cs="Times New Roman"/>
          <w:sz w:val="24"/>
          <w:szCs w:val="24"/>
        </w:rPr>
        <w:t>.</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Salissa ollaan paljain jaloin tai sisäpelikengillä. Pelkillä sukilla emme liiku, turvallisuussyistä.</w:t>
      </w:r>
    </w:p>
    <w:p w:rsidR="00AD1CEB" w:rsidRPr="003F15FC" w:rsidRDefault="00AD1CEB"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 xml:space="preserve">Puhelimen käyttö liikuntatunnilla kielletty. Taskuun unohtunut puhelin on suuressa vaarassa hajota pudotessaan tai esim. pallon siihen osuessa. </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Jos oppilas ei voi jostain syystä uida, tulee hänen varautua kelin mukaisilla vaatteilla kävelylenkille. Opettaja neuvoo turvallisen kävelyreitin. Vanhemman tulee toimittaa opettajalle (esim. wilman kautta tai lapulla) tieto, miksi oppilas ei voi uida.</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Jos oppilas ei voi esim. sairauden vuoksi uida lainkaan, tulee opettajalle toimittaa lääkärintodistus asiasta.</w:t>
      </w:r>
    </w:p>
    <w:p w:rsidR="002823B3" w:rsidRPr="003F15FC" w:rsidRDefault="002823B3"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Jos oppilas ei voi jostain syystä osallistua normaalisti tuntiin (on toipilas, jalka/käsi paketissa, flunssainen tms.), mutta on kuitenkin koulussa, tulee hänen tulla liikuntatunnille. Lähes aina pystymme järjestämään jotain korvaavaa tekemistä (tuomarointia,</w:t>
      </w:r>
      <w:r w:rsidR="003F15FC">
        <w:rPr>
          <w:rFonts w:eastAsia="Times New Roman" w:cs="Times New Roman"/>
          <w:sz w:val="24"/>
          <w:szCs w:val="24"/>
        </w:rPr>
        <w:t xml:space="preserve"> </w:t>
      </w:r>
      <w:r w:rsidRPr="003F15FC">
        <w:rPr>
          <w:rFonts w:eastAsia="Times New Roman" w:cs="Times New Roman"/>
          <w:sz w:val="24"/>
          <w:szCs w:val="24"/>
        </w:rPr>
        <w:t>pisteiden laskua, toisten avustamista jne). Tällaisessa tilanteessa pitää oppilaalla on lappu vanhemmilta tai vanhemmat voitte laittaa liikunnanopettajalle viestin wilman kautta.</w:t>
      </w:r>
    </w:p>
    <w:p w:rsidR="002823B3" w:rsidRPr="003F15FC" w:rsidRDefault="00AD1CEB" w:rsidP="00DB0697">
      <w:pPr>
        <w:numPr>
          <w:ilvl w:val="0"/>
          <w:numId w:val="2"/>
        </w:numPr>
        <w:spacing w:after="0" w:line="240" w:lineRule="auto"/>
        <w:rPr>
          <w:rFonts w:eastAsia="Times New Roman" w:cs="Times New Roman"/>
          <w:sz w:val="24"/>
          <w:szCs w:val="24"/>
        </w:rPr>
      </w:pPr>
      <w:r w:rsidRPr="003F15FC">
        <w:rPr>
          <w:rFonts w:eastAsia="Times New Roman" w:cs="Times New Roman"/>
          <w:sz w:val="24"/>
          <w:szCs w:val="24"/>
        </w:rPr>
        <w:t>Liikunt</w:t>
      </w:r>
      <w:r w:rsidR="003F15FC">
        <w:rPr>
          <w:rFonts w:eastAsia="Times New Roman" w:cs="Times New Roman"/>
          <w:sz w:val="24"/>
          <w:szCs w:val="24"/>
        </w:rPr>
        <w:t>aohjelma löytyy koulun sivuilta sekä ilmoitustauluilta.</w:t>
      </w:r>
    </w:p>
    <w:p w:rsidR="00D654A4" w:rsidRPr="002823B3" w:rsidRDefault="006741E1" w:rsidP="00DB0697">
      <w:pPr>
        <w:spacing w:after="0" w:line="240" w:lineRule="auto"/>
        <w:ind w:left="720"/>
        <w:rPr>
          <w:rFonts w:eastAsia="Times New Roman" w:cs="Times New Roman"/>
        </w:rPr>
      </w:pPr>
      <w:r>
        <w:rPr>
          <w:noProof/>
          <w:color w:val="0000FF"/>
        </w:rPr>
        <w:drawing>
          <wp:anchor distT="0" distB="0" distL="114300" distR="114300" simplePos="0" relativeHeight="251660288" behindDoc="0" locked="0" layoutInCell="1" allowOverlap="1" wp14:anchorId="4484BE5B" wp14:editId="33877111">
            <wp:simplePos x="0" y="0"/>
            <wp:positionH relativeFrom="column">
              <wp:posOffset>1570990</wp:posOffset>
            </wp:positionH>
            <wp:positionV relativeFrom="paragraph">
              <wp:posOffset>415925</wp:posOffset>
            </wp:positionV>
            <wp:extent cx="3832685" cy="2198898"/>
            <wp:effectExtent l="0" t="0" r="0" b="0"/>
            <wp:wrapNone/>
            <wp:docPr id="1" name="irc_mi" descr="https://www.turku.fi/sites/default/files/styles/content_full_breakpoints_theme_driveturku_smalldesktop_1x/public/thumbnails/image/lasten_liikunnan_ihmemaa_-_piirretty.jpg?itok=nZZyu0bC">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turku.fi/sites/default/files/styles/content_full_breakpoints_theme_driveturku_smalldesktop_1x/public/thumbnails/image/lasten_liikunnan_ihmemaa_-_piirretty.jpg?itok=nZZyu0bC">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2685" cy="21988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654A4" w:rsidRPr="002823B3" w:rsidSect="00D65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9B3"/>
    <w:multiLevelType w:val="hybridMultilevel"/>
    <w:tmpl w:val="F3640974"/>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
    <w:nsid w:val="0C4C7163"/>
    <w:multiLevelType w:val="hybridMultilevel"/>
    <w:tmpl w:val="1F22D8B0"/>
    <w:lvl w:ilvl="0" w:tplc="FE06DFAA">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5BB2F79"/>
    <w:multiLevelType w:val="hybridMultilevel"/>
    <w:tmpl w:val="C7466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CDA545F"/>
    <w:multiLevelType w:val="hybridMultilevel"/>
    <w:tmpl w:val="1360AD2E"/>
    <w:lvl w:ilvl="0" w:tplc="FE06DFAA">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B544D6D"/>
    <w:multiLevelType w:val="hybridMultilevel"/>
    <w:tmpl w:val="205E3CB6"/>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5">
    <w:nsid w:val="658A27C8"/>
    <w:multiLevelType w:val="multilevel"/>
    <w:tmpl w:val="787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E0F75"/>
    <w:multiLevelType w:val="multilevel"/>
    <w:tmpl w:val="61E4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B3"/>
    <w:rsid w:val="00182E9B"/>
    <w:rsid w:val="001C3B86"/>
    <w:rsid w:val="002823B3"/>
    <w:rsid w:val="003F15FC"/>
    <w:rsid w:val="005A03DA"/>
    <w:rsid w:val="0064558A"/>
    <w:rsid w:val="006741E1"/>
    <w:rsid w:val="009C5AF4"/>
    <w:rsid w:val="00AD1CEB"/>
    <w:rsid w:val="00CB405B"/>
    <w:rsid w:val="00D654A4"/>
    <w:rsid w:val="00DB0697"/>
    <w:rsid w:val="00E155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823B3"/>
    <w:pPr>
      <w:spacing w:before="100" w:beforeAutospacing="1" w:after="100" w:afterAutospacing="1" w:line="240" w:lineRule="auto"/>
    </w:pPr>
    <w:rPr>
      <w:rFonts w:ascii="Times New Roman" w:eastAsia="Times New Roman" w:hAnsi="Times New Roman" w:cs="Times New Roman"/>
      <w:sz w:val="24"/>
      <w:szCs w:val="24"/>
    </w:rPr>
  </w:style>
  <w:style w:type="paragraph" w:styleId="Luettelokappale">
    <w:name w:val="List Paragraph"/>
    <w:basedOn w:val="Normaali"/>
    <w:uiPriority w:val="34"/>
    <w:qFormat/>
    <w:rsid w:val="00D654A4"/>
    <w:pPr>
      <w:ind w:left="720"/>
      <w:contextualSpacing/>
    </w:pPr>
    <w:rPr>
      <w:rFonts w:eastAsia="Times New Roman"/>
    </w:rPr>
  </w:style>
  <w:style w:type="paragraph" w:styleId="Seliteteksti">
    <w:name w:val="Balloon Text"/>
    <w:basedOn w:val="Normaali"/>
    <w:link w:val="SelitetekstiChar"/>
    <w:uiPriority w:val="99"/>
    <w:semiHidden/>
    <w:unhideWhenUsed/>
    <w:rsid w:val="003F15F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F15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823B3"/>
    <w:pPr>
      <w:spacing w:before="100" w:beforeAutospacing="1" w:after="100" w:afterAutospacing="1" w:line="240" w:lineRule="auto"/>
    </w:pPr>
    <w:rPr>
      <w:rFonts w:ascii="Times New Roman" w:eastAsia="Times New Roman" w:hAnsi="Times New Roman" w:cs="Times New Roman"/>
      <w:sz w:val="24"/>
      <w:szCs w:val="24"/>
    </w:rPr>
  </w:style>
  <w:style w:type="paragraph" w:styleId="Luettelokappale">
    <w:name w:val="List Paragraph"/>
    <w:basedOn w:val="Normaali"/>
    <w:uiPriority w:val="34"/>
    <w:qFormat/>
    <w:rsid w:val="00D654A4"/>
    <w:pPr>
      <w:ind w:left="720"/>
      <w:contextualSpacing/>
    </w:pPr>
    <w:rPr>
      <w:rFonts w:eastAsia="Times New Roman"/>
    </w:rPr>
  </w:style>
  <w:style w:type="paragraph" w:styleId="Seliteteksti">
    <w:name w:val="Balloon Text"/>
    <w:basedOn w:val="Normaali"/>
    <w:link w:val="SelitetekstiChar"/>
    <w:uiPriority w:val="99"/>
    <w:semiHidden/>
    <w:unhideWhenUsed/>
    <w:rsid w:val="003F15F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F1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59706">
      <w:bodyDiv w:val="1"/>
      <w:marLeft w:val="0"/>
      <w:marRight w:val="0"/>
      <w:marTop w:val="0"/>
      <w:marBottom w:val="0"/>
      <w:divBdr>
        <w:top w:val="none" w:sz="0" w:space="0" w:color="auto"/>
        <w:left w:val="none" w:sz="0" w:space="0" w:color="auto"/>
        <w:bottom w:val="none" w:sz="0" w:space="0" w:color="auto"/>
        <w:right w:val="none" w:sz="0" w:space="0" w:color="auto"/>
      </w:divBdr>
      <w:divsChild>
        <w:div w:id="3173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fi/url?sa=i&amp;rct=j&amp;q=&amp;esrc=s&amp;source=images&amp;cd=&amp;cad=rja&amp;uact=8&amp;ved=0ahUKEwi9gPXFvLvOAhWOKCwKHQ-tD4EQjRwIBw&amp;url=https://www.turku.fi/vapaa-aika/liikunta/harrastamaan/lasten-liikunnan-ihmemaa&amp;psig=AFQjCNEXk0m_fROIBSoH-UTIOuVp8N5dcQ&amp;ust=147107741018929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8FE7FD1D.dotm</Template>
  <TotalTime>1</TotalTime>
  <Pages>2</Pages>
  <Words>518</Words>
  <Characters>4197</Characters>
  <Application>Microsoft Office Word</Application>
  <DocSecurity>4</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PaulaKai</dc:creator>
  <cp:lastModifiedBy>Kokkonen Erja</cp:lastModifiedBy>
  <cp:revision>2</cp:revision>
  <cp:lastPrinted>2017-08-09T11:47:00Z</cp:lastPrinted>
  <dcterms:created xsi:type="dcterms:W3CDTF">2017-08-10T05:20:00Z</dcterms:created>
  <dcterms:modified xsi:type="dcterms:W3CDTF">2017-08-10T05:20:00Z</dcterms:modified>
</cp:coreProperties>
</file>