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D6" w:rsidRDefault="006F51D6" w:rsidP="006F51D6">
      <w:pPr>
        <w:rPr>
          <w:b/>
          <w:sz w:val="52"/>
          <w:szCs w:val="52"/>
        </w:rPr>
      </w:pPr>
      <w:bookmarkStart w:id="0" w:name="_GoBack"/>
      <w:bookmarkEnd w:id="0"/>
      <w:r w:rsidRPr="00FE2431">
        <w:rPr>
          <w:b/>
          <w:sz w:val="52"/>
          <w:szCs w:val="52"/>
        </w:rPr>
        <w:t>Tietokoneiden käytöstä</w:t>
      </w:r>
      <w:r>
        <w:rPr>
          <w:b/>
          <w:sz w:val="52"/>
          <w:szCs w:val="52"/>
        </w:rPr>
        <w:t xml:space="preserve"> </w:t>
      </w:r>
    </w:p>
    <w:p w:rsidR="006F51D6" w:rsidRDefault="006F51D6" w:rsidP="006F51D6">
      <w:pPr>
        <w:rPr>
          <w:b/>
          <w:sz w:val="32"/>
          <w:szCs w:val="52"/>
        </w:rPr>
      </w:pPr>
      <w:r w:rsidRPr="003D1406">
        <w:rPr>
          <w:b/>
          <w:sz w:val="32"/>
          <w:szCs w:val="52"/>
        </w:rPr>
        <w:t>(alakoulut)</w:t>
      </w:r>
    </w:p>
    <w:p w:rsidR="006F51D6" w:rsidRPr="003D1406" w:rsidRDefault="006F51D6" w:rsidP="006F51D6">
      <w:pPr>
        <w:rPr>
          <w:b/>
          <w:sz w:val="32"/>
          <w:szCs w:val="52"/>
        </w:rPr>
      </w:pPr>
    </w:p>
    <w:p w:rsidR="006F51D6" w:rsidRDefault="006F51D6" w:rsidP="006F51D6">
      <w:pPr>
        <w:pStyle w:val="Otsikko2"/>
      </w:pPr>
      <w:r w:rsidRPr="003B0F97">
        <w:t>Tietokoneen turvallinen käyttö on jokaisen oikeus</w:t>
      </w:r>
    </w:p>
    <w:p w:rsidR="006F51D6" w:rsidRPr="006B41B3" w:rsidRDefault="006F51D6" w:rsidP="006F51D6"/>
    <w:p w:rsidR="006F51D6" w:rsidRPr="003B0F97" w:rsidRDefault="006F51D6" w:rsidP="006F51D6">
      <w:pPr>
        <w:pStyle w:val="Luettelokappale"/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sz w:val="28"/>
          <w:szCs w:val="28"/>
        </w:rPr>
      </w:pPr>
      <w:r w:rsidRPr="003B0F97">
        <w:rPr>
          <w:sz w:val="28"/>
          <w:szCs w:val="28"/>
        </w:rPr>
        <w:t>Ole rehellinen ja kohtelias. Ota muut huomioon.</w:t>
      </w:r>
    </w:p>
    <w:p w:rsidR="006F51D6" w:rsidRPr="003B0F97" w:rsidRDefault="006F51D6" w:rsidP="006F51D6">
      <w:pPr>
        <w:pStyle w:val="Luettelokappale"/>
        <w:numPr>
          <w:ilvl w:val="1"/>
          <w:numId w:val="2"/>
        </w:numPr>
        <w:spacing w:after="200" w:line="276" w:lineRule="auto"/>
        <w:ind w:left="408"/>
        <w:contextualSpacing/>
        <w:jc w:val="both"/>
        <w:rPr>
          <w:sz w:val="28"/>
          <w:szCs w:val="28"/>
        </w:rPr>
      </w:pPr>
      <w:r w:rsidRPr="003B0F97">
        <w:rPr>
          <w:sz w:val="28"/>
          <w:szCs w:val="28"/>
        </w:rPr>
        <w:t>Harkitse, mitä tietoja annat itsestäsi tai muista.</w:t>
      </w:r>
    </w:p>
    <w:p w:rsidR="006F51D6" w:rsidRPr="003B0F97" w:rsidRDefault="006F51D6" w:rsidP="006F51D6">
      <w:pPr>
        <w:pStyle w:val="Luettelokappale"/>
        <w:numPr>
          <w:ilvl w:val="1"/>
          <w:numId w:val="2"/>
        </w:numPr>
        <w:spacing w:after="200" w:line="276" w:lineRule="auto"/>
        <w:ind w:left="408"/>
        <w:contextualSpacing/>
        <w:jc w:val="both"/>
        <w:rPr>
          <w:sz w:val="28"/>
          <w:szCs w:val="28"/>
        </w:rPr>
      </w:pPr>
      <w:r w:rsidRPr="003B0F97">
        <w:rPr>
          <w:sz w:val="28"/>
          <w:szCs w:val="28"/>
        </w:rPr>
        <w:t>Käytä vain omia käyttäjätunnuksia ja salasanoja.</w:t>
      </w:r>
    </w:p>
    <w:p w:rsidR="006F51D6" w:rsidRPr="003B0F97" w:rsidRDefault="006F51D6" w:rsidP="006F51D6">
      <w:pPr>
        <w:pStyle w:val="Luettelokappale"/>
        <w:numPr>
          <w:ilvl w:val="1"/>
          <w:numId w:val="2"/>
        </w:numPr>
        <w:spacing w:after="200" w:line="276" w:lineRule="auto"/>
        <w:ind w:left="408"/>
        <w:contextualSpacing/>
        <w:jc w:val="both"/>
        <w:rPr>
          <w:sz w:val="28"/>
          <w:szCs w:val="28"/>
        </w:rPr>
      </w:pPr>
      <w:r w:rsidRPr="003B0F97">
        <w:rPr>
          <w:sz w:val="28"/>
          <w:szCs w:val="28"/>
        </w:rPr>
        <w:t>Pidä salasanat omana tietonasi.</w:t>
      </w:r>
    </w:p>
    <w:p w:rsidR="006F51D6" w:rsidRPr="003B0F97" w:rsidRDefault="006F51D6" w:rsidP="006F51D6">
      <w:pPr>
        <w:pStyle w:val="Luettelokappale"/>
        <w:numPr>
          <w:ilvl w:val="1"/>
          <w:numId w:val="2"/>
        </w:numPr>
        <w:spacing w:after="200" w:line="276" w:lineRule="auto"/>
        <w:ind w:left="408"/>
        <w:contextualSpacing/>
        <w:rPr>
          <w:sz w:val="28"/>
          <w:szCs w:val="28"/>
        </w:rPr>
      </w:pPr>
      <w:r w:rsidRPr="003B0F97">
        <w:rPr>
          <w:sz w:val="28"/>
          <w:szCs w:val="28"/>
        </w:rPr>
        <w:t>Vieraile vain sivuilla, joilla on lapsille sopivaa aineistoa.</w:t>
      </w:r>
    </w:p>
    <w:p w:rsidR="006F51D6" w:rsidRDefault="006F51D6" w:rsidP="006F51D6">
      <w:pPr>
        <w:pStyle w:val="Luettelokappale"/>
        <w:numPr>
          <w:ilvl w:val="1"/>
          <w:numId w:val="2"/>
        </w:numPr>
        <w:spacing w:after="200" w:line="276" w:lineRule="auto"/>
        <w:ind w:left="408"/>
        <w:contextualSpacing/>
        <w:jc w:val="both"/>
        <w:rPr>
          <w:sz w:val="28"/>
          <w:szCs w:val="28"/>
        </w:rPr>
      </w:pPr>
      <w:proofErr w:type="gramStart"/>
      <w:r w:rsidRPr="003B0F97">
        <w:rPr>
          <w:sz w:val="28"/>
          <w:szCs w:val="28"/>
        </w:rPr>
        <w:t>Avaa</w:t>
      </w:r>
      <w:proofErr w:type="gramEnd"/>
      <w:r w:rsidRPr="003B0F97">
        <w:rPr>
          <w:sz w:val="28"/>
          <w:szCs w:val="28"/>
        </w:rPr>
        <w:t xml:space="preserve"> vain sellaiset sähköpostiviestit ja liitteet, jotka tunn</w:t>
      </w:r>
      <w:r>
        <w:rPr>
          <w:sz w:val="28"/>
          <w:szCs w:val="28"/>
        </w:rPr>
        <w:t xml:space="preserve">istat </w:t>
      </w:r>
      <w:r w:rsidRPr="003B0F97">
        <w:rPr>
          <w:sz w:val="28"/>
          <w:szCs w:val="28"/>
        </w:rPr>
        <w:t xml:space="preserve">turvallisiksi. </w:t>
      </w:r>
    </w:p>
    <w:p w:rsidR="006F51D6" w:rsidRDefault="006F51D6" w:rsidP="006F51D6">
      <w:pPr>
        <w:pStyle w:val="Luettelokappale"/>
        <w:ind w:left="1032"/>
        <w:jc w:val="both"/>
        <w:rPr>
          <w:sz w:val="28"/>
          <w:szCs w:val="28"/>
        </w:rPr>
      </w:pPr>
    </w:p>
    <w:p w:rsidR="006F51D6" w:rsidRDefault="006F51D6" w:rsidP="006F51D6">
      <w:pPr>
        <w:pStyle w:val="Luettelokappale"/>
        <w:ind w:left="1216"/>
        <w:jc w:val="both"/>
        <w:rPr>
          <w:sz w:val="28"/>
          <w:szCs w:val="28"/>
        </w:rPr>
      </w:pPr>
    </w:p>
    <w:p w:rsidR="006F51D6" w:rsidRPr="003B0F97" w:rsidRDefault="006F51D6" w:rsidP="006F51D6">
      <w:pPr>
        <w:pStyle w:val="Luettelokappale"/>
        <w:numPr>
          <w:ilvl w:val="0"/>
          <w:numId w:val="1"/>
        </w:numPr>
        <w:spacing w:after="200" w:line="276" w:lineRule="auto"/>
        <w:contextualSpacing/>
        <w:rPr>
          <w:sz w:val="28"/>
          <w:szCs w:val="28"/>
        </w:rPr>
      </w:pPr>
      <w:r w:rsidRPr="003B0F97">
        <w:rPr>
          <w:sz w:val="28"/>
          <w:szCs w:val="28"/>
        </w:rPr>
        <w:t>Varmista, ettet loukkaa tekijänoikeuksia.</w:t>
      </w:r>
    </w:p>
    <w:p w:rsidR="006F51D6" w:rsidRPr="003B0F97" w:rsidRDefault="006F51D6" w:rsidP="006F51D6">
      <w:pPr>
        <w:pStyle w:val="Luettelokappale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3B0F97">
        <w:rPr>
          <w:sz w:val="28"/>
          <w:szCs w:val="28"/>
        </w:rPr>
        <w:t xml:space="preserve">Kerro aikuiselle, jos näet verkossa epäasiallista tai sopimatonta kielenkäyttöä tai </w:t>
      </w:r>
      <w:r>
        <w:rPr>
          <w:sz w:val="28"/>
          <w:szCs w:val="28"/>
        </w:rPr>
        <w:t>materiaalia</w:t>
      </w:r>
    </w:p>
    <w:p w:rsidR="006F51D6" w:rsidRPr="003B0F97" w:rsidRDefault="006F51D6" w:rsidP="006F51D6">
      <w:pPr>
        <w:pStyle w:val="Luettelokappale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3B0F97">
        <w:rPr>
          <w:sz w:val="28"/>
          <w:szCs w:val="28"/>
        </w:rPr>
        <w:t>Muista, että verkossa ei voi pakottaa ketään mihinkään</w:t>
      </w:r>
    </w:p>
    <w:p w:rsidR="006F51D6" w:rsidRDefault="006F51D6" w:rsidP="006F51D6">
      <w:pPr>
        <w:pStyle w:val="Luettelokappale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3B0F97">
        <w:rPr>
          <w:sz w:val="28"/>
          <w:szCs w:val="28"/>
        </w:rPr>
        <w:t>Muista, että verkossa kuka tahansa voi olla kuka tahansa</w:t>
      </w:r>
    </w:p>
    <w:p w:rsidR="006F51D6" w:rsidRDefault="006F51D6" w:rsidP="006F51D6">
      <w:pPr>
        <w:pStyle w:val="Luettelokappale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Muista, että verkossa pätevät samat lait ja käyttäytymissäännöt kuin muuallakin.</w:t>
      </w:r>
    </w:p>
    <w:p w:rsidR="006F51D6" w:rsidRDefault="006F51D6" w:rsidP="006F51D6">
      <w:pPr>
        <w:jc w:val="both"/>
        <w:rPr>
          <w:sz w:val="28"/>
          <w:szCs w:val="28"/>
        </w:rPr>
      </w:pPr>
    </w:p>
    <w:p w:rsidR="006F51D6" w:rsidRDefault="006F51D6" w:rsidP="006F51D6">
      <w:pPr>
        <w:jc w:val="both"/>
        <w:rPr>
          <w:sz w:val="28"/>
          <w:szCs w:val="28"/>
        </w:rPr>
      </w:pPr>
      <w:r>
        <w:rPr>
          <w:sz w:val="28"/>
          <w:szCs w:val="28"/>
        </w:rPr>
        <w:t>Et voi muuttaa koneen asetuksia ilman opettajan lupaa.</w:t>
      </w:r>
    </w:p>
    <w:p w:rsidR="006F51D6" w:rsidRPr="001565FA" w:rsidRDefault="006F51D6" w:rsidP="006F51D6">
      <w:pPr>
        <w:jc w:val="both"/>
        <w:rPr>
          <w:sz w:val="28"/>
          <w:szCs w:val="28"/>
        </w:rPr>
      </w:pPr>
      <w:r>
        <w:rPr>
          <w:sz w:val="28"/>
          <w:szCs w:val="28"/>
        </w:rPr>
        <w:t>Jätä työpiste yhtä hyvään kuntoon, kun se oli tullessasi.</w:t>
      </w:r>
    </w:p>
    <w:p w:rsidR="006F51D6" w:rsidRDefault="006F51D6" w:rsidP="006F51D6">
      <w:pPr>
        <w:ind w:firstLine="1304"/>
        <w:jc w:val="both"/>
        <w:rPr>
          <w:b/>
          <w:sz w:val="28"/>
          <w:szCs w:val="28"/>
        </w:rPr>
      </w:pPr>
    </w:p>
    <w:p w:rsidR="006F51D6" w:rsidRDefault="006F51D6" w:rsidP="006F51D6">
      <w:pPr>
        <w:ind w:firstLine="1304"/>
        <w:jc w:val="both"/>
        <w:rPr>
          <w:b/>
          <w:sz w:val="28"/>
          <w:szCs w:val="28"/>
        </w:rPr>
      </w:pPr>
    </w:p>
    <w:p w:rsidR="006F51D6" w:rsidRDefault="006F51D6" w:rsidP="006F51D6">
      <w:pPr>
        <w:ind w:firstLine="1304"/>
        <w:jc w:val="both"/>
        <w:rPr>
          <w:b/>
          <w:sz w:val="28"/>
          <w:szCs w:val="28"/>
        </w:rPr>
      </w:pPr>
    </w:p>
    <w:p w:rsidR="006F51D6" w:rsidRDefault="006F51D6" w:rsidP="006F51D6">
      <w:pPr>
        <w:ind w:firstLine="1304"/>
        <w:jc w:val="both"/>
        <w:rPr>
          <w:b/>
          <w:sz w:val="28"/>
          <w:szCs w:val="28"/>
        </w:rPr>
      </w:pPr>
    </w:p>
    <w:p w:rsidR="006F51D6" w:rsidRDefault="006F51D6" w:rsidP="006F51D6">
      <w:pPr>
        <w:ind w:firstLine="1304"/>
        <w:jc w:val="both"/>
        <w:rPr>
          <w:b/>
          <w:sz w:val="28"/>
          <w:szCs w:val="28"/>
        </w:rPr>
      </w:pPr>
    </w:p>
    <w:p w:rsidR="006F51D6" w:rsidRDefault="006F51D6" w:rsidP="006F51D6">
      <w:pPr>
        <w:ind w:firstLine="1304"/>
        <w:jc w:val="both"/>
        <w:rPr>
          <w:b/>
          <w:sz w:val="28"/>
          <w:szCs w:val="28"/>
        </w:rPr>
      </w:pPr>
    </w:p>
    <w:p w:rsidR="006F51D6" w:rsidRDefault="006F51D6" w:rsidP="006F51D6">
      <w:pPr>
        <w:ind w:firstLine="1304"/>
        <w:jc w:val="both"/>
        <w:rPr>
          <w:b/>
          <w:sz w:val="28"/>
          <w:szCs w:val="28"/>
        </w:rPr>
      </w:pPr>
    </w:p>
    <w:p w:rsidR="00A93DBE" w:rsidRDefault="00A93DBE"/>
    <w:sectPr w:rsidR="00A93D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55.3pt;height:253.65pt" o:bullet="t">
        <v:imagedata r:id="rId1" o:title="tlaptop"/>
      </v:shape>
    </w:pict>
  </w:numPicBullet>
  <w:abstractNum w:abstractNumId="0">
    <w:nsid w:val="0DA1134C"/>
    <w:multiLevelType w:val="hybridMultilevel"/>
    <w:tmpl w:val="DB167C30"/>
    <w:lvl w:ilvl="0" w:tplc="4260E08E">
      <w:start w:val="1"/>
      <w:numFmt w:val="bullet"/>
      <w:lvlText w:val=""/>
      <w:lvlPicBulletId w:val="0"/>
      <w:lvlJc w:val="left"/>
      <w:pPr>
        <w:ind w:left="728" w:hanging="360"/>
      </w:pPr>
      <w:rPr>
        <w:rFonts w:ascii="Symbol" w:hAnsi="Symbol" w:hint="default"/>
        <w:color w:val="auto"/>
      </w:rPr>
    </w:lvl>
    <w:lvl w:ilvl="1" w:tplc="4260E08E">
      <w:start w:val="1"/>
      <w:numFmt w:val="bullet"/>
      <w:lvlText w:val=""/>
      <w:lvlPicBulletId w:val="0"/>
      <w:lvlJc w:val="left"/>
      <w:pPr>
        <w:ind w:left="144" w:hanging="360"/>
      </w:pPr>
      <w:rPr>
        <w:rFonts w:ascii="Symbol" w:hAnsi="Symbol" w:hint="default"/>
        <w:color w:val="auto"/>
      </w:rPr>
    </w:lvl>
    <w:lvl w:ilvl="2" w:tplc="040B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abstractNum w:abstractNumId="1">
    <w:nsid w:val="120B6C50"/>
    <w:multiLevelType w:val="hybridMultilevel"/>
    <w:tmpl w:val="254AD8B4"/>
    <w:lvl w:ilvl="0" w:tplc="4260E0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D6"/>
    <w:rsid w:val="00282A79"/>
    <w:rsid w:val="006F51D6"/>
    <w:rsid w:val="00A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F51D6"/>
    <w:p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F51D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F5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6F51D6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F51D6"/>
    <w:p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F51D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F5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6F51D6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l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C4D5E075-5133-4693-8A83-549A43FC762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95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Olli</dc:creator>
  <cp:lastModifiedBy>Tomi Pasi</cp:lastModifiedBy>
  <cp:revision>2</cp:revision>
  <cp:lastPrinted>2014-10-07T05:18:00Z</cp:lastPrinted>
  <dcterms:created xsi:type="dcterms:W3CDTF">2014-10-07T05:19:00Z</dcterms:created>
  <dcterms:modified xsi:type="dcterms:W3CDTF">2014-10-07T05:19:00Z</dcterms:modified>
</cp:coreProperties>
</file>