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A8D" w:rsidRPr="00623F97" w:rsidRDefault="00A54984" w:rsidP="00A54984">
      <w:pPr>
        <w:suppressAutoHyphens/>
        <w:autoSpaceDE w:val="0"/>
        <w:autoSpaceDN w:val="0"/>
        <w:adjustRightInd w:val="0"/>
        <w:textAlignment w:val="center"/>
        <w:rPr>
          <w:rFonts w:cs="Futura Std Medium"/>
          <w:b/>
          <w:color w:val="000000"/>
          <w:szCs w:val="24"/>
        </w:rPr>
      </w:pPr>
      <w:r w:rsidRPr="00623F97">
        <w:rPr>
          <w:rFonts w:cs="Futura Std Medium"/>
          <w:b/>
          <w:noProof/>
          <w:color w:val="000000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9E819" wp14:editId="5439DBAD">
                <wp:simplePos x="0" y="0"/>
                <wp:positionH relativeFrom="column">
                  <wp:posOffset>-53340</wp:posOffset>
                </wp:positionH>
                <wp:positionV relativeFrom="paragraph">
                  <wp:posOffset>-23495</wp:posOffset>
                </wp:positionV>
                <wp:extent cx="1866900" cy="1085850"/>
                <wp:effectExtent l="0" t="0" r="19050" b="19050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085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FEDE2" id="Suorakulmio 1" o:spid="_x0000_s1026" style="position:absolute;margin-left:-4.2pt;margin-top:-1.85pt;width:147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" filled="f" strokecolor="black [3213]" strokeweight=".25pt"/>
            </w:pict>
          </mc:Fallback>
        </mc:AlternateContent>
      </w:r>
      <w:r w:rsidR="00842A8D" w:rsidRPr="00623F97">
        <w:rPr>
          <w:rFonts w:cs="Futura Std Medium"/>
          <w:b/>
          <w:color w:val="000000"/>
          <w:szCs w:val="24"/>
        </w:rPr>
        <w:t>Opetuksen järjestäjä</w:t>
      </w:r>
    </w:p>
    <w:p w:rsidR="00A33005" w:rsidRDefault="00A33005" w:rsidP="00A54984">
      <w:pPr>
        <w:suppressAutoHyphens/>
        <w:autoSpaceDE w:val="0"/>
        <w:autoSpaceDN w:val="0"/>
        <w:adjustRightInd w:val="0"/>
        <w:textAlignment w:val="center"/>
        <w:rPr>
          <w:rFonts w:cs="Futura Std Medium"/>
          <w:b/>
          <w:color w:val="000000"/>
          <w:sz w:val="24"/>
          <w:szCs w:val="24"/>
        </w:rPr>
      </w:pPr>
    </w:p>
    <w:p w:rsidR="00A33005" w:rsidRDefault="00A33005" w:rsidP="00A54984">
      <w:pPr>
        <w:suppressAutoHyphens/>
        <w:autoSpaceDE w:val="0"/>
        <w:autoSpaceDN w:val="0"/>
        <w:adjustRightInd w:val="0"/>
        <w:textAlignment w:val="center"/>
        <w:rPr>
          <w:rFonts w:cs="Futura Std Book"/>
          <w:color w:val="000000"/>
          <w:szCs w:val="24"/>
        </w:rPr>
      </w:pPr>
      <w:r>
        <w:rPr>
          <w:rFonts w:cs="Futura Std Book"/>
          <w:color w:val="000000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>
        <w:rPr>
          <w:rFonts w:cs="Futura Std Book"/>
          <w:color w:val="000000"/>
          <w:szCs w:val="24"/>
        </w:rPr>
        <w:instrText xml:space="preserve"> FORMTEXT </w:instrText>
      </w:r>
      <w:r>
        <w:rPr>
          <w:rFonts w:cs="Futura Std Book"/>
          <w:color w:val="000000"/>
          <w:szCs w:val="24"/>
        </w:rPr>
      </w:r>
      <w:r>
        <w:rPr>
          <w:rFonts w:cs="Futura Std Book"/>
          <w:color w:val="000000"/>
          <w:szCs w:val="24"/>
        </w:rPr>
        <w:fldChar w:fldCharType="separate"/>
      </w:r>
      <w:bookmarkStart w:id="0" w:name="_GoBack"/>
      <w:r>
        <w:rPr>
          <w:rFonts w:cs="Futura Std Book"/>
          <w:noProof/>
          <w:color w:val="000000"/>
          <w:szCs w:val="24"/>
        </w:rPr>
        <w:t> </w:t>
      </w:r>
      <w:r>
        <w:rPr>
          <w:rFonts w:cs="Futura Std Book"/>
          <w:noProof/>
          <w:color w:val="000000"/>
          <w:szCs w:val="24"/>
        </w:rPr>
        <w:t> </w:t>
      </w:r>
      <w:r>
        <w:rPr>
          <w:rFonts w:cs="Futura Std Book"/>
          <w:noProof/>
          <w:color w:val="000000"/>
          <w:szCs w:val="24"/>
        </w:rPr>
        <w:t> </w:t>
      </w:r>
      <w:r>
        <w:rPr>
          <w:rFonts w:cs="Futura Std Book"/>
          <w:noProof/>
          <w:color w:val="000000"/>
          <w:szCs w:val="24"/>
        </w:rPr>
        <w:t> </w:t>
      </w:r>
      <w:r>
        <w:rPr>
          <w:rFonts w:cs="Futura Std Book"/>
          <w:noProof/>
          <w:color w:val="000000"/>
          <w:szCs w:val="24"/>
        </w:rPr>
        <w:t> </w:t>
      </w:r>
      <w:bookmarkEnd w:id="0"/>
      <w:r>
        <w:rPr>
          <w:rFonts w:cs="Futura Std Book"/>
          <w:color w:val="000000"/>
          <w:szCs w:val="24"/>
        </w:rPr>
        <w:fldChar w:fldCharType="end"/>
      </w:r>
    </w:p>
    <w:p w:rsidR="00A33005" w:rsidRPr="00A33005" w:rsidRDefault="00842A8D" w:rsidP="00A54984">
      <w:pPr>
        <w:suppressAutoHyphens/>
        <w:autoSpaceDE w:val="0"/>
        <w:autoSpaceDN w:val="0"/>
        <w:adjustRightInd w:val="0"/>
        <w:jc w:val="right"/>
        <w:textAlignment w:val="center"/>
        <w:rPr>
          <w:rFonts w:cs="Futura Std Book"/>
          <w:b/>
          <w:bCs/>
          <w:color w:val="000000"/>
          <w:sz w:val="28"/>
          <w:szCs w:val="24"/>
        </w:rPr>
      </w:pPr>
      <w:r w:rsidRPr="007B1B75">
        <w:rPr>
          <w:rFonts w:cs="Futura Std Book"/>
          <w:b/>
          <w:color w:val="000000"/>
          <w:sz w:val="24"/>
          <w:szCs w:val="24"/>
        </w:rPr>
        <w:tab/>
      </w:r>
      <w:r w:rsidRPr="007B1B75">
        <w:rPr>
          <w:rFonts w:cs="Futura Std Book"/>
          <w:b/>
          <w:color w:val="000000"/>
          <w:sz w:val="24"/>
          <w:szCs w:val="24"/>
        </w:rPr>
        <w:tab/>
      </w:r>
      <w:r w:rsidRPr="007B1B75">
        <w:rPr>
          <w:rFonts w:cs="Futura Std Book"/>
          <w:b/>
          <w:color w:val="000000"/>
          <w:sz w:val="24"/>
          <w:szCs w:val="24"/>
        </w:rPr>
        <w:tab/>
      </w:r>
      <w:r w:rsidRPr="007B1B75">
        <w:rPr>
          <w:rFonts w:cs="Futura Std Medium"/>
          <w:b/>
          <w:color w:val="000000"/>
          <w:sz w:val="24"/>
          <w:szCs w:val="24"/>
        </w:rPr>
        <w:tab/>
      </w:r>
      <w:r w:rsidRPr="007B1B75">
        <w:rPr>
          <w:rFonts w:cs="Futura Std Book"/>
          <w:b/>
          <w:bCs/>
          <w:color w:val="000000"/>
          <w:sz w:val="28"/>
          <w:szCs w:val="24"/>
        </w:rPr>
        <w:t>HENKILÖKOHTAINEN OPET</w:t>
      </w:r>
      <w:r w:rsidR="00A33005" w:rsidRPr="00A33005">
        <w:rPr>
          <w:rFonts w:cs="Futura Std Book"/>
          <w:b/>
          <w:bCs/>
          <w:color w:val="000000"/>
          <w:sz w:val="28"/>
          <w:szCs w:val="24"/>
        </w:rPr>
        <w:t>UKSEN</w:t>
      </w:r>
    </w:p>
    <w:p w:rsidR="00842A8D" w:rsidRPr="00A33005" w:rsidRDefault="00842A8D" w:rsidP="00A54984">
      <w:pPr>
        <w:suppressAutoHyphens/>
        <w:autoSpaceDE w:val="0"/>
        <w:autoSpaceDN w:val="0"/>
        <w:adjustRightInd w:val="0"/>
        <w:jc w:val="right"/>
        <w:textAlignment w:val="center"/>
        <w:rPr>
          <w:rFonts w:cs="Futura Std Book"/>
          <w:b/>
          <w:bCs/>
          <w:color w:val="000000"/>
          <w:sz w:val="28"/>
          <w:szCs w:val="24"/>
        </w:rPr>
      </w:pPr>
      <w:r w:rsidRPr="007B1B75">
        <w:rPr>
          <w:rFonts w:cs="Futura Std Book"/>
          <w:b/>
          <w:bCs/>
          <w:color w:val="000000"/>
          <w:sz w:val="28"/>
          <w:szCs w:val="24"/>
        </w:rPr>
        <w:t>JÄRJESTÄMISTÄ KOSKEVA SUUNNITELMA</w:t>
      </w:r>
    </w:p>
    <w:p w:rsidR="00842A8D" w:rsidRPr="00A33005" w:rsidRDefault="00842A8D" w:rsidP="00A54984">
      <w:pPr>
        <w:suppressAutoHyphens/>
        <w:autoSpaceDE w:val="0"/>
        <w:autoSpaceDN w:val="0"/>
        <w:adjustRightInd w:val="0"/>
        <w:jc w:val="right"/>
        <w:textAlignment w:val="center"/>
        <w:rPr>
          <w:rFonts w:cs="Futura Std Book"/>
          <w:b/>
          <w:bCs/>
          <w:color w:val="000000"/>
          <w:sz w:val="28"/>
          <w:szCs w:val="24"/>
        </w:rPr>
      </w:pPr>
      <w:r w:rsidRPr="007B1B75">
        <w:rPr>
          <w:rFonts w:cs="Futura Std Book"/>
          <w:b/>
          <w:bCs/>
          <w:color w:val="000000"/>
          <w:sz w:val="28"/>
          <w:szCs w:val="24"/>
        </w:rPr>
        <w:t>(HOJKS)</w:t>
      </w:r>
    </w:p>
    <w:p w:rsidR="00842A8D" w:rsidRPr="00A33005" w:rsidRDefault="00842A8D" w:rsidP="00A54984">
      <w:pPr>
        <w:suppressAutoHyphens/>
        <w:autoSpaceDE w:val="0"/>
        <w:autoSpaceDN w:val="0"/>
        <w:adjustRightInd w:val="0"/>
        <w:jc w:val="right"/>
        <w:textAlignment w:val="center"/>
        <w:rPr>
          <w:rFonts w:cs="Futura Std Book"/>
          <w:b/>
          <w:bCs/>
          <w:color w:val="000000"/>
          <w:sz w:val="28"/>
          <w:szCs w:val="24"/>
        </w:rPr>
      </w:pPr>
      <w:r w:rsidRPr="007B1B75">
        <w:rPr>
          <w:rFonts w:cs="Futura Std Book"/>
          <w:b/>
          <w:bCs/>
          <w:color w:val="000000"/>
          <w:sz w:val="28"/>
          <w:szCs w:val="24"/>
        </w:rPr>
        <w:t>Oppilas opiskelee oppiaineittain</w:t>
      </w:r>
    </w:p>
    <w:p w:rsidR="00842A8D" w:rsidRPr="00A33005" w:rsidRDefault="00842A8D" w:rsidP="00A54984">
      <w:pPr>
        <w:suppressAutoHyphens/>
        <w:autoSpaceDE w:val="0"/>
        <w:autoSpaceDN w:val="0"/>
        <w:adjustRightInd w:val="0"/>
        <w:jc w:val="right"/>
        <w:textAlignment w:val="center"/>
        <w:rPr>
          <w:rFonts w:cs="Futura Std Book"/>
          <w:b/>
          <w:bCs/>
          <w:color w:val="000000"/>
          <w:sz w:val="28"/>
          <w:szCs w:val="24"/>
        </w:rPr>
      </w:pPr>
      <w:r w:rsidRPr="007B1B75">
        <w:rPr>
          <w:rFonts w:cs="Futura Std Book"/>
          <w:b/>
          <w:bCs/>
          <w:color w:val="000000"/>
          <w:sz w:val="28"/>
          <w:szCs w:val="24"/>
        </w:rPr>
        <w:t xml:space="preserve"> </w:t>
      </w:r>
    </w:p>
    <w:p w:rsidR="00842A8D" w:rsidRPr="00A33005" w:rsidRDefault="00842A8D" w:rsidP="00A54984">
      <w:pPr>
        <w:suppressAutoHyphens/>
        <w:autoSpaceDE w:val="0"/>
        <w:autoSpaceDN w:val="0"/>
        <w:adjustRightInd w:val="0"/>
        <w:jc w:val="right"/>
        <w:textAlignment w:val="center"/>
        <w:rPr>
          <w:rFonts w:cs="Futura Std Book"/>
          <w:b/>
          <w:color w:val="000000"/>
          <w:sz w:val="28"/>
          <w:szCs w:val="24"/>
        </w:rPr>
      </w:pPr>
      <w:r w:rsidRPr="007B1B75">
        <w:rPr>
          <w:rFonts w:cs="Futura Std Book"/>
          <w:b/>
          <w:color w:val="000000"/>
          <w:sz w:val="28"/>
          <w:szCs w:val="24"/>
        </w:rPr>
        <w:tab/>
      </w:r>
      <w:r w:rsidRPr="007B1B75">
        <w:rPr>
          <w:rFonts w:cs="Futura Std Book"/>
          <w:b/>
          <w:color w:val="000000"/>
          <w:sz w:val="28"/>
          <w:szCs w:val="24"/>
        </w:rPr>
        <w:tab/>
      </w:r>
      <w:r w:rsidRPr="007B1B75">
        <w:rPr>
          <w:rFonts w:cs="Futura Std Book"/>
          <w:b/>
          <w:color w:val="000000"/>
          <w:sz w:val="28"/>
          <w:szCs w:val="24"/>
        </w:rPr>
        <w:tab/>
      </w:r>
      <w:r w:rsidRPr="007B1B75">
        <w:rPr>
          <w:rFonts w:cs="Futura Std Book"/>
          <w:b/>
          <w:color w:val="000000"/>
          <w:sz w:val="28"/>
          <w:szCs w:val="24"/>
        </w:rPr>
        <w:tab/>
      </w:r>
      <w:r w:rsidRPr="007B1B75">
        <w:rPr>
          <w:rFonts w:cs="Futura Std Book"/>
          <w:b/>
          <w:color w:val="000000"/>
          <w:sz w:val="28"/>
          <w:szCs w:val="24"/>
        </w:rPr>
        <w:tab/>
      </w:r>
    </w:p>
    <w:p w:rsidR="00842A8D" w:rsidRPr="007B1B75" w:rsidRDefault="00842A8D" w:rsidP="00A54984">
      <w:pPr>
        <w:suppressAutoHyphens/>
        <w:autoSpaceDE w:val="0"/>
        <w:autoSpaceDN w:val="0"/>
        <w:adjustRightInd w:val="0"/>
        <w:jc w:val="right"/>
        <w:textAlignment w:val="center"/>
        <w:rPr>
          <w:rFonts w:cs="Futura Std Book"/>
          <w:b/>
          <w:color w:val="000000"/>
          <w:sz w:val="24"/>
          <w:szCs w:val="24"/>
        </w:rPr>
      </w:pPr>
      <w:r w:rsidRPr="007B1B75">
        <w:rPr>
          <w:rFonts w:cs="Futura Std Book"/>
          <w:b/>
          <w:color w:val="000000"/>
          <w:sz w:val="28"/>
          <w:szCs w:val="24"/>
        </w:rPr>
        <w:t>Salassa pidettävä</w:t>
      </w:r>
    </w:p>
    <w:p w:rsidR="00842A8D" w:rsidRPr="00A33005" w:rsidRDefault="00842A8D" w:rsidP="00A54984">
      <w:pPr>
        <w:suppressAutoHyphens/>
        <w:autoSpaceDE w:val="0"/>
        <w:autoSpaceDN w:val="0"/>
        <w:adjustRightInd w:val="0"/>
        <w:jc w:val="right"/>
        <w:textAlignment w:val="center"/>
        <w:rPr>
          <w:rFonts w:cs="Futura Std Book"/>
          <w:color w:val="000000"/>
          <w:sz w:val="24"/>
          <w:szCs w:val="24"/>
        </w:rPr>
      </w:pPr>
      <w:r w:rsidRPr="007B1B75">
        <w:rPr>
          <w:rFonts w:cs="Futura Std Book"/>
          <w:color w:val="000000"/>
          <w:sz w:val="24"/>
          <w:szCs w:val="24"/>
        </w:rPr>
        <w:t>Julkisuuslaki 24 § 1 mom. 30 kohta</w:t>
      </w:r>
    </w:p>
    <w:p w:rsidR="00842A8D" w:rsidRDefault="00842A8D" w:rsidP="00A54984">
      <w:pPr>
        <w:tabs>
          <w:tab w:val="left" w:pos="4983"/>
        </w:tabs>
        <w:suppressAutoHyphens/>
        <w:autoSpaceDE w:val="0"/>
        <w:autoSpaceDN w:val="0"/>
        <w:adjustRightInd w:val="0"/>
        <w:textAlignment w:val="center"/>
        <w:rPr>
          <w:rFonts w:cs="Futura Std Medium"/>
          <w:b/>
          <w:color w:val="000000"/>
          <w:sz w:val="24"/>
          <w:szCs w:val="24"/>
        </w:rPr>
      </w:pPr>
    </w:p>
    <w:p w:rsidR="00D004AD" w:rsidRPr="007B1B75" w:rsidRDefault="00D004AD" w:rsidP="00A54984">
      <w:pPr>
        <w:tabs>
          <w:tab w:val="left" w:pos="4983"/>
        </w:tabs>
        <w:suppressAutoHyphens/>
        <w:autoSpaceDE w:val="0"/>
        <w:autoSpaceDN w:val="0"/>
        <w:adjustRightInd w:val="0"/>
        <w:textAlignment w:val="center"/>
        <w:rPr>
          <w:rFonts w:cs="Futura Std Medium"/>
          <w:b/>
          <w:color w:val="000000"/>
          <w:sz w:val="24"/>
          <w:szCs w:val="24"/>
        </w:rPr>
      </w:pPr>
    </w:p>
    <w:p w:rsidR="00A33005" w:rsidRPr="007B1B75" w:rsidRDefault="00A33005" w:rsidP="00A54984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4"/>
          <w:szCs w:val="24"/>
        </w:rPr>
      </w:pPr>
      <w:r w:rsidRPr="007B1B75">
        <w:rPr>
          <w:rFonts w:cs="Futura Std Book"/>
          <w:b/>
          <w:color w:val="000000"/>
          <w:sz w:val="24"/>
          <w:szCs w:val="24"/>
        </w:rPr>
        <w:tab/>
      </w:r>
      <w:r w:rsidRPr="007B1B75">
        <w:rPr>
          <w:rFonts w:cs="Futura Std Book"/>
          <w:b/>
          <w:color w:val="000000"/>
          <w:sz w:val="24"/>
          <w:szCs w:val="24"/>
        </w:rPr>
        <w:tab/>
      </w:r>
    </w:p>
    <w:p w:rsidR="00A33005" w:rsidRPr="00A54984" w:rsidRDefault="00A33005" w:rsidP="00A54984">
      <w:pPr>
        <w:pStyle w:val="Luettelokappale"/>
        <w:numPr>
          <w:ilvl w:val="0"/>
          <w:numId w:val="1"/>
        </w:numPr>
        <w:suppressAutoHyphens/>
        <w:autoSpaceDE w:val="0"/>
        <w:autoSpaceDN w:val="0"/>
        <w:adjustRightInd w:val="0"/>
        <w:ind w:left="426"/>
        <w:textAlignment w:val="center"/>
        <w:rPr>
          <w:rFonts w:cs="Futura Std Book"/>
          <w:b/>
          <w:color w:val="000000"/>
          <w:sz w:val="28"/>
          <w:szCs w:val="24"/>
        </w:rPr>
      </w:pPr>
      <w:r w:rsidRPr="00A54984">
        <w:rPr>
          <w:rFonts w:cs="Futura Std Book"/>
          <w:b/>
          <w:color w:val="000000"/>
          <w:sz w:val="28"/>
          <w:szCs w:val="24"/>
        </w:rPr>
        <w:t>PERUSTIEDOT</w:t>
      </w:r>
    </w:p>
    <w:p w:rsidR="00A54984" w:rsidRPr="00A54984" w:rsidRDefault="00A54984" w:rsidP="00A54984">
      <w:pPr>
        <w:suppressAutoHyphens/>
        <w:autoSpaceDE w:val="0"/>
        <w:autoSpaceDN w:val="0"/>
        <w:adjustRightInd w:val="0"/>
        <w:ind w:left="360"/>
        <w:textAlignment w:val="center"/>
        <w:rPr>
          <w:rFonts w:cs="Futura Std Book"/>
          <w:b/>
          <w:color w:val="000000"/>
          <w:sz w:val="24"/>
          <w:szCs w:val="24"/>
        </w:rPr>
      </w:pPr>
    </w:p>
    <w:tbl>
      <w:tblPr>
        <w:tblStyle w:val="TaulukkoRuudukko"/>
        <w:tblW w:w="0" w:type="auto"/>
        <w:tblInd w:w="113" w:type="dxa"/>
        <w:tblLook w:val="04A0" w:firstRow="1" w:lastRow="0" w:firstColumn="1" w:lastColumn="0" w:noHBand="0" w:noVBand="1"/>
      </w:tblPr>
      <w:tblGrid>
        <w:gridCol w:w="3171"/>
        <w:gridCol w:w="1586"/>
        <w:gridCol w:w="1586"/>
        <w:gridCol w:w="3172"/>
      </w:tblGrid>
      <w:tr w:rsidR="00A33005" w:rsidRPr="007B1B75" w:rsidTr="00A33005">
        <w:trPr>
          <w:trHeight w:val="899"/>
        </w:trPr>
        <w:tc>
          <w:tcPr>
            <w:tcW w:w="3171" w:type="dxa"/>
            <w:tcBorders>
              <w:right w:val="nil"/>
            </w:tcBorders>
          </w:tcPr>
          <w:p w:rsidR="00A33005" w:rsidRPr="00623F97" w:rsidRDefault="00A33005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>Oppilaan nimi</w:t>
            </w:r>
          </w:p>
          <w:p w:rsidR="00A33005" w:rsidRPr="00623F97" w:rsidRDefault="00A33005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A33005" w:rsidRPr="00623F97" w:rsidRDefault="00A33005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623F97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Pr="00623F97">
              <w:rPr>
                <w:rFonts w:cs="Futura Std Book"/>
                <w:color w:val="000000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</w:rPr>
            </w:r>
            <w:r w:rsidRPr="00623F97">
              <w:rPr>
                <w:rFonts w:cs="Futura Std Book"/>
                <w:color w:val="000000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color w:val="000000"/>
              </w:rPr>
              <w:fldChar w:fldCharType="end"/>
            </w:r>
            <w:bookmarkEnd w:id="1"/>
          </w:p>
          <w:p w:rsidR="00A33005" w:rsidRPr="00623F97" w:rsidRDefault="00A33005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 xml:space="preserve">                                             </w:t>
            </w:r>
          </w:p>
        </w:tc>
        <w:tc>
          <w:tcPr>
            <w:tcW w:w="3172" w:type="dxa"/>
            <w:gridSpan w:val="2"/>
            <w:tcBorders>
              <w:left w:val="nil"/>
              <w:right w:val="nil"/>
            </w:tcBorders>
          </w:tcPr>
          <w:p w:rsidR="00A33005" w:rsidRPr="00623F97" w:rsidRDefault="00A33005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 xml:space="preserve">Syntymäaika   </w:t>
            </w:r>
          </w:p>
          <w:p w:rsidR="00A33005" w:rsidRPr="00623F97" w:rsidRDefault="00A33005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A33005" w:rsidRPr="00623F97" w:rsidRDefault="00A33005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</w:rPr>
            </w:r>
            <w:r w:rsidRPr="00623F97">
              <w:rPr>
                <w:rFonts w:cs="Futura Std Book"/>
                <w:color w:val="000000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color w:val="000000"/>
              </w:rPr>
              <w:fldChar w:fldCharType="end"/>
            </w:r>
            <w:r w:rsidRPr="00623F97">
              <w:rPr>
                <w:rFonts w:cs="Futura Std Book"/>
                <w:b/>
                <w:color w:val="000000"/>
              </w:rPr>
              <w:t xml:space="preserve">                                </w:t>
            </w:r>
          </w:p>
        </w:tc>
        <w:tc>
          <w:tcPr>
            <w:tcW w:w="3172" w:type="dxa"/>
            <w:tcBorders>
              <w:left w:val="nil"/>
            </w:tcBorders>
          </w:tcPr>
          <w:p w:rsidR="00A33005" w:rsidRPr="00623F97" w:rsidRDefault="00A33005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>Vuosiluokka</w:t>
            </w:r>
          </w:p>
          <w:p w:rsidR="00A33005" w:rsidRPr="00623F97" w:rsidRDefault="00A33005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A33005" w:rsidRPr="00623F97" w:rsidRDefault="00A33005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</w:rPr>
            </w:r>
            <w:r w:rsidRPr="00623F97">
              <w:rPr>
                <w:rFonts w:cs="Futura Std Book"/>
                <w:color w:val="000000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color w:val="000000"/>
              </w:rPr>
              <w:fldChar w:fldCharType="end"/>
            </w:r>
          </w:p>
        </w:tc>
      </w:tr>
      <w:tr w:rsidR="00A33005" w:rsidRPr="007B1B75" w:rsidTr="00192D38">
        <w:trPr>
          <w:trHeight w:val="899"/>
        </w:trPr>
        <w:tc>
          <w:tcPr>
            <w:tcW w:w="9515" w:type="dxa"/>
            <w:gridSpan w:val="4"/>
            <w:tcBorders>
              <w:bottom w:val="single" w:sz="4" w:space="0" w:color="auto"/>
            </w:tcBorders>
          </w:tcPr>
          <w:p w:rsidR="00A33005" w:rsidRPr="00623F97" w:rsidRDefault="00A33005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>Koulu</w:t>
            </w:r>
          </w:p>
          <w:p w:rsidR="00A33005" w:rsidRPr="00623F97" w:rsidRDefault="00A33005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A33005" w:rsidRPr="00623F97" w:rsidRDefault="00A33005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623F97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</w:rPr>
            </w:r>
            <w:r w:rsidRPr="00623F97">
              <w:rPr>
                <w:rFonts w:cs="Futura Std Book"/>
                <w:color w:val="000000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color w:val="000000"/>
              </w:rPr>
              <w:fldChar w:fldCharType="end"/>
            </w:r>
          </w:p>
          <w:p w:rsidR="00A33005" w:rsidRPr="00623F97" w:rsidRDefault="00A33005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</w:tc>
      </w:tr>
      <w:tr w:rsidR="00263D25" w:rsidRPr="007B1B75" w:rsidTr="00192D38">
        <w:trPr>
          <w:trHeight w:val="899"/>
        </w:trPr>
        <w:tc>
          <w:tcPr>
            <w:tcW w:w="9515" w:type="dxa"/>
            <w:gridSpan w:val="4"/>
            <w:tcBorders>
              <w:bottom w:val="nil"/>
            </w:tcBorders>
          </w:tcPr>
          <w:p w:rsidR="00263D25" w:rsidRPr="00623F97" w:rsidRDefault="00263D25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>Huoltaja/huoltajat/laillinen edustaja</w:t>
            </w:r>
          </w:p>
          <w:p w:rsidR="00263D25" w:rsidRPr="00623F97" w:rsidRDefault="00263D25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263D25" w:rsidRPr="00623F97" w:rsidRDefault="00263D25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623F97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</w:rPr>
            </w:r>
            <w:r w:rsidRPr="00623F97">
              <w:rPr>
                <w:rFonts w:cs="Futura Std Book"/>
                <w:color w:val="000000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color w:val="000000"/>
              </w:rPr>
              <w:fldChar w:fldCharType="end"/>
            </w:r>
          </w:p>
          <w:p w:rsidR="00263D25" w:rsidRPr="00623F97" w:rsidRDefault="00263D25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</w:tc>
      </w:tr>
      <w:tr w:rsidR="00263D25" w:rsidRPr="007B1B75" w:rsidTr="00192D38">
        <w:trPr>
          <w:trHeight w:val="899"/>
        </w:trPr>
        <w:tc>
          <w:tcPr>
            <w:tcW w:w="9515" w:type="dxa"/>
            <w:gridSpan w:val="4"/>
            <w:tcBorders>
              <w:top w:val="nil"/>
              <w:bottom w:val="nil"/>
            </w:tcBorders>
          </w:tcPr>
          <w:p w:rsidR="00263D25" w:rsidRPr="00623F97" w:rsidRDefault="00263D25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>Huoltajan/huoltajien/laillisen edustajan yhteystiedot</w:t>
            </w:r>
          </w:p>
          <w:p w:rsidR="00263D25" w:rsidRPr="00623F97" w:rsidRDefault="00263D25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263D25" w:rsidRPr="00623F97" w:rsidRDefault="00263D25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623F97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</w:rPr>
            </w:r>
            <w:r w:rsidRPr="00623F97">
              <w:rPr>
                <w:rFonts w:cs="Futura Std Book"/>
                <w:color w:val="000000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color w:val="000000"/>
              </w:rPr>
              <w:fldChar w:fldCharType="end"/>
            </w:r>
          </w:p>
          <w:p w:rsidR="00263D25" w:rsidRPr="00623F97" w:rsidRDefault="00263D25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</w:tc>
      </w:tr>
      <w:tr w:rsidR="00263D25" w:rsidRPr="007B1B75" w:rsidTr="00192D38">
        <w:trPr>
          <w:trHeight w:val="899"/>
        </w:trPr>
        <w:tc>
          <w:tcPr>
            <w:tcW w:w="9515" w:type="dxa"/>
            <w:gridSpan w:val="4"/>
            <w:tcBorders>
              <w:top w:val="nil"/>
              <w:bottom w:val="single" w:sz="4" w:space="0" w:color="auto"/>
            </w:tcBorders>
          </w:tcPr>
          <w:p w:rsidR="00263D25" w:rsidRPr="00623F97" w:rsidRDefault="00263D25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>Yhteydenpitoon liittyviä lisätietoja</w:t>
            </w:r>
          </w:p>
          <w:p w:rsidR="00263D25" w:rsidRPr="00623F97" w:rsidRDefault="00263D25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263D25" w:rsidRPr="00623F97" w:rsidRDefault="00263D25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623F97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</w:rPr>
            </w:r>
            <w:r w:rsidRPr="00623F97">
              <w:rPr>
                <w:rFonts w:cs="Futura Std Book"/>
                <w:color w:val="000000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color w:val="000000"/>
              </w:rPr>
              <w:fldChar w:fldCharType="end"/>
            </w:r>
          </w:p>
          <w:p w:rsidR="00263D25" w:rsidRPr="00623F97" w:rsidRDefault="00263D25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</w:tc>
      </w:tr>
      <w:tr w:rsidR="00A54984" w:rsidRPr="007B1B75" w:rsidTr="00192D38">
        <w:trPr>
          <w:trHeight w:val="1984"/>
        </w:trPr>
        <w:tc>
          <w:tcPr>
            <w:tcW w:w="4757" w:type="dxa"/>
            <w:gridSpan w:val="2"/>
            <w:tcBorders>
              <w:right w:val="nil"/>
            </w:tcBorders>
          </w:tcPr>
          <w:p w:rsidR="00A54984" w:rsidRPr="00623F97" w:rsidRDefault="00A54984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 xml:space="preserve">Erityisen tuen päätös tehty ensimmäisen kerran      </w:t>
            </w:r>
          </w:p>
          <w:p w:rsidR="00A54984" w:rsidRPr="00623F97" w:rsidRDefault="00A54984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A54984" w:rsidRPr="00623F97" w:rsidRDefault="00A54984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 xml:space="preserve"> </w:t>
            </w:r>
            <w:r w:rsidRPr="00623F97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</w:rPr>
            </w:r>
            <w:r w:rsidRPr="00623F97">
              <w:rPr>
                <w:rFonts w:cs="Futura Std Book"/>
                <w:color w:val="000000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color w:val="000000"/>
              </w:rPr>
              <w:fldChar w:fldCharType="end"/>
            </w:r>
          </w:p>
          <w:p w:rsidR="00A54984" w:rsidRPr="00623F97" w:rsidRDefault="00A54984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 xml:space="preserve"> </w:t>
            </w:r>
          </w:p>
          <w:p w:rsidR="00A54984" w:rsidRPr="00623F97" w:rsidRDefault="00A54984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 xml:space="preserve">Päätöksen tekijä </w:t>
            </w:r>
            <w:r w:rsidRPr="00623F97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</w:rPr>
            </w:r>
            <w:r w:rsidRPr="00623F97">
              <w:rPr>
                <w:rFonts w:cs="Futura Std Book"/>
                <w:color w:val="000000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color w:val="000000"/>
              </w:rPr>
              <w:fldChar w:fldCharType="end"/>
            </w:r>
            <w:r w:rsidRPr="00623F97">
              <w:rPr>
                <w:rFonts w:cs="Futura Std Book"/>
                <w:b/>
                <w:color w:val="000000"/>
              </w:rPr>
              <w:t xml:space="preserve">                                               </w:t>
            </w:r>
          </w:p>
          <w:p w:rsidR="00A54984" w:rsidRPr="00623F97" w:rsidRDefault="00A54984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A54984" w:rsidRPr="00623F97" w:rsidRDefault="00A54984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 xml:space="preserve">Opetuksen järjestäjä </w:t>
            </w:r>
            <w:r w:rsidRPr="00623F97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</w:rPr>
            </w:r>
            <w:r w:rsidRPr="00623F97">
              <w:rPr>
                <w:rFonts w:cs="Futura Std Book"/>
                <w:color w:val="000000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color w:val="000000"/>
              </w:rPr>
              <w:fldChar w:fldCharType="end"/>
            </w:r>
          </w:p>
        </w:tc>
        <w:tc>
          <w:tcPr>
            <w:tcW w:w="4758" w:type="dxa"/>
            <w:gridSpan w:val="2"/>
            <w:tcBorders>
              <w:left w:val="nil"/>
            </w:tcBorders>
          </w:tcPr>
          <w:p w:rsidR="00A54984" w:rsidRPr="00623F97" w:rsidRDefault="00A54984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>Erityisen tuen päätöksen edellinen tarkistus</w:t>
            </w:r>
          </w:p>
          <w:p w:rsidR="00A54984" w:rsidRPr="00623F97" w:rsidRDefault="00A54984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A54984" w:rsidRPr="00623F97" w:rsidRDefault="00A54984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</w:rPr>
            </w:r>
            <w:r w:rsidRPr="00623F97">
              <w:rPr>
                <w:rFonts w:cs="Futura Std Book"/>
                <w:color w:val="000000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color w:val="000000"/>
              </w:rPr>
              <w:fldChar w:fldCharType="end"/>
            </w:r>
          </w:p>
          <w:p w:rsidR="00A54984" w:rsidRPr="00623F97" w:rsidRDefault="00A54984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A54984" w:rsidRPr="00623F97" w:rsidRDefault="00A54984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 xml:space="preserve">Päätöksen tekijä </w:t>
            </w:r>
            <w:r w:rsidRPr="00623F97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</w:rPr>
            </w:r>
            <w:r w:rsidRPr="00623F97">
              <w:rPr>
                <w:rFonts w:cs="Futura Std Book"/>
                <w:color w:val="000000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color w:val="000000"/>
              </w:rPr>
              <w:fldChar w:fldCharType="end"/>
            </w:r>
          </w:p>
          <w:p w:rsidR="00A54984" w:rsidRPr="00623F97" w:rsidRDefault="00A54984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A54984" w:rsidRPr="00623F97" w:rsidRDefault="00A54984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 xml:space="preserve">Opetuksen järjestäjä </w:t>
            </w:r>
            <w:r w:rsidRPr="00623F97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</w:rPr>
            </w:r>
            <w:r w:rsidRPr="00623F97">
              <w:rPr>
                <w:rFonts w:cs="Futura Std Book"/>
                <w:color w:val="000000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color w:val="000000"/>
              </w:rPr>
              <w:fldChar w:fldCharType="end"/>
            </w:r>
          </w:p>
        </w:tc>
      </w:tr>
      <w:tr w:rsidR="00C30955" w:rsidRPr="007B1B75" w:rsidTr="0030662D">
        <w:tc>
          <w:tcPr>
            <w:tcW w:w="9515" w:type="dxa"/>
            <w:gridSpan w:val="4"/>
          </w:tcPr>
          <w:p w:rsidR="00A54984" w:rsidRPr="00623F97" w:rsidRDefault="00A54984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 xml:space="preserve">Oppivelvollisuus </w:t>
            </w:r>
          </w:p>
          <w:p w:rsidR="00A54984" w:rsidRPr="00623F97" w:rsidRDefault="00A54984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 xml:space="preserve"> </w:t>
            </w:r>
          </w:p>
          <w:p w:rsidR="00A54984" w:rsidRPr="00623F97" w:rsidRDefault="00A54984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1"/>
            <w:r w:rsidRPr="00623F97">
              <w:rPr>
                <w:rFonts w:cs="Futura Std Book"/>
                <w:b/>
                <w:color w:val="000000"/>
              </w:rPr>
              <w:instrText xml:space="preserve"> FORMCHECKBOX </w:instrText>
            </w:r>
            <w:r w:rsidR="007A089B">
              <w:rPr>
                <w:rFonts w:cs="Futura Std Book"/>
                <w:b/>
                <w:color w:val="000000"/>
              </w:rPr>
            </w:r>
            <w:r w:rsidR="007A089B">
              <w:rPr>
                <w:rFonts w:cs="Futura Std Book"/>
                <w:b/>
                <w:color w:val="000000"/>
              </w:rPr>
              <w:fldChar w:fldCharType="separate"/>
            </w:r>
            <w:r w:rsidRPr="00623F97">
              <w:rPr>
                <w:rFonts w:cs="Futura Std Book"/>
                <w:b/>
                <w:color w:val="000000"/>
              </w:rPr>
              <w:fldChar w:fldCharType="end"/>
            </w:r>
            <w:bookmarkEnd w:id="2"/>
            <w:r w:rsidRPr="00623F97">
              <w:rPr>
                <w:rFonts w:cs="Futura Std Book"/>
                <w:b/>
                <w:color w:val="000000"/>
              </w:rPr>
              <w:t xml:space="preserve"> </w:t>
            </w:r>
            <w:r w:rsidRPr="00623F97">
              <w:rPr>
                <w:rFonts w:cs="Futura Std Book"/>
                <w:b/>
                <w:color w:val="000000"/>
                <w:position w:val="6"/>
              </w:rPr>
              <w:t xml:space="preserve">Yleinen oppivelvollisuus, alkanut </w:t>
            </w:r>
            <w:r w:rsidRPr="00623F97">
              <w:rPr>
                <w:rFonts w:cs="Futura Std Book"/>
                <w:color w:val="000000"/>
                <w:position w:val="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  <w:position w:val="6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  <w:position w:val="6"/>
              </w:rPr>
            </w:r>
            <w:r w:rsidRPr="00623F97">
              <w:rPr>
                <w:rFonts w:cs="Futura Std Book"/>
                <w:color w:val="000000"/>
                <w:position w:val="6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color w:val="000000"/>
                <w:position w:val="6"/>
              </w:rPr>
              <w:fldChar w:fldCharType="end"/>
            </w:r>
            <w:r w:rsidRPr="00623F97">
              <w:rPr>
                <w:rFonts w:cs="Futura Std Book"/>
                <w:b/>
                <w:color w:val="000000"/>
              </w:rPr>
              <w:t xml:space="preserve"> </w:t>
            </w:r>
          </w:p>
          <w:p w:rsidR="00C30955" w:rsidRPr="00623F97" w:rsidRDefault="00A54984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  <w:position w:val="6"/>
              </w:rPr>
            </w:pPr>
            <w:r w:rsidRPr="00623F97">
              <w:rPr>
                <w:rFonts w:cs="Futura Std Book"/>
                <w:b/>
                <w:color w:val="00000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2"/>
            <w:r w:rsidRPr="00623F97">
              <w:rPr>
                <w:rFonts w:cs="Futura Std Book"/>
                <w:b/>
                <w:color w:val="000000"/>
              </w:rPr>
              <w:instrText xml:space="preserve"> FORMCHECKBOX </w:instrText>
            </w:r>
            <w:r w:rsidR="007A089B">
              <w:rPr>
                <w:rFonts w:cs="Futura Std Book"/>
                <w:b/>
                <w:color w:val="000000"/>
              </w:rPr>
            </w:r>
            <w:r w:rsidR="007A089B">
              <w:rPr>
                <w:rFonts w:cs="Futura Std Book"/>
                <w:b/>
                <w:color w:val="000000"/>
              </w:rPr>
              <w:fldChar w:fldCharType="separate"/>
            </w:r>
            <w:r w:rsidRPr="00623F97">
              <w:rPr>
                <w:rFonts w:cs="Futura Std Book"/>
                <w:b/>
                <w:color w:val="000000"/>
              </w:rPr>
              <w:fldChar w:fldCharType="end"/>
            </w:r>
            <w:bookmarkEnd w:id="3"/>
            <w:r w:rsidRPr="00623F97">
              <w:rPr>
                <w:rFonts w:cs="Futura Std Book"/>
                <w:b/>
                <w:color w:val="000000"/>
              </w:rPr>
              <w:t xml:space="preserve"> </w:t>
            </w:r>
            <w:r w:rsidRPr="00623F97">
              <w:rPr>
                <w:rFonts w:cs="Futura Std Book"/>
                <w:b/>
                <w:color w:val="000000"/>
                <w:position w:val="6"/>
              </w:rPr>
              <w:t xml:space="preserve">Pidennetty  oppivelvollisuus, alkanut </w:t>
            </w:r>
            <w:r w:rsidRPr="00623F97">
              <w:rPr>
                <w:rFonts w:cs="Futura Std Book"/>
                <w:color w:val="000000"/>
                <w:position w:val="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  <w:position w:val="6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  <w:position w:val="6"/>
              </w:rPr>
            </w:r>
            <w:r w:rsidRPr="00623F97">
              <w:rPr>
                <w:rFonts w:cs="Futura Std Book"/>
                <w:color w:val="000000"/>
                <w:position w:val="6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color w:val="000000"/>
                <w:position w:val="6"/>
              </w:rPr>
              <w:fldChar w:fldCharType="end"/>
            </w:r>
          </w:p>
          <w:p w:rsidR="00D004AD" w:rsidRPr="00623F97" w:rsidRDefault="00D004AD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</w:tc>
      </w:tr>
    </w:tbl>
    <w:p w:rsidR="00A54984" w:rsidRDefault="00A54984" w:rsidP="00A54984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8"/>
          <w:szCs w:val="24"/>
        </w:rPr>
      </w:pPr>
    </w:p>
    <w:p w:rsidR="00A54984" w:rsidRDefault="00A54984" w:rsidP="00A54984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8"/>
          <w:szCs w:val="24"/>
        </w:rPr>
      </w:pPr>
      <w:r w:rsidRPr="007B1B75">
        <w:rPr>
          <w:rFonts w:cs="Futura Std Book"/>
          <w:b/>
          <w:color w:val="000000"/>
          <w:sz w:val="28"/>
          <w:szCs w:val="24"/>
        </w:rPr>
        <w:t>2. YHTEISTYÖ JA VASTUUT</w:t>
      </w:r>
    </w:p>
    <w:p w:rsidR="00A54984" w:rsidRPr="00A54984" w:rsidRDefault="00A54984" w:rsidP="00A54984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8"/>
          <w:szCs w:val="24"/>
        </w:rPr>
      </w:pPr>
    </w:p>
    <w:tbl>
      <w:tblPr>
        <w:tblStyle w:val="TaulukkoRuudukko"/>
        <w:tblW w:w="0" w:type="auto"/>
        <w:tblInd w:w="113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515"/>
      </w:tblGrid>
      <w:tr w:rsidR="00D004AD" w:rsidRPr="007B1B75" w:rsidTr="00B149FE">
        <w:trPr>
          <w:trHeight w:val="899"/>
        </w:trPr>
        <w:tc>
          <w:tcPr>
            <w:tcW w:w="9515" w:type="dxa"/>
          </w:tcPr>
          <w:p w:rsidR="00D004AD" w:rsidRPr="00623F97" w:rsidRDefault="00D004AD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 xml:space="preserve">Kuvaus oppilaan ja huoltajan kanssa tehdystä HOJKSin laatimiseen liittyvästä yhteistyöstä </w:t>
            </w:r>
          </w:p>
          <w:p w:rsidR="00D004AD" w:rsidRPr="00623F97" w:rsidRDefault="00D004AD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D004AD" w:rsidRPr="00623F97" w:rsidRDefault="00D004AD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623F97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</w:rPr>
            </w:r>
            <w:r w:rsidRPr="00623F97">
              <w:rPr>
                <w:rFonts w:cs="Futura Std Book"/>
                <w:color w:val="000000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color w:val="000000"/>
              </w:rPr>
              <w:fldChar w:fldCharType="end"/>
            </w:r>
          </w:p>
          <w:p w:rsidR="00D004AD" w:rsidRPr="00623F97" w:rsidRDefault="00D004AD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</w:tc>
      </w:tr>
      <w:tr w:rsidR="00D004AD" w:rsidRPr="007B1B75" w:rsidTr="00B149FE">
        <w:trPr>
          <w:trHeight w:val="899"/>
        </w:trPr>
        <w:tc>
          <w:tcPr>
            <w:tcW w:w="9515" w:type="dxa"/>
          </w:tcPr>
          <w:p w:rsidR="00D004AD" w:rsidRPr="00623F97" w:rsidRDefault="00D004AD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>Laatimisen vastuuopettaja ja tämän yhteystiedot</w:t>
            </w:r>
          </w:p>
          <w:p w:rsidR="00D004AD" w:rsidRPr="00623F97" w:rsidRDefault="00D004AD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D004AD" w:rsidRPr="00623F97" w:rsidRDefault="00D004AD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623F97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</w:rPr>
            </w:r>
            <w:r w:rsidRPr="00623F97">
              <w:rPr>
                <w:rFonts w:cs="Futura Std Book"/>
                <w:color w:val="000000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color w:val="000000"/>
              </w:rPr>
              <w:fldChar w:fldCharType="end"/>
            </w:r>
          </w:p>
          <w:p w:rsidR="00D004AD" w:rsidRPr="00623F97" w:rsidRDefault="00D004AD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</w:tc>
      </w:tr>
      <w:tr w:rsidR="00D004AD" w:rsidRPr="007B1B75" w:rsidTr="00B149FE">
        <w:trPr>
          <w:trHeight w:val="596"/>
        </w:trPr>
        <w:tc>
          <w:tcPr>
            <w:tcW w:w="9515" w:type="dxa"/>
          </w:tcPr>
          <w:p w:rsidR="00D004AD" w:rsidRPr="00623F97" w:rsidRDefault="00D004AD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>Muut laatimiseen osallistuneet opettajat ja asiantuntijat</w:t>
            </w:r>
          </w:p>
          <w:p w:rsidR="00D004AD" w:rsidRPr="00623F97" w:rsidRDefault="00D004AD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D004AD" w:rsidRPr="00623F97" w:rsidRDefault="00D004AD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623F97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</w:rPr>
            </w:r>
            <w:r w:rsidRPr="00623F97">
              <w:rPr>
                <w:rFonts w:cs="Futura Std Book"/>
                <w:color w:val="000000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color w:val="000000"/>
              </w:rPr>
              <w:fldChar w:fldCharType="end"/>
            </w:r>
          </w:p>
          <w:p w:rsidR="00D004AD" w:rsidRPr="00623F97" w:rsidRDefault="00D004AD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</w:tc>
      </w:tr>
    </w:tbl>
    <w:p w:rsidR="00D004AD" w:rsidRDefault="00D004AD" w:rsidP="00A54984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8"/>
          <w:szCs w:val="24"/>
        </w:rPr>
      </w:pPr>
    </w:p>
    <w:p w:rsidR="00D004AD" w:rsidRDefault="00D004AD" w:rsidP="00D004AD">
      <w:pPr>
        <w:suppressAutoHyphens/>
        <w:autoSpaceDE w:val="0"/>
        <w:autoSpaceDN w:val="0"/>
        <w:adjustRightInd w:val="0"/>
        <w:ind w:left="142"/>
        <w:textAlignment w:val="center"/>
        <w:rPr>
          <w:rFonts w:cs="Futura Std Book"/>
          <w:b/>
          <w:color w:val="000000"/>
          <w:sz w:val="28"/>
          <w:szCs w:val="24"/>
        </w:rPr>
      </w:pPr>
      <w:r w:rsidRPr="007B1B75">
        <w:rPr>
          <w:rFonts w:cs="Futura Std Book"/>
          <w:b/>
          <w:color w:val="000000"/>
          <w:sz w:val="28"/>
          <w:szCs w:val="24"/>
        </w:rPr>
        <w:t xml:space="preserve">3. OPPILAAN OPETUKSEN JA TUKITOIMIEN JÄRJESTÄMINEN </w:t>
      </w:r>
    </w:p>
    <w:p w:rsidR="00D004AD" w:rsidRPr="00D004AD" w:rsidRDefault="00D004AD" w:rsidP="00A54984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8"/>
          <w:szCs w:val="24"/>
        </w:rPr>
      </w:pPr>
    </w:p>
    <w:tbl>
      <w:tblPr>
        <w:tblStyle w:val="TaulukkoRuudukko"/>
        <w:tblW w:w="0" w:type="auto"/>
        <w:tblInd w:w="113" w:type="dxa"/>
        <w:tblLook w:val="04A0" w:firstRow="1" w:lastRow="0" w:firstColumn="1" w:lastColumn="0" w:noHBand="0" w:noVBand="1"/>
      </w:tblPr>
      <w:tblGrid>
        <w:gridCol w:w="9515"/>
      </w:tblGrid>
      <w:tr w:rsidR="006A06D7" w:rsidRPr="007B1B75" w:rsidTr="00B14038">
        <w:trPr>
          <w:trHeight w:val="3947"/>
        </w:trPr>
        <w:tc>
          <w:tcPr>
            <w:tcW w:w="9515" w:type="dxa"/>
          </w:tcPr>
          <w:p w:rsidR="006A06D7" w:rsidRPr="006A06D7" w:rsidRDefault="006A06D7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  <w:sz w:val="24"/>
                <w:szCs w:val="24"/>
              </w:rPr>
            </w:pPr>
            <w:r w:rsidRPr="007B1B75">
              <w:rPr>
                <w:rFonts w:cs="Futura Std Book"/>
                <w:b/>
                <w:color w:val="000000"/>
                <w:sz w:val="24"/>
                <w:szCs w:val="24"/>
              </w:rPr>
              <w:t>OPPILASKOHTAISET TAVOITTEET</w:t>
            </w:r>
          </w:p>
          <w:p w:rsidR="006A06D7" w:rsidRPr="00623F97" w:rsidRDefault="006A06D7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>Oppilaan näkemys tavoitteistaan ja kiinnostuksen kohteistaan</w:t>
            </w:r>
          </w:p>
          <w:p w:rsidR="006A06D7" w:rsidRPr="00623F97" w:rsidRDefault="006A06D7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6A06D7" w:rsidRPr="00623F97" w:rsidRDefault="006A06D7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623F97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</w:rPr>
            </w:r>
            <w:r w:rsidRPr="00623F97">
              <w:rPr>
                <w:rFonts w:cs="Futura Std Book"/>
                <w:color w:val="000000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color w:val="000000"/>
              </w:rPr>
              <w:fldChar w:fldCharType="end"/>
            </w:r>
          </w:p>
          <w:p w:rsidR="006A06D7" w:rsidRPr="00623F97" w:rsidRDefault="006A06D7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6A06D7" w:rsidRPr="00623F97" w:rsidRDefault="006A06D7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>Oppilaan oppimiseen ja koulunkäyntiin liittyvät vahvuudet, oppimisvalmiudet sekä erityistarpeet</w:t>
            </w:r>
          </w:p>
          <w:p w:rsidR="006A06D7" w:rsidRPr="00623F97" w:rsidRDefault="006A06D7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6A06D7" w:rsidRPr="00623F97" w:rsidRDefault="006A06D7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623F97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</w:rPr>
            </w:r>
            <w:r w:rsidRPr="00623F97">
              <w:rPr>
                <w:rFonts w:cs="Futura Std Book"/>
                <w:color w:val="000000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color w:val="000000"/>
              </w:rPr>
              <w:fldChar w:fldCharType="end"/>
            </w:r>
          </w:p>
          <w:p w:rsidR="006A06D7" w:rsidRPr="00623F97" w:rsidRDefault="006A06D7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6A06D7" w:rsidRPr="00623F97" w:rsidRDefault="006A06D7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>Oppilaan oppimiseen, työskentelytaitoihin sekä koulunkäyntiin liittyvät tavoitteet</w:t>
            </w:r>
          </w:p>
          <w:p w:rsidR="006A06D7" w:rsidRPr="00623F97" w:rsidRDefault="006A06D7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6A06D7" w:rsidRPr="00623F97" w:rsidRDefault="006A06D7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623F97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</w:rPr>
            </w:r>
            <w:r w:rsidRPr="00623F97">
              <w:rPr>
                <w:rFonts w:cs="Futura Std Book"/>
                <w:color w:val="000000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color w:val="000000"/>
              </w:rPr>
              <w:fldChar w:fldCharType="end"/>
            </w:r>
          </w:p>
          <w:p w:rsidR="006A06D7" w:rsidRPr="00623F97" w:rsidRDefault="006A06D7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6A06D7" w:rsidRPr="00623F97" w:rsidRDefault="006A06D7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>Oppilaan kehitykseen, kuten sosioemotionaalisiin tai motorisiin taitoihin liittyvät tavoitteet</w:t>
            </w:r>
          </w:p>
          <w:p w:rsidR="006A06D7" w:rsidRPr="00623F97" w:rsidRDefault="006A06D7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6A06D7" w:rsidRPr="00623F97" w:rsidRDefault="006A06D7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623F97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</w:rPr>
            </w:r>
            <w:r w:rsidRPr="00623F97">
              <w:rPr>
                <w:rFonts w:cs="Futura Std Book"/>
                <w:color w:val="000000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color w:val="000000"/>
              </w:rPr>
              <w:fldChar w:fldCharType="end"/>
            </w:r>
          </w:p>
          <w:p w:rsidR="006A06D7" w:rsidRPr="00623F97" w:rsidRDefault="006A06D7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 xml:space="preserve"> </w:t>
            </w:r>
          </w:p>
          <w:p w:rsidR="006A06D7" w:rsidRPr="00623F97" w:rsidRDefault="006A06D7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>Oppiaineet ja aineryhmät sekä valinnaiset opinnot, joita oppilas opiskelee sekä oppiaineiden vuosiviikkotuntimäärät</w:t>
            </w:r>
          </w:p>
          <w:p w:rsidR="006A06D7" w:rsidRPr="00623F97" w:rsidRDefault="006A06D7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6A06D7" w:rsidRPr="00623F97" w:rsidRDefault="006A06D7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623F97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</w:rPr>
            </w:r>
            <w:r w:rsidRPr="00623F97">
              <w:rPr>
                <w:rFonts w:cs="Futura Std Book"/>
                <w:color w:val="000000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color w:val="000000"/>
              </w:rPr>
              <w:fldChar w:fldCharType="end"/>
            </w:r>
          </w:p>
          <w:p w:rsidR="006A06D7" w:rsidRPr="006A06D7" w:rsidRDefault="006A06D7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  <w:sz w:val="24"/>
                <w:szCs w:val="24"/>
              </w:rPr>
            </w:pPr>
          </w:p>
        </w:tc>
      </w:tr>
      <w:tr w:rsidR="008D1D66" w:rsidRPr="007B1B75" w:rsidTr="00D86EB6">
        <w:trPr>
          <w:trHeight w:val="4818"/>
        </w:trPr>
        <w:tc>
          <w:tcPr>
            <w:tcW w:w="9515" w:type="dxa"/>
          </w:tcPr>
          <w:p w:rsidR="008D1D66" w:rsidRPr="007B1B75" w:rsidRDefault="008D1D6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  <w:sz w:val="24"/>
                <w:szCs w:val="24"/>
              </w:rPr>
            </w:pPr>
            <w:r w:rsidRPr="007B1B75">
              <w:rPr>
                <w:rFonts w:cs="Futura Std Book"/>
                <w:b/>
                <w:color w:val="000000"/>
                <w:sz w:val="24"/>
                <w:szCs w:val="24"/>
              </w:rPr>
              <w:lastRenderedPageBreak/>
              <w:t>PEDAGOGISET RATKAISUT</w:t>
            </w:r>
          </w:p>
          <w:p w:rsidR="008D1D66" w:rsidRPr="00623F97" w:rsidRDefault="008D1D6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>Oppimisympäristöihin liittyvät ratkaisut</w:t>
            </w:r>
          </w:p>
          <w:p w:rsidR="008D1D66" w:rsidRPr="00623F97" w:rsidRDefault="008D1D6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8D1D66" w:rsidRPr="00623F97" w:rsidRDefault="008D1D6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623F97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</w:rPr>
            </w:r>
            <w:r w:rsidRPr="00623F97">
              <w:rPr>
                <w:rFonts w:cs="Futura Std Book"/>
                <w:color w:val="000000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color w:val="000000"/>
              </w:rPr>
              <w:fldChar w:fldCharType="end"/>
            </w:r>
          </w:p>
          <w:p w:rsidR="008D1D66" w:rsidRPr="00623F97" w:rsidRDefault="008D1D6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8D1D66" w:rsidRPr="00623F97" w:rsidRDefault="008D1D6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>Oppilaan tukeen liittyvät ratkaisut, kuten joustavat ryhmittelyt, samanaikaisopetus, opetusmenetelmät, opiskelustrategiat, työskentelytavat ja kommunikointitavat</w:t>
            </w:r>
          </w:p>
          <w:p w:rsidR="008D1D66" w:rsidRPr="00623F97" w:rsidRDefault="008D1D6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8D1D66" w:rsidRPr="00623F97" w:rsidRDefault="008D1D6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623F97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</w:rPr>
            </w:r>
            <w:r w:rsidRPr="00623F97">
              <w:rPr>
                <w:rFonts w:cs="Futura Std Book"/>
                <w:color w:val="000000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color w:val="000000"/>
              </w:rPr>
              <w:fldChar w:fldCharType="end"/>
            </w:r>
          </w:p>
          <w:p w:rsidR="008D1D66" w:rsidRPr="00623F97" w:rsidRDefault="008D1D6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 xml:space="preserve"> </w:t>
            </w:r>
          </w:p>
          <w:p w:rsidR="008D1D66" w:rsidRPr="00623F97" w:rsidRDefault="008D1D6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>Oppilaalle annettava tukiopetus ja osa-aikainen erityisopetus</w:t>
            </w:r>
          </w:p>
          <w:p w:rsidR="008D1D66" w:rsidRPr="00623F97" w:rsidRDefault="008D1D6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8D1D66" w:rsidRPr="00623F97" w:rsidRDefault="008D1D6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623F97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</w:rPr>
            </w:r>
            <w:r w:rsidRPr="00623F97">
              <w:rPr>
                <w:rFonts w:cs="Futura Std Book"/>
                <w:color w:val="000000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color w:val="000000"/>
              </w:rPr>
              <w:fldChar w:fldCharType="end"/>
            </w:r>
          </w:p>
          <w:p w:rsidR="008D1D66" w:rsidRPr="00623F97" w:rsidRDefault="008D1D6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8D1D66" w:rsidRPr="00623F97" w:rsidRDefault="008D1D6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>Opiskelun erityiset painoalueet eri oppiaineissa</w:t>
            </w:r>
          </w:p>
          <w:p w:rsidR="008D1D66" w:rsidRPr="00623F97" w:rsidRDefault="008D1D6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 xml:space="preserve"> </w:t>
            </w:r>
          </w:p>
          <w:p w:rsidR="008D1D66" w:rsidRPr="00623F97" w:rsidRDefault="008D1D6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623F97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</w:rPr>
            </w:r>
            <w:r w:rsidRPr="00623F97">
              <w:rPr>
                <w:rFonts w:cs="Futura Std Book"/>
                <w:color w:val="000000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color w:val="000000"/>
              </w:rPr>
              <w:fldChar w:fldCharType="end"/>
            </w:r>
          </w:p>
          <w:p w:rsidR="008D1D66" w:rsidRPr="00623F97" w:rsidRDefault="008D1D6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8D1D66" w:rsidRPr="00623F97" w:rsidRDefault="008D1D6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 xml:space="preserve">Oppilaan ohjaukseen liittyvät tavoitteet ja toimenpiteet </w:t>
            </w:r>
          </w:p>
          <w:p w:rsidR="008D1D66" w:rsidRPr="00623F97" w:rsidRDefault="008D1D6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8D1D66" w:rsidRPr="00623F97" w:rsidRDefault="008D1D6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623F97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</w:rPr>
            </w:r>
            <w:r w:rsidRPr="00623F97">
              <w:rPr>
                <w:rFonts w:cs="Futura Std Book"/>
                <w:color w:val="000000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color w:val="000000"/>
              </w:rPr>
              <w:fldChar w:fldCharType="end"/>
            </w:r>
          </w:p>
          <w:p w:rsidR="008D1D66" w:rsidRPr="00623F97" w:rsidRDefault="008D1D6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8D1D66" w:rsidRPr="00623F97" w:rsidRDefault="008D1D6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 xml:space="preserve">Oppimisen arvioinnissa käytettävät menetelmät, joiden avulla oppilas voi osoittaa osaamistaan hänelle sopivin tavoin </w:t>
            </w:r>
          </w:p>
          <w:p w:rsidR="008D1D66" w:rsidRPr="00623F97" w:rsidRDefault="008D1D6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8D1D66" w:rsidRPr="00623F97" w:rsidRDefault="008D1D6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623F97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</w:rPr>
            </w:r>
            <w:r w:rsidRPr="00623F97">
              <w:rPr>
                <w:rFonts w:cs="Futura Std Book"/>
                <w:color w:val="000000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color w:val="000000"/>
              </w:rPr>
              <w:fldChar w:fldCharType="end"/>
            </w:r>
          </w:p>
          <w:p w:rsidR="008D1D66" w:rsidRPr="007B1B75" w:rsidRDefault="008D1D6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  <w:sz w:val="24"/>
                <w:szCs w:val="24"/>
              </w:rPr>
            </w:pPr>
          </w:p>
        </w:tc>
      </w:tr>
      <w:tr w:rsidR="008D1D66" w:rsidRPr="007B1B75" w:rsidTr="001C25F3">
        <w:trPr>
          <w:trHeight w:val="3899"/>
        </w:trPr>
        <w:tc>
          <w:tcPr>
            <w:tcW w:w="9515" w:type="dxa"/>
          </w:tcPr>
          <w:p w:rsidR="008D1D66" w:rsidRPr="007B1B75" w:rsidRDefault="008D1D6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  <w:sz w:val="24"/>
                <w:szCs w:val="24"/>
              </w:rPr>
            </w:pPr>
            <w:r w:rsidRPr="007B1B75">
              <w:rPr>
                <w:rFonts w:cs="Futura Std Book"/>
                <w:b/>
                <w:color w:val="000000"/>
                <w:sz w:val="24"/>
                <w:szCs w:val="24"/>
              </w:rPr>
              <w:t>OPETUKSEN JÄRJESTÄMINEN</w:t>
            </w:r>
          </w:p>
          <w:p w:rsidR="008D1D66" w:rsidRPr="00623F97" w:rsidRDefault="008D1D6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 xml:space="preserve">Oppilaan opetuksen järjestäminen muun opetuksen yhteydessä ja/tai erityisluokalla </w:t>
            </w:r>
          </w:p>
          <w:p w:rsidR="008D1D66" w:rsidRPr="00623F97" w:rsidRDefault="008D1D6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8D1D66" w:rsidRPr="00623F97" w:rsidRDefault="008D1D6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623F97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</w:rPr>
            </w:r>
            <w:r w:rsidRPr="00623F97">
              <w:rPr>
                <w:rFonts w:cs="Futura Std Book"/>
                <w:color w:val="000000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color w:val="000000"/>
              </w:rPr>
              <w:fldChar w:fldCharType="end"/>
            </w:r>
          </w:p>
          <w:p w:rsidR="008D1D66" w:rsidRPr="00623F97" w:rsidRDefault="008D1D6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8D1D66" w:rsidRPr="00623F97" w:rsidRDefault="008D1D6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>Muun opetuksen yhteydessä opiskelevalle oppilaalle samanaikaisopetuksena, pienryhmässä tai yksilöopetuksena annettava erityisopetus</w:t>
            </w:r>
          </w:p>
          <w:p w:rsidR="008D1D66" w:rsidRPr="00623F97" w:rsidRDefault="008D1D6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8D1D66" w:rsidRPr="00623F97" w:rsidRDefault="008D1D6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623F97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</w:rPr>
            </w:r>
            <w:r w:rsidRPr="00623F97">
              <w:rPr>
                <w:rFonts w:cs="Futura Std Book"/>
                <w:color w:val="000000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color w:val="000000"/>
              </w:rPr>
              <w:fldChar w:fldCharType="end"/>
            </w:r>
          </w:p>
          <w:p w:rsidR="008D1D66" w:rsidRPr="00623F97" w:rsidRDefault="008D1D6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8D1D66" w:rsidRPr="00623F97" w:rsidRDefault="008D1D6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>Erityisluokalla opiskelevalle oppilaalle nimetty yleisopetuksen yhteistyöluokka ja suunnitelma oppilaan opiskelusta tässä luokassa</w:t>
            </w:r>
          </w:p>
          <w:p w:rsidR="008D1D66" w:rsidRPr="00623F97" w:rsidRDefault="008D1D6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8D1D66" w:rsidRPr="00623F97" w:rsidRDefault="008D1D6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623F97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</w:rPr>
            </w:r>
            <w:r w:rsidRPr="00623F97">
              <w:rPr>
                <w:rFonts w:cs="Futura Std Book"/>
                <w:color w:val="000000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color w:val="000000"/>
              </w:rPr>
              <w:fldChar w:fldCharType="end"/>
            </w:r>
          </w:p>
          <w:p w:rsidR="008D1D66" w:rsidRPr="00623F97" w:rsidRDefault="008D1D6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8D1D66" w:rsidRPr="00623F97" w:rsidRDefault="008D1D6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>Oppilaan koulukuljetusten järjestelyt ja vastuut sekä suunnitelma kuljetusta odottavan oppilaan ohjatusta toiminnasta ja valvonnasta</w:t>
            </w:r>
          </w:p>
          <w:p w:rsidR="008D1D66" w:rsidRPr="00623F97" w:rsidRDefault="008D1D6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8D1D66" w:rsidRPr="00623F97" w:rsidRDefault="008D1D6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623F97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</w:rPr>
            </w:r>
            <w:r w:rsidRPr="00623F97">
              <w:rPr>
                <w:rFonts w:cs="Futura Std Book"/>
                <w:color w:val="000000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color w:val="000000"/>
              </w:rPr>
              <w:fldChar w:fldCharType="end"/>
            </w:r>
          </w:p>
          <w:p w:rsidR="008D1D66" w:rsidRPr="007B1B75" w:rsidRDefault="008D1D6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  <w:sz w:val="24"/>
                <w:szCs w:val="24"/>
              </w:rPr>
            </w:pPr>
          </w:p>
        </w:tc>
      </w:tr>
      <w:tr w:rsidR="00683E56" w:rsidRPr="007B1B75" w:rsidTr="000B0A9A">
        <w:trPr>
          <w:trHeight w:val="4788"/>
        </w:trPr>
        <w:tc>
          <w:tcPr>
            <w:tcW w:w="9515" w:type="dxa"/>
          </w:tcPr>
          <w:p w:rsidR="00683E56" w:rsidRPr="007B1B75" w:rsidRDefault="00683E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  <w:sz w:val="24"/>
                <w:szCs w:val="24"/>
              </w:rPr>
            </w:pPr>
            <w:r w:rsidRPr="007B1B75">
              <w:rPr>
                <w:rFonts w:cs="Futura Std Book"/>
                <w:b/>
                <w:color w:val="000000"/>
                <w:sz w:val="24"/>
                <w:szCs w:val="24"/>
              </w:rPr>
              <w:lastRenderedPageBreak/>
              <w:t xml:space="preserve">TUEN EDELLYTTÄMÄ YHTEISTYÖ JA PALVELUT </w:t>
            </w:r>
          </w:p>
          <w:p w:rsidR="00683E56" w:rsidRPr="00623F97" w:rsidRDefault="00683E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>Yhteistyön toteuttaminen oppilaan ja huoltajan kanssa, huoltajan tarjoama tuki</w:t>
            </w:r>
          </w:p>
          <w:p w:rsidR="00683E56" w:rsidRPr="00623F97" w:rsidRDefault="00683E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683E56" w:rsidRPr="00623F97" w:rsidRDefault="00683E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623F97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</w:rPr>
            </w:r>
            <w:r w:rsidRPr="00623F97">
              <w:rPr>
                <w:rFonts w:cs="Futura Std Book"/>
                <w:color w:val="000000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color w:val="000000"/>
              </w:rPr>
              <w:fldChar w:fldCharType="end"/>
            </w:r>
          </w:p>
          <w:p w:rsidR="00683E56" w:rsidRPr="00623F97" w:rsidRDefault="00683E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683E56" w:rsidRPr="00623F97" w:rsidRDefault="00683E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 xml:space="preserve">Oppilashuollon ja muiden asiantuntijoiden antama tuki ja eri toimijoiden vastuunjako </w:t>
            </w:r>
            <w:r w:rsidRPr="00623F97">
              <w:rPr>
                <w:rFonts w:cs="Futura Std Book"/>
                <w:color w:val="000000"/>
              </w:rPr>
              <w:t>(Oppilashuollosta kirjataan ainoastaan tieto oppilaan ohjaamisesta yksilökohtaisen oppilashuollon piiriin.)</w:t>
            </w:r>
          </w:p>
          <w:p w:rsidR="00683E56" w:rsidRPr="00623F97" w:rsidRDefault="00683E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683E56" w:rsidRPr="00623F97" w:rsidRDefault="00683E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623F97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</w:rPr>
            </w:r>
            <w:r w:rsidRPr="00623F97">
              <w:rPr>
                <w:rFonts w:cs="Futura Std Book"/>
                <w:color w:val="000000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color w:val="000000"/>
              </w:rPr>
              <w:fldChar w:fldCharType="end"/>
            </w:r>
          </w:p>
          <w:p w:rsidR="00683E56" w:rsidRPr="00623F97" w:rsidRDefault="00683E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683E56" w:rsidRPr="00623F97" w:rsidRDefault="00683E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>Erityistä tukea koskevan päätöksen mukaisten tulkitsemis- ja avustajapalveluiden, muiden opetuspalveluiden, apuvälineiden ja kuntoutuspalveluiden järjestäminen sekä eri toimijoiden vastuunjako</w:t>
            </w:r>
          </w:p>
          <w:p w:rsidR="00683E56" w:rsidRPr="00623F97" w:rsidRDefault="00683E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683E56" w:rsidRPr="00623F97" w:rsidRDefault="00683E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623F97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</w:rPr>
            </w:r>
            <w:r w:rsidRPr="00623F97">
              <w:rPr>
                <w:rFonts w:cs="Futura Std Book"/>
                <w:color w:val="000000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color w:val="000000"/>
              </w:rPr>
              <w:fldChar w:fldCharType="end"/>
            </w:r>
          </w:p>
          <w:p w:rsidR="00683E56" w:rsidRPr="00623F97" w:rsidRDefault="00683E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683E56" w:rsidRPr="00623F97" w:rsidRDefault="00683E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>Oppilaan mahdollinen osallistuminen aamu- ja iltapäivätoimintaan ja kuvaus yhteistyöstä toiminnan järjestäjän kanssa</w:t>
            </w:r>
          </w:p>
          <w:p w:rsidR="00683E56" w:rsidRPr="00623F97" w:rsidRDefault="00683E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683E56" w:rsidRPr="00623F97" w:rsidRDefault="00683E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623F97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</w:rPr>
            </w:r>
            <w:r w:rsidRPr="00623F97">
              <w:rPr>
                <w:rFonts w:cs="Futura Std Book"/>
                <w:color w:val="000000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noProof/>
                <w:color w:val="000000"/>
              </w:rPr>
              <w:t> </w:t>
            </w:r>
            <w:r w:rsidRPr="00623F97">
              <w:rPr>
                <w:rFonts w:cs="Futura Std Book"/>
                <w:color w:val="000000"/>
              </w:rPr>
              <w:fldChar w:fldCharType="end"/>
            </w:r>
          </w:p>
          <w:p w:rsidR="00683E56" w:rsidRPr="007B1B75" w:rsidRDefault="00683E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  <w:sz w:val="24"/>
                <w:szCs w:val="24"/>
              </w:rPr>
            </w:pPr>
          </w:p>
        </w:tc>
      </w:tr>
    </w:tbl>
    <w:p w:rsidR="00683E56" w:rsidRDefault="00683E56" w:rsidP="00A54984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8"/>
          <w:szCs w:val="24"/>
        </w:rPr>
      </w:pPr>
    </w:p>
    <w:p w:rsidR="00683E56" w:rsidRDefault="00683E56" w:rsidP="00683E56">
      <w:pPr>
        <w:suppressAutoHyphens/>
        <w:autoSpaceDE w:val="0"/>
        <w:autoSpaceDN w:val="0"/>
        <w:adjustRightInd w:val="0"/>
        <w:ind w:left="142"/>
        <w:textAlignment w:val="center"/>
        <w:rPr>
          <w:rFonts w:cs="Futura Std Book"/>
          <w:b/>
          <w:color w:val="000000"/>
          <w:sz w:val="28"/>
          <w:szCs w:val="24"/>
        </w:rPr>
      </w:pPr>
      <w:r w:rsidRPr="007B1B75">
        <w:rPr>
          <w:rFonts w:cs="Futura Std Book"/>
          <w:b/>
          <w:color w:val="000000"/>
          <w:sz w:val="28"/>
          <w:szCs w:val="24"/>
        </w:rPr>
        <w:t>4. SEURANTA- JA ARVIOINTIAJANKOHDAT</w:t>
      </w:r>
    </w:p>
    <w:p w:rsidR="00683E56" w:rsidRPr="00683E56" w:rsidRDefault="00683E56" w:rsidP="00A54984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8"/>
          <w:szCs w:val="24"/>
        </w:rPr>
      </w:pPr>
    </w:p>
    <w:tbl>
      <w:tblPr>
        <w:tblStyle w:val="TaulukkoRuudukko"/>
        <w:tblW w:w="0" w:type="auto"/>
        <w:tblInd w:w="113" w:type="dxa"/>
        <w:tblLook w:val="04A0" w:firstRow="1" w:lastRow="0" w:firstColumn="1" w:lastColumn="0" w:noHBand="0" w:noVBand="1"/>
      </w:tblPr>
      <w:tblGrid>
        <w:gridCol w:w="9515"/>
      </w:tblGrid>
      <w:tr w:rsidR="00683E56" w:rsidRPr="007B1B75" w:rsidTr="0030662D">
        <w:tc>
          <w:tcPr>
            <w:tcW w:w="9515" w:type="dxa"/>
          </w:tcPr>
          <w:p w:rsidR="00683E56" w:rsidRDefault="00683E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  <w:sz w:val="24"/>
                <w:szCs w:val="24"/>
              </w:rPr>
            </w:pPr>
          </w:p>
          <w:p w:rsidR="00683E56" w:rsidRDefault="00683E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  <w:szCs w:val="24"/>
              </w:rPr>
            </w:pPr>
            <w:r>
              <w:rPr>
                <w:rFonts w:cs="Futura Std Book"/>
                <w:color w:val="000000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cs="Futura Std Book"/>
                <w:color w:val="000000"/>
                <w:szCs w:val="24"/>
              </w:rPr>
              <w:instrText xml:space="preserve"> FORMTEXT </w:instrText>
            </w:r>
            <w:r>
              <w:rPr>
                <w:rFonts w:cs="Futura Std Book"/>
                <w:color w:val="000000"/>
                <w:szCs w:val="24"/>
              </w:rPr>
            </w:r>
            <w:r>
              <w:rPr>
                <w:rFonts w:cs="Futura Std Book"/>
                <w:color w:val="000000"/>
                <w:szCs w:val="24"/>
              </w:rPr>
              <w:fldChar w:fldCharType="separate"/>
            </w:r>
            <w:r>
              <w:rPr>
                <w:rFonts w:cs="Futura Std Book"/>
                <w:noProof/>
                <w:color w:val="000000"/>
                <w:szCs w:val="24"/>
              </w:rPr>
              <w:t> </w:t>
            </w:r>
            <w:r>
              <w:rPr>
                <w:rFonts w:cs="Futura Std Book"/>
                <w:noProof/>
                <w:color w:val="000000"/>
                <w:szCs w:val="24"/>
              </w:rPr>
              <w:t> </w:t>
            </w:r>
            <w:r>
              <w:rPr>
                <w:rFonts w:cs="Futura Std Book"/>
                <w:noProof/>
                <w:color w:val="000000"/>
                <w:szCs w:val="24"/>
              </w:rPr>
              <w:t> </w:t>
            </w:r>
            <w:r>
              <w:rPr>
                <w:rFonts w:cs="Futura Std Book"/>
                <w:noProof/>
                <w:color w:val="000000"/>
                <w:szCs w:val="24"/>
              </w:rPr>
              <w:t> </w:t>
            </w:r>
            <w:r>
              <w:rPr>
                <w:rFonts w:cs="Futura Std Book"/>
                <w:noProof/>
                <w:color w:val="000000"/>
                <w:szCs w:val="24"/>
              </w:rPr>
              <w:t> </w:t>
            </w:r>
            <w:r>
              <w:rPr>
                <w:rFonts w:cs="Futura Std Book"/>
                <w:color w:val="000000"/>
                <w:szCs w:val="24"/>
              </w:rPr>
              <w:fldChar w:fldCharType="end"/>
            </w:r>
          </w:p>
          <w:p w:rsidR="00683E56" w:rsidRPr="007B1B75" w:rsidRDefault="00683E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  <w:sz w:val="24"/>
                <w:szCs w:val="24"/>
              </w:rPr>
            </w:pPr>
          </w:p>
        </w:tc>
      </w:tr>
    </w:tbl>
    <w:p w:rsidR="00683E56" w:rsidRDefault="00683E56" w:rsidP="00A54984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8"/>
          <w:szCs w:val="24"/>
        </w:rPr>
      </w:pPr>
    </w:p>
    <w:p w:rsidR="00683E56" w:rsidRDefault="00683E56" w:rsidP="00683E56">
      <w:pPr>
        <w:suppressAutoHyphens/>
        <w:autoSpaceDE w:val="0"/>
        <w:autoSpaceDN w:val="0"/>
        <w:adjustRightInd w:val="0"/>
        <w:ind w:left="142"/>
        <w:textAlignment w:val="center"/>
        <w:rPr>
          <w:rFonts w:cs="Futura Std Book"/>
          <w:b/>
          <w:color w:val="000000"/>
          <w:sz w:val="28"/>
          <w:szCs w:val="24"/>
        </w:rPr>
      </w:pPr>
      <w:r w:rsidRPr="007B1B75">
        <w:rPr>
          <w:rFonts w:cs="Futura Std Book"/>
          <w:b/>
          <w:color w:val="000000"/>
          <w:sz w:val="28"/>
          <w:szCs w:val="24"/>
        </w:rPr>
        <w:t>5. HOJKSIN LAATIMISESSA HYÖDYNNETYT ASIAKIRJAT</w:t>
      </w:r>
    </w:p>
    <w:p w:rsidR="00683E56" w:rsidRPr="00683E56" w:rsidRDefault="00683E56" w:rsidP="00A54984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8"/>
          <w:szCs w:val="24"/>
        </w:rPr>
      </w:pPr>
    </w:p>
    <w:tbl>
      <w:tblPr>
        <w:tblStyle w:val="TaulukkoRuudukko"/>
        <w:tblW w:w="0" w:type="auto"/>
        <w:tblInd w:w="113" w:type="dxa"/>
        <w:tblLook w:val="04A0" w:firstRow="1" w:lastRow="0" w:firstColumn="1" w:lastColumn="0" w:noHBand="0" w:noVBand="1"/>
      </w:tblPr>
      <w:tblGrid>
        <w:gridCol w:w="9515"/>
      </w:tblGrid>
      <w:tr w:rsidR="00C94A56" w:rsidRPr="007B1B75" w:rsidTr="00C94A56">
        <w:trPr>
          <w:trHeight w:val="2030"/>
        </w:trPr>
        <w:tc>
          <w:tcPr>
            <w:tcW w:w="9515" w:type="dxa"/>
          </w:tcPr>
          <w:p w:rsidR="00C94A56" w:rsidRPr="00623F97" w:rsidRDefault="00C94A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bCs/>
                <w:color w:val="FF0000"/>
                <w:u w:val="thick" w:color="FF0000"/>
              </w:rPr>
            </w:pPr>
            <w:r w:rsidRPr="00623F97">
              <w:rPr>
                <w:rFonts w:cs="Futura Std Book"/>
                <w:b/>
                <w:color w:val="000000"/>
              </w:rPr>
              <w:t xml:space="preserve"> </w:t>
            </w:r>
          </w:p>
          <w:p w:rsidR="00C94A56" w:rsidRPr="00623F97" w:rsidRDefault="00C94A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3"/>
            <w:r w:rsidRPr="00623F97">
              <w:rPr>
                <w:rFonts w:cs="Futura Std Book"/>
                <w:b/>
                <w:color w:val="000000"/>
              </w:rPr>
              <w:instrText xml:space="preserve"> FORMCHECKBOX </w:instrText>
            </w:r>
            <w:r w:rsidR="007A089B">
              <w:rPr>
                <w:rFonts w:cs="Futura Std Book"/>
                <w:b/>
                <w:color w:val="000000"/>
              </w:rPr>
            </w:r>
            <w:r w:rsidR="007A089B">
              <w:rPr>
                <w:rFonts w:cs="Futura Std Book"/>
                <w:b/>
                <w:color w:val="000000"/>
              </w:rPr>
              <w:fldChar w:fldCharType="separate"/>
            </w:r>
            <w:r w:rsidRPr="00623F97">
              <w:rPr>
                <w:rFonts w:cs="Futura Std Book"/>
                <w:b/>
                <w:color w:val="000000"/>
              </w:rPr>
              <w:fldChar w:fldCharType="end"/>
            </w:r>
            <w:bookmarkEnd w:id="4"/>
            <w:r w:rsidRPr="00623F97">
              <w:rPr>
                <w:rFonts w:cs="Futura Std Book"/>
                <w:b/>
                <w:color w:val="000000"/>
              </w:rPr>
              <w:t xml:space="preserve"> </w:t>
            </w:r>
            <w:r w:rsidRPr="00623F97">
              <w:rPr>
                <w:rFonts w:cs="Futura Std Book"/>
                <w:b/>
                <w:color w:val="000000"/>
                <w:position w:val="6"/>
              </w:rPr>
              <w:t xml:space="preserve">oppimissuunnitelma, laadittu </w:t>
            </w:r>
            <w:r w:rsidRPr="00623F97">
              <w:rPr>
                <w:rFonts w:cs="Futura Std Book"/>
                <w:color w:val="000000"/>
                <w:position w:val="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  <w:position w:val="6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  <w:position w:val="6"/>
              </w:rPr>
            </w:r>
            <w:r w:rsidRPr="00623F97">
              <w:rPr>
                <w:rFonts w:cs="Futura Std Book"/>
                <w:color w:val="000000"/>
                <w:position w:val="6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color w:val="000000"/>
                <w:position w:val="6"/>
              </w:rPr>
              <w:fldChar w:fldCharType="end"/>
            </w:r>
          </w:p>
          <w:p w:rsidR="00C94A56" w:rsidRPr="00623F97" w:rsidRDefault="00C94A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4"/>
            <w:r w:rsidRPr="00623F97">
              <w:rPr>
                <w:rFonts w:cs="Futura Std Book"/>
                <w:b/>
                <w:color w:val="000000"/>
              </w:rPr>
              <w:instrText xml:space="preserve"> FORMCHECKBOX </w:instrText>
            </w:r>
            <w:r w:rsidR="007A089B">
              <w:rPr>
                <w:rFonts w:cs="Futura Std Book"/>
                <w:b/>
                <w:color w:val="000000"/>
              </w:rPr>
            </w:r>
            <w:r w:rsidR="007A089B">
              <w:rPr>
                <w:rFonts w:cs="Futura Std Book"/>
                <w:b/>
                <w:color w:val="000000"/>
              </w:rPr>
              <w:fldChar w:fldCharType="separate"/>
            </w:r>
            <w:r w:rsidRPr="00623F97">
              <w:rPr>
                <w:rFonts w:cs="Futura Std Book"/>
                <w:b/>
                <w:color w:val="000000"/>
              </w:rPr>
              <w:fldChar w:fldCharType="end"/>
            </w:r>
            <w:bookmarkEnd w:id="5"/>
            <w:r w:rsidRPr="00623F97">
              <w:rPr>
                <w:rFonts w:cs="Futura Std Book"/>
                <w:b/>
                <w:color w:val="000000"/>
                <w:position w:val="6"/>
              </w:rPr>
              <w:t xml:space="preserve"> edellinen HOJKS,  laadittu </w:t>
            </w:r>
            <w:r w:rsidRPr="00623F97">
              <w:rPr>
                <w:rFonts w:cs="Futura Std Book"/>
                <w:color w:val="000000"/>
                <w:position w:val="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  <w:position w:val="6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  <w:position w:val="6"/>
              </w:rPr>
            </w:r>
            <w:r w:rsidRPr="00623F97">
              <w:rPr>
                <w:rFonts w:cs="Futura Std Book"/>
                <w:color w:val="000000"/>
                <w:position w:val="6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color w:val="000000"/>
                <w:position w:val="6"/>
              </w:rPr>
              <w:fldChar w:fldCharType="end"/>
            </w:r>
          </w:p>
          <w:p w:rsidR="00C94A56" w:rsidRPr="00623F97" w:rsidRDefault="00C94A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5"/>
            <w:r w:rsidRPr="00623F97">
              <w:rPr>
                <w:rFonts w:cs="Futura Std Book"/>
                <w:b/>
                <w:color w:val="000000"/>
              </w:rPr>
              <w:instrText xml:space="preserve"> FORMCHECKBOX </w:instrText>
            </w:r>
            <w:r w:rsidR="007A089B">
              <w:rPr>
                <w:rFonts w:cs="Futura Std Book"/>
                <w:b/>
                <w:color w:val="000000"/>
              </w:rPr>
            </w:r>
            <w:r w:rsidR="007A089B">
              <w:rPr>
                <w:rFonts w:cs="Futura Std Book"/>
                <w:b/>
                <w:color w:val="000000"/>
              </w:rPr>
              <w:fldChar w:fldCharType="separate"/>
            </w:r>
            <w:r w:rsidRPr="00623F97">
              <w:rPr>
                <w:rFonts w:cs="Futura Std Book"/>
                <w:b/>
                <w:color w:val="000000"/>
              </w:rPr>
              <w:fldChar w:fldCharType="end"/>
            </w:r>
            <w:bookmarkEnd w:id="6"/>
            <w:r w:rsidRPr="00623F97">
              <w:rPr>
                <w:rFonts w:cs="Futura Std Book"/>
                <w:b/>
                <w:color w:val="000000"/>
              </w:rPr>
              <w:t xml:space="preserve"> </w:t>
            </w:r>
            <w:r w:rsidRPr="00623F97">
              <w:rPr>
                <w:rFonts w:cs="Futura Std Book"/>
                <w:b/>
                <w:color w:val="000000"/>
                <w:position w:val="6"/>
              </w:rPr>
              <w:t xml:space="preserve">pedagoginen selvitys, laadittu </w:t>
            </w:r>
            <w:r w:rsidRPr="00623F97">
              <w:rPr>
                <w:rFonts w:cs="Futura Std Book"/>
                <w:color w:val="000000"/>
                <w:position w:val="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  <w:position w:val="6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  <w:position w:val="6"/>
              </w:rPr>
            </w:r>
            <w:r w:rsidRPr="00623F97">
              <w:rPr>
                <w:rFonts w:cs="Futura Std Book"/>
                <w:color w:val="000000"/>
                <w:position w:val="6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color w:val="000000"/>
                <w:position w:val="6"/>
              </w:rPr>
              <w:fldChar w:fldCharType="end"/>
            </w:r>
            <w:r w:rsidRPr="00623F97">
              <w:rPr>
                <w:rFonts w:cs="Futura Std Book"/>
                <w:b/>
                <w:color w:val="000000"/>
              </w:rPr>
              <w:t xml:space="preserve"> </w:t>
            </w:r>
          </w:p>
          <w:p w:rsidR="00C94A56" w:rsidRPr="00623F97" w:rsidRDefault="00C94A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6"/>
            <w:r w:rsidRPr="00623F97">
              <w:rPr>
                <w:rFonts w:cs="Futura Std Book"/>
                <w:b/>
                <w:color w:val="000000"/>
              </w:rPr>
              <w:instrText xml:space="preserve"> FORMCHECKBOX </w:instrText>
            </w:r>
            <w:r w:rsidR="007A089B">
              <w:rPr>
                <w:rFonts w:cs="Futura Std Book"/>
                <w:b/>
                <w:color w:val="000000"/>
              </w:rPr>
            </w:r>
            <w:r w:rsidR="007A089B">
              <w:rPr>
                <w:rFonts w:cs="Futura Std Book"/>
                <w:b/>
                <w:color w:val="000000"/>
              </w:rPr>
              <w:fldChar w:fldCharType="separate"/>
            </w:r>
            <w:r w:rsidRPr="00623F97">
              <w:rPr>
                <w:rFonts w:cs="Futura Std Book"/>
                <w:b/>
                <w:color w:val="000000"/>
              </w:rPr>
              <w:fldChar w:fldCharType="end"/>
            </w:r>
            <w:bookmarkEnd w:id="7"/>
            <w:r w:rsidRPr="00623F97">
              <w:rPr>
                <w:rFonts w:cs="Futura Std Book"/>
                <w:b/>
                <w:color w:val="000000"/>
              </w:rPr>
              <w:t xml:space="preserve"> </w:t>
            </w:r>
            <w:r w:rsidRPr="00623F97">
              <w:rPr>
                <w:rFonts w:cs="Futura Std Book"/>
                <w:b/>
                <w:color w:val="000000"/>
                <w:position w:val="6"/>
              </w:rPr>
              <w:t xml:space="preserve">kuntoutussuunnitelma, laadittu </w:t>
            </w:r>
            <w:r w:rsidRPr="00623F97">
              <w:rPr>
                <w:rFonts w:cs="Futura Std Book"/>
                <w:color w:val="000000"/>
                <w:position w:val="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  <w:position w:val="6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  <w:position w:val="6"/>
              </w:rPr>
            </w:r>
            <w:r w:rsidRPr="00623F97">
              <w:rPr>
                <w:rFonts w:cs="Futura Std Book"/>
                <w:color w:val="000000"/>
                <w:position w:val="6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color w:val="000000"/>
                <w:position w:val="6"/>
              </w:rPr>
              <w:fldChar w:fldCharType="end"/>
            </w:r>
            <w:r w:rsidRPr="00623F97">
              <w:rPr>
                <w:rFonts w:cs="Futura Std Book"/>
                <w:b/>
                <w:color w:val="000000"/>
              </w:rPr>
              <w:t xml:space="preserve"> </w:t>
            </w:r>
          </w:p>
          <w:p w:rsidR="00C94A56" w:rsidRPr="00623F97" w:rsidRDefault="00C94A56" w:rsidP="00C94A56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bCs/>
                <w:color w:val="FF0000"/>
                <w:u w:val="thick" w:color="FF0000"/>
              </w:rPr>
            </w:pPr>
            <w:r w:rsidRPr="00623F97">
              <w:rPr>
                <w:rFonts w:cs="Futura Std Book"/>
                <w:b/>
                <w:color w:val="00000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7"/>
            <w:r w:rsidRPr="00623F97">
              <w:rPr>
                <w:rFonts w:cs="Futura Std Book"/>
                <w:b/>
                <w:color w:val="000000"/>
              </w:rPr>
              <w:instrText xml:space="preserve"> FORMCHECKBOX </w:instrText>
            </w:r>
            <w:r w:rsidR="007A089B">
              <w:rPr>
                <w:rFonts w:cs="Futura Std Book"/>
                <w:b/>
                <w:color w:val="000000"/>
              </w:rPr>
            </w:r>
            <w:r w:rsidR="007A089B">
              <w:rPr>
                <w:rFonts w:cs="Futura Std Book"/>
                <w:b/>
                <w:color w:val="000000"/>
              </w:rPr>
              <w:fldChar w:fldCharType="separate"/>
            </w:r>
            <w:r w:rsidRPr="00623F97">
              <w:rPr>
                <w:rFonts w:cs="Futura Std Book"/>
                <w:b/>
                <w:color w:val="000000"/>
              </w:rPr>
              <w:fldChar w:fldCharType="end"/>
            </w:r>
            <w:bookmarkEnd w:id="8"/>
            <w:r w:rsidRPr="00623F97">
              <w:rPr>
                <w:rFonts w:cs="Futura Std Book"/>
                <w:b/>
                <w:color w:val="000000"/>
              </w:rPr>
              <w:t xml:space="preserve"> </w:t>
            </w:r>
            <w:r w:rsidRPr="00623F97">
              <w:rPr>
                <w:rFonts w:cs="Futura Std Book"/>
                <w:b/>
                <w:color w:val="000000"/>
                <w:position w:val="6"/>
              </w:rPr>
              <w:t xml:space="preserve">mahdolliset lausunnot </w:t>
            </w:r>
            <w:r w:rsidRPr="00623F97">
              <w:rPr>
                <w:rFonts w:cs="Futura Std Book"/>
                <w:color w:val="000000"/>
                <w:position w:val="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  <w:position w:val="6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  <w:position w:val="6"/>
              </w:rPr>
            </w:r>
            <w:r w:rsidRPr="00623F97">
              <w:rPr>
                <w:rFonts w:cs="Futura Std Book"/>
                <w:color w:val="000000"/>
                <w:position w:val="6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color w:val="000000"/>
                <w:position w:val="6"/>
              </w:rPr>
              <w:fldChar w:fldCharType="end"/>
            </w:r>
            <w:r w:rsidRPr="00623F97">
              <w:rPr>
                <w:rFonts w:cs="Futura Std Book"/>
                <w:color w:val="000000"/>
                <w:position w:val="6"/>
              </w:rPr>
              <w:t xml:space="preserve"> </w:t>
            </w:r>
            <w:r w:rsidRPr="00623F97">
              <w:rPr>
                <w:rFonts w:cs="Futura Std Book"/>
                <w:b/>
                <w:color w:val="000000"/>
                <w:position w:val="6"/>
              </w:rPr>
              <w:t>, laadittu</w:t>
            </w:r>
            <w:r w:rsidRPr="00623F97">
              <w:rPr>
                <w:rFonts w:cs="Futura Std Book"/>
                <w:b/>
                <w:color w:val="000000"/>
              </w:rPr>
              <w:t xml:space="preserve"> </w:t>
            </w:r>
          </w:p>
        </w:tc>
      </w:tr>
    </w:tbl>
    <w:p w:rsidR="00C94A56" w:rsidRDefault="00C94A56" w:rsidP="00A54984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8"/>
          <w:szCs w:val="24"/>
        </w:rPr>
      </w:pPr>
    </w:p>
    <w:p w:rsidR="00C94A56" w:rsidRDefault="00C94A56" w:rsidP="00C94A56">
      <w:pPr>
        <w:suppressAutoHyphens/>
        <w:autoSpaceDE w:val="0"/>
        <w:autoSpaceDN w:val="0"/>
        <w:adjustRightInd w:val="0"/>
        <w:ind w:left="142"/>
        <w:textAlignment w:val="center"/>
        <w:rPr>
          <w:rFonts w:cs="Futura Std Book"/>
          <w:b/>
          <w:color w:val="000000"/>
          <w:sz w:val="28"/>
          <w:szCs w:val="24"/>
        </w:rPr>
      </w:pPr>
      <w:r w:rsidRPr="007B1B75">
        <w:rPr>
          <w:rFonts w:cs="Futura Std Book"/>
          <w:b/>
          <w:color w:val="000000"/>
          <w:sz w:val="28"/>
          <w:szCs w:val="24"/>
        </w:rPr>
        <w:t xml:space="preserve">6. HOJKS LAADITTU                                                                                       </w:t>
      </w:r>
    </w:p>
    <w:p w:rsidR="00C94A56" w:rsidRPr="00C94A56" w:rsidRDefault="00C94A56" w:rsidP="00A54984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8"/>
          <w:szCs w:val="24"/>
        </w:rPr>
      </w:pPr>
    </w:p>
    <w:tbl>
      <w:tblPr>
        <w:tblStyle w:val="TaulukkoRuudukko"/>
        <w:tblW w:w="0" w:type="auto"/>
        <w:tblInd w:w="113" w:type="dxa"/>
        <w:tblLook w:val="04A0" w:firstRow="1" w:lastRow="0" w:firstColumn="1" w:lastColumn="0" w:noHBand="0" w:noVBand="1"/>
      </w:tblPr>
      <w:tblGrid>
        <w:gridCol w:w="4757"/>
        <w:gridCol w:w="4758"/>
      </w:tblGrid>
      <w:tr w:rsidR="00C94A56" w:rsidRPr="007B1B75" w:rsidTr="003404FE">
        <w:trPr>
          <w:trHeight w:val="899"/>
        </w:trPr>
        <w:tc>
          <w:tcPr>
            <w:tcW w:w="4757" w:type="dxa"/>
          </w:tcPr>
          <w:p w:rsidR="00C94A56" w:rsidRPr="00623F97" w:rsidRDefault="00C94A56" w:rsidP="00C94A56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 xml:space="preserve">päiväys       </w:t>
            </w:r>
          </w:p>
          <w:p w:rsidR="00C94A56" w:rsidRPr="00623F97" w:rsidRDefault="00C94A56" w:rsidP="00C94A56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C94A56" w:rsidRPr="00623F97" w:rsidRDefault="00C94A56" w:rsidP="00C94A56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color w:val="000000"/>
                <w:position w:val="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  <w:position w:val="6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  <w:position w:val="6"/>
              </w:rPr>
            </w:r>
            <w:r w:rsidRPr="00623F97">
              <w:rPr>
                <w:rFonts w:cs="Futura Std Book"/>
                <w:color w:val="000000"/>
                <w:position w:val="6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color w:val="000000"/>
                <w:position w:val="6"/>
              </w:rPr>
              <w:fldChar w:fldCharType="end"/>
            </w:r>
            <w:r w:rsidRPr="00623F97">
              <w:rPr>
                <w:rFonts w:cs="Futura Std Book"/>
                <w:b/>
                <w:color w:val="000000"/>
              </w:rPr>
              <w:t xml:space="preserve">                                              </w:t>
            </w:r>
          </w:p>
        </w:tc>
        <w:tc>
          <w:tcPr>
            <w:tcW w:w="4758" w:type="dxa"/>
          </w:tcPr>
          <w:p w:rsidR="00C94A56" w:rsidRPr="00623F97" w:rsidRDefault="00C94A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>vastuuopettajan allekirjoitus</w:t>
            </w:r>
          </w:p>
          <w:p w:rsidR="00C94A56" w:rsidRPr="00623F97" w:rsidRDefault="00C94A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C94A56" w:rsidRPr="00623F97" w:rsidRDefault="00C94A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  <w:position w:val="6"/>
              </w:rPr>
            </w:pPr>
            <w:r w:rsidRPr="00623F97">
              <w:rPr>
                <w:rFonts w:cs="Futura Std Book"/>
                <w:color w:val="000000"/>
                <w:position w:val="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  <w:position w:val="6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  <w:position w:val="6"/>
              </w:rPr>
            </w:r>
            <w:r w:rsidRPr="00623F97">
              <w:rPr>
                <w:rFonts w:cs="Futura Std Book"/>
                <w:color w:val="000000"/>
                <w:position w:val="6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color w:val="000000"/>
                <w:position w:val="6"/>
              </w:rPr>
              <w:fldChar w:fldCharType="end"/>
            </w:r>
          </w:p>
          <w:p w:rsidR="00C94A56" w:rsidRPr="00623F97" w:rsidRDefault="00C94A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</w:tc>
      </w:tr>
    </w:tbl>
    <w:p w:rsidR="00C94A56" w:rsidRDefault="00C94A56" w:rsidP="00A54984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8"/>
          <w:szCs w:val="24"/>
        </w:rPr>
      </w:pPr>
    </w:p>
    <w:p w:rsidR="00623F97" w:rsidRDefault="00623F97" w:rsidP="00A54984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8"/>
          <w:szCs w:val="24"/>
        </w:rPr>
      </w:pPr>
    </w:p>
    <w:p w:rsidR="00C94A56" w:rsidRDefault="00C94A56" w:rsidP="00C94A56">
      <w:pPr>
        <w:suppressAutoHyphens/>
        <w:autoSpaceDE w:val="0"/>
        <w:autoSpaceDN w:val="0"/>
        <w:adjustRightInd w:val="0"/>
        <w:ind w:left="142"/>
        <w:textAlignment w:val="center"/>
        <w:rPr>
          <w:rFonts w:cs="Futura Std Book"/>
          <w:b/>
          <w:color w:val="000000"/>
          <w:sz w:val="28"/>
          <w:szCs w:val="24"/>
        </w:rPr>
      </w:pPr>
      <w:r w:rsidRPr="007B1B75">
        <w:rPr>
          <w:rFonts w:cs="Futura Std Book"/>
          <w:b/>
          <w:color w:val="000000"/>
          <w:sz w:val="28"/>
          <w:szCs w:val="24"/>
        </w:rPr>
        <w:lastRenderedPageBreak/>
        <w:t>7. HOJKSIN SEURANTA JA ARVIOINTI</w:t>
      </w:r>
    </w:p>
    <w:p w:rsidR="00C94A56" w:rsidRPr="00C94A56" w:rsidRDefault="00C94A56" w:rsidP="00A54984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8"/>
          <w:szCs w:val="24"/>
        </w:rPr>
      </w:pPr>
    </w:p>
    <w:tbl>
      <w:tblPr>
        <w:tblStyle w:val="TaulukkoRuudukko"/>
        <w:tblW w:w="0" w:type="auto"/>
        <w:tblInd w:w="113" w:type="dxa"/>
        <w:tblLook w:val="04A0" w:firstRow="1" w:lastRow="0" w:firstColumn="1" w:lastColumn="0" w:noHBand="0" w:noVBand="1"/>
      </w:tblPr>
      <w:tblGrid>
        <w:gridCol w:w="9515"/>
      </w:tblGrid>
      <w:tr w:rsidR="00C94A56" w:rsidRPr="007B1B75" w:rsidTr="00C51116">
        <w:trPr>
          <w:trHeight w:val="9655"/>
        </w:trPr>
        <w:tc>
          <w:tcPr>
            <w:tcW w:w="9515" w:type="dxa"/>
          </w:tcPr>
          <w:p w:rsidR="00C94A56" w:rsidRPr="00623F97" w:rsidRDefault="00C94A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 xml:space="preserve">Arviointiajankohta  </w:t>
            </w:r>
          </w:p>
          <w:p w:rsidR="00C94A56" w:rsidRPr="00623F97" w:rsidRDefault="00C94A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C94A56" w:rsidRPr="00623F97" w:rsidRDefault="00C94A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  <w:position w:val="6"/>
              </w:rPr>
            </w:pPr>
            <w:r w:rsidRPr="00623F97">
              <w:rPr>
                <w:rFonts w:cs="Futura Std Book"/>
                <w:color w:val="000000"/>
                <w:position w:val="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  <w:position w:val="6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  <w:position w:val="6"/>
              </w:rPr>
            </w:r>
            <w:r w:rsidRPr="00623F97">
              <w:rPr>
                <w:rFonts w:cs="Futura Std Book"/>
                <w:color w:val="000000"/>
                <w:position w:val="6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color w:val="000000"/>
                <w:position w:val="6"/>
              </w:rPr>
              <w:fldChar w:fldCharType="end"/>
            </w:r>
          </w:p>
          <w:p w:rsidR="00C94A56" w:rsidRPr="00623F97" w:rsidRDefault="00C94A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C94A56" w:rsidRPr="00623F97" w:rsidRDefault="00C94A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>Arvio HOJKSin tavoitteiden toteutumisesta</w:t>
            </w:r>
          </w:p>
          <w:p w:rsidR="00C94A56" w:rsidRPr="00623F97" w:rsidRDefault="00C94A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C94A56" w:rsidRPr="00623F97" w:rsidRDefault="00C94A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  <w:position w:val="6"/>
              </w:rPr>
            </w:pPr>
            <w:r w:rsidRPr="00623F97">
              <w:rPr>
                <w:rFonts w:cs="Futura Std Book"/>
                <w:color w:val="000000"/>
                <w:position w:val="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  <w:position w:val="6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  <w:position w:val="6"/>
              </w:rPr>
            </w:r>
            <w:r w:rsidRPr="00623F97">
              <w:rPr>
                <w:rFonts w:cs="Futura Std Book"/>
                <w:color w:val="000000"/>
                <w:position w:val="6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color w:val="000000"/>
                <w:position w:val="6"/>
              </w:rPr>
              <w:fldChar w:fldCharType="end"/>
            </w:r>
          </w:p>
          <w:p w:rsidR="00C94A56" w:rsidRPr="00623F97" w:rsidRDefault="00C94A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C94A56" w:rsidRPr="00623F97" w:rsidRDefault="00C94A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>Arvio HOJKSin toimenpiteiden vaikuttavuudesta</w:t>
            </w:r>
          </w:p>
          <w:p w:rsidR="00C94A56" w:rsidRPr="00623F97" w:rsidRDefault="00C94A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C94A56" w:rsidRPr="00623F97" w:rsidRDefault="00C94A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  <w:position w:val="6"/>
              </w:rPr>
            </w:pPr>
            <w:r w:rsidRPr="00623F97">
              <w:rPr>
                <w:rFonts w:cs="Futura Std Book"/>
                <w:color w:val="000000"/>
                <w:position w:val="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  <w:position w:val="6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  <w:position w:val="6"/>
              </w:rPr>
            </w:r>
            <w:r w:rsidRPr="00623F97">
              <w:rPr>
                <w:rFonts w:cs="Futura Std Book"/>
                <w:color w:val="000000"/>
                <w:position w:val="6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color w:val="000000"/>
                <w:position w:val="6"/>
              </w:rPr>
              <w:fldChar w:fldCharType="end"/>
            </w:r>
          </w:p>
          <w:p w:rsidR="00C94A56" w:rsidRPr="00623F97" w:rsidRDefault="00C94A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C94A56" w:rsidRPr="00623F97" w:rsidRDefault="00C94A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>Oppilaan ja huoltajan kanssa tehtävä arviointi oppilaan oppimisen ja koulunkäynnin kokonaistilanteesta</w:t>
            </w:r>
          </w:p>
          <w:p w:rsidR="00C94A56" w:rsidRPr="00623F97" w:rsidRDefault="00C94A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C94A56" w:rsidRPr="00623F97" w:rsidRDefault="00C94A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  <w:position w:val="6"/>
              </w:rPr>
            </w:pPr>
            <w:r w:rsidRPr="00623F97">
              <w:rPr>
                <w:rFonts w:cs="Futura Std Book"/>
                <w:color w:val="000000"/>
                <w:position w:val="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  <w:position w:val="6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  <w:position w:val="6"/>
              </w:rPr>
            </w:r>
            <w:r w:rsidRPr="00623F97">
              <w:rPr>
                <w:rFonts w:cs="Futura Std Book"/>
                <w:color w:val="000000"/>
                <w:position w:val="6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color w:val="000000"/>
                <w:position w:val="6"/>
              </w:rPr>
              <w:fldChar w:fldCharType="end"/>
            </w:r>
          </w:p>
          <w:p w:rsidR="00C94A56" w:rsidRPr="00623F97" w:rsidRDefault="00C94A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 xml:space="preserve"> </w:t>
            </w:r>
          </w:p>
          <w:p w:rsidR="00C94A56" w:rsidRPr="00623F97" w:rsidRDefault="00C94A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>Oppilaan itsearviointi</w:t>
            </w:r>
          </w:p>
          <w:p w:rsidR="00C94A56" w:rsidRPr="00623F97" w:rsidRDefault="00C94A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C94A56" w:rsidRPr="00623F97" w:rsidRDefault="00C94A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  <w:position w:val="6"/>
              </w:rPr>
            </w:pPr>
            <w:r w:rsidRPr="00623F97">
              <w:rPr>
                <w:rFonts w:cs="Futura Std Book"/>
                <w:color w:val="000000"/>
                <w:position w:val="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  <w:position w:val="6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  <w:position w:val="6"/>
              </w:rPr>
            </w:r>
            <w:r w:rsidRPr="00623F97">
              <w:rPr>
                <w:rFonts w:cs="Futura Std Book"/>
                <w:color w:val="000000"/>
                <w:position w:val="6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color w:val="000000"/>
                <w:position w:val="6"/>
              </w:rPr>
              <w:fldChar w:fldCharType="end"/>
            </w:r>
          </w:p>
          <w:p w:rsidR="00C94A56" w:rsidRPr="00623F97" w:rsidRDefault="00C94A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C94A56" w:rsidRPr="00623F97" w:rsidRDefault="00C94A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 xml:space="preserve">Seuraava seuranta ja arviointi </w:t>
            </w:r>
          </w:p>
          <w:p w:rsidR="00C94A56" w:rsidRPr="00623F97" w:rsidRDefault="00C94A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C94A56" w:rsidRPr="00623F97" w:rsidRDefault="00C94A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  <w:position w:val="6"/>
              </w:rPr>
            </w:pPr>
            <w:r w:rsidRPr="00623F97">
              <w:rPr>
                <w:rFonts w:cs="Futura Std Book"/>
                <w:color w:val="000000"/>
                <w:position w:val="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  <w:position w:val="6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  <w:position w:val="6"/>
              </w:rPr>
            </w:r>
            <w:r w:rsidRPr="00623F97">
              <w:rPr>
                <w:rFonts w:cs="Futura Std Book"/>
                <w:color w:val="000000"/>
                <w:position w:val="6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color w:val="000000"/>
                <w:position w:val="6"/>
              </w:rPr>
              <w:fldChar w:fldCharType="end"/>
            </w:r>
          </w:p>
          <w:p w:rsidR="00C94A56" w:rsidRPr="00623F97" w:rsidRDefault="00C94A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 xml:space="preserve">                                          </w:t>
            </w:r>
          </w:p>
          <w:p w:rsidR="00C94A56" w:rsidRPr="00623F97" w:rsidRDefault="00C94A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 xml:space="preserve">Seurantaan ja arviointiin osallistuneet  </w:t>
            </w:r>
          </w:p>
          <w:p w:rsidR="00C94A56" w:rsidRPr="00623F97" w:rsidRDefault="00C94A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C94A56" w:rsidRPr="00623F97" w:rsidRDefault="00C94A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  <w:position w:val="6"/>
              </w:rPr>
            </w:pPr>
            <w:r w:rsidRPr="00623F97">
              <w:rPr>
                <w:rFonts w:cs="Futura Std Book"/>
                <w:color w:val="000000"/>
                <w:position w:val="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  <w:position w:val="6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  <w:position w:val="6"/>
              </w:rPr>
            </w:r>
            <w:r w:rsidRPr="00623F97">
              <w:rPr>
                <w:rFonts w:cs="Futura Std Book"/>
                <w:color w:val="000000"/>
                <w:position w:val="6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color w:val="000000"/>
                <w:position w:val="6"/>
              </w:rPr>
              <w:fldChar w:fldCharType="end"/>
            </w:r>
          </w:p>
          <w:p w:rsidR="00C94A56" w:rsidRPr="00623F97" w:rsidRDefault="00C94A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 xml:space="preserve">                                                   </w:t>
            </w:r>
          </w:p>
          <w:p w:rsidR="00C94A56" w:rsidRPr="00623F97" w:rsidRDefault="00C94A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>Arvioinnin tulos</w:t>
            </w:r>
          </w:p>
          <w:p w:rsidR="008B38D7" w:rsidRPr="00623F97" w:rsidRDefault="0081066F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  <w:position w:val="6"/>
              </w:rPr>
            </w:pPr>
            <w:r w:rsidRPr="00623F97">
              <w:rPr>
                <w:rFonts w:cs="Futura Std Book"/>
                <w:b/>
                <w:color w:val="00000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8"/>
            <w:r w:rsidRPr="00623F97">
              <w:rPr>
                <w:rFonts w:cs="Futura Std Book"/>
                <w:b/>
                <w:color w:val="000000"/>
              </w:rPr>
              <w:instrText xml:space="preserve"> FORMCHECKBOX </w:instrText>
            </w:r>
            <w:r w:rsidR="007A089B">
              <w:rPr>
                <w:rFonts w:cs="Futura Std Book"/>
                <w:b/>
                <w:color w:val="000000"/>
              </w:rPr>
            </w:r>
            <w:r w:rsidR="007A089B">
              <w:rPr>
                <w:rFonts w:cs="Futura Std Book"/>
                <w:b/>
                <w:color w:val="000000"/>
              </w:rPr>
              <w:fldChar w:fldCharType="separate"/>
            </w:r>
            <w:r w:rsidRPr="00623F97">
              <w:rPr>
                <w:rFonts w:cs="Futura Std Book"/>
                <w:b/>
                <w:color w:val="000000"/>
              </w:rPr>
              <w:fldChar w:fldCharType="end"/>
            </w:r>
            <w:bookmarkEnd w:id="9"/>
            <w:r w:rsidRPr="00623F97">
              <w:rPr>
                <w:rFonts w:cs="Futura Std Book"/>
                <w:b/>
                <w:color w:val="000000"/>
              </w:rPr>
              <w:t xml:space="preserve"> </w:t>
            </w:r>
            <w:r w:rsidR="00C94A56" w:rsidRPr="00623F97">
              <w:rPr>
                <w:rFonts w:cs="Futura Std Book"/>
                <w:b/>
                <w:color w:val="000000"/>
                <w:position w:val="6"/>
              </w:rPr>
              <w:t>Oppilas ei tarvitse erityistä tukea, oppilaalle laaditaan peda</w:t>
            </w:r>
            <w:r w:rsidRPr="00623F97">
              <w:rPr>
                <w:rFonts w:cs="Futura Std Book"/>
                <w:b/>
                <w:color w:val="000000"/>
                <w:position w:val="6"/>
              </w:rPr>
              <w:t xml:space="preserve">goginen selvitys erityisen </w:t>
            </w:r>
            <w:r w:rsidR="008B38D7" w:rsidRPr="00623F97">
              <w:rPr>
                <w:rFonts w:cs="Futura Std Book"/>
                <w:b/>
                <w:color w:val="000000"/>
                <w:position w:val="6"/>
              </w:rPr>
              <w:t xml:space="preserve"> </w:t>
            </w:r>
          </w:p>
          <w:p w:rsidR="00C94A56" w:rsidRPr="00623F97" w:rsidRDefault="008B38D7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  <w:position w:val="6"/>
              </w:rPr>
              <w:t xml:space="preserve">       </w:t>
            </w:r>
            <w:r w:rsidR="0081066F" w:rsidRPr="00623F97">
              <w:rPr>
                <w:rFonts w:cs="Futura Std Book"/>
                <w:b/>
                <w:color w:val="000000"/>
                <w:position w:val="6"/>
              </w:rPr>
              <w:t xml:space="preserve">tuen </w:t>
            </w:r>
            <w:r w:rsidR="00C94A56" w:rsidRPr="00623F97">
              <w:rPr>
                <w:rFonts w:cs="Futura Std Book"/>
                <w:b/>
                <w:color w:val="000000"/>
                <w:position w:val="6"/>
              </w:rPr>
              <w:t>lopettamiseksi</w:t>
            </w:r>
            <w:r w:rsidR="00C94A56" w:rsidRPr="00623F97">
              <w:rPr>
                <w:rFonts w:cs="Futura Std Book"/>
                <w:b/>
                <w:color w:val="000000"/>
              </w:rPr>
              <w:t xml:space="preserve"> </w:t>
            </w:r>
          </w:p>
          <w:p w:rsidR="00C94A56" w:rsidRPr="00623F97" w:rsidRDefault="0081066F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9"/>
            <w:r w:rsidRPr="00623F97">
              <w:rPr>
                <w:rFonts w:cs="Futura Std Book"/>
                <w:b/>
                <w:color w:val="000000"/>
              </w:rPr>
              <w:instrText xml:space="preserve"> FORMCHECKBOX </w:instrText>
            </w:r>
            <w:r w:rsidR="007A089B">
              <w:rPr>
                <w:rFonts w:cs="Futura Std Book"/>
                <w:b/>
                <w:color w:val="000000"/>
              </w:rPr>
            </w:r>
            <w:r w:rsidR="007A089B">
              <w:rPr>
                <w:rFonts w:cs="Futura Std Book"/>
                <w:b/>
                <w:color w:val="000000"/>
              </w:rPr>
              <w:fldChar w:fldCharType="separate"/>
            </w:r>
            <w:r w:rsidRPr="00623F97">
              <w:rPr>
                <w:rFonts w:cs="Futura Std Book"/>
                <w:b/>
                <w:color w:val="000000"/>
              </w:rPr>
              <w:fldChar w:fldCharType="end"/>
            </w:r>
            <w:bookmarkEnd w:id="10"/>
            <w:r w:rsidRPr="00623F97">
              <w:rPr>
                <w:rFonts w:cs="Futura Std Book"/>
                <w:b/>
                <w:color w:val="000000"/>
              </w:rPr>
              <w:t xml:space="preserve"> </w:t>
            </w:r>
            <w:r w:rsidR="00C94A56" w:rsidRPr="00623F97">
              <w:rPr>
                <w:rFonts w:cs="Futura Std Book"/>
                <w:b/>
                <w:color w:val="000000"/>
                <w:position w:val="6"/>
              </w:rPr>
              <w:t>HOJKS vastaa oppilaan tuen tarvetta</w:t>
            </w:r>
            <w:r w:rsidR="00C94A56" w:rsidRPr="00623F97">
              <w:rPr>
                <w:rFonts w:cs="Futura Std Book"/>
                <w:b/>
                <w:color w:val="000000"/>
              </w:rPr>
              <w:t xml:space="preserve"> </w:t>
            </w:r>
          </w:p>
          <w:p w:rsidR="00C94A56" w:rsidRPr="00623F97" w:rsidRDefault="0081066F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10"/>
            <w:r w:rsidRPr="00623F97">
              <w:rPr>
                <w:rFonts w:cs="Futura Std Book"/>
                <w:b/>
                <w:color w:val="000000"/>
              </w:rPr>
              <w:instrText xml:space="preserve"> FORMCHECKBOX </w:instrText>
            </w:r>
            <w:r w:rsidR="007A089B">
              <w:rPr>
                <w:rFonts w:cs="Futura Std Book"/>
                <w:b/>
                <w:color w:val="000000"/>
              </w:rPr>
            </w:r>
            <w:r w:rsidR="007A089B">
              <w:rPr>
                <w:rFonts w:cs="Futura Std Book"/>
                <w:b/>
                <w:color w:val="000000"/>
              </w:rPr>
              <w:fldChar w:fldCharType="separate"/>
            </w:r>
            <w:r w:rsidRPr="00623F97">
              <w:rPr>
                <w:rFonts w:cs="Futura Std Book"/>
                <w:b/>
                <w:color w:val="000000"/>
              </w:rPr>
              <w:fldChar w:fldCharType="end"/>
            </w:r>
            <w:bookmarkEnd w:id="11"/>
            <w:r w:rsidRPr="00623F97">
              <w:rPr>
                <w:rFonts w:cs="Futura Std Book"/>
                <w:b/>
                <w:color w:val="000000"/>
                <w:position w:val="6"/>
              </w:rPr>
              <w:t xml:space="preserve"> </w:t>
            </w:r>
            <w:r w:rsidR="00C94A56" w:rsidRPr="00623F97">
              <w:rPr>
                <w:rFonts w:cs="Futura Std Book"/>
                <w:b/>
                <w:color w:val="000000"/>
                <w:position w:val="6"/>
              </w:rPr>
              <w:t>HOJKS tulee tarkistaa, jolloin laaditaan uusi HOJKS</w:t>
            </w:r>
          </w:p>
          <w:p w:rsidR="0081066F" w:rsidRPr="00623F97" w:rsidRDefault="0081066F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11"/>
            <w:r w:rsidRPr="00623F97">
              <w:rPr>
                <w:rFonts w:cs="Futura Std Book"/>
                <w:b/>
                <w:color w:val="000000"/>
              </w:rPr>
              <w:instrText xml:space="preserve"> FORMCHECKBOX </w:instrText>
            </w:r>
            <w:r w:rsidR="007A089B">
              <w:rPr>
                <w:rFonts w:cs="Futura Std Book"/>
                <w:b/>
                <w:color w:val="000000"/>
              </w:rPr>
            </w:r>
            <w:r w:rsidR="007A089B">
              <w:rPr>
                <w:rFonts w:cs="Futura Std Book"/>
                <w:b/>
                <w:color w:val="000000"/>
              </w:rPr>
              <w:fldChar w:fldCharType="separate"/>
            </w:r>
            <w:r w:rsidRPr="00623F97">
              <w:rPr>
                <w:rFonts w:cs="Futura Std Book"/>
                <w:b/>
                <w:color w:val="000000"/>
              </w:rPr>
              <w:fldChar w:fldCharType="end"/>
            </w:r>
            <w:bookmarkEnd w:id="12"/>
            <w:r w:rsidRPr="00623F97">
              <w:rPr>
                <w:rFonts w:cs="Futura Std Book"/>
                <w:b/>
                <w:color w:val="000000"/>
              </w:rPr>
              <w:t xml:space="preserve"> </w:t>
            </w:r>
            <w:r w:rsidR="00C94A56" w:rsidRPr="00623F97">
              <w:rPr>
                <w:rFonts w:cs="Futura Std Book"/>
                <w:b/>
                <w:color w:val="000000"/>
                <w:position w:val="6"/>
              </w:rPr>
              <w:t>Erityisen tuen päätös tulee tarkistaa seuraavilta osin</w:t>
            </w:r>
          </w:p>
          <w:p w:rsidR="0081066F" w:rsidRPr="00623F97" w:rsidRDefault="0081066F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81066F" w:rsidRPr="00623F97" w:rsidRDefault="0081066F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  <w:position w:val="6"/>
              </w:rPr>
            </w:pPr>
            <w:r w:rsidRPr="00623F97">
              <w:rPr>
                <w:rFonts w:cs="Futura Std Book"/>
                <w:color w:val="000000"/>
                <w:position w:val="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3F97">
              <w:rPr>
                <w:rFonts w:cs="Futura Std Book"/>
                <w:color w:val="000000"/>
                <w:position w:val="6"/>
              </w:rPr>
              <w:instrText xml:space="preserve"> FORMTEXT </w:instrText>
            </w:r>
            <w:r w:rsidRPr="00623F97">
              <w:rPr>
                <w:rFonts w:cs="Futura Std Book"/>
                <w:color w:val="000000"/>
                <w:position w:val="6"/>
              </w:rPr>
            </w:r>
            <w:r w:rsidRPr="00623F97">
              <w:rPr>
                <w:rFonts w:cs="Futura Std Book"/>
                <w:color w:val="000000"/>
                <w:position w:val="6"/>
              </w:rPr>
              <w:fldChar w:fldCharType="separate"/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623F97">
              <w:rPr>
                <w:rFonts w:cs="Futura Std Book"/>
                <w:color w:val="000000"/>
                <w:position w:val="6"/>
              </w:rPr>
              <w:fldChar w:fldCharType="end"/>
            </w:r>
          </w:p>
          <w:p w:rsidR="00C94A56" w:rsidRPr="00623F97" w:rsidRDefault="00C94A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 xml:space="preserve"> </w:t>
            </w:r>
          </w:p>
          <w:p w:rsidR="00C94A56" w:rsidRPr="00623F97" w:rsidRDefault="00C94A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>Erityisen tuen päätöksen tarkistamisen jälkeen oppilaan HOJKS laaditaan vastaamaan uutta päätöstä.</w:t>
            </w:r>
          </w:p>
          <w:p w:rsidR="00C94A56" w:rsidRPr="00623F97" w:rsidRDefault="00C94A56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623F97">
              <w:rPr>
                <w:rFonts w:cs="Futura Std Book"/>
                <w:b/>
                <w:color w:val="000000"/>
              </w:rPr>
              <w:t>Suunnitelma tarkistetaan tarvittaessa, kuitenkin vähintään kerran lukuvuodessa, oppilaan tarpeiden mukaiseksi. Perusopetuslaki 17 a § (24.6.2010/642)</w:t>
            </w:r>
          </w:p>
        </w:tc>
      </w:tr>
    </w:tbl>
    <w:p w:rsidR="008B38D7" w:rsidRDefault="008B38D7" w:rsidP="00623F97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8"/>
          <w:szCs w:val="24"/>
        </w:rPr>
      </w:pPr>
    </w:p>
    <w:p w:rsidR="0081066F" w:rsidRDefault="0081066F" w:rsidP="0081066F">
      <w:pPr>
        <w:suppressAutoHyphens/>
        <w:autoSpaceDE w:val="0"/>
        <w:autoSpaceDN w:val="0"/>
        <w:adjustRightInd w:val="0"/>
        <w:ind w:left="142"/>
        <w:textAlignment w:val="center"/>
        <w:rPr>
          <w:rFonts w:cs="Futura Std Book"/>
          <w:b/>
          <w:color w:val="000000"/>
          <w:sz w:val="28"/>
          <w:szCs w:val="24"/>
        </w:rPr>
      </w:pPr>
      <w:r w:rsidRPr="007B1B75">
        <w:rPr>
          <w:rFonts w:cs="Futura Std Book"/>
          <w:b/>
          <w:color w:val="000000"/>
          <w:sz w:val="28"/>
          <w:szCs w:val="24"/>
        </w:rPr>
        <w:t>REKISTERÖINTI JA ARKISTOINTI</w:t>
      </w:r>
    </w:p>
    <w:p w:rsidR="0081066F" w:rsidRPr="0081066F" w:rsidRDefault="0081066F" w:rsidP="0081066F">
      <w:pPr>
        <w:suppressAutoHyphens/>
        <w:autoSpaceDE w:val="0"/>
        <w:autoSpaceDN w:val="0"/>
        <w:adjustRightInd w:val="0"/>
        <w:ind w:left="142"/>
        <w:textAlignment w:val="center"/>
        <w:rPr>
          <w:rFonts w:cs="Futura Std Book"/>
          <w:b/>
          <w:color w:val="000000"/>
          <w:sz w:val="28"/>
          <w:szCs w:val="24"/>
        </w:rPr>
      </w:pPr>
    </w:p>
    <w:tbl>
      <w:tblPr>
        <w:tblStyle w:val="TaulukkoRuudukko"/>
        <w:tblW w:w="0" w:type="auto"/>
        <w:tblInd w:w="113" w:type="dxa"/>
        <w:tblLook w:val="04A0" w:firstRow="1" w:lastRow="0" w:firstColumn="1" w:lastColumn="0" w:noHBand="0" w:noVBand="1"/>
      </w:tblPr>
      <w:tblGrid>
        <w:gridCol w:w="9515"/>
      </w:tblGrid>
      <w:tr w:rsidR="00C30955" w:rsidRPr="007B1B75" w:rsidTr="0030662D">
        <w:tc>
          <w:tcPr>
            <w:tcW w:w="9515" w:type="dxa"/>
          </w:tcPr>
          <w:p w:rsidR="00DB6058" w:rsidRDefault="00DB6058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  <w:position w:val="6"/>
                <w:szCs w:val="24"/>
              </w:rPr>
            </w:pPr>
          </w:p>
          <w:p w:rsidR="00C30955" w:rsidRDefault="0081066F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  <w:position w:val="6"/>
                <w:szCs w:val="24"/>
              </w:rPr>
            </w:pPr>
            <w:r w:rsidRPr="00C94A56">
              <w:rPr>
                <w:rFonts w:cs="Futura Std Book"/>
                <w:color w:val="000000"/>
                <w:position w:val="6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4A56">
              <w:rPr>
                <w:rFonts w:cs="Futura Std Book"/>
                <w:color w:val="000000"/>
                <w:position w:val="6"/>
                <w:szCs w:val="24"/>
              </w:rPr>
              <w:instrText xml:space="preserve"> FORMTEXT </w:instrText>
            </w:r>
            <w:r w:rsidRPr="00C94A56">
              <w:rPr>
                <w:rFonts w:cs="Futura Std Book"/>
                <w:color w:val="000000"/>
                <w:position w:val="6"/>
                <w:szCs w:val="24"/>
              </w:rPr>
            </w:r>
            <w:r w:rsidRPr="00C94A56">
              <w:rPr>
                <w:rFonts w:cs="Futura Std Book"/>
                <w:color w:val="000000"/>
                <w:position w:val="6"/>
                <w:szCs w:val="24"/>
              </w:rPr>
              <w:fldChar w:fldCharType="separate"/>
            </w:r>
            <w:r w:rsidRPr="00C94A56">
              <w:rPr>
                <w:rFonts w:cs="Futura Std Book"/>
                <w:noProof/>
                <w:color w:val="000000"/>
                <w:position w:val="6"/>
                <w:szCs w:val="24"/>
              </w:rPr>
              <w:t> </w:t>
            </w:r>
            <w:r w:rsidRPr="00C94A56">
              <w:rPr>
                <w:rFonts w:cs="Futura Std Book"/>
                <w:noProof/>
                <w:color w:val="000000"/>
                <w:position w:val="6"/>
                <w:szCs w:val="24"/>
              </w:rPr>
              <w:t> </w:t>
            </w:r>
            <w:r w:rsidRPr="00C94A56">
              <w:rPr>
                <w:rFonts w:cs="Futura Std Book"/>
                <w:noProof/>
                <w:color w:val="000000"/>
                <w:position w:val="6"/>
                <w:szCs w:val="24"/>
              </w:rPr>
              <w:t> </w:t>
            </w:r>
            <w:r w:rsidRPr="00C94A56">
              <w:rPr>
                <w:rFonts w:cs="Futura Std Book"/>
                <w:noProof/>
                <w:color w:val="000000"/>
                <w:position w:val="6"/>
                <w:szCs w:val="24"/>
              </w:rPr>
              <w:t> </w:t>
            </w:r>
            <w:r w:rsidRPr="00C94A56">
              <w:rPr>
                <w:rFonts w:cs="Futura Std Book"/>
                <w:noProof/>
                <w:color w:val="000000"/>
                <w:position w:val="6"/>
                <w:szCs w:val="24"/>
              </w:rPr>
              <w:t> </w:t>
            </w:r>
            <w:r w:rsidRPr="00C94A56">
              <w:rPr>
                <w:rFonts w:cs="Futura Std Book"/>
                <w:color w:val="000000"/>
                <w:position w:val="6"/>
                <w:szCs w:val="24"/>
              </w:rPr>
              <w:fldChar w:fldCharType="end"/>
            </w:r>
          </w:p>
          <w:p w:rsidR="00DB6058" w:rsidRPr="007B1B75" w:rsidRDefault="00DB6058" w:rsidP="00A5498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  <w:sz w:val="24"/>
                <w:szCs w:val="24"/>
              </w:rPr>
            </w:pPr>
          </w:p>
        </w:tc>
      </w:tr>
    </w:tbl>
    <w:p w:rsidR="00D14E0D" w:rsidRPr="00C30955" w:rsidRDefault="00D14E0D" w:rsidP="00A54984">
      <w:pPr>
        <w:rPr>
          <w:b/>
          <w:sz w:val="24"/>
          <w:szCs w:val="24"/>
        </w:rPr>
      </w:pPr>
    </w:p>
    <w:sectPr w:rsidR="00D14E0D" w:rsidRPr="00C30955" w:rsidSect="00D004AD">
      <w:pgSz w:w="11906" w:h="16838"/>
      <w:pgMar w:top="1417" w:right="1134" w:bottom="1417" w:left="1134" w:header="708" w:footer="153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89B" w:rsidRDefault="007A089B" w:rsidP="00D004AD">
      <w:r>
        <w:separator/>
      </w:r>
    </w:p>
  </w:endnote>
  <w:endnote w:type="continuationSeparator" w:id="0">
    <w:p w:rsidR="007A089B" w:rsidRDefault="007A089B" w:rsidP="00D0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utura Std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89B" w:rsidRDefault="007A089B" w:rsidP="00D004AD">
      <w:r>
        <w:separator/>
      </w:r>
    </w:p>
  </w:footnote>
  <w:footnote w:type="continuationSeparator" w:id="0">
    <w:p w:rsidR="007A089B" w:rsidRDefault="007A089B" w:rsidP="00D00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E46A0"/>
    <w:multiLevelType w:val="hybridMultilevel"/>
    <w:tmpl w:val="B28673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formatting="1" w:enforcement="1" w:cryptProviderType="rsaAES" w:cryptAlgorithmClass="hash" w:cryptAlgorithmType="typeAny" w:cryptAlgorithmSid="14" w:cryptSpinCount="100000" w:hash="gDlXxkewGF7PyJ7oBLbbOMCGPnWCdUO6Hr+CRle0pZRn2+NwEeYJwbSVoLlyto672tq9j2zVh6327AxOXPMnUQ==" w:salt="YA6yNn9ca1nLiB1OBwHSEA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BB"/>
    <w:rsid w:val="00192D38"/>
    <w:rsid w:val="00263D25"/>
    <w:rsid w:val="0030662D"/>
    <w:rsid w:val="003C191B"/>
    <w:rsid w:val="00443F8C"/>
    <w:rsid w:val="005C03DC"/>
    <w:rsid w:val="005F0E8A"/>
    <w:rsid w:val="00623F97"/>
    <w:rsid w:val="00683E56"/>
    <w:rsid w:val="006A06D7"/>
    <w:rsid w:val="006C52BC"/>
    <w:rsid w:val="007A089B"/>
    <w:rsid w:val="007B1B75"/>
    <w:rsid w:val="0081066F"/>
    <w:rsid w:val="00830D02"/>
    <w:rsid w:val="00842A8D"/>
    <w:rsid w:val="008B38D7"/>
    <w:rsid w:val="008D1D66"/>
    <w:rsid w:val="00960B51"/>
    <w:rsid w:val="00A33005"/>
    <w:rsid w:val="00A54984"/>
    <w:rsid w:val="00A97CA2"/>
    <w:rsid w:val="00B149FE"/>
    <w:rsid w:val="00B819BB"/>
    <w:rsid w:val="00C30955"/>
    <w:rsid w:val="00C94A56"/>
    <w:rsid w:val="00D004AD"/>
    <w:rsid w:val="00D14E0D"/>
    <w:rsid w:val="00D72318"/>
    <w:rsid w:val="00DB6058"/>
    <w:rsid w:val="00E57707"/>
    <w:rsid w:val="00E97C09"/>
    <w:rsid w:val="00FA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E850A-AEA5-436E-9DF3-011BEF8A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NoParagraphStyle">
    <w:name w:val="[No Paragraph Style]"/>
    <w:rsid w:val="007B1B7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Opetuksenjrjestj">
    <w:name w:val="Opetuksen järjestäjä"/>
    <w:basedOn w:val="NoParagraphStyle"/>
    <w:uiPriority w:val="99"/>
    <w:rsid w:val="007B1B75"/>
    <w:pPr>
      <w:suppressAutoHyphens/>
      <w:spacing w:line="280" w:lineRule="atLeast"/>
      <w:ind w:left="113"/>
    </w:pPr>
    <w:rPr>
      <w:rFonts w:ascii="Futura Std Medium" w:hAnsi="Futura Std Medium" w:cs="Futura Std Medium"/>
      <w:lang w:val="fi-FI"/>
    </w:rPr>
  </w:style>
  <w:style w:type="paragraph" w:customStyle="1" w:styleId="Lomakkeenotsikko">
    <w:name w:val="Lomakkeen otsikko"/>
    <w:basedOn w:val="NoParagraphStyle"/>
    <w:uiPriority w:val="99"/>
    <w:rsid w:val="007B1B75"/>
    <w:pPr>
      <w:suppressAutoHyphens/>
      <w:spacing w:line="360" w:lineRule="atLeast"/>
      <w:jc w:val="right"/>
    </w:pPr>
    <w:rPr>
      <w:rFonts w:ascii="Futura Std Book" w:hAnsi="Futura Std Book" w:cs="Futura Std Book"/>
      <w:b/>
      <w:bCs/>
      <w:sz w:val="30"/>
      <w:szCs w:val="30"/>
      <w:lang w:val="fi-FI"/>
    </w:rPr>
  </w:style>
  <w:style w:type="paragraph" w:customStyle="1" w:styleId="1Otsikko">
    <w:name w:val="1. Otsikko"/>
    <w:basedOn w:val="Normaali"/>
    <w:uiPriority w:val="99"/>
    <w:rsid w:val="007B1B75"/>
    <w:pPr>
      <w:suppressAutoHyphens/>
      <w:autoSpaceDE w:val="0"/>
      <w:autoSpaceDN w:val="0"/>
      <w:adjustRightInd w:val="0"/>
      <w:spacing w:after="200" w:line="264" w:lineRule="auto"/>
      <w:ind w:left="360" w:hanging="360"/>
      <w:textAlignment w:val="center"/>
    </w:pPr>
    <w:rPr>
      <w:rFonts w:ascii="Futura Std Book" w:hAnsi="Futura Std Book" w:cs="Futura Std Book"/>
      <w:color w:val="000000"/>
      <w:sz w:val="28"/>
      <w:szCs w:val="28"/>
    </w:rPr>
  </w:style>
  <w:style w:type="paragraph" w:customStyle="1" w:styleId="Leipis">
    <w:name w:val="Leipis"/>
    <w:basedOn w:val="NoParagraphStyle"/>
    <w:uiPriority w:val="99"/>
    <w:rsid w:val="007B1B75"/>
    <w:pPr>
      <w:suppressAutoHyphens/>
      <w:spacing w:line="280" w:lineRule="atLeast"/>
    </w:pPr>
    <w:rPr>
      <w:rFonts w:ascii="Futura Std Book" w:hAnsi="Futura Std Book" w:cs="Futura Std Book"/>
      <w:sz w:val="22"/>
      <w:szCs w:val="22"/>
      <w:lang w:val="fi-FI"/>
    </w:rPr>
  </w:style>
  <w:style w:type="table" w:styleId="TaulukkoRuudukko">
    <w:name w:val="Table Grid"/>
    <w:basedOn w:val="Normaalitaulukko"/>
    <w:uiPriority w:val="39"/>
    <w:rsid w:val="00C30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54984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D004A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004AD"/>
  </w:style>
  <w:style w:type="paragraph" w:styleId="Alatunniste">
    <w:name w:val="footer"/>
    <w:basedOn w:val="Normaali"/>
    <w:link w:val="AlatunnisteChar"/>
    <w:uiPriority w:val="99"/>
    <w:unhideWhenUsed/>
    <w:rsid w:val="00D004A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00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21561\Work%20Folders\Verkkopalvelu-uudistus\Oppimisen%20ja%20koulunk&#228;ynnin%20tuki\perusopetus_henkilokohtainen_opetuksen_jarjestamista_koskeva_suunnitelma_hojks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perusopetus_henkilokohtainen_opetuksen_jarjestamista_koskeva_suunnitelma_hojks.dotx</Template>
  <TotalTime>1</TotalTime>
  <Pages>5</Pages>
  <Words>662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Opetushallitus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Vihantomaa Krista</dc:creator>
  <cp:lastModifiedBy>Vihantomaa Krista</cp:lastModifiedBy>
  <cp:revision>1</cp:revision>
  <dcterms:created xsi:type="dcterms:W3CDTF">2019-06-17T06:58:00Z</dcterms:created>
  <dcterms:modified xsi:type="dcterms:W3CDTF">2019-06-17T06:59:00Z</dcterms:modified>
</cp:coreProperties>
</file>