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FC6D4A">
        <w:rPr>
          <w:rFonts w:asciiTheme="majorHAnsi" w:hAnsiTheme="majorHAnsi"/>
        </w:rPr>
        <w:t>maanantaina 17</w:t>
      </w:r>
      <w:r w:rsidR="000950FE">
        <w:rPr>
          <w:rFonts w:asciiTheme="majorHAnsi" w:hAnsiTheme="majorHAnsi"/>
        </w:rPr>
        <w:t>.9</w:t>
      </w:r>
      <w:r w:rsidR="002B4AEC">
        <w:rPr>
          <w:rFonts w:asciiTheme="majorHAnsi" w:hAnsiTheme="majorHAnsi"/>
        </w:rPr>
        <w:t>.2018</w:t>
      </w:r>
      <w:r w:rsidRPr="00C4437B">
        <w:rPr>
          <w:rFonts w:asciiTheme="majorHAnsi" w:hAnsiTheme="majorHAnsi"/>
        </w:rPr>
        <w:t xml:space="preserve"> klo 14.15</w:t>
      </w:r>
      <w:r w:rsidR="00C7525F">
        <w:rPr>
          <w:rFonts w:asciiTheme="majorHAnsi" w:hAnsiTheme="majorHAnsi"/>
        </w:rPr>
        <w:t>-15.00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16561A">
        <w:rPr>
          <w:rFonts w:asciiTheme="majorHAnsi" w:hAnsiTheme="majorHAnsi"/>
        </w:rPr>
        <w:t>Lehmus</w:t>
      </w:r>
      <w:r w:rsidR="00C4437B" w:rsidRPr="00C4437B">
        <w:rPr>
          <w:rFonts w:asciiTheme="majorHAnsi" w:hAnsiTheme="majorHAnsi"/>
        </w:rPr>
        <w:t>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FC6D4A" w:rsidP="00C4437B">
      <w:pPr>
        <w:rPr>
          <w:rFonts w:asciiTheme="majorHAnsi" w:hAnsiTheme="majorHAnsi"/>
        </w:rPr>
      </w:pPr>
      <w:r>
        <w:rPr>
          <w:rFonts w:asciiTheme="majorHAnsi" w:hAnsiTheme="majorHAnsi"/>
        </w:rPr>
        <w:t>Antti Tikkanen</w:t>
      </w:r>
      <w:r w:rsidR="00C4437B" w:rsidRPr="00C4437B">
        <w:rPr>
          <w:rFonts w:asciiTheme="majorHAnsi" w:hAnsiTheme="majorHAnsi"/>
        </w:rPr>
        <w:t>, rehtori pj.</w:t>
      </w:r>
    </w:p>
    <w:p w:rsid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E5433E" w:rsidRPr="00C4437B" w:rsidRDefault="00E5433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Leena Knuuttila, erityisopettaja</w:t>
      </w:r>
    </w:p>
    <w:p w:rsidR="00C4437B" w:rsidRDefault="00FC6D4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Marjut Turunen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7525F" w:rsidRDefault="00446906" w:rsidP="00C606C3">
      <w:pPr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</w:rPr>
        <w:t>oppilaskunnan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  <w:r w:rsidR="00DC2108">
        <w:rPr>
          <w:rFonts w:asciiTheme="majorHAnsi" w:hAnsiTheme="majorHAnsi"/>
        </w:rPr>
        <w:t>, Puistokoulun Tuki ry</w:t>
      </w:r>
    </w:p>
    <w:p w:rsidR="00C7525F" w:rsidRDefault="00C7525F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Linda Suonperä, </w:t>
      </w:r>
      <w:r w:rsidRPr="00C4437B">
        <w:rPr>
          <w:rFonts w:asciiTheme="majorHAnsi" w:hAnsiTheme="majorHAnsi"/>
        </w:rPr>
        <w:t>koulun vanhempien edustaja</w:t>
      </w:r>
      <w:r>
        <w:rPr>
          <w:rFonts w:asciiTheme="majorHAnsi" w:hAnsiTheme="majorHAnsi"/>
        </w:rPr>
        <w:t>, Puistokoulun Tuki ry</w:t>
      </w:r>
    </w:p>
    <w:p w:rsidR="00446906" w:rsidRPr="00C4437B" w:rsidRDefault="00380CF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Kirsi-Marja Piippanen</w:t>
      </w:r>
      <w:r w:rsidR="00446906">
        <w:rPr>
          <w:rFonts w:asciiTheme="majorHAnsi" w:hAnsiTheme="majorHAnsi"/>
        </w:rPr>
        <w:t>, nuorisotyöntekijä, Jyväskylän seurakunta</w:t>
      </w:r>
    </w:p>
    <w:p w:rsidR="00C4437B" w:rsidRPr="00C4437B" w:rsidRDefault="00FC6D4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Elina Moisio</w:t>
      </w:r>
      <w:r w:rsidR="00C4437B" w:rsidRPr="00C4437B">
        <w:rPr>
          <w:rFonts w:asciiTheme="majorHAnsi" w:hAnsiTheme="majorHAnsi"/>
        </w:rPr>
        <w:t>, päiväkodin johtaja</w:t>
      </w:r>
    </w:p>
    <w:p w:rsidR="00C4437B" w:rsidRPr="00FC6D4A" w:rsidRDefault="00C4437B" w:rsidP="00C606C3">
      <w:pPr>
        <w:rPr>
          <w:rFonts w:asciiTheme="majorHAnsi" w:hAnsiTheme="majorHAnsi"/>
        </w:rPr>
      </w:pPr>
      <w:r w:rsidRPr="00FC6D4A">
        <w:rPr>
          <w:rFonts w:asciiTheme="majorHAnsi" w:hAnsiTheme="majorHAnsi"/>
        </w:rPr>
        <w:t>Kirsi Vilkkilä, erityislastentarhanopettaja</w:t>
      </w:r>
    </w:p>
    <w:p w:rsidR="00C4437B" w:rsidRPr="00C4437B" w:rsidRDefault="00FC6D4A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Elina Korhonen</w:t>
      </w:r>
      <w:r w:rsidR="00C4437B" w:rsidRPr="00C4437B">
        <w:rPr>
          <w:rFonts w:asciiTheme="majorHAnsi" w:hAnsiTheme="majorHAnsi"/>
        </w:rPr>
        <w:t>, koulukuraattori</w:t>
      </w:r>
    </w:p>
    <w:p w:rsidR="00C4437B" w:rsidRPr="00FC6D4A" w:rsidRDefault="00C4437B" w:rsidP="00C606C3">
      <w:pPr>
        <w:rPr>
          <w:rFonts w:asciiTheme="majorHAnsi" w:hAnsiTheme="majorHAnsi"/>
        </w:rPr>
      </w:pPr>
      <w:r w:rsidRPr="00FC6D4A">
        <w:rPr>
          <w:rFonts w:asciiTheme="majorHAnsi" w:hAnsiTheme="majorHAnsi"/>
        </w:rPr>
        <w:t>Iina Peltomaa, koulupsykologi</w:t>
      </w:r>
    </w:p>
    <w:p w:rsid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Matleena Kovane</w:t>
      </w:r>
      <w:r w:rsidR="00EC7BCE">
        <w:rPr>
          <w:rFonts w:asciiTheme="majorHAnsi" w:hAnsiTheme="majorHAnsi"/>
        </w:rPr>
        <w:t>n</w:t>
      </w:r>
      <w:r w:rsidR="00C4437B" w:rsidRPr="00C4437B">
        <w:rPr>
          <w:rFonts w:asciiTheme="majorHAnsi" w:hAnsiTheme="majorHAnsi"/>
        </w:rPr>
        <w:t>, kouluterveydenhoitaja</w:t>
      </w:r>
    </w:p>
    <w:p w:rsidR="00DC2108" w:rsidRPr="00FC6D4A" w:rsidRDefault="00DC2108" w:rsidP="00C606C3">
      <w:pPr>
        <w:rPr>
          <w:rFonts w:asciiTheme="majorHAnsi" w:hAnsiTheme="majorHAnsi"/>
        </w:rPr>
      </w:pPr>
      <w:r w:rsidRPr="00FC6D4A">
        <w:rPr>
          <w:rFonts w:asciiTheme="majorHAnsi" w:hAnsiTheme="majorHAnsi"/>
        </w:rPr>
        <w:t>Minna Tomminen, Jälkkärin vastuuohjaaja</w:t>
      </w:r>
    </w:p>
    <w:p w:rsidR="004D47C0" w:rsidRPr="003F673C" w:rsidRDefault="004D47C0" w:rsidP="00C606C3">
      <w:pPr>
        <w:rPr>
          <w:rFonts w:asciiTheme="majorHAnsi" w:hAnsiTheme="majorHAnsi"/>
        </w:rPr>
      </w:pPr>
      <w:r w:rsidRPr="003F673C">
        <w:rPr>
          <w:rFonts w:asciiTheme="majorHAnsi" w:hAnsiTheme="majorHAnsi"/>
        </w:rPr>
        <w:t>Reija Okkone</w:t>
      </w:r>
      <w:r w:rsidR="00380CF8" w:rsidRPr="003F673C">
        <w:rPr>
          <w:rFonts w:asciiTheme="majorHAnsi" w:hAnsiTheme="majorHAnsi"/>
        </w:rPr>
        <w:t>n</w:t>
      </w:r>
      <w:r w:rsidRPr="003F673C">
        <w:rPr>
          <w:rFonts w:asciiTheme="majorHAnsi" w:hAnsiTheme="majorHAnsi"/>
        </w:rPr>
        <w:t>, vapaaehtoistyöntekijä, MLL</w:t>
      </w:r>
    </w:p>
    <w:p w:rsidR="00DC2108" w:rsidRPr="003F673C" w:rsidRDefault="003F673C" w:rsidP="00C606C3">
      <w:pPr>
        <w:rPr>
          <w:rFonts w:asciiTheme="majorHAnsi" w:hAnsiTheme="majorHAnsi"/>
        </w:rPr>
      </w:pPr>
      <w:r w:rsidRPr="003F673C">
        <w:rPr>
          <w:rFonts w:asciiTheme="majorHAnsi" w:hAnsiTheme="majorHAnsi"/>
        </w:rPr>
        <w:t>Sari Reini</w:t>
      </w:r>
      <w:r w:rsidR="00DC2108" w:rsidRPr="003F673C">
        <w:rPr>
          <w:rFonts w:asciiTheme="majorHAnsi" w:hAnsiTheme="majorHAnsi"/>
        </w:rPr>
        <w:t>, ruokapalveluvastaava, Kylän Kattaus</w:t>
      </w:r>
    </w:p>
    <w:p w:rsidR="00380CF8" w:rsidRDefault="00DC2108" w:rsidP="00DC2108">
      <w:pPr>
        <w:textAlignment w:val="baseline"/>
        <w:rPr>
          <w:rFonts w:asciiTheme="majorHAnsi" w:hAnsiTheme="majorHAnsi"/>
          <w:color w:val="000000"/>
        </w:rPr>
      </w:pPr>
      <w:r w:rsidRPr="003F673C">
        <w:rPr>
          <w:rFonts w:asciiTheme="majorHAnsi" w:hAnsiTheme="majorHAnsi"/>
        </w:rPr>
        <w:t xml:space="preserve">Tiina Iivanainen, sosiaalityöntekijä, </w:t>
      </w:r>
      <w:r w:rsidRPr="003F673C">
        <w:rPr>
          <w:rFonts w:asciiTheme="majorHAnsi" w:hAnsiTheme="majorHAnsi"/>
          <w:color w:val="000000"/>
        </w:rPr>
        <w:t>Lastensuojelun avohuolto</w:t>
      </w:r>
    </w:p>
    <w:p w:rsidR="003F673C" w:rsidRPr="003F673C" w:rsidRDefault="003F673C" w:rsidP="00DC2108">
      <w:pPr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Ulla Puusaari Mäki-Matin, Nisulan päiväkodinjohtaja</w:t>
      </w:r>
    </w:p>
    <w:p w:rsidR="00380CF8" w:rsidRPr="003F673C" w:rsidRDefault="000950FE" w:rsidP="00DC2108">
      <w:pPr>
        <w:textAlignment w:val="baseline"/>
        <w:rPr>
          <w:rFonts w:asciiTheme="majorHAnsi" w:hAnsiTheme="majorHAnsi"/>
          <w:color w:val="000000"/>
        </w:rPr>
      </w:pPr>
      <w:r w:rsidRPr="003F673C">
        <w:rPr>
          <w:rFonts w:asciiTheme="majorHAnsi" w:hAnsiTheme="majorHAnsi"/>
          <w:color w:val="000000"/>
        </w:rPr>
        <w:t>Sivu Sch</w:t>
      </w:r>
      <w:r w:rsidR="00380CF8" w:rsidRPr="003F673C">
        <w:rPr>
          <w:rFonts w:asciiTheme="majorHAnsi" w:hAnsiTheme="majorHAnsi"/>
          <w:color w:val="000000"/>
        </w:rPr>
        <w:t>urman, päiväkodin johtaja</w:t>
      </w:r>
    </w:p>
    <w:p w:rsidR="00380CF8" w:rsidRPr="003F673C" w:rsidRDefault="00380CF8" w:rsidP="00DC2108">
      <w:pPr>
        <w:textAlignment w:val="baseline"/>
        <w:rPr>
          <w:rFonts w:asciiTheme="majorHAnsi" w:hAnsiTheme="majorHAnsi"/>
        </w:rPr>
      </w:pPr>
      <w:r w:rsidRPr="003F673C">
        <w:rPr>
          <w:rFonts w:asciiTheme="majorHAnsi" w:hAnsiTheme="majorHAnsi"/>
          <w:color w:val="000000"/>
        </w:rPr>
        <w:t>Karoliina Mäkinen, lastentarhanopettaja</w:t>
      </w:r>
    </w:p>
    <w:p w:rsidR="00DC2108" w:rsidRPr="003F673C" w:rsidRDefault="003F673C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Minna O</w:t>
      </w:r>
      <w:r w:rsidR="009F46EA" w:rsidRPr="003F673C">
        <w:rPr>
          <w:rFonts w:asciiTheme="majorHAnsi" w:hAnsiTheme="majorHAnsi"/>
        </w:rPr>
        <w:t>jakorpi, Nisulan päiväkoti</w:t>
      </w:r>
    </w:p>
    <w:p w:rsidR="009F46EA" w:rsidRPr="003F673C" w:rsidRDefault="009F46EA" w:rsidP="00C606C3">
      <w:pPr>
        <w:rPr>
          <w:rFonts w:asciiTheme="majorHAnsi" w:hAnsiTheme="majorHAnsi"/>
        </w:rPr>
      </w:pPr>
      <w:r w:rsidRPr="003F673C">
        <w:rPr>
          <w:rFonts w:asciiTheme="majorHAnsi" w:hAnsiTheme="majorHAnsi"/>
        </w:rPr>
        <w:t>Suvi Katainen, Nisulan päiväkoti</w:t>
      </w:r>
    </w:p>
    <w:p w:rsidR="000950FE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Tiina Tuukkanen, kehittäjä-perheohjaaja, Varhaisen tuen palvelut</w:t>
      </w:r>
    </w:p>
    <w:p w:rsidR="000950FE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Hanna Auvinen, perheohjaaja, Varhaisen tuen palvelut</w:t>
      </w:r>
    </w:p>
    <w:p w:rsidR="003F673C" w:rsidRDefault="003F673C" w:rsidP="00C606C3">
      <w:pPr>
        <w:rPr>
          <w:rFonts w:asciiTheme="majorHAnsi" w:hAnsiTheme="majorHAnsi"/>
        </w:rPr>
      </w:pPr>
    </w:p>
    <w:p w:rsidR="003F673C" w:rsidRPr="003F673C" w:rsidRDefault="003F673C" w:rsidP="003F673C">
      <w:pPr>
        <w:pStyle w:val="Luettelokappale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Esittäytyminen, keitä olemme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431740" w:rsidRDefault="000950FE" w:rsidP="003F673C">
      <w:pPr>
        <w:pStyle w:val="Luettelokappale"/>
        <w:numPr>
          <w:ilvl w:val="0"/>
          <w:numId w:val="6"/>
        </w:numPr>
        <w:rPr>
          <w:rFonts w:asciiTheme="majorHAnsi" w:hAnsiTheme="majorHAnsi"/>
        </w:rPr>
      </w:pPr>
      <w:r w:rsidRPr="003F673C">
        <w:rPr>
          <w:rFonts w:ascii="Calibri" w:hAnsi="Calibri"/>
          <w:color w:val="000000"/>
        </w:rPr>
        <w:t>Varhaisen tuen ja ehkäisevän perhetyön tarvelähtöisistä palvelut (Tuukkanen, Auvinen)</w:t>
      </w:r>
    </w:p>
    <w:p w:rsidR="00431740" w:rsidRPr="00431740" w:rsidRDefault="00431740" w:rsidP="00431740">
      <w:pPr>
        <w:ind w:left="360"/>
        <w:rPr>
          <w:rFonts w:asciiTheme="majorHAnsi" w:hAnsiTheme="majorHAnsi"/>
        </w:rPr>
      </w:pPr>
    </w:p>
    <w:p w:rsidR="00431740" w:rsidRPr="00431740" w:rsidRDefault="00431740" w:rsidP="003F673C">
      <w:pPr>
        <w:pStyle w:val="Luettelokappale"/>
        <w:numPr>
          <w:ilvl w:val="0"/>
          <w:numId w:val="6"/>
        </w:numPr>
        <w:rPr>
          <w:rFonts w:asciiTheme="majorHAnsi" w:hAnsiTheme="majorHAnsi" w:cstheme="majorHAnsi"/>
        </w:rPr>
      </w:pPr>
      <w:r w:rsidRPr="00431740">
        <w:rPr>
          <w:rFonts w:asciiTheme="majorHAnsi" w:hAnsiTheme="majorHAnsi" w:cstheme="majorHAnsi"/>
          <w:color w:val="212121"/>
        </w:rPr>
        <w:t>Koulun toimintasuunnitelmaa (Tikkanen, Hiekkala)</w:t>
      </w:r>
    </w:p>
    <w:p w:rsidR="000950FE" w:rsidRDefault="000950FE" w:rsidP="006644B6">
      <w:pPr>
        <w:rPr>
          <w:rFonts w:asciiTheme="majorHAnsi" w:hAnsiTheme="majorHAnsi"/>
        </w:rPr>
      </w:pPr>
    </w:p>
    <w:p w:rsidR="000950FE" w:rsidRDefault="000950FE" w:rsidP="003F673C">
      <w:pPr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Keskustelua alkavan vuoden teemasta, ilmiöstä, jonka äärellä työskennellään</w:t>
      </w:r>
    </w:p>
    <w:p w:rsidR="000F2208" w:rsidRPr="009F46EA" w:rsidRDefault="000F2208" w:rsidP="009F46EA">
      <w:pPr>
        <w:pStyle w:val="Luettelokappale"/>
        <w:rPr>
          <w:rFonts w:asciiTheme="majorHAnsi" w:hAnsiTheme="majorHAnsi"/>
        </w:rPr>
      </w:pPr>
    </w:p>
    <w:p w:rsidR="000F2208" w:rsidRDefault="000F2208" w:rsidP="003F673C">
      <w:pPr>
        <w:pStyle w:val="Luettelokappale"/>
        <w:numPr>
          <w:ilvl w:val="0"/>
          <w:numId w:val="6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lastRenderedPageBreak/>
        <w:t>Muut asiat</w:t>
      </w:r>
    </w:p>
    <w:p w:rsidR="00431740" w:rsidRPr="00431740" w:rsidRDefault="00431740" w:rsidP="00431740">
      <w:pPr>
        <w:pStyle w:val="Luettelokappale"/>
        <w:rPr>
          <w:rFonts w:asciiTheme="majorHAnsi" w:hAnsiTheme="majorHAnsi"/>
        </w:rPr>
      </w:pPr>
    </w:p>
    <w:p w:rsidR="00431740" w:rsidRDefault="00431740" w:rsidP="00431740">
      <w:pPr>
        <w:rPr>
          <w:rFonts w:asciiTheme="majorHAnsi" w:hAnsiTheme="majorHAnsi"/>
        </w:rPr>
      </w:pPr>
    </w:p>
    <w:p w:rsidR="00431740" w:rsidRDefault="00431740" w:rsidP="00431740">
      <w:pPr>
        <w:rPr>
          <w:rFonts w:asciiTheme="majorHAnsi" w:hAnsiTheme="majorHAnsi"/>
        </w:rPr>
      </w:pPr>
    </w:p>
    <w:p w:rsidR="00431740" w:rsidRPr="00431740" w:rsidRDefault="00431740" w:rsidP="00431740">
      <w:pPr>
        <w:rPr>
          <w:rFonts w:asciiTheme="majorHAnsi" w:hAnsiTheme="majorHAnsi"/>
        </w:rPr>
      </w:pPr>
      <w:bookmarkStart w:id="0" w:name="_GoBack"/>
      <w:bookmarkEnd w:id="0"/>
    </w:p>
    <w:p w:rsidR="003F673C" w:rsidRPr="00431740" w:rsidRDefault="000950FE" w:rsidP="003F673C">
      <w:pPr>
        <w:pStyle w:val="Luettelokappale"/>
        <w:ind w:left="720"/>
        <w:rPr>
          <w:rFonts w:asciiTheme="majorHAnsi" w:hAnsiTheme="majorHAnsi" w:cstheme="majorHAnsi"/>
        </w:rPr>
      </w:pPr>
      <w:r w:rsidRPr="00431740">
        <w:rPr>
          <w:rFonts w:asciiTheme="majorHAnsi" w:hAnsiTheme="majorHAnsi" w:cstheme="majorHAnsi"/>
        </w:rPr>
        <w:t xml:space="preserve">Seuraava kokous </w:t>
      </w:r>
      <w:r w:rsidR="00431740" w:rsidRPr="00431740">
        <w:rPr>
          <w:rFonts w:asciiTheme="majorHAnsi" w:hAnsiTheme="majorHAnsi" w:cstheme="majorHAnsi"/>
          <w:color w:val="212121"/>
          <w:sz w:val="14"/>
          <w:szCs w:val="14"/>
        </w:rPr>
        <w:t xml:space="preserve"> </w:t>
      </w:r>
      <w:r w:rsidR="00431740" w:rsidRPr="00431740">
        <w:rPr>
          <w:rFonts w:asciiTheme="majorHAnsi" w:hAnsiTheme="majorHAnsi" w:cstheme="majorHAnsi"/>
          <w:color w:val="212121"/>
        </w:rPr>
        <w:t xml:space="preserve">26.11.2018 vai 18.2. klo 14.15- ? </w:t>
      </w:r>
    </w:p>
    <w:p w:rsidR="00C7525F" w:rsidRPr="00431740" w:rsidRDefault="00C7525F" w:rsidP="00EC7BCE">
      <w:pPr>
        <w:pStyle w:val="Luettelokappale"/>
        <w:ind w:left="720"/>
        <w:rPr>
          <w:rFonts w:asciiTheme="majorHAnsi" w:hAnsiTheme="majorHAnsi" w:cstheme="majorHAnsi"/>
        </w:rPr>
      </w:pPr>
    </w:p>
    <w:sectPr w:rsidR="00C7525F" w:rsidRPr="00431740" w:rsidSect="002B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3962EC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antti.tikkanen</w:t>
    </w:r>
    <w:r w:rsidR="008A1D82" w:rsidRPr="00AF2E13">
      <w:rPr>
        <w:rFonts w:ascii="Arial" w:hAnsi="Arial" w:cs="NewsGothicMT"/>
        <w:sz w:val="16"/>
        <w:szCs w:val="15"/>
        <w:lang w:val="fi-FI"/>
      </w:rPr>
      <w:t>@jkl.fi  •</w:t>
    </w:r>
    <w:r w:rsidR="008A1D82"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431740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431740">
      <w:rPr>
        <w:noProof/>
        <w:sz w:val="18"/>
      </w:rPr>
      <w:t>17.9.2018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962EC">
    <w:pPr>
      <w:pStyle w:val="Eivli"/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431740">
      <w:rPr>
        <w:noProof/>
        <w:sz w:val="18"/>
      </w:rPr>
      <w:t>17.9.2018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3213E"/>
    <w:multiLevelType w:val="hybridMultilevel"/>
    <w:tmpl w:val="3C4A7468"/>
    <w:lvl w:ilvl="0" w:tplc="5D9ECDAE">
      <w:start w:val="2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C661E0"/>
    <w:multiLevelType w:val="hybridMultilevel"/>
    <w:tmpl w:val="E62E30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B2EEE"/>
    <w:rsid w:val="002B4AEC"/>
    <w:rsid w:val="002B6B27"/>
    <w:rsid w:val="002C366B"/>
    <w:rsid w:val="00380CF8"/>
    <w:rsid w:val="00382E92"/>
    <w:rsid w:val="003962EC"/>
    <w:rsid w:val="003F673C"/>
    <w:rsid w:val="00431740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73319D"/>
    <w:rsid w:val="007A536A"/>
    <w:rsid w:val="007B6177"/>
    <w:rsid w:val="008171AC"/>
    <w:rsid w:val="008818E8"/>
    <w:rsid w:val="0089105C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4607E"/>
    <w:rsid w:val="00C606C3"/>
    <w:rsid w:val="00C7525F"/>
    <w:rsid w:val="00C940BE"/>
    <w:rsid w:val="00CA03A7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C6D4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F415A8E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  <w:style w:type="paragraph" w:styleId="Eivli">
    <w:name w:val="No Spacing"/>
    <w:uiPriority w:val="1"/>
    <w:qFormat/>
    <w:rsid w:val="003962E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39</TotalTime>
  <Pages>2</Pages>
  <Words>166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Tikkanen Antti</cp:lastModifiedBy>
  <cp:revision>7</cp:revision>
  <dcterms:created xsi:type="dcterms:W3CDTF">2018-09-17T09:15:00Z</dcterms:created>
  <dcterms:modified xsi:type="dcterms:W3CDTF">2018-09-17T09:57:00Z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