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DC" w:rsidRDefault="00B91A8F">
      <w:proofErr w:type="spellStart"/>
      <w:r>
        <w:t>5.lk</w:t>
      </w:r>
      <w:proofErr w:type="spellEnd"/>
      <w:r>
        <w:t xml:space="preserve"> valinnainen tunti, </w:t>
      </w:r>
      <w:proofErr w:type="spellStart"/>
      <w:r>
        <w:t>2vvt</w:t>
      </w:r>
      <w:proofErr w:type="spellEnd"/>
    </w:p>
    <w:p w:rsidR="00C028D9" w:rsidRDefault="00C028D9">
      <w:r>
        <w:t>Patastenmäki</w:t>
      </w:r>
    </w:p>
    <w:p w:rsidR="00C028D9" w:rsidRDefault="00C028D9"/>
    <w:p w:rsidR="00C028D9" w:rsidRDefault="00C028D9"/>
    <w:p w:rsidR="00C028D9" w:rsidRDefault="00C028D9"/>
    <w:p w:rsidR="00C028D9" w:rsidRDefault="00C028D9">
      <w:r>
        <w:t>Opettaja: _______________________________________________________________________</w:t>
      </w:r>
    </w:p>
    <w:p w:rsidR="00C028D9" w:rsidRDefault="00C028D9"/>
    <w:p w:rsidR="00C028D9" w:rsidRDefault="00C028D9"/>
    <w:p w:rsidR="00C028D9" w:rsidRDefault="00C028D9"/>
    <w:p w:rsidR="00C028D9" w:rsidRDefault="00C028D9"/>
    <w:tbl>
      <w:tblPr>
        <w:tblStyle w:val="TaulukkoRuudukko"/>
        <w:tblW w:w="9672" w:type="dxa"/>
        <w:tblLook w:val="04A0" w:firstRow="1" w:lastRow="0" w:firstColumn="1" w:lastColumn="0" w:noHBand="0" w:noVBand="1"/>
      </w:tblPr>
      <w:tblGrid>
        <w:gridCol w:w="2765"/>
        <w:gridCol w:w="6907"/>
      </w:tblGrid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Oppiaine:</w:t>
            </w:r>
          </w:p>
          <w:p w:rsidR="00C028D9" w:rsidRDefault="00C028D9"/>
          <w:p w:rsidR="00C028D9" w:rsidRDefault="00C028D9"/>
        </w:tc>
        <w:tc>
          <w:tcPr>
            <w:tcW w:w="6907" w:type="dxa"/>
          </w:tcPr>
          <w:p w:rsidR="00C028D9" w:rsidRDefault="00C028D9"/>
          <w:p w:rsidR="00C028D9" w:rsidRDefault="00C028D9"/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Valinnaiskurssin nimi:</w:t>
            </w:r>
          </w:p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C028D9" w:rsidRDefault="00C028D9"/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Tavoitteet (valtakunnallisesta opetussuunnitelmasta):</w:t>
            </w:r>
          </w:p>
          <w:p w:rsidR="00C028D9" w:rsidRDefault="00C028D9"/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C028D9" w:rsidRDefault="00C028D9"/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Sisällöt (kunnallisesta opetussuunnitelmasta):</w:t>
            </w:r>
          </w:p>
          <w:p w:rsidR="00C028D9" w:rsidRDefault="00C028D9"/>
          <w:p w:rsidR="00C028D9" w:rsidRDefault="00C028D9"/>
          <w:p w:rsidR="00C028D9" w:rsidRDefault="00C028D9"/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C028D9" w:rsidRDefault="00C028D9">
            <w:bookmarkStart w:id="0" w:name="_GoBack"/>
            <w:bookmarkEnd w:id="0"/>
          </w:p>
          <w:p w:rsidR="00C028D9" w:rsidRDefault="00C028D9"/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Oppimisympäristöt:</w:t>
            </w:r>
          </w:p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C028D9" w:rsidRDefault="00C028D9"/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Arvioinnin toteuttaminen:</w:t>
            </w:r>
          </w:p>
        </w:tc>
        <w:tc>
          <w:tcPr>
            <w:tcW w:w="6907" w:type="dxa"/>
          </w:tcPr>
          <w:p w:rsidR="00C028D9" w:rsidRDefault="00C028D9"/>
        </w:tc>
      </w:tr>
    </w:tbl>
    <w:p w:rsidR="00C028D9" w:rsidRDefault="00C028D9"/>
    <w:sectPr w:rsidR="00C028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9"/>
    <w:rsid w:val="000C7783"/>
    <w:rsid w:val="000E4468"/>
    <w:rsid w:val="00104F4C"/>
    <w:rsid w:val="00142B62"/>
    <w:rsid w:val="001501F2"/>
    <w:rsid w:val="00161F54"/>
    <w:rsid w:val="00171B4B"/>
    <w:rsid w:val="00191438"/>
    <w:rsid w:val="001B3A39"/>
    <w:rsid w:val="00212E96"/>
    <w:rsid w:val="00244A40"/>
    <w:rsid w:val="00266DFA"/>
    <w:rsid w:val="0027286C"/>
    <w:rsid w:val="00282728"/>
    <w:rsid w:val="003021F3"/>
    <w:rsid w:val="003E48B0"/>
    <w:rsid w:val="003F0D26"/>
    <w:rsid w:val="003F6038"/>
    <w:rsid w:val="00450480"/>
    <w:rsid w:val="00463F7D"/>
    <w:rsid w:val="004C2F4F"/>
    <w:rsid w:val="004E5DDC"/>
    <w:rsid w:val="004F74C6"/>
    <w:rsid w:val="00513BD0"/>
    <w:rsid w:val="005A64BF"/>
    <w:rsid w:val="005C7B2E"/>
    <w:rsid w:val="005C7B35"/>
    <w:rsid w:val="005F06AC"/>
    <w:rsid w:val="00607EFA"/>
    <w:rsid w:val="00655D36"/>
    <w:rsid w:val="006C24CB"/>
    <w:rsid w:val="006D2916"/>
    <w:rsid w:val="00723CF5"/>
    <w:rsid w:val="00751BE5"/>
    <w:rsid w:val="007560C6"/>
    <w:rsid w:val="007758B6"/>
    <w:rsid w:val="00841971"/>
    <w:rsid w:val="00880478"/>
    <w:rsid w:val="008B5D40"/>
    <w:rsid w:val="008E0FB6"/>
    <w:rsid w:val="008E2D57"/>
    <w:rsid w:val="009463A0"/>
    <w:rsid w:val="0096216A"/>
    <w:rsid w:val="00997F38"/>
    <w:rsid w:val="009D09FA"/>
    <w:rsid w:val="009F2799"/>
    <w:rsid w:val="00A878CC"/>
    <w:rsid w:val="00A87A13"/>
    <w:rsid w:val="00B00B2A"/>
    <w:rsid w:val="00B52CFD"/>
    <w:rsid w:val="00B61246"/>
    <w:rsid w:val="00B8508E"/>
    <w:rsid w:val="00B9166C"/>
    <w:rsid w:val="00B91A8F"/>
    <w:rsid w:val="00BD0AF5"/>
    <w:rsid w:val="00C028D9"/>
    <w:rsid w:val="00C10261"/>
    <w:rsid w:val="00C6178C"/>
    <w:rsid w:val="00CC122E"/>
    <w:rsid w:val="00CC336D"/>
    <w:rsid w:val="00DC6D64"/>
    <w:rsid w:val="00E34393"/>
    <w:rsid w:val="00E81EFF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690E1"/>
  <w15:chartTrackingRefBased/>
  <w15:docId w15:val="{49E11C79-7D1E-486C-8F71-A80D7007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0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91A8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91A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902F6251.dotm</Template>
  <TotalTime>1</TotalTime>
  <Pages>1</Pages>
  <Words>19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Lohilahti Eija</dc:creator>
  <cp:keywords/>
  <dc:description/>
  <cp:lastModifiedBy>Lohilahti Eija</cp:lastModifiedBy>
  <cp:revision>2</cp:revision>
  <cp:lastPrinted>2016-05-17T07:34:00Z</cp:lastPrinted>
  <dcterms:created xsi:type="dcterms:W3CDTF">2016-05-17T07:36:00Z</dcterms:created>
  <dcterms:modified xsi:type="dcterms:W3CDTF">2016-05-17T07:36:00Z</dcterms:modified>
</cp:coreProperties>
</file>