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D82" w:rsidRDefault="0018741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152400</wp:posOffset>
                </wp:positionV>
                <wp:extent cx="2286000" cy="809625"/>
                <wp:effectExtent l="0" t="0" r="19050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9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6F730" id="Suorakulmio 1" o:spid="_x0000_s1026" style="position:absolute;margin-left:15.75pt;margin-top:12pt;width:180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" filled="f" strokecolor="black [3213]" strokeweight=".25pt"/>
            </w:pict>
          </mc:Fallback>
        </mc:AlternateContent>
      </w:r>
    </w:p>
    <w:p w:rsidR="00187419" w:rsidRDefault="00187419" w:rsidP="00187419">
      <w:pPr>
        <w:suppressAutoHyphens/>
        <w:autoSpaceDE w:val="0"/>
        <w:autoSpaceDN w:val="0"/>
        <w:adjustRightInd w:val="0"/>
        <w:textAlignment w:val="center"/>
        <w:rPr>
          <w:rFonts w:cs="Futura Std Medium"/>
          <w:b/>
          <w:color w:val="000000"/>
        </w:rPr>
      </w:pPr>
      <w:r>
        <w:rPr>
          <w:rFonts w:cs="Futura Std Medium"/>
          <w:b/>
          <w:color w:val="000000"/>
        </w:rPr>
        <w:t xml:space="preserve">        </w:t>
      </w:r>
      <w:r w:rsidRPr="00F26DB7">
        <w:rPr>
          <w:rFonts w:cs="Futura Std Medium"/>
          <w:b/>
          <w:color w:val="000000"/>
        </w:rPr>
        <w:t>Opetuksen järjestäjä</w:t>
      </w:r>
    </w:p>
    <w:p w:rsidR="00187419" w:rsidRDefault="00187419" w:rsidP="00187419">
      <w:pPr>
        <w:suppressAutoHyphens/>
        <w:autoSpaceDE w:val="0"/>
        <w:autoSpaceDN w:val="0"/>
        <w:adjustRightInd w:val="0"/>
        <w:textAlignment w:val="center"/>
        <w:rPr>
          <w:rFonts w:cs="Futura Std Medium"/>
          <w:b/>
          <w:color w:val="000000"/>
        </w:rPr>
      </w:pPr>
      <w:r>
        <w:rPr>
          <w:rFonts w:cs="Futura Std Medium"/>
          <w:b/>
          <w:color w:val="000000"/>
        </w:rPr>
        <w:t xml:space="preserve">        </w:t>
      </w:r>
      <w:r>
        <w:rPr>
          <w:rFonts w:cs="Futura Std Medium"/>
          <w:b/>
          <w:color w:val="000000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>
        <w:rPr>
          <w:rFonts w:cs="Futura Std Medium"/>
          <w:b/>
          <w:color w:val="000000"/>
        </w:rPr>
        <w:instrText xml:space="preserve"> FORMTEXT </w:instrText>
      </w:r>
      <w:r>
        <w:rPr>
          <w:rFonts w:cs="Futura Std Medium"/>
          <w:b/>
          <w:color w:val="000000"/>
        </w:rPr>
      </w:r>
      <w:r>
        <w:rPr>
          <w:rFonts w:cs="Futura Std Medium"/>
          <w:b/>
          <w:color w:val="000000"/>
        </w:rPr>
        <w:fldChar w:fldCharType="separate"/>
      </w:r>
      <w:bookmarkStart w:id="1" w:name="_GoBack"/>
      <w:r>
        <w:rPr>
          <w:rFonts w:cs="Futura Std Medium"/>
          <w:b/>
          <w:noProof/>
          <w:color w:val="000000"/>
        </w:rPr>
        <w:t> </w:t>
      </w:r>
      <w:r>
        <w:rPr>
          <w:rFonts w:cs="Futura Std Medium"/>
          <w:b/>
          <w:noProof/>
          <w:color w:val="000000"/>
        </w:rPr>
        <w:t> </w:t>
      </w:r>
      <w:r>
        <w:rPr>
          <w:rFonts w:cs="Futura Std Medium"/>
          <w:b/>
          <w:noProof/>
          <w:color w:val="000000"/>
        </w:rPr>
        <w:t> </w:t>
      </w:r>
      <w:r>
        <w:rPr>
          <w:rFonts w:cs="Futura Std Medium"/>
          <w:b/>
          <w:noProof/>
          <w:color w:val="000000"/>
        </w:rPr>
        <w:t> </w:t>
      </w:r>
      <w:r>
        <w:rPr>
          <w:rFonts w:cs="Futura Std Medium"/>
          <w:b/>
          <w:noProof/>
          <w:color w:val="000000"/>
        </w:rPr>
        <w:t> </w:t>
      </w:r>
      <w:bookmarkEnd w:id="1"/>
      <w:r>
        <w:rPr>
          <w:rFonts w:cs="Futura Std Medium"/>
          <w:b/>
          <w:color w:val="000000"/>
        </w:rPr>
        <w:fldChar w:fldCharType="end"/>
      </w:r>
      <w:bookmarkEnd w:id="0"/>
      <w:r>
        <w:rPr>
          <w:rFonts w:cs="Futura Std Medium"/>
          <w:b/>
          <w:color w:val="000000"/>
        </w:rPr>
        <w:tab/>
      </w:r>
    </w:p>
    <w:p w:rsidR="00187419" w:rsidRDefault="00187419" w:rsidP="00187419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bCs/>
          <w:color w:val="000000"/>
          <w:sz w:val="28"/>
        </w:rPr>
      </w:pPr>
      <w:r>
        <w:rPr>
          <w:rFonts w:cs="Futura Std Book"/>
          <w:b/>
          <w:bCs/>
          <w:color w:val="000000"/>
          <w:sz w:val="28"/>
        </w:rPr>
        <w:t xml:space="preserve">PEDAGOGINEN SELVITYS ERITYISTÄ </w:t>
      </w:r>
    </w:p>
    <w:p w:rsidR="00187419" w:rsidRPr="008D7D82" w:rsidRDefault="00187419" w:rsidP="00F26DB7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bCs/>
          <w:color w:val="000000"/>
          <w:sz w:val="28"/>
        </w:rPr>
      </w:pPr>
      <w:r w:rsidRPr="00F26DB7">
        <w:rPr>
          <w:rFonts w:cs="Futura Std Book"/>
          <w:b/>
          <w:bCs/>
          <w:color w:val="000000"/>
          <w:sz w:val="28"/>
        </w:rPr>
        <w:t>TUKEA VARTEN</w:t>
      </w:r>
    </w:p>
    <w:p w:rsidR="00187419" w:rsidRDefault="00187419" w:rsidP="00F26DB7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color w:val="000000"/>
          <w:sz w:val="28"/>
        </w:rPr>
      </w:pPr>
    </w:p>
    <w:p w:rsidR="00187419" w:rsidRPr="00187419" w:rsidRDefault="00187419" w:rsidP="00F26DB7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color w:val="000000"/>
          <w:sz w:val="28"/>
        </w:rPr>
      </w:pPr>
      <w:r w:rsidRPr="00F26DB7">
        <w:rPr>
          <w:rFonts w:cs="Futura Std Book"/>
          <w:b/>
          <w:color w:val="000000"/>
          <w:sz w:val="28"/>
        </w:rPr>
        <w:t>Salassa pidettävä</w:t>
      </w:r>
    </w:p>
    <w:p w:rsidR="00187419" w:rsidRPr="008D7D82" w:rsidRDefault="00187419" w:rsidP="00187419">
      <w:pPr>
        <w:tabs>
          <w:tab w:val="left" w:pos="2376"/>
        </w:tabs>
        <w:suppressAutoHyphens/>
        <w:autoSpaceDE w:val="0"/>
        <w:autoSpaceDN w:val="0"/>
        <w:adjustRightInd w:val="0"/>
        <w:ind w:left="226"/>
        <w:jc w:val="right"/>
        <w:textAlignment w:val="center"/>
        <w:rPr>
          <w:rFonts w:cs="Futura Std Book"/>
          <w:b/>
          <w:bCs/>
          <w:color w:val="000000"/>
          <w:sz w:val="28"/>
        </w:rPr>
      </w:pPr>
      <w:r w:rsidRPr="00F26DB7">
        <w:rPr>
          <w:rFonts w:cs="Futura Std Book"/>
          <w:color w:val="000000"/>
          <w:sz w:val="24"/>
        </w:rPr>
        <w:t>Julkisuuslaki 24 § 1 mom. 30 kohta</w:t>
      </w:r>
    </w:p>
    <w:p w:rsidR="00F26DB7" w:rsidRPr="00F26DB7" w:rsidRDefault="00F26DB7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color w:val="000000"/>
        </w:rPr>
      </w:pPr>
      <w:r w:rsidRPr="00F26DB7">
        <w:rPr>
          <w:rFonts w:cs="Futura Std Book"/>
          <w:color w:val="000000"/>
        </w:rPr>
        <w:t xml:space="preserve">  </w:t>
      </w:r>
      <w:r w:rsidRPr="00F26DB7">
        <w:rPr>
          <w:rFonts w:cs="Futura Std Book"/>
          <w:color w:val="000000"/>
        </w:rPr>
        <w:tab/>
      </w:r>
      <w:r w:rsidRPr="00F26DB7">
        <w:rPr>
          <w:rFonts w:cs="Futura Std Book"/>
          <w:color w:val="000000"/>
        </w:rPr>
        <w:tab/>
      </w:r>
      <w:r w:rsidRPr="00F26DB7">
        <w:rPr>
          <w:rFonts w:cs="Futura Std Book"/>
          <w:color w:val="000000"/>
        </w:rPr>
        <w:tab/>
      </w:r>
      <w:r w:rsidRPr="00F26DB7">
        <w:rPr>
          <w:rFonts w:cs="Futura Std Book"/>
          <w:color w:val="000000"/>
        </w:rPr>
        <w:tab/>
      </w:r>
    </w:p>
    <w:p w:rsidR="00F26DB7" w:rsidRPr="00F26DB7" w:rsidRDefault="00F26DB7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color w:val="000000"/>
        </w:rPr>
      </w:pPr>
      <w:r w:rsidRPr="00F26DB7">
        <w:rPr>
          <w:rFonts w:cs="Futura Std Book"/>
          <w:color w:val="000000"/>
        </w:rPr>
        <w:tab/>
      </w:r>
      <w:r w:rsidRPr="00F26DB7">
        <w:rPr>
          <w:rFonts w:cs="Futura Std Book"/>
          <w:color w:val="000000"/>
        </w:rPr>
        <w:tab/>
      </w:r>
    </w:p>
    <w:p w:rsidR="00187419" w:rsidRPr="00187419" w:rsidRDefault="00187419" w:rsidP="00187419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4"/>
        </w:rPr>
      </w:pPr>
      <w:r w:rsidRPr="00187419">
        <w:rPr>
          <w:rFonts w:cs="Futura Std Book"/>
          <w:b/>
          <w:color w:val="000000"/>
          <w:sz w:val="28"/>
        </w:rPr>
        <w:t>PERUSTIEDOT</w:t>
      </w:r>
    </w:p>
    <w:p w:rsidR="00187419" w:rsidRPr="00187419" w:rsidRDefault="00187419" w:rsidP="00187419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4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3365"/>
        <w:gridCol w:w="1683"/>
        <w:gridCol w:w="1682"/>
        <w:gridCol w:w="3366"/>
      </w:tblGrid>
      <w:tr w:rsidR="00187419" w:rsidRPr="00F26DB7" w:rsidTr="00325042">
        <w:trPr>
          <w:trHeight w:val="826"/>
        </w:trPr>
        <w:tc>
          <w:tcPr>
            <w:tcW w:w="3365" w:type="dxa"/>
            <w:tcBorders>
              <w:right w:val="nil"/>
            </w:tcBorders>
          </w:tcPr>
          <w:p w:rsidR="00852FEB" w:rsidRPr="00EE78AB" w:rsidRDefault="00187419" w:rsidP="001874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Oppilaan nimi</w:t>
            </w:r>
          </w:p>
          <w:p w:rsidR="00852FEB" w:rsidRPr="00EE78AB" w:rsidRDefault="00187419" w:rsidP="001874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t xml:space="preserve">  </w:t>
            </w:r>
          </w:p>
          <w:p w:rsidR="00852FEB" w:rsidRPr="00EE78AB" w:rsidRDefault="00852FEB" w:rsidP="001874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  <w:bookmarkEnd w:id="2"/>
            <w:r w:rsidR="00187419" w:rsidRPr="00EE78AB">
              <w:rPr>
                <w:rFonts w:cs="Futura Std Book"/>
                <w:color w:val="000000"/>
              </w:rPr>
              <w:t xml:space="preserve">   </w:t>
            </w:r>
          </w:p>
          <w:p w:rsidR="00187419" w:rsidRPr="00EE78AB" w:rsidRDefault="00187419" w:rsidP="001874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t xml:space="preserve">                                           </w:t>
            </w:r>
          </w:p>
        </w:tc>
        <w:tc>
          <w:tcPr>
            <w:tcW w:w="3365" w:type="dxa"/>
            <w:gridSpan w:val="2"/>
            <w:tcBorders>
              <w:left w:val="nil"/>
              <w:right w:val="nil"/>
            </w:tcBorders>
          </w:tcPr>
          <w:p w:rsidR="00187419" w:rsidRPr="00852FEB" w:rsidRDefault="00187419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</w:rPr>
            </w:pPr>
            <w:r w:rsidRPr="00F26DB7">
              <w:rPr>
                <w:rFonts w:cs="Futura Std Book"/>
                <w:b/>
                <w:color w:val="000000"/>
                <w:sz w:val="24"/>
              </w:rPr>
              <w:t xml:space="preserve">Syntymäaika                                   </w:t>
            </w:r>
          </w:p>
          <w:p w:rsidR="00852FE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F26DB7">
              <w:rPr>
                <w:rFonts w:cs="Futura Std Book"/>
                <w:color w:val="000000"/>
              </w:rPr>
              <w:t xml:space="preserve">  </w:t>
            </w:r>
          </w:p>
          <w:p w:rsidR="00852FE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cs="Futura Std Book"/>
                <w:color w:val="000000"/>
              </w:rPr>
              <w:instrText xml:space="preserve"> FORMTEXT </w:instrText>
            </w:r>
            <w:r>
              <w:rPr>
                <w:rFonts w:cs="Futura Std Book"/>
                <w:color w:val="000000"/>
              </w:rPr>
            </w:r>
            <w:r>
              <w:rPr>
                <w:rFonts w:cs="Futura Std Book"/>
                <w:color w:val="000000"/>
              </w:rPr>
              <w:fldChar w:fldCharType="separate"/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color w:val="000000"/>
              </w:rPr>
              <w:fldChar w:fldCharType="end"/>
            </w:r>
            <w:r w:rsidRPr="00F26DB7">
              <w:rPr>
                <w:rFonts w:cs="Futura Std Book"/>
                <w:color w:val="000000"/>
              </w:rPr>
              <w:t xml:space="preserve">   </w:t>
            </w:r>
          </w:p>
          <w:p w:rsidR="00852FEB" w:rsidRPr="00F26DB7" w:rsidRDefault="00852FEB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</w:p>
        </w:tc>
        <w:tc>
          <w:tcPr>
            <w:tcW w:w="3366" w:type="dxa"/>
            <w:tcBorders>
              <w:left w:val="nil"/>
            </w:tcBorders>
          </w:tcPr>
          <w:p w:rsidR="00187419" w:rsidRPr="00852FEB" w:rsidRDefault="00187419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</w:rPr>
            </w:pPr>
            <w:r w:rsidRPr="00F26DB7">
              <w:rPr>
                <w:rFonts w:cs="Futura Std Book"/>
                <w:b/>
                <w:color w:val="000000"/>
                <w:sz w:val="24"/>
              </w:rPr>
              <w:t>Vuosiluokka</w:t>
            </w:r>
          </w:p>
          <w:p w:rsidR="00852FE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F26DB7">
              <w:rPr>
                <w:rFonts w:cs="Futura Std Book"/>
                <w:color w:val="000000"/>
              </w:rPr>
              <w:t xml:space="preserve">  </w:t>
            </w:r>
          </w:p>
          <w:p w:rsidR="00852FE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cs="Futura Std Book"/>
                <w:color w:val="000000"/>
              </w:rPr>
              <w:instrText xml:space="preserve"> FORMTEXT </w:instrText>
            </w:r>
            <w:r>
              <w:rPr>
                <w:rFonts w:cs="Futura Std Book"/>
                <w:color w:val="000000"/>
              </w:rPr>
            </w:r>
            <w:r>
              <w:rPr>
                <w:rFonts w:cs="Futura Std Book"/>
                <w:color w:val="000000"/>
              </w:rPr>
              <w:fldChar w:fldCharType="separate"/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color w:val="000000"/>
              </w:rPr>
              <w:fldChar w:fldCharType="end"/>
            </w:r>
            <w:r w:rsidRPr="00F26DB7">
              <w:rPr>
                <w:rFonts w:cs="Futura Std Book"/>
                <w:color w:val="000000"/>
              </w:rPr>
              <w:t xml:space="preserve">   </w:t>
            </w:r>
          </w:p>
          <w:p w:rsidR="00852FEB" w:rsidRPr="00F26DB7" w:rsidRDefault="00852FEB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</w:p>
        </w:tc>
      </w:tr>
      <w:tr w:rsidR="00187419" w:rsidRPr="00F26DB7" w:rsidTr="003D14A6">
        <w:trPr>
          <w:trHeight w:val="760"/>
        </w:trPr>
        <w:tc>
          <w:tcPr>
            <w:tcW w:w="10096" w:type="dxa"/>
            <w:gridSpan w:val="4"/>
            <w:tcBorders>
              <w:bottom w:val="single" w:sz="4" w:space="0" w:color="auto"/>
            </w:tcBorders>
          </w:tcPr>
          <w:p w:rsidR="00187419" w:rsidRPr="00EE78AB" w:rsidRDefault="00187419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Koulu</w:t>
            </w:r>
          </w:p>
          <w:p w:rsidR="00852FEB" w:rsidRPr="00EE78A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t xml:space="preserve">  </w:t>
            </w:r>
          </w:p>
          <w:p w:rsidR="00852FEB" w:rsidRPr="00EE78A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  <w:r w:rsidRPr="00EE78AB">
              <w:rPr>
                <w:rFonts w:cs="Futura Std Book"/>
                <w:color w:val="000000"/>
              </w:rPr>
              <w:t xml:space="preserve">   </w:t>
            </w:r>
          </w:p>
          <w:p w:rsidR="00852FEB" w:rsidRPr="00EE78AB" w:rsidRDefault="00852FEB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187419" w:rsidRPr="00F26DB7" w:rsidTr="003D14A6">
        <w:trPr>
          <w:trHeight w:val="1059"/>
        </w:trPr>
        <w:tc>
          <w:tcPr>
            <w:tcW w:w="10096" w:type="dxa"/>
            <w:gridSpan w:val="4"/>
            <w:tcBorders>
              <w:bottom w:val="nil"/>
            </w:tcBorders>
          </w:tcPr>
          <w:p w:rsidR="00187419" w:rsidRPr="00EE78AB" w:rsidRDefault="00187419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Huoltaja/huoltajat/laillinen edustaja</w:t>
            </w:r>
          </w:p>
          <w:p w:rsidR="00852FEB" w:rsidRPr="00EE78A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t xml:space="preserve">  </w:t>
            </w:r>
          </w:p>
          <w:p w:rsidR="00852FEB" w:rsidRPr="00EE78A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  <w:r w:rsidRPr="00EE78AB">
              <w:rPr>
                <w:rFonts w:cs="Futura Std Book"/>
                <w:color w:val="000000"/>
              </w:rPr>
              <w:t xml:space="preserve">   </w:t>
            </w:r>
          </w:p>
          <w:p w:rsidR="00852FEB" w:rsidRPr="00EE78AB" w:rsidRDefault="00852FEB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187419" w:rsidRPr="00F26DB7" w:rsidTr="003D14A6">
        <w:trPr>
          <w:trHeight w:val="1047"/>
        </w:trPr>
        <w:tc>
          <w:tcPr>
            <w:tcW w:w="10096" w:type="dxa"/>
            <w:gridSpan w:val="4"/>
            <w:tcBorders>
              <w:top w:val="nil"/>
              <w:bottom w:val="nil"/>
            </w:tcBorders>
          </w:tcPr>
          <w:p w:rsidR="00852FEB" w:rsidRPr="00EE78AB" w:rsidRDefault="00187419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Huoltajan/huoltajien/laillisen edustajan yhteystiedot</w:t>
            </w:r>
          </w:p>
          <w:p w:rsidR="00852FEB" w:rsidRPr="00EE78A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t xml:space="preserve">  </w:t>
            </w:r>
          </w:p>
          <w:p w:rsidR="00852FEB" w:rsidRPr="00EE78A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  <w:r w:rsidRPr="00EE78AB">
              <w:rPr>
                <w:rFonts w:cs="Futura Std Book"/>
                <w:color w:val="000000"/>
              </w:rPr>
              <w:t xml:space="preserve">   </w:t>
            </w:r>
          </w:p>
          <w:p w:rsidR="00187419" w:rsidRPr="00EE78AB" w:rsidRDefault="00187419" w:rsidP="00852FEB">
            <w:pPr>
              <w:rPr>
                <w:rFonts w:cs="Futura Std Book"/>
              </w:rPr>
            </w:pPr>
          </w:p>
        </w:tc>
      </w:tr>
      <w:tr w:rsidR="00187419" w:rsidRPr="00F26DB7" w:rsidTr="003D14A6">
        <w:trPr>
          <w:trHeight w:val="1049"/>
        </w:trPr>
        <w:tc>
          <w:tcPr>
            <w:tcW w:w="10096" w:type="dxa"/>
            <w:gridSpan w:val="4"/>
            <w:tcBorders>
              <w:top w:val="nil"/>
              <w:bottom w:val="single" w:sz="4" w:space="0" w:color="auto"/>
            </w:tcBorders>
          </w:tcPr>
          <w:p w:rsidR="00187419" w:rsidRPr="00EE78AB" w:rsidRDefault="00187419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Yhteydenpitoon liittyviä lisätietoja</w:t>
            </w:r>
          </w:p>
          <w:p w:rsidR="00852FEB" w:rsidRPr="00EE78A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t xml:space="preserve">  </w:t>
            </w:r>
          </w:p>
          <w:p w:rsidR="00852FEB" w:rsidRPr="00EE78AB" w:rsidRDefault="00852FEB" w:rsidP="00852FE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  <w:r w:rsidRPr="00EE78AB">
              <w:rPr>
                <w:rFonts w:cs="Futura Std Book"/>
                <w:color w:val="000000"/>
              </w:rPr>
              <w:t xml:space="preserve">   </w:t>
            </w:r>
          </w:p>
          <w:p w:rsidR="00852FEB" w:rsidRPr="00EE78AB" w:rsidRDefault="00852FEB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F26DB7" w:rsidRPr="00852FEB" w:rsidTr="00F57DDD">
        <w:tc>
          <w:tcPr>
            <w:tcW w:w="10096" w:type="dxa"/>
            <w:gridSpan w:val="4"/>
            <w:tcBorders>
              <w:bottom w:val="nil"/>
            </w:tcBorders>
          </w:tcPr>
          <w:p w:rsidR="00F26DB7" w:rsidRPr="00EE78AB" w:rsidRDefault="00F26DB7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JOS PEDAGOGINEN SELVITYS LAADITAAN ERITYISEN TUEN PÄÄTÖKSEN TARKISTAMISTA VARTEN, TÄYTETÄÄN ALLA OLEVAT KOHDAT</w:t>
            </w:r>
          </w:p>
        </w:tc>
      </w:tr>
      <w:tr w:rsidR="003126A1" w:rsidRPr="00852FEB" w:rsidTr="00F57DDD">
        <w:trPr>
          <w:trHeight w:val="1868"/>
        </w:trPr>
        <w:tc>
          <w:tcPr>
            <w:tcW w:w="5048" w:type="dxa"/>
            <w:gridSpan w:val="2"/>
            <w:tcBorders>
              <w:top w:val="nil"/>
              <w:bottom w:val="nil"/>
              <w:right w:val="nil"/>
            </w:tcBorders>
          </w:tcPr>
          <w:p w:rsidR="003126A1" w:rsidRPr="00EE78AB" w:rsidRDefault="003126A1" w:rsidP="00F26DB7">
            <w:pPr>
              <w:tabs>
                <w:tab w:val="left" w:pos="492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Erityisen tuen päätös tehty ensimmäisen kerran             </w:t>
            </w:r>
          </w:p>
          <w:p w:rsidR="00E05AAC" w:rsidRPr="00EE78AB" w:rsidRDefault="003126A1" w:rsidP="00F26DB7">
            <w:pPr>
              <w:tabs>
                <w:tab w:val="left" w:pos="492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    </w:t>
            </w:r>
          </w:p>
          <w:p w:rsidR="00E05AAC" w:rsidRPr="00EE78AB" w:rsidRDefault="00E05AAC" w:rsidP="00F26DB7">
            <w:pPr>
              <w:tabs>
                <w:tab w:val="left" w:pos="492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3126A1" w:rsidRPr="00EE78AB" w:rsidRDefault="003126A1" w:rsidP="00F26DB7">
            <w:pPr>
              <w:tabs>
                <w:tab w:val="left" w:pos="492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                                                      </w:t>
            </w:r>
          </w:p>
          <w:p w:rsidR="003126A1" w:rsidRPr="00EE78AB" w:rsidRDefault="003126A1" w:rsidP="00F26DB7">
            <w:pPr>
              <w:tabs>
                <w:tab w:val="left" w:pos="492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Päätöksen tekijä </w:t>
            </w:r>
            <w:r w:rsidR="00E05AAC"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E05AAC" w:rsidRPr="00EE78AB">
              <w:rPr>
                <w:rFonts w:cs="Futura Std Book"/>
                <w:color w:val="000000"/>
              </w:rPr>
              <w:instrText xml:space="preserve"> FORMTEXT </w:instrText>
            </w:r>
            <w:r w:rsidR="00E05AAC" w:rsidRPr="00EE78AB">
              <w:rPr>
                <w:rFonts w:cs="Futura Std Book"/>
                <w:color w:val="000000"/>
              </w:rPr>
            </w:r>
            <w:r w:rsidR="00E05AAC" w:rsidRPr="00EE78AB">
              <w:rPr>
                <w:rFonts w:cs="Futura Std Book"/>
                <w:color w:val="000000"/>
              </w:rPr>
              <w:fldChar w:fldCharType="separate"/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color w:val="000000"/>
              </w:rPr>
              <w:fldChar w:fldCharType="end"/>
            </w:r>
            <w:r w:rsidRPr="00EE78AB">
              <w:rPr>
                <w:rFonts w:cs="Futura Std Book"/>
                <w:b/>
                <w:color w:val="000000"/>
              </w:rPr>
              <w:t xml:space="preserve">                                                    </w:t>
            </w:r>
          </w:p>
          <w:p w:rsidR="003126A1" w:rsidRPr="00EE78AB" w:rsidRDefault="003126A1" w:rsidP="00F57DDD">
            <w:pPr>
              <w:tabs>
                <w:tab w:val="left" w:pos="492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Opetuksen järjestäjä </w:t>
            </w:r>
            <w:r w:rsidR="00E05AAC"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E05AAC" w:rsidRPr="00EE78AB">
              <w:rPr>
                <w:rFonts w:cs="Futura Std Book"/>
                <w:color w:val="000000"/>
              </w:rPr>
              <w:instrText xml:space="preserve"> FORMTEXT </w:instrText>
            </w:r>
            <w:r w:rsidR="00E05AAC" w:rsidRPr="00EE78AB">
              <w:rPr>
                <w:rFonts w:cs="Futura Std Book"/>
                <w:color w:val="000000"/>
              </w:rPr>
            </w:r>
            <w:r w:rsidR="00E05AAC" w:rsidRPr="00EE78AB">
              <w:rPr>
                <w:rFonts w:cs="Futura Std Book"/>
                <w:color w:val="000000"/>
              </w:rPr>
              <w:fldChar w:fldCharType="separate"/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color w:val="000000"/>
              </w:rPr>
              <w:fldChar w:fldCharType="end"/>
            </w:r>
            <w:r w:rsidRPr="00EE78AB">
              <w:rPr>
                <w:rFonts w:cs="Futura Std Book"/>
                <w:b/>
                <w:color w:val="000000"/>
              </w:rPr>
              <w:t xml:space="preserve">       </w:t>
            </w:r>
            <w:r w:rsidR="00F57DDD" w:rsidRPr="00EE78AB">
              <w:rPr>
                <w:rFonts w:cs="Futura Std Book"/>
                <w:b/>
                <w:color w:val="000000"/>
              </w:rPr>
              <w:t xml:space="preserve">                           </w:t>
            </w:r>
          </w:p>
        </w:tc>
        <w:tc>
          <w:tcPr>
            <w:tcW w:w="5048" w:type="dxa"/>
            <w:gridSpan w:val="2"/>
            <w:tcBorders>
              <w:top w:val="nil"/>
              <w:left w:val="nil"/>
              <w:bottom w:val="nil"/>
            </w:tcBorders>
          </w:tcPr>
          <w:p w:rsidR="003126A1" w:rsidRPr="00EE78AB" w:rsidRDefault="003126A1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Erityisen tuen päätöksen edellinen tarkistus</w:t>
            </w:r>
          </w:p>
          <w:p w:rsidR="003126A1" w:rsidRPr="00EE78AB" w:rsidRDefault="003126A1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E05AAC" w:rsidRPr="00EE78AB" w:rsidRDefault="00E05AAC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E05AAC" w:rsidRPr="00EE78AB" w:rsidRDefault="00E05AAC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3126A1" w:rsidRPr="00EE78AB" w:rsidRDefault="003126A1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Päätöksen tekijä</w:t>
            </w:r>
            <w:r w:rsidR="00E05AAC" w:rsidRPr="00EE78AB">
              <w:rPr>
                <w:rFonts w:cs="Futura Std Book"/>
                <w:b/>
                <w:color w:val="000000"/>
              </w:rPr>
              <w:t xml:space="preserve"> </w:t>
            </w:r>
            <w:r w:rsidR="00E05AAC"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E05AAC" w:rsidRPr="00EE78AB">
              <w:rPr>
                <w:rFonts w:cs="Futura Std Book"/>
                <w:color w:val="000000"/>
              </w:rPr>
              <w:instrText xml:space="preserve"> FORMTEXT </w:instrText>
            </w:r>
            <w:r w:rsidR="00E05AAC" w:rsidRPr="00EE78AB">
              <w:rPr>
                <w:rFonts w:cs="Futura Std Book"/>
                <w:color w:val="000000"/>
              </w:rPr>
            </w:r>
            <w:r w:rsidR="00E05AAC" w:rsidRPr="00EE78AB">
              <w:rPr>
                <w:rFonts w:cs="Futura Std Book"/>
                <w:color w:val="000000"/>
              </w:rPr>
              <w:fldChar w:fldCharType="separate"/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color w:val="000000"/>
              </w:rPr>
              <w:fldChar w:fldCharType="end"/>
            </w:r>
          </w:p>
          <w:p w:rsidR="003126A1" w:rsidRPr="00852FEB" w:rsidRDefault="003126A1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  <w:r w:rsidRPr="00EE78AB">
              <w:rPr>
                <w:rFonts w:cs="Futura Std Book"/>
                <w:b/>
                <w:color w:val="000000"/>
              </w:rPr>
              <w:t>Opetuksen järjestäjä</w:t>
            </w:r>
            <w:r w:rsidR="00E05AAC" w:rsidRPr="00EE78AB">
              <w:rPr>
                <w:rFonts w:cs="Futura Std Book"/>
                <w:b/>
                <w:color w:val="000000"/>
              </w:rPr>
              <w:t xml:space="preserve"> </w:t>
            </w:r>
            <w:r w:rsidR="00E05AAC"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E05AAC" w:rsidRPr="00EE78AB">
              <w:rPr>
                <w:rFonts w:cs="Futura Std Book"/>
                <w:color w:val="000000"/>
              </w:rPr>
              <w:instrText xml:space="preserve"> FORMTEXT </w:instrText>
            </w:r>
            <w:r w:rsidR="00E05AAC" w:rsidRPr="00EE78AB">
              <w:rPr>
                <w:rFonts w:cs="Futura Std Book"/>
                <w:color w:val="000000"/>
              </w:rPr>
            </w:r>
            <w:r w:rsidR="00E05AAC" w:rsidRPr="00EE78AB">
              <w:rPr>
                <w:rFonts w:cs="Futura Std Book"/>
                <w:color w:val="000000"/>
              </w:rPr>
              <w:fldChar w:fldCharType="separate"/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noProof/>
                <w:color w:val="000000"/>
              </w:rPr>
              <w:t> </w:t>
            </w:r>
            <w:r w:rsidR="00E05AAC" w:rsidRPr="00EE78AB">
              <w:rPr>
                <w:rFonts w:cs="Futura Std Book"/>
                <w:color w:val="000000"/>
              </w:rPr>
              <w:fldChar w:fldCharType="end"/>
            </w:r>
          </w:p>
        </w:tc>
      </w:tr>
      <w:tr w:rsidR="00F57DDD" w:rsidRPr="00852FEB" w:rsidTr="00F57DDD">
        <w:trPr>
          <w:trHeight w:val="70"/>
        </w:trPr>
        <w:tc>
          <w:tcPr>
            <w:tcW w:w="10096" w:type="dxa"/>
            <w:gridSpan w:val="4"/>
            <w:tcBorders>
              <w:top w:val="nil"/>
            </w:tcBorders>
          </w:tcPr>
          <w:p w:rsidR="00F57DDD" w:rsidRPr="00EE78AB" w:rsidRDefault="00F57DDD" w:rsidP="00F57DDD">
            <w:pPr>
              <w:tabs>
                <w:tab w:val="left" w:pos="492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Oppivelvollisuus  </w:t>
            </w:r>
          </w:p>
          <w:p w:rsidR="00F57DDD" w:rsidRPr="00EE78AB" w:rsidRDefault="00F57DDD" w:rsidP="00F57DDD">
            <w:pPr>
              <w:tabs>
                <w:tab w:val="left" w:pos="492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 w:rsidRPr="00EE78AB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4E0B28">
              <w:rPr>
                <w:rFonts w:cs="Futura Std Book"/>
                <w:b/>
                <w:color w:val="000000"/>
              </w:rPr>
            </w:r>
            <w:r w:rsidR="004E0B28">
              <w:rPr>
                <w:rFonts w:cs="Futura Std Book"/>
                <w:b/>
                <w:color w:val="000000"/>
              </w:rPr>
              <w:fldChar w:fldCharType="separate"/>
            </w:r>
            <w:r w:rsidRPr="00EE78AB">
              <w:rPr>
                <w:rFonts w:cs="Futura Std Book"/>
                <w:b/>
                <w:color w:val="000000"/>
              </w:rPr>
              <w:fldChar w:fldCharType="end"/>
            </w:r>
            <w:bookmarkEnd w:id="3"/>
            <w:r w:rsidRPr="00EE78AB">
              <w:rPr>
                <w:rFonts w:cs="Futura Std Book"/>
                <w:b/>
                <w:color w:val="000000"/>
              </w:rPr>
              <w:t xml:space="preserve"> </w:t>
            </w:r>
            <w:r w:rsidRPr="00EE78AB">
              <w:rPr>
                <w:rFonts w:cs="Futura Std Book"/>
                <w:b/>
                <w:color w:val="000000"/>
                <w:position w:val="6"/>
              </w:rPr>
              <w:t>Yleinen oppivelvollisuus, alkanut</w:t>
            </w:r>
            <w:r w:rsidRPr="00EE78AB">
              <w:rPr>
                <w:rFonts w:cs="Futura Std Book"/>
                <w:b/>
                <w:color w:val="000000"/>
              </w:rPr>
              <w:t xml:space="preserve"> </w:t>
            </w: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 w:rsidRPr="00EE78AB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4E0B28">
              <w:rPr>
                <w:rFonts w:cs="Futura Std Book"/>
                <w:b/>
                <w:color w:val="000000"/>
              </w:rPr>
            </w:r>
            <w:r w:rsidR="004E0B28">
              <w:rPr>
                <w:rFonts w:cs="Futura Std Book"/>
                <w:b/>
                <w:color w:val="000000"/>
              </w:rPr>
              <w:fldChar w:fldCharType="separate"/>
            </w:r>
            <w:r w:rsidRPr="00EE78AB">
              <w:rPr>
                <w:rFonts w:cs="Futura Std Book"/>
                <w:b/>
                <w:color w:val="000000"/>
              </w:rPr>
              <w:fldChar w:fldCharType="end"/>
            </w:r>
            <w:bookmarkEnd w:id="4"/>
            <w:r w:rsidRPr="00EE78AB">
              <w:rPr>
                <w:rFonts w:cs="Futura Std Book"/>
                <w:b/>
                <w:color w:val="000000"/>
              </w:rPr>
              <w:t xml:space="preserve"> </w:t>
            </w:r>
            <w:r w:rsidRPr="00EE78AB">
              <w:rPr>
                <w:rFonts w:cs="Futura Std Book"/>
                <w:b/>
                <w:color w:val="000000"/>
                <w:position w:val="6"/>
              </w:rPr>
              <w:t xml:space="preserve">Pidennetty  oppivelvollisuus, alkanut </w:t>
            </w: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</w:tc>
      </w:tr>
    </w:tbl>
    <w:p w:rsidR="003126A1" w:rsidRDefault="003126A1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EE78AB" w:rsidRDefault="00EE78AB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F57DDD" w:rsidRDefault="00F57DDD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F57DDD" w:rsidRDefault="00F57DDD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F57DDD" w:rsidRDefault="00F57DDD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F57DDD" w:rsidRDefault="00F57DDD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F57DDD" w:rsidRDefault="00F57DDD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F57DDD" w:rsidRDefault="00F57DDD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3126A1" w:rsidRPr="00F57DDD" w:rsidRDefault="003126A1" w:rsidP="00F57DDD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  <w:r w:rsidRPr="00F57DDD">
        <w:rPr>
          <w:rFonts w:cs="Futura Std Book"/>
          <w:b/>
          <w:color w:val="000000"/>
          <w:sz w:val="28"/>
          <w:szCs w:val="24"/>
        </w:rPr>
        <w:lastRenderedPageBreak/>
        <w:t>YHTEISTYÖ JA VASTUUT</w:t>
      </w:r>
    </w:p>
    <w:p w:rsidR="00F57DDD" w:rsidRPr="00F57DDD" w:rsidRDefault="00F57DDD" w:rsidP="00F57DDD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8"/>
          <w:szCs w:val="24"/>
        </w:rPr>
      </w:pPr>
    </w:p>
    <w:tbl>
      <w:tblPr>
        <w:tblStyle w:val="TaulukkoRuudukko"/>
        <w:tblW w:w="0" w:type="auto"/>
        <w:tblInd w:w="3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96"/>
      </w:tblGrid>
      <w:tr w:rsidR="00F57DDD" w:rsidRPr="00852FEB" w:rsidTr="007A4770">
        <w:trPr>
          <w:trHeight w:val="1567"/>
        </w:trPr>
        <w:tc>
          <w:tcPr>
            <w:tcW w:w="10096" w:type="dxa"/>
          </w:tcPr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Kuvaus oppilaan ja huoltajan kanssa tehdystä pedagogisen selvityksen laatimiseen liittyvästä yhteistyöstä                                    </w:t>
            </w: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</w:tc>
      </w:tr>
      <w:tr w:rsidR="00F57DDD" w:rsidRPr="00852FEB" w:rsidTr="007A4770">
        <w:trPr>
          <w:trHeight w:val="1262"/>
        </w:trPr>
        <w:tc>
          <w:tcPr>
            <w:tcW w:w="10096" w:type="dxa"/>
          </w:tcPr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Laatimisen vastuuopettaja ja tämän yhteystiedot</w:t>
            </w: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F57DDD" w:rsidRPr="00852FEB" w:rsidTr="007A4770">
        <w:trPr>
          <w:trHeight w:val="1124"/>
        </w:trPr>
        <w:tc>
          <w:tcPr>
            <w:tcW w:w="10096" w:type="dxa"/>
          </w:tcPr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Muut laatimiseen osallistuneet opettajat</w:t>
            </w: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F57DDD" w:rsidRPr="00852FEB" w:rsidTr="007A4770">
        <w:trPr>
          <w:trHeight w:val="1113"/>
        </w:trPr>
        <w:tc>
          <w:tcPr>
            <w:tcW w:w="10096" w:type="dxa"/>
          </w:tcPr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Laatimiseen osallistuneet oppilashuollon ammattihenkilöt</w:t>
            </w: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F57DDD" w:rsidRPr="00852FEB" w:rsidTr="007A4770">
        <w:trPr>
          <w:trHeight w:val="1087"/>
        </w:trPr>
        <w:tc>
          <w:tcPr>
            <w:tcW w:w="10096" w:type="dxa"/>
          </w:tcPr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Laatimiseen konsultoiden osallistuneet oppilashuollon ammattihenkilöt</w:t>
            </w: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F57DDD" w:rsidRPr="00EE78AB" w:rsidRDefault="00F57DD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</w:tc>
      </w:tr>
    </w:tbl>
    <w:p w:rsidR="00A87D86" w:rsidRDefault="00A87D86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A87D86" w:rsidRPr="00A87D86" w:rsidRDefault="00A87D86" w:rsidP="00A87D86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  <w:r w:rsidRPr="00A87D86">
        <w:rPr>
          <w:rFonts w:cs="Futura Std Book"/>
          <w:b/>
          <w:color w:val="000000"/>
          <w:sz w:val="28"/>
          <w:szCs w:val="24"/>
        </w:rPr>
        <w:t>ARVIOT OPPILAAN OPPIMISESTA JA KOULUNKÄYNNISTÄ</w:t>
      </w:r>
    </w:p>
    <w:p w:rsidR="00A87D86" w:rsidRPr="00A87D86" w:rsidRDefault="00A87D86" w:rsidP="00A87D86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8"/>
          <w:szCs w:val="24"/>
        </w:rPr>
      </w:pPr>
    </w:p>
    <w:tbl>
      <w:tblPr>
        <w:tblStyle w:val="TaulukkoRuudukko"/>
        <w:tblW w:w="0" w:type="auto"/>
        <w:tblInd w:w="3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96"/>
      </w:tblGrid>
      <w:tr w:rsidR="00A87D86" w:rsidRPr="00852FEB" w:rsidTr="007A4770">
        <w:trPr>
          <w:trHeight w:val="1089"/>
        </w:trPr>
        <w:tc>
          <w:tcPr>
            <w:tcW w:w="10096" w:type="dxa"/>
          </w:tcPr>
          <w:p w:rsidR="00A87D86" w:rsidRPr="00EE78AB" w:rsidRDefault="00A87D86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Oppilaan opetuksesta vastaavien opettajien selvitys oppilaan oppimisen etenemisestä</w:t>
            </w: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</w:tc>
      </w:tr>
      <w:tr w:rsidR="00A87D86" w:rsidRPr="00852FEB" w:rsidTr="007A4770">
        <w:trPr>
          <w:trHeight w:val="1402"/>
        </w:trPr>
        <w:tc>
          <w:tcPr>
            <w:tcW w:w="10096" w:type="dxa"/>
          </w:tcPr>
          <w:p w:rsidR="00A87D86" w:rsidRPr="00EE78AB" w:rsidRDefault="00A87D86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Oppilashuollon ammattihenkilöiden kanssa moniammatillisena yhteistyönä tehty selvitys oppilaan saamasta tehostetusta tai erityisestä tuesta</w:t>
            </w: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</w:tc>
      </w:tr>
      <w:tr w:rsidR="00A87D86" w:rsidRPr="00852FEB" w:rsidTr="007A4770">
        <w:trPr>
          <w:trHeight w:val="1550"/>
        </w:trPr>
        <w:tc>
          <w:tcPr>
            <w:tcW w:w="10096" w:type="dxa"/>
          </w:tcPr>
          <w:p w:rsidR="00A87D86" w:rsidRPr="00EE78AB" w:rsidRDefault="00A87D86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Selvitys oppilaan oppimisen ja koulunkäynnin kokonaistilanteesta oppilashuollon ammattihenkilöiden kanssa moniammatillisena yhteistyönä tehtynä, sekä oppilaan ja huoltajan näkökulmista </w:t>
            </w: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A87D86" w:rsidRPr="00852FEB" w:rsidTr="007A4770">
        <w:trPr>
          <w:trHeight w:val="567"/>
        </w:trPr>
        <w:tc>
          <w:tcPr>
            <w:tcW w:w="10096" w:type="dxa"/>
          </w:tcPr>
          <w:p w:rsidR="00993FCE" w:rsidRPr="00EE78AB" w:rsidRDefault="00A87D86" w:rsidP="00993FC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Arvio eri tukimuotojen vaikutuksista</w:t>
            </w:r>
          </w:p>
          <w:p w:rsidR="00993FCE" w:rsidRPr="00EE78AB" w:rsidRDefault="00993FCE" w:rsidP="00993FC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93FCE" w:rsidRPr="00EE78AB" w:rsidRDefault="00993FCE" w:rsidP="00993FC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993FCE" w:rsidRPr="00EE78AB" w:rsidRDefault="00993FCE" w:rsidP="00993FC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A87D86" w:rsidRPr="00852FEB" w:rsidTr="007A4770">
        <w:trPr>
          <w:trHeight w:val="70"/>
        </w:trPr>
        <w:tc>
          <w:tcPr>
            <w:tcW w:w="10096" w:type="dxa"/>
          </w:tcPr>
          <w:p w:rsidR="00A87D86" w:rsidRPr="00EE78AB" w:rsidRDefault="00A87D86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Oppilaan vahvuudet ja kiinnostuksen kohteet, oppimisvalmiudet sekä oppimiseen ja koulunkäyntiin liittyvät erityistarpeet</w:t>
            </w: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A87D86" w:rsidRPr="00852FEB" w:rsidTr="007A4770">
        <w:trPr>
          <w:trHeight w:val="1273"/>
        </w:trPr>
        <w:tc>
          <w:tcPr>
            <w:tcW w:w="10096" w:type="dxa"/>
          </w:tcPr>
          <w:p w:rsidR="00A87D86" w:rsidRPr="00EE78AB" w:rsidRDefault="00A87D86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lastRenderedPageBreak/>
              <w:t>Arvio siitä, millaisilla pedagogisilla, oppimisympäristöön liittyvillä, ohjauksellisilla, oppilashuollollisilla tai muilla tukijärjestelyillä oppilasta tulisi tukea.</w:t>
            </w:r>
            <w:r w:rsidRPr="00EE78AB">
              <w:rPr>
                <w:rFonts w:cs="Futura Std Book"/>
                <w:color w:val="000000"/>
              </w:rPr>
              <w:t xml:space="preserve"> (Oppilashuollosta pedagogiseen selvitykseen sisällytetään ainoastaan arvio siitä, tulisiko oppilas ohjata yksilökohtaisen oppilashuollon piiriin.)</w:t>
            </w: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A87D86" w:rsidRPr="00852FEB" w:rsidTr="007A4770">
        <w:trPr>
          <w:trHeight w:val="791"/>
        </w:trPr>
        <w:tc>
          <w:tcPr>
            <w:tcW w:w="10096" w:type="dxa"/>
          </w:tcPr>
          <w:p w:rsidR="00A87D86" w:rsidRPr="00EE78AB" w:rsidRDefault="00A87D86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Arvio ja perustelut sille, tarvitseeko oppilas yhdessä tai useammassa oppiaineessa yksilöllistetyn oppimäärän </w:t>
            </w:r>
            <w:r w:rsidRPr="00EE78AB">
              <w:rPr>
                <w:rFonts w:cs="Futura Std Book"/>
                <w:color w:val="000000"/>
              </w:rPr>
              <w:t>(Kirjataan myös arvio ja perustelu sille, tarvitseeko oppilas vapauttamisen oppiaineen oppimäärän opiskelusta tai päätöksen toiminta-alueittain opiskelusta)</w:t>
            </w: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EE78AB"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</w:rPr>
            </w:r>
            <w:r w:rsidRPr="00EE78AB">
              <w:rPr>
                <w:rFonts w:cs="Futura Std Book"/>
                <w:color w:val="000000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noProof/>
                <w:color w:val="000000"/>
              </w:rPr>
              <w:t> </w:t>
            </w:r>
            <w:r w:rsidRPr="00EE78AB">
              <w:rPr>
                <w:rFonts w:cs="Futura Std Book"/>
                <w:color w:val="000000"/>
              </w:rPr>
              <w:fldChar w:fldCharType="end"/>
            </w:r>
          </w:p>
          <w:p w:rsidR="00993FCE" w:rsidRPr="00EE78AB" w:rsidRDefault="00993FCE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</w:tbl>
    <w:p w:rsidR="00540534" w:rsidRDefault="00540534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540534" w:rsidRPr="00540534" w:rsidRDefault="00540534" w:rsidP="00540534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  <w:r w:rsidRPr="00540534">
        <w:rPr>
          <w:rFonts w:cs="Futura Std Book"/>
          <w:b/>
          <w:color w:val="000000"/>
          <w:sz w:val="28"/>
          <w:szCs w:val="24"/>
        </w:rPr>
        <w:t>OPETUKSEN JÄRJESTÄJÄN ARVIO ERITYISEN TUEN TARPEESTA</w:t>
      </w:r>
    </w:p>
    <w:p w:rsidR="00540534" w:rsidRPr="00540534" w:rsidRDefault="00540534" w:rsidP="00540534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8"/>
          <w:szCs w:val="24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A87D86" w:rsidRPr="00852FEB" w:rsidTr="00540534">
        <w:trPr>
          <w:trHeight w:val="279"/>
        </w:trPr>
        <w:tc>
          <w:tcPr>
            <w:tcW w:w="10096" w:type="dxa"/>
          </w:tcPr>
          <w:p w:rsidR="00A87D86" w:rsidRDefault="00A87D86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</w:p>
          <w:p w:rsidR="00540534" w:rsidRDefault="00540534" w:rsidP="0054053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>
              <w:rPr>
                <w:rFonts w:cs="Futura Std Book"/>
                <w:color w:val="00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cs="Futura Std Book"/>
                <w:color w:val="000000"/>
              </w:rPr>
              <w:instrText xml:space="preserve"> FORMTEXT </w:instrText>
            </w:r>
            <w:r>
              <w:rPr>
                <w:rFonts w:cs="Futura Std Book"/>
                <w:color w:val="000000"/>
              </w:rPr>
            </w:r>
            <w:r>
              <w:rPr>
                <w:rFonts w:cs="Futura Std Book"/>
                <w:color w:val="000000"/>
              </w:rPr>
              <w:fldChar w:fldCharType="separate"/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color w:val="000000"/>
              </w:rPr>
              <w:fldChar w:fldCharType="end"/>
            </w:r>
          </w:p>
          <w:p w:rsidR="00540534" w:rsidRPr="00852FEB" w:rsidRDefault="00540534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</w:p>
        </w:tc>
      </w:tr>
    </w:tbl>
    <w:p w:rsidR="00540534" w:rsidRPr="00540534" w:rsidRDefault="00540534" w:rsidP="00540534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4"/>
          <w:szCs w:val="24"/>
        </w:rPr>
      </w:pPr>
    </w:p>
    <w:p w:rsidR="00540534" w:rsidRPr="00AA243D" w:rsidRDefault="00540534" w:rsidP="00540534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  <w:r w:rsidRPr="00AA243D">
        <w:rPr>
          <w:rFonts w:cs="Futura Std Book"/>
          <w:b/>
          <w:color w:val="000000"/>
          <w:sz w:val="28"/>
          <w:szCs w:val="24"/>
        </w:rPr>
        <w:t>PEDAGOGISEN SELVITYKSEN LAATIMISESSA HYÖDYNNETYT ASIAKIRJAT</w:t>
      </w:r>
    </w:p>
    <w:p w:rsidR="00540534" w:rsidRPr="00540534" w:rsidRDefault="00540534" w:rsidP="00540534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4"/>
          <w:szCs w:val="24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A87D86" w:rsidRPr="00852FEB" w:rsidTr="00C9120D">
        <w:trPr>
          <w:trHeight w:val="1134"/>
        </w:trPr>
        <w:tc>
          <w:tcPr>
            <w:tcW w:w="10096" w:type="dxa"/>
          </w:tcPr>
          <w:p w:rsidR="00A87D86" w:rsidRPr="00EE78AB" w:rsidRDefault="00A87D86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bCs/>
                <w:color w:val="FF0000"/>
                <w:u w:val="thick" w:color="FF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 </w:t>
            </w:r>
          </w:p>
          <w:p w:rsidR="00A87D86" w:rsidRPr="00EE78AB" w:rsidRDefault="00540534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EE78AB">
              <w:rPr>
                <w:rFonts w:cs="Futura Std Book"/>
                <w:b/>
                <w:color w:val="00000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"/>
            <w:r w:rsidRPr="00EE78AB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4E0B28">
              <w:rPr>
                <w:rFonts w:cs="Futura Std Book"/>
                <w:b/>
                <w:color w:val="000000"/>
              </w:rPr>
            </w:r>
            <w:r w:rsidR="004E0B28">
              <w:rPr>
                <w:rFonts w:cs="Futura Std Book"/>
                <w:b/>
                <w:color w:val="000000"/>
              </w:rPr>
              <w:fldChar w:fldCharType="separate"/>
            </w:r>
            <w:r w:rsidRPr="00EE78AB">
              <w:rPr>
                <w:rFonts w:cs="Futura Std Book"/>
                <w:b/>
                <w:color w:val="000000"/>
              </w:rPr>
              <w:fldChar w:fldCharType="end"/>
            </w:r>
            <w:bookmarkEnd w:id="5"/>
            <w:r w:rsidRPr="00EE78AB">
              <w:rPr>
                <w:rFonts w:cs="Futura Std Book"/>
                <w:b/>
                <w:color w:val="000000"/>
              </w:rPr>
              <w:t xml:space="preserve"> </w:t>
            </w:r>
            <w:r w:rsidR="00A87D86" w:rsidRPr="00EE78AB">
              <w:rPr>
                <w:rFonts w:cs="Futura Std Book"/>
                <w:b/>
                <w:color w:val="000000"/>
                <w:position w:val="6"/>
              </w:rPr>
              <w:t>oppimissuunnitelma, laadittu</w:t>
            </w:r>
            <w:r w:rsidRPr="00EE78AB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  <w:position w:val="6"/>
              </w:rPr>
            </w:r>
            <w:r w:rsidRPr="00EE78AB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A87D86" w:rsidRPr="00EE78AB" w:rsidRDefault="00540534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position w:val="6"/>
              </w:rPr>
            </w:pPr>
            <w:r w:rsidRPr="00EE78AB">
              <w:rPr>
                <w:rFonts w:cs="Futura Std Book"/>
                <w:b/>
                <w:color w:val="00000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4"/>
            <w:r w:rsidRPr="00EE78AB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4E0B28">
              <w:rPr>
                <w:rFonts w:cs="Futura Std Book"/>
                <w:b/>
                <w:color w:val="000000"/>
              </w:rPr>
            </w:r>
            <w:r w:rsidR="004E0B28">
              <w:rPr>
                <w:rFonts w:cs="Futura Std Book"/>
                <w:b/>
                <w:color w:val="000000"/>
              </w:rPr>
              <w:fldChar w:fldCharType="separate"/>
            </w:r>
            <w:r w:rsidRPr="00EE78AB">
              <w:rPr>
                <w:rFonts w:cs="Futura Std Book"/>
                <w:b/>
                <w:color w:val="000000"/>
              </w:rPr>
              <w:fldChar w:fldCharType="end"/>
            </w:r>
            <w:bookmarkEnd w:id="6"/>
            <w:r w:rsidRPr="00EE78AB">
              <w:rPr>
                <w:rFonts w:cs="Futura Std Book"/>
                <w:b/>
                <w:color w:val="000000"/>
              </w:rPr>
              <w:t xml:space="preserve"> </w:t>
            </w:r>
            <w:r w:rsidR="00A87D86" w:rsidRPr="00EE78AB">
              <w:rPr>
                <w:rFonts w:cs="Futura Std Book"/>
                <w:b/>
                <w:color w:val="000000"/>
                <w:position w:val="6"/>
              </w:rPr>
              <w:t>edellinen pedagoginen selvitys, laadittu</w:t>
            </w:r>
            <w:r w:rsidRPr="00EE78AB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  <w:position w:val="6"/>
              </w:rPr>
            </w:r>
            <w:r w:rsidRPr="00EE78AB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A87D86" w:rsidRPr="00EE78AB" w:rsidRDefault="00540534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position w:val="6"/>
              </w:rPr>
            </w:pPr>
            <w:r w:rsidRPr="00EE78AB">
              <w:rPr>
                <w:rFonts w:cs="Futura Std Book"/>
                <w:b/>
                <w:color w:val="00000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 w:rsidRPr="00EE78AB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4E0B28">
              <w:rPr>
                <w:rFonts w:cs="Futura Std Book"/>
                <w:b/>
                <w:color w:val="000000"/>
              </w:rPr>
            </w:r>
            <w:r w:rsidR="004E0B28">
              <w:rPr>
                <w:rFonts w:cs="Futura Std Book"/>
                <w:b/>
                <w:color w:val="000000"/>
              </w:rPr>
              <w:fldChar w:fldCharType="separate"/>
            </w:r>
            <w:r w:rsidRPr="00EE78AB">
              <w:rPr>
                <w:rFonts w:cs="Futura Std Book"/>
                <w:b/>
                <w:color w:val="000000"/>
              </w:rPr>
              <w:fldChar w:fldCharType="end"/>
            </w:r>
            <w:bookmarkEnd w:id="7"/>
            <w:r w:rsidRPr="00EE78AB">
              <w:rPr>
                <w:rFonts w:cs="Futura Std Book"/>
                <w:b/>
                <w:color w:val="000000"/>
              </w:rPr>
              <w:t xml:space="preserve"> </w:t>
            </w:r>
            <w:r w:rsidR="00A87D86" w:rsidRPr="00EE78AB">
              <w:rPr>
                <w:rFonts w:cs="Futura Std Book"/>
                <w:b/>
                <w:color w:val="000000"/>
                <w:position w:val="6"/>
              </w:rPr>
              <w:t xml:space="preserve">edellinen HOJKS, laadittu 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  <w:position w:val="6"/>
              </w:rPr>
            </w:r>
            <w:r w:rsidRPr="00EE78AB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A87D86" w:rsidRPr="00EE78AB" w:rsidRDefault="00540534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EE78AB">
              <w:rPr>
                <w:rFonts w:cs="Futura Std Book"/>
                <w:b/>
                <w:color w:val="00000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"/>
            <w:r w:rsidRPr="00EE78AB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4E0B28">
              <w:rPr>
                <w:rFonts w:cs="Futura Std Book"/>
                <w:b/>
                <w:color w:val="000000"/>
              </w:rPr>
            </w:r>
            <w:r w:rsidR="004E0B28">
              <w:rPr>
                <w:rFonts w:cs="Futura Std Book"/>
                <w:b/>
                <w:color w:val="000000"/>
              </w:rPr>
              <w:fldChar w:fldCharType="separate"/>
            </w:r>
            <w:r w:rsidRPr="00EE78AB">
              <w:rPr>
                <w:rFonts w:cs="Futura Std Book"/>
                <w:b/>
                <w:color w:val="000000"/>
              </w:rPr>
              <w:fldChar w:fldCharType="end"/>
            </w:r>
            <w:bookmarkEnd w:id="8"/>
            <w:r w:rsidRPr="00EE78AB">
              <w:rPr>
                <w:rFonts w:cs="Futura Std Book"/>
                <w:b/>
                <w:color w:val="000000"/>
              </w:rPr>
              <w:t xml:space="preserve"> </w:t>
            </w:r>
            <w:r w:rsidR="00A87D86" w:rsidRPr="00EE78AB">
              <w:rPr>
                <w:rFonts w:cs="Futura Std Book"/>
                <w:b/>
                <w:color w:val="000000"/>
                <w:position w:val="6"/>
              </w:rPr>
              <w:t xml:space="preserve">kuntoutussuunnitelma, laadittu 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  <w:position w:val="6"/>
              </w:rPr>
            </w:r>
            <w:r w:rsidRPr="00EE78AB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C9120D" w:rsidRPr="00EE78AB" w:rsidRDefault="00C9120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bCs/>
                <w:color w:val="FF0000"/>
                <w:u w:val="thick" w:color="FF0000"/>
              </w:rPr>
            </w:pPr>
          </w:p>
        </w:tc>
      </w:tr>
    </w:tbl>
    <w:p w:rsidR="00AA243D" w:rsidRDefault="00AA243D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4"/>
          <w:szCs w:val="24"/>
        </w:rPr>
      </w:pPr>
    </w:p>
    <w:p w:rsidR="00AA243D" w:rsidRPr="00AA243D" w:rsidRDefault="00AA243D" w:rsidP="00AA243D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  <w:r w:rsidRPr="00AA243D">
        <w:rPr>
          <w:rFonts w:cs="Futura Std Book"/>
          <w:b/>
          <w:color w:val="000000"/>
          <w:sz w:val="28"/>
          <w:szCs w:val="24"/>
        </w:rPr>
        <w:t>MAHDOLLISET LAUSUNNOT</w:t>
      </w:r>
    </w:p>
    <w:p w:rsidR="00AA243D" w:rsidRPr="00AA243D" w:rsidRDefault="00AA243D" w:rsidP="00AA243D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4"/>
          <w:szCs w:val="24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A87D86" w:rsidRPr="00852FEB" w:rsidTr="00825A3D">
        <w:trPr>
          <w:trHeight w:val="1134"/>
        </w:trPr>
        <w:tc>
          <w:tcPr>
            <w:tcW w:w="10096" w:type="dxa"/>
          </w:tcPr>
          <w:p w:rsidR="00A87D86" w:rsidRPr="00EE78AB" w:rsidRDefault="00A87D86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 </w:t>
            </w:r>
          </w:p>
          <w:p w:rsidR="00A87D86" w:rsidRPr="00EE78AB" w:rsidRDefault="00825A3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7"/>
            <w:r w:rsidRPr="00EE78AB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4E0B28">
              <w:rPr>
                <w:rFonts w:cs="Futura Std Book"/>
                <w:b/>
                <w:color w:val="000000"/>
              </w:rPr>
            </w:r>
            <w:r w:rsidR="004E0B28">
              <w:rPr>
                <w:rFonts w:cs="Futura Std Book"/>
                <w:b/>
                <w:color w:val="000000"/>
              </w:rPr>
              <w:fldChar w:fldCharType="separate"/>
            </w:r>
            <w:r w:rsidRPr="00EE78AB">
              <w:rPr>
                <w:rFonts w:cs="Futura Std Book"/>
                <w:b/>
                <w:color w:val="000000"/>
              </w:rPr>
              <w:fldChar w:fldCharType="end"/>
            </w:r>
            <w:bookmarkEnd w:id="9"/>
            <w:r w:rsidRPr="00EE78AB">
              <w:rPr>
                <w:rFonts w:cs="Futura Std Book"/>
                <w:b/>
                <w:color w:val="000000"/>
              </w:rPr>
              <w:t xml:space="preserve"> </w:t>
            </w:r>
            <w:r w:rsidR="00A87D86" w:rsidRPr="00EE78AB">
              <w:rPr>
                <w:rFonts w:cs="Futura Std Book"/>
                <w:b/>
                <w:color w:val="000000"/>
                <w:position w:val="6"/>
              </w:rPr>
              <w:t>psykologinen lausunto, laadittu</w:t>
            </w:r>
            <w:r w:rsidRPr="00EE78AB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  <w:position w:val="6"/>
              </w:rPr>
            </w:r>
            <w:r w:rsidRPr="00EE78AB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end"/>
            </w:r>
            <w:r w:rsidR="00A87D86" w:rsidRPr="00EE78AB">
              <w:rPr>
                <w:rFonts w:cs="Futura Std Book"/>
                <w:b/>
                <w:color w:val="000000"/>
              </w:rPr>
              <w:t xml:space="preserve"> </w:t>
            </w:r>
          </w:p>
          <w:p w:rsidR="00A87D86" w:rsidRPr="00EE78AB" w:rsidRDefault="00825A3D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8"/>
            <w:r w:rsidRPr="00EE78AB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4E0B28">
              <w:rPr>
                <w:rFonts w:cs="Futura Std Book"/>
                <w:b/>
                <w:color w:val="000000"/>
              </w:rPr>
            </w:r>
            <w:r w:rsidR="004E0B28">
              <w:rPr>
                <w:rFonts w:cs="Futura Std Book"/>
                <w:b/>
                <w:color w:val="000000"/>
              </w:rPr>
              <w:fldChar w:fldCharType="separate"/>
            </w:r>
            <w:r w:rsidRPr="00EE78AB">
              <w:rPr>
                <w:rFonts w:cs="Futura Std Book"/>
                <w:b/>
                <w:color w:val="000000"/>
              </w:rPr>
              <w:fldChar w:fldCharType="end"/>
            </w:r>
            <w:bookmarkEnd w:id="10"/>
            <w:r w:rsidRPr="00EE78AB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  <w:r w:rsidR="00A87D86" w:rsidRPr="00EE78AB">
              <w:rPr>
                <w:rFonts w:cs="Futura Std Book"/>
                <w:b/>
                <w:color w:val="000000"/>
                <w:position w:val="6"/>
              </w:rPr>
              <w:t>lääketieteellinen lausunto, laadittu</w:t>
            </w:r>
            <w:r w:rsidRPr="00EE78AB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  <w:position w:val="6"/>
              </w:rPr>
            </w:r>
            <w:r w:rsidRPr="00EE78AB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end"/>
            </w:r>
            <w:r w:rsidR="00A87D86" w:rsidRPr="00EE78AB">
              <w:rPr>
                <w:rFonts w:cs="Futura Std Book"/>
                <w:b/>
                <w:color w:val="000000"/>
              </w:rPr>
              <w:t xml:space="preserve"> </w:t>
            </w:r>
          </w:p>
          <w:p w:rsidR="00825A3D" w:rsidRPr="00EE78AB" w:rsidRDefault="00825A3D" w:rsidP="00825A3D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EE78AB">
              <w:rPr>
                <w:rFonts w:cs="Futura Std Book"/>
                <w:b/>
                <w:color w:val="00000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9"/>
            <w:r w:rsidRPr="00EE78AB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4E0B28">
              <w:rPr>
                <w:rFonts w:cs="Futura Std Book"/>
                <w:b/>
                <w:color w:val="000000"/>
              </w:rPr>
            </w:r>
            <w:r w:rsidR="004E0B28">
              <w:rPr>
                <w:rFonts w:cs="Futura Std Book"/>
                <w:b/>
                <w:color w:val="000000"/>
              </w:rPr>
              <w:fldChar w:fldCharType="separate"/>
            </w:r>
            <w:r w:rsidRPr="00EE78AB">
              <w:rPr>
                <w:rFonts w:cs="Futura Std Book"/>
                <w:b/>
                <w:color w:val="000000"/>
              </w:rPr>
              <w:fldChar w:fldCharType="end"/>
            </w:r>
            <w:bookmarkEnd w:id="11"/>
            <w:r w:rsidRPr="00EE78AB">
              <w:rPr>
                <w:rFonts w:cs="Futura Std Book"/>
                <w:b/>
                <w:color w:val="000000"/>
              </w:rPr>
              <w:t xml:space="preserve"> </w:t>
            </w:r>
            <w:r w:rsidR="00A87D86" w:rsidRPr="00EE78AB">
              <w:rPr>
                <w:rFonts w:cs="Futura Std Book"/>
                <w:b/>
                <w:color w:val="000000"/>
                <w:position w:val="6"/>
              </w:rPr>
              <w:t xml:space="preserve">sosiaalinen selvitys, laadittu 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  <w:position w:val="6"/>
              </w:rPr>
            </w:r>
            <w:r w:rsidRPr="00EE78AB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A87D86" w:rsidRPr="00EE78AB" w:rsidRDefault="00A87D86" w:rsidP="00825A3D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  </w:t>
            </w:r>
          </w:p>
        </w:tc>
      </w:tr>
    </w:tbl>
    <w:p w:rsidR="00AA243D" w:rsidRDefault="00AA243D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4"/>
          <w:szCs w:val="24"/>
        </w:rPr>
      </w:pPr>
    </w:p>
    <w:p w:rsidR="00AA243D" w:rsidRPr="00AA243D" w:rsidRDefault="00AA243D" w:rsidP="00AA243D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4"/>
          <w:szCs w:val="24"/>
        </w:rPr>
      </w:pPr>
      <w:r w:rsidRPr="00AA243D">
        <w:rPr>
          <w:rFonts w:cs="Futura Std Book"/>
          <w:b/>
          <w:color w:val="000000"/>
          <w:sz w:val="28"/>
          <w:szCs w:val="24"/>
        </w:rPr>
        <w:t>PEDAGOGINEN SELVITYS LAADITTU</w:t>
      </w:r>
      <w:r w:rsidRPr="00AA243D">
        <w:rPr>
          <w:rFonts w:cs="Futura Std Book"/>
          <w:b/>
          <w:color w:val="000000"/>
          <w:sz w:val="24"/>
          <w:szCs w:val="24"/>
        </w:rPr>
        <w:t xml:space="preserve"> </w:t>
      </w:r>
    </w:p>
    <w:p w:rsidR="00AA243D" w:rsidRPr="00AA243D" w:rsidRDefault="00AA243D" w:rsidP="00AA243D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4"/>
          <w:szCs w:val="24"/>
        </w:rPr>
      </w:pPr>
      <w:r w:rsidRPr="00AA243D">
        <w:rPr>
          <w:rFonts w:cs="Futura Std Book"/>
          <w:b/>
          <w:color w:val="000000"/>
          <w:sz w:val="24"/>
          <w:szCs w:val="24"/>
        </w:rPr>
        <w:t xml:space="preserve">                                                                                      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5048"/>
        <w:gridCol w:w="5048"/>
      </w:tblGrid>
      <w:tr w:rsidR="005A1A83" w:rsidRPr="00852FEB" w:rsidTr="005A1A83">
        <w:trPr>
          <w:trHeight w:val="1202"/>
        </w:trPr>
        <w:tc>
          <w:tcPr>
            <w:tcW w:w="5048" w:type="dxa"/>
            <w:tcBorders>
              <w:right w:val="nil"/>
            </w:tcBorders>
          </w:tcPr>
          <w:p w:rsidR="005A1A83" w:rsidRPr="00EE78AB" w:rsidRDefault="005A1A83" w:rsidP="005A1A83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 xml:space="preserve">päiväys   </w:t>
            </w:r>
          </w:p>
          <w:p w:rsidR="005A1A83" w:rsidRPr="00EE78AB" w:rsidRDefault="005A1A83" w:rsidP="005A1A83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5A1A83" w:rsidRPr="00EE78AB" w:rsidRDefault="005A1A83" w:rsidP="005A1A83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  <w:position w:val="6"/>
              </w:rPr>
            </w:r>
            <w:r w:rsidRPr="00EE78AB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end"/>
            </w:r>
            <w:r w:rsidRPr="00EE78AB">
              <w:rPr>
                <w:rFonts w:cs="Futura Std Book"/>
                <w:b/>
                <w:color w:val="000000"/>
              </w:rPr>
              <w:t xml:space="preserve">                                                       </w:t>
            </w:r>
          </w:p>
        </w:tc>
        <w:tc>
          <w:tcPr>
            <w:tcW w:w="5048" w:type="dxa"/>
            <w:tcBorders>
              <w:left w:val="nil"/>
            </w:tcBorders>
          </w:tcPr>
          <w:p w:rsidR="005A1A83" w:rsidRPr="00EE78AB" w:rsidRDefault="005A1A83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vastuuopettajan allekirjoitus</w:t>
            </w:r>
          </w:p>
          <w:p w:rsidR="005A1A83" w:rsidRPr="00EE78AB" w:rsidRDefault="005A1A83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5A1A83" w:rsidRPr="00EE78AB" w:rsidRDefault="005A1A83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  <w:position w:val="6"/>
              </w:rPr>
            </w:r>
            <w:r w:rsidRPr="00EE78AB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end"/>
            </w:r>
          </w:p>
        </w:tc>
      </w:tr>
    </w:tbl>
    <w:p w:rsidR="007249E7" w:rsidRDefault="007249E7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4"/>
          <w:szCs w:val="24"/>
        </w:rPr>
      </w:pPr>
    </w:p>
    <w:p w:rsidR="007249E7" w:rsidRPr="007249E7" w:rsidRDefault="007249E7" w:rsidP="007249E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  <w:szCs w:val="24"/>
        </w:rPr>
      </w:pPr>
      <w:r>
        <w:rPr>
          <w:rFonts w:cs="Futura Std Book"/>
          <w:b/>
          <w:color w:val="000000"/>
          <w:sz w:val="28"/>
          <w:szCs w:val="24"/>
        </w:rPr>
        <w:t xml:space="preserve">     </w:t>
      </w:r>
      <w:r w:rsidRPr="00F26DB7">
        <w:rPr>
          <w:rFonts w:cs="Futura Std Book"/>
          <w:b/>
          <w:color w:val="000000"/>
          <w:sz w:val="28"/>
          <w:szCs w:val="24"/>
        </w:rPr>
        <w:t>OPPILAAN JA HUOLTAJAN KUULEMINEN</w:t>
      </w:r>
    </w:p>
    <w:p w:rsidR="007249E7" w:rsidRPr="00852FEB" w:rsidRDefault="007249E7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4"/>
          <w:szCs w:val="24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A87D86" w:rsidRPr="00852FEB" w:rsidTr="000A3C2E">
        <w:trPr>
          <w:trHeight w:val="1202"/>
        </w:trPr>
        <w:tc>
          <w:tcPr>
            <w:tcW w:w="10096" w:type="dxa"/>
          </w:tcPr>
          <w:p w:rsidR="007249E7" w:rsidRPr="00EE78AB" w:rsidRDefault="00A87D86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b/>
                <w:color w:val="000000"/>
              </w:rPr>
              <w:t>Oppilaan ja huoltajan tai laillisen edustajan hallintolain mukainen kuuleminen</w:t>
            </w:r>
          </w:p>
          <w:p w:rsidR="007249E7" w:rsidRPr="00EE78AB" w:rsidRDefault="007249E7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87D86" w:rsidRPr="00EE78AB" w:rsidRDefault="007249E7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EE78AB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78AB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EE78AB">
              <w:rPr>
                <w:rFonts w:cs="Futura Std Book"/>
                <w:color w:val="000000"/>
                <w:position w:val="6"/>
              </w:rPr>
            </w:r>
            <w:r w:rsidRPr="00EE78AB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EE78AB">
              <w:rPr>
                <w:rFonts w:cs="Futura Std Book"/>
                <w:color w:val="000000"/>
                <w:position w:val="6"/>
              </w:rPr>
              <w:fldChar w:fldCharType="end"/>
            </w:r>
            <w:r w:rsidR="00A87D86" w:rsidRPr="00EE78AB">
              <w:rPr>
                <w:rFonts w:cs="Futura Std Book"/>
                <w:b/>
                <w:color w:val="000000"/>
              </w:rPr>
              <w:t xml:space="preserve">             </w:t>
            </w:r>
          </w:p>
        </w:tc>
      </w:tr>
    </w:tbl>
    <w:p w:rsidR="00EE78AB" w:rsidRDefault="00EE78AB" w:rsidP="007249E7">
      <w:pPr>
        <w:suppressAutoHyphens/>
        <w:autoSpaceDE w:val="0"/>
        <w:autoSpaceDN w:val="0"/>
        <w:adjustRightInd w:val="0"/>
        <w:ind w:left="426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EE78AB" w:rsidRDefault="00EE78AB" w:rsidP="007249E7">
      <w:pPr>
        <w:suppressAutoHyphens/>
        <w:autoSpaceDE w:val="0"/>
        <w:autoSpaceDN w:val="0"/>
        <w:adjustRightInd w:val="0"/>
        <w:ind w:left="426"/>
        <w:textAlignment w:val="center"/>
        <w:rPr>
          <w:rFonts w:cs="Futura Std Book"/>
          <w:b/>
          <w:color w:val="000000"/>
          <w:sz w:val="28"/>
          <w:szCs w:val="24"/>
        </w:rPr>
      </w:pPr>
    </w:p>
    <w:p w:rsidR="007249E7" w:rsidRPr="007249E7" w:rsidRDefault="007249E7" w:rsidP="007249E7">
      <w:pPr>
        <w:suppressAutoHyphens/>
        <w:autoSpaceDE w:val="0"/>
        <w:autoSpaceDN w:val="0"/>
        <w:adjustRightInd w:val="0"/>
        <w:ind w:left="426"/>
        <w:textAlignment w:val="center"/>
        <w:rPr>
          <w:rFonts w:cs="Futura Std Book"/>
          <w:b/>
          <w:color w:val="000000"/>
          <w:sz w:val="28"/>
          <w:szCs w:val="24"/>
        </w:rPr>
      </w:pPr>
      <w:r w:rsidRPr="00F26DB7">
        <w:rPr>
          <w:rFonts w:cs="Futura Std Book"/>
          <w:b/>
          <w:color w:val="000000"/>
          <w:sz w:val="28"/>
          <w:szCs w:val="24"/>
        </w:rPr>
        <w:lastRenderedPageBreak/>
        <w:t>REKISTERÖINTI JA ARKISTOINTI</w:t>
      </w:r>
    </w:p>
    <w:p w:rsidR="007249E7" w:rsidRPr="00852FEB" w:rsidRDefault="007249E7" w:rsidP="00F26DB7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4"/>
          <w:szCs w:val="24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A87D86" w:rsidRPr="00852FEB" w:rsidTr="00B61B72">
        <w:trPr>
          <w:trHeight w:val="899"/>
        </w:trPr>
        <w:tc>
          <w:tcPr>
            <w:tcW w:w="10096" w:type="dxa"/>
          </w:tcPr>
          <w:p w:rsidR="007249E7" w:rsidRDefault="007249E7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</w:p>
          <w:p w:rsidR="00A87D86" w:rsidRPr="00852FEB" w:rsidRDefault="007249E7" w:rsidP="00F26DB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  <w:szCs w:val="24"/>
              </w:rPr>
            </w:pPr>
            <w:r w:rsidRPr="00825A3D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25A3D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825A3D">
              <w:rPr>
                <w:rFonts w:cs="Futura Std Book"/>
                <w:color w:val="000000"/>
                <w:position w:val="6"/>
              </w:rPr>
            </w:r>
            <w:r w:rsidRPr="00825A3D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825A3D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825A3D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825A3D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825A3D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825A3D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825A3D">
              <w:rPr>
                <w:rFonts w:cs="Futura Std Book"/>
                <w:color w:val="000000"/>
                <w:position w:val="6"/>
              </w:rPr>
              <w:fldChar w:fldCharType="end"/>
            </w:r>
          </w:p>
        </w:tc>
      </w:tr>
    </w:tbl>
    <w:p w:rsidR="00D14E0D" w:rsidRPr="00852FEB" w:rsidRDefault="00D14E0D" w:rsidP="00F26DB7">
      <w:pPr>
        <w:rPr>
          <w:b/>
          <w:sz w:val="24"/>
          <w:szCs w:val="24"/>
        </w:rPr>
      </w:pPr>
    </w:p>
    <w:sectPr w:rsidR="00D14E0D" w:rsidRPr="00852FEB" w:rsidSect="00754F03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31F5"/>
    <w:multiLevelType w:val="hybridMultilevel"/>
    <w:tmpl w:val="1C008320"/>
    <w:lvl w:ilvl="0" w:tplc="FD7416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a0JLdaNJL7YpFxohcvCyEobvl9+kYJm8tgnvBhC3dR63KtNhFWCglj1lHopvtlKi/ljIHeCZ2TVMwJi9xIAWGQ==" w:salt="6yTNQJ4R0S9ITxLSMniF1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28"/>
    <w:rsid w:val="00187419"/>
    <w:rsid w:val="003126A1"/>
    <w:rsid w:val="00325042"/>
    <w:rsid w:val="0036321B"/>
    <w:rsid w:val="003D14A6"/>
    <w:rsid w:val="004E0B28"/>
    <w:rsid w:val="004E44A1"/>
    <w:rsid w:val="004E554A"/>
    <w:rsid w:val="00540534"/>
    <w:rsid w:val="005A1A83"/>
    <w:rsid w:val="00631847"/>
    <w:rsid w:val="007249E7"/>
    <w:rsid w:val="007A4770"/>
    <w:rsid w:val="00825A3D"/>
    <w:rsid w:val="00852FEB"/>
    <w:rsid w:val="008D7D82"/>
    <w:rsid w:val="00993FCE"/>
    <w:rsid w:val="00A87D86"/>
    <w:rsid w:val="00A92037"/>
    <w:rsid w:val="00AA243D"/>
    <w:rsid w:val="00BD3107"/>
    <w:rsid w:val="00C9120D"/>
    <w:rsid w:val="00D12E29"/>
    <w:rsid w:val="00D14E0D"/>
    <w:rsid w:val="00E05AAC"/>
    <w:rsid w:val="00EE78AB"/>
    <w:rsid w:val="00F26DB7"/>
    <w:rsid w:val="00F5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EEC04-FAD6-4BEF-98C7-A91B9B4C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ParagraphStyle">
    <w:name w:val="[No Paragraph Style]"/>
    <w:rsid w:val="00F26DB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Opetuksenjrjestj">
    <w:name w:val="Opetuksen järjestäjä"/>
    <w:basedOn w:val="NoParagraphStyle"/>
    <w:uiPriority w:val="99"/>
    <w:rsid w:val="00F26DB7"/>
    <w:pPr>
      <w:suppressAutoHyphens/>
      <w:spacing w:line="280" w:lineRule="atLeast"/>
      <w:ind w:left="113"/>
    </w:pPr>
    <w:rPr>
      <w:rFonts w:ascii="Futura Std Medium" w:hAnsi="Futura Std Medium" w:cs="Futura Std Medium"/>
      <w:lang w:val="fi-FI"/>
    </w:rPr>
  </w:style>
  <w:style w:type="paragraph" w:customStyle="1" w:styleId="Lomakkeenotsikko">
    <w:name w:val="Lomakkeen otsikko"/>
    <w:basedOn w:val="NoParagraphStyle"/>
    <w:uiPriority w:val="99"/>
    <w:rsid w:val="00F26DB7"/>
    <w:pPr>
      <w:suppressAutoHyphens/>
      <w:spacing w:line="360" w:lineRule="atLeast"/>
      <w:jc w:val="right"/>
    </w:pPr>
    <w:rPr>
      <w:rFonts w:ascii="Futura Std Book" w:hAnsi="Futura Std Book" w:cs="Futura Std Book"/>
      <w:b/>
      <w:bCs/>
      <w:sz w:val="30"/>
      <w:szCs w:val="30"/>
      <w:lang w:val="fi-FI"/>
    </w:rPr>
  </w:style>
  <w:style w:type="paragraph" w:customStyle="1" w:styleId="1Otsikko">
    <w:name w:val="1. Otsikko"/>
    <w:basedOn w:val="Normaali"/>
    <w:uiPriority w:val="99"/>
    <w:rsid w:val="00F26DB7"/>
    <w:pPr>
      <w:suppressAutoHyphens/>
      <w:autoSpaceDE w:val="0"/>
      <w:autoSpaceDN w:val="0"/>
      <w:adjustRightInd w:val="0"/>
      <w:spacing w:after="200" w:line="264" w:lineRule="auto"/>
      <w:ind w:left="360" w:hanging="360"/>
      <w:textAlignment w:val="center"/>
    </w:pPr>
    <w:rPr>
      <w:rFonts w:ascii="Futura Std Book" w:hAnsi="Futura Std Book" w:cs="Futura Std Book"/>
      <w:color w:val="000000"/>
      <w:sz w:val="28"/>
      <w:szCs w:val="28"/>
    </w:rPr>
  </w:style>
  <w:style w:type="paragraph" w:customStyle="1" w:styleId="Leipis">
    <w:name w:val="Leipis"/>
    <w:basedOn w:val="NoParagraphStyle"/>
    <w:uiPriority w:val="99"/>
    <w:rsid w:val="00F26DB7"/>
    <w:pPr>
      <w:suppressAutoHyphens/>
      <w:spacing w:line="280" w:lineRule="atLeast"/>
    </w:pPr>
    <w:rPr>
      <w:rFonts w:ascii="Futura Std Book" w:hAnsi="Futura Std Book" w:cs="Futura Std Book"/>
      <w:sz w:val="22"/>
      <w:szCs w:val="22"/>
      <w:lang w:val="fi-FI"/>
    </w:rPr>
  </w:style>
  <w:style w:type="table" w:styleId="TaulukkoRuudukko">
    <w:name w:val="Table Grid"/>
    <w:basedOn w:val="Normaalitaulukko"/>
    <w:uiPriority w:val="39"/>
    <w:rsid w:val="00F26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8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21561\Work%20Folders\Verkkopalvelu-uudistus\Oppimisen%20ja%20koulunk&#228;ynnin%20tuki\perusopetus_pedagoginen_selvitys_erityista_tukea_varte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perusopetus_pedagoginen_selvitys_erityista_tukea_varten.dotx</Template>
  <TotalTime>0</TotalTime>
  <Pages>4</Pages>
  <Words>479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Opetushallitus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Vihantomaa Krista</dc:creator>
  <cp:lastModifiedBy>Vihantomaa Krista</cp:lastModifiedBy>
  <cp:revision>1</cp:revision>
  <dcterms:created xsi:type="dcterms:W3CDTF">2019-06-17T06:50:00Z</dcterms:created>
  <dcterms:modified xsi:type="dcterms:W3CDTF">2019-06-17T06:50:00Z</dcterms:modified>
</cp:coreProperties>
</file>