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848B" w14:textId="6A0D9192" w:rsidR="006C2F43" w:rsidRDefault="00D12C2D" w:rsidP="006C2F43">
      <w:pPr>
        <w:rPr>
          <w:szCs w:val="22"/>
        </w:rPr>
      </w:pPr>
      <w:r>
        <w:rPr>
          <w:szCs w:val="22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3"/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0"/>
      <w:r w:rsidR="004437E0">
        <w:rPr>
          <w:szCs w:val="22"/>
        </w:rPr>
        <w:t xml:space="preserve"> </w:t>
      </w:r>
      <w:r w:rsidR="006C2F43" w:rsidRPr="006C2F43">
        <w:rPr>
          <w:szCs w:val="22"/>
        </w:rPr>
        <w:t xml:space="preserve">Varhaiskasvatus </w:t>
      </w:r>
      <w:r w:rsidR="006C2F43">
        <w:rPr>
          <w:szCs w:val="22"/>
        </w:rPr>
        <w:br/>
      </w:r>
      <w:r w:rsidR="004437E0">
        <w:rPr>
          <w:szCs w:val="22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Valinta4"/>
      <w:r w:rsidR="004437E0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4437E0">
        <w:rPr>
          <w:szCs w:val="22"/>
        </w:rPr>
        <w:fldChar w:fldCharType="end"/>
      </w:r>
      <w:bookmarkEnd w:id="1"/>
      <w:r w:rsidR="004437E0">
        <w:rPr>
          <w:szCs w:val="22"/>
        </w:rPr>
        <w:t xml:space="preserve"> </w:t>
      </w:r>
      <w:r w:rsidR="006C2F43" w:rsidRPr="006C2F43">
        <w:rPr>
          <w:szCs w:val="22"/>
        </w:rPr>
        <w:t>Esiopetu</w:t>
      </w:r>
      <w:r w:rsidR="004437E0">
        <w:rPr>
          <w:szCs w:val="22"/>
        </w:rPr>
        <w:t>s</w:t>
      </w:r>
      <w:r w:rsidR="006C2F43">
        <w:rPr>
          <w:szCs w:val="22"/>
        </w:rPr>
        <w:br/>
      </w:r>
      <w:r w:rsidR="004437E0">
        <w:rPr>
          <w:szCs w:val="22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Valinta5"/>
      <w:r w:rsidR="004437E0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4437E0">
        <w:rPr>
          <w:szCs w:val="22"/>
        </w:rPr>
        <w:fldChar w:fldCharType="end"/>
      </w:r>
      <w:bookmarkEnd w:id="2"/>
      <w:r w:rsidR="004437E0">
        <w:rPr>
          <w:szCs w:val="22"/>
        </w:rPr>
        <w:t xml:space="preserve"> Y</w:t>
      </w:r>
      <w:r w:rsidR="006C2F43" w:rsidRPr="006C2F43">
        <w:rPr>
          <w:szCs w:val="22"/>
        </w:rPr>
        <w:t>leinen tuki</w:t>
      </w:r>
      <w:r w:rsidR="00657D70">
        <w:rPr>
          <w:szCs w:val="22"/>
        </w:rPr>
        <w:t>, tukipalvelut</w:t>
      </w:r>
      <w:r w:rsidR="006C2F43">
        <w:rPr>
          <w:szCs w:val="22"/>
        </w:rPr>
        <w:br/>
      </w:r>
      <w:r w:rsidR="004437E0">
        <w:rPr>
          <w:szCs w:val="22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Valinta6"/>
      <w:r w:rsidR="004437E0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4437E0">
        <w:rPr>
          <w:szCs w:val="22"/>
        </w:rPr>
        <w:fldChar w:fldCharType="end"/>
      </w:r>
      <w:bookmarkEnd w:id="3"/>
      <w:r w:rsidR="004437E0">
        <w:rPr>
          <w:szCs w:val="22"/>
        </w:rPr>
        <w:t xml:space="preserve"> </w:t>
      </w:r>
      <w:r w:rsidR="006C2F43" w:rsidRPr="006C2F43">
        <w:rPr>
          <w:szCs w:val="22"/>
        </w:rPr>
        <w:t>Tehostettu tuk</w:t>
      </w:r>
      <w:r w:rsidR="006C2F43">
        <w:rPr>
          <w:szCs w:val="22"/>
        </w:rPr>
        <w:t>i</w:t>
      </w:r>
      <w:r w:rsidR="006C2F43">
        <w:rPr>
          <w:szCs w:val="22"/>
        </w:rPr>
        <w:br/>
      </w:r>
      <w:r w:rsidR="004437E0">
        <w:rPr>
          <w:szCs w:val="22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Valinta7"/>
      <w:r w:rsidR="004437E0"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 w:rsidR="004437E0">
        <w:rPr>
          <w:szCs w:val="22"/>
        </w:rPr>
        <w:fldChar w:fldCharType="end"/>
      </w:r>
      <w:bookmarkEnd w:id="4"/>
      <w:r w:rsidR="004437E0">
        <w:rPr>
          <w:szCs w:val="22"/>
        </w:rPr>
        <w:t xml:space="preserve"> </w:t>
      </w:r>
      <w:r w:rsidR="006C2F43" w:rsidRPr="006C2F43">
        <w:rPr>
          <w:szCs w:val="22"/>
        </w:rPr>
        <w:t>Erityinen tuki</w:t>
      </w:r>
    </w:p>
    <w:p w14:paraId="581BA0B2" w14:textId="77777777" w:rsidR="00B94C5A" w:rsidRDefault="00B94C5A" w:rsidP="006C2F43">
      <w:pPr>
        <w:rPr>
          <w:i/>
          <w:iCs/>
          <w:szCs w:val="22"/>
        </w:rPr>
      </w:pPr>
    </w:p>
    <w:p w14:paraId="2D463112" w14:textId="670579B9" w:rsidR="006C2F43" w:rsidRPr="00B94C5A" w:rsidRDefault="006C2F43" w:rsidP="006C2F43">
      <w:pPr>
        <w:rPr>
          <w:i/>
          <w:iCs/>
          <w:szCs w:val="22"/>
        </w:rPr>
      </w:pPr>
      <w:r w:rsidRPr="00B94C5A">
        <w:rPr>
          <w:i/>
          <w:iCs/>
          <w:szCs w:val="22"/>
        </w:rPr>
        <w:t>Ennen yleisen tuen päätöstä tai sen päivittämistä varhaiskasvatuslain 15 c § mukaisten tukipalveluiden osalta on kuultava lapsen huoltajaa tai muuta laillista edustajaa.</w:t>
      </w:r>
    </w:p>
    <w:p w14:paraId="6EE54C1E" w14:textId="183BEA8A" w:rsidR="006C2F43" w:rsidRPr="00B94C5A" w:rsidRDefault="006C2F43" w:rsidP="006C2F43">
      <w:pPr>
        <w:rPr>
          <w:i/>
          <w:iCs/>
          <w:szCs w:val="22"/>
        </w:rPr>
      </w:pPr>
      <w:r w:rsidRPr="00B94C5A">
        <w:rPr>
          <w:i/>
          <w:iCs/>
          <w:szCs w:val="22"/>
        </w:rPr>
        <w:t xml:space="preserve">Ennen tehostetun ja erityisen tuen päätöksen tekemistä varhaiskasvatuksessa on kuultava lapsen huoltajaa tai muuta laillista edustajaa (Varhaiskasvatuslaki 15 e §). </w:t>
      </w:r>
    </w:p>
    <w:p w14:paraId="6DA5FF4D" w14:textId="77777777" w:rsidR="006C2F43" w:rsidRPr="00B94C5A" w:rsidRDefault="006C2F43" w:rsidP="006C2F43">
      <w:pPr>
        <w:rPr>
          <w:i/>
          <w:iCs/>
          <w:szCs w:val="22"/>
        </w:rPr>
      </w:pPr>
      <w:r w:rsidRPr="00B94C5A">
        <w:rPr>
          <w:i/>
          <w:iCs/>
          <w:szCs w:val="22"/>
        </w:rPr>
        <w:t xml:space="preserve">Ennen erityisen tuen päätöksen tekemistä esiopetuksessa on kuultava oppilasta ja huoltajaa tai oppilaan laillista edustajaa (Perusopetuslaki 17§). </w:t>
      </w:r>
    </w:p>
    <w:p w14:paraId="63429644" w14:textId="77777777" w:rsidR="00427E7D" w:rsidRDefault="00427E7D" w:rsidP="006C2F43">
      <w:pPr>
        <w:rPr>
          <w:szCs w:val="22"/>
        </w:rPr>
      </w:pPr>
    </w:p>
    <w:p w14:paraId="10812AAB" w14:textId="5840365B" w:rsidR="00B216B4" w:rsidRDefault="006C2F43" w:rsidP="006C2F43">
      <w:pPr>
        <w:rPr>
          <w:szCs w:val="22"/>
        </w:rPr>
      </w:pPr>
      <w:r w:rsidRPr="006C2F43">
        <w:rPr>
          <w:szCs w:val="22"/>
        </w:rPr>
        <w:t xml:space="preserve">Kuulemisen tarkoituksena on antaa huoltajille mahdollisuus </w:t>
      </w:r>
      <w:r w:rsidR="00123723">
        <w:rPr>
          <w:szCs w:val="22"/>
        </w:rPr>
        <w:t>ilmaista</w:t>
      </w:r>
      <w:r w:rsidRPr="006C2F43">
        <w:rPr>
          <w:szCs w:val="22"/>
        </w:rPr>
        <w:t xml:space="preserve"> oma mielipiteensä tehtävästä ratkaisusta</w:t>
      </w:r>
      <w:r w:rsidR="0017637F">
        <w:rPr>
          <w:szCs w:val="22"/>
        </w:rPr>
        <w:t>.</w:t>
      </w:r>
      <w:r w:rsidR="002A0556">
        <w:rPr>
          <w:szCs w:val="22"/>
        </w:rPr>
        <w:t xml:space="preserve"> Kuuleminen tapahtuu ensisijaisesti kirjallisena tällä lomakkeella. Suullinen kuuleminen järjestetään huoltajan toiveesta.</w:t>
      </w:r>
    </w:p>
    <w:p w14:paraId="1B7E60BC" w14:textId="77777777" w:rsidR="00E851FB" w:rsidRDefault="00E851FB" w:rsidP="006C2F43">
      <w:pPr>
        <w:rPr>
          <w:szCs w:val="22"/>
        </w:rPr>
      </w:pPr>
    </w:p>
    <w:p w14:paraId="60DB91A2" w14:textId="1B25A55C" w:rsidR="00510085" w:rsidRPr="002A0556" w:rsidRDefault="00E851FB" w:rsidP="002A0556">
      <w:pPr>
        <w:pStyle w:val="Luettelokappale"/>
        <w:numPr>
          <w:ilvl w:val="0"/>
          <w:numId w:val="4"/>
        </w:numPr>
        <w:rPr>
          <w:szCs w:val="22"/>
        </w:rPr>
      </w:pPr>
      <w:r w:rsidRPr="002A0556">
        <w:rPr>
          <w:szCs w:val="22"/>
        </w:rPr>
        <w:t>Kirjallinen kuuleminen</w:t>
      </w:r>
    </w:p>
    <w:p w14:paraId="6F5D6CE3" w14:textId="1A5A5839" w:rsidR="00F00175" w:rsidRDefault="00D45FB3" w:rsidP="006C2F43">
      <w:pPr>
        <w:rPr>
          <w:szCs w:val="22"/>
        </w:rPr>
      </w:pPr>
      <w:r>
        <w:rPr>
          <w:szCs w:val="22"/>
        </w:rPr>
        <w:t>Mielipide</w:t>
      </w:r>
      <w:r w:rsidR="0050293C">
        <w:rPr>
          <w:szCs w:val="22"/>
        </w:rPr>
        <w:t xml:space="preserve"> tuen järjestämisestä tulee </w:t>
      </w:r>
      <w:r w:rsidR="00BF5A3E">
        <w:rPr>
          <w:szCs w:val="22"/>
        </w:rPr>
        <w:t>ilmaista</w:t>
      </w:r>
      <w:r w:rsidR="006F6CD0">
        <w:rPr>
          <w:szCs w:val="22"/>
        </w:rPr>
        <w:t xml:space="preserve"> (pvm.)</w:t>
      </w:r>
      <w:r w:rsidR="0050293C">
        <w:rPr>
          <w:szCs w:val="22"/>
        </w:rPr>
        <w:t xml:space="preserve"> </w:t>
      </w:r>
      <w:r w:rsidR="0050293C">
        <w:rPr>
          <w:szCs w:val="22"/>
        </w:rPr>
        <w:fldChar w:fldCharType="begin">
          <w:ffData>
            <w:name w:val="lapsi"/>
            <w:enabled/>
            <w:calcOnExit w:val="0"/>
            <w:textInput/>
          </w:ffData>
        </w:fldChar>
      </w:r>
      <w:r w:rsidR="0050293C">
        <w:rPr>
          <w:szCs w:val="22"/>
        </w:rPr>
        <w:instrText xml:space="preserve"> FORMTEXT </w:instrText>
      </w:r>
      <w:r w:rsidR="0050293C">
        <w:rPr>
          <w:szCs w:val="22"/>
        </w:rPr>
      </w:r>
      <w:r w:rsidR="0050293C">
        <w:rPr>
          <w:szCs w:val="22"/>
        </w:rPr>
        <w:fldChar w:fldCharType="separate"/>
      </w:r>
      <w:r w:rsidR="0050293C">
        <w:rPr>
          <w:noProof/>
          <w:szCs w:val="22"/>
        </w:rPr>
        <w:t> </w:t>
      </w:r>
      <w:r w:rsidR="0050293C">
        <w:rPr>
          <w:noProof/>
          <w:szCs w:val="22"/>
        </w:rPr>
        <w:t> </w:t>
      </w:r>
      <w:r w:rsidR="0050293C">
        <w:rPr>
          <w:noProof/>
          <w:szCs w:val="22"/>
        </w:rPr>
        <w:t> </w:t>
      </w:r>
      <w:r w:rsidR="0050293C">
        <w:rPr>
          <w:noProof/>
          <w:szCs w:val="22"/>
        </w:rPr>
        <w:t> </w:t>
      </w:r>
      <w:r w:rsidR="0050293C">
        <w:rPr>
          <w:noProof/>
          <w:szCs w:val="22"/>
        </w:rPr>
        <w:t> </w:t>
      </w:r>
      <w:r w:rsidR="0050293C">
        <w:rPr>
          <w:szCs w:val="22"/>
        </w:rPr>
        <w:fldChar w:fldCharType="end"/>
      </w:r>
      <w:r w:rsidR="0050293C">
        <w:rPr>
          <w:szCs w:val="22"/>
        </w:rPr>
        <w:t xml:space="preserve"> mennessä</w:t>
      </w:r>
      <w:r w:rsidR="0066488F">
        <w:rPr>
          <w:szCs w:val="22"/>
        </w:rPr>
        <w:t xml:space="preserve">, </w:t>
      </w:r>
      <w:r w:rsidR="00054CB6">
        <w:rPr>
          <w:szCs w:val="22"/>
        </w:rPr>
        <w:t xml:space="preserve">palauttamalla tämä lomake allekirjoitettuna lapsen </w:t>
      </w:r>
      <w:r w:rsidR="004F4E75">
        <w:rPr>
          <w:szCs w:val="22"/>
        </w:rPr>
        <w:t>varhaiskasvatusyksikköön.</w:t>
      </w:r>
      <w:r w:rsidR="00FB0BA5">
        <w:rPr>
          <w:szCs w:val="22"/>
        </w:rPr>
        <w:t xml:space="preserve"> Mikäli </w:t>
      </w:r>
      <w:r>
        <w:rPr>
          <w:szCs w:val="22"/>
        </w:rPr>
        <w:t>lomaketta</w:t>
      </w:r>
      <w:r w:rsidR="00FB0BA5">
        <w:rPr>
          <w:szCs w:val="22"/>
        </w:rPr>
        <w:t xml:space="preserve"> ei ole </w:t>
      </w:r>
      <w:r>
        <w:rPr>
          <w:szCs w:val="22"/>
        </w:rPr>
        <w:t xml:space="preserve">palautettu ko. </w:t>
      </w:r>
      <w:r w:rsidR="00FB0BA5">
        <w:rPr>
          <w:szCs w:val="22"/>
        </w:rPr>
        <w:t>päivämäärään mennessä</w:t>
      </w:r>
      <w:r w:rsidR="00A76A7A">
        <w:rPr>
          <w:szCs w:val="22"/>
        </w:rPr>
        <w:t>,</w:t>
      </w:r>
      <w:r w:rsidR="00266A7E">
        <w:rPr>
          <w:szCs w:val="22"/>
        </w:rPr>
        <w:t xml:space="preserve"> päätös tehdään siit</w:t>
      </w:r>
      <w:r w:rsidR="00B216B4">
        <w:rPr>
          <w:szCs w:val="22"/>
        </w:rPr>
        <w:t xml:space="preserve">ä </w:t>
      </w:r>
      <w:r w:rsidR="00266A7E">
        <w:rPr>
          <w:szCs w:val="22"/>
        </w:rPr>
        <w:t>huol</w:t>
      </w:r>
      <w:r w:rsidR="00B216B4">
        <w:rPr>
          <w:szCs w:val="22"/>
        </w:rPr>
        <w:t>i</w:t>
      </w:r>
      <w:r w:rsidR="00266A7E">
        <w:rPr>
          <w:szCs w:val="22"/>
        </w:rPr>
        <w:t>matta</w:t>
      </w:r>
      <w:r w:rsidR="00B216B4">
        <w:rPr>
          <w:szCs w:val="22"/>
        </w:rPr>
        <w:t>.</w:t>
      </w:r>
    </w:p>
    <w:p w14:paraId="6597164C" w14:textId="674C1084" w:rsidR="002071D1" w:rsidRDefault="00E149ED" w:rsidP="006C2F43">
      <w:pPr>
        <w:rPr>
          <w:szCs w:val="22"/>
        </w:rPr>
      </w:pPr>
      <w:r>
        <w:rPr>
          <w:szCs w:val="22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10"/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5"/>
      <w:r>
        <w:rPr>
          <w:szCs w:val="22"/>
        </w:rPr>
        <w:t xml:space="preserve"> </w:t>
      </w:r>
      <w:r w:rsidR="00592248">
        <w:rPr>
          <w:szCs w:val="22"/>
        </w:rPr>
        <w:t>Olen tutustunut selvitykseen</w:t>
      </w:r>
      <w:r>
        <w:rPr>
          <w:szCs w:val="22"/>
        </w:rPr>
        <w:t xml:space="preserve"> (lapsen </w:t>
      </w:r>
      <w:r w:rsidR="00392617">
        <w:rPr>
          <w:szCs w:val="22"/>
        </w:rPr>
        <w:t>varhaiskasvatussuunnitelma, esiopetuksen op</w:t>
      </w:r>
      <w:r w:rsidR="0053441B">
        <w:rPr>
          <w:szCs w:val="22"/>
        </w:rPr>
        <w:t>p</w:t>
      </w:r>
      <w:r w:rsidR="00392617">
        <w:rPr>
          <w:szCs w:val="22"/>
        </w:rPr>
        <w:t>imissuunnitelma</w:t>
      </w:r>
      <w:r>
        <w:rPr>
          <w:szCs w:val="22"/>
        </w:rPr>
        <w:t>, pedagoginen arvio tai selvitys)</w:t>
      </w:r>
      <w:r w:rsidR="00592248">
        <w:rPr>
          <w:szCs w:val="22"/>
        </w:rPr>
        <w:t>, jonka pohjalta lapseni tuki järjestetään (lapsen nimi, syntymäaika, päiväkoti</w:t>
      </w:r>
      <w:r w:rsidR="008919BB">
        <w:rPr>
          <w:szCs w:val="22"/>
        </w:rPr>
        <w:t>)</w:t>
      </w:r>
      <w:r w:rsidR="00592248">
        <w:rPr>
          <w:szCs w:val="22"/>
        </w:rPr>
        <w:t xml:space="preserve"> </w:t>
      </w:r>
      <w:r w:rsidR="00592248">
        <w:rPr>
          <w:szCs w:val="22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 w:rsidR="00592248">
        <w:rPr>
          <w:szCs w:val="22"/>
        </w:rPr>
        <w:instrText xml:space="preserve"> FORMTEXT </w:instrText>
      </w:r>
      <w:r w:rsidR="00592248">
        <w:rPr>
          <w:szCs w:val="22"/>
        </w:rPr>
      </w:r>
      <w:r w:rsidR="00592248">
        <w:rPr>
          <w:szCs w:val="22"/>
        </w:rPr>
        <w:fldChar w:fldCharType="separate"/>
      </w:r>
      <w:r w:rsidR="00592248">
        <w:rPr>
          <w:noProof/>
          <w:szCs w:val="22"/>
        </w:rPr>
        <w:t> </w:t>
      </w:r>
      <w:r w:rsidR="00592248">
        <w:rPr>
          <w:noProof/>
          <w:szCs w:val="22"/>
        </w:rPr>
        <w:t> </w:t>
      </w:r>
      <w:r w:rsidR="00592248">
        <w:rPr>
          <w:noProof/>
          <w:szCs w:val="22"/>
        </w:rPr>
        <w:t> </w:t>
      </w:r>
      <w:r w:rsidR="00592248">
        <w:rPr>
          <w:noProof/>
          <w:szCs w:val="22"/>
        </w:rPr>
        <w:t> </w:t>
      </w:r>
      <w:r w:rsidR="00592248">
        <w:rPr>
          <w:noProof/>
          <w:szCs w:val="22"/>
        </w:rPr>
        <w:t> </w:t>
      </w:r>
      <w:r w:rsidR="00592248">
        <w:rPr>
          <w:szCs w:val="22"/>
        </w:rPr>
        <w:fldChar w:fldCharType="end"/>
      </w:r>
      <w:bookmarkEnd w:id="6"/>
    </w:p>
    <w:p w14:paraId="58F5922B" w14:textId="16AC56CA" w:rsidR="00592248" w:rsidRDefault="008919BB" w:rsidP="006C2F43">
      <w:pPr>
        <w:rPr>
          <w:szCs w:val="22"/>
        </w:rPr>
      </w:pPr>
      <w:r>
        <w:rPr>
          <w:szCs w:val="22"/>
        </w:rPr>
        <w:t xml:space="preserve">Huoltajan </w:t>
      </w:r>
      <w:r w:rsidR="00B94C5A">
        <w:rPr>
          <w:szCs w:val="22"/>
        </w:rPr>
        <w:t>mielipide</w:t>
      </w:r>
    </w:p>
    <w:p w14:paraId="4B156357" w14:textId="29F8DBB2" w:rsidR="008919BB" w:rsidRDefault="00B17624" w:rsidP="006C2F43">
      <w:pPr>
        <w:rPr>
          <w:szCs w:val="22"/>
        </w:rPr>
      </w:pPr>
      <w:r>
        <w:rPr>
          <w:szCs w:val="22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8"/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7"/>
      <w:r>
        <w:rPr>
          <w:szCs w:val="22"/>
        </w:rPr>
        <w:t xml:space="preserve"> </w:t>
      </w:r>
      <w:r w:rsidR="008919BB">
        <w:rPr>
          <w:szCs w:val="22"/>
        </w:rPr>
        <w:t>Hyväksyn lapseni tuen järjestämisen</w:t>
      </w:r>
    </w:p>
    <w:p w14:paraId="26701EBE" w14:textId="4B1DE280" w:rsidR="008919BB" w:rsidRDefault="00B17624" w:rsidP="006C2F43">
      <w:pPr>
        <w:rPr>
          <w:szCs w:val="22"/>
        </w:rPr>
      </w:pPr>
      <w:r>
        <w:rPr>
          <w:szCs w:val="22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9"/>
      <w:r>
        <w:rPr>
          <w:szCs w:val="22"/>
        </w:rPr>
        <w:instrText xml:space="preserve"> FORMCHECKBOX </w:instrText>
      </w:r>
      <w:r w:rsidR="00000000">
        <w:rPr>
          <w:szCs w:val="22"/>
        </w:rPr>
      </w:r>
      <w:r w:rsidR="00000000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8"/>
      <w:r>
        <w:rPr>
          <w:szCs w:val="22"/>
        </w:rPr>
        <w:t xml:space="preserve"> </w:t>
      </w:r>
      <w:r w:rsidR="008919BB">
        <w:rPr>
          <w:szCs w:val="22"/>
        </w:rPr>
        <w:t>En hyväksy lapseni tuen järjestämistä</w:t>
      </w:r>
    </w:p>
    <w:p w14:paraId="4E30E959" w14:textId="3F7840D0" w:rsidR="008919BB" w:rsidRDefault="00C61C5F" w:rsidP="006C2F43">
      <w:pPr>
        <w:rPr>
          <w:szCs w:val="22"/>
        </w:rPr>
      </w:pPr>
      <w:r>
        <w:rPr>
          <w:szCs w:val="22"/>
        </w:rPr>
        <w:t>Mahdolliset perustelut</w:t>
      </w:r>
      <w:r w:rsidR="00D3411F">
        <w:rPr>
          <w:szCs w:val="22"/>
        </w:rPr>
        <w:t>:</w:t>
      </w:r>
      <w:r w:rsidR="002A0556">
        <w:rPr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A1F155" w14:textId="77777777" w:rsidR="002A0556" w:rsidRDefault="002A0556" w:rsidP="006C2F43">
      <w:pPr>
        <w:rPr>
          <w:szCs w:val="22"/>
        </w:rPr>
      </w:pPr>
    </w:p>
    <w:p w14:paraId="4E63D76B" w14:textId="77777777" w:rsidR="002A0556" w:rsidRPr="002A0556" w:rsidRDefault="002A0556" w:rsidP="002A0556">
      <w:pPr>
        <w:pStyle w:val="Luettelokappale"/>
        <w:numPr>
          <w:ilvl w:val="0"/>
          <w:numId w:val="4"/>
        </w:numPr>
        <w:rPr>
          <w:szCs w:val="22"/>
        </w:rPr>
      </w:pPr>
      <w:r w:rsidRPr="002A0556">
        <w:rPr>
          <w:szCs w:val="22"/>
        </w:rPr>
        <w:t>Suullinen kuuleminen järjestetään ____________</w:t>
      </w:r>
    </w:p>
    <w:p w14:paraId="2CDB1967" w14:textId="77777777" w:rsidR="008919BB" w:rsidRDefault="008919BB" w:rsidP="006C2F43">
      <w:pPr>
        <w:rPr>
          <w:szCs w:val="22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</w:tblGrid>
      <w:tr w:rsidR="00FC6CE5" w14:paraId="301FAB49" w14:textId="77777777" w:rsidTr="00F00175">
        <w:tc>
          <w:tcPr>
            <w:tcW w:w="3820" w:type="dxa"/>
          </w:tcPr>
          <w:p w14:paraId="347964E0" w14:textId="77777777" w:rsidR="00FC6CE5" w:rsidRDefault="00FC6CE5" w:rsidP="00F2499C">
            <w:pPr>
              <w:rPr>
                <w:szCs w:val="22"/>
              </w:rPr>
            </w:pPr>
          </w:p>
        </w:tc>
      </w:tr>
      <w:tr w:rsidR="00FC6CE5" w14:paraId="4E8C7A45" w14:textId="77777777" w:rsidTr="00F00175">
        <w:tc>
          <w:tcPr>
            <w:tcW w:w="3820" w:type="dxa"/>
          </w:tcPr>
          <w:p w14:paraId="4B59C94D" w14:textId="0594C7F8" w:rsidR="00FC6CE5" w:rsidRDefault="00FC6CE5" w:rsidP="00F00175">
            <w:pPr>
              <w:rPr>
                <w:szCs w:val="22"/>
              </w:rPr>
            </w:pPr>
          </w:p>
        </w:tc>
      </w:tr>
    </w:tbl>
    <w:p w14:paraId="2A749572" w14:textId="5DC190C7" w:rsidR="00F00175" w:rsidRDefault="00F00175" w:rsidP="006C2F43">
      <w:pPr>
        <w:rPr>
          <w:szCs w:val="22"/>
        </w:rPr>
      </w:pPr>
      <w:r w:rsidRPr="00F00175">
        <w:rPr>
          <w:szCs w:val="22"/>
        </w:rPr>
        <w:t>Huoltajan/huoltajien allekirjoitus</w:t>
      </w:r>
      <w:r>
        <w:rPr>
          <w:szCs w:val="22"/>
        </w:rPr>
        <w:t xml:space="preserve"> ja nimen selvennys</w:t>
      </w:r>
    </w:p>
    <w:p w14:paraId="0DA18138" w14:textId="07E6FCC4" w:rsidR="00F00175" w:rsidRDefault="00F00175" w:rsidP="006C2F43">
      <w:pPr>
        <w:rPr>
          <w:szCs w:val="22"/>
        </w:rPr>
      </w:pPr>
    </w:p>
    <w:p w14:paraId="5CF6433A" w14:textId="77777777" w:rsidR="00F00175" w:rsidRDefault="00F00175" w:rsidP="00F00175">
      <w:pPr>
        <w:rPr>
          <w:szCs w:val="22"/>
        </w:rPr>
      </w:pPr>
      <w:r>
        <w:rPr>
          <w:szCs w:val="22"/>
        </w:rPr>
        <w:t>__________________________________</w:t>
      </w:r>
      <w:r>
        <w:rPr>
          <w:szCs w:val="22"/>
        </w:rPr>
        <w:tab/>
        <w:t>__________________________________</w:t>
      </w:r>
    </w:p>
    <w:p w14:paraId="437BA041" w14:textId="6E7DEFC5" w:rsidR="00F00175" w:rsidRDefault="00F00175" w:rsidP="006C2F43">
      <w:pPr>
        <w:rPr>
          <w:szCs w:val="22"/>
        </w:rPr>
      </w:pPr>
    </w:p>
    <w:p w14:paraId="7D307AA3" w14:textId="4E131393" w:rsidR="000F5F98" w:rsidRDefault="000F5F98">
      <w:pPr>
        <w:spacing w:after="0"/>
        <w:rPr>
          <w:szCs w:val="22"/>
        </w:rPr>
      </w:pPr>
      <w:r>
        <w:rPr>
          <w:szCs w:val="22"/>
        </w:rPr>
        <w:br w:type="page"/>
      </w:r>
    </w:p>
    <w:p w14:paraId="123B0508" w14:textId="2B6A2C55" w:rsidR="007B63A6" w:rsidRDefault="00040276" w:rsidP="006C2F43">
      <w:pPr>
        <w:rPr>
          <w:szCs w:val="22"/>
        </w:rPr>
      </w:pPr>
      <w:r>
        <w:rPr>
          <w:szCs w:val="22"/>
        </w:rPr>
        <w:lastRenderedPageBreak/>
        <w:t>Tämä sivu jää päiväkotii</w:t>
      </w:r>
      <w:r w:rsidR="00F01ECC">
        <w:rPr>
          <w:szCs w:val="22"/>
        </w:rPr>
        <w:t>n</w:t>
      </w:r>
      <w:r>
        <w:rPr>
          <w:szCs w:val="22"/>
        </w:rPr>
        <w:t xml:space="preserve"> ja se liitet</w:t>
      </w:r>
      <w:r w:rsidR="00DF510E">
        <w:rPr>
          <w:szCs w:val="22"/>
        </w:rPr>
        <w:t xml:space="preserve">ään tiedoksianto huoltajalle </w:t>
      </w:r>
      <w:r w:rsidR="00F01ECC">
        <w:rPr>
          <w:szCs w:val="22"/>
        </w:rPr>
        <w:t>– lomakkeeseen, kun huoltaja on sen palauttanut</w:t>
      </w:r>
      <w:r w:rsidR="00F110B6">
        <w:rPr>
          <w:szCs w:val="22"/>
        </w:rPr>
        <w:t xml:space="preserve">. </w:t>
      </w:r>
    </w:p>
    <w:p w14:paraId="207ED387" w14:textId="77777777" w:rsidR="007D1B13" w:rsidRDefault="007D1B13" w:rsidP="006C2F43">
      <w:pPr>
        <w:rPr>
          <w:szCs w:val="22"/>
        </w:rPr>
      </w:pPr>
    </w:p>
    <w:p w14:paraId="6D1351FC" w14:textId="39A584EF" w:rsidR="007D1B13" w:rsidRDefault="002514D4" w:rsidP="006C2F43">
      <w:pPr>
        <w:rPr>
          <w:szCs w:val="22"/>
        </w:rPr>
      </w:pPr>
      <w:r>
        <w:rPr>
          <w:szCs w:val="22"/>
        </w:rPr>
        <w:t xml:space="preserve">Olen saanut </w:t>
      </w:r>
      <w:r w:rsidR="001F0DF6">
        <w:rPr>
          <w:szCs w:val="22"/>
        </w:rPr>
        <w:t xml:space="preserve">lapseni </w:t>
      </w:r>
      <w:r w:rsidR="004437E0">
        <w:rPr>
          <w:szCs w:val="22"/>
        </w:rPr>
        <w:t xml:space="preserve">(lapsen nimi, syntymäaika, päiväkoti) </w:t>
      </w:r>
      <w:r w:rsidR="001F0DF6">
        <w:rPr>
          <w:szCs w:val="22"/>
        </w:rPr>
        <w:t xml:space="preserve"> </w:t>
      </w:r>
      <w:r w:rsidR="004437E0">
        <w:rPr>
          <w:szCs w:val="22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9" w:name="Teksti4"/>
      <w:r w:rsidR="004437E0">
        <w:rPr>
          <w:szCs w:val="22"/>
        </w:rPr>
        <w:instrText xml:space="preserve"> FORMTEXT </w:instrText>
      </w:r>
      <w:r w:rsidR="004437E0">
        <w:rPr>
          <w:szCs w:val="22"/>
        </w:rPr>
      </w:r>
      <w:r w:rsidR="004437E0">
        <w:rPr>
          <w:szCs w:val="22"/>
        </w:rPr>
        <w:fldChar w:fldCharType="separate"/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szCs w:val="22"/>
        </w:rPr>
        <w:fldChar w:fldCharType="end"/>
      </w:r>
      <w:bookmarkEnd w:id="9"/>
      <w:r w:rsidR="001F0DF6">
        <w:rPr>
          <w:szCs w:val="22"/>
        </w:rPr>
        <w:t xml:space="preserve">  tuen järjestämistä koskevan </w:t>
      </w:r>
      <w:r>
        <w:rPr>
          <w:szCs w:val="22"/>
        </w:rPr>
        <w:t>tiedoksian</w:t>
      </w:r>
      <w:r w:rsidR="001F0DF6">
        <w:rPr>
          <w:szCs w:val="22"/>
        </w:rPr>
        <w:t>to huoltajalle -</w:t>
      </w:r>
      <w:r w:rsidR="004437E0">
        <w:rPr>
          <w:szCs w:val="22"/>
        </w:rPr>
        <w:t xml:space="preserve"> </w:t>
      </w:r>
      <w:r w:rsidR="001F0DF6">
        <w:rPr>
          <w:szCs w:val="22"/>
        </w:rPr>
        <w:t xml:space="preserve">lomakkeen </w:t>
      </w:r>
      <w:r w:rsidR="004437E0">
        <w:rPr>
          <w:szCs w:val="22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10" w:name="Teksti5"/>
      <w:r w:rsidR="004437E0">
        <w:rPr>
          <w:szCs w:val="22"/>
        </w:rPr>
        <w:instrText xml:space="preserve"> FORMTEXT </w:instrText>
      </w:r>
      <w:r w:rsidR="004437E0">
        <w:rPr>
          <w:szCs w:val="22"/>
        </w:rPr>
      </w:r>
      <w:r w:rsidR="004437E0">
        <w:rPr>
          <w:szCs w:val="22"/>
        </w:rPr>
        <w:fldChar w:fldCharType="separate"/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noProof/>
          <w:szCs w:val="22"/>
        </w:rPr>
        <w:t> </w:t>
      </w:r>
      <w:r w:rsidR="004437E0">
        <w:rPr>
          <w:szCs w:val="22"/>
        </w:rPr>
        <w:fldChar w:fldCharType="end"/>
      </w:r>
      <w:bookmarkEnd w:id="10"/>
      <w:r w:rsidR="004437E0">
        <w:rPr>
          <w:szCs w:val="22"/>
        </w:rPr>
        <w:t xml:space="preserve"> (pvm).</w:t>
      </w:r>
    </w:p>
    <w:p w14:paraId="39D4E9B7" w14:textId="3816E70D" w:rsidR="004437E0" w:rsidRDefault="004437E0" w:rsidP="006C2F43">
      <w:pPr>
        <w:rPr>
          <w:szCs w:val="22"/>
        </w:rPr>
      </w:pPr>
    </w:p>
    <w:p w14:paraId="61AAA1D5" w14:textId="562F6C9A" w:rsidR="004437E0" w:rsidRDefault="004437E0" w:rsidP="006C2F43">
      <w:pPr>
        <w:rPr>
          <w:szCs w:val="22"/>
        </w:rPr>
      </w:pPr>
      <w:r>
        <w:rPr>
          <w:szCs w:val="22"/>
        </w:rPr>
        <w:t>Huoltajan/huoltajien allekirjoitukset ja nimen selvennykset</w:t>
      </w:r>
    </w:p>
    <w:p w14:paraId="261BAD70" w14:textId="23010DCE" w:rsidR="004437E0" w:rsidRDefault="004437E0" w:rsidP="006C2F43">
      <w:pPr>
        <w:rPr>
          <w:szCs w:val="22"/>
        </w:rPr>
      </w:pPr>
    </w:p>
    <w:p w14:paraId="7A7B5653" w14:textId="68AB9AB9" w:rsidR="004437E0" w:rsidRDefault="004437E0" w:rsidP="006C2F43">
      <w:pPr>
        <w:rPr>
          <w:szCs w:val="22"/>
        </w:rPr>
      </w:pPr>
    </w:p>
    <w:p w14:paraId="1A5B8CB1" w14:textId="453121D7" w:rsidR="004437E0" w:rsidRDefault="004437E0" w:rsidP="006C2F43">
      <w:pPr>
        <w:rPr>
          <w:szCs w:val="22"/>
        </w:rPr>
      </w:pPr>
    </w:p>
    <w:p w14:paraId="240B205A" w14:textId="06120EA7" w:rsidR="004437E0" w:rsidRDefault="004437E0" w:rsidP="006C2F43">
      <w:pPr>
        <w:rPr>
          <w:szCs w:val="22"/>
        </w:rPr>
      </w:pPr>
      <w:r>
        <w:rPr>
          <w:szCs w:val="22"/>
        </w:rPr>
        <w:t>___________________________________        ____________________________________</w:t>
      </w:r>
    </w:p>
    <w:p w14:paraId="3AD43FF2" w14:textId="77777777" w:rsidR="004437E0" w:rsidRDefault="004437E0" w:rsidP="006C2F43">
      <w:pPr>
        <w:rPr>
          <w:szCs w:val="22"/>
        </w:rPr>
      </w:pPr>
    </w:p>
    <w:p w14:paraId="173D2B11" w14:textId="77777777" w:rsidR="004437E0" w:rsidRDefault="004437E0" w:rsidP="006C2F43">
      <w:pPr>
        <w:rPr>
          <w:szCs w:val="22"/>
        </w:rPr>
      </w:pPr>
    </w:p>
    <w:p w14:paraId="7E8AC4C4" w14:textId="77777777" w:rsidR="004437E0" w:rsidRDefault="004437E0" w:rsidP="006C2F43">
      <w:pPr>
        <w:rPr>
          <w:szCs w:val="22"/>
        </w:rPr>
      </w:pPr>
    </w:p>
    <w:p w14:paraId="08EC1026" w14:textId="77777777" w:rsidR="004437E0" w:rsidRPr="006C2F43" w:rsidRDefault="004437E0" w:rsidP="006C2F43">
      <w:pPr>
        <w:rPr>
          <w:szCs w:val="22"/>
        </w:rPr>
      </w:pPr>
    </w:p>
    <w:sectPr w:rsidR="004437E0" w:rsidRPr="006C2F43" w:rsidSect="00AE1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567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7779" w14:textId="77777777" w:rsidR="008670FB" w:rsidRDefault="008670FB" w:rsidP="008B3910">
      <w:r>
        <w:separator/>
      </w:r>
    </w:p>
  </w:endnote>
  <w:endnote w:type="continuationSeparator" w:id="0">
    <w:p w14:paraId="1BA84E58" w14:textId="77777777" w:rsidR="008670FB" w:rsidRDefault="008670FB" w:rsidP="008B3910">
      <w:r>
        <w:continuationSeparator/>
      </w:r>
    </w:p>
  </w:endnote>
  <w:endnote w:type="continuationNotice" w:id="1">
    <w:p w14:paraId="794B358B" w14:textId="77777777" w:rsidR="008670FB" w:rsidRDefault="008670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3A11" w14:textId="77777777" w:rsidR="00561CAA" w:rsidRDefault="00561CA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3C29" w14:textId="0F1246F7" w:rsidR="008C7DAF" w:rsidRDefault="00657D70">
    <w:pPr>
      <w:pStyle w:val="Alatunniste"/>
    </w:pPr>
    <w:r>
      <w:rPr>
        <w:rFonts w:cs="NewsGothicMT"/>
        <w:noProof/>
        <w:sz w:val="16"/>
        <w:szCs w:val="15"/>
      </w:rPr>
      <w:drawing>
        <wp:anchor distT="0" distB="0" distL="114300" distR="114300" simplePos="0" relativeHeight="251665411" behindDoc="0" locked="0" layoutInCell="1" allowOverlap="1" wp14:anchorId="4B392EDF" wp14:editId="0E9D21BB">
          <wp:simplePos x="0" y="0"/>
          <wp:positionH relativeFrom="column">
            <wp:posOffset>4829175</wp:posOffset>
          </wp:positionH>
          <wp:positionV relativeFrom="paragraph">
            <wp:posOffset>-200025</wp:posOffset>
          </wp:positionV>
          <wp:extent cx="1938020" cy="721995"/>
          <wp:effectExtent l="0" t="0" r="5080" b="1905"/>
          <wp:wrapSquare wrapText="bothSides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802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596E" w14:textId="77777777" w:rsidR="00561CAA" w:rsidRDefault="00561CA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B7AB" w14:textId="77777777" w:rsidR="008670FB" w:rsidRDefault="008670FB" w:rsidP="008B3910">
      <w:r>
        <w:separator/>
      </w:r>
    </w:p>
  </w:footnote>
  <w:footnote w:type="continuationSeparator" w:id="0">
    <w:p w14:paraId="2F5D50DC" w14:textId="77777777" w:rsidR="008670FB" w:rsidRDefault="008670FB" w:rsidP="008B3910">
      <w:r>
        <w:continuationSeparator/>
      </w:r>
    </w:p>
  </w:footnote>
  <w:footnote w:type="continuationNotice" w:id="1">
    <w:p w14:paraId="0857737C" w14:textId="77777777" w:rsidR="008670FB" w:rsidRDefault="008670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3578" w14:textId="77777777" w:rsidR="00561CAA" w:rsidRDefault="00561CA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3A7E" w14:textId="1298C256" w:rsidR="00657D70" w:rsidRDefault="00657D70" w:rsidP="00657D70">
    <w:pPr>
      <w:pStyle w:val="Yltunniste"/>
      <w:rPr>
        <w:color w:val="808080" w:themeColor="background1" w:themeShade="80"/>
        <w:sz w:val="20"/>
        <w:szCs w:val="20"/>
      </w:rPr>
    </w:pPr>
    <w:r w:rsidRPr="005D25B8">
      <w:rPr>
        <w:noProof/>
        <w:color w:val="808080" w:themeColor="background1" w:themeShade="80"/>
        <w:sz w:val="20"/>
        <w:szCs w:val="20"/>
      </w:rPr>
      <w:drawing>
        <wp:anchor distT="0" distB="0" distL="0" distR="36195" simplePos="0" relativeHeight="251663363" behindDoc="0" locked="0" layoutInCell="1" allowOverlap="1" wp14:anchorId="69E6A51F" wp14:editId="505972DF">
          <wp:simplePos x="0" y="0"/>
          <wp:positionH relativeFrom="margin">
            <wp:align>left</wp:align>
          </wp:positionH>
          <wp:positionV relativeFrom="page">
            <wp:posOffset>313690</wp:posOffset>
          </wp:positionV>
          <wp:extent cx="1429200" cy="799200"/>
          <wp:effectExtent l="0" t="0" r="0" b="1270"/>
          <wp:wrapSquare wrapText="bothSides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5B8">
      <w:rPr>
        <w:color w:val="808080" w:themeColor="background1" w:themeShade="80"/>
        <w:sz w:val="20"/>
        <w:szCs w:val="20"/>
      </w:rPr>
      <w:t>ÄÄNEKOSKEN KAUPUNKI</w:t>
    </w:r>
  </w:p>
  <w:p w14:paraId="64F7A274" w14:textId="2766F985" w:rsidR="00657D70" w:rsidRDefault="00C81BDA" w:rsidP="00657D70">
    <w:pPr>
      <w:pStyle w:val="Yltunniste"/>
      <w:rPr>
        <w:sz w:val="18"/>
        <w:szCs w:val="18"/>
      </w:rPr>
    </w:pPr>
    <w:r>
      <w:rPr>
        <w:color w:val="808080" w:themeColor="background1" w:themeShade="80"/>
        <w:sz w:val="20"/>
        <w:szCs w:val="20"/>
      </w:rPr>
      <w:t>Opetus- ja kasvatustoimi</w:t>
    </w:r>
    <w:r w:rsidR="00657D70">
      <w:rPr>
        <w:color w:val="808080" w:themeColor="background1" w:themeShade="80"/>
        <w:sz w:val="20"/>
        <w:szCs w:val="20"/>
      </w:rPr>
      <w:tab/>
    </w:r>
    <w:r w:rsidR="00657D70">
      <w:rPr>
        <w:color w:val="808080" w:themeColor="background1" w:themeShade="80"/>
        <w:sz w:val="20"/>
        <w:szCs w:val="20"/>
      </w:rPr>
      <w:ptab w:relativeTo="margin" w:alignment="center" w:leader="none"/>
    </w:r>
    <w:r w:rsidR="00F95C8B">
      <w:rPr>
        <w:color w:val="808080" w:themeColor="background1" w:themeShade="80"/>
        <w:sz w:val="20"/>
        <w:szCs w:val="20"/>
      </w:rPr>
      <w:tab/>
    </w:r>
    <w:r w:rsidR="00657D70">
      <w:rPr>
        <w:color w:val="808080" w:themeColor="background1" w:themeShade="80"/>
        <w:sz w:val="20"/>
        <w:szCs w:val="20"/>
      </w:rPr>
      <w:t>Tiedoksianto huoltajalle</w:t>
    </w:r>
    <w:r w:rsidR="00420E35">
      <w:rPr>
        <w:color w:val="808080" w:themeColor="background1" w:themeShade="80"/>
        <w:sz w:val="20"/>
        <w:szCs w:val="20"/>
      </w:rPr>
      <w:t xml:space="preserve">  2</w:t>
    </w:r>
    <w:r w:rsidR="00657D70">
      <w:rPr>
        <w:color w:val="808080" w:themeColor="background1" w:themeShade="80"/>
        <w:sz w:val="20"/>
        <w:szCs w:val="20"/>
      </w:rPr>
      <w:br/>
    </w:r>
    <w:r>
      <w:rPr>
        <w:color w:val="808080" w:themeColor="background1" w:themeShade="80"/>
        <w:sz w:val="20"/>
        <w:szCs w:val="20"/>
      </w:rPr>
      <w:t xml:space="preserve">Lasten ja perheiden </w:t>
    </w:r>
    <w:r w:rsidR="00657D70" w:rsidRPr="006133FE">
      <w:rPr>
        <w:color w:val="808080" w:themeColor="background1" w:themeShade="80"/>
        <w:sz w:val="20"/>
        <w:szCs w:val="20"/>
      </w:rPr>
      <w:t xml:space="preserve">palvelut </w:t>
    </w:r>
    <w:r w:rsidR="00657D70">
      <w:rPr>
        <w:color w:val="808080" w:themeColor="background1" w:themeShade="80"/>
        <w:sz w:val="20"/>
        <w:szCs w:val="20"/>
      </w:rPr>
      <w:br/>
      <w:t>Varhaiskasvatus ja esiopetus</w:t>
    </w:r>
    <w:r w:rsidR="00F95C8B">
      <w:rPr>
        <w:color w:val="808080" w:themeColor="background1" w:themeShade="80"/>
        <w:sz w:val="20"/>
        <w:szCs w:val="20"/>
      </w:rPr>
      <w:tab/>
    </w:r>
    <w:r w:rsidR="00657D70">
      <w:rPr>
        <w:color w:val="808080" w:themeColor="background1" w:themeShade="80"/>
        <w:sz w:val="20"/>
        <w:szCs w:val="20"/>
      </w:rPr>
      <w:t>2023</w:t>
    </w:r>
    <w:r w:rsidR="00657D70">
      <w:rPr>
        <w:color w:val="808080" w:themeColor="background1" w:themeShade="80"/>
        <w:sz w:val="20"/>
        <w:szCs w:val="20"/>
      </w:rPr>
      <w:ptab w:relativeTo="margin" w:alignment="right" w:leader="none"/>
    </w:r>
    <w:r w:rsidR="00657D70">
      <w:rPr>
        <w:color w:val="808080" w:themeColor="background1" w:themeShade="80"/>
        <w:sz w:val="20"/>
        <w:szCs w:val="20"/>
      </w:rPr>
      <w:ptab w:relativeTo="margin" w:alignment="center" w:leader="none"/>
    </w:r>
  </w:p>
  <w:p w14:paraId="62D71573" w14:textId="0B201C34" w:rsidR="00F00175" w:rsidRPr="00972503" w:rsidRDefault="00F00175" w:rsidP="00657D70">
    <w:pPr>
      <w:pStyle w:val="Yltunniste"/>
      <w:tabs>
        <w:tab w:val="clear" w:pos="4819"/>
        <w:tab w:val="clear" w:pos="9638"/>
        <w:tab w:val="left" w:pos="3150"/>
      </w:tabs>
      <w:rPr>
        <w:sz w:val="18"/>
        <w:szCs w:val="18"/>
      </w:rPr>
    </w:pPr>
  </w:p>
  <w:p w14:paraId="75618779" w14:textId="77777777" w:rsidR="00972503" w:rsidRPr="00F00175" w:rsidRDefault="00972503" w:rsidP="00F0017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0F4E" w14:textId="0A75BD1F" w:rsidR="00972503" w:rsidRPr="00D16986" w:rsidRDefault="00657D70" w:rsidP="00D16986">
    <w:pPr>
      <w:pStyle w:val="xmsonormal"/>
      <w:shd w:val="clear" w:color="auto" w:fill="FFFFFF"/>
      <w:rPr>
        <w:color w:val="000000" w:themeColor="text1"/>
      </w:rPr>
    </w:pPr>
    <w:r w:rsidRPr="00D16986">
      <w:rPr>
        <w:noProof/>
        <w:color w:val="000000" w:themeColor="text1"/>
      </w:rPr>
      <w:drawing>
        <wp:anchor distT="0" distB="0" distL="0" distR="36195" simplePos="0" relativeHeight="251660291" behindDoc="0" locked="0" layoutInCell="1" allowOverlap="1" wp14:anchorId="6AA51FFA" wp14:editId="36A39E30">
          <wp:simplePos x="0" y="0"/>
          <wp:positionH relativeFrom="margin">
            <wp:align>left</wp:align>
          </wp:positionH>
          <wp:positionV relativeFrom="page">
            <wp:posOffset>332740</wp:posOffset>
          </wp:positionV>
          <wp:extent cx="1429200" cy="799200"/>
          <wp:effectExtent l="0" t="0" r="0" b="127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986">
      <w:rPr>
        <w:color w:val="000000" w:themeColor="text1"/>
      </w:rPr>
      <w:t>ÄÄNEKOSKEN KAUPUNKI</w:t>
    </w:r>
    <w:r w:rsidR="00D16986" w:rsidRPr="00D16986">
      <w:rPr>
        <w:color w:val="000000" w:themeColor="text1"/>
      </w:rPr>
      <w:br/>
    </w:r>
    <w:r w:rsidR="00561CAA">
      <w:rPr>
        <w:color w:val="000000" w:themeColor="text1"/>
      </w:rPr>
      <w:t>Opetus- ja kasvatustoimi</w:t>
    </w:r>
    <w:r w:rsidRPr="00D16986">
      <w:rPr>
        <w:color w:val="000000" w:themeColor="text1"/>
      </w:rPr>
      <w:tab/>
    </w:r>
    <w:r w:rsidR="00D16986" w:rsidRPr="00D16986">
      <w:rPr>
        <w:color w:val="000000" w:themeColor="text1"/>
      </w:rPr>
      <w:tab/>
    </w:r>
    <w:r w:rsidRPr="00D16986">
      <w:rPr>
        <w:color w:val="000000" w:themeColor="text1"/>
      </w:rPr>
      <w:t>Tiedoksianto huoltajalle</w:t>
    </w:r>
    <w:r w:rsidR="00F95C8B">
      <w:rPr>
        <w:color w:val="000000" w:themeColor="text1"/>
      </w:rPr>
      <w:t xml:space="preserve"> </w:t>
    </w:r>
    <w:r w:rsidR="00F95C8B">
      <w:rPr>
        <w:color w:val="000000" w:themeColor="text1"/>
      </w:rPr>
      <w:tab/>
      <w:t>1</w:t>
    </w:r>
    <w:r w:rsidRPr="00D16986">
      <w:rPr>
        <w:color w:val="000000" w:themeColor="text1"/>
      </w:rPr>
      <w:br/>
    </w:r>
    <w:r w:rsidR="00561CAA">
      <w:rPr>
        <w:color w:val="000000" w:themeColor="text1"/>
      </w:rPr>
      <w:t xml:space="preserve">Lasten ja perheiden </w:t>
    </w:r>
    <w:r w:rsidRPr="00D16986">
      <w:rPr>
        <w:color w:val="000000" w:themeColor="text1"/>
      </w:rPr>
      <w:t>palvelut</w:t>
    </w:r>
    <w:r w:rsidRPr="00D16986">
      <w:rPr>
        <w:color w:val="808080" w:themeColor="background1" w:themeShade="80"/>
      </w:rPr>
      <w:t xml:space="preserve"> </w:t>
    </w:r>
    <w:r w:rsidRPr="00D16986">
      <w:rPr>
        <w:color w:val="808080" w:themeColor="background1" w:themeShade="80"/>
      </w:rPr>
      <w:br/>
    </w:r>
    <w:r w:rsidR="00D16986" w:rsidRPr="000025EA">
      <w:rPr>
        <w:color w:val="000000" w:themeColor="text1"/>
      </w:rPr>
      <w:t>Varhaiskasvatus ja esiopetus</w:t>
    </w:r>
    <w:r w:rsidR="00D16986" w:rsidRPr="000025EA">
      <w:rPr>
        <w:color w:val="000000" w:themeColor="text1"/>
      </w:rPr>
      <w:tab/>
    </w:r>
    <w:r w:rsidR="00D16986" w:rsidRPr="000025EA">
      <w:rPr>
        <w:color w:val="000000" w:themeColor="text1"/>
      </w:rPr>
      <w:tab/>
    </w:r>
    <w:r w:rsidR="00F95C8B">
      <w:rPr>
        <w:color w:val="000000" w:themeColor="text1"/>
      </w:rPr>
      <w:tab/>
    </w:r>
    <w:r w:rsidR="00D16986" w:rsidRPr="000025EA">
      <w:rPr>
        <w:color w:val="000000" w:themeColor="text1"/>
      </w:rPr>
      <w:t>202</w:t>
    </w:r>
    <w:r w:rsidR="00D16986">
      <w:rPr>
        <w:color w:val="000000" w:themeColor="text1"/>
      </w:rPr>
      <w:t>3</w:t>
    </w:r>
    <w:r>
      <w:rPr>
        <w:color w:val="808080" w:themeColor="background1" w:themeShade="80"/>
        <w:sz w:val="20"/>
        <w:szCs w:val="20"/>
      </w:rPr>
      <w:ptab w:relativeTo="margin" w:alignment="center" w:leader="none"/>
    </w:r>
  </w:p>
  <w:p w14:paraId="676C9815" w14:textId="77777777" w:rsidR="00F00175" w:rsidRPr="00F00175" w:rsidRDefault="00F00175" w:rsidP="00F0017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0B8CDB"/>
    <w:multiLevelType w:val="hybridMultilevel"/>
    <w:tmpl w:val="5026E5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887F88"/>
    <w:multiLevelType w:val="hybridMultilevel"/>
    <w:tmpl w:val="53FA19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20D4"/>
    <w:multiLevelType w:val="hybridMultilevel"/>
    <w:tmpl w:val="363AD1B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267AF28"/>
    <w:multiLevelType w:val="hybridMultilevel"/>
    <w:tmpl w:val="8DE658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0593425">
    <w:abstractNumId w:val="3"/>
  </w:num>
  <w:num w:numId="2" w16cid:durableId="1789009002">
    <w:abstractNumId w:val="0"/>
  </w:num>
  <w:num w:numId="3" w16cid:durableId="937642209">
    <w:abstractNumId w:val="2"/>
  </w:num>
  <w:num w:numId="4" w16cid:durableId="626088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43"/>
    <w:rsid w:val="00001417"/>
    <w:rsid w:val="00012E7D"/>
    <w:rsid w:val="00020D8B"/>
    <w:rsid w:val="00022599"/>
    <w:rsid w:val="000373C4"/>
    <w:rsid w:val="000401C8"/>
    <w:rsid w:val="00040276"/>
    <w:rsid w:val="00054CB6"/>
    <w:rsid w:val="0006438E"/>
    <w:rsid w:val="0007732B"/>
    <w:rsid w:val="0009185E"/>
    <w:rsid w:val="00094B1A"/>
    <w:rsid w:val="000C2D40"/>
    <w:rsid w:val="000D4143"/>
    <w:rsid w:val="000E552B"/>
    <w:rsid w:val="000F5F98"/>
    <w:rsid w:val="0011256D"/>
    <w:rsid w:val="00123723"/>
    <w:rsid w:val="00145832"/>
    <w:rsid w:val="001657E4"/>
    <w:rsid w:val="001743B9"/>
    <w:rsid w:val="0017637F"/>
    <w:rsid w:val="0018674D"/>
    <w:rsid w:val="00186A3C"/>
    <w:rsid w:val="001874C5"/>
    <w:rsid w:val="001F0DF6"/>
    <w:rsid w:val="001F3922"/>
    <w:rsid w:val="002071D1"/>
    <w:rsid w:val="00240D34"/>
    <w:rsid w:val="00246164"/>
    <w:rsid w:val="002514D4"/>
    <w:rsid w:val="0025702B"/>
    <w:rsid w:val="00262344"/>
    <w:rsid w:val="00266A7E"/>
    <w:rsid w:val="002A0556"/>
    <w:rsid w:val="002A302A"/>
    <w:rsid w:val="002B2EEE"/>
    <w:rsid w:val="002B6B27"/>
    <w:rsid w:val="002E3762"/>
    <w:rsid w:val="003143FE"/>
    <w:rsid w:val="00332BC4"/>
    <w:rsid w:val="00335DB4"/>
    <w:rsid w:val="00342C13"/>
    <w:rsid w:val="00382E92"/>
    <w:rsid w:val="003861FF"/>
    <w:rsid w:val="00392617"/>
    <w:rsid w:val="003E48D9"/>
    <w:rsid w:val="003F55EB"/>
    <w:rsid w:val="00420E35"/>
    <w:rsid w:val="00426AA3"/>
    <w:rsid w:val="00427956"/>
    <w:rsid w:val="00427E7D"/>
    <w:rsid w:val="00434DB8"/>
    <w:rsid w:val="004437E0"/>
    <w:rsid w:val="00467E5A"/>
    <w:rsid w:val="004714C6"/>
    <w:rsid w:val="00475F0A"/>
    <w:rsid w:val="00481992"/>
    <w:rsid w:val="00484789"/>
    <w:rsid w:val="004910D7"/>
    <w:rsid w:val="00492595"/>
    <w:rsid w:val="0049661B"/>
    <w:rsid w:val="004A37A4"/>
    <w:rsid w:val="004A39F0"/>
    <w:rsid w:val="004C05FA"/>
    <w:rsid w:val="004C614C"/>
    <w:rsid w:val="004D343A"/>
    <w:rsid w:val="004D44D1"/>
    <w:rsid w:val="004F07A2"/>
    <w:rsid w:val="004F48D1"/>
    <w:rsid w:val="004F4E75"/>
    <w:rsid w:val="004F7E4F"/>
    <w:rsid w:val="0050293C"/>
    <w:rsid w:val="00510085"/>
    <w:rsid w:val="00513B67"/>
    <w:rsid w:val="0053441B"/>
    <w:rsid w:val="00551D33"/>
    <w:rsid w:val="00552A28"/>
    <w:rsid w:val="00553D85"/>
    <w:rsid w:val="0055421F"/>
    <w:rsid w:val="00561CAA"/>
    <w:rsid w:val="00564B8B"/>
    <w:rsid w:val="0058249E"/>
    <w:rsid w:val="0058781E"/>
    <w:rsid w:val="00592248"/>
    <w:rsid w:val="00593C3B"/>
    <w:rsid w:val="005942B6"/>
    <w:rsid w:val="005944EF"/>
    <w:rsid w:val="005A5D7C"/>
    <w:rsid w:val="005A7EE5"/>
    <w:rsid w:val="005F1360"/>
    <w:rsid w:val="00603953"/>
    <w:rsid w:val="006133EB"/>
    <w:rsid w:val="00643067"/>
    <w:rsid w:val="00643F0D"/>
    <w:rsid w:val="00657D70"/>
    <w:rsid w:val="0066488F"/>
    <w:rsid w:val="00676834"/>
    <w:rsid w:val="006800AD"/>
    <w:rsid w:val="00691CE4"/>
    <w:rsid w:val="00694254"/>
    <w:rsid w:val="0069480C"/>
    <w:rsid w:val="006976C3"/>
    <w:rsid w:val="006A5A40"/>
    <w:rsid w:val="006A7CFF"/>
    <w:rsid w:val="006C2F43"/>
    <w:rsid w:val="006C5621"/>
    <w:rsid w:val="006D198D"/>
    <w:rsid w:val="006D2275"/>
    <w:rsid w:val="006F6CD0"/>
    <w:rsid w:val="00723FDA"/>
    <w:rsid w:val="00731A5B"/>
    <w:rsid w:val="0073319D"/>
    <w:rsid w:val="0073719F"/>
    <w:rsid w:val="007414AC"/>
    <w:rsid w:val="00782633"/>
    <w:rsid w:val="007A536A"/>
    <w:rsid w:val="007B4CB6"/>
    <w:rsid w:val="007B6177"/>
    <w:rsid w:val="007B63A6"/>
    <w:rsid w:val="007D1B13"/>
    <w:rsid w:val="007E48D8"/>
    <w:rsid w:val="008171AC"/>
    <w:rsid w:val="00824CC2"/>
    <w:rsid w:val="00866AF6"/>
    <w:rsid w:val="008670FB"/>
    <w:rsid w:val="008818E8"/>
    <w:rsid w:val="0089181A"/>
    <w:rsid w:val="008919BB"/>
    <w:rsid w:val="008A3695"/>
    <w:rsid w:val="008A7D47"/>
    <w:rsid w:val="008B0028"/>
    <w:rsid w:val="008B3910"/>
    <w:rsid w:val="008B6859"/>
    <w:rsid w:val="008C14C5"/>
    <w:rsid w:val="008C6A30"/>
    <w:rsid w:val="008C7DAF"/>
    <w:rsid w:val="008D68C6"/>
    <w:rsid w:val="008E0F4C"/>
    <w:rsid w:val="008E4D60"/>
    <w:rsid w:val="008F64CD"/>
    <w:rsid w:val="00905AA9"/>
    <w:rsid w:val="00921FF2"/>
    <w:rsid w:val="0092209B"/>
    <w:rsid w:val="00940EE7"/>
    <w:rsid w:val="009517CA"/>
    <w:rsid w:val="00955B9D"/>
    <w:rsid w:val="009621E3"/>
    <w:rsid w:val="00972503"/>
    <w:rsid w:val="00990CCC"/>
    <w:rsid w:val="009A1F52"/>
    <w:rsid w:val="009A2A0D"/>
    <w:rsid w:val="009D2E63"/>
    <w:rsid w:val="009D7F6E"/>
    <w:rsid w:val="00A265C7"/>
    <w:rsid w:val="00A76A7A"/>
    <w:rsid w:val="00A81973"/>
    <w:rsid w:val="00A835AB"/>
    <w:rsid w:val="00A91E3D"/>
    <w:rsid w:val="00A92D66"/>
    <w:rsid w:val="00A969EB"/>
    <w:rsid w:val="00AB583F"/>
    <w:rsid w:val="00AC1BEA"/>
    <w:rsid w:val="00AE1799"/>
    <w:rsid w:val="00B17624"/>
    <w:rsid w:val="00B216B4"/>
    <w:rsid w:val="00B450C4"/>
    <w:rsid w:val="00B5290D"/>
    <w:rsid w:val="00B6493A"/>
    <w:rsid w:val="00B71D75"/>
    <w:rsid w:val="00B725AF"/>
    <w:rsid w:val="00B72DDD"/>
    <w:rsid w:val="00B82BD2"/>
    <w:rsid w:val="00B94C5A"/>
    <w:rsid w:val="00BA1EA1"/>
    <w:rsid w:val="00BC2991"/>
    <w:rsid w:val="00BF1522"/>
    <w:rsid w:val="00BF5A3E"/>
    <w:rsid w:val="00C0199C"/>
    <w:rsid w:val="00C062D5"/>
    <w:rsid w:val="00C27E90"/>
    <w:rsid w:val="00C374CE"/>
    <w:rsid w:val="00C457CE"/>
    <w:rsid w:val="00C606C3"/>
    <w:rsid w:val="00C61C5F"/>
    <w:rsid w:val="00C81BDA"/>
    <w:rsid w:val="00C93FD5"/>
    <w:rsid w:val="00C940BE"/>
    <w:rsid w:val="00CA79FD"/>
    <w:rsid w:val="00CC1F2C"/>
    <w:rsid w:val="00CC4946"/>
    <w:rsid w:val="00CD75D7"/>
    <w:rsid w:val="00CF173A"/>
    <w:rsid w:val="00D02D78"/>
    <w:rsid w:val="00D04E14"/>
    <w:rsid w:val="00D12C2D"/>
    <w:rsid w:val="00D16986"/>
    <w:rsid w:val="00D2261E"/>
    <w:rsid w:val="00D3411F"/>
    <w:rsid w:val="00D45FB3"/>
    <w:rsid w:val="00D566E1"/>
    <w:rsid w:val="00D6098A"/>
    <w:rsid w:val="00D8465D"/>
    <w:rsid w:val="00D91E74"/>
    <w:rsid w:val="00D92D2C"/>
    <w:rsid w:val="00D96102"/>
    <w:rsid w:val="00DA0289"/>
    <w:rsid w:val="00DB08CB"/>
    <w:rsid w:val="00DB0A78"/>
    <w:rsid w:val="00DB5EBD"/>
    <w:rsid w:val="00DC7EE5"/>
    <w:rsid w:val="00DD2611"/>
    <w:rsid w:val="00DE406B"/>
    <w:rsid w:val="00DE7C11"/>
    <w:rsid w:val="00DF5102"/>
    <w:rsid w:val="00DF510E"/>
    <w:rsid w:val="00E03961"/>
    <w:rsid w:val="00E06F5F"/>
    <w:rsid w:val="00E129EC"/>
    <w:rsid w:val="00E13EE4"/>
    <w:rsid w:val="00E149ED"/>
    <w:rsid w:val="00E157AF"/>
    <w:rsid w:val="00E25A3D"/>
    <w:rsid w:val="00E437FD"/>
    <w:rsid w:val="00E50492"/>
    <w:rsid w:val="00E66435"/>
    <w:rsid w:val="00E77AD2"/>
    <w:rsid w:val="00E851FB"/>
    <w:rsid w:val="00E916E6"/>
    <w:rsid w:val="00EA0E47"/>
    <w:rsid w:val="00ED767F"/>
    <w:rsid w:val="00F0004F"/>
    <w:rsid w:val="00F00175"/>
    <w:rsid w:val="00F01ECC"/>
    <w:rsid w:val="00F110B6"/>
    <w:rsid w:val="00F2499C"/>
    <w:rsid w:val="00F44360"/>
    <w:rsid w:val="00F55CB4"/>
    <w:rsid w:val="00F74E52"/>
    <w:rsid w:val="00F95C8B"/>
    <w:rsid w:val="00FA344A"/>
    <w:rsid w:val="00FB0BA5"/>
    <w:rsid w:val="00FC3BC3"/>
    <w:rsid w:val="00FC6CE5"/>
    <w:rsid w:val="00FE0719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295480"/>
  <w15:docId w15:val="{78D30A29-8F97-4A46-A2D6-C1B11DAD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C2F43"/>
    <w:pPr>
      <w:spacing w:after="120"/>
    </w:pPr>
    <w:rPr>
      <w:sz w:val="22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customStyle="1" w:styleId="Default">
    <w:name w:val="Default"/>
    <w:rsid w:val="00553D8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553D8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0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49661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57D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ali"/>
    <w:rsid w:val="00D16986"/>
    <w:pPr>
      <w:spacing w:after="0"/>
    </w:pPr>
    <w:rPr>
      <w:rFonts w:ascii="Calibri" w:eastAsiaTheme="minorHAnsi" w:hAnsi="Calibri"/>
      <w:szCs w:val="22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iparti\Desktop\POISTETTAVAT\TiedoksiantoHuoltajill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3DD527BF3C20D41B5A9068EF2A0131D" ma:contentTypeVersion="9" ma:contentTypeDescription="Luo uusi asiakirja." ma:contentTypeScope="" ma:versionID="eee73dca2def79ce547f8990a0ac03e9">
  <xsd:schema xmlns:xsd="http://www.w3.org/2001/XMLSchema" xmlns:xs="http://www.w3.org/2001/XMLSchema" xmlns:p="http://schemas.microsoft.com/office/2006/metadata/properties" xmlns:ns2="3f49f1f6-4055-498f-8b98-7272f7235c12" targetNamespace="http://schemas.microsoft.com/office/2006/metadata/properties" ma:root="true" ma:fieldsID="d82f9c16a23f51336233e1f7954aa6b9" ns2:_="">
    <xsd:import namespace="3f49f1f6-4055-498f-8b98-7272f723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f1f6-4055-498f-8b98-7272f7235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69EE0-70D8-4C4C-9155-533A04FDD4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78574D-DB97-490C-B787-CCBEB7B3A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F2D49-F5E7-4375-BA79-9B09A0023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4BB37-EF6A-433F-9329-D692593B1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9f1f6-4055-498f-8b98-7272f723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TiedoksiantoHuoltajille.dotx</Template>
  <TotalTime>21</TotalTime>
  <Pages>2</Pages>
  <Words>268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Piiparinen Timo</dc:creator>
  <cp:keywords/>
  <dc:description/>
  <cp:lastModifiedBy>Leena Happo</cp:lastModifiedBy>
  <cp:revision>23</cp:revision>
  <dcterms:created xsi:type="dcterms:W3CDTF">2023-01-31T07:39:00Z</dcterms:created>
  <dcterms:modified xsi:type="dcterms:W3CDTF">2023-05-17T04:56:00Z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0x01010043DD527BF3C20D41B5A9068EF2A0131D</vt:lpwstr>
  </property>
</Properties>
</file>