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0FEC" w14:textId="1808A562" w:rsidR="00CE3ECD" w:rsidRPr="00CE3ECD" w:rsidRDefault="00F37349" w:rsidP="00CE3ECD">
      <w:pPr>
        <w:spacing w:line="278" w:lineRule="auto"/>
        <w:rPr>
          <w:color w:val="FF4600" w:themeColor="accent1"/>
          <w:sz w:val="32"/>
          <w:szCs w:val="32"/>
        </w:rPr>
      </w:pPr>
      <w:bookmarkStart w:id="0" w:name="_Hlk195018312"/>
      <w:r>
        <w:rPr>
          <w:b/>
          <w:bCs/>
          <w:color w:val="FF4600" w:themeColor="accent1"/>
          <w:sz w:val="32"/>
          <w:szCs w:val="32"/>
        </w:rPr>
        <w:t>MOVE! treenit 4-luokkalaisille</w:t>
      </w:r>
      <w:r w:rsidR="00B81887">
        <w:rPr>
          <w:b/>
          <w:bCs/>
          <w:color w:val="FF4600" w:themeColor="accent1"/>
          <w:sz w:val="32"/>
          <w:szCs w:val="32"/>
        </w:rPr>
        <w:t>/ pallonheitto + kestävyys</w:t>
      </w:r>
    </w:p>
    <w:p w14:paraId="592E8C4D" w14:textId="5F77CC40" w:rsidR="00CE3ECD" w:rsidRPr="0046088D" w:rsidRDefault="00CE3ECD" w:rsidP="00CE3ECD">
      <w:pPr>
        <w:spacing w:line="278" w:lineRule="auto"/>
      </w:pPr>
    </w:p>
    <w:p w14:paraId="69C94F52" w14:textId="4FF5DD88" w:rsidR="00CE3ECD" w:rsidRPr="00CE3ECD" w:rsidRDefault="00CE3ECD" w:rsidP="00CE3ECD">
      <w:pPr>
        <w:spacing w:line="278" w:lineRule="auto"/>
        <w:rPr>
          <w:b/>
          <w:bCs/>
          <w:sz w:val="28"/>
          <w:szCs w:val="28"/>
        </w:rPr>
      </w:pPr>
    </w:p>
    <w:p w14:paraId="30AD83DD" w14:textId="77777777" w:rsidR="00B81887" w:rsidRPr="00CE6E7B" w:rsidRDefault="00B81887" w:rsidP="00B81887">
      <w:pPr>
        <w:rPr>
          <w:b/>
          <w:bCs/>
        </w:rPr>
      </w:pPr>
      <w:r w:rsidRPr="00CE6E7B">
        <w:rPr>
          <w:b/>
          <w:bCs/>
        </w:rPr>
        <w:t>Alkulämmittely; lattia on laavaa -variaatio (voidaan käyttää musiikkia)</w:t>
      </w:r>
    </w:p>
    <w:p w14:paraId="0BA874FA" w14:textId="77777777" w:rsidR="00B81887" w:rsidRPr="00FC1B4B" w:rsidRDefault="00B81887" w:rsidP="00B81887">
      <w:r w:rsidRPr="00FC1B4B">
        <w:t>-Liikutaan eri tyyleillä ympäri salia -&gt; Kannat peppuun juoksu, Laukka, kyykkykävely, marjanpoiminta (toinen jalka jää suoraksi, venytys takareiteen), karhukävely, polvennostojuoksu, varpailla kävely, rapukävely…</w:t>
      </w:r>
    </w:p>
    <w:p w14:paraId="589C5D6E" w14:textId="77777777" w:rsidR="00B81887" w:rsidRPr="00FC1B4B" w:rsidRDefault="00B81887" w:rsidP="00B81887">
      <w:r w:rsidRPr="00FC1B4B">
        <w:t>-Kun musiikki loppuu/opettaja huutaa lattia on laavaa, mennään turvaan ja tehdään jokin asento, jonka opettaja näyttää -&gt; Kyykkyasento pito, Ylävartalonnosto, Punnerrus, Kyykkyhyppy, Takareisivenytys kädet lattiaan, Kylkilankku, Peppu maassa ja kädet + jalat irti maasta (vatsapito)…</w:t>
      </w:r>
    </w:p>
    <w:p w14:paraId="01B93129" w14:textId="77777777" w:rsidR="00B81887" w:rsidRPr="00FC1B4B" w:rsidRDefault="00B81887" w:rsidP="00B81887"/>
    <w:p w14:paraId="389FB076" w14:textId="77777777" w:rsidR="00B81887" w:rsidRPr="00ED74FD" w:rsidRDefault="00B81887" w:rsidP="00B81887">
      <w:pPr>
        <w:rPr>
          <w:b/>
          <w:bCs/>
        </w:rPr>
      </w:pPr>
      <w:r w:rsidRPr="00ED74FD">
        <w:rPr>
          <w:b/>
          <w:bCs/>
        </w:rPr>
        <w:t xml:space="preserve">Pallonheitto harjoitteet (tytöt </w:t>
      </w:r>
      <w:proofErr w:type="gramStart"/>
      <w:r w:rsidRPr="00ED74FD">
        <w:rPr>
          <w:b/>
          <w:bCs/>
        </w:rPr>
        <w:t>7m</w:t>
      </w:r>
      <w:proofErr w:type="gramEnd"/>
      <w:r w:rsidRPr="00ED74FD">
        <w:rPr>
          <w:b/>
          <w:bCs/>
        </w:rPr>
        <w:t xml:space="preserve"> etäisyys, pojat 8m)</w:t>
      </w:r>
    </w:p>
    <w:p w14:paraId="61416C0B" w14:textId="77777777" w:rsidR="00B81887" w:rsidRPr="00FC1B4B" w:rsidRDefault="00B81887" w:rsidP="00B81887">
      <w:r w:rsidRPr="00FC1B4B">
        <w:t xml:space="preserve">-Käydään läpi heittoasento  </w:t>
      </w:r>
    </w:p>
    <w:p w14:paraId="25DAD649" w14:textId="77777777" w:rsidR="00B81887" w:rsidRPr="00FC1B4B" w:rsidRDefault="00B81887" w:rsidP="00B81887">
      <w:r w:rsidRPr="00FC1B4B">
        <w:t xml:space="preserve">-Harjoitteet: </w:t>
      </w:r>
    </w:p>
    <w:p w14:paraId="575B84C3" w14:textId="77777777" w:rsidR="00B81887" w:rsidRPr="00FC1B4B" w:rsidRDefault="00B81887" w:rsidP="00B81887">
      <w:pPr>
        <w:pStyle w:val="Luettelokappale"/>
        <w:numPr>
          <w:ilvl w:val="0"/>
          <w:numId w:val="13"/>
        </w:numPr>
        <w:spacing w:after="160" w:line="259" w:lineRule="auto"/>
      </w:pPr>
      <w:r w:rsidRPr="00FC1B4B">
        <w:t>Lähellä seinää heitto + yhden pompun kautta kahden käden kiinni otto</w:t>
      </w:r>
    </w:p>
    <w:p w14:paraId="6D01094D" w14:textId="77777777" w:rsidR="00B81887" w:rsidRPr="00FC1B4B" w:rsidRDefault="00B81887" w:rsidP="00B81887">
      <w:pPr>
        <w:pStyle w:val="Luettelokappale"/>
        <w:numPr>
          <w:ilvl w:val="0"/>
          <w:numId w:val="13"/>
        </w:numPr>
        <w:spacing w:after="160" w:line="259" w:lineRule="auto"/>
      </w:pPr>
      <w:r w:rsidRPr="00FC1B4B">
        <w:t>Lähellä seinää heitto + yhden käden kiinni otto</w:t>
      </w:r>
    </w:p>
    <w:p w14:paraId="5BCEAE5B" w14:textId="77777777" w:rsidR="00B81887" w:rsidRPr="00FC1B4B" w:rsidRDefault="00B81887" w:rsidP="00B81887">
      <w:pPr>
        <w:pStyle w:val="Luettelokappale"/>
        <w:numPr>
          <w:ilvl w:val="0"/>
          <w:numId w:val="13"/>
        </w:numPr>
        <w:spacing w:after="160" w:line="259" w:lineRule="auto"/>
      </w:pPr>
      <w:r w:rsidRPr="00FC1B4B">
        <w:t>Lähellä seinää toista edelliset toisella kädellä</w:t>
      </w:r>
    </w:p>
    <w:p w14:paraId="2303BBBE" w14:textId="77777777" w:rsidR="00B81887" w:rsidRPr="00FC1B4B" w:rsidRDefault="00B81887" w:rsidP="00B81887">
      <w:pPr>
        <w:pStyle w:val="Luettelokappale"/>
        <w:numPr>
          <w:ilvl w:val="0"/>
          <w:numId w:val="13"/>
        </w:numPr>
        <w:spacing w:after="160" w:line="259" w:lineRule="auto"/>
      </w:pPr>
      <w:r w:rsidRPr="00FC1B4B">
        <w:t>Lähellä seinää yhden käden heitto ja toisen käden kiinniotto</w:t>
      </w:r>
    </w:p>
    <w:p w14:paraId="614623F7" w14:textId="77777777" w:rsidR="00B81887" w:rsidRPr="00FC1B4B" w:rsidRDefault="00B81887" w:rsidP="00B81887">
      <w:pPr>
        <w:pStyle w:val="Luettelokappale"/>
        <w:numPr>
          <w:ilvl w:val="0"/>
          <w:numId w:val="13"/>
        </w:numPr>
        <w:spacing w:after="160" w:line="259" w:lineRule="auto"/>
      </w:pPr>
      <w:r w:rsidRPr="00FC1B4B">
        <w:t>Oikealta etäisyydeltä heitto + kiinniotto (mene vastaan), taputa jalkojen alta ennen kiinniottoa, käy istumassa ennen kiinniottoa, pyörähdä ympäri ennen kiinniottoa</w:t>
      </w:r>
    </w:p>
    <w:p w14:paraId="5ADEA08F" w14:textId="77777777" w:rsidR="00B81887" w:rsidRPr="00FC1B4B" w:rsidRDefault="00B81887" w:rsidP="00B81887">
      <w:pPr>
        <w:pStyle w:val="Luettelokappale"/>
        <w:numPr>
          <w:ilvl w:val="0"/>
          <w:numId w:val="13"/>
        </w:numPr>
        <w:spacing w:after="160" w:line="259" w:lineRule="auto"/>
      </w:pPr>
      <w:r w:rsidRPr="00FC1B4B">
        <w:t xml:space="preserve">3 hengen joukkueet/parin kanssa jonossa: heitto + kiinniotto oikealta etäisyydeltä, kiinniottaja vaihtuu </w:t>
      </w:r>
    </w:p>
    <w:p w14:paraId="29C26205" w14:textId="77777777" w:rsidR="00B81887" w:rsidRPr="00FC1B4B" w:rsidRDefault="00B81887" w:rsidP="00B81887"/>
    <w:p w14:paraId="21372C04" w14:textId="77777777" w:rsidR="00B81887" w:rsidRPr="00FC1B4B" w:rsidRDefault="00B81887" w:rsidP="00B81887">
      <w:pPr>
        <w:rPr>
          <w:b/>
          <w:bCs/>
        </w:rPr>
      </w:pPr>
      <w:r w:rsidRPr="00FC1B4B">
        <w:rPr>
          <w:b/>
          <w:bCs/>
        </w:rPr>
        <w:t>Kestävyys/Lyhyt HIIT (</w:t>
      </w:r>
      <w:proofErr w:type="gramStart"/>
      <w:r w:rsidRPr="00FC1B4B">
        <w:rPr>
          <w:b/>
          <w:bCs/>
        </w:rPr>
        <w:t>20s</w:t>
      </w:r>
      <w:proofErr w:type="gramEnd"/>
      <w:r w:rsidRPr="00FC1B4B">
        <w:rPr>
          <w:b/>
          <w:bCs/>
        </w:rPr>
        <w:t xml:space="preserve"> liikettä, 10s tauko) </w:t>
      </w:r>
      <w:proofErr w:type="spellStart"/>
      <w:r w:rsidRPr="00FC1B4B">
        <w:rPr>
          <w:b/>
          <w:bCs/>
        </w:rPr>
        <w:t>esim</w:t>
      </w:r>
      <w:proofErr w:type="spellEnd"/>
      <w:r w:rsidRPr="00FC1B4B">
        <w:rPr>
          <w:b/>
          <w:bCs/>
        </w:rPr>
        <w:t xml:space="preserve"> 3 kierrosta -&gt; </w:t>
      </w:r>
      <w:proofErr w:type="spellStart"/>
      <w:r w:rsidRPr="00FC1B4B">
        <w:rPr>
          <w:b/>
          <w:bCs/>
        </w:rPr>
        <w:t>yht</w:t>
      </w:r>
      <w:proofErr w:type="spellEnd"/>
      <w:r w:rsidRPr="00FC1B4B">
        <w:rPr>
          <w:b/>
          <w:bCs/>
        </w:rPr>
        <w:t xml:space="preserve"> 4,5 minuuttia</w:t>
      </w:r>
    </w:p>
    <w:p w14:paraId="5CA052E5" w14:textId="77777777" w:rsidR="00B81887" w:rsidRPr="00FC1B4B" w:rsidRDefault="00B81887" w:rsidP="00B81887">
      <w:pPr>
        <w:pStyle w:val="Luettelokappale"/>
        <w:numPr>
          <w:ilvl w:val="0"/>
          <w:numId w:val="14"/>
        </w:numPr>
        <w:spacing w:after="160" w:line="259" w:lineRule="auto"/>
      </w:pPr>
      <w:r w:rsidRPr="00FC1B4B">
        <w:t xml:space="preserve">Polvennostojuoksu </w:t>
      </w:r>
    </w:p>
    <w:p w14:paraId="0D98F2F0" w14:textId="77777777" w:rsidR="00B81887" w:rsidRPr="00FC1B4B" w:rsidRDefault="00B81887" w:rsidP="00B81887">
      <w:pPr>
        <w:pStyle w:val="Luettelokappale"/>
        <w:numPr>
          <w:ilvl w:val="0"/>
          <w:numId w:val="14"/>
        </w:numPr>
        <w:spacing w:after="160" w:line="259" w:lineRule="auto"/>
      </w:pPr>
      <w:r w:rsidRPr="00FC1B4B">
        <w:t>Kyykkyhyppy</w:t>
      </w:r>
    </w:p>
    <w:p w14:paraId="3FAC8933" w14:textId="77777777" w:rsidR="00B81887" w:rsidRDefault="00B81887" w:rsidP="00B81887">
      <w:pPr>
        <w:pStyle w:val="Luettelokappale"/>
        <w:numPr>
          <w:ilvl w:val="0"/>
          <w:numId w:val="14"/>
        </w:numPr>
        <w:spacing w:after="160" w:line="259" w:lineRule="auto"/>
      </w:pPr>
      <w:r w:rsidRPr="00CE6E7B">
        <w:t xml:space="preserve">Vatsa lattiaan ja ylös </w:t>
      </w:r>
    </w:p>
    <w:p w14:paraId="59184337" w14:textId="77777777" w:rsidR="00B81887" w:rsidRPr="00CE6E7B" w:rsidRDefault="00B81887" w:rsidP="00B81887"/>
    <w:p w14:paraId="12D77F15" w14:textId="77777777" w:rsidR="00B81887" w:rsidRPr="00ED74FD" w:rsidRDefault="00B81887" w:rsidP="00B81887">
      <w:pPr>
        <w:pStyle w:val="Luettelokappale"/>
        <w:numPr>
          <w:ilvl w:val="0"/>
          <w:numId w:val="15"/>
        </w:numPr>
        <w:spacing w:after="160" w:line="259" w:lineRule="auto"/>
      </w:pPr>
      <w:r>
        <w:t xml:space="preserve">vaihtele tehtäviä liikkeitä, vaihtele pituutta </w:t>
      </w:r>
    </w:p>
    <w:p w14:paraId="5013D68E" w14:textId="5E0ACD6E" w:rsidR="00CE3ECD" w:rsidRPr="0046088D" w:rsidRDefault="00CE3ECD" w:rsidP="00CE3ECD">
      <w:pPr>
        <w:spacing w:line="278" w:lineRule="auto"/>
      </w:pPr>
    </w:p>
    <w:bookmarkEnd w:id="0"/>
    <w:p w14:paraId="37CB47F2" w14:textId="77777777" w:rsidR="002432A7" w:rsidRPr="00AA7566" w:rsidRDefault="002432A7" w:rsidP="00FD1885">
      <w:pPr>
        <w:rPr>
          <w:i/>
          <w:iCs/>
        </w:rPr>
      </w:pPr>
    </w:p>
    <w:sectPr w:rsidR="002432A7" w:rsidRPr="00AA7566" w:rsidSect="002853DC">
      <w:headerReference w:type="default" r:id="rId10"/>
      <w:footerReference w:type="default" r:id="rId11"/>
      <w:pgSz w:w="11906" w:h="16838"/>
      <w:pgMar w:top="1440" w:right="1080" w:bottom="1440" w:left="1080" w:header="175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41F4" w14:textId="77777777" w:rsidR="00781609" w:rsidRDefault="00781609" w:rsidP="00084605">
      <w:pPr>
        <w:spacing w:line="240" w:lineRule="auto"/>
      </w:pPr>
      <w:r>
        <w:separator/>
      </w:r>
    </w:p>
  </w:endnote>
  <w:endnote w:type="continuationSeparator" w:id="0">
    <w:p w14:paraId="0BC417FA" w14:textId="77777777" w:rsidR="00781609" w:rsidRDefault="00781609" w:rsidP="00084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1ECE" w14:textId="77777777" w:rsidR="00084605" w:rsidRDefault="002853DC" w:rsidP="002853DC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736E1" wp14:editId="2DB1338D">
              <wp:simplePos x="0" y="0"/>
              <wp:positionH relativeFrom="column">
                <wp:posOffset>-49530</wp:posOffset>
              </wp:positionH>
              <wp:positionV relativeFrom="paragraph">
                <wp:posOffset>292100</wp:posOffset>
              </wp:positionV>
              <wp:extent cx="1938578" cy="505838"/>
              <wp:effectExtent l="0" t="0" r="0" b="0"/>
              <wp:wrapNone/>
              <wp:docPr id="133327378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8578" cy="5058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C036F" w14:textId="77777777" w:rsidR="00883620" w:rsidRPr="006E2687" w:rsidRDefault="00883620" w:rsidP="002853DC">
                          <w:pPr>
                            <w:spacing w:line="240" w:lineRule="auto"/>
                            <w:rPr>
                              <w:rFonts w:ascii="Avenir Next" w:hAnsi="Avenir Next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E2687">
                            <w:rPr>
                              <w:rFonts w:ascii="Avenir Next" w:hAnsi="Avenir Next"/>
                              <w:color w:val="000000" w:themeColor="text1"/>
                              <w:sz w:val="14"/>
                              <w:szCs w:val="14"/>
                            </w:rPr>
                            <w:t>ORIMATTILAN KAUPUNKI</w:t>
                          </w:r>
                        </w:p>
                        <w:p w14:paraId="7A6C9230" w14:textId="77777777" w:rsidR="00883620" w:rsidRPr="006E2687" w:rsidRDefault="00883620" w:rsidP="002853DC">
                          <w:pPr>
                            <w:spacing w:line="240" w:lineRule="auto"/>
                            <w:rPr>
                              <w:rFonts w:ascii="Avenir Next" w:hAnsi="Avenir Next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E2687">
                            <w:rPr>
                              <w:rFonts w:ascii="Avenir Next" w:hAnsi="Avenir Next"/>
                              <w:color w:val="000000" w:themeColor="text1"/>
                              <w:sz w:val="14"/>
                              <w:szCs w:val="14"/>
                            </w:rPr>
                            <w:t>Erkontie 9, PL 46,16301 Orimattila</w:t>
                          </w:r>
                        </w:p>
                        <w:p w14:paraId="3231259D" w14:textId="77777777" w:rsidR="00883620" w:rsidRPr="006E2687" w:rsidRDefault="00883620" w:rsidP="002853DC">
                          <w:pPr>
                            <w:spacing w:line="240" w:lineRule="auto"/>
                            <w:rPr>
                              <w:rFonts w:ascii="Avenir Next" w:hAnsi="Avenir Next"/>
                              <w:b/>
                              <w:bCs/>
                              <w:color w:val="FF4600" w:themeColor="accent1"/>
                              <w:sz w:val="14"/>
                              <w:szCs w:val="14"/>
                            </w:rPr>
                          </w:pPr>
                          <w:r w:rsidRPr="006E2687">
                            <w:rPr>
                              <w:rFonts w:ascii="Avenir Next" w:hAnsi="Avenir Next"/>
                              <w:b/>
                              <w:bCs/>
                              <w:color w:val="FF4600" w:themeColor="accent1"/>
                              <w:sz w:val="14"/>
                              <w:szCs w:val="14"/>
                            </w:rPr>
                            <w:t>orimattila.fi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736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.9pt;margin-top:23pt;width:152.65pt;height:3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1tFwIAACw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" filled="f" stroked="f" strokeweight=".5pt">
              <v:textbox>
                <w:txbxContent>
                  <w:p w14:paraId="348C036F" w14:textId="77777777" w:rsidR="00883620" w:rsidRPr="006E2687" w:rsidRDefault="00883620" w:rsidP="002853DC">
                    <w:pPr>
                      <w:spacing w:line="240" w:lineRule="auto"/>
                      <w:rPr>
                        <w:rFonts w:ascii="Avenir Next" w:hAnsi="Avenir Next"/>
                        <w:color w:val="000000" w:themeColor="text1"/>
                        <w:sz w:val="14"/>
                        <w:szCs w:val="14"/>
                      </w:rPr>
                    </w:pPr>
                    <w:r w:rsidRPr="006E2687">
                      <w:rPr>
                        <w:rFonts w:ascii="Avenir Next" w:hAnsi="Avenir Next"/>
                        <w:color w:val="000000" w:themeColor="text1"/>
                        <w:sz w:val="14"/>
                        <w:szCs w:val="14"/>
                      </w:rPr>
                      <w:t>ORIMATTILAN KAUPUNKI</w:t>
                    </w:r>
                  </w:p>
                  <w:p w14:paraId="7A6C9230" w14:textId="77777777" w:rsidR="00883620" w:rsidRPr="006E2687" w:rsidRDefault="00883620" w:rsidP="002853DC">
                    <w:pPr>
                      <w:spacing w:line="240" w:lineRule="auto"/>
                      <w:rPr>
                        <w:rFonts w:ascii="Avenir Next" w:hAnsi="Avenir Next"/>
                        <w:color w:val="000000" w:themeColor="text1"/>
                        <w:sz w:val="14"/>
                        <w:szCs w:val="14"/>
                      </w:rPr>
                    </w:pPr>
                    <w:r w:rsidRPr="006E2687">
                      <w:rPr>
                        <w:rFonts w:ascii="Avenir Next" w:hAnsi="Avenir Next"/>
                        <w:color w:val="000000" w:themeColor="text1"/>
                        <w:sz w:val="14"/>
                        <w:szCs w:val="14"/>
                      </w:rPr>
                      <w:t>Erkontie 9, PL 46,16301 Orimattila</w:t>
                    </w:r>
                  </w:p>
                  <w:p w14:paraId="3231259D" w14:textId="77777777" w:rsidR="00883620" w:rsidRPr="006E2687" w:rsidRDefault="00883620" w:rsidP="002853DC">
                    <w:pPr>
                      <w:spacing w:line="240" w:lineRule="auto"/>
                      <w:rPr>
                        <w:rFonts w:ascii="Avenir Next" w:hAnsi="Avenir Next"/>
                        <w:b/>
                        <w:bCs/>
                        <w:color w:val="FF4600" w:themeColor="accent1"/>
                        <w:sz w:val="14"/>
                        <w:szCs w:val="14"/>
                      </w:rPr>
                    </w:pPr>
                    <w:r w:rsidRPr="006E2687">
                      <w:rPr>
                        <w:rFonts w:ascii="Avenir Next" w:hAnsi="Avenir Next"/>
                        <w:b/>
                        <w:bCs/>
                        <w:color w:val="FF4600" w:themeColor="accent1"/>
                        <w:sz w:val="14"/>
                        <w:szCs w:val="14"/>
                      </w:rPr>
                      <w:t>orimattila.fi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2136B96" wp14:editId="3E131848">
          <wp:simplePos x="0" y="0"/>
          <wp:positionH relativeFrom="column">
            <wp:posOffset>258</wp:posOffset>
          </wp:positionH>
          <wp:positionV relativeFrom="paragraph">
            <wp:posOffset>36524</wp:posOffset>
          </wp:positionV>
          <wp:extent cx="1622425" cy="170815"/>
          <wp:effectExtent l="0" t="0" r="3175" b="0"/>
          <wp:wrapNone/>
          <wp:docPr id="556368339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368339" name="Graphic 556368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97643C" wp14:editId="33ED6016">
          <wp:simplePos x="0" y="0"/>
          <wp:positionH relativeFrom="column">
            <wp:posOffset>4571923</wp:posOffset>
          </wp:positionH>
          <wp:positionV relativeFrom="paragraph">
            <wp:posOffset>-800891</wp:posOffset>
          </wp:positionV>
          <wp:extent cx="2346731" cy="1848051"/>
          <wp:effectExtent l="0" t="0" r="3175" b="0"/>
          <wp:wrapNone/>
          <wp:docPr id="1168377247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77247" name="Graphic 116837724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731" cy="184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1712" w14:textId="77777777" w:rsidR="00781609" w:rsidRDefault="00781609" w:rsidP="00084605">
      <w:pPr>
        <w:spacing w:line="240" w:lineRule="auto"/>
      </w:pPr>
      <w:r>
        <w:separator/>
      </w:r>
    </w:p>
  </w:footnote>
  <w:footnote w:type="continuationSeparator" w:id="0">
    <w:p w14:paraId="125108B4" w14:textId="77777777" w:rsidR="00781609" w:rsidRDefault="00781609" w:rsidP="000846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3502" w14:textId="0BEF5BAB" w:rsidR="00084605" w:rsidRDefault="00104ACD" w:rsidP="00104ACD">
    <w:pPr>
      <w:pStyle w:val="Yltunniste"/>
      <w:tabs>
        <w:tab w:val="clear" w:pos="9026"/>
        <w:tab w:val="left" w:pos="8820"/>
      </w:tabs>
      <w:ind w:right="-15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08368A" wp14:editId="092123CD">
              <wp:simplePos x="0" y="0"/>
              <wp:positionH relativeFrom="column">
                <wp:posOffset>5367020</wp:posOffset>
              </wp:positionH>
              <wp:positionV relativeFrom="page">
                <wp:posOffset>460902</wp:posOffset>
              </wp:positionV>
              <wp:extent cx="838200" cy="820420"/>
              <wp:effectExtent l="0" t="0" r="0" b="5080"/>
              <wp:wrapTight wrapText="bothSides">
                <wp:wrapPolygon edited="0">
                  <wp:start x="0" y="0"/>
                  <wp:lineTo x="0" y="334"/>
                  <wp:lineTo x="1964" y="5350"/>
                  <wp:lineTo x="1964" y="16384"/>
                  <wp:lineTo x="8509" y="21399"/>
                  <wp:lineTo x="8836" y="21399"/>
                  <wp:lineTo x="10473" y="21399"/>
                  <wp:lineTo x="10800" y="21399"/>
                  <wp:lineTo x="18327" y="16050"/>
                  <wp:lineTo x="21273" y="11368"/>
                  <wp:lineTo x="21273" y="4012"/>
                  <wp:lineTo x="17673" y="1003"/>
                  <wp:lineTo x="15055" y="0"/>
                  <wp:lineTo x="0" y="0"/>
                </wp:wrapPolygon>
              </wp:wrapTight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820420"/>
                      </a:xfrm>
                      <a:custGeom>
                        <a:avLst/>
                        <a:gdLst>
                          <a:gd name="connsiteX0" fmla="*/ 109451 w 839807"/>
                          <a:gd name="connsiteY0" fmla="*/ 630519 h 820071"/>
                          <a:gd name="connsiteX1" fmla="*/ 174937 w 839807"/>
                          <a:gd name="connsiteY1" fmla="*/ 668829 h 820071"/>
                          <a:gd name="connsiteX2" fmla="*/ 176762 w 839807"/>
                          <a:gd name="connsiteY2" fmla="*/ 668642 h 820071"/>
                          <a:gd name="connsiteX3" fmla="*/ 276390 w 839807"/>
                          <a:gd name="connsiteY3" fmla="*/ 577237 h 820071"/>
                          <a:gd name="connsiteX4" fmla="*/ 276789 w 839807"/>
                          <a:gd name="connsiteY4" fmla="*/ 573455 h 820071"/>
                          <a:gd name="connsiteX5" fmla="*/ 478014 w 839807"/>
                          <a:gd name="connsiteY5" fmla="*/ 225254 h 820071"/>
                          <a:gd name="connsiteX6" fmla="*/ 481687 w 839807"/>
                          <a:gd name="connsiteY6" fmla="*/ 224193 h 820071"/>
                          <a:gd name="connsiteX7" fmla="*/ 373361 w 839807"/>
                          <a:gd name="connsiteY7" fmla="*/ 816503 h 820071"/>
                          <a:gd name="connsiteX8" fmla="*/ 376252 w 839807"/>
                          <a:gd name="connsiteY8" fmla="*/ 819829 h 820071"/>
                          <a:gd name="connsiteX9" fmla="*/ 823229 w 839807"/>
                          <a:gd name="connsiteY9" fmla="*/ 410857 h 820071"/>
                          <a:gd name="connsiteX10" fmla="*/ 472091 w 839807"/>
                          <a:gd name="connsiteY10" fmla="*/ 0 h 820071"/>
                          <a:gd name="connsiteX11" fmla="*/ 500 w 839807"/>
                          <a:gd name="connsiteY11" fmla="*/ 0 h 820071"/>
                          <a:gd name="connsiteX12" fmla="*/ 151 w 839807"/>
                          <a:gd name="connsiteY12" fmla="*/ 850 h 820071"/>
                          <a:gd name="connsiteX13" fmla="*/ 107938 w 839807"/>
                          <a:gd name="connsiteY13" fmla="*/ 105916 h 820071"/>
                          <a:gd name="connsiteX14" fmla="*/ 107938 w 839807"/>
                          <a:gd name="connsiteY14" fmla="*/ 627889 h 820071"/>
                          <a:gd name="connsiteX15" fmla="*/ 109451 w 839807"/>
                          <a:gd name="connsiteY15" fmla="*/ 630519 h 82007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</a:cxnLst>
                        <a:rect l="l" t="t" r="r" b="b"/>
                        <a:pathLst>
                          <a:path w="839807" h="820071">
                            <a:moveTo>
                              <a:pt x="109451" y="630519"/>
                            </a:moveTo>
                            <a:lnTo>
                              <a:pt x="174937" y="668829"/>
                            </a:lnTo>
                            <a:cubicBezTo>
                              <a:pt x="175527" y="669174"/>
                              <a:pt x="176261" y="669108"/>
                              <a:pt x="176762" y="668642"/>
                            </a:cubicBezTo>
                            <a:cubicBezTo>
                              <a:pt x="206371" y="641137"/>
                              <a:pt x="250003" y="599872"/>
                              <a:pt x="276390" y="577237"/>
                            </a:cubicBezTo>
                            <a:cubicBezTo>
                              <a:pt x="277505" y="576279"/>
                              <a:pt x="277648" y="574646"/>
                              <a:pt x="276789" y="573455"/>
                            </a:cubicBezTo>
                            <a:cubicBezTo>
                              <a:pt x="176254" y="434118"/>
                              <a:pt x="453746" y="474544"/>
                              <a:pt x="478014" y="225254"/>
                            </a:cubicBezTo>
                            <a:cubicBezTo>
                              <a:pt x="478194" y="223409"/>
                              <a:pt x="480567" y="222712"/>
                              <a:pt x="481687" y="224193"/>
                            </a:cubicBezTo>
                            <a:cubicBezTo>
                              <a:pt x="625508" y="414531"/>
                              <a:pt x="514675" y="600411"/>
                              <a:pt x="373361" y="816503"/>
                            </a:cubicBezTo>
                            <a:cubicBezTo>
                              <a:pt x="372091" y="818446"/>
                              <a:pt x="374158" y="820849"/>
                              <a:pt x="376252" y="819829"/>
                            </a:cubicBezTo>
                            <a:cubicBezTo>
                              <a:pt x="428703" y="794276"/>
                              <a:pt x="745317" y="632348"/>
                              <a:pt x="823229" y="410857"/>
                            </a:cubicBezTo>
                            <a:cubicBezTo>
                              <a:pt x="890865" y="218581"/>
                              <a:pt x="747166" y="0"/>
                              <a:pt x="472091" y="0"/>
                            </a:cubicBezTo>
                            <a:lnTo>
                              <a:pt x="500" y="0"/>
                            </a:lnTo>
                            <a:cubicBezTo>
                              <a:pt x="53" y="0"/>
                              <a:pt x="-169" y="539"/>
                              <a:pt x="151" y="850"/>
                            </a:cubicBezTo>
                            <a:lnTo>
                              <a:pt x="107938" y="105916"/>
                            </a:lnTo>
                            <a:lnTo>
                              <a:pt x="107938" y="627889"/>
                            </a:lnTo>
                            <a:cubicBezTo>
                              <a:pt x="107938" y="628970"/>
                              <a:pt x="108514" y="629971"/>
                              <a:pt x="109451" y="630519"/>
                            </a:cubicBezTo>
                            <a:close/>
                          </a:path>
                        </a:pathLst>
                      </a:custGeom>
                      <a:solidFill>
                        <a:srgbClr val="FF4600"/>
                      </a:solidFill>
                      <a:ln w="14452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380FB" id="Graphic 1" o:spid="_x0000_s1026" style="position:absolute;margin-left:422.6pt;margin-top:36.3pt;width:66pt;height:6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coordsize="839807,820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" path="m109451,630519r65486,38310c175527,669174,176261,669108,176762,668642v29609,-27505,73241,-68770,99628,-91405c277505,576279,277648,574646,276789,573455,176254,434118,453746,474544,478014,225254v180,-1845,2553,-2542,3673,-1061c625508,414531,514675,600411,373361,816503v-1270,1943,797,4346,2891,3326c428703,794276,745317,632348,823229,410857,890865,218581,747166,,472091,l500,c53,,-169,539,151,850l107938,105916r,521973c107938,628970,108514,629971,109451,630519xe" fillcolor="#ff4600" stroked="f" strokeweight=".40144mm">
              <v:stroke joinstyle="miter"/>
              <v:path arrowok="t" o:connecttype="custom" o:connectlocs="109242,630787;174602,669114;176424,668927;275861,577483;276259,573699;477099,225350;480765,224288;372647,816850;375532,820178;821654,411032;471188,0;499,0;151,850;107731,105961;107731,628156;109242,630787" o:connectangles="0,0,0,0,0,0,0,0,0,0,0,0,0,0,0,0"/>
              <w10:wrap type="tight" anchory="page"/>
            </v:shape>
          </w:pict>
        </mc:Fallback>
      </mc:AlternateContent>
    </w:r>
    <w:r w:rsidR="000846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F4E"/>
    <w:multiLevelType w:val="multilevel"/>
    <w:tmpl w:val="520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A2572"/>
    <w:multiLevelType w:val="hybridMultilevel"/>
    <w:tmpl w:val="73922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18C1"/>
    <w:multiLevelType w:val="multilevel"/>
    <w:tmpl w:val="D71A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C4B41"/>
    <w:multiLevelType w:val="hybridMultilevel"/>
    <w:tmpl w:val="C88EA12E"/>
    <w:lvl w:ilvl="0" w:tplc="CFA6B2D2">
      <w:numFmt w:val="bullet"/>
      <w:lvlText w:val="-"/>
      <w:lvlJc w:val="left"/>
      <w:pPr>
        <w:ind w:left="720" w:hanging="360"/>
      </w:pPr>
      <w:rPr>
        <w:rFonts w:ascii="AvenirNext" w:eastAsiaTheme="minorHAnsi" w:hAnsi="AvenirNext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4A73"/>
    <w:multiLevelType w:val="multilevel"/>
    <w:tmpl w:val="C12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F3CF2"/>
    <w:multiLevelType w:val="hybridMultilevel"/>
    <w:tmpl w:val="86389C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87B7E"/>
    <w:multiLevelType w:val="hybridMultilevel"/>
    <w:tmpl w:val="FB045560"/>
    <w:lvl w:ilvl="0" w:tplc="114CCF80">
      <w:numFmt w:val="bullet"/>
      <w:lvlText w:val="-"/>
      <w:lvlJc w:val="left"/>
      <w:pPr>
        <w:ind w:left="720" w:hanging="360"/>
      </w:pPr>
      <w:rPr>
        <w:rFonts w:ascii="AvenirNext" w:eastAsiaTheme="minorHAnsi" w:hAnsi="AvenirNext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361C7"/>
    <w:multiLevelType w:val="multilevel"/>
    <w:tmpl w:val="AD7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03613"/>
    <w:multiLevelType w:val="hybridMultilevel"/>
    <w:tmpl w:val="61E614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90580"/>
    <w:multiLevelType w:val="hybridMultilevel"/>
    <w:tmpl w:val="E7B820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A13EE"/>
    <w:multiLevelType w:val="multilevel"/>
    <w:tmpl w:val="9DBC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82CD3"/>
    <w:multiLevelType w:val="multilevel"/>
    <w:tmpl w:val="9294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F6DC2"/>
    <w:multiLevelType w:val="hybridMultilevel"/>
    <w:tmpl w:val="3BB03574"/>
    <w:lvl w:ilvl="0" w:tplc="04AA4AB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F35CC"/>
    <w:multiLevelType w:val="multilevel"/>
    <w:tmpl w:val="235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E4485"/>
    <w:multiLevelType w:val="hybridMultilevel"/>
    <w:tmpl w:val="A9584208"/>
    <w:lvl w:ilvl="0" w:tplc="2362ABA6">
      <w:start w:val="500"/>
      <w:numFmt w:val="bullet"/>
      <w:lvlText w:val="-"/>
      <w:lvlJc w:val="left"/>
      <w:pPr>
        <w:ind w:left="720" w:hanging="360"/>
      </w:pPr>
      <w:rPr>
        <w:rFonts w:ascii="AvenirNext" w:eastAsiaTheme="minorHAnsi" w:hAnsi="AvenirNext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952522">
    <w:abstractNumId w:val="14"/>
  </w:num>
  <w:num w:numId="2" w16cid:durableId="751589433">
    <w:abstractNumId w:val="9"/>
  </w:num>
  <w:num w:numId="3" w16cid:durableId="242373510">
    <w:abstractNumId w:val="6"/>
  </w:num>
  <w:num w:numId="4" w16cid:durableId="297229617">
    <w:abstractNumId w:val="3"/>
  </w:num>
  <w:num w:numId="5" w16cid:durableId="167142525">
    <w:abstractNumId w:val="8"/>
  </w:num>
  <w:num w:numId="6" w16cid:durableId="1566989926">
    <w:abstractNumId w:val="13"/>
  </w:num>
  <w:num w:numId="7" w16cid:durableId="747118519">
    <w:abstractNumId w:val="7"/>
  </w:num>
  <w:num w:numId="8" w16cid:durableId="1123842369">
    <w:abstractNumId w:val="11"/>
  </w:num>
  <w:num w:numId="9" w16cid:durableId="1241982034">
    <w:abstractNumId w:val="0"/>
  </w:num>
  <w:num w:numId="10" w16cid:durableId="233439513">
    <w:abstractNumId w:val="2"/>
  </w:num>
  <w:num w:numId="11" w16cid:durableId="263852290">
    <w:abstractNumId w:val="10"/>
  </w:num>
  <w:num w:numId="12" w16cid:durableId="481312564">
    <w:abstractNumId w:val="4"/>
  </w:num>
  <w:num w:numId="13" w16cid:durableId="2127576037">
    <w:abstractNumId w:val="1"/>
  </w:num>
  <w:num w:numId="14" w16cid:durableId="1630821236">
    <w:abstractNumId w:val="5"/>
  </w:num>
  <w:num w:numId="15" w16cid:durableId="14718219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27"/>
    <w:rsid w:val="0004015F"/>
    <w:rsid w:val="00084605"/>
    <w:rsid w:val="000A70A1"/>
    <w:rsid w:val="000D2E6E"/>
    <w:rsid w:val="000D6272"/>
    <w:rsid w:val="000E2F3A"/>
    <w:rsid w:val="00104ACD"/>
    <w:rsid w:val="00113102"/>
    <w:rsid w:val="001274CD"/>
    <w:rsid w:val="00160033"/>
    <w:rsid w:val="001915D8"/>
    <w:rsid w:val="001E502E"/>
    <w:rsid w:val="002432A7"/>
    <w:rsid w:val="002853DC"/>
    <w:rsid w:val="002B1D59"/>
    <w:rsid w:val="00380035"/>
    <w:rsid w:val="003B2F0F"/>
    <w:rsid w:val="003F6F40"/>
    <w:rsid w:val="00415964"/>
    <w:rsid w:val="00417CF9"/>
    <w:rsid w:val="004542BE"/>
    <w:rsid w:val="004F642D"/>
    <w:rsid w:val="0050513D"/>
    <w:rsid w:val="005245F7"/>
    <w:rsid w:val="006601B1"/>
    <w:rsid w:val="00665081"/>
    <w:rsid w:val="00676295"/>
    <w:rsid w:val="006925CD"/>
    <w:rsid w:val="00694A84"/>
    <w:rsid w:val="006B19FA"/>
    <w:rsid w:val="006B493E"/>
    <w:rsid w:val="006E2687"/>
    <w:rsid w:val="00761194"/>
    <w:rsid w:val="007641ED"/>
    <w:rsid w:val="00781609"/>
    <w:rsid w:val="007978A8"/>
    <w:rsid w:val="007B7886"/>
    <w:rsid w:val="007C6FF5"/>
    <w:rsid w:val="007F05E8"/>
    <w:rsid w:val="00803243"/>
    <w:rsid w:val="00883620"/>
    <w:rsid w:val="0088650B"/>
    <w:rsid w:val="008D788C"/>
    <w:rsid w:val="008F7DA5"/>
    <w:rsid w:val="00927056"/>
    <w:rsid w:val="00950240"/>
    <w:rsid w:val="00963FAF"/>
    <w:rsid w:val="00963FC1"/>
    <w:rsid w:val="00965E28"/>
    <w:rsid w:val="00994D63"/>
    <w:rsid w:val="009F7248"/>
    <w:rsid w:val="00A01527"/>
    <w:rsid w:val="00A14DEA"/>
    <w:rsid w:val="00A408AD"/>
    <w:rsid w:val="00A478CC"/>
    <w:rsid w:val="00A57E99"/>
    <w:rsid w:val="00AA7566"/>
    <w:rsid w:val="00AD2E07"/>
    <w:rsid w:val="00AF034E"/>
    <w:rsid w:val="00B43F72"/>
    <w:rsid w:val="00B677D9"/>
    <w:rsid w:val="00B81887"/>
    <w:rsid w:val="00C03A9E"/>
    <w:rsid w:val="00C26B41"/>
    <w:rsid w:val="00C57887"/>
    <w:rsid w:val="00C756D2"/>
    <w:rsid w:val="00C96AB9"/>
    <w:rsid w:val="00CE3ECD"/>
    <w:rsid w:val="00CE4726"/>
    <w:rsid w:val="00D11049"/>
    <w:rsid w:val="00D31660"/>
    <w:rsid w:val="00D47F95"/>
    <w:rsid w:val="00D50856"/>
    <w:rsid w:val="00DC6DE4"/>
    <w:rsid w:val="00E213EE"/>
    <w:rsid w:val="00E5625D"/>
    <w:rsid w:val="00E64344"/>
    <w:rsid w:val="00E76044"/>
    <w:rsid w:val="00E870A7"/>
    <w:rsid w:val="00E90C35"/>
    <w:rsid w:val="00E912B1"/>
    <w:rsid w:val="00E9158B"/>
    <w:rsid w:val="00EE3C34"/>
    <w:rsid w:val="00F31FF9"/>
    <w:rsid w:val="00F37349"/>
    <w:rsid w:val="00FA4CD1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9F54E"/>
  <w15:chartTrackingRefBased/>
  <w15:docId w15:val="{4D662CEB-48B3-4CAF-A594-BFECDEC7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12B1"/>
    <w:pPr>
      <w:spacing w:line="36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6E2687"/>
    <w:pPr>
      <w:keepNext/>
      <w:keepLines/>
      <w:spacing w:before="240"/>
      <w:outlineLvl w:val="0"/>
    </w:pPr>
    <w:rPr>
      <w:rFonts w:ascii="Avenir Next Demi Bold" w:eastAsiaTheme="majorEastAsia" w:hAnsi="Avenir Next Demi Bold" w:cstheme="majorBidi"/>
      <w:b/>
      <w:color w:val="BF3400" w:themeColor="accent1" w:themeShade="BF"/>
      <w:sz w:val="5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1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F3400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84605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84605"/>
  </w:style>
  <w:style w:type="paragraph" w:styleId="Alatunniste">
    <w:name w:val="footer"/>
    <w:basedOn w:val="Normaali"/>
    <w:link w:val="AlatunnisteChar"/>
    <w:uiPriority w:val="99"/>
    <w:unhideWhenUsed/>
    <w:rsid w:val="00084605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605"/>
  </w:style>
  <w:style w:type="paragraph" w:styleId="Alaotsikko">
    <w:name w:val="Subtitle"/>
    <w:basedOn w:val="Normaali"/>
    <w:next w:val="Normaali"/>
    <w:link w:val="AlaotsikkoChar"/>
    <w:uiPriority w:val="11"/>
    <w:qFormat/>
    <w:rsid w:val="0076119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61194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tsikko1Char">
    <w:name w:val="Otsikko 1 Char"/>
    <w:basedOn w:val="Kappaleenoletusfontti"/>
    <w:link w:val="Otsikko1"/>
    <w:uiPriority w:val="9"/>
    <w:rsid w:val="006E2687"/>
    <w:rPr>
      <w:rFonts w:ascii="Avenir Next Demi Bold" w:eastAsiaTheme="majorEastAsia" w:hAnsi="Avenir Next Demi Bold" w:cstheme="majorBidi"/>
      <w:b/>
      <w:color w:val="BF3400" w:themeColor="accent1" w:themeShade="BF"/>
      <w:sz w:val="5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61194"/>
    <w:rPr>
      <w:rFonts w:asciiTheme="majorHAnsi" w:eastAsiaTheme="majorEastAsia" w:hAnsiTheme="majorHAnsi" w:cstheme="majorBidi"/>
      <w:color w:val="BF3400" w:themeColor="accent1" w:themeShade="BF"/>
      <w:sz w:val="26"/>
      <w:szCs w:val="26"/>
    </w:rPr>
  </w:style>
  <w:style w:type="paragraph" w:styleId="NormaaliWWW">
    <w:name w:val="Normal (Web)"/>
    <w:basedOn w:val="Normaali"/>
    <w:uiPriority w:val="99"/>
    <w:semiHidden/>
    <w:unhideWhenUsed/>
    <w:rsid w:val="00FD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C57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itkee\Downloads\Orimattila_Word-pohja_02-Avenir.dotx" TargetMode="External"/></Relationships>
</file>

<file path=word/theme/theme1.xml><?xml version="1.0" encoding="utf-8"?>
<a:theme xmlns:a="http://schemas.openxmlformats.org/drawingml/2006/main" name="Office Theme">
  <a:themeElements>
    <a:clrScheme name="Orimattil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F4600"/>
      </a:accent1>
      <a:accent2>
        <a:srgbClr val="AF8C50"/>
      </a:accent2>
      <a:accent3>
        <a:srgbClr val="F2F2F2"/>
      </a:accent3>
      <a:accent4>
        <a:srgbClr val="039B63"/>
      </a:accent4>
      <a:accent5>
        <a:srgbClr val="4674AB"/>
      </a:accent5>
      <a:accent6>
        <a:srgbClr val="191B1E"/>
      </a:accent6>
      <a:hlink>
        <a:srgbClr val="0563C1"/>
      </a:hlink>
      <a:folHlink>
        <a:srgbClr val="954F72"/>
      </a:folHlink>
    </a:clrScheme>
    <a:fontScheme name="Test">
      <a:majorFont>
        <a:latin typeface="AvenirNext"/>
        <a:ea typeface=""/>
        <a:cs typeface=""/>
      </a:majorFont>
      <a:minorFont>
        <a:latin typeface="AvenirN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8916d2-53b0-4304-a375-a7b477ade1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80696F4FD4B4BAA0409F5D4EBA537" ma:contentTypeVersion="18" ma:contentTypeDescription="Create a new document." ma:contentTypeScope="" ma:versionID="bc26ae445d03ab47261fa76a96cefe17">
  <xsd:schema xmlns:xsd="http://www.w3.org/2001/XMLSchema" xmlns:xs="http://www.w3.org/2001/XMLSchema" xmlns:p="http://schemas.microsoft.com/office/2006/metadata/properties" xmlns:ns3="6c7dca2a-83b8-4860-a3f2-cfbe1aadb739" xmlns:ns4="c28916d2-53b0-4304-a375-a7b477ade1ea" targetNamespace="http://schemas.microsoft.com/office/2006/metadata/properties" ma:root="true" ma:fieldsID="17f955ec3e525364638c4109c8407577" ns3:_="" ns4:_="">
    <xsd:import namespace="6c7dca2a-83b8-4860-a3f2-cfbe1aadb739"/>
    <xsd:import namespace="c28916d2-53b0-4304-a375-a7b477ade1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dca2a-83b8-4860-a3f2-cfbe1aadb7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916d2-53b0-4304-a375-a7b477ade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14665-65ED-48BB-B9EC-B81E83B7AF80}">
  <ds:schemaRefs>
    <ds:schemaRef ds:uri="http://schemas.microsoft.com/office/2006/metadata/properties"/>
    <ds:schemaRef ds:uri="http://schemas.microsoft.com/office/infopath/2007/PartnerControls"/>
    <ds:schemaRef ds:uri="c28916d2-53b0-4304-a375-a7b477ade1ea"/>
  </ds:schemaRefs>
</ds:datastoreItem>
</file>

<file path=customXml/itemProps2.xml><?xml version="1.0" encoding="utf-8"?>
<ds:datastoreItem xmlns:ds="http://schemas.openxmlformats.org/officeDocument/2006/customXml" ds:itemID="{013EC782-83DF-4D21-8A82-6AC96B93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B0918-1F37-4BF5-A73A-6DA23B560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dca2a-83b8-4860-a3f2-cfbe1aadb739"/>
    <ds:schemaRef ds:uri="c28916d2-53b0-4304-a375-a7b477ade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Orimattila_Word-pohja_02-Avenir</Template>
  <TotalTime>10</TotalTime>
  <Pages>1</Pages>
  <Words>155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Aitkoski</dc:creator>
  <cp:keywords/>
  <dc:description/>
  <cp:lastModifiedBy>Jenna Kemppainen</cp:lastModifiedBy>
  <cp:revision>2</cp:revision>
  <cp:lastPrinted>2023-12-15T10:22:00Z</cp:lastPrinted>
  <dcterms:created xsi:type="dcterms:W3CDTF">2025-06-02T07:08:00Z</dcterms:created>
  <dcterms:modified xsi:type="dcterms:W3CDTF">2025-06-02T07:08:00Z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0x0101002C980696F4FD4B4BAA0409F5D4EBA537</vt:lpwstr>
  </property>
</Properties>
</file>