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EDAA" w14:textId="5C58DCA9" w:rsidR="002E21B1" w:rsidRDefault="00C6122F" w:rsidP="00937A55">
      <w:pPr>
        <w:jc w:val="both"/>
      </w:pPr>
      <w:r w:rsidRPr="00AA439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96FD1" wp14:editId="2F432C0F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240780" cy="855617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8556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97397" w14:textId="2DF2FBA3" w:rsidR="0066552F" w:rsidRPr="00E8549C" w:rsidRDefault="00413D99" w:rsidP="00595BA0">
                            <w:pPr>
                              <w:jc w:val="left"/>
                              <w:rPr>
                                <w:rFonts w:ascii="Arial Narrow" w:hAnsi="Arial Narrow" w:cs="Roboto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eastAsia="fi-FI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>Alle 3-vuotiaiden lasten</w:t>
                            </w:r>
                            <w:r w:rsidR="006B3458" w:rsidRPr="00E8549C"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kielen kehityksen tukeminen varhaiskasvatuksessa -webinaarit</w:t>
                            </w:r>
                          </w:p>
                          <w:p w14:paraId="7A40D236" w14:textId="69514955" w:rsidR="00473872" w:rsidRPr="00E8549C" w:rsidRDefault="00473872" w:rsidP="00595BA0">
                            <w:pPr>
                              <w:jc w:val="left"/>
                              <w:rPr>
                                <w:rStyle w:val="contentpasted0"/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14:paraId="09268A33" w14:textId="66662CAA" w:rsidR="004467C2" w:rsidRPr="00E8549C" w:rsidRDefault="0072073D" w:rsidP="00263BDD">
                            <w:pPr>
                              <w:pStyle w:val="NormaaliWWW"/>
                              <w:shd w:val="clear" w:color="auto" w:fill="FFFFFF"/>
                              <w:spacing w:after="160" w:line="254" w:lineRule="auto"/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Asiantuntija</w:t>
                            </w:r>
                            <w:r w:rsidR="00837B1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webinaarit </w:t>
                            </w:r>
                            <w:r w:rsidR="00F6076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2631AD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F6076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suunnattu </w:t>
                            </w:r>
                            <w:r w:rsidR="00F53406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alle 3-vuotiaiden </w:t>
                            </w:r>
                            <w:r w:rsidR="002631AD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lasten parissa työskentelevälle varhaiskasvatuksen henkilöstölle </w:t>
                            </w:r>
                            <w:r w:rsidR="006E0DA0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j</w:t>
                            </w:r>
                            <w:r w:rsidR="00F6076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0251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ne </w:t>
                            </w:r>
                            <w:r w:rsidR="00F6076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463C8B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vat</w:t>
                            </w:r>
                            <w:r w:rsidR="00F6076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osallistujille maksut</w:t>
                            </w:r>
                            <w:r w:rsidR="00463C8B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tomia</w:t>
                            </w:r>
                            <w:r w:rsidR="00F208C2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, eikä niihin vaadita erillistä ilmoittautumista</w:t>
                            </w:r>
                            <w:r w:rsidR="00F6076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B3FF4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Webinaarit </w:t>
                            </w:r>
                            <w:r w:rsidR="00F6076F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toteutetaan </w:t>
                            </w:r>
                            <w:proofErr w:type="spellStart"/>
                            <w:r w:rsidR="001030DA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Teams</w:t>
                            </w:r>
                            <w:proofErr w:type="spellEnd"/>
                            <w:r w:rsidR="001030DA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-yhteydellä</w:t>
                            </w:r>
                            <w:r w:rsidR="00FB3FF4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ja niistä </w:t>
                            </w:r>
                            <w:r w:rsidR="0047172A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tehdään tallen</w:t>
                            </w:r>
                            <w:r w:rsidR="005E07E3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teet</w:t>
                            </w:r>
                            <w:r w:rsidR="0047172A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, jo</w:t>
                            </w:r>
                            <w:r w:rsidR="005E07E3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47172A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ka o</w:t>
                            </w:r>
                            <w:r w:rsidR="005E07E3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vat</w:t>
                            </w:r>
                            <w:r w:rsidR="0047172A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myö</w:t>
                            </w:r>
                            <w:r w:rsidR="00295C73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s jälkeenpäin katsottavissa. </w:t>
                            </w:r>
                            <w:r w:rsidR="00D91553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Materiaalit tallennetaan Varhaiskasvatuksen tuen uudistaminen </w:t>
                            </w:r>
                            <w:r w:rsidR="00F208C2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-hankkeen </w:t>
                            </w:r>
                            <w:hyperlink r:id="rId10" w:history="1">
                              <w:proofErr w:type="spellStart"/>
                              <w:r w:rsidR="00F208C2" w:rsidRPr="00347DD7">
                                <w:rPr>
                                  <w:rStyle w:val="Hyperlinkki"/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Pedanet</w:t>
                              </w:r>
                              <w:proofErr w:type="spellEnd"/>
                            </w:hyperlink>
                            <w:r w:rsidR="00F208C2" w:rsidRPr="00E8549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sivustolle</w:t>
                            </w:r>
                            <w:r w:rsidR="00347DD7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A753CC" w14:textId="07913C2C" w:rsidR="00B632F9" w:rsidRPr="00BE2CA7" w:rsidRDefault="00837B1F" w:rsidP="00263BDD">
                            <w:pPr>
                              <w:pStyle w:val="NormaaliWWW"/>
                              <w:shd w:val="clear" w:color="auto" w:fill="FFFFFF"/>
                              <w:spacing w:after="160" w:line="254" w:lineRule="auto"/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Webinaari -kokonaisuus </w:t>
                            </w:r>
                            <w:r w:rsidR="008230A7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>luo teemojen mukaista teoriapohjaa alle 3-vuotiaiden lasten kielen kehitykse</w:t>
                            </w:r>
                            <w:r w:rsidR="00160FB0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lle ja siihen yhdistyy vahvasti varhaiskasvatuksen yleinen tuki. </w:t>
                            </w:r>
                            <w:r w:rsidR="00473872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Huhtikuun </w:t>
                            </w:r>
                            <w:r w:rsidR="00D30251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>webinaareissa</w:t>
                            </w:r>
                            <w:r w:rsidR="00473872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 perehdytään</w:t>
                            </w:r>
                            <w:r w:rsidR="00067A71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 pienten lasten </w:t>
                            </w:r>
                            <w:r w:rsidR="00A55280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>kuuntelemisvalmiuksiin, sekä syömiseen ja puhemotoriikkaan</w:t>
                            </w:r>
                            <w:r w:rsidR="00473872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. Toukokuun </w:t>
                            </w:r>
                            <w:r w:rsidR="00D30251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webinaareissa </w:t>
                            </w:r>
                            <w:r w:rsidR="009B16D5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 xml:space="preserve">keskitytään sanavarastoon ja ilmaisuun, sekä </w:t>
                            </w:r>
                            <w:r w:rsidR="007C28D6" w:rsidRPr="00E8549C">
                              <w:rPr>
                                <w:rStyle w:val="contentpasted0"/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t>monikielisyyden teemaan.</w:t>
                            </w:r>
                          </w:p>
                          <w:p w14:paraId="049E8F5A" w14:textId="6A69D3DE" w:rsidR="00F6076F" w:rsidRPr="00E8549C" w:rsidRDefault="00744585" w:rsidP="00595BA0">
                            <w:pPr>
                              <w:pStyle w:val="Otsikko1"/>
                              <w:jc w:val="left"/>
                            </w:pPr>
                            <w:r w:rsidRPr="00E8549C">
                              <w:t xml:space="preserve">Torstai </w:t>
                            </w:r>
                            <w:r w:rsidR="00F6076F" w:rsidRPr="00E8549C">
                              <w:t>2</w:t>
                            </w:r>
                            <w:r w:rsidR="007C161A" w:rsidRPr="00E8549C">
                              <w:t>0</w:t>
                            </w:r>
                            <w:r w:rsidR="00F6076F" w:rsidRPr="00E8549C">
                              <w:t xml:space="preserve">.4.2023, klo </w:t>
                            </w:r>
                            <w:r w:rsidR="009738E1" w:rsidRPr="00E8549C">
                              <w:t>12.</w:t>
                            </w:r>
                            <w:r w:rsidR="007C161A" w:rsidRPr="00E8549C">
                              <w:t>15</w:t>
                            </w:r>
                            <w:r w:rsidR="009738E1" w:rsidRPr="00E8549C">
                              <w:t>–1</w:t>
                            </w:r>
                            <w:r w:rsidR="007C161A" w:rsidRPr="00E8549C">
                              <w:t>3.45</w:t>
                            </w:r>
                          </w:p>
                          <w:p w14:paraId="0F2519BD" w14:textId="7616F1A6" w:rsidR="00473872" w:rsidRPr="00E8549C" w:rsidRDefault="00C37E83" w:rsidP="00595BA0">
                            <w:pPr>
                              <w:pStyle w:val="Otsikko1"/>
                              <w:spacing w:before="120"/>
                              <w:jc w:val="left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8549C">
                              <w:rPr>
                                <w:rFonts w:cs="Arial"/>
                                <w:sz w:val="24"/>
                                <w:szCs w:val="24"/>
                              </w:rPr>
                              <w:t>Vuorovaikutus ja kuunteleminen</w:t>
                            </w:r>
                          </w:p>
                          <w:p w14:paraId="68AFBBBF" w14:textId="19566BCE" w:rsidR="00B57536" w:rsidRPr="00E8549C" w:rsidRDefault="00744585" w:rsidP="00595BA0">
                            <w:pPr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Pienten lasten kielen kehitystä ja kuuntelemisvalmiuksia tukeva vuorovaikutus varhaiskasvatuksessa.</w:t>
                            </w:r>
                            <w:r w:rsidR="00B57536" w:rsidRPr="00E8549C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hyperlink r:id="rId11" w:history="1">
                              <w:r w:rsidR="00E071A9" w:rsidRPr="00E8549C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 xml:space="preserve">Webinaari linkki </w:t>
                              </w:r>
                              <w:proofErr w:type="spellStart"/>
                              <w:r w:rsidR="00E071A9" w:rsidRPr="00E8549C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Teamsiin</w:t>
                              </w:r>
                              <w:proofErr w:type="spellEnd"/>
                              <w:r w:rsidR="00E071A9" w:rsidRPr="00E8549C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.</w:t>
                              </w:r>
                            </w:hyperlink>
                          </w:p>
                          <w:p w14:paraId="0ADDD45D" w14:textId="3F37186D" w:rsidR="00276A47" w:rsidRPr="00E8549C" w:rsidRDefault="00276A47" w:rsidP="00595BA0">
                            <w:pPr>
                              <w:pStyle w:val="Otsikko1"/>
                              <w:jc w:val="left"/>
                            </w:pPr>
                            <w:r w:rsidRPr="00E8549C">
                              <w:t>Torstai 27.4.2023, klo 12.30–14.00</w:t>
                            </w:r>
                          </w:p>
                          <w:p w14:paraId="1A960018" w14:textId="6795A3E1" w:rsidR="00102564" w:rsidRPr="00E8549C" w:rsidRDefault="00102564" w:rsidP="00595BA0">
                            <w:pPr>
                              <w:pStyle w:val="Otsikko1"/>
                              <w:spacing w:before="120"/>
                              <w:jc w:val="left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8549C">
                              <w:rPr>
                                <w:rFonts w:cs="Arial"/>
                                <w:sz w:val="24"/>
                                <w:szCs w:val="24"/>
                              </w:rPr>
                              <w:t>Syöminen ja puhemotoriikka</w:t>
                            </w:r>
                          </w:p>
                          <w:p w14:paraId="561BFADD" w14:textId="3FB0E5DD" w:rsidR="00A16F31" w:rsidRPr="00E8549C" w:rsidRDefault="00A16F31" w:rsidP="00595BA0">
                            <w:pPr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Syömistoimintojen kehitys ja puhemotoristen</w:t>
                            </w:r>
                          </w:p>
                          <w:p w14:paraId="72BCCF2B" w14:textId="3B75B286" w:rsidR="00A16F31" w:rsidRPr="00E8549C" w:rsidRDefault="00A16F31" w:rsidP="00595BA0">
                            <w:pPr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taitojen tukeminen alle 3-vuotiailla lapsilla.</w:t>
                            </w:r>
                          </w:p>
                          <w:p w14:paraId="2D4E9FDD" w14:textId="269F11F6" w:rsidR="00573281" w:rsidRPr="00E8549C" w:rsidRDefault="009424FD" w:rsidP="00595BA0">
                            <w:pPr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hyperlink r:id="rId12" w:history="1">
                              <w:r w:rsidR="00292241" w:rsidRPr="00E8549C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 xml:space="preserve">Webinaari linkki </w:t>
                              </w:r>
                              <w:proofErr w:type="spellStart"/>
                              <w:r w:rsidR="00292241" w:rsidRPr="00E8549C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Teamsiin</w:t>
                              </w:r>
                              <w:proofErr w:type="spellEnd"/>
                              <w:r w:rsidR="00292241" w:rsidRPr="00E8549C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.</w:t>
                              </w:r>
                            </w:hyperlink>
                          </w:p>
                          <w:p w14:paraId="03412042" w14:textId="7A9CD1EB" w:rsidR="002E55CD" w:rsidRPr="00E8549C" w:rsidRDefault="002E55CD" w:rsidP="00595BA0">
                            <w:pPr>
                              <w:pStyle w:val="Otsikko1"/>
                              <w:jc w:val="left"/>
                            </w:pPr>
                            <w:r w:rsidRPr="00E8549C">
                              <w:t>Tiistai 2.5.2023, klo 12.30–14.00</w:t>
                            </w:r>
                          </w:p>
                          <w:p w14:paraId="747F3401" w14:textId="05FC5E0E" w:rsidR="002E55CD" w:rsidRPr="00E8549C" w:rsidRDefault="002E55CD" w:rsidP="00595BA0">
                            <w:pPr>
                              <w:pStyle w:val="Otsikko1"/>
                              <w:spacing w:before="120"/>
                              <w:jc w:val="left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8549C"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0269DD" w:rsidRPr="00E8549C">
                              <w:rPr>
                                <w:rFonts w:cs="Arial"/>
                                <w:sz w:val="24"/>
                                <w:szCs w:val="24"/>
                              </w:rPr>
                              <w:t>anavarasto ja ilmaisu</w:t>
                            </w:r>
                          </w:p>
                          <w:p w14:paraId="0C7EB3AD" w14:textId="006F2814" w:rsidR="00503DD5" w:rsidRPr="00E8549C" w:rsidRDefault="00503DD5" w:rsidP="00595BA0">
                            <w:pPr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Sanavaraston laajentaminen lausepuheen</w:t>
                            </w:r>
                          </w:p>
                          <w:p w14:paraId="434D3042" w14:textId="4D0B1C74" w:rsidR="002E55CD" w:rsidRDefault="00503DD5" w:rsidP="00595BA0">
                            <w:pPr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ja kertovan puheen mahdollistajana.</w:t>
                            </w:r>
                          </w:p>
                          <w:p w14:paraId="3E4F662F" w14:textId="11D21FFD" w:rsidR="007C2F10" w:rsidRPr="00E8549C" w:rsidRDefault="009424FD" w:rsidP="00595BA0">
                            <w:pPr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hyperlink r:id="rId13" w:history="1">
                              <w:r w:rsidR="007C2F10" w:rsidRPr="007C2F10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 xml:space="preserve">Webinaari linkki </w:t>
                              </w:r>
                              <w:proofErr w:type="spellStart"/>
                              <w:r w:rsidR="007C2F10" w:rsidRPr="007C2F10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Teamsiin</w:t>
                              </w:r>
                              <w:proofErr w:type="spellEnd"/>
                              <w:r w:rsidR="007C2F10" w:rsidRPr="007C2F10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.</w:t>
                              </w:r>
                            </w:hyperlink>
                          </w:p>
                          <w:p w14:paraId="0F6B56DD" w14:textId="1A964979" w:rsidR="00295C73" w:rsidRPr="00E8549C" w:rsidRDefault="00295C73" w:rsidP="00595BA0">
                            <w:pPr>
                              <w:pStyle w:val="Otsikko1"/>
                              <w:jc w:val="left"/>
                            </w:pPr>
                            <w:r w:rsidRPr="00E8549C">
                              <w:t xml:space="preserve">Tiistai </w:t>
                            </w:r>
                            <w:r w:rsidR="000269DD" w:rsidRPr="00E8549C">
                              <w:t>9</w:t>
                            </w:r>
                            <w:r w:rsidRPr="00E8549C">
                              <w:t>.5.2023, klo 12.30–14.00</w:t>
                            </w:r>
                          </w:p>
                          <w:p w14:paraId="23F01BE7" w14:textId="06C91D27" w:rsidR="00295C73" w:rsidRPr="00E8549C" w:rsidRDefault="000269DD" w:rsidP="00595BA0">
                            <w:pPr>
                              <w:pStyle w:val="Otsikko1"/>
                              <w:spacing w:before="120"/>
                              <w:jc w:val="left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8549C">
                              <w:rPr>
                                <w:rFonts w:cs="Arial"/>
                                <w:sz w:val="24"/>
                                <w:szCs w:val="24"/>
                              </w:rPr>
                              <w:t>Monikielisyyden huomioiminen</w:t>
                            </w:r>
                          </w:p>
                          <w:p w14:paraId="6C700907" w14:textId="0875858F" w:rsidR="00892715" w:rsidRDefault="00892715" w:rsidP="00263BDD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Monikielisyyden huomioiminen pienten lasten kielellisen kehityksen tukemisessa.</w:t>
                            </w:r>
                          </w:p>
                          <w:p w14:paraId="1F91768C" w14:textId="54890A0D" w:rsidR="007624DD" w:rsidRPr="00E8549C" w:rsidRDefault="009424FD" w:rsidP="00263BDD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hyperlink r:id="rId14" w:history="1">
                              <w:r w:rsidR="007624DD" w:rsidRPr="007624DD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 xml:space="preserve">Webinaari linkki </w:t>
                              </w:r>
                              <w:proofErr w:type="spellStart"/>
                              <w:r w:rsidR="007624DD" w:rsidRPr="007624DD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Teamsiin</w:t>
                              </w:r>
                              <w:proofErr w:type="spellEnd"/>
                              <w:r w:rsidR="007624DD" w:rsidRPr="007624DD">
                                <w:rPr>
                                  <w:rStyle w:val="Hyperlinkki"/>
                                  <w:rFonts w:ascii="Arial Narrow" w:hAnsi="Arial Narrow"/>
                                  <w:sz w:val="24"/>
                                </w:rPr>
                                <w:t>.</w:t>
                              </w:r>
                            </w:hyperlink>
                          </w:p>
                          <w:p w14:paraId="5E79BC21" w14:textId="4361441C" w:rsidR="00503DD5" w:rsidRPr="00E8549C" w:rsidRDefault="00503DD5" w:rsidP="00595BA0">
                            <w:pPr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9D95475" w14:textId="77777777" w:rsidR="00503DD5" w:rsidRPr="00E8549C" w:rsidRDefault="00503DD5" w:rsidP="00263BDD">
                            <w:pPr>
                              <w:jc w:val="both"/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14:paraId="4D6B288F" w14:textId="057EAC89" w:rsidR="00295C73" w:rsidRPr="00E8549C" w:rsidRDefault="00FA79DB" w:rsidP="00263BDD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Webinaarien asiantuntijoina p</w:t>
                            </w:r>
                            <w:r w:rsidR="00295C73" w:rsidRPr="00E8549C">
                              <w:rPr>
                                <w:rFonts w:ascii="Arial Narrow" w:hAnsi="Arial Narrow"/>
                                <w:sz w:val="24"/>
                              </w:rPr>
                              <w:t xml:space="preserve">rojektikoordinaattori, puheterapeutti Anne Hilden, </w:t>
                            </w:r>
                            <w:proofErr w:type="spellStart"/>
                            <w:r w:rsidR="00295C73" w:rsidRPr="00E8549C">
                              <w:rPr>
                                <w:rFonts w:ascii="Arial Narrow" w:hAnsi="Arial Narrow"/>
                                <w:sz w:val="24"/>
                              </w:rPr>
                              <w:t>KymenHVA</w:t>
                            </w:r>
                            <w:proofErr w:type="spellEnd"/>
                            <w:r w:rsidR="00295C73" w:rsidRPr="00E8549C">
                              <w:rPr>
                                <w:rFonts w:ascii="Arial Narrow" w:hAnsi="Arial Narrow"/>
                                <w:sz w:val="24"/>
                              </w:rPr>
                              <w:t xml:space="preserve"> ja</w:t>
                            </w:r>
                          </w:p>
                          <w:p w14:paraId="1927825F" w14:textId="1C0F4C11" w:rsidR="00C6122F" w:rsidRPr="00E8549C" w:rsidRDefault="00295C73" w:rsidP="00263BDD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E8549C">
                              <w:rPr>
                                <w:rFonts w:ascii="Arial Narrow" w:hAnsi="Arial Narrow"/>
                                <w:sz w:val="24"/>
                              </w:rPr>
                              <w:t>Varhaiskasvatuksen tuen uudistaminen -hankkeen edustajat</w:t>
                            </w:r>
                            <w:r w:rsidR="00FA79DB" w:rsidRPr="00E8549C">
                              <w:rPr>
                                <w:rFonts w:ascii="Arial Narrow" w:hAnsi="Arial Narrow"/>
                                <w:sz w:val="24"/>
                              </w:rPr>
                              <w:t>.</w:t>
                            </w:r>
                          </w:p>
                          <w:p w14:paraId="11E5EC83" w14:textId="77777777" w:rsidR="00892715" w:rsidRPr="00E8549C" w:rsidRDefault="00892715" w:rsidP="00263BDD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14:paraId="1A7E0841" w14:textId="67ADB1D9" w:rsidR="0012775A" w:rsidRPr="00E8549C" w:rsidRDefault="00AE1EE1" w:rsidP="00263BDD">
                            <w:pPr>
                              <w:pStyle w:val="Otsikko1"/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Webinaarit toteutet</w:t>
                            </w:r>
                            <w:r w:rsidR="005075AA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aan </w:t>
                            </w:r>
                            <w:proofErr w:type="spellStart"/>
                            <w:r w:rsidR="0012775A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STM:n</w:t>
                            </w:r>
                            <w:proofErr w:type="spellEnd"/>
                            <w:r w:rsidR="0012775A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5A99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ja </w:t>
                            </w:r>
                            <w:proofErr w:type="spellStart"/>
                            <w:r w:rsidR="00AE7632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OKM:n</w:t>
                            </w:r>
                            <w:proofErr w:type="spellEnd"/>
                            <w:r w:rsidR="00AE7632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775A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rahoit</w:t>
                            </w:r>
                            <w:r w:rsidR="00AE7632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uksella</w:t>
                            </w:r>
                            <w:r w:rsidR="00667998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  <w:r w:rsidR="0012775A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5EE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Yhteistyössä </w:t>
                            </w:r>
                            <w:r w:rsidR="00FA79DB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Kymenlaakson hyvinvointialueen </w:t>
                            </w:r>
                            <w:r w:rsidR="0012775A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Tulevaisuuden Sotekeskus-hank</w:t>
                            </w:r>
                            <w:r w:rsidR="00214F41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e</w:t>
                            </w:r>
                            <w:r w:rsidR="0012775A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20E5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ja </w:t>
                            </w:r>
                            <w:r w:rsidR="00EC0E45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>Kouvolan kaupungin</w:t>
                            </w:r>
                            <w:r w:rsidR="003E0683" w:rsidRPr="00E8549C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lapsen tuen vahvistamiseen keskittyvä Varhaiskasvatuksen tuen uudistaminen -hanke.</w:t>
                            </w:r>
                          </w:p>
                          <w:p w14:paraId="0416BAB3" w14:textId="77777777" w:rsidR="00B632F9" w:rsidRPr="00B632F9" w:rsidRDefault="00B632F9" w:rsidP="00595BA0">
                            <w:pPr>
                              <w:jc w:val="left"/>
                            </w:pPr>
                          </w:p>
                          <w:p w14:paraId="157BD23E" w14:textId="5283E41C" w:rsidR="00555A1C" w:rsidRDefault="00555A1C" w:rsidP="00595BA0">
                            <w:pPr>
                              <w:jc w:val="left"/>
                            </w:pPr>
                          </w:p>
                          <w:p w14:paraId="7187C83E" w14:textId="12DD1DC8" w:rsidR="00555A1C" w:rsidRDefault="00555A1C" w:rsidP="00595BA0">
                            <w:pPr>
                              <w:jc w:val="left"/>
                            </w:pPr>
                          </w:p>
                          <w:p w14:paraId="383F547A" w14:textId="4BD6FDC6" w:rsidR="00D43EC2" w:rsidRDefault="00D43EC2" w:rsidP="00595BA0">
                            <w:pPr>
                              <w:jc w:val="left"/>
                            </w:pPr>
                          </w:p>
                          <w:p w14:paraId="11D26901" w14:textId="48FA2137" w:rsidR="00D43EC2" w:rsidRDefault="00D43EC2" w:rsidP="00595BA0">
                            <w:pPr>
                              <w:jc w:val="left"/>
                            </w:pPr>
                          </w:p>
                          <w:p w14:paraId="02A21CF9" w14:textId="203E2DD6" w:rsidR="00D43EC2" w:rsidRDefault="00D43EC2" w:rsidP="00595BA0">
                            <w:pPr>
                              <w:jc w:val="left"/>
                            </w:pPr>
                          </w:p>
                          <w:p w14:paraId="0C71391F" w14:textId="6EA92497" w:rsidR="00D43EC2" w:rsidRDefault="00D43EC2" w:rsidP="00595BA0">
                            <w:pPr>
                              <w:jc w:val="left"/>
                            </w:pPr>
                          </w:p>
                          <w:p w14:paraId="69ED95E3" w14:textId="5A9C07FF" w:rsidR="00D43EC2" w:rsidRDefault="00D43EC2" w:rsidP="00595BA0">
                            <w:pPr>
                              <w:jc w:val="left"/>
                            </w:pPr>
                          </w:p>
                          <w:p w14:paraId="2EEB9602" w14:textId="1EE6926F" w:rsidR="00D43EC2" w:rsidRDefault="00D43EC2" w:rsidP="00595BA0">
                            <w:pPr>
                              <w:jc w:val="left"/>
                            </w:pPr>
                          </w:p>
                          <w:p w14:paraId="0E8C7FA6" w14:textId="77777777" w:rsidR="00D43EC2" w:rsidRDefault="00D43EC2" w:rsidP="00595BA0">
                            <w:pPr>
                              <w:jc w:val="left"/>
                            </w:pPr>
                          </w:p>
                          <w:p w14:paraId="4C9B0969" w14:textId="77777777" w:rsidR="00811F62" w:rsidRDefault="00811F62" w:rsidP="00595BA0">
                            <w:pPr>
                              <w:jc w:val="left"/>
                            </w:pPr>
                          </w:p>
                          <w:p w14:paraId="0F0469EA" w14:textId="375FE9C9" w:rsidR="006B3F22" w:rsidRDefault="006B3F22" w:rsidP="00595BA0">
                            <w:pPr>
                              <w:jc w:val="left"/>
                              <w:rPr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  <w:p w14:paraId="63290FF0" w14:textId="77777777" w:rsidR="00F21EFA" w:rsidRDefault="00F21EFA" w:rsidP="00595BA0">
                            <w:pPr>
                              <w:jc w:val="left"/>
                              <w:rPr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  <w:p w14:paraId="0294AAEE" w14:textId="77777777" w:rsidR="009738E1" w:rsidRPr="009738E1" w:rsidRDefault="009738E1" w:rsidP="00595BA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96F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0.2pt;margin-top:.2pt;width:491.4pt;height:673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" filled="f" stroked="f" strokeweight=".5pt">
                <v:textbox>
                  <w:txbxContent>
                    <w:p w14:paraId="0D797397" w14:textId="2DF2FBA3" w:rsidR="0066552F" w:rsidRPr="00E8549C" w:rsidRDefault="00413D99" w:rsidP="00595BA0">
                      <w:pPr>
                        <w:jc w:val="left"/>
                        <w:rPr>
                          <w:rFonts w:ascii="Arial Narrow" w:hAnsi="Arial Narrow" w:cs="Roboto"/>
                          <w:b/>
                          <w:bCs/>
                          <w:color w:val="000000"/>
                          <w:sz w:val="44"/>
                          <w:szCs w:val="44"/>
                          <w:lang w:eastAsia="fi-FI"/>
                        </w:rPr>
                      </w:pPr>
                      <w:r w:rsidRPr="00E8549C">
                        <w:rPr>
                          <w:rFonts w:ascii="Arial Narrow" w:hAnsi="Arial Narrow"/>
                          <w:b/>
                          <w:bCs/>
                          <w:sz w:val="44"/>
                          <w:szCs w:val="44"/>
                        </w:rPr>
                        <w:t>Alle 3-vuotiaiden lasten</w:t>
                      </w:r>
                      <w:r w:rsidR="006B3458" w:rsidRPr="00E8549C">
                        <w:rPr>
                          <w:rFonts w:ascii="Arial Narrow" w:hAnsi="Arial Narrow"/>
                          <w:b/>
                          <w:bCs/>
                          <w:sz w:val="44"/>
                          <w:szCs w:val="44"/>
                        </w:rPr>
                        <w:t xml:space="preserve"> kielen kehityksen tukeminen varhaiskasvatuksessa -webinaarit</w:t>
                      </w:r>
                    </w:p>
                    <w:p w14:paraId="7A40D236" w14:textId="69514955" w:rsidR="00473872" w:rsidRPr="00E8549C" w:rsidRDefault="00473872" w:rsidP="00595BA0">
                      <w:pPr>
                        <w:jc w:val="left"/>
                        <w:rPr>
                          <w:rStyle w:val="contentpasted0"/>
                          <w:rFonts w:ascii="Arial Narrow" w:hAnsi="Arial Narrow"/>
                          <w:sz w:val="24"/>
                        </w:rPr>
                      </w:pPr>
                    </w:p>
                    <w:p w14:paraId="09268A33" w14:textId="66662CAA" w:rsidR="004467C2" w:rsidRPr="00E8549C" w:rsidRDefault="0072073D" w:rsidP="00263BDD">
                      <w:pPr>
                        <w:pStyle w:val="NormaaliWWW"/>
                        <w:shd w:val="clear" w:color="auto" w:fill="FFFFFF"/>
                        <w:spacing w:after="160" w:line="254" w:lineRule="auto"/>
                        <w:jc w:val="both"/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</w:pPr>
                      <w:r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Asiantuntija</w:t>
                      </w:r>
                      <w:r w:rsidR="00837B1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webinaarit </w:t>
                      </w:r>
                      <w:r w:rsidR="00F6076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o</w:t>
                      </w:r>
                      <w:r w:rsidR="002631AD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n </w:t>
                      </w:r>
                      <w:r w:rsidR="00F6076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suunnattu </w:t>
                      </w:r>
                      <w:r w:rsidR="00F53406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alle 3-vuotiaiden </w:t>
                      </w:r>
                      <w:r w:rsidR="002631AD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lasten parissa työskentelevälle varhaiskasvatuksen henkilöstölle </w:t>
                      </w:r>
                      <w:r w:rsidR="006E0DA0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j</w:t>
                      </w:r>
                      <w:r w:rsidR="00F6076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a</w:t>
                      </w:r>
                      <w:r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D30251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ne </w:t>
                      </w:r>
                      <w:r w:rsidR="00F6076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o</w:t>
                      </w:r>
                      <w:r w:rsidR="00463C8B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vat</w:t>
                      </w:r>
                      <w:r w:rsidR="00F6076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osallistujille maksut</w:t>
                      </w:r>
                      <w:r w:rsidR="00463C8B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tomia</w:t>
                      </w:r>
                      <w:r w:rsidR="00F208C2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, eikä niihin vaadita erillistä ilmoittautumista</w:t>
                      </w:r>
                      <w:r w:rsidR="00F6076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. </w:t>
                      </w:r>
                      <w:r w:rsidR="00FB3FF4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Webinaarit </w:t>
                      </w:r>
                      <w:r w:rsidR="00F6076F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toteutetaan </w:t>
                      </w:r>
                      <w:proofErr w:type="spellStart"/>
                      <w:r w:rsidR="001030DA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Teams</w:t>
                      </w:r>
                      <w:proofErr w:type="spellEnd"/>
                      <w:r w:rsidR="001030DA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-yhteydellä</w:t>
                      </w:r>
                      <w:r w:rsidR="00FB3FF4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ja niistä </w:t>
                      </w:r>
                      <w:r w:rsidR="0047172A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tehdään tallen</w:t>
                      </w:r>
                      <w:r w:rsidR="005E07E3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teet</w:t>
                      </w:r>
                      <w:r w:rsidR="0047172A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, jo</w:t>
                      </w:r>
                      <w:r w:rsidR="005E07E3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t</w:t>
                      </w:r>
                      <w:r w:rsidR="0047172A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ka o</w:t>
                      </w:r>
                      <w:r w:rsidR="005E07E3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vat</w:t>
                      </w:r>
                      <w:r w:rsidR="0047172A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myö</w:t>
                      </w:r>
                      <w:r w:rsidR="00295C73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s jälkeenpäin katsottavissa. </w:t>
                      </w:r>
                      <w:r w:rsidR="00D91553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Materiaalit tallennetaan Varhaiskasvatuksen tuen uudistaminen </w:t>
                      </w:r>
                      <w:r w:rsidR="00F208C2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-hankkeen </w:t>
                      </w:r>
                      <w:hyperlink r:id="rId15" w:history="1">
                        <w:proofErr w:type="spellStart"/>
                        <w:r w:rsidR="00F208C2" w:rsidRPr="00347DD7">
                          <w:rPr>
                            <w:rStyle w:val="Hyperlinkki"/>
                            <w:rFonts w:ascii="Arial Narrow" w:hAnsi="Arial Narrow" w:cs="Arial"/>
                            <w:sz w:val="24"/>
                            <w:szCs w:val="24"/>
                          </w:rPr>
                          <w:t>Pedanet</w:t>
                        </w:r>
                        <w:proofErr w:type="spellEnd"/>
                      </w:hyperlink>
                      <w:r w:rsidR="00F208C2" w:rsidRPr="00E8549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sivustolle</w:t>
                      </w:r>
                      <w:r w:rsidR="00347DD7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.</w:t>
                      </w:r>
                    </w:p>
                    <w:p w14:paraId="2AA753CC" w14:textId="07913C2C" w:rsidR="00B632F9" w:rsidRPr="00BE2CA7" w:rsidRDefault="00837B1F" w:rsidP="00263BDD">
                      <w:pPr>
                        <w:pStyle w:val="NormaaliWWW"/>
                        <w:shd w:val="clear" w:color="auto" w:fill="FFFFFF"/>
                        <w:spacing w:after="160" w:line="254" w:lineRule="auto"/>
                        <w:jc w:val="both"/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</w:pPr>
                      <w:r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Webinaari -kokonaisuus </w:t>
                      </w:r>
                      <w:r w:rsidR="008230A7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>luo teemojen mukaista teoriapohjaa alle 3-vuotiaiden lasten kielen kehitykse</w:t>
                      </w:r>
                      <w:r w:rsidR="00160FB0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lle ja siihen yhdistyy vahvasti varhaiskasvatuksen yleinen tuki. </w:t>
                      </w:r>
                      <w:r w:rsidR="00473872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Huhtikuun </w:t>
                      </w:r>
                      <w:r w:rsidR="00D30251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>webinaareissa</w:t>
                      </w:r>
                      <w:r w:rsidR="00473872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 perehdytään</w:t>
                      </w:r>
                      <w:r w:rsidR="00067A71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 pienten lasten </w:t>
                      </w:r>
                      <w:r w:rsidR="00A55280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>kuuntelemisvalmiuksiin, sekä syömiseen ja puhemotoriikkaan</w:t>
                      </w:r>
                      <w:r w:rsidR="00473872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. Toukokuun </w:t>
                      </w:r>
                      <w:r w:rsidR="00D30251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webinaareissa </w:t>
                      </w:r>
                      <w:r w:rsidR="009B16D5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 xml:space="preserve">keskitytään sanavarastoon ja ilmaisuun, sekä </w:t>
                      </w:r>
                      <w:r w:rsidR="007C28D6" w:rsidRPr="00E8549C">
                        <w:rPr>
                          <w:rStyle w:val="contentpasted0"/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t>monikielisyyden teemaan.</w:t>
                      </w:r>
                    </w:p>
                    <w:p w14:paraId="049E8F5A" w14:textId="6A69D3DE" w:rsidR="00F6076F" w:rsidRPr="00E8549C" w:rsidRDefault="00744585" w:rsidP="00595BA0">
                      <w:pPr>
                        <w:pStyle w:val="Otsikko1"/>
                        <w:jc w:val="left"/>
                      </w:pPr>
                      <w:r w:rsidRPr="00E8549C">
                        <w:t xml:space="preserve">Torstai </w:t>
                      </w:r>
                      <w:r w:rsidR="00F6076F" w:rsidRPr="00E8549C">
                        <w:t>2</w:t>
                      </w:r>
                      <w:r w:rsidR="007C161A" w:rsidRPr="00E8549C">
                        <w:t>0</w:t>
                      </w:r>
                      <w:r w:rsidR="00F6076F" w:rsidRPr="00E8549C">
                        <w:t xml:space="preserve">.4.2023, klo </w:t>
                      </w:r>
                      <w:r w:rsidR="009738E1" w:rsidRPr="00E8549C">
                        <w:t>12.</w:t>
                      </w:r>
                      <w:r w:rsidR="007C161A" w:rsidRPr="00E8549C">
                        <w:t>15</w:t>
                      </w:r>
                      <w:r w:rsidR="009738E1" w:rsidRPr="00E8549C">
                        <w:t>–1</w:t>
                      </w:r>
                      <w:r w:rsidR="007C161A" w:rsidRPr="00E8549C">
                        <w:t>3.45</w:t>
                      </w:r>
                    </w:p>
                    <w:p w14:paraId="0F2519BD" w14:textId="7616F1A6" w:rsidR="00473872" w:rsidRPr="00E8549C" w:rsidRDefault="00C37E83" w:rsidP="00595BA0">
                      <w:pPr>
                        <w:pStyle w:val="Otsikko1"/>
                        <w:spacing w:before="120"/>
                        <w:jc w:val="left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8549C">
                        <w:rPr>
                          <w:rFonts w:cs="Arial"/>
                          <w:sz w:val="24"/>
                          <w:szCs w:val="24"/>
                        </w:rPr>
                        <w:t>Vuorovaikutus ja kuunteleminen</w:t>
                      </w:r>
                    </w:p>
                    <w:p w14:paraId="68AFBBBF" w14:textId="19566BCE" w:rsidR="00B57536" w:rsidRPr="00E8549C" w:rsidRDefault="00744585" w:rsidP="00595BA0">
                      <w:pPr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Pienten lasten kielen kehitystä ja kuuntelemisvalmiuksia tukeva vuorovaikutus varhaiskasvatuksessa.</w:t>
                      </w:r>
                      <w:r w:rsidR="00B57536" w:rsidRPr="00E8549C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hyperlink r:id="rId16" w:history="1">
                        <w:r w:rsidR="00E071A9" w:rsidRPr="00E8549C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 xml:space="preserve">Webinaari linkki </w:t>
                        </w:r>
                        <w:proofErr w:type="spellStart"/>
                        <w:r w:rsidR="00E071A9" w:rsidRPr="00E8549C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Teamsiin</w:t>
                        </w:r>
                        <w:proofErr w:type="spellEnd"/>
                        <w:r w:rsidR="00E071A9" w:rsidRPr="00E8549C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.</w:t>
                        </w:r>
                      </w:hyperlink>
                    </w:p>
                    <w:p w14:paraId="0ADDD45D" w14:textId="3F37186D" w:rsidR="00276A47" w:rsidRPr="00E8549C" w:rsidRDefault="00276A47" w:rsidP="00595BA0">
                      <w:pPr>
                        <w:pStyle w:val="Otsikko1"/>
                        <w:jc w:val="left"/>
                      </w:pPr>
                      <w:r w:rsidRPr="00E8549C">
                        <w:t>Torstai 27.4.2023, klo 12.30–14.00</w:t>
                      </w:r>
                    </w:p>
                    <w:p w14:paraId="1A960018" w14:textId="6795A3E1" w:rsidR="00102564" w:rsidRPr="00E8549C" w:rsidRDefault="00102564" w:rsidP="00595BA0">
                      <w:pPr>
                        <w:pStyle w:val="Otsikko1"/>
                        <w:spacing w:before="120"/>
                        <w:jc w:val="left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8549C">
                        <w:rPr>
                          <w:rFonts w:cs="Arial"/>
                          <w:sz w:val="24"/>
                          <w:szCs w:val="24"/>
                        </w:rPr>
                        <w:t>Syöminen ja puhemotoriikka</w:t>
                      </w:r>
                    </w:p>
                    <w:p w14:paraId="561BFADD" w14:textId="3FB0E5DD" w:rsidR="00A16F31" w:rsidRPr="00E8549C" w:rsidRDefault="00A16F31" w:rsidP="00595BA0">
                      <w:pPr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Syömistoimintojen kehitys ja puhemotoristen</w:t>
                      </w:r>
                    </w:p>
                    <w:p w14:paraId="72BCCF2B" w14:textId="3B75B286" w:rsidR="00A16F31" w:rsidRPr="00E8549C" w:rsidRDefault="00A16F31" w:rsidP="00595BA0">
                      <w:pPr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taitojen tukeminen alle 3-vuotiailla lapsilla.</w:t>
                      </w:r>
                    </w:p>
                    <w:p w14:paraId="2D4E9FDD" w14:textId="269F11F6" w:rsidR="00573281" w:rsidRPr="00E8549C" w:rsidRDefault="009424FD" w:rsidP="00595BA0">
                      <w:pPr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  <w:hyperlink r:id="rId17" w:history="1">
                        <w:r w:rsidR="00292241" w:rsidRPr="00E8549C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 xml:space="preserve">Webinaari linkki </w:t>
                        </w:r>
                        <w:proofErr w:type="spellStart"/>
                        <w:r w:rsidR="00292241" w:rsidRPr="00E8549C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Teamsiin</w:t>
                        </w:r>
                        <w:proofErr w:type="spellEnd"/>
                        <w:r w:rsidR="00292241" w:rsidRPr="00E8549C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.</w:t>
                        </w:r>
                      </w:hyperlink>
                    </w:p>
                    <w:p w14:paraId="03412042" w14:textId="7A9CD1EB" w:rsidR="002E55CD" w:rsidRPr="00E8549C" w:rsidRDefault="002E55CD" w:rsidP="00595BA0">
                      <w:pPr>
                        <w:pStyle w:val="Otsikko1"/>
                        <w:jc w:val="left"/>
                      </w:pPr>
                      <w:r w:rsidRPr="00E8549C">
                        <w:t>Tiistai 2.5.2023, klo 12.30–14.00</w:t>
                      </w:r>
                    </w:p>
                    <w:p w14:paraId="747F3401" w14:textId="05FC5E0E" w:rsidR="002E55CD" w:rsidRPr="00E8549C" w:rsidRDefault="002E55CD" w:rsidP="00595BA0">
                      <w:pPr>
                        <w:pStyle w:val="Otsikko1"/>
                        <w:spacing w:before="120"/>
                        <w:jc w:val="left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8549C"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="000269DD" w:rsidRPr="00E8549C">
                        <w:rPr>
                          <w:rFonts w:cs="Arial"/>
                          <w:sz w:val="24"/>
                          <w:szCs w:val="24"/>
                        </w:rPr>
                        <w:t>anavarasto ja ilmaisu</w:t>
                      </w:r>
                    </w:p>
                    <w:p w14:paraId="0C7EB3AD" w14:textId="006F2814" w:rsidR="00503DD5" w:rsidRPr="00E8549C" w:rsidRDefault="00503DD5" w:rsidP="00595BA0">
                      <w:pPr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Sanavaraston laajentaminen lausepuheen</w:t>
                      </w:r>
                    </w:p>
                    <w:p w14:paraId="434D3042" w14:textId="4D0B1C74" w:rsidR="002E55CD" w:rsidRDefault="00503DD5" w:rsidP="00595BA0">
                      <w:pPr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ja kertovan puheen mahdollistajana.</w:t>
                      </w:r>
                    </w:p>
                    <w:p w14:paraId="3E4F662F" w14:textId="11D21FFD" w:rsidR="007C2F10" w:rsidRPr="00E8549C" w:rsidRDefault="009424FD" w:rsidP="00595BA0">
                      <w:pPr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  <w:hyperlink r:id="rId18" w:history="1">
                        <w:r w:rsidR="007C2F10" w:rsidRPr="007C2F10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 xml:space="preserve">Webinaari linkki </w:t>
                        </w:r>
                        <w:proofErr w:type="spellStart"/>
                        <w:r w:rsidR="007C2F10" w:rsidRPr="007C2F10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Teamsiin</w:t>
                        </w:r>
                        <w:proofErr w:type="spellEnd"/>
                        <w:r w:rsidR="007C2F10" w:rsidRPr="007C2F10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.</w:t>
                        </w:r>
                      </w:hyperlink>
                    </w:p>
                    <w:p w14:paraId="0F6B56DD" w14:textId="1A964979" w:rsidR="00295C73" w:rsidRPr="00E8549C" w:rsidRDefault="00295C73" w:rsidP="00595BA0">
                      <w:pPr>
                        <w:pStyle w:val="Otsikko1"/>
                        <w:jc w:val="left"/>
                      </w:pPr>
                      <w:r w:rsidRPr="00E8549C">
                        <w:t xml:space="preserve">Tiistai </w:t>
                      </w:r>
                      <w:r w:rsidR="000269DD" w:rsidRPr="00E8549C">
                        <w:t>9</w:t>
                      </w:r>
                      <w:r w:rsidRPr="00E8549C">
                        <w:t>.5.2023, klo 12.30–14.00</w:t>
                      </w:r>
                    </w:p>
                    <w:p w14:paraId="23F01BE7" w14:textId="06C91D27" w:rsidR="00295C73" w:rsidRPr="00E8549C" w:rsidRDefault="000269DD" w:rsidP="00595BA0">
                      <w:pPr>
                        <w:pStyle w:val="Otsikko1"/>
                        <w:spacing w:before="120"/>
                        <w:jc w:val="left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8549C">
                        <w:rPr>
                          <w:rFonts w:cs="Arial"/>
                          <w:sz w:val="24"/>
                          <w:szCs w:val="24"/>
                        </w:rPr>
                        <w:t>Monikielisyyden huomioiminen</w:t>
                      </w:r>
                    </w:p>
                    <w:p w14:paraId="6C700907" w14:textId="0875858F" w:rsidR="00892715" w:rsidRDefault="00892715" w:rsidP="00263BDD">
                      <w:pPr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Monikielisyyden huomioiminen pienten lasten kielellisen kehityksen tukemisessa.</w:t>
                      </w:r>
                    </w:p>
                    <w:p w14:paraId="1F91768C" w14:textId="54890A0D" w:rsidR="007624DD" w:rsidRPr="00E8549C" w:rsidRDefault="009424FD" w:rsidP="00263BDD">
                      <w:pPr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hyperlink r:id="rId19" w:history="1">
                        <w:r w:rsidR="007624DD" w:rsidRPr="007624DD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 xml:space="preserve">Webinaari linkki </w:t>
                        </w:r>
                        <w:proofErr w:type="spellStart"/>
                        <w:r w:rsidR="007624DD" w:rsidRPr="007624DD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Teamsiin</w:t>
                        </w:r>
                        <w:proofErr w:type="spellEnd"/>
                        <w:r w:rsidR="007624DD" w:rsidRPr="007624DD">
                          <w:rPr>
                            <w:rStyle w:val="Hyperlinkki"/>
                            <w:rFonts w:ascii="Arial Narrow" w:hAnsi="Arial Narrow"/>
                            <w:sz w:val="24"/>
                          </w:rPr>
                          <w:t>.</w:t>
                        </w:r>
                      </w:hyperlink>
                    </w:p>
                    <w:p w14:paraId="5E79BC21" w14:textId="4361441C" w:rsidR="00503DD5" w:rsidRPr="00E8549C" w:rsidRDefault="00503DD5" w:rsidP="00595BA0">
                      <w:pPr>
                        <w:jc w:val="left"/>
                        <w:rPr>
                          <w:rFonts w:ascii="Arial Narrow" w:hAnsi="Arial Narrow"/>
                        </w:rPr>
                      </w:pPr>
                    </w:p>
                    <w:p w14:paraId="19D95475" w14:textId="77777777" w:rsidR="00503DD5" w:rsidRPr="00E8549C" w:rsidRDefault="00503DD5" w:rsidP="00263BDD">
                      <w:pPr>
                        <w:jc w:val="both"/>
                        <w:rPr>
                          <w:rFonts w:ascii="Arial Narrow" w:hAnsi="Arial Narrow"/>
                          <w:szCs w:val="20"/>
                        </w:rPr>
                      </w:pPr>
                    </w:p>
                    <w:p w14:paraId="4D6B288F" w14:textId="057EAC89" w:rsidR="00295C73" w:rsidRPr="00E8549C" w:rsidRDefault="00FA79DB" w:rsidP="00263BDD">
                      <w:pPr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Webinaarien asiantuntijoina p</w:t>
                      </w:r>
                      <w:r w:rsidR="00295C73" w:rsidRPr="00E8549C">
                        <w:rPr>
                          <w:rFonts w:ascii="Arial Narrow" w:hAnsi="Arial Narrow"/>
                          <w:sz w:val="24"/>
                        </w:rPr>
                        <w:t xml:space="preserve">rojektikoordinaattori, puheterapeutti Anne Hilden, </w:t>
                      </w:r>
                      <w:proofErr w:type="spellStart"/>
                      <w:r w:rsidR="00295C73" w:rsidRPr="00E8549C">
                        <w:rPr>
                          <w:rFonts w:ascii="Arial Narrow" w:hAnsi="Arial Narrow"/>
                          <w:sz w:val="24"/>
                        </w:rPr>
                        <w:t>KymenHVA</w:t>
                      </w:r>
                      <w:proofErr w:type="spellEnd"/>
                      <w:r w:rsidR="00295C73" w:rsidRPr="00E8549C">
                        <w:rPr>
                          <w:rFonts w:ascii="Arial Narrow" w:hAnsi="Arial Narrow"/>
                          <w:sz w:val="24"/>
                        </w:rPr>
                        <w:t xml:space="preserve"> ja</w:t>
                      </w:r>
                    </w:p>
                    <w:p w14:paraId="1927825F" w14:textId="1C0F4C11" w:rsidR="00C6122F" w:rsidRPr="00E8549C" w:rsidRDefault="00295C73" w:rsidP="00263BDD">
                      <w:pPr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 w:rsidRPr="00E8549C">
                        <w:rPr>
                          <w:rFonts w:ascii="Arial Narrow" w:hAnsi="Arial Narrow"/>
                          <w:sz w:val="24"/>
                        </w:rPr>
                        <w:t>Varhaiskasvatuksen tuen uudistaminen -hankkeen edustajat</w:t>
                      </w:r>
                      <w:r w:rsidR="00FA79DB" w:rsidRPr="00E8549C">
                        <w:rPr>
                          <w:rFonts w:ascii="Arial Narrow" w:hAnsi="Arial Narrow"/>
                          <w:sz w:val="24"/>
                        </w:rPr>
                        <w:t>.</w:t>
                      </w:r>
                    </w:p>
                    <w:p w14:paraId="11E5EC83" w14:textId="77777777" w:rsidR="00892715" w:rsidRPr="00E8549C" w:rsidRDefault="00892715" w:rsidP="00263BDD">
                      <w:pPr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14:paraId="1A7E0841" w14:textId="67ADB1D9" w:rsidR="0012775A" w:rsidRPr="00E8549C" w:rsidRDefault="00AE1EE1" w:rsidP="00263BDD">
                      <w:pPr>
                        <w:pStyle w:val="Otsikko1"/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 w:rsidRPr="00E8549C">
                        <w:rPr>
                          <w:b w:val="0"/>
                          <w:sz w:val="24"/>
                          <w:szCs w:val="24"/>
                        </w:rPr>
                        <w:t>Webinaarit toteutet</w:t>
                      </w:r>
                      <w:r w:rsidR="005075AA" w:rsidRPr="00E8549C">
                        <w:rPr>
                          <w:b w:val="0"/>
                          <w:sz w:val="24"/>
                          <w:szCs w:val="24"/>
                        </w:rPr>
                        <w:t xml:space="preserve">aan </w:t>
                      </w:r>
                      <w:proofErr w:type="spellStart"/>
                      <w:r w:rsidR="0012775A" w:rsidRPr="00E8549C">
                        <w:rPr>
                          <w:b w:val="0"/>
                          <w:sz w:val="24"/>
                          <w:szCs w:val="24"/>
                        </w:rPr>
                        <w:t>STM:n</w:t>
                      </w:r>
                      <w:proofErr w:type="spellEnd"/>
                      <w:r w:rsidR="0012775A" w:rsidRPr="00E8549C">
                        <w:rPr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EC5A99" w:rsidRPr="00E8549C">
                        <w:rPr>
                          <w:b w:val="0"/>
                          <w:sz w:val="24"/>
                          <w:szCs w:val="24"/>
                        </w:rPr>
                        <w:t xml:space="preserve">ja </w:t>
                      </w:r>
                      <w:proofErr w:type="spellStart"/>
                      <w:r w:rsidR="00AE7632" w:rsidRPr="00E8549C">
                        <w:rPr>
                          <w:b w:val="0"/>
                          <w:sz w:val="24"/>
                          <w:szCs w:val="24"/>
                        </w:rPr>
                        <w:t>OKM:n</w:t>
                      </w:r>
                      <w:proofErr w:type="spellEnd"/>
                      <w:r w:rsidR="00AE7632" w:rsidRPr="00E8549C">
                        <w:rPr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12775A" w:rsidRPr="00E8549C">
                        <w:rPr>
                          <w:b w:val="0"/>
                          <w:sz w:val="24"/>
                          <w:szCs w:val="24"/>
                        </w:rPr>
                        <w:t>rahoit</w:t>
                      </w:r>
                      <w:r w:rsidR="00AE7632" w:rsidRPr="00E8549C">
                        <w:rPr>
                          <w:b w:val="0"/>
                          <w:sz w:val="24"/>
                          <w:szCs w:val="24"/>
                        </w:rPr>
                        <w:t>uksella</w:t>
                      </w:r>
                      <w:r w:rsidR="00667998" w:rsidRPr="00E8549C">
                        <w:rPr>
                          <w:b w:val="0"/>
                          <w:sz w:val="24"/>
                          <w:szCs w:val="24"/>
                        </w:rPr>
                        <w:t>.</w:t>
                      </w:r>
                      <w:r w:rsidR="0012775A" w:rsidRPr="00E8549C">
                        <w:rPr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B725EE" w:rsidRPr="00E8549C">
                        <w:rPr>
                          <w:b w:val="0"/>
                          <w:sz w:val="24"/>
                          <w:szCs w:val="24"/>
                        </w:rPr>
                        <w:t xml:space="preserve">Yhteistyössä </w:t>
                      </w:r>
                      <w:r w:rsidR="00FA79DB" w:rsidRPr="00E8549C">
                        <w:rPr>
                          <w:b w:val="0"/>
                          <w:sz w:val="24"/>
                          <w:szCs w:val="24"/>
                        </w:rPr>
                        <w:t xml:space="preserve">Kymenlaakson hyvinvointialueen </w:t>
                      </w:r>
                      <w:r w:rsidR="0012775A" w:rsidRPr="00E8549C">
                        <w:rPr>
                          <w:b w:val="0"/>
                          <w:sz w:val="24"/>
                          <w:szCs w:val="24"/>
                        </w:rPr>
                        <w:t>Tulevaisuuden Sotekeskus-hank</w:t>
                      </w:r>
                      <w:r w:rsidR="00214F41" w:rsidRPr="00E8549C">
                        <w:rPr>
                          <w:b w:val="0"/>
                          <w:sz w:val="24"/>
                          <w:szCs w:val="24"/>
                        </w:rPr>
                        <w:t>e</w:t>
                      </w:r>
                      <w:r w:rsidR="0012775A" w:rsidRPr="00E8549C">
                        <w:rPr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E120E5" w:rsidRPr="00E8549C">
                        <w:rPr>
                          <w:b w:val="0"/>
                          <w:sz w:val="24"/>
                          <w:szCs w:val="24"/>
                        </w:rPr>
                        <w:t xml:space="preserve">ja </w:t>
                      </w:r>
                      <w:r w:rsidR="00EC0E45" w:rsidRPr="00E8549C">
                        <w:rPr>
                          <w:b w:val="0"/>
                          <w:sz w:val="24"/>
                          <w:szCs w:val="24"/>
                        </w:rPr>
                        <w:t>Kouvolan kaupungin</w:t>
                      </w:r>
                      <w:r w:rsidR="003E0683" w:rsidRPr="00E8549C">
                        <w:rPr>
                          <w:b w:val="0"/>
                          <w:sz w:val="24"/>
                          <w:szCs w:val="24"/>
                        </w:rPr>
                        <w:t xml:space="preserve"> lapsen tuen vahvistamiseen keskittyvä Varhaiskasvatuksen tuen uudistaminen -hanke.</w:t>
                      </w:r>
                    </w:p>
                    <w:p w14:paraId="0416BAB3" w14:textId="77777777" w:rsidR="00B632F9" w:rsidRPr="00B632F9" w:rsidRDefault="00B632F9" w:rsidP="00595BA0">
                      <w:pPr>
                        <w:jc w:val="left"/>
                      </w:pPr>
                    </w:p>
                    <w:p w14:paraId="157BD23E" w14:textId="5283E41C" w:rsidR="00555A1C" w:rsidRDefault="00555A1C" w:rsidP="00595BA0">
                      <w:pPr>
                        <w:jc w:val="left"/>
                      </w:pPr>
                    </w:p>
                    <w:p w14:paraId="7187C83E" w14:textId="12DD1DC8" w:rsidR="00555A1C" w:rsidRDefault="00555A1C" w:rsidP="00595BA0">
                      <w:pPr>
                        <w:jc w:val="left"/>
                      </w:pPr>
                    </w:p>
                    <w:p w14:paraId="383F547A" w14:textId="4BD6FDC6" w:rsidR="00D43EC2" w:rsidRDefault="00D43EC2" w:rsidP="00595BA0">
                      <w:pPr>
                        <w:jc w:val="left"/>
                      </w:pPr>
                    </w:p>
                    <w:p w14:paraId="11D26901" w14:textId="48FA2137" w:rsidR="00D43EC2" w:rsidRDefault="00D43EC2" w:rsidP="00595BA0">
                      <w:pPr>
                        <w:jc w:val="left"/>
                      </w:pPr>
                    </w:p>
                    <w:p w14:paraId="02A21CF9" w14:textId="203E2DD6" w:rsidR="00D43EC2" w:rsidRDefault="00D43EC2" w:rsidP="00595BA0">
                      <w:pPr>
                        <w:jc w:val="left"/>
                      </w:pPr>
                    </w:p>
                    <w:p w14:paraId="0C71391F" w14:textId="6EA92497" w:rsidR="00D43EC2" w:rsidRDefault="00D43EC2" w:rsidP="00595BA0">
                      <w:pPr>
                        <w:jc w:val="left"/>
                      </w:pPr>
                    </w:p>
                    <w:p w14:paraId="69ED95E3" w14:textId="5A9C07FF" w:rsidR="00D43EC2" w:rsidRDefault="00D43EC2" w:rsidP="00595BA0">
                      <w:pPr>
                        <w:jc w:val="left"/>
                      </w:pPr>
                    </w:p>
                    <w:p w14:paraId="2EEB9602" w14:textId="1EE6926F" w:rsidR="00D43EC2" w:rsidRDefault="00D43EC2" w:rsidP="00595BA0">
                      <w:pPr>
                        <w:jc w:val="left"/>
                      </w:pPr>
                    </w:p>
                    <w:p w14:paraId="0E8C7FA6" w14:textId="77777777" w:rsidR="00D43EC2" w:rsidRDefault="00D43EC2" w:rsidP="00595BA0">
                      <w:pPr>
                        <w:jc w:val="left"/>
                      </w:pPr>
                    </w:p>
                    <w:p w14:paraId="4C9B0969" w14:textId="77777777" w:rsidR="00811F62" w:rsidRDefault="00811F62" w:rsidP="00595BA0">
                      <w:pPr>
                        <w:jc w:val="left"/>
                      </w:pPr>
                    </w:p>
                    <w:p w14:paraId="0F0469EA" w14:textId="375FE9C9" w:rsidR="006B3F22" w:rsidRDefault="006B3F22" w:rsidP="00595BA0">
                      <w:pPr>
                        <w:jc w:val="left"/>
                        <w:rPr>
                          <w:bCs/>
                          <w:sz w:val="22"/>
                          <w:szCs w:val="28"/>
                        </w:rPr>
                      </w:pPr>
                    </w:p>
                    <w:p w14:paraId="63290FF0" w14:textId="77777777" w:rsidR="00F21EFA" w:rsidRDefault="00F21EFA" w:rsidP="00595BA0">
                      <w:pPr>
                        <w:jc w:val="left"/>
                        <w:rPr>
                          <w:bCs/>
                          <w:sz w:val="22"/>
                          <w:szCs w:val="28"/>
                        </w:rPr>
                      </w:pPr>
                    </w:p>
                    <w:p w14:paraId="0294AAEE" w14:textId="77777777" w:rsidR="009738E1" w:rsidRPr="009738E1" w:rsidRDefault="009738E1" w:rsidP="00595BA0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A7D" w:rsidRPr="0066552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D28F61" wp14:editId="7D43F1DA">
                <wp:simplePos x="0" y="0"/>
                <wp:positionH relativeFrom="column">
                  <wp:posOffset>-1149378</wp:posOffset>
                </wp:positionH>
                <wp:positionV relativeFrom="paragraph">
                  <wp:posOffset>2452474</wp:posOffset>
                </wp:positionV>
                <wp:extent cx="8757920" cy="5690785"/>
                <wp:effectExtent l="190500" t="304800" r="195580" b="31051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0351">
                          <a:off x="0" y="0"/>
                          <a:ext cx="8757920" cy="5690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CD975" w14:textId="77777777" w:rsidR="0066552F" w:rsidRDefault="0066552F" w:rsidP="0066552F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28F61" id="Rectangle 2" o:spid="_x0000_s1027" alt="&quot;&quot;" style="position:absolute;left:0;text-align:left;margin-left:-90.5pt;margin-top:193.1pt;width:689.6pt;height:448.1pt;rotation:-261761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" fillcolor="white [3212]" stroked="f" strokeweight="1pt">
                <v:textbox>
                  <w:txbxContent>
                    <w:p w14:paraId="703CD975" w14:textId="77777777" w:rsidR="0066552F" w:rsidRDefault="0066552F" w:rsidP="0066552F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962210" w:rsidRPr="00AA439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051159" wp14:editId="3E70DF5F">
                <wp:simplePos x="0" y="0"/>
                <wp:positionH relativeFrom="column">
                  <wp:posOffset>-1077595</wp:posOffset>
                </wp:positionH>
                <wp:positionV relativeFrom="paragraph">
                  <wp:posOffset>-1471295</wp:posOffset>
                </wp:positionV>
                <wp:extent cx="8425180" cy="835025"/>
                <wp:effectExtent l="19050" t="304800" r="33020" b="3079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0351">
                          <a:off x="0" y="0"/>
                          <a:ext cx="8425180" cy="835025"/>
                        </a:xfrm>
                        <a:prstGeom prst="rect">
                          <a:avLst/>
                        </a:prstGeom>
                        <a:solidFill>
                          <a:srgbClr val="CEF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34617" w14:textId="441158C4" w:rsidR="00C6122F" w:rsidRDefault="00C6122F" w:rsidP="00C61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51159" id="Rectangle 3" o:spid="_x0000_s1028" alt="&quot;&quot;" style="position:absolute;left:0;text-align:left;margin-left:-84.85pt;margin-top:-115.85pt;width:663.4pt;height:65.75pt;rotation:-261761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" fillcolor="#ceff23" stroked="f" strokeweight="1pt">
                <v:textbox>
                  <w:txbxContent>
                    <w:p w14:paraId="1D734617" w14:textId="441158C4" w:rsidR="00C6122F" w:rsidRDefault="00C6122F" w:rsidP="00C612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31CC" w:rsidRPr="00FB31CC">
        <w:t xml:space="preserve"> </w:t>
      </w:r>
    </w:p>
    <w:p w14:paraId="0425F735" w14:textId="2374ADF6" w:rsidR="00AD51C0" w:rsidRPr="00AD51C0" w:rsidRDefault="00AD51C0" w:rsidP="00AD51C0"/>
    <w:p w14:paraId="155B0CE6" w14:textId="3FD62BFD" w:rsidR="00AD51C0" w:rsidRPr="00AD51C0" w:rsidRDefault="00AD51C0" w:rsidP="00AD51C0"/>
    <w:p w14:paraId="6F6067BE" w14:textId="6078E07A" w:rsidR="00AD51C0" w:rsidRPr="00AD51C0" w:rsidRDefault="00AD51C0" w:rsidP="00AD51C0"/>
    <w:p w14:paraId="18489D49" w14:textId="34C6C1C0" w:rsidR="00AD51C0" w:rsidRPr="00AD51C0" w:rsidRDefault="00AD51C0" w:rsidP="00AD51C0"/>
    <w:p w14:paraId="4803C07C" w14:textId="2FA7A880" w:rsidR="00AD51C0" w:rsidRPr="00AD51C0" w:rsidRDefault="00AD51C0" w:rsidP="00AD51C0"/>
    <w:p w14:paraId="30F59CC0" w14:textId="598B2D18" w:rsidR="00AD51C0" w:rsidRPr="00AD51C0" w:rsidRDefault="00AD51C0" w:rsidP="00AD51C0"/>
    <w:p w14:paraId="4B4DC62A" w14:textId="3C0E4331" w:rsidR="00AD51C0" w:rsidRPr="00AD51C0" w:rsidRDefault="00AD51C0" w:rsidP="00AD51C0"/>
    <w:p w14:paraId="0C152B07" w14:textId="23205ECC" w:rsidR="00AD51C0" w:rsidRPr="00AD51C0" w:rsidRDefault="00AD51C0" w:rsidP="00AD51C0"/>
    <w:p w14:paraId="2BE18BDF" w14:textId="328B3C75" w:rsidR="00AD51C0" w:rsidRPr="00AD51C0" w:rsidRDefault="00AD51C0" w:rsidP="00AD51C0"/>
    <w:p w14:paraId="03ED9946" w14:textId="5A1E474D" w:rsidR="00AD51C0" w:rsidRPr="00AD51C0" w:rsidRDefault="00AD51C0" w:rsidP="00AD51C0"/>
    <w:p w14:paraId="0BC6854E" w14:textId="1A816ADC" w:rsidR="00AD51C0" w:rsidRPr="00AD51C0" w:rsidRDefault="00AD51C0" w:rsidP="00AD51C0"/>
    <w:p w14:paraId="1AC98CBF" w14:textId="252742FC" w:rsidR="00AD51C0" w:rsidRPr="00AD51C0" w:rsidRDefault="00AD51C0" w:rsidP="00AD51C0"/>
    <w:p w14:paraId="671F619D" w14:textId="39F0BCAC" w:rsidR="00AD51C0" w:rsidRPr="00AD51C0" w:rsidRDefault="00AD51C0" w:rsidP="00AD51C0"/>
    <w:p w14:paraId="6382D6E4" w14:textId="4F4DC1DF" w:rsidR="00AD51C0" w:rsidRPr="00AD51C0" w:rsidRDefault="00AD51C0" w:rsidP="00AD51C0"/>
    <w:p w14:paraId="5E5C1450" w14:textId="58482024" w:rsidR="00AD51C0" w:rsidRPr="00AD51C0" w:rsidRDefault="00AD51C0" w:rsidP="00AD51C0"/>
    <w:p w14:paraId="1F7C07EE" w14:textId="64C33EDA" w:rsidR="00AD51C0" w:rsidRPr="00AD51C0" w:rsidRDefault="00AD51C0" w:rsidP="00AD51C0"/>
    <w:p w14:paraId="2D8FE02E" w14:textId="0397FD49" w:rsidR="00AD51C0" w:rsidRPr="00AD51C0" w:rsidRDefault="00AD51C0" w:rsidP="00AD51C0"/>
    <w:p w14:paraId="78DC9250" w14:textId="40E5FB20" w:rsidR="00AD51C0" w:rsidRPr="00AD51C0" w:rsidRDefault="00AD51C0" w:rsidP="00AD51C0"/>
    <w:p w14:paraId="51DFE266" w14:textId="36B68803" w:rsidR="00AD51C0" w:rsidRPr="00AD51C0" w:rsidRDefault="00AD51C0" w:rsidP="00AD51C0"/>
    <w:p w14:paraId="556028F8" w14:textId="0344CAAD" w:rsidR="00AD51C0" w:rsidRPr="00AD51C0" w:rsidRDefault="00AD51C0" w:rsidP="00AD51C0"/>
    <w:p w14:paraId="49C91F7C" w14:textId="43C9A7C5" w:rsidR="00AD51C0" w:rsidRPr="00AD51C0" w:rsidRDefault="00AD51C0" w:rsidP="00AD51C0"/>
    <w:p w14:paraId="2A361499" w14:textId="528690EE" w:rsidR="00AD51C0" w:rsidRPr="00AD51C0" w:rsidRDefault="00AD51C0" w:rsidP="00AD51C0"/>
    <w:p w14:paraId="40F1C1A9" w14:textId="0E849251" w:rsidR="00AD51C0" w:rsidRPr="00AD51C0" w:rsidRDefault="00EA04DC" w:rsidP="00AD51C0">
      <w:r>
        <w:rPr>
          <w:noProof/>
        </w:rPr>
        <w:drawing>
          <wp:anchor distT="0" distB="0" distL="114300" distR="114300" simplePos="0" relativeHeight="251677696" behindDoc="0" locked="0" layoutInCell="1" allowOverlap="1" wp14:anchorId="433D03C9" wp14:editId="0D078E33">
            <wp:simplePos x="0" y="0"/>
            <wp:positionH relativeFrom="margin">
              <wp:posOffset>3450590</wp:posOffset>
            </wp:positionH>
            <wp:positionV relativeFrom="paragraph">
              <wp:posOffset>107404</wp:posOffset>
            </wp:positionV>
            <wp:extent cx="752693" cy="1075349"/>
            <wp:effectExtent l="133350" t="95250" r="123825" b="86995"/>
            <wp:wrapNone/>
            <wp:docPr id="15" name="Kuva 15" descr="Kuva, joka sisältää kohteen kalenter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uva 15" descr="Kuva, joka sisältää kohteen kalenter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0035">
                      <a:off x="0" y="0"/>
                      <a:ext cx="752693" cy="107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7EFA9" w14:textId="1F97682F" w:rsidR="00AD51C0" w:rsidRPr="00AD51C0" w:rsidRDefault="00AD51C0" w:rsidP="00AD51C0"/>
    <w:p w14:paraId="61E8F19C" w14:textId="32F99713" w:rsidR="00AD51C0" w:rsidRPr="00AD51C0" w:rsidRDefault="00AD51C0" w:rsidP="00AD51C0"/>
    <w:p w14:paraId="02B775A2" w14:textId="0241D79F" w:rsidR="00AD51C0" w:rsidRPr="00AD51C0" w:rsidRDefault="00A16F31" w:rsidP="00AD51C0">
      <w:r>
        <w:rPr>
          <w:noProof/>
        </w:rPr>
        <w:drawing>
          <wp:anchor distT="0" distB="0" distL="114300" distR="114300" simplePos="0" relativeHeight="251676672" behindDoc="0" locked="0" layoutInCell="1" allowOverlap="1" wp14:anchorId="1F4753CC" wp14:editId="36236D10">
            <wp:simplePos x="0" y="0"/>
            <wp:positionH relativeFrom="margin">
              <wp:posOffset>3233057</wp:posOffset>
            </wp:positionH>
            <wp:positionV relativeFrom="paragraph">
              <wp:posOffset>1270</wp:posOffset>
            </wp:positionV>
            <wp:extent cx="3075305" cy="2050415"/>
            <wp:effectExtent l="0" t="0" r="0" b="6985"/>
            <wp:wrapNone/>
            <wp:docPr id="14" name="Kuva 14" descr="Kuva, joka sisältää kohteen henkilö, nuor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4" descr="Kuva, joka sisältää kohteen henkilö, nuor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4A843" w14:textId="1E91B8BC" w:rsidR="00AD51C0" w:rsidRPr="00AD51C0" w:rsidRDefault="00AD51C0" w:rsidP="00AD51C0"/>
    <w:p w14:paraId="7CA661C5" w14:textId="6926B8AB" w:rsidR="00AD51C0" w:rsidRPr="00AD51C0" w:rsidRDefault="00AD51C0" w:rsidP="00AD51C0"/>
    <w:p w14:paraId="5B498085" w14:textId="57EB5A59" w:rsidR="00AD51C0" w:rsidRPr="00AD51C0" w:rsidRDefault="00AD51C0" w:rsidP="00AD51C0"/>
    <w:p w14:paraId="436B1D81" w14:textId="18B2A653" w:rsidR="00AD51C0" w:rsidRPr="00AD51C0" w:rsidRDefault="00AD51C0" w:rsidP="00AD51C0"/>
    <w:p w14:paraId="65710C11" w14:textId="55B4C7CF" w:rsidR="00AD51C0" w:rsidRPr="00AD51C0" w:rsidRDefault="00AD51C0" w:rsidP="00AD51C0"/>
    <w:p w14:paraId="4AB24ABE" w14:textId="10C22AA0" w:rsidR="00AD51C0" w:rsidRPr="00AD51C0" w:rsidRDefault="00AD51C0" w:rsidP="00AD51C0"/>
    <w:p w14:paraId="18680F0C" w14:textId="29629898" w:rsidR="00AD51C0" w:rsidRPr="00AD51C0" w:rsidRDefault="00FE2440" w:rsidP="00AD51C0">
      <w:r>
        <w:rPr>
          <w:noProof/>
        </w:rPr>
        <w:drawing>
          <wp:anchor distT="0" distB="0" distL="114300" distR="114300" simplePos="0" relativeHeight="251678720" behindDoc="0" locked="0" layoutInCell="1" allowOverlap="1" wp14:anchorId="7E5CE544" wp14:editId="2F982DC5">
            <wp:simplePos x="0" y="0"/>
            <wp:positionH relativeFrom="column">
              <wp:posOffset>3236868</wp:posOffset>
            </wp:positionH>
            <wp:positionV relativeFrom="paragraph">
              <wp:posOffset>61777</wp:posOffset>
            </wp:positionV>
            <wp:extent cx="757663" cy="1107343"/>
            <wp:effectExtent l="152400" t="95250" r="137795" b="93345"/>
            <wp:wrapNone/>
            <wp:docPr id="17" name="Kuva 17" descr="Kuva, joka sisältää kohteen teksti, sisä-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uva 17" descr="Kuva, joka sisältää kohteen teksti, sisä-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2571">
                      <a:off x="0" y="0"/>
                      <a:ext cx="757663" cy="110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7D39F" w14:textId="6DCFD181" w:rsidR="00AD51C0" w:rsidRPr="00AD51C0" w:rsidRDefault="00AD51C0" w:rsidP="00AD51C0"/>
    <w:p w14:paraId="236ADFCA" w14:textId="1CC497B3" w:rsidR="00AD51C0" w:rsidRPr="00AD51C0" w:rsidRDefault="00AD51C0" w:rsidP="00AD51C0"/>
    <w:p w14:paraId="75E30204" w14:textId="2BDB183D" w:rsidR="00AD51C0" w:rsidRPr="00AD51C0" w:rsidRDefault="00AD51C0" w:rsidP="00AD51C0"/>
    <w:p w14:paraId="17893C8B" w14:textId="2F6875C2" w:rsidR="00AD51C0" w:rsidRPr="00AD51C0" w:rsidRDefault="00AD51C0" w:rsidP="00AD51C0"/>
    <w:p w14:paraId="00E66417" w14:textId="63927DAA" w:rsidR="00AD51C0" w:rsidRPr="00AD51C0" w:rsidRDefault="00AD51C0" w:rsidP="00AD51C0"/>
    <w:p w14:paraId="3D189F5F" w14:textId="03CA4318" w:rsidR="00AD51C0" w:rsidRPr="00AD51C0" w:rsidRDefault="00AD51C0" w:rsidP="00AD51C0"/>
    <w:p w14:paraId="41F3FBFD" w14:textId="3119DE5A" w:rsidR="00AD51C0" w:rsidRPr="00AD51C0" w:rsidRDefault="00AD51C0" w:rsidP="00AD51C0"/>
    <w:p w14:paraId="30972203" w14:textId="73419484" w:rsidR="00AD51C0" w:rsidRPr="00AD51C0" w:rsidRDefault="00AD51C0" w:rsidP="00AD51C0"/>
    <w:p w14:paraId="01670642" w14:textId="188D32B9" w:rsidR="00AD51C0" w:rsidRPr="00AD51C0" w:rsidRDefault="00AD51C0" w:rsidP="00AD51C0"/>
    <w:p w14:paraId="6EB5D455" w14:textId="270C679D" w:rsidR="00AD51C0" w:rsidRPr="00AD51C0" w:rsidRDefault="00AD51C0" w:rsidP="00AD51C0"/>
    <w:p w14:paraId="1704EAE6" w14:textId="33B89CD8" w:rsidR="00AD51C0" w:rsidRPr="00AD51C0" w:rsidRDefault="00AD51C0" w:rsidP="00AD51C0"/>
    <w:p w14:paraId="4880576D" w14:textId="20A2FFA1" w:rsidR="00AD51C0" w:rsidRPr="00AD51C0" w:rsidRDefault="00AD51C0" w:rsidP="00AD51C0"/>
    <w:p w14:paraId="6168C892" w14:textId="6C18CFB4" w:rsidR="00AD51C0" w:rsidRPr="00AD51C0" w:rsidRDefault="00AD51C0" w:rsidP="00AD51C0"/>
    <w:p w14:paraId="30857EAF" w14:textId="715AD992" w:rsidR="00AD51C0" w:rsidRPr="00AD51C0" w:rsidRDefault="00AD51C0" w:rsidP="00AD51C0"/>
    <w:p w14:paraId="6AF9EB94" w14:textId="4BE1B7B4" w:rsidR="00AD51C0" w:rsidRPr="00AD51C0" w:rsidRDefault="00AD51C0" w:rsidP="00AD51C0"/>
    <w:p w14:paraId="02DBF4D0" w14:textId="2540F9B5" w:rsidR="00AD51C0" w:rsidRPr="00AD51C0" w:rsidRDefault="00AD51C0" w:rsidP="00AD51C0"/>
    <w:p w14:paraId="2C44F8EB" w14:textId="291AA634" w:rsidR="00AD51C0" w:rsidRPr="00AD51C0" w:rsidRDefault="00AD51C0" w:rsidP="00AD51C0"/>
    <w:p w14:paraId="52305B39" w14:textId="4BAB6886" w:rsidR="00AD51C0" w:rsidRPr="00AD51C0" w:rsidRDefault="00AD51C0" w:rsidP="00AD51C0"/>
    <w:p w14:paraId="3D5EA51F" w14:textId="17DE4F5F" w:rsidR="00AD51C0" w:rsidRPr="00AD51C0" w:rsidRDefault="00AD51C0" w:rsidP="00AD51C0"/>
    <w:p w14:paraId="311641C2" w14:textId="3101E5E3" w:rsidR="00AD51C0" w:rsidRPr="00AD51C0" w:rsidRDefault="00AD51C0" w:rsidP="00AD51C0"/>
    <w:p w14:paraId="2A7E3257" w14:textId="5AC23D07" w:rsidR="00AD51C0" w:rsidRPr="00AD51C0" w:rsidRDefault="00AD51C0" w:rsidP="00AD51C0"/>
    <w:p w14:paraId="1E95FE5A" w14:textId="58F947E9" w:rsidR="00AD51C0" w:rsidRPr="00AD51C0" w:rsidRDefault="00430865" w:rsidP="00AD51C0">
      <w:r>
        <w:rPr>
          <w:noProof/>
        </w:rPr>
        <w:drawing>
          <wp:anchor distT="0" distB="0" distL="114300" distR="114300" simplePos="0" relativeHeight="251679744" behindDoc="0" locked="0" layoutInCell="1" allowOverlap="1" wp14:anchorId="0461B855" wp14:editId="73B7B70E">
            <wp:simplePos x="0" y="0"/>
            <wp:positionH relativeFrom="column">
              <wp:posOffset>5587365</wp:posOffset>
            </wp:positionH>
            <wp:positionV relativeFrom="paragraph">
              <wp:posOffset>122555</wp:posOffset>
            </wp:positionV>
            <wp:extent cx="1066800" cy="1066800"/>
            <wp:effectExtent l="0" t="0" r="0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93F62" w14:textId="37441746" w:rsidR="00AD51C0" w:rsidRDefault="00AD51C0" w:rsidP="00AD51C0"/>
    <w:p w14:paraId="7C56B72D" w14:textId="77AE5AF0" w:rsidR="00AD51C0" w:rsidRPr="00AD51C0" w:rsidRDefault="00AD51C0" w:rsidP="00AD51C0"/>
    <w:p w14:paraId="2C2F3E34" w14:textId="2B30F3C4" w:rsidR="00AD51C0" w:rsidRDefault="00AD51C0" w:rsidP="00D43EC2">
      <w:pPr>
        <w:jc w:val="both"/>
      </w:pPr>
    </w:p>
    <w:p w14:paraId="5DE0346D" w14:textId="4697A576" w:rsidR="00D13367" w:rsidRPr="00AD51C0" w:rsidRDefault="00263BDD" w:rsidP="00D43EC2">
      <w:pPr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13A7887" wp14:editId="3D7B29EE">
            <wp:simplePos x="0" y="0"/>
            <wp:positionH relativeFrom="rightMargin">
              <wp:posOffset>-1000125</wp:posOffset>
            </wp:positionH>
            <wp:positionV relativeFrom="paragraph">
              <wp:posOffset>123825</wp:posOffset>
            </wp:positionV>
            <wp:extent cx="419100" cy="417410"/>
            <wp:effectExtent l="0" t="0" r="0" b="190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3367" w:rsidRPr="00AD51C0">
      <w:footerReference w:type="default" r:id="rId2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E7FF" w14:textId="77777777" w:rsidR="000343E5" w:rsidRDefault="000343E5" w:rsidP="0066552F">
      <w:r>
        <w:separator/>
      </w:r>
    </w:p>
  </w:endnote>
  <w:endnote w:type="continuationSeparator" w:id="0">
    <w:p w14:paraId="25AF3768" w14:textId="77777777" w:rsidR="000343E5" w:rsidRDefault="000343E5" w:rsidP="0066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DE97" w14:textId="71117FDB" w:rsidR="0066552F" w:rsidRDefault="008721F6">
    <w:pPr>
      <w:pStyle w:val="Alatunniste"/>
    </w:pPr>
    <w:r>
      <w:rPr>
        <w:noProof/>
      </w:rPr>
      <w:drawing>
        <wp:anchor distT="0" distB="0" distL="114300" distR="114300" simplePos="0" relativeHeight="251667967" behindDoc="0" locked="0" layoutInCell="1" allowOverlap="1" wp14:anchorId="55852A0F" wp14:editId="4762F296">
          <wp:simplePos x="0" y="0"/>
          <wp:positionH relativeFrom="column">
            <wp:posOffset>3483157</wp:posOffset>
          </wp:positionH>
          <wp:positionV relativeFrom="paragraph">
            <wp:posOffset>-130357</wp:posOffset>
          </wp:positionV>
          <wp:extent cx="1159371" cy="272142"/>
          <wp:effectExtent l="0" t="0" r="3175" b="0"/>
          <wp:wrapNone/>
          <wp:docPr id="8" name="Kuva 8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 descr="Kuva, joka sisältää kohteen logo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371" cy="272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19" behindDoc="0" locked="0" layoutInCell="1" allowOverlap="1" wp14:anchorId="0833B20C" wp14:editId="65FBC060">
          <wp:simplePos x="0" y="0"/>
          <wp:positionH relativeFrom="column">
            <wp:posOffset>2490923</wp:posOffset>
          </wp:positionH>
          <wp:positionV relativeFrom="paragraph">
            <wp:posOffset>-201295</wp:posOffset>
          </wp:positionV>
          <wp:extent cx="699602" cy="446315"/>
          <wp:effectExtent l="0" t="0" r="5715" b="0"/>
          <wp:wrapNone/>
          <wp:docPr id="10" name="Kuva 10" descr="Kuva, joka sisältää kohteen diagramm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 descr="Kuva, joka sisältää kohteen diagramm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02" cy="44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5" behindDoc="0" locked="0" layoutInCell="1" allowOverlap="1" wp14:anchorId="709A0AEB" wp14:editId="2270378E">
          <wp:simplePos x="0" y="0"/>
          <wp:positionH relativeFrom="margin">
            <wp:posOffset>999580</wp:posOffset>
          </wp:positionH>
          <wp:positionV relativeFrom="paragraph">
            <wp:posOffset>-81099</wp:posOffset>
          </wp:positionV>
          <wp:extent cx="1302604" cy="250371"/>
          <wp:effectExtent l="0" t="0" r="0" b="0"/>
          <wp:wrapNone/>
          <wp:docPr id="4" name="Kuva 4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logo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604" cy="250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3669">
      <w:rPr>
        <w:noProof/>
        <w:lang w:eastAsia="fi-FI"/>
      </w:rPr>
      <w:drawing>
        <wp:anchor distT="0" distB="0" distL="114300" distR="114300" simplePos="0" relativeHeight="251662847" behindDoc="1" locked="0" layoutInCell="1" allowOverlap="1" wp14:anchorId="6B83250D" wp14:editId="22589D5D">
          <wp:simplePos x="0" y="0"/>
          <wp:positionH relativeFrom="column">
            <wp:posOffset>-600347</wp:posOffset>
          </wp:positionH>
          <wp:positionV relativeFrom="paragraph">
            <wp:posOffset>-125186</wp:posOffset>
          </wp:positionV>
          <wp:extent cx="1643743" cy="370079"/>
          <wp:effectExtent l="0" t="0" r="0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926" cy="371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52F" w:rsidRPr="0066552F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4C32D8" wp14:editId="4C478A18">
              <wp:simplePos x="0" y="0"/>
              <wp:positionH relativeFrom="column">
                <wp:posOffset>-923925</wp:posOffset>
              </wp:positionH>
              <wp:positionV relativeFrom="paragraph">
                <wp:posOffset>337185</wp:posOffset>
              </wp:positionV>
              <wp:extent cx="8425180" cy="835025"/>
              <wp:effectExtent l="19050" t="304800" r="33020" b="30797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60351">
                        <a:off x="0" y="0"/>
                        <a:ext cx="8425180" cy="8350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F0897" id="Rectangle 6" o:spid="_x0000_s1026" alt="&quot;&quot;" style="position:absolute;margin-left:-72.75pt;margin-top:26.55pt;width:663.4pt;height:65.75pt;rotation:-261761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" fillcolor="black [3213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F4A1" w14:textId="77777777" w:rsidR="000343E5" w:rsidRDefault="000343E5" w:rsidP="0066552F">
      <w:r>
        <w:separator/>
      </w:r>
    </w:p>
  </w:footnote>
  <w:footnote w:type="continuationSeparator" w:id="0">
    <w:p w14:paraId="299C5822" w14:textId="77777777" w:rsidR="000343E5" w:rsidRDefault="000343E5" w:rsidP="0066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2152"/>
    <w:multiLevelType w:val="hybridMultilevel"/>
    <w:tmpl w:val="1ECE2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59C"/>
    <w:multiLevelType w:val="hybridMultilevel"/>
    <w:tmpl w:val="79B4759C"/>
    <w:lvl w:ilvl="0" w:tplc="67A20918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225"/>
    <w:multiLevelType w:val="hybridMultilevel"/>
    <w:tmpl w:val="0944E032"/>
    <w:lvl w:ilvl="0" w:tplc="DABE6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AD431A"/>
    <w:multiLevelType w:val="hybridMultilevel"/>
    <w:tmpl w:val="B7966F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8294F"/>
    <w:multiLevelType w:val="hybridMultilevel"/>
    <w:tmpl w:val="4C42F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4654">
    <w:abstractNumId w:val="1"/>
  </w:num>
  <w:num w:numId="2" w16cid:durableId="1198349918">
    <w:abstractNumId w:val="4"/>
  </w:num>
  <w:num w:numId="3" w16cid:durableId="1067538409">
    <w:abstractNumId w:val="0"/>
  </w:num>
  <w:num w:numId="4" w16cid:durableId="885483438">
    <w:abstractNumId w:val="2"/>
  </w:num>
  <w:num w:numId="5" w16cid:durableId="400520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10"/>
    <w:rsid w:val="0000253B"/>
    <w:rsid w:val="00015B48"/>
    <w:rsid w:val="000269DD"/>
    <w:rsid w:val="000343E5"/>
    <w:rsid w:val="00055268"/>
    <w:rsid w:val="00067A71"/>
    <w:rsid w:val="000E7881"/>
    <w:rsid w:val="000F060C"/>
    <w:rsid w:val="00102564"/>
    <w:rsid w:val="001030DA"/>
    <w:rsid w:val="00103C47"/>
    <w:rsid w:val="00105606"/>
    <w:rsid w:val="0012775A"/>
    <w:rsid w:val="00142E07"/>
    <w:rsid w:val="00160FB0"/>
    <w:rsid w:val="00180D42"/>
    <w:rsid w:val="001B735F"/>
    <w:rsid w:val="00214F41"/>
    <w:rsid w:val="00216971"/>
    <w:rsid w:val="00225203"/>
    <w:rsid w:val="00253944"/>
    <w:rsid w:val="002631AD"/>
    <w:rsid w:val="00263BDD"/>
    <w:rsid w:val="00264AED"/>
    <w:rsid w:val="00267A3F"/>
    <w:rsid w:val="00276A47"/>
    <w:rsid w:val="00292241"/>
    <w:rsid w:val="00295C73"/>
    <w:rsid w:val="002A5433"/>
    <w:rsid w:val="002C6371"/>
    <w:rsid w:val="002E21B1"/>
    <w:rsid w:val="002E55CD"/>
    <w:rsid w:val="00347DD7"/>
    <w:rsid w:val="00363B60"/>
    <w:rsid w:val="00367DF5"/>
    <w:rsid w:val="00384714"/>
    <w:rsid w:val="003B6985"/>
    <w:rsid w:val="003C3C6C"/>
    <w:rsid w:val="003D52A4"/>
    <w:rsid w:val="003E0683"/>
    <w:rsid w:val="004027F6"/>
    <w:rsid w:val="00413D99"/>
    <w:rsid w:val="004300A8"/>
    <w:rsid w:val="00430865"/>
    <w:rsid w:val="004467C2"/>
    <w:rsid w:val="00463C8B"/>
    <w:rsid w:val="0047172A"/>
    <w:rsid w:val="00473872"/>
    <w:rsid w:val="004B6B06"/>
    <w:rsid w:val="00503DD5"/>
    <w:rsid w:val="005075AA"/>
    <w:rsid w:val="00555A1C"/>
    <w:rsid w:val="00573281"/>
    <w:rsid w:val="00581A7D"/>
    <w:rsid w:val="005875FD"/>
    <w:rsid w:val="00595BA0"/>
    <w:rsid w:val="005A2D0B"/>
    <w:rsid w:val="005C1D3F"/>
    <w:rsid w:val="005E07E3"/>
    <w:rsid w:val="0066552F"/>
    <w:rsid w:val="00667998"/>
    <w:rsid w:val="0067106F"/>
    <w:rsid w:val="00672710"/>
    <w:rsid w:val="00684B1D"/>
    <w:rsid w:val="006A769E"/>
    <w:rsid w:val="006B3458"/>
    <w:rsid w:val="006B3F22"/>
    <w:rsid w:val="006B5D45"/>
    <w:rsid w:val="006D3669"/>
    <w:rsid w:val="006E0DA0"/>
    <w:rsid w:val="006E7E2C"/>
    <w:rsid w:val="006F7345"/>
    <w:rsid w:val="00700BEC"/>
    <w:rsid w:val="0072073D"/>
    <w:rsid w:val="00735777"/>
    <w:rsid w:val="007417AE"/>
    <w:rsid w:val="00744585"/>
    <w:rsid w:val="007624DD"/>
    <w:rsid w:val="007B4B84"/>
    <w:rsid w:val="007C161A"/>
    <w:rsid w:val="007C28D6"/>
    <w:rsid w:val="007C2F10"/>
    <w:rsid w:val="00811F62"/>
    <w:rsid w:val="008230A7"/>
    <w:rsid w:val="00837B1F"/>
    <w:rsid w:val="008467D2"/>
    <w:rsid w:val="00851D3A"/>
    <w:rsid w:val="00852356"/>
    <w:rsid w:val="00867BAF"/>
    <w:rsid w:val="008721F6"/>
    <w:rsid w:val="00892715"/>
    <w:rsid w:val="00937A55"/>
    <w:rsid w:val="009424FD"/>
    <w:rsid w:val="00954E1D"/>
    <w:rsid w:val="00962210"/>
    <w:rsid w:val="00965D89"/>
    <w:rsid w:val="009701B1"/>
    <w:rsid w:val="009738E1"/>
    <w:rsid w:val="00985A7E"/>
    <w:rsid w:val="009A233C"/>
    <w:rsid w:val="009B16D5"/>
    <w:rsid w:val="009B4A15"/>
    <w:rsid w:val="00A16F31"/>
    <w:rsid w:val="00A25BC8"/>
    <w:rsid w:val="00A42EA2"/>
    <w:rsid w:val="00A55280"/>
    <w:rsid w:val="00A735F9"/>
    <w:rsid w:val="00A83384"/>
    <w:rsid w:val="00AB0AB4"/>
    <w:rsid w:val="00AD51C0"/>
    <w:rsid w:val="00AD748D"/>
    <w:rsid w:val="00AE1EE1"/>
    <w:rsid w:val="00AE7461"/>
    <w:rsid w:val="00AE7632"/>
    <w:rsid w:val="00B253E3"/>
    <w:rsid w:val="00B35624"/>
    <w:rsid w:val="00B57536"/>
    <w:rsid w:val="00B61CEF"/>
    <w:rsid w:val="00B632F9"/>
    <w:rsid w:val="00B725EE"/>
    <w:rsid w:val="00B83597"/>
    <w:rsid w:val="00BA1107"/>
    <w:rsid w:val="00BE146E"/>
    <w:rsid w:val="00BE2CA7"/>
    <w:rsid w:val="00C37E83"/>
    <w:rsid w:val="00C6122F"/>
    <w:rsid w:val="00C679FB"/>
    <w:rsid w:val="00C717DD"/>
    <w:rsid w:val="00CA62D8"/>
    <w:rsid w:val="00CB1851"/>
    <w:rsid w:val="00CE0678"/>
    <w:rsid w:val="00D13367"/>
    <w:rsid w:val="00D30251"/>
    <w:rsid w:val="00D43EC2"/>
    <w:rsid w:val="00D87A4A"/>
    <w:rsid w:val="00D91553"/>
    <w:rsid w:val="00D96824"/>
    <w:rsid w:val="00DA58F9"/>
    <w:rsid w:val="00DB7BB0"/>
    <w:rsid w:val="00DD4128"/>
    <w:rsid w:val="00DE29A9"/>
    <w:rsid w:val="00E071A9"/>
    <w:rsid w:val="00E120E5"/>
    <w:rsid w:val="00E619D7"/>
    <w:rsid w:val="00E72A02"/>
    <w:rsid w:val="00E76639"/>
    <w:rsid w:val="00E80837"/>
    <w:rsid w:val="00E8549C"/>
    <w:rsid w:val="00E94A1A"/>
    <w:rsid w:val="00EA034F"/>
    <w:rsid w:val="00EA04DC"/>
    <w:rsid w:val="00EC0E45"/>
    <w:rsid w:val="00EC5A99"/>
    <w:rsid w:val="00EE3AE1"/>
    <w:rsid w:val="00F208C2"/>
    <w:rsid w:val="00F21EFA"/>
    <w:rsid w:val="00F3002D"/>
    <w:rsid w:val="00F53406"/>
    <w:rsid w:val="00F6076F"/>
    <w:rsid w:val="00F808C6"/>
    <w:rsid w:val="00F83F59"/>
    <w:rsid w:val="00F842BE"/>
    <w:rsid w:val="00FA79DB"/>
    <w:rsid w:val="00FB31CC"/>
    <w:rsid w:val="00FB3FF4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AF254"/>
  <w15:chartTrackingRefBased/>
  <w15:docId w15:val="{1778D2EF-73F1-45E4-B299-4088B431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552F"/>
    <w:pPr>
      <w:spacing w:after="0" w:line="240" w:lineRule="auto"/>
      <w:jc w:val="right"/>
    </w:pPr>
    <w:rPr>
      <w:rFonts w:ascii="Arial" w:eastAsiaTheme="minorEastAsia" w:hAnsi="Arial"/>
      <w:sz w:val="20"/>
      <w:szCs w:val="24"/>
      <w:lang w:eastAsia="zh-C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6552F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D748D"/>
    <w:pPr>
      <w:numPr>
        <w:numId w:val="1"/>
      </w:numPr>
      <w:spacing w:after="240"/>
      <w:contextualSpacing/>
    </w:pPr>
    <w:rPr>
      <w:rFonts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6655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6552F"/>
  </w:style>
  <w:style w:type="paragraph" w:styleId="Alatunniste">
    <w:name w:val="footer"/>
    <w:basedOn w:val="Normaali"/>
    <w:link w:val="AlatunnisteChar"/>
    <w:uiPriority w:val="99"/>
    <w:unhideWhenUsed/>
    <w:rsid w:val="006655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6552F"/>
  </w:style>
  <w:style w:type="character" w:customStyle="1" w:styleId="Otsikko1Char">
    <w:name w:val="Otsikko 1 Char"/>
    <w:basedOn w:val="Kappaleenoletusfontti"/>
    <w:link w:val="Otsikko1"/>
    <w:uiPriority w:val="9"/>
    <w:rsid w:val="0066552F"/>
    <w:rPr>
      <w:rFonts w:ascii="Arial Narrow" w:eastAsiaTheme="majorEastAsia" w:hAnsi="Arial Narrow" w:cstheme="majorBidi"/>
      <w:b/>
      <w:color w:val="000000" w:themeColor="text1"/>
      <w:sz w:val="32"/>
      <w:szCs w:val="32"/>
      <w:lang w:eastAsia="zh-CN"/>
    </w:rPr>
  </w:style>
  <w:style w:type="character" w:styleId="Voimakas">
    <w:name w:val="Strong"/>
    <w:basedOn w:val="Kappaleenoletusfontti"/>
    <w:uiPriority w:val="22"/>
    <w:qFormat/>
    <w:rsid w:val="0066552F"/>
    <w:rPr>
      <w:rFonts w:ascii="Arial" w:hAnsi="Arial"/>
      <w:b/>
      <w:bCs/>
      <w:i w:val="0"/>
      <w:sz w:val="24"/>
    </w:rPr>
  </w:style>
  <w:style w:type="character" w:styleId="Hyperlinkki">
    <w:name w:val="Hyperlink"/>
    <w:basedOn w:val="Kappaleenoletusfontti"/>
    <w:uiPriority w:val="99"/>
    <w:unhideWhenUsed/>
    <w:rsid w:val="005A2D0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2D0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81A7D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473872"/>
    <w:pPr>
      <w:jc w:val="left"/>
    </w:pPr>
    <w:rPr>
      <w:rFonts w:ascii="Calibri" w:eastAsiaTheme="minorHAnsi" w:hAnsi="Calibri" w:cs="Calibri"/>
      <w:sz w:val="22"/>
      <w:szCs w:val="22"/>
      <w:lang w:eastAsia="fi-FI"/>
    </w:rPr>
  </w:style>
  <w:style w:type="character" w:customStyle="1" w:styleId="contentpasted0">
    <w:name w:val="contentpasted0"/>
    <w:basedOn w:val="Kappaleenoletusfontti"/>
    <w:rsid w:val="0047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l/meetup-join/19%3ameeting_ZTk5YTIyYjAtNDY1MS00NjQ3LWE5ZTktYWFiNGU2MTUwOGJj%40thread.v2/0?context=%7b%22Tid%22%3a%2208b21313-8083-42aa-af1d-2f4c9f2cad5d%22%2c%22Oid%22%3a%22fe2cc981-1121-4ec1-a133-0de6f3e7f967%22%7d" TargetMode="External"/><Relationship Id="rId18" Type="http://schemas.openxmlformats.org/officeDocument/2006/relationships/hyperlink" Target="https://teams.microsoft.com/l/meetup-join/19%3ameeting_ZTk5YTIyYjAtNDY1MS00NjQ3LWE5ZTktYWFiNGU2MTUwOGJj%40thread.v2/0?context=%7b%22Tid%22%3a%2208b21313-8083-42aa-af1d-2f4c9f2cad5d%22%2c%22Oid%22%3a%22fe2cc981-1121-4ec1-a133-0de6f3e7f967%22%7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NDE3MmE3ZTEtYWVkYS00YzQyLThkM2EtMDQ3MjEyODRiMWFl%40thread.v2/0?context=%7b%22Tid%22%3a%2208b21313-8083-42aa-af1d-2f4c9f2cad5d%22%2c%22Oid%22%3a%22fe2cc981-1121-4ec1-a133-0de6f3e7f967%22%7d" TargetMode="External"/><Relationship Id="rId17" Type="http://schemas.openxmlformats.org/officeDocument/2006/relationships/hyperlink" Target="https://teams.microsoft.com/l/meetup-join/19%3ameeting_NDE3MmE3ZTEtYWVkYS00YzQyLThkM2EtMDQ3MjEyODRiMWFl%40thread.v2/0?context=%7b%22Tid%22%3a%2208b21313-8083-42aa-af1d-2f4c9f2cad5d%22%2c%22Oid%22%3a%22fe2cc981-1121-4ec1-a133-0de6f3e7f967%22%7d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MjcyNWJlMTAtMjY4NC00MjhiLWFlYTQtYjg3M2E5YzdjYjY4%40thread.v2/0?context=%7b%22Tid%22%3a%2208b21313-8083-42aa-af1d-2f4c9f2cad5d%22%2c%22Oid%22%3a%22fe2cc981-1121-4ec1-a133-0de6f3e7f967%22%7d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jcyNWJlMTAtMjY4NC00MjhiLWFlYTQtYjg3M2E5YzdjYjY4%40thread.v2/0?context=%7b%22Tid%22%3a%2208b21313-8083-42aa-af1d-2f4c9f2cad5d%22%2c%22Oid%22%3a%22fe2cc981-1121-4ec1-a133-0de6f3e7f967%22%7d" TargetMode="External"/><Relationship Id="rId24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hyperlink" Target="https://peda.net/kouvola/vje/ak/varhaiskasvatuksen-tuen-uudistaminen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peda.net/kouvola/vje/ak/varhaiskasvatuksen-tuen-uudistaminen" TargetMode="External"/><Relationship Id="rId19" Type="http://schemas.openxmlformats.org/officeDocument/2006/relationships/hyperlink" Target="https://teams.microsoft.com/l/meetup-join/19%3ameeting_ZmUwMWE3NzUtNmMwZC00ZDNmLTljYWMtN2FkOWEyNzQzZjYx%40thread.v2/0?context=%7b%22Tid%22%3a%2208b21313-8083-42aa-af1d-2f4c9f2cad5d%22%2c%22Oid%22%3a%22fe2cc981-1121-4ec1-a133-0de6f3e7f9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ZmUwMWE3NzUtNmMwZC00ZDNmLTljYWMtN2FkOWEyNzQzZjYx%40thread.v2/0?context=%7b%22Tid%22%3a%2208b21313-8083-42aa-af1d-2f4c9f2cad5d%22%2c%22Oid%22%3a%22fe2cc981-1121-4ec1-a133-0de6f3e7f967%22%7d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419\Downloads\Word_julistepohja_202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2EE81ADC9717F439A87B3B0B18AF1DC" ma:contentTypeVersion="8" ma:contentTypeDescription="Luo uusi asiakirja." ma:contentTypeScope="" ma:versionID="cd766fe93b50792b640d8eeff6d9dace">
  <xsd:schema xmlns:xsd="http://www.w3.org/2001/XMLSchema" xmlns:xs="http://www.w3.org/2001/XMLSchema" xmlns:p="http://schemas.microsoft.com/office/2006/metadata/properties" xmlns:ns2="bcb45dd8-9327-4e9e-a383-4f417e8c9042" xmlns:ns3="cac85e2a-df7c-459d-82bd-a835f27719f4" targetNamespace="http://schemas.microsoft.com/office/2006/metadata/properties" ma:root="true" ma:fieldsID="a3fe9ec0fcf155c5c0ba360e4eaa2f54" ns2:_="" ns3:_="">
    <xsd:import namespace="bcb45dd8-9327-4e9e-a383-4f417e8c9042"/>
    <xsd:import namespace="cac85e2a-df7c-459d-82bd-a835f27719f4"/>
    <xsd:element name="properties">
      <xsd:complexType>
        <xsd:sequence>
          <xsd:element name="documentManagement">
            <xsd:complexType>
              <xsd:all>
                <xsd:element ref="ns2:i24b409a343b4086bd4c510726cc2fb5" minOccurs="0"/>
                <xsd:element ref="ns2:g90564b6fdd04d289266195176048379" minOccurs="0"/>
                <xsd:element ref="ns2:TaxCatchAll" minOccurs="0"/>
                <xsd:element ref="ns2:Intra_Tiedonomistaja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5dd8-9327-4e9e-a383-4f417e8c9042" elementFormDefault="qualified">
    <xsd:import namespace="http://schemas.microsoft.com/office/2006/documentManagement/types"/>
    <xsd:import namespace="http://schemas.microsoft.com/office/infopath/2007/PartnerControls"/>
    <xsd:element name="i24b409a343b4086bd4c510726cc2fb5" ma:index="8" nillable="true" ma:taxonomy="true" ma:internalName="i24b409a343b4086bd4c510726cc2fb5" ma:taxonomyFieldName="Intra_Dokumenttityyppi" ma:displayName="Dokumenttityyppi" ma:fieldId="{224b409a-343b-4086-bd4c-510726cc2fb5}" ma:sspId="f81ded02-9f86-4b0c-8912-f5f43177ca33" ma:termSetId="84b9278c-d847-44de-ae8c-0fc4da98d0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0564b6fdd04d289266195176048379" ma:index="9" nillable="true" ma:taxonomy="true" ma:internalName="g90564b6fdd04d289266195176048379" ma:taxonomyFieldName="Intra_Aihe" ma:displayName="Aihe" ma:fieldId="{090564b6-fdd0-4d28-9266-195176048379}" ma:sspId="f81ded02-9f86-4b0c-8912-f5f43177ca33" ma:termSetId="7f3e49e5-46c4-4efc-8794-2ed8583542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2847753-7aeb-4f98-aa42-cbaf9d418df3}" ma:internalName="TaxCatchAll" ma:showField="CatchAllData" ma:web="62335bca-8edc-43dd-b6ea-310e6697b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ra_Tiedonomistaja" ma:index="13" nillable="true" ma:displayName="Tiedon omistajat" ma:list="UserInfo" ma:internalName="Intra_Tiedonomistaj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85e2a-df7c-459d-82bd-a835f2771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ra_Tiedonomistaja xmlns="bcb45dd8-9327-4e9e-a383-4f417e8c9042">
      <UserInfo>
        <DisplayName>i:0#.f|membership|tea.salonsaari@kouvola.fi</DisplayName>
        <AccountId>15</AccountId>
        <AccountType/>
      </UserInfo>
    </Intra_Tiedonomistaja>
    <g90564b6fdd04d289266195176048379 xmlns="bcb45dd8-9327-4e9e-a383-4f417e8c9042">
      <Terms xmlns="http://schemas.microsoft.com/office/infopath/2007/PartnerControls"/>
    </g90564b6fdd04d289266195176048379>
    <i24b409a343b4086bd4c510726cc2fb5 xmlns="bcb45dd8-9327-4e9e-a383-4f417e8c9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dfe80e4e-ee7e-4595-88cf-8a29f30016a9</TermId>
        </TermInfo>
      </Terms>
    </i24b409a343b4086bd4c510726cc2fb5>
    <TaxCatchAll xmlns="bcb45dd8-9327-4e9e-a383-4f417e8c9042">
      <Value>6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68CE6-3FE5-4090-8266-2D9961486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45dd8-9327-4e9e-a383-4f417e8c9042"/>
    <ds:schemaRef ds:uri="cac85e2a-df7c-459d-82bd-a835f2771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D74AB-1871-41FE-86DE-7DC5080B5EF9}">
  <ds:schemaRefs>
    <ds:schemaRef ds:uri="http://schemas.microsoft.com/office/2006/metadata/properties"/>
    <ds:schemaRef ds:uri="http://schemas.microsoft.com/office/infopath/2007/PartnerControls"/>
    <ds:schemaRef ds:uri="bcb45dd8-9327-4e9e-a383-4f417e8c9042"/>
  </ds:schemaRefs>
</ds:datastoreItem>
</file>

<file path=customXml/itemProps3.xml><?xml version="1.0" encoding="utf-8"?>
<ds:datastoreItem xmlns:ds="http://schemas.openxmlformats.org/officeDocument/2006/customXml" ds:itemID="{3E04E413-1441-4CD8-A3D5-E8F0EAF31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Word_julistepohja_2022</Template>
  <TotalTime>277</TotalTime>
  <Pages>1</Pages>
  <Words>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Kouvolajulistepohja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Kouvolajulistepohja</dc:title>
  <dc:subject/>
  <dc:creator>Ojanen Kia</dc:creator>
  <cp:keywords/>
  <dc:description/>
  <cp:lastModifiedBy>Hyyrynen Marika</cp:lastModifiedBy>
  <cp:revision>115</cp:revision>
  <cp:lastPrinted>2023-01-31T08:08:00Z</cp:lastPrinted>
  <dcterms:created xsi:type="dcterms:W3CDTF">2023-03-29T05:21:00Z</dcterms:created>
  <dcterms:modified xsi:type="dcterms:W3CDTF">2023-04-05T06:14:00Z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0x01010092EE81ADC9717F439A87B3B0B18AF1DC</vt:lpwstr>
  </property>
  <property fmtid="{D5CDD505-2E9C-101B-9397-08002B2CF9AE}" pid="3" name="Intra_Aihe">
    <vt:lpwstr/>
  </property>
  <property fmtid="{D5CDD505-2E9C-101B-9397-08002B2CF9AE}" pid="4" name="Intra_Dokumenttityyppi">
    <vt:lpwstr>6;#Ohje|dfe80e4e-ee7e-4595-88cf-8a29f30016a9</vt:lpwstr>
  </property>
</Properties>
</file>