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66" w:rsidRDefault="00FD1066" w:rsidP="00947A95">
      <w:pPr>
        <w:spacing w:after="0" w:line="360" w:lineRule="auto"/>
        <w:jc w:val="center"/>
        <w:rPr>
          <w:sz w:val="36"/>
          <w:szCs w:val="36"/>
        </w:rPr>
      </w:pPr>
    </w:p>
    <w:p w:rsidR="00FD1066" w:rsidRDefault="00FD1066" w:rsidP="00947A95">
      <w:pPr>
        <w:spacing w:after="0" w:line="360" w:lineRule="auto"/>
        <w:jc w:val="center"/>
        <w:rPr>
          <w:sz w:val="36"/>
          <w:szCs w:val="36"/>
        </w:rPr>
      </w:pPr>
    </w:p>
    <w:p w:rsidR="00FD1066" w:rsidRDefault="00FD1066" w:rsidP="00947A95">
      <w:pPr>
        <w:spacing w:after="0" w:line="360" w:lineRule="auto"/>
        <w:jc w:val="center"/>
        <w:rPr>
          <w:sz w:val="36"/>
          <w:szCs w:val="36"/>
        </w:rPr>
      </w:pPr>
    </w:p>
    <w:p w:rsidR="00FD1066" w:rsidRDefault="00FD1066" w:rsidP="00947A95">
      <w:pPr>
        <w:spacing w:after="0" w:line="360" w:lineRule="auto"/>
        <w:jc w:val="center"/>
        <w:rPr>
          <w:sz w:val="36"/>
          <w:szCs w:val="36"/>
        </w:rPr>
      </w:pPr>
    </w:p>
    <w:p w:rsidR="00FD1066" w:rsidRDefault="00FD1066" w:rsidP="00947A95">
      <w:pPr>
        <w:spacing w:after="0" w:line="360" w:lineRule="auto"/>
        <w:jc w:val="center"/>
        <w:rPr>
          <w:sz w:val="36"/>
          <w:szCs w:val="36"/>
        </w:rPr>
      </w:pPr>
    </w:p>
    <w:p w:rsidR="00FD1066" w:rsidRPr="00947A95" w:rsidRDefault="00FD1066" w:rsidP="00947A95">
      <w:pPr>
        <w:spacing w:after="0" w:line="360" w:lineRule="auto"/>
        <w:jc w:val="center"/>
        <w:rPr>
          <w:sz w:val="36"/>
          <w:szCs w:val="36"/>
        </w:rPr>
      </w:pPr>
      <w:r w:rsidRPr="00947A95">
        <w:rPr>
          <w:sz w:val="36"/>
          <w:szCs w:val="36"/>
        </w:rPr>
        <w:t>Menschliche Vielfalt in der Schule</w:t>
      </w:r>
    </w:p>
    <w:p w:rsidR="00FD1066" w:rsidRDefault="00FD1066" w:rsidP="00947A95">
      <w:pPr>
        <w:spacing w:after="0" w:line="360" w:lineRule="auto"/>
        <w:jc w:val="center"/>
        <w:rPr>
          <w:sz w:val="24"/>
          <w:szCs w:val="24"/>
        </w:rPr>
      </w:pPr>
    </w:p>
    <w:p w:rsidR="00FD1066" w:rsidRPr="00947A95" w:rsidRDefault="00FD1066" w:rsidP="00947A95">
      <w:pPr>
        <w:spacing w:after="0" w:line="360" w:lineRule="auto"/>
        <w:jc w:val="center"/>
        <w:rPr>
          <w:sz w:val="24"/>
          <w:szCs w:val="24"/>
        </w:rPr>
      </w:pPr>
    </w:p>
    <w:p w:rsidR="00FD1066" w:rsidRDefault="00FD1066" w:rsidP="00947A95">
      <w:pPr>
        <w:spacing w:after="0" w:line="360" w:lineRule="auto"/>
        <w:jc w:val="center"/>
        <w:rPr>
          <w:sz w:val="96"/>
          <w:szCs w:val="96"/>
        </w:rPr>
      </w:pPr>
      <w:r w:rsidRPr="00947A95">
        <w:rPr>
          <w:sz w:val="96"/>
          <w:szCs w:val="96"/>
        </w:rPr>
        <w:t xml:space="preserve">Notizbuch </w:t>
      </w:r>
    </w:p>
    <w:p w:rsidR="00FD1066" w:rsidRDefault="00FD1066" w:rsidP="00947A95">
      <w:pPr>
        <w:spacing w:after="0" w:line="360" w:lineRule="auto"/>
        <w:jc w:val="center"/>
        <w:rPr>
          <w:sz w:val="96"/>
          <w:szCs w:val="96"/>
        </w:rPr>
      </w:pPr>
      <w:r w:rsidRPr="00947A95">
        <w:rPr>
          <w:sz w:val="96"/>
          <w:szCs w:val="96"/>
        </w:rPr>
        <w:t xml:space="preserve">des </w:t>
      </w:r>
    </w:p>
    <w:p w:rsidR="00FD1066" w:rsidRPr="00947A95" w:rsidRDefault="00FD1066" w:rsidP="00947A95">
      <w:pPr>
        <w:spacing w:after="0" w:line="360" w:lineRule="auto"/>
        <w:jc w:val="center"/>
        <w:rPr>
          <w:sz w:val="96"/>
          <w:szCs w:val="96"/>
        </w:rPr>
      </w:pPr>
      <w:r w:rsidRPr="00947A95">
        <w:rPr>
          <w:sz w:val="96"/>
          <w:szCs w:val="96"/>
        </w:rPr>
        <w:t>Schuldetektivs</w:t>
      </w:r>
    </w:p>
    <w:p w:rsidR="00FD1066" w:rsidRDefault="00FD1066" w:rsidP="0031146D">
      <w:pPr>
        <w:spacing w:after="0" w:line="360" w:lineRule="auto"/>
        <w:rPr>
          <w:sz w:val="36"/>
          <w:szCs w:val="36"/>
        </w:rPr>
      </w:pPr>
    </w:p>
    <w:p w:rsidR="00FD1066" w:rsidRPr="00947A95" w:rsidRDefault="00FD1066" w:rsidP="0031146D">
      <w:pPr>
        <w:spacing w:after="0" w:line="360" w:lineRule="auto"/>
        <w:rPr>
          <w:sz w:val="36"/>
          <w:szCs w:val="36"/>
        </w:rPr>
      </w:pPr>
    </w:p>
    <w:p w:rsidR="00FD1066" w:rsidRPr="00947A95" w:rsidRDefault="00FD1066" w:rsidP="0031146D">
      <w:pPr>
        <w:spacing w:after="0" w:line="360" w:lineRule="auto"/>
        <w:rPr>
          <w:sz w:val="36"/>
          <w:szCs w:val="36"/>
        </w:rPr>
      </w:pPr>
      <w:r w:rsidRPr="00947A95">
        <w:rPr>
          <w:sz w:val="36"/>
          <w:szCs w:val="36"/>
        </w:rPr>
        <w:t xml:space="preserve">Name: </w:t>
      </w:r>
      <w:r w:rsidRPr="00947A95">
        <w:rPr>
          <w:sz w:val="36"/>
          <w:szCs w:val="36"/>
        </w:rPr>
        <w:tab/>
      </w:r>
      <w:r w:rsidRPr="00947A95">
        <w:rPr>
          <w:sz w:val="36"/>
          <w:szCs w:val="36"/>
        </w:rPr>
        <w:tab/>
        <w:t>Betül und Maxi</w:t>
      </w:r>
    </w:p>
    <w:p w:rsidR="00FD1066" w:rsidRPr="00947A95" w:rsidRDefault="00FD1066" w:rsidP="0031146D">
      <w:pPr>
        <w:spacing w:after="0" w:line="360" w:lineRule="auto"/>
        <w:rPr>
          <w:sz w:val="36"/>
          <w:szCs w:val="36"/>
        </w:rPr>
      </w:pPr>
      <w:r w:rsidRPr="00947A95">
        <w:rPr>
          <w:sz w:val="36"/>
          <w:szCs w:val="36"/>
        </w:rPr>
        <w:t xml:space="preserve">Besuchsland: </w:t>
      </w:r>
      <w:r w:rsidRPr="00947A95">
        <w:rPr>
          <w:sz w:val="36"/>
          <w:szCs w:val="36"/>
        </w:rPr>
        <w:tab/>
        <w:t>Ungarn</w:t>
      </w:r>
    </w:p>
    <w:p w:rsidR="00FD1066" w:rsidRPr="00947A95" w:rsidRDefault="00FD1066" w:rsidP="0031146D">
      <w:pPr>
        <w:spacing w:after="0" w:line="360" w:lineRule="auto"/>
        <w:rPr>
          <w:sz w:val="36"/>
          <w:szCs w:val="36"/>
        </w:rPr>
      </w:pPr>
      <w:r w:rsidRPr="00947A95">
        <w:rPr>
          <w:sz w:val="36"/>
          <w:szCs w:val="36"/>
        </w:rPr>
        <w:t xml:space="preserve">Zeitraum: </w:t>
      </w:r>
      <w:r w:rsidRPr="00947A95">
        <w:rPr>
          <w:sz w:val="36"/>
          <w:szCs w:val="36"/>
        </w:rPr>
        <w:tab/>
        <w:t>1.-6. September 2013</w:t>
      </w: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Default="00FD1066" w:rsidP="0031146D">
      <w:pPr>
        <w:spacing w:after="0" w:line="360" w:lineRule="auto"/>
        <w:rPr>
          <w:sz w:val="24"/>
          <w:szCs w:val="24"/>
        </w:rPr>
      </w:pPr>
    </w:p>
    <w:p w:rsidR="00FD1066" w:rsidRPr="00947A95" w:rsidRDefault="00FD1066" w:rsidP="0031146D">
      <w:pPr>
        <w:spacing w:after="0" w:line="360" w:lineRule="auto"/>
        <w:rPr>
          <w:sz w:val="32"/>
          <w:szCs w:val="32"/>
        </w:rPr>
      </w:pPr>
      <w:r w:rsidRPr="00947A95">
        <w:rPr>
          <w:sz w:val="32"/>
          <w:szCs w:val="32"/>
        </w:rPr>
        <w:t>Jetzt bist du Schuldetektiv. Deine Aufgabe wird es sein, in den nächsten 5 Tagen eine anderen europäische Schule im Hinblick auf ihr Lernklima zu beobachten. In diesem Tagebuch hast du für jeden Tag eine neue Beobachtungsaufgabe, deren Ergebnisse du notieren sollst.</w:t>
      </w:r>
    </w:p>
    <w:p w:rsidR="00FD1066" w:rsidRPr="00947A95" w:rsidRDefault="00FD1066" w:rsidP="0031146D">
      <w:pPr>
        <w:spacing w:after="0" w:line="360" w:lineRule="auto"/>
        <w:rPr>
          <w:sz w:val="32"/>
          <w:szCs w:val="32"/>
        </w:rPr>
      </w:pPr>
    </w:p>
    <w:p w:rsidR="00FD1066" w:rsidRPr="00947A95" w:rsidRDefault="00FD1066" w:rsidP="0031146D">
      <w:pPr>
        <w:spacing w:after="0" w:line="360" w:lineRule="auto"/>
        <w:rPr>
          <w:sz w:val="32"/>
          <w:szCs w:val="32"/>
        </w:rPr>
      </w:pPr>
      <w:r w:rsidRPr="00947A95">
        <w:rPr>
          <w:sz w:val="32"/>
          <w:szCs w:val="32"/>
        </w:rPr>
        <w:t>Dabei sollst du die Aspekte des Projekts (Toleranz, Wohlbefinden, Gleichberechtigung) immer im Hinterkopf behalten und dabei positiv denken.</w:t>
      </w:r>
    </w:p>
    <w:p w:rsidR="00FD1066" w:rsidRPr="00947A95" w:rsidRDefault="00FD1066" w:rsidP="0031146D">
      <w:pPr>
        <w:spacing w:after="0" w:line="360" w:lineRule="auto"/>
        <w:rPr>
          <w:sz w:val="32"/>
          <w:szCs w:val="32"/>
        </w:rPr>
      </w:pPr>
    </w:p>
    <w:p w:rsidR="00FD1066" w:rsidRPr="00947A95" w:rsidRDefault="00FD1066" w:rsidP="0031146D">
      <w:pPr>
        <w:spacing w:after="0" w:line="360" w:lineRule="auto"/>
        <w:rPr>
          <w:sz w:val="32"/>
          <w:szCs w:val="32"/>
        </w:rPr>
      </w:pPr>
      <w:r w:rsidRPr="00947A95">
        <w:rPr>
          <w:sz w:val="32"/>
          <w:szCs w:val="32"/>
        </w:rPr>
        <w:t>Viel Spaß und pass‘ gut auf.</w:t>
      </w:r>
    </w:p>
    <w:p w:rsidR="00FD1066" w:rsidRPr="00947A95" w:rsidRDefault="00FD1066" w:rsidP="0031146D">
      <w:pPr>
        <w:spacing w:after="0" w:line="360" w:lineRule="auto"/>
        <w:rPr>
          <w:sz w:val="32"/>
          <w:szCs w:val="32"/>
        </w:rPr>
      </w:pPr>
    </w:p>
    <w:p w:rsidR="00FD1066" w:rsidRPr="00947A95" w:rsidRDefault="00FD1066" w:rsidP="0031146D">
      <w:pPr>
        <w:spacing w:after="0" w:line="360" w:lineRule="auto"/>
        <w:rPr>
          <w:sz w:val="32"/>
          <w:szCs w:val="32"/>
        </w:rPr>
      </w:pP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rPr>
          <w:sz w:val="24"/>
          <w:szCs w:val="24"/>
        </w:rPr>
      </w:pPr>
    </w:p>
    <w:p w:rsidR="00FD1066" w:rsidRPr="00947A95" w:rsidRDefault="00FD1066" w:rsidP="0031146D">
      <w:pPr>
        <w:spacing w:after="0" w:line="360" w:lineRule="auto"/>
        <w:jc w:val="center"/>
        <w:rPr>
          <w:b/>
          <w:bCs/>
          <w:sz w:val="52"/>
          <w:szCs w:val="52"/>
        </w:rPr>
      </w:pPr>
      <w:r w:rsidRPr="00947A95">
        <w:rPr>
          <w:b/>
          <w:bCs/>
          <w:sz w:val="52"/>
          <w:szCs w:val="52"/>
        </w:rPr>
        <w:t>Tag 1</w:t>
      </w:r>
    </w:p>
    <w:p w:rsidR="00FD1066" w:rsidRPr="00947A95" w:rsidRDefault="00FD1066" w:rsidP="0031146D">
      <w:pPr>
        <w:spacing w:after="0" w:line="360" w:lineRule="auto"/>
        <w:rPr>
          <w:sz w:val="24"/>
          <w:szCs w:val="24"/>
        </w:rPr>
      </w:pPr>
      <w:r w:rsidRPr="00947A95">
        <w:rPr>
          <w:sz w:val="24"/>
          <w:szCs w:val="24"/>
        </w:rPr>
        <w:t>Die Schule kennen lernen:</w:t>
      </w:r>
    </w:p>
    <w:p w:rsidR="00FD1066" w:rsidRPr="00876559" w:rsidRDefault="00FD1066" w:rsidP="00876559">
      <w:pPr>
        <w:spacing w:after="0" w:line="360" w:lineRule="auto"/>
        <w:rPr>
          <w:rFonts w:ascii="Courier New" w:hAnsi="Courier New" w:cs="Courier New"/>
          <w:sz w:val="24"/>
          <w:szCs w:val="24"/>
        </w:rPr>
      </w:pPr>
      <w:r>
        <w:rPr>
          <w:rFonts w:ascii="Courier New" w:hAnsi="Courier New" w:cs="Courier New"/>
          <w:sz w:val="24"/>
          <w:szCs w:val="24"/>
        </w:rPr>
        <w:t xml:space="preserve">Die Schule in Dabas </w:t>
      </w:r>
      <w:r w:rsidRPr="00876559">
        <w:rPr>
          <w:rFonts w:ascii="Courier New" w:hAnsi="Courier New" w:cs="Courier New"/>
          <w:sz w:val="24"/>
          <w:szCs w:val="24"/>
        </w:rPr>
        <w:t>heißt Táncsics Mihály Gimnázium</w:t>
      </w:r>
      <w:r>
        <w:rPr>
          <w:rFonts w:ascii="Courier New" w:hAnsi="Courier New" w:cs="Courier New"/>
          <w:sz w:val="24"/>
          <w:szCs w:val="24"/>
        </w:rPr>
        <w:t>.</w:t>
      </w:r>
    </w:p>
    <w:p w:rsidR="00FD1066" w:rsidRPr="00947A95" w:rsidRDefault="00FD1066" w:rsidP="00947A95">
      <w:pPr>
        <w:pStyle w:val="ListParagraph"/>
        <w:numPr>
          <w:ilvl w:val="0"/>
          <w:numId w:val="1"/>
        </w:numPr>
        <w:spacing w:after="0" w:line="360" w:lineRule="auto"/>
        <w:rPr>
          <w:sz w:val="24"/>
          <w:szCs w:val="24"/>
        </w:rPr>
      </w:pPr>
      <w:r w:rsidRPr="00947A95">
        <w:rPr>
          <w:sz w:val="24"/>
          <w:szCs w:val="24"/>
        </w:rPr>
        <w:t>Wie viele Schüler/innen und Lehrer/innen gibt es?</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Es gibt ca. 560 Schüler/innen und ca. 35 Lehrer/innen</w:t>
      </w:r>
    </w:p>
    <w:p w:rsidR="00FD1066" w:rsidRPr="00947A95" w:rsidRDefault="00FD1066" w:rsidP="0031146D">
      <w:pPr>
        <w:spacing w:after="0" w:line="360" w:lineRule="auto"/>
        <w:rPr>
          <w:sz w:val="24"/>
          <w:szCs w:val="24"/>
        </w:rPr>
      </w:pPr>
    </w:p>
    <w:p w:rsidR="00FD1066" w:rsidRPr="00947A95" w:rsidRDefault="00FD1066" w:rsidP="00947A95">
      <w:pPr>
        <w:pStyle w:val="ListParagraph"/>
        <w:numPr>
          <w:ilvl w:val="0"/>
          <w:numId w:val="1"/>
        </w:numPr>
        <w:spacing w:after="0" w:line="360" w:lineRule="auto"/>
        <w:rPr>
          <w:sz w:val="24"/>
          <w:szCs w:val="24"/>
        </w:rPr>
      </w:pPr>
      <w:r w:rsidRPr="00947A95">
        <w:rPr>
          <w:sz w:val="24"/>
          <w:szCs w:val="24"/>
        </w:rPr>
        <w:t>Welche Fächer werden unterrichtet?</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Geschichte, Literatur, Grammatik, Biologie, Chemie, Physik, Englisch, Deutsch, Kunst, Mathematik, Sport</w:t>
      </w:r>
    </w:p>
    <w:p w:rsidR="00FD1066" w:rsidRPr="00947A95" w:rsidRDefault="00FD1066" w:rsidP="00947A95">
      <w:pPr>
        <w:pStyle w:val="ListParagraph"/>
        <w:spacing w:after="0" w:line="360" w:lineRule="auto"/>
        <w:rPr>
          <w:sz w:val="24"/>
          <w:szCs w:val="24"/>
        </w:rPr>
      </w:pPr>
    </w:p>
    <w:p w:rsidR="00FD1066" w:rsidRPr="00947A95" w:rsidRDefault="00FD1066" w:rsidP="0031146D">
      <w:pPr>
        <w:pStyle w:val="ListParagraph"/>
        <w:numPr>
          <w:ilvl w:val="0"/>
          <w:numId w:val="1"/>
        </w:numPr>
        <w:spacing w:after="0" w:line="360" w:lineRule="auto"/>
        <w:rPr>
          <w:sz w:val="24"/>
          <w:szCs w:val="24"/>
        </w:rPr>
      </w:pPr>
      <w:r w:rsidRPr="00947A95">
        <w:rPr>
          <w:sz w:val="24"/>
          <w:szCs w:val="24"/>
        </w:rPr>
        <w:t>Wie ist das Schulsystem?</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Alle gehen 4 Jahre zur Grundschule, danach gibt es Aufnahmeprüfungen für das Gymnasium. Schüler/innen, die diese Prüfung nicht bestehen, bleiben auf der Grundschule bis zur 8. Klasse und wechseln dann auf das Gymnasium. Das Gymnasium geht von der 5. oder 8. Klasse bis zur 12. Klasse.</w:t>
      </w:r>
    </w:p>
    <w:p w:rsidR="00FD1066" w:rsidRPr="00947A95" w:rsidRDefault="00FD1066" w:rsidP="00947A95">
      <w:pPr>
        <w:spacing w:after="0" w:line="360" w:lineRule="auto"/>
        <w:rPr>
          <w:sz w:val="24"/>
          <w:szCs w:val="24"/>
        </w:rPr>
      </w:pPr>
    </w:p>
    <w:p w:rsidR="00FD1066" w:rsidRPr="00947A95" w:rsidRDefault="00FD1066" w:rsidP="0031146D">
      <w:pPr>
        <w:pStyle w:val="ListParagraph"/>
        <w:numPr>
          <w:ilvl w:val="0"/>
          <w:numId w:val="1"/>
        </w:numPr>
        <w:spacing w:after="0" w:line="360" w:lineRule="auto"/>
        <w:rPr>
          <w:sz w:val="24"/>
          <w:szCs w:val="24"/>
        </w:rPr>
      </w:pPr>
      <w:r w:rsidRPr="00947A95">
        <w:rPr>
          <w:sz w:val="24"/>
          <w:szCs w:val="24"/>
        </w:rPr>
        <w:t>Beschreibe den Schultag: Wie viele Stunden gibt es, wie lange dauert eine Schulstunde, wie viele Pausen gibt es pro Tag, wann beginnt/endet der Schultag?</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5-8 Unterrichtsstunden pro Tag</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Schulbeginn um 8 Uhr</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Jede Stunde dauert 45 Minuten, nach jeder Stunde gibt es 10 Minuten Pause (Ausnahme: Nach der 3. Stunde gibt es 15 Minuten Pause)</w:t>
      </w:r>
    </w:p>
    <w:p w:rsidR="00FD1066" w:rsidRPr="00947A95" w:rsidRDefault="00FD1066" w:rsidP="00947A95">
      <w:pPr>
        <w:spacing w:after="0" w:line="360" w:lineRule="auto"/>
        <w:rPr>
          <w:sz w:val="24"/>
          <w:szCs w:val="24"/>
        </w:rPr>
      </w:pPr>
    </w:p>
    <w:p w:rsidR="00FD1066" w:rsidRPr="00947A95" w:rsidRDefault="00FD1066" w:rsidP="0031146D">
      <w:pPr>
        <w:pStyle w:val="ListParagraph"/>
        <w:numPr>
          <w:ilvl w:val="0"/>
          <w:numId w:val="1"/>
        </w:numPr>
        <w:spacing w:after="0" w:line="360" w:lineRule="auto"/>
        <w:rPr>
          <w:sz w:val="24"/>
          <w:szCs w:val="24"/>
        </w:rPr>
      </w:pPr>
      <w:r w:rsidRPr="00947A95">
        <w:rPr>
          <w:sz w:val="24"/>
          <w:szCs w:val="24"/>
        </w:rPr>
        <w:t>Wie kommen die Schüler/innen zur Schule?</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Bus, Auto, Fahrrad, zu Fuß</w:t>
      </w:r>
    </w:p>
    <w:p w:rsidR="00FD1066" w:rsidRPr="00947A95" w:rsidRDefault="00FD1066" w:rsidP="00947A95">
      <w:pPr>
        <w:spacing w:after="0" w:line="360" w:lineRule="auto"/>
        <w:rPr>
          <w:sz w:val="24"/>
          <w:szCs w:val="24"/>
        </w:rPr>
      </w:pPr>
    </w:p>
    <w:p w:rsidR="00FD1066" w:rsidRPr="00947A95" w:rsidRDefault="00FD1066" w:rsidP="0031146D">
      <w:pPr>
        <w:pStyle w:val="ListParagraph"/>
        <w:numPr>
          <w:ilvl w:val="0"/>
          <w:numId w:val="1"/>
        </w:numPr>
        <w:spacing w:after="0" w:line="360" w:lineRule="auto"/>
        <w:rPr>
          <w:sz w:val="24"/>
          <w:szCs w:val="24"/>
        </w:rPr>
      </w:pPr>
      <w:r w:rsidRPr="00947A95">
        <w:rPr>
          <w:sz w:val="24"/>
          <w:szCs w:val="24"/>
        </w:rPr>
        <w:t>Wo und was essen die Schüler/innen?</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 xml:space="preserve">Snacks: Mitgebrachte Pausenbrote, Schulkiosk </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warmes Mittagessen in der Mensa</w:t>
      </w:r>
    </w:p>
    <w:p w:rsidR="00FD1066" w:rsidRPr="00947A95" w:rsidRDefault="00FD1066" w:rsidP="0031146D">
      <w:pPr>
        <w:pStyle w:val="ListParagraph"/>
        <w:numPr>
          <w:ilvl w:val="0"/>
          <w:numId w:val="1"/>
        </w:numPr>
        <w:spacing w:after="0" w:line="360" w:lineRule="auto"/>
        <w:rPr>
          <w:sz w:val="24"/>
          <w:szCs w:val="24"/>
        </w:rPr>
      </w:pPr>
      <w:r w:rsidRPr="00947A95">
        <w:rPr>
          <w:sz w:val="24"/>
          <w:szCs w:val="24"/>
        </w:rPr>
        <w:t>Beschreibe das Gebäude.</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Ca. 50 Jahre alt, aber 2010 renoviert</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u w:val="single"/>
        </w:rPr>
        <w:t>Schulhof</w:t>
      </w:r>
      <w:r w:rsidRPr="00947A95">
        <w:rPr>
          <w:rFonts w:ascii="Courier New" w:hAnsi="Courier New" w:cs="Courier New"/>
          <w:sz w:val="24"/>
          <w:szCs w:val="24"/>
        </w:rPr>
        <w:t>:</w:t>
      </w:r>
    </w:p>
    <w:p w:rsidR="00FD1066" w:rsidRPr="00947A95" w:rsidRDefault="00FD1066" w:rsidP="00947A95">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 xml:space="preserve">Basketball-, Volleyball- und Fußballplatz </w:t>
      </w:r>
    </w:p>
    <w:p w:rsidR="00FD1066" w:rsidRPr="00947A95" w:rsidRDefault="00FD1066" w:rsidP="0031146D">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Der Schulhof wird auch für Feste genutzt</w:t>
      </w:r>
    </w:p>
    <w:p w:rsidR="00FD1066" w:rsidRPr="00947A95" w:rsidRDefault="00FD1066" w:rsidP="0031146D">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Viele Grünflächen und Sitzmöglichkeiten</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u w:val="single"/>
        </w:rPr>
        <w:t>Turnhalle</w:t>
      </w:r>
      <w:r w:rsidRPr="00947A95">
        <w:rPr>
          <w:rFonts w:ascii="Courier New" w:hAnsi="Courier New" w:cs="Courier New"/>
          <w:sz w:val="24"/>
          <w:szCs w:val="24"/>
        </w:rPr>
        <w:t xml:space="preserve">: </w:t>
      </w:r>
    </w:p>
    <w:p w:rsidR="00FD1066" w:rsidRPr="00947A95" w:rsidRDefault="00FD1066" w:rsidP="00947A95">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Restbestand des alten Gebäudes, sehr klein</w:t>
      </w:r>
    </w:p>
    <w:p w:rsidR="00FD1066" w:rsidRPr="00947A95" w:rsidRDefault="00FD1066" w:rsidP="0031146D">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Wird aufgrund der mangelnden Größe kaum genutzt, da mehrere Klassen gleichzeitig Unterricht haben</w:t>
      </w:r>
    </w:p>
    <w:p w:rsidR="00FD1066" w:rsidRPr="00947A95" w:rsidRDefault="00FD1066" w:rsidP="0031146D">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Bei schlechtem Wetter findet der Sportunterricht in den Gängen im Schulgebäude statt</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u w:val="single"/>
        </w:rPr>
        <w:t>Räume</w:t>
      </w:r>
      <w:r w:rsidRPr="00947A95">
        <w:rPr>
          <w:rFonts w:ascii="Courier New" w:hAnsi="Courier New" w:cs="Courier New"/>
          <w:sz w:val="24"/>
          <w:szCs w:val="24"/>
        </w:rPr>
        <w:t>: Aula, Foyer, Sekretariat, Lehrerzimmer, Empfang, Direktoriat, Fach- und Klassenräume</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u w:val="single"/>
        </w:rPr>
        <w:t>Klassenräume</w:t>
      </w:r>
      <w:r w:rsidRPr="00947A95">
        <w:rPr>
          <w:rFonts w:ascii="Courier New" w:hAnsi="Courier New" w:cs="Courier New"/>
          <w:sz w:val="24"/>
          <w:szCs w:val="24"/>
        </w:rPr>
        <w:t>:</w:t>
      </w:r>
    </w:p>
    <w:p w:rsidR="00FD1066" w:rsidRPr="00947A95" w:rsidRDefault="00FD1066" w:rsidP="00947A95">
      <w:pPr>
        <w:pStyle w:val="ListParagraph"/>
        <w:numPr>
          <w:ilvl w:val="1"/>
          <w:numId w:val="2"/>
        </w:numPr>
        <w:spacing w:after="0" w:line="360" w:lineRule="auto"/>
        <w:rPr>
          <w:rFonts w:ascii="Courier New" w:hAnsi="Courier New" w:cs="Courier New"/>
          <w:sz w:val="24"/>
          <w:szCs w:val="24"/>
        </w:rPr>
      </w:pPr>
      <w:r w:rsidRPr="00947A95">
        <w:rPr>
          <w:rFonts w:ascii="Courier New" w:hAnsi="Courier New" w:cs="Courier New"/>
          <w:sz w:val="24"/>
          <w:szCs w:val="24"/>
        </w:rPr>
        <w:t>Tische in Reihen; Tische stehen sehr nah aneinander, teilweise sind Mülleimer vorhanden, keine Waschbecken, große und viele Fenster, hell und freundlich, funktionierende technische Geräte (</w:t>
      </w:r>
      <w:r w:rsidRPr="00947A95">
        <w:rPr>
          <w:rFonts w:ascii="Courier New" w:hAnsi="Courier New" w:cs="Courier New"/>
        </w:rPr>
        <w:sym w:font="Wingdings" w:char="F0E0"/>
      </w:r>
      <w:r w:rsidRPr="00947A95">
        <w:rPr>
          <w:rFonts w:ascii="Courier New" w:hAnsi="Courier New" w:cs="Courier New"/>
          <w:sz w:val="24"/>
          <w:szCs w:val="24"/>
        </w:rPr>
        <w:t xml:space="preserve"> Beamer, Rollläden, Sprechanlage,…), altes sauberes Mobiliar, täglich saubere Tafeln</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u w:val="single"/>
        </w:rPr>
        <w:t>Fachräume</w:t>
      </w:r>
      <w:r w:rsidRPr="00947A95">
        <w:rPr>
          <w:rFonts w:ascii="Courier New" w:hAnsi="Courier New" w:cs="Courier New"/>
          <w:sz w:val="24"/>
          <w:szCs w:val="24"/>
        </w:rPr>
        <w:t>: Chemie-Biologie-Raum, Englisch-Raum (Kansas Terem,…), Deutsch-Raum (Berlin Terem, Großglockner Terem,…)</w:t>
      </w:r>
    </w:p>
    <w:p w:rsidR="00FD1066" w:rsidRPr="00947A95" w:rsidRDefault="00FD1066" w:rsidP="00947A95">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Jedes Stockwerk hat eine andere Farbe</w:t>
      </w:r>
      <w:r>
        <w:rPr>
          <w:rFonts w:ascii="Courier New" w:hAnsi="Courier New" w:cs="Courier New"/>
          <w:sz w:val="24"/>
          <w:szCs w:val="24"/>
        </w:rPr>
        <w:t>, t</w:t>
      </w:r>
      <w:r w:rsidRPr="00947A95">
        <w:rPr>
          <w:rFonts w:ascii="Courier New" w:hAnsi="Courier New" w:cs="Courier New"/>
          <w:sz w:val="24"/>
          <w:szCs w:val="24"/>
        </w:rPr>
        <w:t>eilweise sind auch die Treppenstufen bunt</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 xml:space="preserve">Im Foyer hängt eine große Weltkarte </w:t>
      </w:r>
      <w:r w:rsidRPr="00947A95">
        <w:rPr>
          <w:rFonts w:ascii="Courier New" w:hAnsi="Courier New" w:cs="Courier New"/>
          <w:sz w:val="24"/>
          <w:szCs w:val="24"/>
        </w:rPr>
        <w:sym w:font="Wingdings" w:char="F0E0"/>
      </w:r>
      <w:r w:rsidRPr="00947A95">
        <w:rPr>
          <w:rFonts w:ascii="Courier New" w:hAnsi="Courier New" w:cs="Courier New"/>
          <w:sz w:val="24"/>
          <w:szCs w:val="24"/>
        </w:rPr>
        <w:t xml:space="preserve"> besuchte Städte sind darauf vermerkt (Austausch)</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Bilder von ungarischen Nobelpreisträgern</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Jahrgangsfotos von jedem Abschlussjahrgang seit der Gründung hängen in den Gängen</w:t>
      </w:r>
    </w:p>
    <w:p w:rsidR="00FD1066" w:rsidRPr="00947A95" w:rsidRDefault="00FD1066" w:rsidP="0031146D">
      <w:pPr>
        <w:spacing w:after="0" w:line="360" w:lineRule="auto"/>
        <w:rPr>
          <w:rFonts w:ascii="Courier New" w:hAnsi="Courier New" w:cs="Courier New"/>
          <w:sz w:val="24"/>
          <w:szCs w:val="24"/>
          <w:u w:val="single"/>
        </w:rPr>
      </w:pPr>
      <w:r w:rsidRPr="00947A95">
        <w:rPr>
          <w:rFonts w:ascii="Courier New" w:hAnsi="Courier New" w:cs="Courier New"/>
          <w:sz w:val="24"/>
          <w:szCs w:val="24"/>
          <w:u w:val="single"/>
        </w:rPr>
        <w:t>Eindruck von Gebäude:</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Neubau: freundlich, hell, einladend, sauber</w:t>
      </w:r>
    </w:p>
    <w:p w:rsidR="00FD1066" w:rsidRPr="00947A95" w:rsidRDefault="00FD1066" w:rsidP="0031146D">
      <w:pPr>
        <w:pStyle w:val="ListParagraph"/>
        <w:numPr>
          <w:ilvl w:val="0"/>
          <w:numId w:val="2"/>
        </w:numPr>
        <w:spacing w:after="0" w:line="360" w:lineRule="auto"/>
        <w:rPr>
          <w:rFonts w:ascii="Courier New" w:hAnsi="Courier New" w:cs="Courier New"/>
          <w:sz w:val="24"/>
          <w:szCs w:val="24"/>
        </w:rPr>
      </w:pPr>
      <w:r w:rsidRPr="00947A95">
        <w:rPr>
          <w:rFonts w:ascii="Courier New" w:hAnsi="Courier New" w:cs="Courier New"/>
          <w:sz w:val="24"/>
          <w:szCs w:val="24"/>
        </w:rPr>
        <w:t>Altbau: sauber, dunkel, etwas bedrückend</w:t>
      </w:r>
    </w:p>
    <w:p w:rsidR="00FD1066" w:rsidRPr="00947A95" w:rsidRDefault="00FD1066" w:rsidP="0031146D">
      <w:pPr>
        <w:spacing w:after="0" w:line="360" w:lineRule="auto"/>
        <w:jc w:val="center"/>
        <w:rPr>
          <w:b/>
          <w:bCs/>
          <w:sz w:val="52"/>
          <w:szCs w:val="52"/>
        </w:rPr>
      </w:pPr>
      <w:r w:rsidRPr="00947A95">
        <w:rPr>
          <w:b/>
          <w:bCs/>
          <w:sz w:val="52"/>
          <w:szCs w:val="52"/>
        </w:rPr>
        <w:t>Tag 2</w:t>
      </w:r>
    </w:p>
    <w:p w:rsidR="00FD1066" w:rsidRPr="00947A95" w:rsidRDefault="00FD1066" w:rsidP="0031146D">
      <w:pPr>
        <w:spacing w:after="0" w:line="360" w:lineRule="auto"/>
        <w:rPr>
          <w:sz w:val="24"/>
          <w:szCs w:val="24"/>
        </w:rPr>
      </w:pPr>
      <w:r w:rsidRPr="00947A95">
        <w:rPr>
          <w:sz w:val="24"/>
          <w:szCs w:val="24"/>
        </w:rPr>
        <w:t>Heute sollst du den Unterricht beobachten. Wie arbeiten die Schüler/innen, in Gruppen, paarweise usw.? Wie ist die Stimmung bei der Arbeit? Wie lernen die Schüler/innen? Was für Methoden verwendet der Lehrer?</w:t>
      </w:r>
    </w:p>
    <w:p w:rsidR="00FD1066" w:rsidRPr="00947A95" w:rsidRDefault="00FD1066" w:rsidP="0031146D">
      <w:pPr>
        <w:spacing w:after="0" w:line="360" w:lineRule="auto"/>
        <w:rPr>
          <w:sz w:val="24"/>
          <w:szCs w:val="24"/>
        </w:rPr>
      </w:pPr>
    </w:p>
    <w:p w:rsidR="00FD1066" w:rsidRPr="00D249AE" w:rsidRDefault="00FD1066" w:rsidP="0031146D">
      <w:pPr>
        <w:spacing w:after="0" w:line="360" w:lineRule="auto"/>
        <w:rPr>
          <w:rFonts w:ascii="Courier New" w:hAnsi="Courier New" w:cs="Courier New"/>
          <w:sz w:val="24"/>
          <w:szCs w:val="24"/>
          <w:u w:val="single"/>
        </w:rPr>
      </w:pPr>
      <w:r w:rsidRPr="00D249AE">
        <w:rPr>
          <w:rFonts w:ascii="Courier New" w:hAnsi="Courier New" w:cs="Courier New"/>
          <w:sz w:val="24"/>
          <w:szCs w:val="24"/>
          <w:u w:val="single"/>
        </w:rPr>
        <w:t xml:space="preserve">Unterricht: </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Meist Frontalunterricht</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Wenig Gruppenarbeit</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Schleppend von Seiten der Schüler/innen</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Schüler verhalten sich diszipliniert</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Viele Hausaufgaben</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Am Anfang jeder Stunde berichtet ein Schüler der Lehrkraft, ob die Klasse vollständig ist</w:t>
      </w:r>
    </w:p>
    <w:p w:rsidR="00FD1066" w:rsidRPr="00D249AE" w:rsidRDefault="00FD1066" w:rsidP="0031146D">
      <w:pPr>
        <w:spacing w:after="0" w:line="360" w:lineRule="auto"/>
        <w:rPr>
          <w:rFonts w:ascii="Courier New" w:hAnsi="Courier New" w:cs="Courier New"/>
          <w:sz w:val="24"/>
          <w:szCs w:val="24"/>
        </w:rPr>
      </w:pPr>
    </w:p>
    <w:p w:rsidR="00FD1066" w:rsidRPr="00D249AE" w:rsidRDefault="00FD1066" w:rsidP="0031146D">
      <w:pPr>
        <w:spacing w:after="0" w:line="360" w:lineRule="auto"/>
        <w:rPr>
          <w:rFonts w:ascii="Courier New" w:hAnsi="Courier New" w:cs="Courier New"/>
          <w:sz w:val="24"/>
          <w:szCs w:val="24"/>
          <w:u w:val="single"/>
        </w:rPr>
      </w:pPr>
      <w:r w:rsidRPr="00D249AE">
        <w:rPr>
          <w:rFonts w:ascii="Courier New" w:hAnsi="Courier New" w:cs="Courier New"/>
          <w:sz w:val="24"/>
          <w:szCs w:val="24"/>
          <w:u w:val="single"/>
        </w:rPr>
        <w:t>Stimmung:</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Insgesamt positiv, aber teilweise etwas lustlos</w:t>
      </w:r>
    </w:p>
    <w:p w:rsidR="00FD1066" w:rsidRPr="00D249AE" w:rsidRDefault="00FD1066" w:rsidP="0031146D">
      <w:pPr>
        <w:spacing w:after="0" w:line="360" w:lineRule="auto"/>
        <w:ind w:left="360"/>
        <w:rPr>
          <w:rFonts w:ascii="Courier New" w:hAnsi="Courier New" w:cs="Courier New"/>
          <w:sz w:val="24"/>
          <w:szCs w:val="24"/>
        </w:rPr>
      </w:pPr>
    </w:p>
    <w:p w:rsidR="00FD1066" w:rsidRPr="00D249AE" w:rsidRDefault="00FD1066" w:rsidP="0031146D">
      <w:pPr>
        <w:spacing w:after="0" w:line="360" w:lineRule="auto"/>
        <w:rPr>
          <w:rFonts w:ascii="Courier New" w:hAnsi="Courier New" w:cs="Courier New"/>
          <w:sz w:val="24"/>
          <w:szCs w:val="24"/>
          <w:u w:val="single"/>
        </w:rPr>
      </w:pPr>
      <w:r w:rsidRPr="00D249AE">
        <w:rPr>
          <w:rFonts w:ascii="Courier New" w:hAnsi="Courier New" w:cs="Courier New"/>
          <w:sz w:val="24"/>
          <w:szCs w:val="24"/>
          <w:u w:val="single"/>
        </w:rPr>
        <w:t>Schüler-Lehrer-Verhältnis:</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Sehr persönlich</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Lockerer Umgang</w:t>
      </w:r>
    </w:p>
    <w:p w:rsidR="00FD1066" w:rsidRPr="00D249AE" w:rsidRDefault="00FD1066" w:rsidP="0031146D">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Während dem Unterricht eher angespannt</w:t>
      </w:r>
    </w:p>
    <w:p w:rsidR="00FD1066" w:rsidRPr="00D249AE" w:rsidRDefault="00FD1066" w:rsidP="0031146D">
      <w:pPr>
        <w:spacing w:after="0" w:line="360" w:lineRule="auto"/>
        <w:rPr>
          <w:rFonts w:ascii="Courier New" w:hAnsi="Courier New" w:cs="Courier New"/>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rsidP="004A5179">
      <w:pPr>
        <w:spacing w:after="0" w:line="360" w:lineRule="auto"/>
        <w:jc w:val="center"/>
        <w:rPr>
          <w:b/>
          <w:bCs/>
          <w:sz w:val="52"/>
          <w:szCs w:val="52"/>
        </w:rPr>
      </w:pPr>
      <w:r w:rsidRPr="00947A95">
        <w:rPr>
          <w:b/>
          <w:bCs/>
          <w:sz w:val="52"/>
          <w:szCs w:val="52"/>
        </w:rPr>
        <w:t>Tag 3</w:t>
      </w:r>
    </w:p>
    <w:p w:rsidR="00FD1066" w:rsidRPr="00947A95" w:rsidRDefault="00FD1066" w:rsidP="004A5179">
      <w:pPr>
        <w:spacing w:after="0" w:line="360" w:lineRule="auto"/>
        <w:rPr>
          <w:sz w:val="24"/>
          <w:szCs w:val="24"/>
        </w:rPr>
      </w:pPr>
      <w:r w:rsidRPr="00947A95">
        <w:rPr>
          <w:sz w:val="24"/>
          <w:szCs w:val="24"/>
        </w:rPr>
        <w:t>Heute sollst du die Pausen unter die Lupe nehmen. Wie lange sind die Pausen? Was macht man in den Pausen? Gibt es Freizeitaktivitäten?</w:t>
      </w:r>
    </w:p>
    <w:p w:rsidR="00FD1066" w:rsidRPr="00947A95" w:rsidRDefault="00FD1066" w:rsidP="004A5179">
      <w:pPr>
        <w:spacing w:after="0" w:line="360" w:lineRule="auto"/>
        <w:rPr>
          <w:sz w:val="24"/>
          <w:szCs w:val="24"/>
        </w:rPr>
      </w:pP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Nach jeder Stunde 10 Minuten Pause (Ausnahme: nach der 3. Stunde gibt es 15 Minuten Pause)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Die Schüler/innen wechseln meist in den Pausen die Räume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Sie halten sich meist in den Räumen und Gängen auf</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Der Schulhof wird kaum genutzt, da die Pausen zu kurz sind</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Freizeitaktivitäten: Es gibt zwei Tischkicker und zwei Tischtennisplatten im Schulgebäude, die genutzt werden. Außerdem gehen viele Schüler/innen zum Schulkiosk</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Vor Beginn der Schule und in der 15-minütigen Pause läuft Musik über Lautsprecher im gesamten Schulgebäude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Das Schulgelände darf nicht verlassen werden, die Türen nach draußen sind von der 1. bis zur 5. Stunde verschlossen. Die Kinder können an der Rezeption eine Bescheinigung abgeben, damit die Türen geöffnet werden.</w:t>
      </w:r>
    </w:p>
    <w:p w:rsidR="00FD1066" w:rsidRPr="00947A95" w:rsidRDefault="00FD1066" w:rsidP="004A5179">
      <w:pPr>
        <w:spacing w:after="0" w:line="360" w:lineRule="auto"/>
        <w:rPr>
          <w:sz w:val="24"/>
          <w:szCs w:val="24"/>
        </w:rPr>
      </w:pPr>
    </w:p>
    <w:p w:rsidR="00FD1066" w:rsidRPr="00947A95" w:rsidRDefault="00FD1066" w:rsidP="004A5179">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rsidP="004A5179">
      <w:pPr>
        <w:spacing w:after="0" w:line="360" w:lineRule="auto"/>
        <w:jc w:val="center"/>
        <w:rPr>
          <w:b/>
          <w:bCs/>
          <w:sz w:val="52"/>
          <w:szCs w:val="52"/>
        </w:rPr>
      </w:pPr>
      <w:r w:rsidRPr="00947A95">
        <w:rPr>
          <w:b/>
          <w:bCs/>
          <w:sz w:val="52"/>
          <w:szCs w:val="52"/>
        </w:rPr>
        <w:t>Tag 4</w:t>
      </w:r>
    </w:p>
    <w:p w:rsidR="00FD1066" w:rsidRPr="00947A95" w:rsidRDefault="00FD1066" w:rsidP="004A5179">
      <w:pPr>
        <w:spacing w:after="0" w:line="360" w:lineRule="auto"/>
        <w:rPr>
          <w:sz w:val="24"/>
          <w:szCs w:val="24"/>
        </w:rPr>
      </w:pPr>
      <w:r w:rsidRPr="00947A95">
        <w:rPr>
          <w:sz w:val="24"/>
          <w:szCs w:val="24"/>
        </w:rPr>
        <w:t>Heute sollst du dich auf die Freunde konzentrieren. Wie gehen sie miteinander um? Was machen sie zusammen? Wo treffen sie sich? Worüber sprechen sie?</w:t>
      </w:r>
    </w:p>
    <w:p w:rsidR="00FD1066" w:rsidRPr="00D249AE" w:rsidRDefault="00FD1066" w:rsidP="004A5179">
      <w:pPr>
        <w:spacing w:after="0" w:line="360" w:lineRule="auto"/>
        <w:rPr>
          <w:rFonts w:ascii="Courier New" w:hAnsi="Courier New" w:cs="Courier New"/>
          <w:sz w:val="24"/>
          <w:szCs w:val="24"/>
        </w:rPr>
      </w:pP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Keine festgelegten Treffpunkte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Aktivitäten: Kino, Reden, Einkaufen,…</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Freundlicher Umgang untereinander</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In der Schule liegt kaum Gruppenbildung vor</w:t>
      </w:r>
    </w:p>
    <w:p w:rsidR="00FD1066" w:rsidRPr="00D249AE" w:rsidRDefault="00FD1066" w:rsidP="004A5179">
      <w:pPr>
        <w:spacing w:after="0" w:line="360" w:lineRule="auto"/>
        <w:rPr>
          <w:rFonts w:ascii="Courier New" w:hAnsi="Courier New" w:cs="Courier New"/>
          <w:sz w:val="24"/>
          <w:szCs w:val="24"/>
        </w:rPr>
      </w:pPr>
    </w:p>
    <w:p w:rsidR="00FD1066" w:rsidRPr="00D249AE" w:rsidRDefault="00FD1066" w:rsidP="004A5179">
      <w:pPr>
        <w:pStyle w:val="ListParagraph"/>
        <w:numPr>
          <w:ilvl w:val="0"/>
          <w:numId w:val="3"/>
        </w:numPr>
        <w:spacing w:after="0" w:line="360" w:lineRule="auto"/>
        <w:rPr>
          <w:rFonts w:ascii="Courier New" w:hAnsi="Courier New" w:cs="Courier New"/>
          <w:sz w:val="24"/>
          <w:szCs w:val="24"/>
        </w:rPr>
      </w:pPr>
      <w:r w:rsidRPr="00D249AE">
        <w:rPr>
          <w:rFonts w:ascii="Courier New" w:hAnsi="Courier New" w:cs="Courier New"/>
          <w:sz w:val="24"/>
          <w:szCs w:val="24"/>
        </w:rPr>
        <w:t>Ähnlich wie in Deutschland</w:t>
      </w:r>
    </w:p>
    <w:p w:rsidR="00FD1066" w:rsidRPr="00D249AE" w:rsidRDefault="00FD1066">
      <w:pPr>
        <w:spacing w:after="0" w:line="360" w:lineRule="auto"/>
        <w:rPr>
          <w:rFonts w:ascii="Courier New" w:hAnsi="Courier New" w:cs="Courier New"/>
          <w:sz w:val="24"/>
          <w:szCs w:val="24"/>
        </w:rPr>
      </w:pPr>
    </w:p>
    <w:p w:rsidR="00FD1066" w:rsidRPr="00D249AE" w:rsidRDefault="00FD1066">
      <w:pPr>
        <w:spacing w:after="0" w:line="360" w:lineRule="auto"/>
        <w:rPr>
          <w:rFonts w:ascii="Courier New" w:hAnsi="Courier New" w:cs="Courier New"/>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pPr>
        <w:spacing w:after="0" w:line="360" w:lineRule="auto"/>
        <w:rPr>
          <w:sz w:val="24"/>
          <w:szCs w:val="24"/>
        </w:rPr>
      </w:pPr>
    </w:p>
    <w:p w:rsidR="00FD1066" w:rsidRPr="00947A95" w:rsidRDefault="00FD1066" w:rsidP="004A5179">
      <w:pPr>
        <w:spacing w:after="0" w:line="360" w:lineRule="auto"/>
        <w:jc w:val="center"/>
        <w:rPr>
          <w:b/>
          <w:bCs/>
          <w:sz w:val="52"/>
          <w:szCs w:val="52"/>
        </w:rPr>
      </w:pPr>
      <w:r w:rsidRPr="00947A95">
        <w:rPr>
          <w:b/>
          <w:bCs/>
          <w:sz w:val="52"/>
          <w:szCs w:val="52"/>
        </w:rPr>
        <w:t>Tag 5</w:t>
      </w:r>
    </w:p>
    <w:p w:rsidR="00FD1066" w:rsidRPr="00947A95" w:rsidRDefault="00FD1066" w:rsidP="004A5179">
      <w:pPr>
        <w:spacing w:after="0" w:line="360" w:lineRule="auto"/>
        <w:rPr>
          <w:sz w:val="24"/>
          <w:szCs w:val="24"/>
        </w:rPr>
      </w:pPr>
      <w:r w:rsidRPr="00947A95">
        <w:rPr>
          <w:sz w:val="24"/>
          <w:szCs w:val="24"/>
        </w:rPr>
        <w:t>Als letztes sollst du das Zuhause im anderen Land genau untersuchen. Wie lebt eine Familie? Wann und was essen sie? Wie gehen sie miteinander um? Was tun sie in ihrer Freizeit?</w:t>
      </w:r>
    </w:p>
    <w:p w:rsidR="00FD1066" w:rsidRPr="00947A95" w:rsidRDefault="00FD1066" w:rsidP="004A5179">
      <w:pPr>
        <w:spacing w:after="0" w:line="360" w:lineRule="auto"/>
        <w:rPr>
          <w:sz w:val="24"/>
          <w:szCs w:val="24"/>
        </w:rPr>
      </w:pPr>
    </w:p>
    <w:p w:rsidR="00FD1066" w:rsidRPr="00D249AE" w:rsidRDefault="00FD1066" w:rsidP="004A5179">
      <w:pPr>
        <w:spacing w:after="0" w:line="360" w:lineRule="auto"/>
        <w:rPr>
          <w:rFonts w:ascii="Courier New" w:hAnsi="Courier New" w:cs="Courier New"/>
          <w:sz w:val="24"/>
          <w:szCs w:val="24"/>
          <w:u w:val="single"/>
        </w:rPr>
      </w:pPr>
      <w:r w:rsidRPr="00D249AE">
        <w:rPr>
          <w:rFonts w:ascii="Courier New" w:hAnsi="Courier New" w:cs="Courier New"/>
          <w:sz w:val="24"/>
          <w:szCs w:val="24"/>
          <w:u w:val="single"/>
        </w:rPr>
        <w:t>Familie: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Haus mit Garten und Tieren</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Die Familie isst gemeinsam</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Es wird jeden Tag gekocht</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Es wird viel gemeinsam unternommen</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Intakte Familienverhältnisse in den Gastfamilien</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Gute Kommunikation</w:t>
      </w:r>
    </w:p>
    <w:p w:rsidR="00FD1066" w:rsidRPr="00D249AE" w:rsidRDefault="00FD1066" w:rsidP="004A5179">
      <w:pPr>
        <w:spacing w:after="0" w:line="360" w:lineRule="auto"/>
        <w:rPr>
          <w:rFonts w:ascii="Courier New" w:hAnsi="Courier New" w:cs="Courier New"/>
          <w:sz w:val="24"/>
          <w:szCs w:val="24"/>
        </w:rPr>
      </w:pPr>
    </w:p>
    <w:p w:rsidR="00FD1066" w:rsidRPr="00D249AE" w:rsidRDefault="00FD1066" w:rsidP="004A5179">
      <w:pPr>
        <w:spacing w:after="0" w:line="360" w:lineRule="auto"/>
        <w:rPr>
          <w:rFonts w:ascii="Courier New" w:hAnsi="Courier New" w:cs="Courier New"/>
          <w:sz w:val="24"/>
          <w:szCs w:val="24"/>
          <w:u w:val="single"/>
        </w:rPr>
      </w:pPr>
      <w:r w:rsidRPr="00D249AE">
        <w:rPr>
          <w:rFonts w:ascii="Courier New" w:hAnsi="Courier New" w:cs="Courier New"/>
          <w:sz w:val="24"/>
          <w:szCs w:val="24"/>
          <w:u w:val="single"/>
        </w:rPr>
        <w:t xml:space="preserve">Freizeit: </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Fußball (Sportaktivitäten)</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Familienbesuche</w:t>
      </w:r>
    </w:p>
    <w:p w:rsidR="00FD1066" w:rsidRPr="00D249AE" w:rsidRDefault="00FD1066" w:rsidP="004A5179">
      <w:pPr>
        <w:pStyle w:val="ListParagraph"/>
        <w:numPr>
          <w:ilvl w:val="0"/>
          <w:numId w:val="2"/>
        </w:numPr>
        <w:spacing w:after="0" w:line="360" w:lineRule="auto"/>
        <w:rPr>
          <w:rFonts w:ascii="Courier New" w:hAnsi="Courier New" w:cs="Courier New"/>
          <w:sz w:val="24"/>
          <w:szCs w:val="24"/>
        </w:rPr>
      </w:pPr>
      <w:r w:rsidRPr="00D249AE">
        <w:rPr>
          <w:rFonts w:ascii="Courier New" w:hAnsi="Courier New" w:cs="Courier New"/>
          <w:sz w:val="24"/>
          <w:szCs w:val="24"/>
        </w:rPr>
        <w:t>Ausflüge nach Budapest</w:t>
      </w:r>
    </w:p>
    <w:sectPr w:rsidR="00FD1066" w:rsidRPr="00D249AE" w:rsidSect="00F72EB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6646D"/>
    <w:multiLevelType w:val="hybridMultilevel"/>
    <w:tmpl w:val="71D4433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621517F2"/>
    <w:multiLevelType w:val="hybridMultilevel"/>
    <w:tmpl w:val="B4BC3A48"/>
    <w:lvl w:ilvl="0" w:tplc="F5E0414E">
      <w:start w:val="1"/>
      <w:numFmt w:val="bullet"/>
      <w:lvlText w:val=""/>
      <w:lvlJc w:val="left"/>
      <w:pPr>
        <w:ind w:left="720" w:hanging="360"/>
      </w:pPr>
      <w:rPr>
        <w:rFonts w:ascii="Wingdings" w:eastAsia="PMingLiU"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D936446"/>
    <w:multiLevelType w:val="hybridMultilevel"/>
    <w:tmpl w:val="48820EA0"/>
    <w:lvl w:ilvl="0" w:tplc="A6662E16">
      <w:start w:val="1"/>
      <w:numFmt w:val="bullet"/>
      <w:lvlText w:val="-"/>
      <w:lvlJc w:val="left"/>
      <w:pPr>
        <w:ind w:left="720" w:hanging="360"/>
      </w:pPr>
      <w:rPr>
        <w:rFonts w:ascii="Arial" w:eastAsia="PMingLiU"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805"/>
    <w:rsid w:val="002E6E54"/>
    <w:rsid w:val="002F0B57"/>
    <w:rsid w:val="0031146D"/>
    <w:rsid w:val="004A5179"/>
    <w:rsid w:val="00740CC6"/>
    <w:rsid w:val="00790805"/>
    <w:rsid w:val="0084642E"/>
    <w:rsid w:val="00876559"/>
    <w:rsid w:val="00947A95"/>
    <w:rsid w:val="00D249AE"/>
    <w:rsid w:val="00EE73B5"/>
    <w:rsid w:val="00F72EB0"/>
    <w:rsid w:val="00FD106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642E"/>
    <w:pPr>
      <w:spacing w:after="200" w:line="276" w:lineRule="auto"/>
    </w:pPr>
    <w:rPr>
      <w:lang w:val="de-DE" w:eastAsia="zh-TW" w:bidi="he-IL"/>
    </w:rPr>
  </w:style>
  <w:style w:type="paragraph" w:styleId="Heading1">
    <w:name w:val="heading 1"/>
    <w:basedOn w:val="Normal"/>
    <w:next w:val="Normal"/>
    <w:link w:val="Heading1Char"/>
    <w:uiPriority w:val="99"/>
    <w:qFormat/>
    <w:rsid w:val="0084642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84642E"/>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642E"/>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locked/>
    <w:rsid w:val="0084642E"/>
    <w:rPr>
      <w:rFonts w:ascii="Cambria" w:eastAsia="PMingLiU" w:hAnsi="Cambria" w:cs="Times New Roman"/>
      <w:b/>
      <w:bCs/>
      <w:i/>
      <w:iCs/>
      <w:sz w:val="28"/>
      <w:szCs w:val="28"/>
    </w:rPr>
  </w:style>
  <w:style w:type="paragraph" w:styleId="NoSpacing">
    <w:name w:val="No Spacing"/>
    <w:uiPriority w:val="99"/>
    <w:qFormat/>
    <w:rsid w:val="0084642E"/>
    <w:rPr>
      <w:lang w:val="de-DE" w:eastAsia="zh-TW" w:bidi="he-IL"/>
    </w:rPr>
  </w:style>
  <w:style w:type="paragraph" w:styleId="TOCHeading">
    <w:name w:val="TOC Heading"/>
    <w:basedOn w:val="Heading1"/>
    <w:next w:val="Normal"/>
    <w:uiPriority w:val="99"/>
    <w:qFormat/>
    <w:rsid w:val="0084642E"/>
    <w:pPr>
      <w:keepLines/>
      <w:spacing w:before="480" w:after="0"/>
      <w:outlineLvl w:val="9"/>
    </w:pPr>
    <w:rPr>
      <w:color w:val="365F91"/>
      <w:kern w:val="0"/>
      <w:sz w:val="28"/>
      <w:szCs w:val="28"/>
      <w:lang w:eastAsia="en-US" w:bidi="ar-SA"/>
    </w:rPr>
  </w:style>
  <w:style w:type="paragraph" w:styleId="ListParagraph">
    <w:name w:val="List Paragraph"/>
    <w:basedOn w:val="Normal"/>
    <w:uiPriority w:val="99"/>
    <w:qFormat/>
    <w:rsid w:val="007908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596</Words>
  <Characters>4832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Menschliche Vielfalt in der Schule</dc:title>
  <dc:subject/>
  <dc:creator>Nicki</dc:creator>
  <cp:keywords/>
  <dc:description/>
  <cp:lastModifiedBy>Mailis</cp:lastModifiedBy>
  <cp:revision>2</cp:revision>
  <dcterms:created xsi:type="dcterms:W3CDTF">2014-01-12T16:22:00Z</dcterms:created>
  <dcterms:modified xsi:type="dcterms:W3CDTF">2014-01-12T16:22:00Z</dcterms:modified>
</cp:coreProperties>
</file>