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8B" w:rsidRPr="00414412" w:rsidRDefault="00BB7B8B" w:rsidP="00BB7B8B">
      <w:pPr>
        <w:spacing w:line="240" w:lineRule="auto"/>
        <w:rPr>
          <w:rFonts w:ascii="Arial" w:hAnsi="Arial" w:cs="Arial"/>
          <w:sz w:val="24"/>
          <w:szCs w:val="24"/>
        </w:rPr>
      </w:pPr>
      <w:r w:rsidRPr="00414412">
        <w:rPr>
          <w:rFonts w:ascii="Arial" w:hAnsi="Arial" w:cs="Arial"/>
          <w:b/>
          <w:bCs/>
          <w:sz w:val="24"/>
          <w:szCs w:val="24"/>
        </w:rPr>
        <w:t>ETELÄISEN ALUEEN KOULUJEN REHTORIKOKOUS</w:t>
      </w:r>
      <w:r w:rsidRPr="00414412">
        <w:rPr>
          <w:rFonts w:ascii="Arial" w:hAnsi="Arial" w:cs="Arial"/>
          <w:sz w:val="24"/>
          <w:szCs w:val="24"/>
        </w:rPr>
        <w:t> </w:t>
      </w:r>
    </w:p>
    <w:p w:rsidR="00BB7B8B" w:rsidRPr="00414412" w:rsidRDefault="00BB7B8B" w:rsidP="00BB7B8B">
      <w:pPr>
        <w:spacing w:line="240" w:lineRule="auto"/>
        <w:rPr>
          <w:rFonts w:ascii="Arial" w:hAnsi="Arial" w:cs="Arial"/>
          <w:sz w:val="24"/>
          <w:szCs w:val="24"/>
        </w:rPr>
      </w:pPr>
      <w:r w:rsidRPr="00414412">
        <w:rPr>
          <w:rFonts w:ascii="Arial" w:hAnsi="Arial" w:cs="Arial"/>
          <w:b/>
          <w:bCs/>
          <w:sz w:val="24"/>
          <w:szCs w:val="24"/>
        </w:rPr>
        <w:t>AIKA:</w:t>
      </w:r>
      <w:r w:rsidR="008E5C5F">
        <w:rPr>
          <w:rFonts w:ascii="Arial" w:hAnsi="Arial" w:cs="Arial"/>
          <w:sz w:val="24"/>
          <w:szCs w:val="24"/>
        </w:rPr>
        <w:tab/>
        <w:t>Torstai 31</w:t>
      </w:r>
      <w:r w:rsidRPr="00414412">
        <w:rPr>
          <w:rFonts w:ascii="Arial" w:hAnsi="Arial" w:cs="Arial"/>
          <w:sz w:val="24"/>
          <w:szCs w:val="24"/>
        </w:rPr>
        <w:t>.</w:t>
      </w:r>
      <w:r w:rsidR="008E5C5F">
        <w:rPr>
          <w:rFonts w:ascii="Arial" w:hAnsi="Arial" w:cs="Arial"/>
          <w:sz w:val="24"/>
          <w:szCs w:val="24"/>
        </w:rPr>
        <w:t>8</w:t>
      </w:r>
      <w:r w:rsidRPr="00414412">
        <w:rPr>
          <w:rFonts w:ascii="Arial" w:hAnsi="Arial" w:cs="Arial"/>
          <w:sz w:val="24"/>
          <w:szCs w:val="24"/>
        </w:rPr>
        <w:t>.2017 klo 12.</w:t>
      </w:r>
      <w:r w:rsidR="00892413" w:rsidRPr="00414412">
        <w:rPr>
          <w:rFonts w:ascii="Arial" w:hAnsi="Arial" w:cs="Arial"/>
          <w:sz w:val="24"/>
          <w:szCs w:val="24"/>
        </w:rPr>
        <w:t>15</w:t>
      </w:r>
      <w:r w:rsidRPr="00414412">
        <w:rPr>
          <w:rFonts w:ascii="Arial" w:hAnsi="Arial" w:cs="Arial"/>
          <w:sz w:val="24"/>
          <w:szCs w:val="24"/>
        </w:rPr>
        <w:t xml:space="preserve"> – </w:t>
      </w:r>
      <w:r w:rsidR="000938FE">
        <w:rPr>
          <w:rFonts w:ascii="Arial" w:hAnsi="Arial" w:cs="Arial"/>
          <w:sz w:val="24"/>
          <w:szCs w:val="24"/>
        </w:rPr>
        <w:t>13.30</w:t>
      </w:r>
    </w:p>
    <w:p w:rsidR="00BB7B8B" w:rsidRPr="00414412" w:rsidRDefault="00BB7B8B" w:rsidP="00BB7B8B">
      <w:pPr>
        <w:spacing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414412">
        <w:rPr>
          <w:rFonts w:ascii="Arial" w:hAnsi="Arial" w:cs="Arial"/>
          <w:b/>
          <w:bCs/>
          <w:sz w:val="24"/>
          <w:szCs w:val="24"/>
        </w:rPr>
        <w:t>PAIKKA</w:t>
      </w:r>
      <w:r w:rsidR="008E5C5F">
        <w:rPr>
          <w:rFonts w:ascii="Arial" w:hAnsi="Arial" w:cs="Arial"/>
          <w:sz w:val="24"/>
          <w:szCs w:val="24"/>
        </w:rPr>
        <w:t>:</w:t>
      </w:r>
      <w:r w:rsidR="008E5C5F">
        <w:rPr>
          <w:rFonts w:ascii="Arial" w:hAnsi="Arial" w:cs="Arial"/>
          <w:sz w:val="24"/>
          <w:szCs w:val="24"/>
        </w:rPr>
        <w:tab/>
        <w:t>Aurinkorinte</w:t>
      </w:r>
      <w:r w:rsidR="00892413" w:rsidRPr="00414412">
        <w:rPr>
          <w:rFonts w:ascii="Arial" w:hAnsi="Arial" w:cs="Arial"/>
          <w:sz w:val="24"/>
          <w:szCs w:val="24"/>
        </w:rPr>
        <w:t>e</w:t>
      </w:r>
      <w:r w:rsidRPr="00414412">
        <w:rPr>
          <w:rFonts w:ascii="Arial" w:hAnsi="Arial" w:cs="Arial"/>
          <w:sz w:val="24"/>
          <w:szCs w:val="24"/>
        </w:rPr>
        <w:t>n koulu</w:t>
      </w:r>
    </w:p>
    <w:p w:rsidR="00BB7B8B" w:rsidRPr="00124365" w:rsidRDefault="00BB7B8B" w:rsidP="008E5C5F">
      <w:pPr>
        <w:spacing w:line="240" w:lineRule="auto"/>
        <w:ind w:left="1304" w:hanging="1304"/>
        <w:rPr>
          <w:rFonts w:ascii="Arial" w:hAnsi="Arial" w:cs="Arial"/>
          <w:sz w:val="24"/>
          <w:szCs w:val="24"/>
        </w:rPr>
      </w:pPr>
      <w:r w:rsidRPr="00414412">
        <w:rPr>
          <w:rFonts w:ascii="Arial" w:hAnsi="Arial" w:cs="Arial"/>
          <w:b/>
          <w:bCs/>
          <w:sz w:val="24"/>
          <w:szCs w:val="24"/>
        </w:rPr>
        <w:t>LÄSNÄ:</w:t>
      </w:r>
      <w:r w:rsidRPr="00414412">
        <w:rPr>
          <w:rFonts w:ascii="Arial" w:hAnsi="Arial" w:cs="Arial"/>
          <w:sz w:val="24"/>
          <w:szCs w:val="24"/>
        </w:rPr>
        <w:tab/>
      </w:r>
      <w:r w:rsidR="00124365">
        <w:rPr>
          <w:rFonts w:ascii="Arial" w:hAnsi="Arial" w:cs="Arial"/>
          <w:sz w:val="24"/>
          <w:szCs w:val="24"/>
        </w:rPr>
        <w:t>(</w:t>
      </w:r>
      <w:r w:rsidR="008E5C5F">
        <w:rPr>
          <w:rFonts w:ascii="Arial" w:hAnsi="Arial" w:cs="Arial"/>
          <w:sz w:val="24"/>
          <w:szCs w:val="24"/>
        </w:rPr>
        <w:t>Järvelä, Anne</w:t>
      </w:r>
      <w:r w:rsidR="008E5C5F">
        <w:rPr>
          <w:rFonts w:ascii="Arial" w:hAnsi="Arial" w:cs="Arial"/>
          <w:sz w:val="24"/>
          <w:szCs w:val="24"/>
        </w:rPr>
        <w:tab/>
        <w:t>Pirtin koulun rehtori</w:t>
      </w:r>
      <w:r w:rsidR="00124365">
        <w:rPr>
          <w:rFonts w:ascii="Arial" w:hAnsi="Arial" w:cs="Arial"/>
          <w:sz w:val="24"/>
          <w:szCs w:val="24"/>
        </w:rPr>
        <w:t xml:space="preserve"> poissa)</w:t>
      </w:r>
      <w:r w:rsidR="008E5C5F">
        <w:rPr>
          <w:rFonts w:ascii="Arial" w:hAnsi="Arial" w:cs="Arial"/>
          <w:sz w:val="24"/>
          <w:szCs w:val="24"/>
        </w:rPr>
        <w:br/>
      </w:r>
      <w:r w:rsidRPr="00414412">
        <w:rPr>
          <w:rFonts w:ascii="Arial" w:hAnsi="Arial" w:cs="Arial"/>
          <w:sz w:val="24"/>
          <w:szCs w:val="24"/>
        </w:rPr>
        <w:t>Kaukonen</w:t>
      </w:r>
      <w:r w:rsidR="008E5C5F">
        <w:rPr>
          <w:rFonts w:ascii="Arial" w:hAnsi="Arial" w:cs="Arial"/>
          <w:sz w:val="24"/>
          <w:szCs w:val="24"/>
        </w:rPr>
        <w:t>,</w:t>
      </w:r>
      <w:r w:rsidRPr="00414412">
        <w:rPr>
          <w:rFonts w:ascii="Arial" w:hAnsi="Arial" w:cs="Arial"/>
          <w:sz w:val="24"/>
          <w:szCs w:val="24"/>
        </w:rPr>
        <w:t xml:space="preserve"> Titta</w:t>
      </w:r>
      <w:r w:rsidRPr="00414412">
        <w:rPr>
          <w:rFonts w:ascii="Arial" w:hAnsi="Arial" w:cs="Arial"/>
          <w:sz w:val="24"/>
          <w:szCs w:val="24"/>
        </w:rPr>
        <w:tab/>
      </w:r>
      <w:r w:rsidR="008E5C5F">
        <w:rPr>
          <w:rFonts w:ascii="Arial" w:hAnsi="Arial" w:cs="Arial"/>
          <w:sz w:val="24"/>
          <w:szCs w:val="24"/>
        </w:rPr>
        <w:t>Martti Ahtisaaren koulun rehtori</w:t>
      </w:r>
      <w:r w:rsidR="00124365">
        <w:rPr>
          <w:rFonts w:ascii="Arial" w:hAnsi="Arial" w:cs="Arial"/>
          <w:sz w:val="24"/>
          <w:szCs w:val="24"/>
        </w:rPr>
        <w:br/>
        <w:t>Keränen, Susanna</w:t>
      </w:r>
      <w:r w:rsidR="00124365">
        <w:rPr>
          <w:rFonts w:ascii="Arial" w:hAnsi="Arial" w:cs="Arial"/>
          <w:sz w:val="24"/>
          <w:szCs w:val="24"/>
        </w:rPr>
        <w:tab/>
        <w:t>Pirtin koulun apulaisjohtaja</w:t>
      </w:r>
      <w:r w:rsidR="00F43596" w:rsidRPr="00414412">
        <w:rPr>
          <w:rFonts w:ascii="Arial" w:hAnsi="Arial" w:cs="Arial"/>
          <w:sz w:val="24"/>
          <w:szCs w:val="24"/>
        </w:rPr>
        <w:br/>
      </w:r>
      <w:r w:rsidRPr="00414412">
        <w:rPr>
          <w:rFonts w:ascii="Arial" w:hAnsi="Arial" w:cs="Arial"/>
          <w:sz w:val="24"/>
          <w:szCs w:val="24"/>
        </w:rPr>
        <w:t>Kokkonen</w:t>
      </w:r>
      <w:r w:rsidR="008E5C5F">
        <w:rPr>
          <w:rFonts w:ascii="Arial" w:hAnsi="Arial" w:cs="Arial"/>
          <w:sz w:val="24"/>
          <w:szCs w:val="24"/>
        </w:rPr>
        <w:t>,</w:t>
      </w:r>
      <w:r w:rsidRPr="00414412">
        <w:rPr>
          <w:rFonts w:ascii="Arial" w:hAnsi="Arial" w:cs="Arial"/>
          <w:sz w:val="24"/>
          <w:szCs w:val="24"/>
        </w:rPr>
        <w:t xml:space="preserve"> Erja</w:t>
      </w:r>
      <w:r w:rsidRPr="00414412">
        <w:rPr>
          <w:rFonts w:ascii="Arial" w:hAnsi="Arial" w:cs="Arial"/>
          <w:sz w:val="24"/>
          <w:szCs w:val="24"/>
        </w:rPr>
        <w:tab/>
        <w:t>Pyörön koulun rehtori</w:t>
      </w:r>
      <w:r w:rsidR="00F43596" w:rsidRPr="00414412">
        <w:rPr>
          <w:rFonts w:ascii="Arial" w:hAnsi="Arial" w:cs="Arial"/>
          <w:sz w:val="24"/>
          <w:szCs w:val="24"/>
        </w:rPr>
        <w:br/>
      </w:r>
      <w:r w:rsidRPr="00414412">
        <w:rPr>
          <w:rFonts w:ascii="Arial" w:hAnsi="Arial" w:cs="Arial"/>
          <w:sz w:val="24"/>
          <w:szCs w:val="24"/>
        </w:rPr>
        <w:t>Partanen</w:t>
      </w:r>
      <w:r w:rsidR="008E5C5F">
        <w:rPr>
          <w:rFonts w:ascii="Arial" w:hAnsi="Arial" w:cs="Arial"/>
          <w:sz w:val="24"/>
          <w:szCs w:val="24"/>
        </w:rPr>
        <w:t>,</w:t>
      </w:r>
      <w:r w:rsidRPr="00414412">
        <w:rPr>
          <w:rFonts w:ascii="Arial" w:hAnsi="Arial" w:cs="Arial"/>
          <w:sz w:val="24"/>
          <w:szCs w:val="24"/>
        </w:rPr>
        <w:t xml:space="preserve"> Jorma</w:t>
      </w:r>
      <w:r w:rsidRPr="00414412">
        <w:rPr>
          <w:rFonts w:ascii="Arial" w:hAnsi="Arial" w:cs="Arial"/>
          <w:sz w:val="24"/>
          <w:szCs w:val="24"/>
        </w:rPr>
        <w:tab/>
      </w:r>
      <w:proofErr w:type="spellStart"/>
      <w:r w:rsidRPr="00414412">
        <w:rPr>
          <w:rFonts w:ascii="Arial" w:hAnsi="Arial" w:cs="Arial"/>
          <w:sz w:val="24"/>
          <w:szCs w:val="24"/>
        </w:rPr>
        <w:t>Jynkän</w:t>
      </w:r>
      <w:proofErr w:type="spellEnd"/>
      <w:r w:rsidRPr="00414412">
        <w:rPr>
          <w:rFonts w:ascii="Arial" w:hAnsi="Arial" w:cs="Arial"/>
          <w:sz w:val="24"/>
          <w:szCs w:val="24"/>
        </w:rPr>
        <w:t xml:space="preserve"> koulun rehtori</w:t>
      </w:r>
      <w:r w:rsidR="00F43596" w:rsidRPr="00414412">
        <w:rPr>
          <w:rFonts w:ascii="Arial" w:hAnsi="Arial" w:cs="Arial"/>
          <w:sz w:val="24"/>
          <w:szCs w:val="24"/>
        </w:rPr>
        <w:br/>
      </w:r>
      <w:r w:rsidRPr="00414412">
        <w:rPr>
          <w:rFonts w:ascii="Arial" w:hAnsi="Arial" w:cs="Arial"/>
          <w:sz w:val="24"/>
          <w:szCs w:val="24"/>
        </w:rPr>
        <w:t>Raiskinmäki</w:t>
      </w:r>
      <w:r w:rsidR="008E5C5F">
        <w:rPr>
          <w:rFonts w:ascii="Arial" w:hAnsi="Arial" w:cs="Arial"/>
          <w:sz w:val="24"/>
          <w:szCs w:val="24"/>
        </w:rPr>
        <w:t>,</w:t>
      </w:r>
      <w:r w:rsidRPr="00414412">
        <w:rPr>
          <w:rFonts w:ascii="Arial" w:hAnsi="Arial" w:cs="Arial"/>
          <w:sz w:val="24"/>
          <w:szCs w:val="24"/>
        </w:rPr>
        <w:t xml:space="preserve"> Jukka</w:t>
      </w:r>
      <w:r w:rsidRPr="00414412">
        <w:rPr>
          <w:rFonts w:ascii="Arial" w:hAnsi="Arial" w:cs="Arial"/>
          <w:sz w:val="24"/>
          <w:szCs w:val="24"/>
        </w:rPr>
        <w:tab/>
      </w:r>
      <w:proofErr w:type="spellStart"/>
      <w:r w:rsidRPr="00414412">
        <w:rPr>
          <w:rFonts w:ascii="Arial" w:hAnsi="Arial" w:cs="Arial"/>
          <w:sz w:val="24"/>
          <w:szCs w:val="24"/>
        </w:rPr>
        <w:t>Jynkänlahden</w:t>
      </w:r>
      <w:proofErr w:type="spellEnd"/>
      <w:r w:rsidRPr="00414412">
        <w:rPr>
          <w:rFonts w:ascii="Arial" w:hAnsi="Arial" w:cs="Arial"/>
          <w:sz w:val="24"/>
          <w:szCs w:val="24"/>
        </w:rPr>
        <w:t xml:space="preserve"> koulun rehtori</w:t>
      </w:r>
      <w:r w:rsidR="00F43596" w:rsidRPr="00414412">
        <w:rPr>
          <w:rFonts w:ascii="Arial" w:hAnsi="Arial" w:cs="Arial"/>
          <w:sz w:val="24"/>
          <w:szCs w:val="24"/>
        </w:rPr>
        <w:br/>
      </w:r>
      <w:r w:rsidRPr="00414412">
        <w:rPr>
          <w:rFonts w:ascii="Arial" w:hAnsi="Arial" w:cs="Arial"/>
          <w:sz w:val="24"/>
          <w:szCs w:val="24"/>
        </w:rPr>
        <w:t>Svärd</w:t>
      </w:r>
      <w:r w:rsidR="008E5C5F">
        <w:rPr>
          <w:rFonts w:ascii="Arial" w:hAnsi="Arial" w:cs="Arial"/>
          <w:sz w:val="24"/>
          <w:szCs w:val="24"/>
        </w:rPr>
        <w:t>, Maija</w:t>
      </w:r>
      <w:r w:rsidR="008E5C5F">
        <w:rPr>
          <w:rFonts w:ascii="Arial" w:hAnsi="Arial" w:cs="Arial"/>
          <w:sz w:val="24"/>
          <w:szCs w:val="24"/>
        </w:rPr>
        <w:tab/>
      </w:r>
      <w:r w:rsidRPr="00414412">
        <w:rPr>
          <w:rFonts w:ascii="Arial" w:hAnsi="Arial" w:cs="Arial"/>
          <w:sz w:val="24"/>
          <w:szCs w:val="24"/>
        </w:rPr>
        <w:t>Pyörön koulun virka-apulaisrehtori</w:t>
      </w:r>
      <w:r w:rsidR="00F43596" w:rsidRPr="00414412">
        <w:rPr>
          <w:rFonts w:ascii="Arial" w:hAnsi="Arial" w:cs="Arial"/>
          <w:sz w:val="24"/>
          <w:szCs w:val="24"/>
        </w:rPr>
        <w:br/>
      </w:r>
      <w:r w:rsidRPr="00414412">
        <w:rPr>
          <w:rFonts w:ascii="Arial" w:hAnsi="Arial" w:cs="Arial"/>
          <w:sz w:val="24"/>
          <w:szCs w:val="24"/>
        </w:rPr>
        <w:t>Miettinen</w:t>
      </w:r>
      <w:r w:rsidR="008E5C5F">
        <w:rPr>
          <w:rFonts w:ascii="Arial" w:hAnsi="Arial" w:cs="Arial"/>
          <w:sz w:val="24"/>
          <w:szCs w:val="24"/>
        </w:rPr>
        <w:t>,</w:t>
      </w:r>
      <w:r w:rsidRPr="00414412">
        <w:rPr>
          <w:rFonts w:ascii="Arial" w:hAnsi="Arial" w:cs="Arial"/>
          <w:sz w:val="24"/>
          <w:szCs w:val="24"/>
        </w:rPr>
        <w:t xml:space="preserve"> Esa</w:t>
      </w:r>
      <w:r w:rsidRPr="00414412">
        <w:rPr>
          <w:rFonts w:ascii="Arial" w:hAnsi="Arial" w:cs="Arial"/>
          <w:sz w:val="24"/>
          <w:szCs w:val="24"/>
        </w:rPr>
        <w:tab/>
        <w:t>Aurinkorinteen koulun rehtori (aluerehtori)</w:t>
      </w:r>
    </w:p>
    <w:p w:rsidR="00BB7B8B" w:rsidRPr="00414412" w:rsidRDefault="00BB7B8B" w:rsidP="00036772">
      <w:pPr>
        <w:spacing w:after="0" w:line="240" w:lineRule="auto"/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fi-FI"/>
        </w:rPr>
      </w:pPr>
    </w:p>
    <w:p w:rsidR="008E5C5F" w:rsidRPr="008E5C5F" w:rsidRDefault="008E5C5F" w:rsidP="008E5C5F">
      <w:pPr>
        <w:pStyle w:val="Luettelokappale"/>
        <w:numPr>
          <w:ilvl w:val="0"/>
          <w:numId w:val="3"/>
        </w:numPr>
        <w:spacing w:before="100" w:beforeAutospacing="1" w:after="100" w:afterAutospacing="1"/>
        <w:rPr>
          <w:b/>
        </w:rPr>
      </w:pPr>
      <w:r w:rsidRPr="008E5C5F">
        <w:rPr>
          <w:b/>
        </w:rPr>
        <w:t>Kouluun tutustumispäivä tulevat 1.lk ja 7.lk</w:t>
      </w:r>
    </w:p>
    <w:p w:rsidR="008E5C5F" w:rsidRDefault="005646F2" w:rsidP="008E5C5F">
      <w:pPr>
        <w:pStyle w:val="Luettelokappale"/>
        <w:spacing w:before="100" w:beforeAutospacing="1" w:after="100" w:afterAutospacing="1"/>
        <w:ind w:left="720"/>
      </w:pPr>
      <w:r>
        <w:t xml:space="preserve">Esitämme päiväksi </w:t>
      </w:r>
      <w:r w:rsidR="00F16BC5">
        <w:t>15.5.2018</w:t>
      </w:r>
      <w:r>
        <w:t>.</w:t>
      </w:r>
    </w:p>
    <w:p w:rsidR="00F2230A" w:rsidRPr="008E5C5F" w:rsidRDefault="00F2230A" w:rsidP="008E5C5F">
      <w:pPr>
        <w:pStyle w:val="Luettelokappale"/>
        <w:spacing w:before="100" w:beforeAutospacing="1" w:after="100" w:afterAutospacing="1"/>
        <w:ind w:left="720"/>
      </w:pPr>
    </w:p>
    <w:p w:rsidR="008E5C5F" w:rsidRPr="008E5C5F" w:rsidRDefault="008E5C5F" w:rsidP="008E5C5F">
      <w:pPr>
        <w:pStyle w:val="Luettelokappale"/>
        <w:numPr>
          <w:ilvl w:val="0"/>
          <w:numId w:val="3"/>
        </w:numPr>
        <w:spacing w:before="100" w:beforeAutospacing="1" w:after="100" w:afterAutospacing="1"/>
        <w:rPr>
          <w:b/>
        </w:rPr>
      </w:pPr>
      <w:r w:rsidRPr="008E5C5F">
        <w:rPr>
          <w:b/>
        </w:rPr>
        <w:t>A2-vanhempainilta 3.lk huoltajille</w:t>
      </w:r>
    </w:p>
    <w:p w:rsidR="008E5C5F" w:rsidRDefault="008E5C5F" w:rsidP="008E5C5F">
      <w:pPr>
        <w:pStyle w:val="Luettelokappale"/>
        <w:spacing w:before="100" w:beforeAutospacing="1" w:after="100" w:afterAutospacing="1"/>
        <w:ind w:left="720"/>
      </w:pPr>
      <w:r>
        <w:t xml:space="preserve">Miten saamme enemmän huoltajia paikalle? </w:t>
      </w:r>
      <w:proofErr w:type="spellStart"/>
      <w:r w:rsidRPr="008E5C5F">
        <w:t>JOTin</w:t>
      </w:r>
      <w:proofErr w:type="spellEnd"/>
      <w:r w:rsidRPr="008E5C5F">
        <w:t xml:space="preserve"> suositus: samalla pidettäisiin luokka</w:t>
      </w:r>
      <w:r>
        <w:t>vanhempainillat ja A2-ilta</w:t>
      </w:r>
    </w:p>
    <w:p w:rsidR="009705F8" w:rsidRDefault="00515F23" w:rsidP="008E5C5F">
      <w:pPr>
        <w:pStyle w:val="Luettelokappale"/>
        <w:spacing w:before="100" w:beforeAutospacing="1" w:after="100" w:afterAutospacing="1"/>
        <w:ind w:left="720"/>
      </w:pPr>
      <w:r>
        <w:t xml:space="preserve">Etelä: </w:t>
      </w:r>
      <w:r w:rsidR="005646F2">
        <w:t>Tiedotamme jo 3-luokkalaisten s</w:t>
      </w:r>
      <w:r w:rsidR="009705F8">
        <w:t>yksyn</w:t>
      </w:r>
      <w:r w:rsidR="005646F2">
        <w:t xml:space="preserve"> vanhempainillassa</w:t>
      </w:r>
      <w:r w:rsidR="009705F8">
        <w:t>.</w:t>
      </w:r>
    </w:p>
    <w:p w:rsidR="00F2230A" w:rsidRPr="008E5C5F" w:rsidRDefault="00F2230A" w:rsidP="008E5C5F">
      <w:pPr>
        <w:pStyle w:val="Luettelokappale"/>
        <w:spacing w:before="100" w:beforeAutospacing="1" w:after="100" w:afterAutospacing="1"/>
        <w:ind w:left="720"/>
      </w:pPr>
    </w:p>
    <w:p w:rsidR="008E5C5F" w:rsidRPr="008E5C5F" w:rsidRDefault="008E5C5F" w:rsidP="008E5C5F">
      <w:pPr>
        <w:pStyle w:val="Luettelokappale"/>
        <w:numPr>
          <w:ilvl w:val="0"/>
          <w:numId w:val="3"/>
        </w:numPr>
        <w:spacing w:before="100" w:beforeAutospacing="1" w:after="100" w:afterAutospacing="1"/>
        <w:rPr>
          <w:b/>
        </w:rPr>
      </w:pPr>
      <w:proofErr w:type="spellStart"/>
      <w:r w:rsidRPr="008E5C5F">
        <w:rPr>
          <w:b/>
        </w:rPr>
        <w:t>OPS-päivitykset</w:t>
      </w:r>
      <w:proofErr w:type="spellEnd"/>
      <w:r w:rsidRPr="008E5C5F">
        <w:rPr>
          <w:b/>
        </w:rPr>
        <w:t xml:space="preserve"> </w:t>
      </w:r>
      <w:proofErr w:type="spellStart"/>
      <w:r w:rsidRPr="008E5C5F">
        <w:rPr>
          <w:b/>
        </w:rPr>
        <w:t>OPH:n</w:t>
      </w:r>
      <w:proofErr w:type="spellEnd"/>
      <w:r w:rsidRPr="008E5C5F">
        <w:rPr>
          <w:b/>
        </w:rPr>
        <w:t xml:space="preserve"> määräys Muutosmääräys OPH-</w:t>
      </w:r>
      <w:proofErr w:type="gramStart"/>
      <w:r w:rsidRPr="008E5C5F">
        <w:rPr>
          <w:b/>
        </w:rPr>
        <w:t>866-2017</w:t>
      </w:r>
      <w:proofErr w:type="gramEnd"/>
      <w:r w:rsidRPr="008E5C5F">
        <w:rPr>
          <w:b/>
        </w:rPr>
        <w:t xml:space="preserve"> </w:t>
      </w:r>
    </w:p>
    <w:p w:rsidR="008E5C5F" w:rsidRPr="008E5C5F" w:rsidRDefault="008E5C5F" w:rsidP="008E5C5F">
      <w:pPr>
        <w:pStyle w:val="Luettelokappale"/>
        <w:spacing w:before="100" w:beforeAutospacing="1" w:after="100" w:afterAutospacing="1"/>
        <w:ind w:left="720"/>
      </w:pPr>
      <w:r>
        <w:t>VSOP:</w:t>
      </w:r>
      <w:r w:rsidRPr="008E5C5F">
        <w:t xml:space="preserve"> Tuula Koivukangas valmistelee </w:t>
      </w:r>
      <w:proofErr w:type="spellStart"/>
      <w:r w:rsidRPr="008E5C5F">
        <w:t>OPS-muutoksen</w:t>
      </w:r>
      <w:proofErr w:type="spellEnd"/>
      <w:r w:rsidRPr="008E5C5F">
        <w:t xml:space="preserve"> Kuopion </w:t>
      </w:r>
      <w:proofErr w:type="spellStart"/>
      <w:r w:rsidRPr="008E5C5F">
        <w:t>OPS-tekstit</w:t>
      </w:r>
      <w:proofErr w:type="spellEnd"/>
      <w:r w:rsidRPr="008E5C5F">
        <w:t xml:space="preserve"> 5.10.2017 </w:t>
      </w:r>
      <w:proofErr w:type="spellStart"/>
      <w:r w:rsidRPr="008E5C5F">
        <w:t>JOTin</w:t>
      </w:r>
      <w:proofErr w:type="spellEnd"/>
      <w:r w:rsidRPr="008E5C5F">
        <w:t xml:space="preserve"> kokoukseen mennessä. </w:t>
      </w:r>
    </w:p>
    <w:p w:rsidR="008E5C5F" w:rsidRPr="008E5C5F" w:rsidRDefault="008E5C5F" w:rsidP="008E5C5F">
      <w:pPr>
        <w:pStyle w:val="Luettelokappale"/>
        <w:spacing w:before="100" w:beforeAutospacing="1" w:after="100" w:afterAutospacing="1"/>
        <w:ind w:left="720"/>
      </w:pPr>
      <w:proofErr w:type="spellStart"/>
      <w:r w:rsidRPr="008E5C5F">
        <w:t>VSOP-erotodistus</w:t>
      </w:r>
      <w:proofErr w:type="spellEnd"/>
      <w:r w:rsidRPr="008E5C5F">
        <w:t xml:space="preserve"> päivitetään (Tuula Koivukangas ja Hannu Järvelin) </w:t>
      </w:r>
    </w:p>
    <w:p w:rsidR="008E5C5F" w:rsidRPr="008E5C5F" w:rsidRDefault="008E5C5F" w:rsidP="008E5C5F">
      <w:pPr>
        <w:pStyle w:val="Luettelokappale"/>
        <w:spacing w:before="100" w:beforeAutospacing="1" w:after="100" w:afterAutospacing="1"/>
        <w:ind w:left="720"/>
      </w:pPr>
      <w:r w:rsidRPr="008E5C5F">
        <w:t>Valinnaisuu</w:t>
      </w:r>
      <w:r>
        <w:t>s:</w:t>
      </w:r>
      <w:r w:rsidRPr="008E5C5F">
        <w:t xml:space="preserve"> Valinnaisten aineiden Kuopion </w:t>
      </w:r>
      <w:proofErr w:type="spellStart"/>
      <w:r w:rsidRPr="008E5C5F">
        <w:t>OPS-tekstit</w:t>
      </w:r>
      <w:proofErr w:type="spellEnd"/>
      <w:r w:rsidRPr="008E5C5F">
        <w:t xml:space="preserve"> ovat valmiiksi kunnossa. </w:t>
      </w:r>
    </w:p>
    <w:p w:rsidR="008E5C5F" w:rsidRPr="008E5C5F" w:rsidRDefault="008E5C5F" w:rsidP="008E5C5F">
      <w:pPr>
        <w:pStyle w:val="Luettelokappale"/>
        <w:spacing w:before="100" w:beforeAutospacing="1" w:after="100" w:afterAutospacing="1"/>
        <w:ind w:left="720"/>
      </w:pPr>
      <w:r w:rsidRPr="008E5C5F">
        <w:t xml:space="preserve">Valinnaisten aineiden arviointi </w:t>
      </w:r>
    </w:p>
    <w:p w:rsidR="0032109D" w:rsidRDefault="008E5C5F" w:rsidP="008E5C5F">
      <w:pPr>
        <w:pStyle w:val="Luettelokappale"/>
        <w:spacing w:before="100" w:beforeAutospacing="1" w:after="100" w:afterAutospacing="1"/>
        <w:ind w:left="720"/>
      </w:pPr>
      <w:r>
        <w:t>Esitys:</w:t>
      </w:r>
      <w:r>
        <w:br/>
      </w:r>
      <w:r w:rsidRPr="008E5C5F">
        <w:t>5.- 6. luokilla valinnaisten ain</w:t>
      </w:r>
      <w:r>
        <w:t>eiden arviointi: sanallisesti</w:t>
      </w:r>
      <w:r>
        <w:br/>
      </w:r>
      <w:r w:rsidRPr="008E5C5F">
        <w:t>5. - 6. luokilla painotusopetuksessa painotusaineen arviointi numerolla TAI 5. - 6. luokilla painotusopetuksessa painotus</w:t>
      </w:r>
      <w:r>
        <w:t>aineen arviointi sanallisesti</w:t>
      </w:r>
      <w:r>
        <w:br/>
      </w:r>
      <w:r w:rsidRPr="008E5C5F">
        <w:t>Muilla luokilla valinnaisten aineiden arviointi toteutetaan opetussuunn</w:t>
      </w:r>
      <w:r>
        <w:t>itelman perusteiden mukaisesti</w:t>
      </w:r>
      <w:r w:rsidR="0032109D">
        <w:t>.</w:t>
      </w:r>
    </w:p>
    <w:p w:rsidR="008E5C5F" w:rsidRDefault="0032109D" w:rsidP="008E5C5F">
      <w:pPr>
        <w:pStyle w:val="Luettelokappale"/>
        <w:spacing w:before="100" w:beforeAutospacing="1" w:after="100" w:afterAutospacing="1"/>
        <w:ind w:left="720"/>
      </w:pPr>
      <w:r>
        <w:lastRenderedPageBreak/>
        <w:t>Etelän rehtorit esittävät 5.-6. luokilla valinnaisaineiden arviointia sanallisesti. Mikäli jossakin koulussa keskustelun pohjalta tulee toisenlainen näkemys, niin ko. koulun rehtori tiedottaa asiasta</w:t>
      </w:r>
      <w:r w:rsidR="008E5C5F" w:rsidRPr="008E5C5F">
        <w:t xml:space="preserve"> Jussi </w:t>
      </w:r>
      <w:r w:rsidR="00794D4B">
        <w:t>Kukkolalle 15.9.2017 mennessä.</w:t>
      </w:r>
    </w:p>
    <w:p w:rsidR="00794D4B" w:rsidRDefault="00794D4B" w:rsidP="00794D4B">
      <w:pPr>
        <w:pStyle w:val="Luettelokappale"/>
        <w:ind w:left="720"/>
      </w:pPr>
    </w:p>
    <w:p w:rsidR="00794D4B" w:rsidRPr="00794D4B" w:rsidRDefault="00794D4B" w:rsidP="00794D4B">
      <w:pPr>
        <w:pStyle w:val="Luettelokappale"/>
        <w:numPr>
          <w:ilvl w:val="0"/>
          <w:numId w:val="3"/>
        </w:numPr>
        <w:spacing w:before="100" w:beforeAutospacing="1" w:after="100" w:afterAutospacing="1"/>
        <w:rPr>
          <w:b/>
        </w:rPr>
      </w:pPr>
      <w:proofErr w:type="spellStart"/>
      <w:r w:rsidRPr="00794D4B">
        <w:rPr>
          <w:b/>
          <w:bCs/>
        </w:rPr>
        <w:t>Wilma-merkinnät</w:t>
      </w:r>
      <w:proofErr w:type="spellEnd"/>
    </w:p>
    <w:p w:rsidR="00794D4B" w:rsidRDefault="001420EA" w:rsidP="00794D4B">
      <w:pPr>
        <w:pStyle w:val="Luettelokappale"/>
      </w:pPr>
      <w:r>
        <w:t xml:space="preserve">Etelän rehtorit haluavat </w:t>
      </w:r>
      <w:proofErr w:type="spellStart"/>
      <w:r>
        <w:t>Wilmaan</w:t>
      </w:r>
      <w:proofErr w:type="spellEnd"/>
      <w:r>
        <w:t>:</w:t>
      </w:r>
    </w:p>
    <w:p w:rsidR="00A75E42" w:rsidRDefault="00A75E42" w:rsidP="00794D4B">
      <w:pPr>
        <w:pStyle w:val="Luettelokappale"/>
      </w:pPr>
    </w:p>
    <w:p w:rsidR="00A75E42" w:rsidRDefault="00A75E42" w:rsidP="00794D4B">
      <w:pPr>
        <w:pStyle w:val="Luettelokappale"/>
      </w:pPr>
      <w:r>
        <w:t>Lomahakemus.</w:t>
      </w:r>
    </w:p>
    <w:p w:rsidR="00A75E42" w:rsidRDefault="00A75E42" w:rsidP="00794D4B">
      <w:pPr>
        <w:pStyle w:val="Luettelokappale"/>
      </w:pPr>
      <w:r>
        <w:t>Tapaturmailmoitus.</w:t>
      </w:r>
    </w:p>
    <w:p w:rsidR="00A75E42" w:rsidRDefault="00A75E42" w:rsidP="00794D4B">
      <w:pPr>
        <w:pStyle w:val="Luettelokappale"/>
      </w:pPr>
      <w:proofErr w:type="gramStart"/>
      <w:r>
        <w:t>Kurinpitotoimet (jälki-istunto).</w:t>
      </w:r>
      <w:proofErr w:type="gramEnd"/>
    </w:p>
    <w:p w:rsidR="00A75E42" w:rsidRDefault="00A75E42" w:rsidP="00794D4B">
      <w:pPr>
        <w:pStyle w:val="Luettelokappale"/>
      </w:pPr>
      <w:r>
        <w:t>Muistiomahdollisuus.</w:t>
      </w:r>
    </w:p>
    <w:p w:rsidR="00A75E42" w:rsidRDefault="00A75E42" w:rsidP="00794D4B">
      <w:pPr>
        <w:pStyle w:val="Luettelokappale"/>
      </w:pPr>
      <w:r>
        <w:t>Oppimiskeskustelulomake.</w:t>
      </w:r>
    </w:p>
    <w:p w:rsidR="00A75E42" w:rsidRDefault="00A75E42" w:rsidP="00794D4B">
      <w:pPr>
        <w:pStyle w:val="Luettelokappale"/>
      </w:pPr>
    </w:p>
    <w:p w:rsidR="00A75E42" w:rsidRDefault="00A75E42" w:rsidP="00794D4B">
      <w:pPr>
        <w:pStyle w:val="Luettelokappale"/>
      </w:pPr>
      <w:proofErr w:type="gramStart"/>
      <w:r>
        <w:t>Positiivisia merkintämahdollisuuksia ja läksyjen tekemättä jättäminen (</w:t>
      </w:r>
      <w:r w:rsidR="001420EA">
        <w:t>kenties ainut ”</w:t>
      </w:r>
      <w:r>
        <w:t>negatiivinen</w:t>
      </w:r>
      <w:r w:rsidR="001420EA">
        <w:t>”</w:t>
      </w:r>
      <w:r>
        <w:t>).</w:t>
      </w:r>
      <w:proofErr w:type="gramEnd"/>
    </w:p>
    <w:p w:rsidR="00F2230A" w:rsidRDefault="00F2230A" w:rsidP="00794D4B">
      <w:pPr>
        <w:pStyle w:val="Luettelokappale"/>
      </w:pPr>
    </w:p>
    <w:p w:rsidR="00794D4B" w:rsidRDefault="00794D4B" w:rsidP="00794D4B">
      <w:pPr>
        <w:pStyle w:val="Luettelokappale"/>
      </w:pPr>
    </w:p>
    <w:p w:rsidR="00794D4B" w:rsidRDefault="00794D4B" w:rsidP="00794D4B">
      <w:pPr>
        <w:pStyle w:val="Luettelokappale"/>
        <w:ind w:left="1080"/>
      </w:pPr>
    </w:p>
    <w:p w:rsidR="008E5C5F" w:rsidRDefault="008E5C5F" w:rsidP="008E5C5F">
      <w:pPr>
        <w:pStyle w:val="Luettelokappale"/>
        <w:numPr>
          <w:ilvl w:val="0"/>
          <w:numId w:val="3"/>
        </w:numPr>
        <w:spacing w:before="100" w:beforeAutospacing="1" w:after="100" w:afterAutospacing="1"/>
        <w:rPr>
          <w:b/>
        </w:rPr>
      </w:pPr>
      <w:r w:rsidRPr="008E5C5F">
        <w:rPr>
          <w:b/>
        </w:rPr>
        <w:t>Muut asiat</w:t>
      </w:r>
    </w:p>
    <w:p w:rsidR="00064B76" w:rsidRPr="00921A7F" w:rsidRDefault="00064B76" w:rsidP="00064B76">
      <w:pPr>
        <w:pStyle w:val="Luettelokappale"/>
        <w:ind w:left="502"/>
      </w:pPr>
      <w:r>
        <w:t>Toivotaan yhteistä linjausta viime lukuvuoden oppilas- ja huoltajakyselyjen tulosten julkaisemiseen.</w:t>
      </w:r>
      <w:bookmarkStart w:id="0" w:name="_GoBack"/>
      <w:bookmarkEnd w:id="0"/>
    </w:p>
    <w:sectPr w:rsidR="00064B76" w:rsidRPr="00921A7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CC250D4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01ED9D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FFE5832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BE8D126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FAC4EAE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1CC516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7289A2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8074BE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30F29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6E788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883BAF"/>
    <w:multiLevelType w:val="hybridMultilevel"/>
    <w:tmpl w:val="C59A372A"/>
    <w:lvl w:ilvl="0" w:tplc="C8D65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0AE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29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AB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68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F28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4A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2D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C46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00698"/>
    <w:multiLevelType w:val="hybridMultilevel"/>
    <w:tmpl w:val="D346DC6C"/>
    <w:lvl w:ilvl="0" w:tplc="073CDB3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9B10D3"/>
    <w:multiLevelType w:val="hybridMultilevel"/>
    <w:tmpl w:val="5352FD5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5148E2"/>
    <w:multiLevelType w:val="hybridMultilevel"/>
    <w:tmpl w:val="03ECE8D4"/>
    <w:lvl w:ilvl="0" w:tplc="F390919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92571"/>
    <w:multiLevelType w:val="hybridMultilevel"/>
    <w:tmpl w:val="8F4027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3B3BC6"/>
    <w:multiLevelType w:val="hybridMultilevel"/>
    <w:tmpl w:val="956610F0"/>
    <w:lvl w:ilvl="0" w:tplc="3E98D338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156284"/>
    <w:multiLevelType w:val="hybridMultilevel"/>
    <w:tmpl w:val="7E006404"/>
    <w:lvl w:ilvl="0" w:tplc="9B941986">
      <w:start w:val="1"/>
      <w:numFmt w:val="bullet"/>
      <w:lvlText w:val="-"/>
      <w:lvlJc w:val="left"/>
      <w:pPr>
        <w:ind w:left="1080" w:hanging="360"/>
      </w:pPr>
      <w:rPr>
        <w:rFonts w:ascii="Open Sans" w:eastAsia="Times New Roman" w:hAnsi="Open Sans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15F2264"/>
    <w:multiLevelType w:val="hybridMultilevel"/>
    <w:tmpl w:val="2BCA60C8"/>
    <w:lvl w:ilvl="0" w:tplc="55E47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0C1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687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4B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0C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587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9A5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67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04A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82F04B3"/>
    <w:multiLevelType w:val="hybridMultilevel"/>
    <w:tmpl w:val="E350F87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BC4B90"/>
    <w:multiLevelType w:val="hybridMultilevel"/>
    <w:tmpl w:val="AECC3B0E"/>
    <w:lvl w:ilvl="0" w:tplc="EAC2DA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3"/>
  </w:num>
  <w:num w:numId="4">
    <w:abstractNumId w:val="16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72"/>
    <w:rsid w:val="00023FBB"/>
    <w:rsid w:val="000250EA"/>
    <w:rsid w:val="00036772"/>
    <w:rsid w:val="00064B76"/>
    <w:rsid w:val="000938FE"/>
    <w:rsid w:val="00094180"/>
    <w:rsid w:val="000C07DA"/>
    <w:rsid w:val="000D37EB"/>
    <w:rsid w:val="000D7004"/>
    <w:rsid w:val="00124365"/>
    <w:rsid w:val="001363CE"/>
    <w:rsid w:val="001420EA"/>
    <w:rsid w:val="00151B85"/>
    <w:rsid w:val="001A1A1B"/>
    <w:rsid w:val="001C2BF2"/>
    <w:rsid w:val="002D7365"/>
    <w:rsid w:val="002E0ECF"/>
    <w:rsid w:val="0032109D"/>
    <w:rsid w:val="00344DC6"/>
    <w:rsid w:val="003530A3"/>
    <w:rsid w:val="00414412"/>
    <w:rsid w:val="004A1EB0"/>
    <w:rsid w:val="00515F23"/>
    <w:rsid w:val="005646F2"/>
    <w:rsid w:val="0057377E"/>
    <w:rsid w:val="006379A2"/>
    <w:rsid w:val="006A7961"/>
    <w:rsid w:val="006C0F44"/>
    <w:rsid w:val="006C358D"/>
    <w:rsid w:val="007167F5"/>
    <w:rsid w:val="00736E83"/>
    <w:rsid w:val="00777CF9"/>
    <w:rsid w:val="00790BF9"/>
    <w:rsid w:val="00794D4B"/>
    <w:rsid w:val="00892413"/>
    <w:rsid w:val="008925AF"/>
    <w:rsid w:val="008E5C5F"/>
    <w:rsid w:val="00921A7F"/>
    <w:rsid w:val="00945D23"/>
    <w:rsid w:val="0096411D"/>
    <w:rsid w:val="009705F8"/>
    <w:rsid w:val="009A2BDB"/>
    <w:rsid w:val="00A6031C"/>
    <w:rsid w:val="00A75E42"/>
    <w:rsid w:val="00AC42D5"/>
    <w:rsid w:val="00AE174F"/>
    <w:rsid w:val="00B02FF9"/>
    <w:rsid w:val="00B407B2"/>
    <w:rsid w:val="00B4717E"/>
    <w:rsid w:val="00B473B5"/>
    <w:rsid w:val="00BB7B8B"/>
    <w:rsid w:val="00BF490B"/>
    <w:rsid w:val="00C14490"/>
    <w:rsid w:val="00C44921"/>
    <w:rsid w:val="00DC11F9"/>
    <w:rsid w:val="00DF5D78"/>
    <w:rsid w:val="00E279B2"/>
    <w:rsid w:val="00E82107"/>
    <w:rsid w:val="00F16BC5"/>
    <w:rsid w:val="00F2230A"/>
    <w:rsid w:val="00F43596"/>
    <w:rsid w:val="00F4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D37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D37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D37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D37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D37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D37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D37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D37E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D37E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036772"/>
    <w:rPr>
      <w:strike w:val="0"/>
      <w:dstrike w:val="0"/>
      <w:color w:val="00428F"/>
      <w:u w:val="none"/>
      <w:effect w:val="none"/>
    </w:rPr>
  </w:style>
  <w:style w:type="paragraph" w:styleId="NormaaliWWW">
    <w:name w:val="Normal (Web)"/>
    <w:basedOn w:val="Normaali"/>
    <w:uiPriority w:val="99"/>
    <w:unhideWhenUsed/>
    <w:rsid w:val="00036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ditor">
    <w:name w:val="editor"/>
    <w:basedOn w:val="Kappaleenoletusfontti"/>
    <w:rsid w:val="00036772"/>
  </w:style>
  <w:style w:type="paragraph" w:styleId="Luettelokappale">
    <w:name w:val="List Paragraph"/>
    <w:basedOn w:val="Normaali"/>
    <w:uiPriority w:val="34"/>
    <w:qFormat/>
    <w:rsid w:val="00BB7B8B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D37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0D37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0D3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0D37EB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D37EB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D37EB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0D37EB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0D37EB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0D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0D37EB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0D37EB"/>
    <w:pPr>
      <w:spacing w:after="0" w:line="240" w:lineRule="auto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D37E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D37EB"/>
    <w:rPr>
      <w:b/>
      <w:bCs/>
      <w:i/>
      <w:iCs/>
      <w:color w:val="4F81BD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0D37EB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0D37E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0D37EB"/>
    <w:rPr>
      <w:rFonts w:ascii="Consolas" w:hAnsi="Consolas" w:cs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0D37EB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0D37EB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0D37EB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0D37EB"/>
  </w:style>
  <w:style w:type="paragraph" w:styleId="Jatkoluettelo">
    <w:name w:val="List Continue"/>
    <w:basedOn w:val="Normaali"/>
    <w:uiPriority w:val="99"/>
    <w:semiHidden/>
    <w:unhideWhenUsed/>
    <w:rsid w:val="000D37EB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0D37EB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0D37EB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0D37EB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0D37EB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0D37E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0D37E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D37E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D37E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D37E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D37EB"/>
    <w:rPr>
      <w:b/>
      <w:bCs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0D37E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0D37EB"/>
    <w:pPr>
      <w:spacing w:after="0"/>
    </w:pPr>
  </w:style>
  <w:style w:type="paragraph" w:styleId="Lainaus">
    <w:name w:val="Quote"/>
    <w:basedOn w:val="Normaali"/>
    <w:next w:val="Normaali"/>
    <w:link w:val="LainausChar"/>
    <w:uiPriority w:val="29"/>
    <w:qFormat/>
    <w:rsid w:val="000D37EB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0D37EB"/>
    <w:rPr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0D37EB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0D37EB"/>
  </w:style>
  <w:style w:type="paragraph" w:styleId="Leipteksti2">
    <w:name w:val="Body Text 2"/>
    <w:basedOn w:val="Normaali"/>
    <w:link w:val="Leipteksti2Char"/>
    <w:uiPriority w:val="99"/>
    <w:semiHidden/>
    <w:unhideWhenUsed/>
    <w:rsid w:val="000D37EB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0D37EB"/>
  </w:style>
  <w:style w:type="paragraph" w:styleId="Leipteksti3">
    <w:name w:val="Body Text 3"/>
    <w:basedOn w:val="Normaali"/>
    <w:link w:val="Leipteksti3Char"/>
    <w:uiPriority w:val="99"/>
    <w:semiHidden/>
    <w:unhideWhenUsed/>
    <w:rsid w:val="000D37EB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0D37EB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0D37EB"/>
    <w:pPr>
      <w:spacing w:after="2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0D37EB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0D37EB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0D37EB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0D37EB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0D37EB"/>
  </w:style>
  <w:style w:type="paragraph" w:styleId="Lohkoteksti">
    <w:name w:val="Block Text"/>
    <w:basedOn w:val="Normaali"/>
    <w:uiPriority w:val="99"/>
    <w:semiHidden/>
    <w:unhideWhenUsed/>
    <w:rsid w:val="000D37E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0D37EB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0D37EB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0D37EB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0D37EB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0D37EB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0D37EB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0D37EB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0D37EB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0D37EB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0D37EB"/>
  </w:style>
  <w:style w:type="paragraph" w:styleId="Lhdeluettelonotsikko">
    <w:name w:val="toa heading"/>
    <w:basedOn w:val="Normaali"/>
    <w:next w:val="Normaali"/>
    <w:uiPriority w:val="99"/>
    <w:semiHidden/>
    <w:unhideWhenUsed/>
    <w:rsid w:val="000D37E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0D37EB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0D37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0D37EB"/>
    <w:rPr>
      <w:rFonts w:ascii="Consolas" w:hAnsi="Consolas" w:cs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0D37EB"/>
    <w:pPr>
      <w:numPr>
        <w:numId w:val="6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0D37EB"/>
    <w:pPr>
      <w:numPr>
        <w:numId w:val="7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0D37EB"/>
    <w:pPr>
      <w:numPr>
        <w:numId w:val="8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0D37EB"/>
    <w:pPr>
      <w:numPr>
        <w:numId w:val="9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0D37EB"/>
    <w:pPr>
      <w:numPr>
        <w:numId w:val="10"/>
      </w:numPr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0D37EB"/>
    <w:pPr>
      <w:numPr>
        <w:numId w:val="11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0D37EB"/>
    <w:pPr>
      <w:numPr>
        <w:numId w:val="12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0D37EB"/>
    <w:pPr>
      <w:numPr>
        <w:numId w:val="13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0D37EB"/>
    <w:pPr>
      <w:numPr>
        <w:numId w:val="14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0D37EB"/>
    <w:pPr>
      <w:numPr>
        <w:numId w:val="15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0D37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0D37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0D37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D37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D37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D37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D37E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D37E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D37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D37E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D37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0D37EB"/>
  </w:style>
  <w:style w:type="character" w:customStyle="1" w:styleId="PivmrChar">
    <w:name w:val="Päivämäärä Char"/>
    <w:basedOn w:val="Kappaleenoletusfontti"/>
    <w:link w:val="Pivmr"/>
    <w:uiPriority w:val="99"/>
    <w:semiHidden/>
    <w:rsid w:val="000D37EB"/>
  </w:style>
  <w:style w:type="paragraph" w:styleId="Seliteteksti">
    <w:name w:val="Balloon Text"/>
    <w:basedOn w:val="Normaali"/>
    <w:link w:val="SelitetekstiChar"/>
    <w:uiPriority w:val="99"/>
    <w:semiHidden/>
    <w:unhideWhenUsed/>
    <w:rsid w:val="000D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D37EB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0D37EB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0D37EB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0D37EB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0D37EB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0D37EB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0D37EB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0D37EB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0D37EB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0D37EB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0D37EB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0D37EB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0D37EB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0D37EB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0D37EB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0D37EB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0D37EB"/>
  </w:style>
  <w:style w:type="paragraph" w:styleId="Vaintekstin">
    <w:name w:val="Plain Text"/>
    <w:basedOn w:val="Normaali"/>
    <w:link w:val="VaintekstinChar"/>
    <w:uiPriority w:val="99"/>
    <w:semiHidden/>
    <w:unhideWhenUsed/>
    <w:rsid w:val="000D37E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0D37EB"/>
    <w:rPr>
      <w:rFonts w:ascii="Consolas" w:hAnsi="Consolas" w:cs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0D37EB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0D37EB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0D37EB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0D37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0D37E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0D3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0D37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D37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D37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D37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D37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D37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D37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D37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D37E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D37E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036772"/>
    <w:rPr>
      <w:strike w:val="0"/>
      <w:dstrike w:val="0"/>
      <w:color w:val="00428F"/>
      <w:u w:val="none"/>
      <w:effect w:val="none"/>
    </w:rPr>
  </w:style>
  <w:style w:type="paragraph" w:styleId="NormaaliWWW">
    <w:name w:val="Normal (Web)"/>
    <w:basedOn w:val="Normaali"/>
    <w:uiPriority w:val="99"/>
    <w:unhideWhenUsed/>
    <w:rsid w:val="00036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ditor">
    <w:name w:val="editor"/>
    <w:basedOn w:val="Kappaleenoletusfontti"/>
    <w:rsid w:val="00036772"/>
  </w:style>
  <w:style w:type="paragraph" w:styleId="Luettelokappale">
    <w:name w:val="List Paragraph"/>
    <w:basedOn w:val="Normaali"/>
    <w:uiPriority w:val="34"/>
    <w:qFormat/>
    <w:rsid w:val="00BB7B8B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D37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0D37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0D3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0D37EB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D37EB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D37EB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0D37EB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0D37EB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0D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0D37EB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0D37EB"/>
    <w:pPr>
      <w:spacing w:after="0" w:line="240" w:lineRule="auto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D37E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D37EB"/>
    <w:rPr>
      <w:b/>
      <w:bCs/>
      <w:i/>
      <w:iCs/>
      <w:color w:val="4F81BD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0D37EB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0D37E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0D37EB"/>
    <w:rPr>
      <w:rFonts w:ascii="Consolas" w:hAnsi="Consolas" w:cs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0D37EB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0D37EB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0D37EB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0D37EB"/>
  </w:style>
  <w:style w:type="paragraph" w:styleId="Jatkoluettelo">
    <w:name w:val="List Continue"/>
    <w:basedOn w:val="Normaali"/>
    <w:uiPriority w:val="99"/>
    <w:semiHidden/>
    <w:unhideWhenUsed/>
    <w:rsid w:val="000D37EB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0D37EB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0D37EB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0D37EB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0D37EB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0D37E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0D37E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D37E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D37E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D37E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D37EB"/>
    <w:rPr>
      <w:b/>
      <w:bCs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0D37E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0D37EB"/>
    <w:pPr>
      <w:spacing w:after="0"/>
    </w:pPr>
  </w:style>
  <w:style w:type="paragraph" w:styleId="Lainaus">
    <w:name w:val="Quote"/>
    <w:basedOn w:val="Normaali"/>
    <w:next w:val="Normaali"/>
    <w:link w:val="LainausChar"/>
    <w:uiPriority w:val="29"/>
    <w:qFormat/>
    <w:rsid w:val="000D37EB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0D37EB"/>
    <w:rPr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0D37EB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0D37EB"/>
  </w:style>
  <w:style w:type="paragraph" w:styleId="Leipteksti2">
    <w:name w:val="Body Text 2"/>
    <w:basedOn w:val="Normaali"/>
    <w:link w:val="Leipteksti2Char"/>
    <w:uiPriority w:val="99"/>
    <w:semiHidden/>
    <w:unhideWhenUsed/>
    <w:rsid w:val="000D37EB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0D37EB"/>
  </w:style>
  <w:style w:type="paragraph" w:styleId="Leipteksti3">
    <w:name w:val="Body Text 3"/>
    <w:basedOn w:val="Normaali"/>
    <w:link w:val="Leipteksti3Char"/>
    <w:uiPriority w:val="99"/>
    <w:semiHidden/>
    <w:unhideWhenUsed/>
    <w:rsid w:val="000D37EB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0D37EB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0D37EB"/>
    <w:pPr>
      <w:spacing w:after="2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0D37EB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0D37EB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0D37EB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0D37EB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0D37EB"/>
  </w:style>
  <w:style w:type="paragraph" w:styleId="Lohkoteksti">
    <w:name w:val="Block Text"/>
    <w:basedOn w:val="Normaali"/>
    <w:uiPriority w:val="99"/>
    <w:semiHidden/>
    <w:unhideWhenUsed/>
    <w:rsid w:val="000D37E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0D37EB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0D37EB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0D37EB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0D37EB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0D37EB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0D37EB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0D37EB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0D37EB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0D37EB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0D37EB"/>
  </w:style>
  <w:style w:type="paragraph" w:styleId="Lhdeluettelonotsikko">
    <w:name w:val="toa heading"/>
    <w:basedOn w:val="Normaali"/>
    <w:next w:val="Normaali"/>
    <w:uiPriority w:val="99"/>
    <w:semiHidden/>
    <w:unhideWhenUsed/>
    <w:rsid w:val="000D37E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0D37EB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0D37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0D37EB"/>
    <w:rPr>
      <w:rFonts w:ascii="Consolas" w:hAnsi="Consolas" w:cs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0D37EB"/>
    <w:pPr>
      <w:numPr>
        <w:numId w:val="6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0D37EB"/>
    <w:pPr>
      <w:numPr>
        <w:numId w:val="7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0D37EB"/>
    <w:pPr>
      <w:numPr>
        <w:numId w:val="8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0D37EB"/>
    <w:pPr>
      <w:numPr>
        <w:numId w:val="9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0D37EB"/>
    <w:pPr>
      <w:numPr>
        <w:numId w:val="10"/>
      </w:numPr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0D37EB"/>
    <w:pPr>
      <w:numPr>
        <w:numId w:val="11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0D37EB"/>
    <w:pPr>
      <w:numPr>
        <w:numId w:val="12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0D37EB"/>
    <w:pPr>
      <w:numPr>
        <w:numId w:val="13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0D37EB"/>
    <w:pPr>
      <w:numPr>
        <w:numId w:val="14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0D37EB"/>
    <w:pPr>
      <w:numPr>
        <w:numId w:val="15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0D37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0D37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0D37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D37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D37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D37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D37E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D37E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D37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D37E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D37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0D37EB"/>
  </w:style>
  <w:style w:type="character" w:customStyle="1" w:styleId="PivmrChar">
    <w:name w:val="Päivämäärä Char"/>
    <w:basedOn w:val="Kappaleenoletusfontti"/>
    <w:link w:val="Pivmr"/>
    <w:uiPriority w:val="99"/>
    <w:semiHidden/>
    <w:rsid w:val="000D37EB"/>
  </w:style>
  <w:style w:type="paragraph" w:styleId="Seliteteksti">
    <w:name w:val="Balloon Text"/>
    <w:basedOn w:val="Normaali"/>
    <w:link w:val="SelitetekstiChar"/>
    <w:uiPriority w:val="99"/>
    <w:semiHidden/>
    <w:unhideWhenUsed/>
    <w:rsid w:val="000D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D37EB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0D37EB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0D37EB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0D37EB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0D37EB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0D37EB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0D37EB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0D37EB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0D37EB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0D37EB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0D37EB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0D37EB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0D37EB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0D37EB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0D37EB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0D37EB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0D37EB"/>
  </w:style>
  <w:style w:type="paragraph" w:styleId="Vaintekstin">
    <w:name w:val="Plain Text"/>
    <w:basedOn w:val="Normaali"/>
    <w:link w:val="VaintekstinChar"/>
    <w:uiPriority w:val="99"/>
    <w:semiHidden/>
    <w:unhideWhenUsed/>
    <w:rsid w:val="000D37E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0D37EB"/>
    <w:rPr>
      <w:rFonts w:ascii="Consolas" w:hAnsi="Consolas" w:cs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0D37EB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0D37EB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0D37EB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0D37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0D37E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0D3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0D3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532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010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84752-EBA2-4082-ADEA-FFD389A13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16EF01DD.dotm</Template>
  <TotalTime>157</TotalTime>
  <Pages>2</Pages>
  <Words>226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 Miettinen</dc:creator>
  <cp:lastModifiedBy>Miettinen Esa</cp:lastModifiedBy>
  <cp:revision>18</cp:revision>
  <dcterms:created xsi:type="dcterms:W3CDTF">2017-08-28T07:24:00Z</dcterms:created>
  <dcterms:modified xsi:type="dcterms:W3CDTF">2017-09-04T07:20:00Z</dcterms:modified>
</cp:coreProperties>
</file>