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D7" w:rsidRPr="00E67407" w:rsidRDefault="00727DD7" w:rsidP="00E67407">
      <w:pPr>
        <w:ind w:left="2608" w:firstLine="1304"/>
        <w:rPr>
          <w:b/>
          <w:color w:val="FF0000"/>
          <w:sz w:val="40"/>
          <w:szCs w:val="40"/>
          <w:lang w:val="se-SE"/>
        </w:rPr>
      </w:pPr>
      <w:r w:rsidRPr="00E67407">
        <w:rPr>
          <w:b/>
          <w:color w:val="FF0000"/>
          <w:sz w:val="40"/>
          <w:szCs w:val="40"/>
          <w:lang w:val="se-SE"/>
        </w:rPr>
        <w:t>B</w:t>
      </w:r>
      <w:r>
        <w:rPr>
          <w:b/>
          <w:color w:val="FF0000"/>
          <w:sz w:val="40"/>
          <w:szCs w:val="40"/>
          <w:lang w:val="se-SE"/>
        </w:rPr>
        <w:t>ÁRAHIS</w:t>
      </w:r>
      <w:r w:rsidRPr="00E67407">
        <w:rPr>
          <w:b/>
          <w:color w:val="FF0000"/>
          <w:sz w:val="40"/>
          <w:szCs w:val="40"/>
          <w:lang w:val="se-SE"/>
        </w:rPr>
        <w:t>TÁVVALNOMENAT</w:t>
      </w:r>
    </w:p>
    <w:p w:rsidR="00727DD7" w:rsidRDefault="00727DD7">
      <w:pPr>
        <w:rPr>
          <w:lang w:val="se-SE"/>
        </w:rPr>
      </w:pPr>
    </w:p>
    <w:p w:rsidR="00727DD7" w:rsidRPr="00133F57" w:rsidRDefault="00727DD7">
      <w:pPr>
        <w:rPr>
          <w:b/>
          <w:caps/>
          <w:sz w:val="32"/>
          <w:szCs w:val="32"/>
          <w:u w:val="single"/>
          <w:lang w:val="se-SE"/>
        </w:rPr>
      </w:pPr>
      <w:r w:rsidRPr="00133F57">
        <w:rPr>
          <w:b/>
          <w:caps/>
          <w:sz w:val="32"/>
          <w:szCs w:val="32"/>
          <w:u w:val="single"/>
          <w:lang w:val="se-SE"/>
        </w:rPr>
        <w:t>Nominatiiva</w:t>
      </w:r>
    </w:p>
    <w:p w:rsidR="00727DD7" w:rsidRPr="00133F57" w:rsidRDefault="00727DD7" w:rsidP="00D57D11">
      <w:pPr>
        <w:rPr>
          <w:sz w:val="32"/>
          <w:szCs w:val="32"/>
          <w:lang w:val="se-SE"/>
        </w:rPr>
      </w:pPr>
      <w:r w:rsidRPr="00133F57">
        <w:rPr>
          <w:sz w:val="32"/>
          <w:szCs w:val="32"/>
          <w:lang w:val="se-SE"/>
        </w:rPr>
        <w:t>ovttaidlohku</w:t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6"/>
        <w:gridCol w:w="1551"/>
        <w:gridCol w:w="1520"/>
        <w:gridCol w:w="1586"/>
        <w:gridCol w:w="1275"/>
        <w:gridCol w:w="1793"/>
        <w:gridCol w:w="1985"/>
        <w:gridCol w:w="2268"/>
      </w:tblGrid>
      <w:tr w:rsidR="00727DD7" w:rsidRPr="001D70A9" w:rsidTr="00E52370">
        <w:trPr>
          <w:trHeight w:val="288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giera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1.p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2.p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3.p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gierraga</w:t>
            </w:r>
            <w:r>
              <w:rPr>
                <w:sz w:val="24"/>
                <w:szCs w:val="24"/>
                <w:lang w:val="se-SE"/>
              </w:rPr>
              <w:t>t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1.p.</w:t>
            </w: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2.p</w:t>
            </w: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3.p</w:t>
            </w:r>
          </w:p>
        </w:tc>
      </w:tr>
      <w:tr w:rsidR="00727DD7" w:rsidRPr="001D70A9" w:rsidTr="00E52370">
        <w:trPr>
          <w:trHeight w:val="288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gierragan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gierragat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gierragis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gierrágiiddán</w:t>
            </w: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gierrágiiddát</w:t>
            </w: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gierrágiiddis</w:t>
            </w:r>
          </w:p>
        </w:tc>
      </w:tr>
      <w:tr w:rsidR="00727DD7" w:rsidRPr="001D70A9" w:rsidTr="00E52370">
        <w:trPr>
          <w:trHeight w:val="270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gierrageame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gierrageatte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gierrag</w:t>
            </w:r>
            <w:r w:rsidRPr="001D70A9">
              <w:rPr>
                <w:sz w:val="24"/>
                <w:szCs w:val="24"/>
                <w:lang w:val="se-SE"/>
              </w:rPr>
              <w:t>easkka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gierragiiddáme</w:t>
            </w: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gierrágiiddáde</w:t>
            </w: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gierrágiiddiska</w:t>
            </w:r>
          </w:p>
        </w:tc>
      </w:tr>
      <w:tr w:rsidR="00727DD7" w:rsidRPr="001D70A9" w:rsidTr="00E52370">
        <w:trPr>
          <w:trHeight w:val="288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gierrageamet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gierrageattet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gierrageaset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gierragiiddámet</w:t>
            </w: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gierrágiiddádet</w:t>
            </w: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gierrágiiddiset</w:t>
            </w:r>
          </w:p>
        </w:tc>
      </w:tr>
      <w:tr w:rsidR="00727DD7" w:rsidRPr="001D70A9" w:rsidTr="00E52370">
        <w:trPr>
          <w:trHeight w:val="270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gahpir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gahpirat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</w:tr>
      <w:tr w:rsidR="00727DD7" w:rsidRPr="001D70A9" w:rsidTr="00E52370">
        <w:trPr>
          <w:trHeight w:val="288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gahpiran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gahpirat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gahpiris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704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gahpiriiddán</w:t>
            </w:r>
          </w:p>
        </w:tc>
        <w:tc>
          <w:tcPr>
            <w:tcW w:w="1985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gahpiriiddát</w:t>
            </w:r>
          </w:p>
        </w:tc>
        <w:tc>
          <w:tcPr>
            <w:tcW w:w="2268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gahpiriiddis</w:t>
            </w:r>
          </w:p>
        </w:tc>
      </w:tr>
      <w:tr w:rsidR="00727DD7" w:rsidRPr="001D70A9" w:rsidTr="00E52370">
        <w:trPr>
          <w:trHeight w:val="288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gahpireame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gahpireatte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gahpireaskka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704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gahpiriiddáme</w:t>
            </w:r>
          </w:p>
        </w:tc>
        <w:tc>
          <w:tcPr>
            <w:tcW w:w="1985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gahpiriiddáde</w:t>
            </w:r>
          </w:p>
        </w:tc>
        <w:tc>
          <w:tcPr>
            <w:tcW w:w="2268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gahpiriiddiska</w:t>
            </w:r>
          </w:p>
        </w:tc>
      </w:tr>
      <w:tr w:rsidR="00727DD7" w:rsidRPr="001D70A9" w:rsidTr="00E52370">
        <w:trPr>
          <w:trHeight w:val="270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gahpirreamet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gahpireattet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gahpireaset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704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gahpiriiddámet</w:t>
            </w:r>
          </w:p>
        </w:tc>
        <w:tc>
          <w:tcPr>
            <w:tcW w:w="1985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gahpiriiddádet</w:t>
            </w:r>
          </w:p>
        </w:tc>
        <w:tc>
          <w:tcPr>
            <w:tcW w:w="2268" w:type="dxa"/>
          </w:tcPr>
          <w:p w:rsidR="00727DD7" w:rsidRPr="001D70A9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gahpiriiddiset</w:t>
            </w:r>
          </w:p>
        </w:tc>
      </w:tr>
      <w:tr w:rsidR="00727DD7" w:rsidRPr="001D70A9" w:rsidTr="00E52370">
        <w:trPr>
          <w:trHeight w:val="288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čotta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čoddagat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</w:tr>
      <w:tr w:rsidR="00727DD7" w:rsidRPr="001D70A9" w:rsidTr="00E52370">
        <w:trPr>
          <w:trHeight w:val="288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čoddagan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čoddagat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čoaddagis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čoddagiiddán</w:t>
            </w: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čoddagiiddát</w:t>
            </w: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čoddagiiddis</w:t>
            </w:r>
          </w:p>
        </w:tc>
      </w:tr>
      <w:tr w:rsidR="00727DD7" w:rsidRPr="001D70A9" w:rsidTr="00E52370">
        <w:trPr>
          <w:trHeight w:val="270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čoddageame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čoddageatte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čoddageaskka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čoddagiiddáme</w:t>
            </w: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čoddagiiddáde</w:t>
            </w: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čoddagiiddiska</w:t>
            </w:r>
          </w:p>
        </w:tc>
      </w:tr>
      <w:tr w:rsidR="00727DD7" w:rsidRPr="001D70A9" w:rsidTr="00E52370">
        <w:trPr>
          <w:trHeight w:val="306"/>
        </w:trPr>
        <w:tc>
          <w:tcPr>
            <w:tcW w:w="1026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1D70A9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54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čoddageamet</w:t>
            </w:r>
          </w:p>
        </w:tc>
        <w:tc>
          <w:tcPr>
            <w:tcW w:w="149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čoddageattet</w:t>
            </w:r>
          </w:p>
        </w:tc>
        <w:tc>
          <w:tcPr>
            <w:tcW w:w="1542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čoddageaset</w:t>
            </w:r>
          </w:p>
        </w:tc>
        <w:tc>
          <w:tcPr>
            <w:tcW w:w="127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704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čoddagiiddámet</w:t>
            </w:r>
          </w:p>
        </w:tc>
        <w:tc>
          <w:tcPr>
            <w:tcW w:w="1985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čoddagiiddádet</w:t>
            </w:r>
          </w:p>
        </w:tc>
        <w:tc>
          <w:tcPr>
            <w:tcW w:w="2268" w:type="dxa"/>
          </w:tcPr>
          <w:p w:rsidR="00727DD7" w:rsidRPr="001D70A9" w:rsidRDefault="00727DD7" w:rsidP="00BB5F7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>
              <w:rPr>
                <w:sz w:val="24"/>
                <w:szCs w:val="24"/>
                <w:lang w:val="se-SE"/>
              </w:rPr>
              <w:t>čoddagiiddiset</w:t>
            </w:r>
          </w:p>
        </w:tc>
      </w:tr>
    </w:tbl>
    <w:p w:rsidR="00727DD7" w:rsidRDefault="00727DD7">
      <w:pPr>
        <w:rPr>
          <w:b/>
          <w:lang w:val="se-SE"/>
        </w:rPr>
      </w:pPr>
    </w:p>
    <w:p w:rsidR="00727DD7" w:rsidRDefault="00727DD7">
      <w:pPr>
        <w:rPr>
          <w:b/>
          <w:lang w:val="se-SE"/>
        </w:rPr>
      </w:pPr>
      <w:r>
        <w:rPr>
          <w:b/>
          <w:lang w:val="se-SE"/>
        </w:rPr>
        <w:t>-gen.akka mátta + a/ea/i + geažus</w:t>
      </w:r>
      <w:r>
        <w:rPr>
          <w:b/>
          <w:lang w:val="se-SE"/>
        </w:rPr>
        <w:tab/>
      </w:r>
      <w:r>
        <w:rPr>
          <w:b/>
          <w:lang w:val="se-SE"/>
        </w:rPr>
        <w:tab/>
      </w:r>
      <w:r>
        <w:rPr>
          <w:b/>
          <w:lang w:val="se-SE"/>
        </w:rPr>
        <w:tab/>
        <w:t>-gen.akk. mátta + iiddá/iiddi + geažus</w:t>
      </w:r>
    </w:p>
    <w:p w:rsidR="00727DD7" w:rsidRPr="00E52370" w:rsidRDefault="00727DD7">
      <w:pPr>
        <w:rPr>
          <w:b/>
          <w:lang w:val="se-FI"/>
        </w:rPr>
      </w:pPr>
      <w:r>
        <w:rPr>
          <w:b/>
          <w:lang w:val="se-SE"/>
        </w:rPr>
        <w:t xml:space="preserve">-i-sánit: i &gt; </w:t>
      </w:r>
      <w:r>
        <w:rPr>
          <w:b/>
          <w:lang w:val="se-FI"/>
        </w:rPr>
        <w:t>á</w:t>
      </w:r>
    </w:p>
    <w:p w:rsidR="00727DD7" w:rsidRPr="00E52370" w:rsidRDefault="00727DD7">
      <w:pPr>
        <w:rPr>
          <w:b/>
          <w:lang w:val="se-FI"/>
        </w:rPr>
      </w:pPr>
      <w:r>
        <w:rPr>
          <w:b/>
          <w:lang w:val="se-SE"/>
        </w:rPr>
        <w:t xml:space="preserve">-u-sánit: u </w:t>
      </w:r>
      <w:r w:rsidRPr="00E52370">
        <w:rPr>
          <w:b/>
          <w:lang w:val="se-FI"/>
        </w:rPr>
        <w:t>&gt; o</w:t>
      </w:r>
      <w:r w:rsidRPr="00E52370">
        <w:rPr>
          <w:b/>
          <w:lang w:val="se-FI"/>
        </w:rPr>
        <w:tab/>
      </w:r>
      <w:r w:rsidRPr="00E52370">
        <w:rPr>
          <w:b/>
          <w:lang w:val="se-FI"/>
        </w:rPr>
        <w:tab/>
      </w:r>
      <w:r w:rsidRPr="00E52370">
        <w:rPr>
          <w:b/>
          <w:lang w:val="se-FI"/>
        </w:rPr>
        <w:tab/>
      </w:r>
      <w:r w:rsidRPr="00E52370">
        <w:rPr>
          <w:b/>
          <w:lang w:val="se-FI"/>
        </w:rPr>
        <w:tab/>
      </w:r>
      <w:r w:rsidRPr="00E52370">
        <w:rPr>
          <w:b/>
          <w:lang w:val="se-FI"/>
        </w:rPr>
        <w:tab/>
        <w:t xml:space="preserve">--dábálaččat dušše 1. </w:t>
      </w:r>
      <w:r>
        <w:rPr>
          <w:b/>
          <w:lang w:val="se-FI"/>
        </w:rPr>
        <w:t>persovnnain</w:t>
      </w:r>
    </w:p>
    <w:p w:rsidR="00727DD7" w:rsidRDefault="00727DD7">
      <w:pPr>
        <w:rPr>
          <w:b/>
          <w:lang w:val="se-SE"/>
        </w:rPr>
      </w:pPr>
    </w:p>
    <w:p w:rsidR="00727DD7" w:rsidRDefault="00727DD7">
      <w:pPr>
        <w:rPr>
          <w:b/>
          <w:lang w:val="se-SE"/>
        </w:rPr>
      </w:pPr>
    </w:p>
    <w:p w:rsidR="00727DD7" w:rsidRPr="00155758" w:rsidRDefault="00727DD7" w:rsidP="00D57D11">
      <w:pPr>
        <w:rPr>
          <w:b/>
          <w:caps/>
          <w:sz w:val="32"/>
          <w:szCs w:val="32"/>
          <w:u w:val="single"/>
          <w:lang w:val="se-SE"/>
        </w:rPr>
      </w:pPr>
      <w:r w:rsidRPr="00155758">
        <w:rPr>
          <w:b/>
          <w:caps/>
          <w:sz w:val="32"/>
          <w:szCs w:val="32"/>
          <w:u w:val="single"/>
          <w:lang w:val="se-SE"/>
        </w:rPr>
        <w:t>GENETIIVA-AKKUSATIIVA</w:t>
      </w:r>
      <w:r>
        <w:rPr>
          <w:b/>
          <w:caps/>
          <w:sz w:val="32"/>
          <w:szCs w:val="32"/>
          <w:u w:val="single"/>
          <w:lang w:val="se-SE"/>
        </w:rPr>
        <w:t xml:space="preserve"> = seamma go nominatiiva</w:t>
      </w:r>
    </w:p>
    <w:p w:rsidR="00727DD7" w:rsidRPr="00133F57" w:rsidRDefault="00727DD7" w:rsidP="00E52370">
      <w:pPr>
        <w:rPr>
          <w:sz w:val="32"/>
          <w:szCs w:val="32"/>
          <w:lang w:val="se-SE"/>
        </w:rPr>
      </w:pPr>
      <w:r w:rsidRPr="00133F57">
        <w:rPr>
          <w:sz w:val="32"/>
          <w:szCs w:val="32"/>
          <w:lang w:val="se-SE"/>
        </w:rPr>
        <w:t>ovttaidlohku</w:t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6"/>
        <w:gridCol w:w="1551"/>
        <w:gridCol w:w="1520"/>
        <w:gridCol w:w="1586"/>
        <w:gridCol w:w="1275"/>
        <w:gridCol w:w="1793"/>
        <w:gridCol w:w="1985"/>
        <w:gridCol w:w="2268"/>
      </w:tblGrid>
      <w:tr w:rsidR="00727DD7" w:rsidRPr="00666410" w:rsidTr="00BF3307">
        <w:trPr>
          <w:trHeight w:val="288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giera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1.p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2.p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3.p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gierraga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1.p.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2.p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3.p</w:t>
            </w:r>
          </w:p>
        </w:tc>
      </w:tr>
      <w:tr w:rsidR="00727DD7" w:rsidRPr="00666410" w:rsidTr="00BF3307">
        <w:trPr>
          <w:trHeight w:val="288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gierragan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gierragat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gierragis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gierrágiiddán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gierrágiiddát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gierrágiiddis</w:t>
            </w:r>
          </w:p>
        </w:tc>
      </w:tr>
      <w:tr w:rsidR="00727DD7" w:rsidRPr="00666410" w:rsidTr="00BF3307">
        <w:trPr>
          <w:trHeight w:val="270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gierrageame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gierrageatte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gierrageaskka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gierragiiddáme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gierrágiiddáde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gierrágiiddiska</w:t>
            </w:r>
          </w:p>
        </w:tc>
      </w:tr>
      <w:tr w:rsidR="00727DD7" w:rsidRPr="00666410" w:rsidTr="00BF3307">
        <w:trPr>
          <w:trHeight w:val="288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gierrageamet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gierrageattet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gierrageaset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gierragiiddámet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gierrágiiddádet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gierrágiiddiset</w:t>
            </w:r>
          </w:p>
        </w:tc>
      </w:tr>
      <w:tr w:rsidR="00727DD7" w:rsidRPr="00666410" w:rsidTr="00BF3307">
        <w:trPr>
          <w:trHeight w:val="270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gahpirat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</w:tr>
      <w:tr w:rsidR="00727DD7" w:rsidRPr="00666410" w:rsidTr="00BF3307">
        <w:trPr>
          <w:trHeight w:val="288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gahpiran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gahpirat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gahpiris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gahpiriiddán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gahpiriiddát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gahpiriiddis</w:t>
            </w:r>
          </w:p>
        </w:tc>
      </w:tr>
      <w:tr w:rsidR="00727DD7" w:rsidRPr="00666410" w:rsidTr="00BF3307">
        <w:trPr>
          <w:trHeight w:val="288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gahpireame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gahpireatte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gahpireaskka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gahpiriiddáme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gahpiriiddáde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gahpiriiddiska</w:t>
            </w:r>
          </w:p>
        </w:tc>
      </w:tr>
      <w:tr w:rsidR="00727DD7" w:rsidRPr="00666410" w:rsidTr="00BF3307">
        <w:trPr>
          <w:trHeight w:val="270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gahpirreamet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gahpireattet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gahpireaset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gahpiriiddámet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gahpiriiddádet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gahpiriiddiset</w:t>
            </w:r>
          </w:p>
        </w:tc>
      </w:tr>
      <w:tr w:rsidR="00727DD7" w:rsidRPr="00666410" w:rsidTr="00BF3307">
        <w:trPr>
          <w:trHeight w:val="288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čotta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čoddagat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</w:p>
        </w:tc>
      </w:tr>
      <w:tr w:rsidR="00727DD7" w:rsidRPr="00666410" w:rsidTr="00BF3307">
        <w:trPr>
          <w:trHeight w:val="288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čoddagan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čoddagat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čoddagis</w:t>
            </w:r>
          </w:p>
        </w:tc>
        <w:tc>
          <w:tcPr>
            <w:tcW w:w="1275" w:type="dxa"/>
          </w:tcPr>
          <w:p w:rsidR="00727DD7" w:rsidRPr="00666410" w:rsidRDefault="00727DD7" w:rsidP="00FF2FFA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ol.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čoddagiiddán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čoddagiiddán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čoddagiiddis</w:t>
            </w:r>
          </w:p>
        </w:tc>
      </w:tr>
      <w:tr w:rsidR="00727DD7" w:rsidRPr="00666410" w:rsidTr="00BF3307">
        <w:trPr>
          <w:trHeight w:val="270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čoddageame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čoddageatte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čoddageaskka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gl.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čoddagiiddáme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čoddagiiddáde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čoddagiiddiska</w:t>
            </w:r>
          </w:p>
        </w:tc>
      </w:tr>
      <w:tr w:rsidR="00727DD7" w:rsidRPr="00666410" w:rsidTr="00BF3307">
        <w:trPr>
          <w:trHeight w:val="306"/>
        </w:trPr>
        <w:tc>
          <w:tcPr>
            <w:tcW w:w="1026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54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čoddageamet</w:t>
            </w:r>
          </w:p>
        </w:tc>
        <w:tc>
          <w:tcPr>
            <w:tcW w:w="149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čoddageattet</w:t>
            </w:r>
          </w:p>
        </w:tc>
        <w:tc>
          <w:tcPr>
            <w:tcW w:w="1542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čoddageaset</w:t>
            </w:r>
          </w:p>
        </w:tc>
        <w:tc>
          <w:tcPr>
            <w:tcW w:w="127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ml.</w:t>
            </w:r>
          </w:p>
        </w:tc>
        <w:tc>
          <w:tcPr>
            <w:tcW w:w="1704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čoddagiiddámet</w:t>
            </w:r>
          </w:p>
        </w:tc>
        <w:tc>
          <w:tcPr>
            <w:tcW w:w="1985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čoddagiiddádet</w:t>
            </w:r>
          </w:p>
        </w:tc>
        <w:tc>
          <w:tcPr>
            <w:tcW w:w="2268" w:type="dxa"/>
          </w:tcPr>
          <w:p w:rsidR="00727DD7" w:rsidRPr="00666410" w:rsidRDefault="00727DD7" w:rsidP="00BF3307">
            <w:pPr>
              <w:spacing w:after="0" w:line="240" w:lineRule="auto"/>
              <w:rPr>
                <w:sz w:val="24"/>
                <w:szCs w:val="24"/>
                <w:lang w:val="se-SE"/>
              </w:rPr>
            </w:pPr>
            <w:r w:rsidRPr="00666410">
              <w:rPr>
                <w:sz w:val="24"/>
                <w:szCs w:val="24"/>
                <w:lang w:val="se-SE"/>
              </w:rPr>
              <w:t>čoddagiiddiset</w:t>
            </w:r>
          </w:p>
        </w:tc>
      </w:tr>
    </w:tbl>
    <w:p w:rsidR="00727DD7" w:rsidRDefault="00727DD7" w:rsidP="00E52370">
      <w:pPr>
        <w:rPr>
          <w:b/>
          <w:lang w:val="se-SE"/>
        </w:rPr>
      </w:pPr>
    </w:p>
    <w:p w:rsidR="00727DD7" w:rsidRDefault="00727DD7" w:rsidP="00E52370">
      <w:pPr>
        <w:rPr>
          <w:b/>
          <w:lang w:val="se-SE"/>
        </w:rPr>
      </w:pPr>
      <w:r>
        <w:rPr>
          <w:b/>
          <w:lang w:val="se-SE"/>
        </w:rPr>
        <w:t>-gen.akka mátta + a/ea/i + geažus</w:t>
      </w:r>
      <w:r>
        <w:rPr>
          <w:b/>
          <w:lang w:val="se-SE"/>
        </w:rPr>
        <w:tab/>
      </w:r>
      <w:r>
        <w:rPr>
          <w:b/>
          <w:lang w:val="se-SE"/>
        </w:rPr>
        <w:tab/>
      </w:r>
      <w:r>
        <w:rPr>
          <w:b/>
          <w:lang w:val="se-SE"/>
        </w:rPr>
        <w:tab/>
        <w:t>-gen.akk. mátta + iiddá/iiddi + geažus</w:t>
      </w:r>
    </w:p>
    <w:p w:rsidR="00727DD7" w:rsidRPr="00E52370" w:rsidRDefault="00727DD7" w:rsidP="00E52370">
      <w:pPr>
        <w:rPr>
          <w:b/>
          <w:lang w:val="se-FI"/>
        </w:rPr>
      </w:pPr>
      <w:r>
        <w:rPr>
          <w:b/>
          <w:lang w:val="se-SE"/>
        </w:rPr>
        <w:t xml:space="preserve">-i-sánit: i &gt; </w:t>
      </w:r>
      <w:r>
        <w:rPr>
          <w:b/>
          <w:lang w:val="se-FI"/>
        </w:rPr>
        <w:t>á, jus dássemolsašuddan eaktuda</w:t>
      </w:r>
    </w:p>
    <w:p w:rsidR="00727DD7" w:rsidRPr="00E52370" w:rsidRDefault="00727DD7" w:rsidP="00E52370">
      <w:pPr>
        <w:rPr>
          <w:b/>
          <w:lang w:val="se-FI"/>
        </w:rPr>
      </w:pPr>
      <w:r>
        <w:rPr>
          <w:b/>
          <w:lang w:val="se-SE"/>
        </w:rPr>
        <w:t xml:space="preserve">-u-sánit: u </w:t>
      </w:r>
      <w:r w:rsidRPr="00E52370">
        <w:rPr>
          <w:b/>
          <w:lang w:val="se-FI"/>
        </w:rPr>
        <w:t>&gt; o</w:t>
      </w:r>
      <w:r w:rsidRPr="00E52370">
        <w:rPr>
          <w:b/>
          <w:lang w:val="se-FI"/>
        </w:rPr>
        <w:tab/>
      </w:r>
      <w:r w:rsidRPr="00E52370">
        <w:rPr>
          <w:b/>
          <w:lang w:val="se-FI"/>
        </w:rPr>
        <w:tab/>
      </w:r>
      <w:r w:rsidRPr="00E52370">
        <w:rPr>
          <w:b/>
          <w:lang w:val="se-FI"/>
        </w:rPr>
        <w:tab/>
      </w:r>
      <w:r w:rsidRPr="00E52370">
        <w:rPr>
          <w:b/>
          <w:lang w:val="se-FI"/>
        </w:rPr>
        <w:tab/>
      </w:r>
      <w:r w:rsidRPr="00E52370">
        <w:rPr>
          <w:b/>
          <w:lang w:val="se-FI"/>
        </w:rPr>
        <w:tab/>
        <w:t xml:space="preserve">--dábálaččat dušše 1. </w:t>
      </w:r>
      <w:r>
        <w:rPr>
          <w:b/>
          <w:lang w:val="se-FI"/>
        </w:rPr>
        <w:t>persovnnain</w:t>
      </w:r>
    </w:p>
    <w:p w:rsidR="00727DD7" w:rsidRPr="00E52370" w:rsidRDefault="00727DD7" w:rsidP="006C0E63">
      <w:pPr>
        <w:rPr>
          <w:b/>
          <w:sz w:val="28"/>
          <w:szCs w:val="28"/>
          <w:lang w:val="se-FI"/>
        </w:rPr>
      </w:pPr>
    </w:p>
    <w:p w:rsidR="00727DD7" w:rsidRDefault="00727DD7" w:rsidP="006C0E63">
      <w:pPr>
        <w:rPr>
          <w:b/>
          <w:sz w:val="28"/>
          <w:szCs w:val="28"/>
          <w:lang w:val="se-SE"/>
        </w:rPr>
      </w:pPr>
    </w:p>
    <w:p w:rsidR="00727DD7" w:rsidRDefault="00727DD7" w:rsidP="006C0E63">
      <w:pPr>
        <w:rPr>
          <w:b/>
          <w:sz w:val="28"/>
          <w:szCs w:val="28"/>
          <w:lang w:val="se-SE"/>
        </w:rPr>
      </w:pPr>
    </w:p>
    <w:p w:rsidR="00727DD7" w:rsidRDefault="00727DD7" w:rsidP="006C0E63">
      <w:pPr>
        <w:rPr>
          <w:b/>
          <w:sz w:val="28"/>
          <w:szCs w:val="28"/>
          <w:lang w:val="se-SE"/>
        </w:rPr>
      </w:pPr>
    </w:p>
    <w:p w:rsidR="00727DD7" w:rsidRPr="008E42D7" w:rsidRDefault="00727DD7" w:rsidP="006C0E63">
      <w:pPr>
        <w:rPr>
          <w:b/>
          <w:sz w:val="24"/>
          <w:szCs w:val="24"/>
          <w:lang w:val="se-SE"/>
        </w:rPr>
      </w:pPr>
      <w:r w:rsidRPr="008E42D7">
        <w:rPr>
          <w:b/>
          <w:sz w:val="24"/>
          <w:szCs w:val="24"/>
          <w:lang w:val="se-SE"/>
        </w:rPr>
        <w:t>ILLATIIVA</w:t>
      </w:r>
    </w:p>
    <w:p w:rsidR="00727DD7" w:rsidRPr="008E42D7" w:rsidRDefault="00727DD7" w:rsidP="006C0E63">
      <w:pPr>
        <w:rPr>
          <w:b/>
          <w:sz w:val="24"/>
          <w:szCs w:val="24"/>
          <w:lang w:val="se-SE"/>
        </w:rPr>
      </w:pPr>
      <w:r w:rsidRPr="008E42D7">
        <w:rPr>
          <w:b/>
          <w:sz w:val="24"/>
          <w:szCs w:val="24"/>
          <w:lang w:val="se-SE"/>
        </w:rPr>
        <w:t>ovttaidlohku</w:t>
      </w:r>
      <w:r w:rsidRPr="008E42D7">
        <w:rPr>
          <w:b/>
          <w:sz w:val="24"/>
          <w:szCs w:val="24"/>
          <w:lang w:val="se-SE"/>
        </w:rPr>
        <w:tab/>
      </w:r>
      <w:r w:rsidRPr="008E42D7">
        <w:rPr>
          <w:b/>
          <w:sz w:val="24"/>
          <w:szCs w:val="24"/>
          <w:lang w:val="se-SE"/>
        </w:rPr>
        <w:tab/>
      </w:r>
      <w:r w:rsidRPr="008E42D7">
        <w:rPr>
          <w:b/>
          <w:sz w:val="24"/>
          <w:szCs w:val="24"/>
          <w:lang w:val="se-SE"/>
        </w:rPr>
        <w:tab/>
      </w:r>
      <w:r w:rsidRPr="008E42D7">
        <w:rPr>
          <w:b/>
          <w:sz w:val="24"/>
          <w:szCs w:val="24"/>
          <w:lang w:val="se-SE"/>
        </w:rPr>
        <w:tab/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1"/>
        <w:gridCol w:w="1668"/>
        <w:gridCol w:w="1601"/>
        <w:gridCol w:w="1598"/>
        <w:gridCol w:w="1137"/>
        <w:gridCol w:w="2164"/>
        <w:gridCol w:w="2135"/>
        <w:gridCol w:w="2986"/>
      </w:tblGrid>
      <w:tr w:rsidR="00727DD7" w:rsidRPr="008E42D7" w:rsidTr="00BB5F7A">
        <w:trPr>
          <w:trHeight w:val="288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giera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1.p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3.p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gierragat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1.p.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3.p</w:t>
            </w:r>
          </w:p>
        </w:tc>
      </w:tr>
      <w:tr w:rsidR="00727DD7" w:rsidRPr="008E42D7" w:rsidTr="00BB5F7A">
        <w:trPr>
          <w:trHeight w:val="288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</w:t>
            </w:r>
            <w:r w:rsidRPr="00080C43">
              <w:rPr>
                <w:b/>
                <w:sz w:val="24"/>
                <w:szCs w:val="24"/>
                <w:u w:val="single"/>
                <w:lang w:val="se-SE"/>
              </w:rPr>
              <w:t>asa</w:t>
            </w:r>
            <w:r w:rsidRPr="008E42D7">
              <w:rPr>
                <w:b/>
                <w:sz w:val="24"/>
                <w:szCs w:val="24"/>
                <w:lang w:val="se-SE"/>
              </w:rPr>
              <w:t>n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gierragasat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gierragasas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gierragi</w:t>
            </w:r>
            <w:r w:rsidRPr="00080C43">
              <w:rPr>
                <w:b/>
                <w:sz w:val="24"/>
                <w:szCs w:val="24"/>
                <w:u w:val="single"/>
                <w:lang w:val="se-SE"/>
              </w:rPr>
              <w:t>iddás</w:t>
            </w:r>
            <w:r w:rsidRPr="008E42D7">
              <w:rPr>
                <w:b/>
                <w:sz w:val="24"/>
                <w:szCs w:val="24"/>
                <w:lang w:val="se-SE"/>
              </w:rPr>
              <w:t>an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gierragiiddásat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gieragiiddásis</w:t>
            </w:r>
          </w:p>
        </w:tc>
      </w:tr>
      <w:tr w:rsidR="00727DD7" w:rsidRPr="008E42D7" w:rsidTr="00BB5F7A">
        <w:trPr>
          <w:trHeight w:val="270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gierragasame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gierragasade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gierragasaska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gierragiiddáseame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gierragiiddáseatte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gierragiiddáseaskka</w:t>
            </w:r>
          </w:p>
        </w:tc>
      </w:tr>
      <w:tr w:rsidR="00727DD7" w:rsidRPr="008E42D7" w:rsidTr="00BB5F7A">
        <w:trPr>
          <w:trHeight w:val="288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gierragasamet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gierragasadet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gierragasaset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gierragiiddáseamet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gierragiiddáseattet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gierragiiddáseaset</w:t>
            </w:r>
          </w:p>
        </w:tc>
      </w:tr>
      <w:tr w:rsidR="00727DD7" w:rsidRPr="008E42D7" w:rsidTr="00BB5F7A">
        <w:trPr>
          <w:trHeight w:val="270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gahpirat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727DD7" w:rsidRPr="008E42D7" w:rsidTr="00BB5F7A">
        <w:trPr>
          <w:trHeight w:val="288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338" w:type="dxa"/>
          </w:tcPr>
          <w:p w:rsidR="00727DD7" w:rsidRPr="008E42D7" w:rsidRDefault="00727DD7" w:rsidP="00D0181A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gahpirasan</w:t>
            </w:r>
          </w:p>
        </w:tc>
        <w:tc>
          <w:tcPr>
            <w:tcW w:w="1189" w:type="dxa"/>
          </w:tcPr>
          <w:p w:rsidR="00727DD7" w:rsidRPr="008E42D7" w:rsidRDefault="00727DD7" w:rsidP="00D0181A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gahpirasat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gahpirasas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gahpiriiddásan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gahpiriiddásat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gahpiriiddásis</w:t>
            </w:r>
          </w:p>
        </w:tc>
      </w:tr>
      <w:tr w:rsidR="00727DD7" w:rsidRPr="008E42D7" w:rsidTr="00BB5F7A">
        <w:trPr>
          <w:trHeight w:val="288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gahpirasame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gahpirasade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gahpirasaska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gahpiriiddáseame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gahpiriiddáseatte</w:t>
            </w:r>
          </w:p>
        </w:tc>
        <w:tc>
          <w:tcPr>
            <w:tcW w:w="3188" w:type="dxa"/>
          </w:tcPr>
          <w:p w:rsidR="00727DD7" w:rsidRPr="008E42D7" w:rsidRDefault="00727DD7" w:rsidP="00D0181A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gahpiriiddáseaskka</w:t>
            </w:r>
          </w:p>
        </w:tc>
      </w:tr>
      <w:tr w:rsidR="00727DD7" w:rsidRPr="008E42D7" w:rsidTr="00BB5F7A">
        <w:trPr>
          <w:trHeight w:val="270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gahpirasamet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gahpirasadet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gahpirasaset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gahpiriiddáseamet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gahpiriiddáseattet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gahpiriiddáseaset</w:t>
            </w:r>
          </w:p>
        </w:tc>
      </w:tr>
      <w:tr w:rsidR="00727DD7" w:rsidRPr="008E42D7" w:rsidTr="00BB5F7A">
        <w:trPr>
          <w:trHeight w:val="288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čotta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čoddagat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727DD7" w:rsidRPr="008E42D7" w:rsidTr="00BB5F7A">
        <w:trPr>
          <w:trHeight w:val="288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čoddagasan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čoddagasat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čoddagasas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608" w:type="dxa"/>
          </w:tcPr>
          <w:p w:rsidR="00727DD7" w:rsidRPr="008E42D7" w:rsidRDefault="00727DD7" w:rsidP="00080C4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čoddagiiddásan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čoddagiiddásat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čoddagiiddásis</w:t>
            </w:r>
          </w:p>
        </w:tc>
      </w:tr>
      <w:tr w:rsidR="00727DD7" w:rsidRPr="008E42D7" w:rsidTr="00BB5F7A">
        <w:trPr>
          <w:trHeight w:val="270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čoddagasame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čoddagasade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čoddagasaska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čoddagiiddáseame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čoddagiiddáseatte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čoddagiiddáseaskka</w:t>
            </w:r>
          </w:p>
        </w:tc>
      </w:tr>
      <w:tr w:rsidR="00727DD7" w:rsidRPr="008E42D7" w:rsidTr="00BB5F7A">
        <w:trPr>
          <w:trHeight w:val="306"/>
        </w:trPr>
        <w:tc>
          <w:tcPr>
            <w:tcW w:w="952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8E42D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33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čoddagasamet</w:t>
            </w:r>
          </w:p>
        </w:tc>
        <w:tc>
          <w:tcPr>
            <w:tcW w:w="118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čoddagasadet</w:t>
            </w:r>
          </w:p>
        </w:tc>
        <w:tc>
          <w:tcPr>
            <w:tcW w:w="1185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čoddagasaset</w:t>
            </w:r>
          </w:p>
        </w:tc>
        <w:tc>
          <w:tcPr>
            <w:tcW w:w="111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60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čoddagiiddáseamet</w:t>
            </w:r>
          </w:p>
        </w:tc>
        <w:tc>
          <w:tcPr>
            <w:tcW w:w="1579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čoddagiiddáseattet</w:t>
            </w:r>
          </w:p>
        </w:tc>
        <w:tc>
          <w:tcPr>
            <w:tcW w:w="3188" w:type="dxa"/>
          </w:tcPr>
          <w:p w:rsidR="00727DD7" w:rsidRPr="008E42D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čoddagiiddáseaset</w:t>
            </w:r>
          </w:p>
        </w:tc>
      </w:tr>
    </w:tbl>
    <w:p w:rsidR="00727DD7" w:rsidRPr="008E42D7" w:rsidRDefault="00727DD7" w:rsidP="005F06F7">
      <w:pPr>
        <w:spacing w:line="240" w:lineRule="auto"/>
        <w:rPr>
          <w:b/>
          <w:caps/>
          <w:sz w:val="24"/>
          <w:szCs w:val="24"/>
          <w:lang w:val="se-SE"/>
        </w:rPr>
      </w:pPr>
      <w:r w:rsidRPr="008E42D7">
        <w:rPr>
          <w:b/>
          <w:caps/>
          <w:sz w:val="24"/>
          <w:szCs w:val="24"/>
          <w:lang w:val="se-SE"/>
        </w:rPr>
        <w:t>gen-akk. mátta + asa + geažus</w:t>
      </w:r>
      <w:r w:rsidRPr="008E42D7">
        <w:rPr>
          <w:b/>
          <w:caps/>
          <w:sz w:val="24"/>
          <w:szCs w:val="24"/>
          <w:lang w:val="se-SE"/>
        </w:rPr>
        <w:tab/>
      </w:r>
      <w:r w:rsidRPr="008E42D7">
        <w:rPr>
          <w:b/>
          <w:caps/>
          <w:sz w:val="24"/>
          <w:szCs w:val="24"/>
          <w:lang w:val="se-SE"/>
        </w:rPr>
        <w:tab/>
      </w:r>
      <w:r w:rsidRPr="008E42D7">
        <w:rPr>
          <w:b/>
          <w:caps/>
          <w:sz w:val="24"/>
          <w:szCs w:val="24"/>
          <w:lang w:val="se-SE"/>
        </w:rPr>
        <w:tab/>
      </w:r>
      <w:r w:rsidRPr="008E42D7">
        <w:rPr>
          <w:b/>
          <w:caps/>
          <w:sz w:val="24"/>
          <w:szCs w:val="24"/>
          <w:lang w:val="se-SE"/>
        </w:rPr>
        <w:tab/>
        <w:t>GEN-AKK. mátta + iddás + a/ea/i + geažus</w:t>
      </w:r>
    </w:p>
    <w:p w:rsidR="00727DD7" w:rsidRPr="008E42D7" w:rsidRDefault="00727DD7" w:rsidP="005F06F7">
      <w:pPr>
        <w:spacing w:line="240" w:lineRule="auto"/>
        <w:rPr>
          <w:b/>
          <w:caps/>
          <w:sz w:val="24"/>
          <w:szCs w:val="24"/>
          <w:lang w:val="se-SE"/>
        </w:rPr>
      </w:pPr>
      <w:r w:rsidRPr="008E42D7">
        <w:rPr>
          <w:b/>
          <w:caps/>
          <w:sz w:val="24"/>
          <w:szCs w:val="24"/>
          <w:lang w:val="se-SE"/>
        </w:rPr>
        <w:t xml:space="preserve">-i </w:t>
      </w:r>
      <w:r w:rsidRPr="00666410">
        <w:rPr>
          <w:b/>
          <w:caps/>
          <w:sz w:val="24"/>
          <w:szCs w:val="24"/>
          <w:lang w:val="en-GB"/>
        </w:rPr>
        <w:t xml:space="preserve">&gt; </w:t>
      </w:r>
      <w:r w:rsidRPr="008E42D7">
        <w:rPr>
          <w:b/>
          <w:caps/>
          <w:sz w:val="24"/>
          <w:szCs w:val="24"/>
          <w:lang w:val="se-SE"/>
        </w:rPr>
        <w:t>á , juS SÁNIS  DÁSSEMOLSAŠUDDAn eaktuda</w:t>
      </w:r>
    </w:p>
    <w:p w:rsidR="00727DD7" w:rsidRPr="008E42D7" w:rsidRDefault="00727DD7" w:rsidP="005F06F7">
      <w:pPr>
        <w:spacing w:line="240" w:lineRule="auto"/>
        <w:rPr>
          <w:b/>
          <w:caps/>
          <w:sz w:val="24"/>
          <w:szCs w:val="24"/>
          <w:lang w:val="se-SE"/>
        </w:rPr>
      </w:pPr>
      <w:r w:rsidRPr="008E42D7">
        <w:rPr>
          <w:b/>
          <w:caps/>
          <w:sz w:val="24"/>
          <w:szCs w:val="24"/>
          <w:lang w:val="se-SE"/>
        </w:rPr>
        <w:t xml:space="preserve">U </w:t>
      </w:r>
      <w:r w:rsidRPr="00666410">
        <w:rPr>
          <w:b/>
          <w:caps/>
          <w:sz w:val="24"/>
          <w:szCs w:val="24"/>
          <w:lang w:val="se-SE"/>
        </w:rPr>
        <w:t>&gt;O, DIFT. NJUOLG</w:t>
      </w:r>
      <w:r w:rsidRPr="008E42D7">
        <w:rPr>
          <w:b/>
          <w:caps/>
          <w:sz w:val="24"/>
          <w:szCs w:val="24"/>
          <w:lang w:val="se-SE"/>
        </w:rPr>
        <w:t>Á</w:t>
      </w:r>
    </w:p>
    <w:p w:rsidR="00727DD7" w:rsidRDefault="00727DD7" w:rsidP="006C0E63">
      <w:pPr>
        <w:rPr>
          <w:b/>
          <w:caps/>
          <w:sz w:val="28"/>
          <w:szCs w:val="28"/>
          <w:u w:val="single"/>
          <w:lang w:val="se-SE"/>
        </w:rPr>
      </w:pPr>
    </w:p>
    <w:p w:rsidR="00727DD7" w:rsidRDefault="00727DD7" w:rsidP="006C0E63">
      <w:pPr>
        <w:rPr>
          <w:b/>
          <w:sz w:val="28"/>
          <w:szCs w:val="28"/>
          <w:lang w:val="se-SE"/>
        </w:rPr>
      </w:pPr>
      <w:r>
        <w:rPr>
          <w:b/>
          <w:caps/>
          <w:sz w:val="28"/>
          <w:szCs w:val="28"/>
          <w:u w:val="single"/>
          <w:lang w:val="se-SE"/>
        </w:rPr>
        <w:t>lokatiiva</w:t>
      </w:r>
    </w:p>
    <w:p w:rsidR="00727DD7" w:rsidRPr="005F06F7" w:rsidRDefault="00727DD7" w:rsidP="006C0E63">
      <w:pPr>
        <w:rPr>
          <w:b/>
          <w:sz w:val="24"/>
          <w:szCs w:val="24"/>
          <w:lang w:val="se-SE"/>
        </w:rPr>
      </w:pPr>
      <w:r w:rsidRPr="005F06F7">
        <w:rPr>
          <w:b/>
          <w:sz w:val="24"/>
          <w:szCs w:val="24"/>
          <w:lang w:val="se-SE"/>
        </w:rPr>
        <w:t>ovttaidlohku</w:t>
      </w:r>
      <w:r w:rsidRPr="005F06F7">
        <w:rPr>
          <w:b/>
          <w:sz w:val="24"/>
          <w:szCs w:val="24"/>
          <w:lang w:val="se-SE"/>
        </w:rPr>
        <w:tab/>
      </w:r>
      <w:r w:rsidRPr="005F06F7">
        <w:rPr>
          <w:b/>
          <w:sz w:val="24"/>
          <w:szCs w:val="24"/>
          <w:lang w:val="se-SE"/>
        </w:rPr>
        <w:tab/>
      </w:r>
      <w:r w:rsidRPr="005F06F7">
        <w:rPr>
          <w:b/>
          <w:sz w:val="24"/>
          <w:szCs w:val="24"/>
          <w:lang w:val="se-SE"/>
        </w:rPr>
        <w:tab/>
      </w:r>
      <w:r w:rsidRPr="005F06F7">
        <w:rPr>
          <w:b/>
          <w:sz w:val="24"/>
          <w:szCs w:val="24"/>
          <w:lang w:val="se-SE"/>
        </w:rPr>
        <w:tab/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2"/>
        <w:gridCol w:w="1775"/>
        <w:gridCol w:w="1708"/>
        <w:gridCol w:w="1645"/>
        <w:gridCol w:w="1137"/>
        <w:gridCol w:w="1843"/>
        <w:gridCol w:w="2126"/>
        <w:gridCol w:w="2126"/>
      </w:tblGrid>
      <w:tr w:rsidR="00727DD7" w:rsidRPr="005F06F7" w:rsidTr="00BB5F7A">
        <w:trPr>
          <w:trHeight w:val="288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giera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1.p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3.p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gierragat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1.p.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3.p</w:t>
            </w:r>
          </w:p>
        </w:tc>
      </w:tr>
      <w:tr w:rsidR="00727DD7" w:rsidRPr="005F06F7" w:rsidTr="00BB5F7A">
        <w:trPr>
          <w:trHeight w:val="288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</w:t>
            </w:r>
            <w:r w:rsidRPr="00080C43">
              <w:rPr>
                <w:b/>
                <w:sz w:val="24"/>
                <w:szCs w:val="24"/>
                <w:u w:val="single"/>
                <w:lang w:val="se-SE"/>
              </w:rPr>
              <w:t>stt</w:t>
            </w:r>
            <w:r>
              <w:rPr>
                <w:b/>
                <w:sz w:val="24"/>
                <w:szCs w:val="24"/>
                <w:lang w:val="se-SE"/>
              </w:rPr>
              <w:t>án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gierragisttát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gierragisttis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gierragiinnán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gierragiinnis</w:t>
            </w:r>
          </w:p>
        </w:tc>
      </w:tr>
      <w:tr w:rsidR="00727DD7" w:rsidRPr="005F06F7" w:rsidTr="00BB5F7A">
        <w:trPr>
          <w:trHeight w:val="270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gierragisttáme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gierragisttáde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gierragisttiska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gierragiinnáme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gierragiinnáde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gierragiinniska</w:t>
            </w:r>
          </w:p>
        </w:tc>
      </w:tr>
      <w:tr w:rsidR="00727DD7" w:rsidRPr="005F06F7" w:rsidTr="00BB5F7A">
        <w:trPr>
          <w:trHeight w:val="288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gierragisttámet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gierrágisttádet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gierragisttiset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gieragiinnámet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gierragiinnádet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gierragiinniset</w:t>
            </w:r>
          </w:p>
        </w:tc>
      </w:tr>
      <w:tr w:rsidR="00727DD7" w:rsidRPr="005F06F7" w:rsidTr="00BB5F7A">
        <w:trPr>
          <w:trHeight w:val="270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gahpirat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727DD7" w:rsidRPr="005F06F7" w:rsidTr="00BB5F7A">
        <w:trPr>
          <w:trHeight w:val="288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gahpiristtán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gahpiristtát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gahpiristtis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gahpiriinnán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gahpiriinnis</w:t>
            </w:r>
          </w:p>
        </w:tc>
      </w:tr>
      <w:tr w:rsidR="00727DD7" w:rsidRPr="005F06F7" w:rsidTr="00BB5F7A">
        <w:trPr>
          <w:trHeight w:val="288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gahpiristtáme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gahpiristtáde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gahpiristtiska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gahpiriinnáme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gahpiriinnáde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gahpiriinniska</w:t>
            </w:r>
          </w:p>
        </w:tc>
      </w:tr>
      <w:tr w:rsidR="00727DD7" w:rsidRPr="005F06F7" w:rsidTr="00BB5F7A">
        <w:trPr>
          <w:trHeight w:val="270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24" w:type="dxa"/>
          </w:tcPr>
          <w:p w:rsidR="00727DD7" w:rsidRPr="005F06F7" w:rsidRDefault="00727DD7" w:rsidP="00080C4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gahpiristtámet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gahpiristtádet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gahpiristtiset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gahpiriinnámet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gahpiriinnádet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gahpiriinniset</w:t>
            </w:r>
          </w:p>
        </w:tc>
      </w:tr>
      <w:tr w:rsidR="00727DD7" w:rsidRPr="005F06F7" w:rsidTr="00BB5F7A">
        <w:trPr>
          <w:trHeight w:val="288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čotta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čoddagat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727DD7" w:rsidRPr="005F06F7" w:rsidTr="00BB5F7A">
        <w:trPr>
          <w:trHeight w:val="288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čoddagisttán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čoddagisttát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goddagisttis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čoddagiinnán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čoddagiinnis</w:t>
            </w:r>
          </w:p>
        </w:tc>
      </w:tr>
      <w:tr w:rsidR="00727DD7" w:rsidRPr="005F06F7" w:rsidTr="00BB5F7A">
        <w:trPr>
          <w:trHeight w:val="270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čoddagisttáme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čoddagisttáde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čoddagisttiska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čoddagiinnáme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čoddagiinnáde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čoddagiinniska</w:t>
            </w:r>
          </w:p>
        </w:tc>
      </w:tr>
      <w:tr w:rsidR="00727DD7" w:rsidRPr="005F06F7" w:rsidTr="00BB5F7A">
        <w:trPr>
          <w:trHeight w:val="306"/>
        </w:trPr>
        <w:tc>
          <w:tcPr>
            <w:tcW w:w="952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5F06F7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2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čoddagisttámet</w:t>
            </w:r>
          </w:p>
        </w:tc>
        <w:tc>
          <w:tcPr>
            <w:tcW w:w="1701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čoddagisttádet</w:t>
            </w:r>
          </w:p>
        </w:tc>
        <w:tc>
          <w:tcPr>
            <w:tcW w:w="1418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čoddagisttiset</w:t>
            </w:r>
          </w:p>
        </w:tc>
        <w:tc>
          <w:tcPr>
            <w:tcW w:w="1134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čoddagiinnámet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čoddagiinnádet</w:t>
            </w:r>
          </w:p>
        </w:tc>
        <w:tc>
          <w:tcPr>
            <w:tcW w:w="2126" w:type="dxa"/>
          </w:tcPr>
          <w:p w:rsidR="00727DD7" w:rsidRPr="005F06F7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čoddagiinniset</w:t>
            </w:r>
          </w:p>
        </w:tc>
      </w:tr>
    </w:tbl>
    <w:p w:rsidR="00727DD7" w:rsidRDefault="00727DD7" w:rsidP="00343C23">
      <w:pPr>
        <w:numPr>
          <w:ilvl w:val="0"/>
          <w:numId w:val="2"/>
        </w:numPr>
        <w:rPr>
          <w:b/>
          <w:lang w:val="se-SE"/>
        </w:rPr>
      </w:pPr>
      <w:r>
        <w:rPr>
          <w:b/>
          <w:lang w:val="se-SE"/>
        </w:rPr>
        <w:t>gen.akk mátta +istt + á/i –geažus</w:t>
      </w:r>
      <w:r>
        <w:rPr>
          <w:b/>
          <w:lang w:val="se-SE"/>
        </w:rPr>
        <w:tab/>
      </w:r>
      <w:r>
        <w:rPr>
          <w:b/>
          <w:lang w:val="se-SE"/>
        </w:rPr>
        <w:tab/>
      </w:r>
      <w:r>
        <w:rPr>
          <w:b/>
          <w:lang w:val="se-SE"/>
        </w:rPr>
        <w:tab/>
        <w:t>gen.akk mátta + iinn + á/i +geažus (dego komitatiiva ol.)</w:t>
      </w:r>
      <w:r>
        <w:rPr>
          <w:b/>
          <w:lang w:val="se-SE"/>
        </w:rPr>
        <w:tab/>
      </w:r>
      <w:r>
        <w:rPr>
          <w:b/>
          <w:lang w:val="se-SE"/>
        </w:rPr>
        <w:tab/>
      </w:r>
    </w:p>
    <w:p w:rsidR="00727DD7" w:rsidRDefault="00727DD7" w:rsidP="00343C23">
      <w:pPr>
        <w:numPr>
          <w:ilvl w:val="0"/>
          <w:numId w:val="2"/>
        </w:numPr>
        <w:rPr>
          <w:b/>
          <w:lang w:val="se-SE"/>
        </w:rPr>
      </w:pPr>
      <w:r>
        <w:rPr>
          <w:b/>
          <w:lang w:val="se-SE"/>
        </w:rPr>
        <w:t xml:space="preserve">i </w:t>
      </w:r>
      <w:r>
        <w:rPr>
          <w:b/>
        </w:rPr>
        <w:t xml:space="preserve">&gt; </w:t>
      </w:r>
      <w:r>
        <w:rPr>
          <w:b/>
          <w:lang w:val="se-SE"/>
        </w:rPr>
        <w:t>á, jus dássemolsašuddan eaktuda</w:t>
      </w:r>
    </w:p>
    <w:p w:rsidR="00727DD7" w:rsidRDefault="00727DD7" w:rsidP="006C0E63">
      <w:pPr>
        <w:numPr>
          <w:ilvl w:val="0"/>
          <w:numId w:val="2"/>
        </w:numPr>
        <w:rPr>
          <w:b/>
          <w:lang w:val="se-SE"/>
        </w:rPr>
      </w:pPr>
      <w:r>
        <w:rPr>
          <w:b/>
          <w:lang w:val="se-SE"/>
        </w:rPr>
        <w:t xml:space="preserve">u </w:t>
      </w:r>
      <w:r>
        <w:rPr>
          <w:b/>
        </w:rPr>
        <w:t xml:space="preserve">&gt; </w:t>
      </w:r>
      <w:r>
        <w:rPr>
          <w:b/>
          <w:lang w:val="se-SE"/>
        </w:rPr>
        <w:t>o; dift. njuolg</w:t>
      </w:r>
    </w:p>
    <w:p w:rsidR="00727DD7" w:rsidRPr="00343C23" w:rsidRDefault="00727DD7" w:rsidP="00343C23">
      <w:pPr>
        <w:ind w:left="720"/>
        <w:rPr>
          <w:b/>
          <w:lang w:val="se-SE"/>
        </w:rPr>
      </w:pPr>
      <w:r w:rsidRPr="00343C23">
        <w:rPr>
          <w:b/>
          <w:caps/>
          <w:sz w:val="32"/>
          <w:szCs w:val="32"/>
          <w:u w:val="single"/>
          <w:lang w:val="se-SE"/>
        </w:rPr>
        <w:t>komitatiiva</w:t>
      </w:r>
    </w:p>
    <w:p w:rsidR="00727DD7" w:rsidRPr="006C0E63" w:rsidRDefault="00727DD7" w:rsidP="006C0E63">
      <w:pPr>
        <w:rPr>
          <w:b/>
          <w:sz w:val="28"/>
          <w:szCs w:val="28"/>
          <w:lang w:val="se-SE"/>
        </w:rPr>
      </w:pPr>
      <w:r w:rsidRPr="006C0E63">
        <w:rPr>
          <w:b/>
          <w:sz w:val="28"/>
          <w:szCs w:val="28"/>
          <w:lang w:val="se-SE"/>
        </w:rPr>
        <w:t>ovttaidlohku</w:t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1"/>
        <w:gridCol w:w="1829"/>
        <w:gridCol w:w="1763"/>
        <w:gridCol w:w="1700"/>
        <w:gridCol w:w="1168"/>
        <w:gridCol w:w="2259"/>
        <w:gridCol w:w="2193"/>
        <w:gridCol w:w="2190"/>
      </w:tblGrid>
      <w:tr w:rsidR="00727DD7" w:rsidRPr="00343C23" w:rsidTr="00BB5F7A">
        <w:trPr>
          <w:trHeight w:val="296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giera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1.p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3.p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gierragat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1.p.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3.p</w:t>
            </w:r>
          </w:p>
        </w:tc>
      </w:tr>
      <w:tr w:rsidR="00727DD7" w:rsidRPr="00343C23" w:rsidTr="00BB5F7A">
        <w:trPr>
          <w:trHeight w:val="296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67" w:type="dxa"/>
          </w:tcPr>
          <w:p w:rsidR="00727DD7" w:rsidRPr="00343C23" w:rsidRDefault="00727DD7" w:rsidP="00343C2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gierragiinnán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gierragiinnát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gierragiinnis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gierragiiddánguin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gierragiiddátguin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gieragiiddisguin</w:t>
            </w:r>
          </w:p>
        </w:tc>
      </w:tr>
      <w:tr w:rsidR="00727DD7" w:rsidRPr="00343C23" w:rsidTr="00BB5F7A">
        <w:trPr>
          <w:trHeight w:val="278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gierragiinnáme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gierragiinnáde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gieragiinniska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gierragiiddámeguin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gierragiiddádeguin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gierragiiddiskaguin</w:t>
            </w:r>
          </w:p>
        </w:tc>
      </w:tr>
      <w:tr w:rsidR="00727DD7" w:rsidRPr="00343C23" w:rsidTr="00BB5F7A">
        <w:trPr>
          <w:trHeight w:val="296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gierragiinnámet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gierragiinnádet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gierragiinniset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gierragiiddámetguin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gierragiiddádetguin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gierragiiddisetguin</w:t>
            </w:r>
          </w:p>
        </w:tc>
      </w:tr>
      <w:tr w:rsidR="00727DD7" w:rsidRPr="00343C23" w:rsidTr="00BB5F7A">
        <w:trPr>
          <w:trHeight w:val="278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gahpir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gahpirat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727DD7" w:rsidRPr="00343C23" w:rsidTr="00BB5F7A">
        <w:trPr>
          <w:trHeight w:val="296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gahpiriinnán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gahpiriinnát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gahpiriinnis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99" w:type="dxa"/>
          </w:tcPr>
          <w:p w:rsidR="00727DD7" w:rsidRPr="00343C23" w:rsidRDefault="00727DD7" w:rsidP="00343C2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gahpiriiddánguin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gahpiriiddátguin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gahpiriiddisguin</w:t>
            </w:r>
          </w:p>
        </w:tc>
      </w:tr>
      <w:tr w:rsidR="00727DD7" w:rsidRPr="00343C23" w:rsidTr="00BB5F7A">
        <w:trPr>
          <w:trHeight w:val="296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gahpiriinnáme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gahpiriinnáde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gahpiriinniska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gahpiriiddámeguin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gahpiriiddádeguin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gahpiriiddiskaguin</w:t>
            </w:r>
          </w:p>
        </w:tc>
      </w:tr>
      <w:tr w:rsidR="00727DD7" w:rsidRPr="00343C23" w:rsidTr="00BB5F7A">
        <w:trPr>
          <w:trHeight w:val="278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gahpiriinnámet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gahpiriinnádet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gahpiriinniset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gahpiriiddátmetguin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gahpiriiddádetguin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gahpiriiddisetguin</w:t>
            </w:r>
          </w:p>
        </w:tc>
      </w:tr>
      <w:tr w:rsidR="00727DD7" w:rsidRPr="00343C23" w:rsidTr="00BB5F7A">
        <w:trPr>
          <w:trHeight w:val="296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čotta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čoddaga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727DD7" w:rsidRPr="00343C23" w:rsidTr="00BB5F7A">
        <w:trPr>
          <w:trHeight w:val="296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čoddagiinnán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čoddagiinnát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čoddagiinnis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čoddagiiddánguin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čoddagiiddisguin</w:t>
            </w:r>
          </w:p>
        </w:tc>
      </w:tr>
      <w:tr w:rsidR="00727DD7" w:rsidRPr="00343C23" w:rsidTr="00BB5F7A">
        <w:trPr>
          <w:trHeight w:val="278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čoddagiinnáme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čoddagiinnáde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čoddagiinniska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čoddagiiddámeguin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čoddagiiddádeguin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čoddagiiddiskaguin</w:t>
            </w:r>
          </w:p>
        </w:tc>
      </w:tr>
      <w:tr w:rsidR="00727DD7" w:rsidRPr="00343C23" w:rsidTr="00BB5F7A">
        <w:trPr>
          <w:trHeight w:val="315"/>
        </w:trPr>
        <w:tc>
          <w:tcPr>
            <w:tcW w:w="98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 w:rsidRPr="00343C23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67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čoddagiinnámet</w:t>
            </w:r>
          </w:p>
        </w:tc>
        <w:tc>
          <w:tcPr>
            <w:tcW w:w="1753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čoddagiinnádet</w:t>
            </w:r>
          </w:p>
        </w:tc>
        <w:tc>
          <w:tcPr>
            <w:tcW w:w="1461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čoddagiinniset</w:t>
            </w:r>
          </w:p>
        </w:tc>
        <w:tc>
          <w:tcPr>
            <w:tcW w:w="1168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99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čoddagiiddámetguin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čoddagiiddádetguin</w:t>
            </w:r>
          </w:p>
        </w:tc>
        <w:tc>
          <w:tcPr>
            <w:tcW w:w="2190" w:type="dxa"/>
          </w:tcPr>
          <w:p w:rsidR="00727DD7" w:rsidRPr="00343C23" w:rsidRDefault="00727DD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čoddagiiddisetguin</w:t>
            </w:r>
          </w:p>
        </w:tc>
      </w:tr>
    </w:tbl>
    <w:p w:rsidR="00727DD7" w:rsidRDefault="00727DD7">
      <w:pPr>
        <w:rPr>
          <w:b/>
          <w:lang w:val="se-SE"/>
        </w:rPr>
      </w:pPr>
    </w:p>
    <w:p w:rsidR="00727DD7" w:rsidRDefault="00727DD7" w:rsidP="00F524E7">
      <w:pPr>
        <w:numPr>
          <w:ilvl w:val="0"/>
          <w:numId w:val="4"/>
        </w:numPr>
        <w:rPr>
          <w:b/>
          <w:lang w:val="se-SE"/>
        </w:rPr>
      </w:pPr>
      <w:r>
        <w:rPr>
          <w:b/>
          <w:lang w:val="se-SE"/>
        </w:rPr>
        <w:t>gen-akk.mátta + iinn + á/i +geažus</w:t>
      </w:r>
      <w:r>
        <w:rPr>
          <w:b/>
          <w:lang w:val="se-SE"/>
        </w:rPr>
        <w:tab/>
      </w:r>
      <w:r>
        <w:rPr>
          <w:b/>
          <w:lang w:val="se-SE"/>
        </w:rPr>
        <w:tab/>
      </w:r>
      <w:r>
        <w:rPr>
          <w:b/>
          <w:lang w:val="se-SE"/>
        </w:rPr>
        <w:tab/>
      </w:r>
      <w:r>
        <w:rPr>
          <w:b/>
          <w:lang w:val="se-SE"/>
        </w:rPr>
        <w:tab/>
        <w:t>-dego genetiiva-akk. + guin</w:t>
      </w:r>
    </w:p>
    <w:p w:rsidR="00727DD7" w:rsidRDefault="00727DD7" w:rsidP="00F524E7">
      <w:pPr>
        <w:numPr>
          <w:ilvl w:val="0"/>
          <w:numId w:val="3"/>
        </w:numPr>
        <w:rPr>
          <w:b/>
          <w:lang w:val="se-SE"/>
        </w:rPr>
      </w:pPr>
      <w:r>
        <w:rPr>
          <w:b/>
          <w:lang w:val="se-SE"/>
        </w:rPr>
        <w:t>dego lokatiiva ml.</w:t>
      </w:r>
    </w:p>
    <w:p w:rsidR="00727DD7" w:rsidRDefault="00727DD7" w:rsidP="006C0E63">
      <w:pPr>
        <w:rPr>
          <w:b/>
          <w:caps/>
          <w:sz w:val="32"/>
          <w:szCs w:val="32"/>
          <w:u w:val="single"/>
          <w:lang w:val="se-SE"/>
        </w:rPr>
      </w:pPr>
    </w:p>
    <w:p w:rsidR="00727DD7" w:rsidRDefault="00727DD7" w:rsidP="006C0E63">
      <w:pPr>
        <w:rPr>
          <w:b/>
          <w:caps/>
          <w:sz w:val="32"/>
          <w:szCs w:val="32"/>
          <w:u w:val="single"/>
          <w:lang w:val="se-SE"/>
        </w:rPr>
      </w:pPr>
    </w:p>
    <w:p w:rsidR="00727DD7" w:rsidRDefault="00727DD7" w:rsidP="006C0E63">
      <w:pPr>
        <w:rPr>
          <w:b/>
          <w:lang w:val="se-SE"/>
        </w:rPr>
      </w:pPr>
      <w:r>
        <w:rPr>
          <w:b/>
          <w:caps/>
          <w:sz w:val="32"/>
          <w:szCs w:val="32"/>
          <w:u w:val="single"/>
          <w:lang w:val="se-SE"/>
        </w:rPr>
        <w:t>Essiiva ii dábálaččat gávdno báráhisstávvalsániid konsonántaloahppa sániin</w:t>
      </w:r>
    </w:p>
    <w:p w:rsidR="00727DD7" w:rsidRPr="002F6C16" w:rsidRDefault="00727DD7">
      <w:pPr>
        <w:rPr>
          <w:b/>
          <w:vertAlign w:val="subscript"/>
          <w:lang w:val="se-SE"/>
        </w:rPr>
      </w:pPr>
      <w:bookmarkStart w:id="0" w:name="_GoBack"/>
      <w:bookmarkEnd w:id="0"/>
    </w:p>
    <w:sectPr w:rsidR="00727DD7" w:rsidRPr="002F6C16" w:rsidSect="00133F5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452"/>
    <w:multiLevelType w:val="hybridMultilevel"/>
    <w:tmpl w:val="C28885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307F2"/>
    <w:multiLevelType w:val="hybridMultilevel"/>
    <w:tmpl w:val="8EA825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E29AA"/>
    <w:multiLevelType w:val="hybridMultilevel"/>
    <w:tmpl w:val="19C27B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25335"/>
    <w:multiLevelType w:val="hybridMultilevel"/>
    <w:tmpl w:val="D11CA9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4C8"/>
    <w:rsid w:val="00023B41"/>
    <w:rsid w:val="00080C43"/>
    <w:rsid w:val="000A04B3"/>
    <w:rsid w:val="00120B15"/>
    <w:rsid w:val="00133F57"/>
    <w:rsid w:val="00150973"/>
    <w:rsid w:val="00155758"/>
    <w:rsid w:val="001D70A9"/>
    <w:rsid w:val="002242B1"/>
    <w:rsid w:val="00226306"/>
    <w:rsid w:val="002F6C16"/>
    <w:rsid w:val="00343C23"/>
    <w:rsid w:val="00351BE4"/>
    <w:rsid w:val="00380C38"/>
    <w:rsid w:val="004A5E5F"/>
    <w:rsid w:val="004E1708"/>
    <w:rsid w:val="005F06F7"/>
    <w:rsid w:val="00634708"/>
    <w:rsid w:val="00666410"/>
    <w:rsid w:val="006C0E63"/>
    <w:rsid w:val="00727DD7"/>
    <w:rsid w:val="00787C57"/>
    <w:rsid w:val="007B0948"/>
    <w:rsid w:val="007B6CDE"/>
    <w:rsid w:val="00812CC5"/>
    <w:rsid w:val="00842484"/>
    <w:rsid w:val="008E42D7"/>
    <w:rsid w:val="00991859"/>
    <w:rsid w:val="00A17656"/>
    <w:rsid w:val="00A36DB8"/>
    <w:rsid w:val="00AE14C8"/>
    <w:rsid w:val="00BB5F7A"/>
    <w:rsid w:val="00BF3307"/>
    <w:rsid w:val="00C62108"/>
    <w:rsid w:val="00C80D13"/>
    <w:rsid w:val="00D0181A"/>
    <w:rsid w:val="00D57D11"/>
    <w:rsid w:val="00D95024"/>
    <w:rsid w:val="00E52370"/>
    <w:rsid w:val="00E67407"/>
    <w:rsid w:val="00F11BDF"/>
    <w:rsid w:val="00F32D1A"/>
    <w:rsid w:val="00F524E7"/>
    <w:rsid w:val="00F73047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263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F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6C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6</Pages>
  <Words>632</Words>
  <Characters>5125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BÁRAHISTÁVVALNOMENAT</dc:title>
  <dc:subject/>
  <dc:creator>Maarit Magga</dc:creator>
  <cp:keywords/>
  <dc:description/>
  <cp:lastModifiedBy>maaritmagga</cp:lastModifiedBy>
  <cp:revision>9</cp:revision>
  <cp:lastPrinted>2011-05-11T06:24:00Z</cp:lastPrinted>
  <dcterms:created xsi:type="dcterms:W3CDTF">2011-05-05T07:38:00Z</dcterms:created>
  <dcterms:modified xsi:type="dcterms:W3CDTF">2011-05-16T07:59:00Z</dcterms:modified>
</cp:coreProperties>
</file>