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4D" w:rsidRPr="00F07019" w:rsidRDefault="00924899" w:rsidP="004746E5">
      <w:pPr>
        <w:ind w:left="6490"/>
        <w:rPr>
          <w:rFonts w:ascii="Arial" w:hAnsi="Arial"/>
          <w:b/>
          <w:color w:val="FF0000"/>
          <w:sz w:val="32"/>
          <w:szCs w:val="32"/>
        </w:rPr>
      </w:pPr>
      <w:r w:rsidRPr="00F07019">
        <w:rPr>
          <w:rFonts w:ascii="Arial" w:hAnsi="Arial"/>
          <w:b/>
          <w:color w:val="FF0000"/>
          <w:sz w:val="32"/>
          <w:szCs w:val="32"/>
        </w:rPr>
        <w:tab/>
      </w:r>
    </w:p>
    <w:p w:rsidR="00F07019" w:rsidRDefault="00E234A6" w:rsidP="00F07019">
      <w:pPr>
        <w:jc w:val="center"/>
        <w:rPr>
          <w:rFonts w:ascii="Arial" w:hAnsi="Arial"/>
          <w:b/>
          <w:sz w:val="40"/>
          <w:szCs w:val="40"/>
        </w:rPr>
      </w:pPr>
      <w:r w:rsidRPr="00E234A6">
        <w:rPr>
          <w:rFonts w:ascii="Arial" w:hAnsi="Arial"/>
          <w:b/>
          <w:sz w:val="40"/>
          <w:szCs w:val="40"/>
        </w:rPr>
        <w:t>Tieto- neuvonta- ja ohjauspalv</w:t>
      </w:r>
      <w:r w:rsidRPr="00E234A6">
        <w:rPr>
          <w:rFonts w:ascii="Arial" w:hAnsi="Arial"/>
          <w:b/>
          <w:sz w:val="40"/>
          <w:szCs w:val="40"/>
        </w:rPr>
        <w:t>e</w:t>
      </w:r>
      <w:r w:rsidRPr="00E234A6">
        <w:rPr>
          <w:rFonts w:ascii="Arial" w:hAnsi="Arial"/>
          <w:b/>
          <w:sz w:val="40"/>
          <w:szCs w:val="40"/>
        </w:rPr>
        <w:t xml:space="preserve">luiden ja </w:t>
      </w:r>
    </w:p>
    <w:p w:rsidR="00F07019" w:rsidRDefault="00E234A6" w:rsidP="00F07019">
      <w:pPr>
        <w:jc w:val="center"/>
        <w:rPr>
          <w:rFonts w:ascii="Arial" w:hAnsi="Arial"/>
          <w:b/>
          <w:sz w:val="40"/>
          <w:szCs w:val="40"/>
        </w:rPr>
      </w:pPr>
      <w:r w:rsidRPr="00E234A6">
        <w:rPr>
          <w:rFonts w:ascii="Arial" w:hAnsi="Arial"/>
          <w:b/>
          <w:sz w:val="40"/>
          <w:szCs w:val="40"/>
        </w:rPr>
        <w:t>nuorten pa</w:t>
      </w:r>
      <w:r w:rsidRPr="00E234A6">
        <w:rPr>
          <w:rFonts w:ascii="Arial" w:hAnsi="Arial"/>
          <w:b/>
          <w:sz w:val="40"/>
          <w:szCs w:val="40"/>
        </w:rPr>
        <w:t>l</w:t>
      </w:r>
      <w:r w:rsidRPr="00E234A6">
        <w:rPr>
          <w:rFonts w:ascii="Arial" w:hAnsi="Arial"/>
          <w:b/>
          <w:sz w:val="40"/>
          <w:szCs w:val="40"/>
        </w:rPr>
        <w:t>velujen työkokous</w:t>
      </w:r>
    </w:p>
    <w:p w:rsidR="00E234A6" w:rsidRDefault="00F07019" w:rsidP="00F07019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Helsinki </w:t>
      </w:r>
      <w:r w:rsidR="00E234A6" w:rsidRPr="00E234A6">
        <w:rPr>
          <w:rFonts w:ascii="Arial" w:hAnsi="Arial"/>
          <w:b/>
          <w:sz w:val="40"/>
          <w:szCs w:val="40"/>
        </w:rPr>
        <w:t>10. – 11.3.2015</w:t>
      </w:r>
    </w:p>
    <w:p w:rsidR="00A74EEB" w:rsidRDefault="00A74EEB" w:rsidP="00B37D90">
      <w:pPr>
        <w:rPr>
          <w:rFonts w:ascii="Arial" w:hAnsi="Arial"/>
          <w:sz w:val="24"/>
          <w:szCs w:val="24"/>
        </w:rPr>
      </w:pPr>
    </w:p>
    <w:p w:rsidR="00552666" w:rsidRDefault="00552666" w:rsidP="00B37D90">
      <w:pPr>
        <w:rPr>
          <w:rFonts w:ascii="Arial" w:hAnsi="Arial"/>
          <w:sz w:val="24"/>
          <w:szCs w:val="24"/>
        </w:rPr>
      </w:pPr>
    </w:p>
    <w:p w:rsidR="00C6130D" w:rsidRDefault="00B37D90" w:rsidP="00B37D90">
      <w:pPr>
        <w:rPr>
          <w:rFonts w:ascii="Arial" w:hAnsi="Arial"/>
          <w:sz w:val="24"/>
          <w:szCs w:val="24"/>
        </w:rPr>
      </w:pPr>
      <w:r w:rsidRPr="00561A30">
        <w:rPr>
          <w:rFonts w:ascii="Arial" w:hAnsi="Arial"/>
          <w:sz w:val="24"/>
          <w:szCs w:val="24"/>
        </w:rPr>
        <w:t xml:space="preserve">Työ- ja elinkeinoministeriön </w:t>
      </w:r>
      <w:r>
        <w:rPr>
          <w:rFonts w:ascii="Arial" w:hAnsi="Arial"/>
          <w:sz w:val="24"/>
          <w:szCs w:val="24"/>
        </w:rPr>
        <w:t>työllisyys- ja yrittäjyysosasto järjestää tieto-, neuvonta- ja ohjauspalvelujen ja nuorten palvelujen työkokouksen Helsi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gissä 10. – 11.3.2015.</w:t>
      </w:r>
      <w:r w:rsidR="00F07019">
        <w:rPr>
          <w:rFonts w:ascii="Arial" w:hAnsi="Arial"/>
          <w:sz w:val="24"/>
          <w:szCs w:val="24"/>
        </w:rPr>
        <w:t xml:space="preserve"> </w:t>
      </w:r>
      <w:r w:rsidR="00C6130D">
        <w:rPr>
          <w:rFonts w:ascii="Arial" w:hAnsi="Arial"/>
          <w:sz w:val="24"/>
          <w:szCs w:val="24"/>
        </w:rPr>
        <w:t>Tilaisuus on tarkoitettu TNO-palvelujen parissa to</w:t>
      </w:r>
      <w:r w:rsidR="00C6130D">
        <w:rPr>
          <w:rFonts w:ascii="Arial" w:hAnsi="Arial"/>
          <w:sz w:val="24"/>
          <w:szCs w:val="24"/>
        </w:rPr>
        <w:t>i</w:t>
      </w:r>
      <w:r w:rsidR="00C6130D">
        <w:rPr>
          <w:rFonts w:ascii="Arial" w:hAnsi="Arial"/>
          <w:sz w:val="24"/>
          <w:szCs w:val="24"/>
        </w:rPr>
        <w:t>miville työ- ja elinkeinohallinnon asiantuntijoille</w:t>
      </w:r>
      <w:r w:rsidR="0095586B">
        <w:rPr>
          <w:rFonts w:ascii="Arial" w:hAnsi="Arial"/>
          <w:sz w:val="24"/>
          <w:szCs w:val="24"/>
        </w:rPr>
        <w:t xml:space="preserve"> ja TE-toimistojen mukaan kutsumille yhteistyökumppaneille</w:t>
      </w:r>
    </w:p>
    <w:p w:rsidR="00C6130D" w:rsidRDefault="00C6130D" w:rsidP="00B37D90">
      <w:pPr>
        <w:rPr>
          <w:rFonts w:ascii="Arial" w:hAnsi="Arial"/>
          <w:sz w:val="24"/>
          <w:szCs w:val="24"/>
        </w:rPr>
      </w:pPr>
    </w:p>
    <w:p w:rsidR="00B37D90" w:rsidRDefault="00F07019" w:rsidP="00B37D9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Tilaisuuden tavoitteita ovat:</w:t>
      </w:r>
    </w:p>
    <w:p w:rsidR="00E63229" w:rsidRPr="00F07019" w:rsidRDefault="00F07019" w:rsidP="00F07019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F07019">
        <w:rPr>
          <w:rFonts w:ascii="Arial" w:hAnsi="Arial" w:cs="Arial"/>
          <w:sz w:val="24"/>
          <w:szCs w:val="24"/>
        </w:rPr>
        <w:t>t</w:t>
      </w:r>
      <w:r w:rsidR="00E63229" w:rsidRPr="00F07019">
        <w:rPr>
          <w:rFonts w:ascii="Arial" w:hAnsi="Arial" w:cs="Arial"/>
          <w:sz w:val="24"/>
          <w:szCs w:val="24"/>
        </w:rPr>
        <w:t>o</w:t>
      </w:r>
      <w:r w:rsidR="00077A10" w:rsidRPr="00F07019">
        <w:rPr>
          <w:rFonts w:ascii="Arial" w:hAnsi="Arial" w:cs="Arial"/>
          <w:sz w:val="24"/>
          <w:szCs w:val="24"/>
        </w:rPr>
        <w:t>i</w:t>
      </w:r>
      <w:r w:rsidR="00E63229" w:rsidRPr="00F07019">
        <w:rPr>
          <w:rFonts w:ascii="Arial" w:hAnsi="Arial" w:cs="Arial"/>
          <w:sz w:val="24"/>
          <w:szCs w:val="24"/>
        </w:rPr>
        <w:t xml:space="preserve">mia </w:t>
      </w:r>
      <w:r w:rsidRPr="00F07019">
        <w:rPr>
          <w:rFonts w:ascii="Arial" w:hAnsi="Arial" w:cs="Arial"/>
          <w:sz w:val="24"/>
          <w:szCs w:val="24"/>
        </w:rPr>
        <w:t>foorumina tieto-, neuvonta- ja ohjausp</w:t>
      </w:r>
      <w:r w:rsidR="00E63229" w:rsidRPr="00F07019">
        <w:rPr>
          <w:rFonts w:ascii="Arial" w:hAnsi="Arial" w:cs="Arial"/>
          <w:sz w:val="24"/>
          <w:szCs w:val="24"/>
        </w:rPr>
        <w:t xml:space="preserve">alveluiden </w:t>
      </w:r>
      <w:r w:rsidRPr="00F07019">
        <w:rPr>
          <w:rFonts w:ascii="Arial" w:hAnsi="Arial" w:cs="Arial"/>
          <w:sz w:val="24"/>
          <w:szCs w:val="24"/>
        </w:rPr>
        <w:t>sekä</w:t>
      </w:r>
      <w:r w:rsidR="00E63229" w:rsidRPr="00F07019">
        <w:rPr>
          <w:rFonts w:ascii="Arial" w:hAnsi="Arial" w:cs="Arial"/>
          <w:sz w:val="24"/>
          <w:szCs w:val="24"/>
        </w:rPr>
        <w:t xml:space="preserve"> nuo</w:t>
      </w:r>
      <w:r w:rsidR="00E63229" w:rsidRPr="00F07019">
        <w:rPr>
          <w:rFonts w:ascii="Arial" w:hAnsi="Arial" w:cs="Arial"/>
          <w:sz w:val="24"/>
          <w:szCs w:val="24"/>
        </w:rPr>
        <w:t>r</w:t>
      </w:r>
      <w:r w:rsidR="00E63229" w:rsidRPr="00F07019">
        <w:rPr>
          <w:rFonts w:ascii="Arial" w:hAnsi="Arial" w:cs="Arial"/>
          <w:sz w:val="24"/>
          <w:szCs w:val="24"/>
        </w:rPr>
        <w:t xml:space="preserve">ten palvelujen kokemusten ja hyvien käytäntöjen </w:t>
      </w:r>
      <w:r w:rsidRPr="00F07019">
        <w:rPr>
          <w:rFonts w:ascii="Arial" w:hAnsi="Arial" w:cs="Arial"/>
          <w:sz w:val="24"/>
          <w:szCs w:val="24"/>
        </w:rPr>
        <w:t>esittelylle ja levi</w:t>
      </w:r>
      <w:r w:rsidRPr="00F07019">
        <w:rPr>
          <w:rFonts w:ascii="Arial" w:hAnsi="Arial" w:cs="Arial"/>
          <w:sz w:val="24"/>
          <w:szCs w:val="24"/>
        </w:rPr>
        <w:t>t</w:t>
      </w:r>
      <w:r w:rsidRPr="00F07019">
        <w:rPr>
          <w:rFonts w:ascii="Arial" w:hAnsi="Arial" w:cs="Arial"/>
          <w:sz w:val="24"/>
          <w:szCs w:val="24"/>
        </w:rPr>
        <w:t xml:space="preserve">tämiselle </w:t>
      </w:r>
    </w:p>
    <w:p w:rsidR="00E63229" w:rsidRPr="00C313E2" w:rsidRDefault="00C6130D" w:rsidP="00C6130D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E63229" w:rsidRPr="00C313E2">
        <w:rPr>
          <w:rFonts w:ascii="Arial" w:hAnsi="Arial" w:cs="Arial"/>
          <w:sz w:val="24"/>
          <w:szCs w:val="24"/>
        </w:rPr>
        <w:t xml:space="preserve">ahdollistaa TNO -palvelujen ja nuorten palvelujen </w:t>
      </w:r>
      <w:r w:rsidR="00C45326">
        <w:rPr>
          <w:rFonts w:ascii="Arial" w:hAnsi="Arial" w:cs="Arial"/>
          <w:sz w:val="24"/>
          <w:szCs w:val="24"/>
        </w:rPr>
        <w:t>yhdensuunta</w:t>
      </w:r>
      <w:r w:rsidR="00C4532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 w:rsidR="00C45326">
        <w:rPr>
          <w:rFonts w:ascii="Arial" w:hAnsi="Arial" w:cs="Arial"/>
          <w:sz w:val="24"/>
          <w:szCs w:val="24"/>
        </w:rPr>
        <w:t>en kehitys</w:t>
      </w:r>
      <w:r w:rsidR="00E63229" w:rsidRPr="00C313E2">
        <w:rPr>
          <w:rFonts w:ascii="Arial" w:hAnsi="Arial" w:cs="Arial"/>
          <w:sz w:val="24"/>
          <w:szCs w:val="24"/>
        </w:rPr>
        <w:t xml:space="preserve"> osana TE -palvelu-uudistusta</w:t>
      </w:r>
    </w:p>
    <w:p w:rsidR="00E63229" w:rsidRPr="00C313E2" w:rsidRDefault="00C6130D" w:rsidP="00C6130D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63229" w:rsidRPr="00C313E2">
        <w:rPr>
          <w:rFonts w:ascii="Arial" w:hAnsi="Arial" w:cs="Arial"/>
          <w:sz w:val="24"/>
          <w:szCs w:val="24"/>
        </w:rPr>
        <w:t xml:space="preserve">distää nuorten palvelujen verkostoyhteistyötä </w:t>
      </w:r>
    </w:p>
    <w:p w:rsidR="00E63229" w:rsidRPr="00C313E2" w:rsidRDefault="00C6130D" w:rsidP="00C6130D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63229" w:rsidRPr="00C313E2">
        <w:rPr>
          <w:rFonts w:ascii="Arial" w:hAnsi="Arial" w:cs="Arial"/>
          <w:sz w:val="24"/>
          <w:szCs w:val="24"/>
        </w:rPr>
        <w:t xml:space="preserve">akaa tietoa </w:t>
      </w:r>
      <w:r>
        <w:rPr>
          <w:rFonts w:ascii="Arial" w:hAnsi="Arial" w:cs="Arial"/>
          <w:sz w:val="24"/>
          <w:szCs w:val="24"/>
        </w:rPr>
        <w:t xml:space="preserve">ja mahdollistaa keskustelu työ- ja elinkeinohallinnon </w:t>
      </w:r>
      <w:r w:rsidR="00E63229" w:rsidRPr="00C313E2">
        <w:rPr>
          <w:rFonts w:ascii="Arial" w:hAnsi="Arial" w:cs="Arial"/>
          <w:sz w:val="24"/>
          <w:szCs w:val="24"/>
        </w:rPr>
        <w:t>ajankohtaisista asioista</w:t>
      </w:r>
      <w:r w:rsidR="00A26AA6">
        <w:rPr>
          <w:rFonts w:ascii="Arial" w:hAnsi="Arial" w:cs="Arial"/>
          <w:sz w:val="24"/>
          <w:szCs w:val="24"/>
        </w:rPr>
        <w:t>.</w:t>
      </w:r>
      <w:r w:rsidR="00E63229" w:rsidRPr="00C313E2">
        <w:rPr>
          <w:rFonts w:ascii="Arial" w:hAnsi="Arial" w:cs="Arial"/>
          <w:sz w:val="24"/>
          <w:szCs w:val="24"/>
        </w:rPr>
        <w:t xml:space="preserve"> </w:t>
      </w:r>
    </w:p>
    <w:p w:rsidR="00C6130D" w:rsidRDefault="00C6130D" w:rsidP="00B26372">
      <w:pPr>
        <w:rPr>
          <w:rFonts w:ascii="Arial" w:hAnsi="Arial" w:cs="Arial"/>
          <w:sz w:val="24"/>
          <w:szCs w:val="24"/>
        </w:rPr>
      </w:pPr>
    </w:p>
    <w:p w:rsidR="00C6130D" w:rsidRDefault="00C6130D" w:rsidP="00B26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Osallistujat vastaavat itse matka-</w:t>
      </w:r>
      <w:r w:rsidR="00BF5C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majoitus</w:t>
      </w:r>
      <w:r w:rsidR="00BF5C19">
        <w:rPr>
          <w:rFonts w:ascii="Arial" w:hAnsi="Arial" w:cs="Arial"/>
          <w:sz w:val="24"/>
          <w:szCs w:val="24"/>
        </w:rPr>
        <w:t>- ja</w:t>
      </w:r>
      <w:r w:rsidR="002A4D08">
        <w:rPr>
          <w:rFonts w:ascii="Arial" w:hAnsi="Arial" w:cs="Arial"/>
          <w:sz w:val="24"/>
          <w:szCs w:val="24"/>
        </w:rPr>
        <w:t xml:space="preserve"> lounaskului</w:t>
      </w:r>
      <w:r w:rsidR="002A4D08">
        <w:rPr>
          <w:rFonts w:ascii="Arial" w:hAnsi="Arial" w:cs="Arial"/>
          <w:sz w:val="24"/>
          <w:szCs w:val="24"/>
        </w:rPr>
        <w:t>s</w:t>
      </w:r>
      <w:r w:rsidR="002A4D08">
        <w:rPr>
          <w:rFonts w:ascii="Arial" w:hAnsi="Arial" w:cs="Arial"/>
          <w:sz w:val="24"/>
          <w:szCs w:val="24"/>
        </w:rPr>
        <w:t>taan.</w:t>
      </w:r>
    </w:p>
    <w:p w:rsidR="00E63229" w:rsidRDefault="00E63229" w:rsidP="00B26372">
      <w:pPr>
        <w:rPr>
          <w:rFonts w:ascii="Arial" w:hAnsi="Arial"/>
          <w:b/>
          <w:sz w:val="24"/>
          <w:szCs w:val="24"/>
        </w:rPr>
      </w:pPr>
      <w:r w:rsidRPr="00C313E2">
        <w:rPr>
          <w:rFonts w:ascii="Arial" w:hAnsi="Arial" w:cs="Arial"/>
          <w:sz w:val="24"/>
          <w:szCs w:val="24"/>
        </w:rPr>
        <w:tab/>
      </w:r>
      <w:r w:rsidRPr="00C313E2">
        <w:rPr>
          <w:rFonts w:ascii="Arial" w:hAnsi="Arial" w:cs="Arial"/>
          <w:sz w:val="24"/>
          <w:szCs w:val="24"/>
        </w:rPr>
        <w:tab/>
      </w:r>
    </w:p>
    <w:p w:rsidR="00C6130D" w:rsidRDefault="00C6130D" w:rsidP="00C6130D">
      <w:pPr>
        <w:ind w:left="2592" w:hanging="2592"/>
        <w:rPr>
          <w:rFonts w:ascii="Arial" w:hAnsi="Arial" w:cs="Arial"/>
          <w:color w:val="000000"/>
          <w:sz w:val="24"/>
          <w:szCs w:val="24"/>
        </w:rPr>
      </w:pPr>
      <w:r w:rsidRPr="00C6130D">
        <w:rPr>
          <w:rFonts w:ascii="Arial" w:hAnsi="Arial"/>
          <w:sz w:val="24"/>
          <w:szCs w:val="24"/>
        </w:rPr>
        <w:t>Kokousp</w:t>
      </w:r>
      <w:r w:rsidR="00216168" w:rsidRPr="00C6130D">
        <w:rPr>
          <w:rFonts w:ascii="Arial" w:hAnsi="Arial"/>
          <w:sz w:val="24"/>
          <w:szCs w:val="24"/>
        </w:rPr>
        <w:t>aikka</w:t>
      </w:r>
      <w:r>
        <w:rPr>
          <w:rFonts w:ascii="Arial" w:hAnsi="Arial"/>
          <w:sz w:val="24"/>
          <w:szCs w:val="24"/>
        </w:rPr>
        <w:t xml:space="preserve">na toimii </w:t>
      </w:r>
      <w:r w:rsidR="00E456CE" w:rsidRPr="007E462A">
        <w:rPr>
          <w:rFonts w:ascii="Arial" w:hAnsi="Arial" w:cs="Arial"/>
          <w:color w:val="000000"/>
          <w:sz w:val="24"/>
          <w:szCs w:val="24"/>
        </w:rPr>
        <w:t>Helsinki Congress Paasitorni, Paas</w:t>
      </w:r>
      <w:r w:rsidR="00E456CE" w:rsidRPr="007E462A">
        <w:rPr>
          <w:rFonts w:ascii="Arial" w:hAnsi="Arial" w:cs="Arial"/>
          <w:color w:val="000000"/>
          <w:sz w:val="24"/>
          <w:szCs w:val="24"/>
        </w:rPr>
        <w:t>i</w:t>
      </w:r>
      <w:r w:rsidR="00E456CE" w:rsidRPr="007E462A">
        <w:rPr>
          <w:rFonts w:ascii="Arial" w:hAnsi="Arial" w:cs="Arial"/>
          <w:color w:val="000000"/>
          <w:sz w:val="24"/>
          <w:szCs w:val="24"/>
        </w:rPr>
        <w:t>vuorenkatu 5 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E456CE" w:rsidRPr="007E462A" w:rsidRDefault="00C6130D" w:rsidP="00C6130D">
      <w:pPr>
        <w:ind w:left="2592" w:hanging="259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kokoushuone Si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kus (0.kerros).</w:t>
      </w:r>
    </w:p>
    <w:p w:rsidR="00A74EEB" w:rsidRDefault="00A74EEB" w:rsidP="00FE2213">
      <w:pPr>
        <w:rPr>
          <w:rFonts w:ascii="Arial" w:hAnsi="Arial"/>
          <w:b/>
          <w:color w:val="000000"/>
          <w:sz w:val="24"/>
          <w:szCs w:val="24"/>
        </w:rPr>
      </w:pPr>
    </w:p>
    <w:p w:rsidR="00E56FBA" w:rsidRDefault="00E56FBA" w:rsidP="00677440">
      <w:pPr>
        <w:rPr>
          <w:rFonts w:ascii="Arial" w:hAnsi="Arial" w:cs="Arial"/>
          <w:color w:val="FF0000"/>
          <w:sz w:val="22"/>
          <w:szCs w:val="22"/>
        </w:rPr>
      </w:pPr>
    </w:p>
    <w:p w:rsidR="002A4D08" w:rsidRDefault="002A4D08" w:rsidP="00677440">
      <w:pPr>
        <w:rPr>
          <w:rFonts w:ascii="Arial" w:hAnsi="Arial" w:cs="Arial"/>
          <w:color w:val="FF0000"/>
          <w:sz w:val="22"/>
          <w:szCs w:val="22"/>
        </w:rPr>
      </w:pPr>
    </w:p>
    <w:p w:rsidR="002A4D08" w:rsidRDefault="002A4D08" w:rsidP="00677440">
      <w:pPr>
        <w:rPr>
          <w:rFonts w:ascii="Arial" w:hAnsi="Arial" w:cs="Arial"/>
          <w:color w:val="FF0000"/>
          <w:sz w:val="22"/>
          <w:szCs w:val="22"/>
        </w:rPr>
      </w:pPr>
    </w:p>
    <w:p w:rsidR="00CB16DC" w:rsidRDefault="00CB16DC" w:rsidP="0095586B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5586B">
        <w:rPr>
          <w:rFonts w:ascii="Arial" w:hAnsi="Arial" w:cs="Arial"/>
          <w:b/>
          <w:sz w:val="22"/>
          <w:szCs w:val="22"/>
        </w:rPr>
        <w:t>ENNAKKOTEHTÄVÄ</w:t>
      </w:r>
      <w:r w:rsidR="00D82EF0" w:rsidRPr="0095586B">
        <w:rPr>
          <w:rFonts w:ascii="Arial" w:hAnsi="Arial" w:cs="Arial"/>
          <w:b/>
          <w:sz w:val="22"/>
          <w:szCs w:val="22"/>
        </w:rPr>
        <w:t>: HYVÄT KÄYTÄNNÖT</w:t>
      </w:r>
    </w:p>
    <w:p w:rsidR="0095586B" w:rsidRDefault="0095586B" w:rsidP="0095586B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D7714" w:rsidRPr="0095586B" w:rsidRDefault="00564934" w:rsidP="0095586B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Osallistujia </w:t>
      </w:r>
      <w:r w:rsidR="009C54D4">
        <w:rPr>
          <w:rFonts w:ascii="Arial" w:hAnsi="Arial" w:cs="Arial"/>
          <w:sz w:val="24"/>
          <w:szCs w:val="24"/>
        </w:rPr>
        <w:t xml:space="preserve">pyydetään </w:t>
      </w:r>
      <w:r>
        <w:rPr>
          <w:rFonts w:ascii="Arial" w:hAnsi="Arial" w:cs="Arial"/>
          <w:sz w:val="24"/>
          <w:szCs w:val="24"/>
        </w:rPr>
        <w:t>työkokouksessa esit</w:t>
      </w:r>
      <w:r w:rsidR="009C54D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el</w:t>
      </w:r>
      <w:r w:rsidR="009C54D4">
        <w:rPr>
          <w:rFonts w:ascii="Arial" w:hAnsi="Arial" w:cs="Arial"/>
          <w:sz w:val="24"/>
          <w:szCs w:val="24"/>
        </w:rPr>
        <w:t>emä</w:t>
      </w:r>
      <w:r>
        <w:rPr>
          <w:rFonts w:ascii="Arial" w:hAnsi="Arial" w:cs="Arial"/>
          <w:sz w:val="24"/>
          <w:szCs w:val="24"/>
        </w:rPr>
        <w:t>ä</w:t>
      </w:r>
      <w:r w:rsidR="009C54D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oman alueensa </w:t>
      </w:r>
      <w:r w:rsidR="005D7714" w:rsidRPr="0095586B">
        <w:rPr>
          <w:rFonts w:ascii="Arial" w:hAnsi="Arial" w:cs="Arial"/>
          <w:sz w:val="24"/>
          <w:szCs w:val="24"/>
        </w:rPr>
        <w:t>tieto-, neuvonta- ja ohjauspalveluihin tai nuoris</w:t>
      </w:r>
      <w:r w:rsidR="005D7714" w:rsidRPr="0095586B">
        <w:rPr>
          <w:rFonts w:ascii="Arial" w:hAnsi="Arial" w:cs="Arial"/>
          <w:sz w:val="24"/>
          <w:szCs w:val="24"/>
        </w:rPr>
        <w:t>o</w:t>
      </w:r>
      <w:r w:rsidR="005D7714" w:rsidRPr="0095586B">
        <w:rPr>
          <w:rFonts w:ascii="Arial" w:hAnsi="Arial" w:cs="Arial"/>
          <w:sz w:val="24"/>
          <w:szCs w:val="24"/>
        </w:rPr>
        <w:t>takuuseen liittyvä hyvä käytän</w:t>
      </w:r>
      <w:r w:rsidR="0095586B">
        <w:rPr>
          <w:rFonts w:ascii="Arial" w:hAnsi="Arial" w:cs="Arial"/>
          <w:sz w:val="24"/>
          <w:szCs w:val="24"/>
        </w:rPr>
        <w:t>t</w:t>
      </w:r>
      <w:r w:rsidR="005D7714" w:rsidRPr="0095586B">
        <w:rPr>
          <w:rFonts w:ascii="Arial" w:hAnsi="Arial" w:cs="Arial"/>
          <w:sz w:val="24"/>
          <w:szCs w:val="24"/>
        </w:rPr>
        <w:t xml:space="preserve">ö. </w:t>
      </w:r>
      <w:r>
        <w:rPr>
          <w:rFonts w:ascii="Arial" w:hAnsi="Arial" w:cs="Arial"/>
          <w:sz w:val="24"/>
          <w:szCs w:val="24"/>
        </w:rPr>
        <w:t>Pyydämme toimittamaan e</w:t>
      </w:r>
      <w:r w:rsidR="005D7714" w:rsidRPr="0095586B">
        <w:rPr>
          <w:rFonts w:ascii="Arial" w:hAnsi="Arial" w:cs="Arial"/>
          <w:sz w:val="24"/>
          <w:szCs w:val="24"/>
        </w:rPr>
        <w:t>hdotuks</w:t>
      </w:r>
      <w:r>
        <w:rPr>
          <w:rFonts w:ascii="Arial" w:hAnsi="Arial" w:cs="Arial"/>
          <w:sz w:val="24"/>
          <w:szCs w:val="24"/>
        </w:rPr>
        <w:t>et</w:t>
      </w:r>
      <w:r w:rsidR="005D7714" w:rsidRPr="0095586B">
        <w:rPr>
          <w:rFonts w:ascii="Arial" w:hAnsi="Arial" w:cs="Arial"/>
          <w:sz w:val="24"/>
          <w:szCs w:val="24"/>
        </w:rPr>
        <w:t xml:space="preserve"> esiteltäviksi hyviksi käytännöiksi Tiina Asunmaalle (</w:t>
      </w:r>
      <w:hyperlink r:id="rId8" w:history="1">
        <w:r w:rsidR="005D7714" w:rsidRPr="0095586B">
          <w:rPr>
            <w:rStyle w:val="Hyperlinkki"/>
            <w:rFonts w:ascii="Arial" w:hAnsi="Arial" w:cs="Arial"/>
            <w:color w:val="auto"/>
            <w:sz w:val="24"/>
            <w:szCs w:val="24"/>
          </w:rPr>
          <w:t>tiina.asunmaa@tem.fi</w:t>
        </w:r>
      </w:hyperlink>
      <w:r w:rsidR="005D7714" w:rsidRPr="0095586B">
        <w:rPr>
          <w:rFonts w:ascii="Arial" w:hAnsi="Arial" w:cs="Arial"/>
          <w:sz w:val="24"/>
          <w:szCs w:val="24"/>
        </w:rPr>
        <w:t xml:space="preserve">) viimeistään 16.2.2015. </w:t>
      </w:r>
      <w:r w:rsidR="00D82EF0" w:rsidRPr="0095586B">
        <w:rPr>
          <w:rFonts w:ascii="Arial" w:hAnsi="Arial" w:cs="Arial"/>
          <w:sz w:val="24"/>
          <w:szCs w:val="24"/>
        </w:rPr>
        <w:t>Aik</w:t>
      </w:r>
      <w:r w:rsidR="00D82EF0" w:rsidRPr="0095586B">
        <w:rPr>
          <w:rFonts w:ascii="Arial" w:hAnsi="Arial" w:cs="Arial"/>
          <w:sz w:val="24"/>
          <w:szCs w:val="24"/>
        </w:rPr>
        <w:t>a</w:t>
      </w:r>
      <w:r w:rsidR="00D82EF0" w:rsidRPr="0095586B">
        <w:rPr>
          <w:rFonts w:ascii="Arial" w:hAnsi="Arial" w:cs="Arial"/>
          <w:sz w:val="24"/>
          <w:szCs w:val="24"/>
        </w:rPr>
        <w:t>taulullisista syistä johtuen ja p</w:t>
      </w:r>
      <w:r w:rsidR="005D7714" w:rsidRPr="0095586B">
        <w:rPr>
          <w:rFonts w:ascii="Arial" w:hAnsi="Arial" w:cs="Arial"/>
          <w:sz w:val="24"/>
          <w:szCs w:val="24"/>
        </w:rPr>
        <w:t>äällekkäisyyksien välttämise</w:t>
      </w:r>
      <w:r w:rsidR="005D7714" w:rsidRPr="0095586B">
        <w:rPr>
          <w:rFonts w:ascii="Arial" w:hAnsi="Arial" w:cs="Arial"/>
          <w:sz w:val="24"/>
          <w:szCs w:val="24"/>
        </w:rPr>
        <w:t>k</w:t>
      </w:r>
      <w:r w:rsidR="005D7714" w:rsidRPr="0095586B">
        <w:rPr>
          <w:rFonts w:ascii="Arial" w:hAnsi="Arial" w:cs="Arial"/>
          <w:sz w:val="24"/>
          <w:szCs w:val="24"/>
        </w:rPr>
        <w:t>si työkokouksen järjestäjät valitsevat työkokouksessa esitettävät hyvät käytä</w:t>
      </w:r>
      <w:r w:rsidR="005D7714" w:rsidRPr="0095586B">
        <w:rPr>
          <w:rFonts w:ascii="Arial" w:hAnsi="Arial" w:cs="Arial"/>
          <w:sz w:val="24"/>
          <w:szCs w:val="24"/>
        </w:rPr>
        <w:t>n</w:t>
      </w:r>
      <w:r w:rsidR="005D7714" w:rsidRPr="0095586B">
        <w:rPr>
          <w:rFonts w:ascii="Arial" w:hAnsi="Arial" w:cs="Arial"/>
          <w:sz w:val="24"/>
          <w:szCs w:val="24"/>
        </w:rPr>
        <w:t>nöt.</w:t>
      </w:r>
    </w:p>
    <w:p w:rsidR="005D7714" w:rsidRPr="0095586B" w:rsidRDefault="005D7714" w:rsidP="0095586B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D7714" w:rsidRDefault="005D7714" w:rsidP="00677440">
      <w:pPr>
        <w:rPr>
          <w:rFonts w:ascii="Arial" w:hAnsi="Arial" w:cs="Arial"/>
          <w:sz w:val="24"/>
          <w:szCs w:val="24"/>
        </w:rPr>
      </w:pPr>
    </w:p>
    <w:p w:rsidR="00CB16DC" w:rsidRDefault="00CB16DC" w:rsidP="0067744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67744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67744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67744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67744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67744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67744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67744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67744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67744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67744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67744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67744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67744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677440">
      <w:pPr>
        <w:rPr>
          <w:rFonts w:ascii="Arial" w:hAnsi="Arial" w:cs="Arial"/>
          <w:b/>
          <w:sz w:val="24"/>
          <w:szCs w:val="24"/>
        </w:rPr>
      </w:pPr>
    </w:p>
    <w:p w:rsidR="00E56FBA" w:rsidRDefault="00E56FBA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Ohjelma 10.3.2015</w:t>
      </w:r>
      <w:r w:rsidR="00246B80">
        <w:rPr>
          <w:rFonts w:ascii="Arial" w:hAnsi="Arial" w:cs="Arial"/>
          <w:b/>
          <w:sz w:val="24"/>
          <w:szCs w:val="24"/>
        </w:rPr>
        <w:tab/>
      </w:r>
      <w:r w:rsidR="00C6130D" w:rsidRPr="00C6130D">
        <w:rPr>
          <w:rFonts w:ascii="Arial" w:hAnsi="Arial" w:cs="Arial"/>
          <w:sz w:val="24"/>
          <w:szCs w:val="24"/>
        </w:rPr>
        <w:t>P</w:t>
      </w:r>
      <w:r w:rsidR="00246B80" w:rsidRPr="00C6130D">
        <w:rPr>
          <w:rFonts w:ascii="Arial" w:hAnsi="Arial" w:cs="Arial"/>
          <w:sz w:val="24"/>
          <w:szCs w:val="24"/>
        </w:rPr>
        <w:t>uheenjohtaja</w:t>
      </w:r>
      <w:r w:rsidR="00246B80" w:rsidRPr="00246B80">
        <w:rPr>
          <w:rFonts w:ascii="Arial" w:hAnsi="Arial" w:cs="Arial"/>
          <w:sz w:val="24"/>
          <w:szCs w:val="24"/>
        </w:rPr>
        <w:t xml:space="preserve"> Harry Pulli</w:t>
      </w:r>
      <w:r w:rsidR="00246B80">
        <w:rPr>
          <w:rFonts w:ascii="Arial" w:hAnsi="Arial" w:cs="Arial"/>
          <w:sz w:val="24"/>
          <w:szCs w:val="24"/>
        </w:rPr>
        <w:t>a</w:t>
      </w:r>
      <w:r w:rsidR="00246B80" w:rsidRPr="00246B80">
        <w:rPr>
          <w:rFonts w:ascii="Arial" w:hAnsi="Arial" w:cs="Arial"/>
          <w:sz w:val="24"/>
          <w:szCs w:val="24"/>
        </w:rPr>
        <w:t>inen</w:t>
      </w:r>
      <w:r w:rsidR="00C6130D">
        <w:rPr>
          <w:rFonts w:ascii="Arial" w:hAnsi="Arial" w:cs="Arial"/>
          <w:sz w:val="24"/>
          <w:szCs w:val="24"/>
        </w:rPr>
        <w:t>, TEM</w:t>
      </w:r>
    </w:p>
    <w:p w:rsidR="00E56FBA" w:rsidRDefault="00246B80" w:rsidP="006774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56FBA" w:rsidRDefault="00E56FBA" w:rsidP="00677440">
      <w:pPr>
        <w:rPr>
          <w:rFonts w:ascii="Arial" w:hAnsi="Arial" w:cs="Arial"/>
          <w:sz w:val="24"/>
          <w:szCs w:val="24"/>
        </w:rPr>
      </w:pPr>
      <w:r w:rsidRPr="00E56FBA">
        <w:rPr>
          <w:rFonts w:ascii="Arial" w:hAnsi="Arial" w:cs="Arial"/>
          <w:sz w:val="24"/>
          <w:szCs w:val="24"/>
        </w:rPr>
        <w:t>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Aamukahvi ja verkostoitumista</w:t>
      </w:r>
    </w:p>
    <w:p w:rsidR="00E1022B" w:rsidRPr="00E56FBA" w:rsidRDefault="00E1022B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Paasiravintola, 2. krs</w:t>
      </w:r>
    </w:p>
    <w:p w:rsidR="00E56FBA" w:rsidRDefault="00E56FBA" w:rsidP="00677440">
      <w:pPr>
        <w:rPr>
          <w:rFonts w:ascii="Arial" w:hAnsi="Arial" w:cs="Arial"/>
          <w:sz w:val="24"/>
          <w:szCs w:val="24"/>
        </w:rPr>
      </w:pPr>
    </w:p>
    <w:p w:rsidR="00BF5C19" w:rsidRDefault="004746E5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80F61">
        <w:rPr>
          <w:rFonts w:ascii="Arial" w:hAnsi="Arial" w:cs="Arial"/>
          <w:b/>
          <w:sz w:val="24"/>
          <w:szCs w:val="24"/>
        </w:rPr>
        <w:t>Työkokouksen avaus</w:t>
      </w:r>
      <w:r w:rsidR="00FD66AF">
        <w:rPr>
          <w:rFonts w:ascii="Arial" w:hAnsi="Arial" w:cs="Arial"/>
          <w:sz w:val="24"/>
          <w:szCs w:val="24"/>
        </w:rPr>
        <w:t xml:space="preserve"> </w:t>
      </w:r>
    </w:p>
    <w:p w:rsidR="00E56FBA" w:rsidRPr="00BF5C19" w:rsidRDefault="00FD66AF" w:rsidP="00BF5C19">
      <w:pPr>
        <w:ind w:left="1298" w:firstLine="1298"/>
        <w:rPr>
          <w:rFonts w:ascii="Arial" w:hAnsi="Arial" w:cs="Arial"/>
          <w:sz w:val="24"/>
          <w:szCs w:val="24"/>
        </w:rPr>
      </w:pPr>
      <w:r w:rsidRPr="00BF5C19">
        <w:rPr>
          <w:rFonts w:ascii="Arial" w:hAnsi="Arial" w:cs="Arial"/>
          <w:sz w:val="24"/>
          <w:szCs w:val="24"/>
        </w:rPr>
        <w:t>Teija Felt</w:t>
      </w:r>
      <w:r w:rsidR="00BF5C19" w:rsidRPr="00BF5C19">
        <w:rPr>
          <w:rFonts w:ascii="Arial" w:hAnsi="Arial" w:cs="Arial"/>
          <w:sz w:val="24"/>
          <w:szCs w:val="24"/>
        </w:rPr>
        <w:t>, TEM</w:t>
      </w:r>
    </w:p>
    <w:p w:rsidR="004746E5" w:rsidRPr="00E56FBA" w:rsidRDefault="004746E5" w:rsidP="00677440">
      <w:pPr>
        <w:rPr>
          <w:rFonts w:ascii="Arial" w:hAnsi="Arial" w:cs="Arial"/>
          <w:sz w:val="24"/>
          <w:szCs w:val="24"/>
        </w:rPr>
      </w:pPr>
    </w:p>
    <w:p w:rsidR="00552666" w:rsidRDefault="00E56FBA" w:rsidP="006774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10.15</w:t>
      </w:r>
      <w:r>
        <w:rPr>
          <w:rFonts w:ascii="Arial" w:hAnsi="Arial" w:cs="Arial"/>
          <w:sz w:val="24"/>
          <w:szCs w:val="24"/>
        </w:rPr>
        <w:tab/>
      </w:r>
      <w:r w:rsidR="004746E5">
        <w:rPr>
          <w:rFonts w:ascii="Arial" w:hAnsi="Arial" w:cs="Arial"/>
          <w:sz w:val="24"/>
          <w:szCs w:val="24"/>
        </w:rPr>
        <w:tab/>
      </w:r>
      <w:r w:rsidRPr="00533309">
        <w:rPr>
          <w:rFonts w:ascii="Arial" w:hAnsi="Arial" w:cs="Arial"/>
          <w:b/>
          <w:sz w:val="24"/>
          <w:szCs w:val="24"/>
        </w:rPr>
        <w:t xml:space="preserve"> </w:t>
      </w:r>
      <w:r w:rsidR="00533309" w:rsidRPr="00533309">
        <w:rPr>
          <w:rFonts w:ascii="Arial" w:hAnsi="Arial" w:cs="Arial"/>
          <w:b/>
          <w:sz w:val="24"/>
          <w:szCs w:val="24"/>
        </w:rPr>
        <w:t>Nuorten o</w:t>
      </w:r>
      <w:r w:rsidRPr="00533309">
        <w:rPr>
          <w:rFonts w:ascii="Arial" w:hAnsi="Arial" w:cs="Arial"/>
          <w:b/>
          <w:sz w:val="24"/>
          <w:szCs w:val="24"/>
        </w:rPr>
        <w:t>hjaus tässä ajassa</w:t>
      </w:r>
    </w:p>
    <w:p w:rsidR="0095586B" w:rsidRDefault="00552666" w:rsidP="00955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5586B">
        <w:rPr>
          <w:rFonts w:ascii="Arial" w:hAnsi="Arial" w:cs="Arial"/>
          <w:b/>
          <w:sz w:val="24"/>
          <w:szCs w:val="24"/>
        </w:rPr>
        <w:t xml:space="preserve"> </w:t>
      </w:r>
      <w:r w:rsidR="0095586B">
        <w:rPr>
          <w:rFonts w:ascii="Arial" w:hAnsi="Arial" w:cs="Arial"/>
          <w:sz w:val="24"/>
          <w:szCs w:val="24"/>
        </w:rPr>
        <w:t>Nu</w:t>
      </w:r>
      <w:r w:rsidR="0095586B">
        <w:rPr>
          <w:rFonts w:ascii="Arial" w:hAnsi="Arial" w:cs="Arial"/>
          <w:color w:val="000000"/>
          <w:sz w:val="24"/>
          <w:szCs w:val="24"/>
        </w:rPr>
        <w:t>ori asiakkaana, mikä nuorten ohjauksessa kantaa</w:t>
      </w:r>
    </w:p>
    <w:p w:rsidR="0095586B" w:rsidRDefault="0095586B" w:rsidP="00955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Raimo Hokkanen, Uudenmaan TE-toimisto</w:t>
      </w:r>
    </w:p>
    <w:p w:rsidR="00552666" w:rsidRDefault="00A47A33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56FBA" w:rsidRPr="00E56FBA" w:rsidRDefault="00E56FBA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D776A">
        <w:rPr>
          <w:rFonts w:ascii="Arial" w:hAnsi="Arial" w:cs="Arial"/>
          <w:sz w:val="24"/>
          <w:szCs w:val="24"/>
        </w:rPr>
        <w:tab/>
      </w:r>
      <w:r w:rsidR="00552666">
        <w:rPr>
          <w:rFonts w:ascii="Arial" w:hAnsi="Arial" w:cs="Arial"/>
          <w:sz w:val="24"/>
          <w:szCs w:val="24"/>
        </w:rPr>
        <w:t>Kommentti</w:t>
      </w:r>
      <w:r>
        <w:rPr>
          <w:rFonts w:ascii="Arial" w:hAnsi="Arial" w:cs="Arial"/>
          <w:sz w:val="24"/>
          <w:szCs w:val="24"/>
        </w:rPr>
        <w:t>puheenvuoro</w:t>
      </w:r>
      <w:r w:rsidR="00552666">
        <w:rPr>
          <w:rFonts w:ascii="Arial" w:hAnsi="Arial" w:cs="Arial"/>
          <w:sz w:val="24"/>
          <w:szCs w:val="24"/>
        </w:rPr>
        <w:t>t</w:t>
      </w:r>
      <w:r w:rsidR="0056493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6130D" w:rsidRDefault="00E56FBA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D776A">
        <w:rPr>
          <w:rFonts w:ascii="Arial" w:hAnsi="Arial" w:cs="Arial"/>
          <w:sz w:val="24"/>
          <w:szCs w:val="24"/>
        </w:rPr>
        <w:t xml:space="preserve">- </w:t>
      </w:r>
      <w:r w:rsidR="00552666">
        <w:rPr>
          <w:rFonts w:ascii="Arial" w:hAnsi="Arial" w:cs="Arial"/>
          <w:sz w:val="24"/>
          <w:szCs w:val="24"/>
        </w:rPr>
        <w:t xml:space="preserve">Olli Vihanta, </w:t>
      </w:r>
      <w:r w:rsidR="00C6130D">
        <w:rPr>
          <w:rFonts w:ascii="Arial" w:hAnsi="Arial" w:cs="Arial"/>
          <w:sz w:val="24"/>
          <w:szCs w:val="24"/>
        </w:rPr>
        <w:t>TEM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69EB">
        <w:rPr>
          <w:rFonts w:ascii="Arial" w:hAnsi="Arial" w:cs="Arial"/>
          <w:sz w:val="24"/>
          <w:szCs w:val="24"/>
        </w:rPr>
        <w:tab/>
      </w:r>
    </w:p>
    <w:p w:rsidR="00E56FBA" w:rsidRPr="00552666" w:rsidRDefault="008D776A" w:rsidP="00564934">
      <w:pPr>
        <w:ind w:left="1298" w:firstLine="129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F5C19">
        <w:rPr>
          <w:rFonts w:ascii="Arial" w:hAnsi="Arial" w:cs="Arial"/>
          <w:sz w:val="24"/>
          <w:szCs w:val="24"/>
        </w:rPr>
        <w:t>k</w:t>
      </w:r>
      <w:r w:rsidR="00E56FBA">
        <w:rPr>
          <w:rFonts w:ascii="Arial" w:hAnsi="Arial" w:cs="Arial"/>
          <w:sz w:val="24"/>
          <w:szCs w:val="24"/>
        </w:rPr>
        <w:t xml:space="preserve">entän </w:t>
      </w:r>
      <w:r w:rsidR="00564934">
        <w:rPr>
          <w:rFonts w:ascii="Arial" w:hAnsi="Arial" w:cs="Arial"/>
          <w:sz w:val="24"/>
          <w:szCs w:val="24"/>
        </w:rPr>
        <w:t xml:space="preserve">edustajat </w:t>
      </w:r>
    </w:p>
    <w:p w:rsidR="00E56FBA" w:rsidRPr="00246B80" w:rsidRDefault="008D776A" w:rsidP="00564934">
      <w:pPr>
        <w:ind w:left="259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näkökulmia </w:t>
      </w:r>
      <w:r w:rsidR="00C6130D">
        <w:rPr>
          <w:rFonts w:ascii="Arial" w:hAnsi="Arial" w:cs="Arial"/>
          <w:sz w:val="24"/>
          <w:szCs w:val="24"/>
        </w:rPr>
        <w:t>TEM:</w:t>
      </w:r>
      <w:r>
        <w:rPr>
          <w:rFonts w:ascii="Arial" w:hAnsi="Arial" w:cs="Arial"/>
          <w:sz w:val="24"/>
          <w:szCs w:val="24"/>
        </w:rPr>
        <w:t xml:space="preserve">stä </w:t>
      </w:r>
    </w:p>
    <w:p w:rsidR="00357A46" w:rsidRDefault="00357A46" w:rsidP="00677440">
      <w:pPr>
        <w:rPr>
          <w:rFonts w:ascii="Arial" w:hAnsi="Arial" w:cs="Arial"/>
          <w:sz w:val="24"/>
          <w:szCs w:val="24"/>
        </w:rPr>
      </w:pPr>
    </w:p>
    <w:p w:rsidR="00E56FBA" w:rsidRDefault="00E56FBA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12.00</w:t>
      </w:r>
      <w:r w:rsidR="004746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Lounas</w:t>
      </w:r>
      <w:r w:rsidR="00BF5C19">
        <w:rPr>
          <w:rFonts w:ascii="Arial" w:hAnsi="Arial" w:cs="Arial"/>
          <w:sz w:val="24"/>
          <w:szCs w:val="24"/>
        </w:rPr>
        <w:t xml:space="preserve"> (omakustanteinen)</w:t>
      </w:r>
    </w:p>
    <w:p w:rsidR="00FD66AF" w:rsidRDefault="00FD66AF" w:rsidP="00677440">
      <w:pPr>
        <w:rPr>
          <w:rFonts w:ascii="Arial" w:hAnsi="Arial" w:cs="Arial"/>
          <w:sz w:val="24"/>
          <w:szCs w:val="24"/>
        </w:rPr>
      </w:pPr>
    </w:p>
    <w:p w:rsidR="00246B80" w:rsidRPr="00357A46" w:rsidRDefault="00E56FBA" w:rsidP="004746E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13.00</w:t>
      </w:r>
      <w:r w:rsidR="004746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588A" w:rsidRPr="00180F61">
        <w:rPr>
          <w:rFonts w:ascii="Arial" w:hAnsi="Arial" w:cs="Arial"/>
          <w:b/>
          <w:sz w:val="24"/>
          <w:szCs w:val="24"/>
        </w:rPr>
        <w:t xml:space="preserve">Palveluprosessit - </w:t>
      </w:r>
      <w:r w:rsidR="00246B80" w:rsidRPr="00180F61">
        <w:rPr>
          <w:rFonts w:ascii="Arial" w:hAnsi="Arial" w:cs="Arial"/>
          <w:b/>
          <w:sz w:val="24"/>
          <w:szCs w:val="24"/>
        </w:rPr>
        <w:t>p</w:t>
      </w:r>
      <w:r w:rsidR="001B588A" w:rsidRPr="00180F61">
        <w:rPr>
          <w:rFonts w:ascii="Arial" w:hAnsi="Arial" w:cs="Arial"/>
          <w:b/>
          <w:sz w:val="24"/>
          <w:szCs w:val="24"/>
        </w:rPr>
        <w:t>alveluiden nivoutuminen kok</w:t>
      </w:r>
      <w:r w:rsidR="001B588A" w:rsidRPr="00180F61">
        <w:rPr>
          <w:rFonts w:ascii="Arial" w:hAnsi="Arial" w:cs="Arial"/>
          <w:b/>
          <w:sz w:val="24"/>
          <w:szCs w:val="24"/>
        </w:rPr>
        <w:t>o</w:t>
      </w:r>
      <w:r w:rsidR="001B588A" w:rsidRPr="00180F61">
        <w:rPr>
          <w:rFonts w:ascii="Arial" w:hAnsi="Arial" w:cs="Arial"/>
          <w:b/>
          <w:sz w:val="24"/>
          <w:szCs w:val="24"/>
        </w:rPr>
        <w:t>naisuudeksi</w:t>
      </w:r>
      <w:r w:rsidR="004B5488">
        <w:rPr>
          <w:rFonts w:ascii="Arial" w:hAnsi="Arial" w:cs="Arial"/>
          <w:sz w:val="24"/>
          <w:szCs w:val="24"/>
        </w:rPr>
        <w:t xml:space="preserve"> </w:t>
      </w:r>
      <w:r w:rsidR="001B588A">
        <w:rPr>
          <w:rFonts w:ascii="Arial" w:hAnsi="Arial" w:cs="Arial"/>
          <w:sz w:val="24"/>
          <w:szCs w:val="24"/>
        </w:rPr>
        <w:tab/>
      </w:r>
      <w:r w:rsidR="001B588A">
        <w:rPr>
          <w:rFonts w:ascii="Arial" w:hAnsi="Arial" w:cs="Arial"/>
          <w:sz w:val="24"/>
          <w:szCs w:val="24"/>
        </w:rPr>
        <w:tab/>
      </w:r>
      <w:r w:rsidR="00FD66AF">
        <w:rPr>
          <w:rFonts w:ascii="Arial" w:hAnsi="Arial" w:cs="Arial"/>
          <w:color w:val="000000"/>
          <w:sz w:val="24"/>
          <w:szCs w:val="24"/>
        </w:rPr>
        <w:t xml:space="preserve">Johdattelijoina </w:t>
      </w:r>
      <w:r w:rsidR="00246B80" w:rsidRPr="00357A46">
        <w:rPr>
          <w:rFonts w:ascii="Arial" w:hAnsi="Arial" w:cs="Arial"/>
          <w:color w:val="000000"/>
          <w:sz w:val="24"/>
          <w:szCs w:val="24"/>
        </w:rPr>
        <w:t>teemaan</w:t>
      </w:r>
      <w:r w:rsidR="00FD66AF">
        <w:rPr>
          <w:rFonts w:ascii="Arial" w:hAnsi="Arial" w:cs="Arial"/>
          <w:color w:val="000000"/>
          <w:sz w:val="24"/>
          <w:szCs w:val="24"/>
        </w:rPr>
        <w:t xml:space="preserve"> </w:t>
      </w:r>
      <w:r w:rsidR="00246B80" w:rsidRPr="00357A46">
        <w:rPr>
          <w:rFonts w:ascii="Arial" w:hAnsi="Arial" w:cs="Arial"/>
          <w:color w:val="000000"/>
          <w:sz w:val="24"/>
          <w:szCs w:val="24"/>
        </w:rPr>
        <w:t>Harry Pulliainen ja Ari-Pekka Lem</w:t>
      </w:r>
      <w:r w:rsidR="00246B80" w:rsidRPr="00357A46">
        <w:rPr>
          <w:rFonts w:ascii="Arial" w:hAnsi="Arial" w:cs="Arial"/>
          <w:color w:val="000000"/>
          <w:sz w:val="24"/>
          <w:szCs w:val="24"/>
        </w:rPr>
        <w:t>i</w:t>
      </w:r>
      <w:r w:rsidR="00246B80" w:rsidRPr="00357A46">
        <w:rPr>
          <w:rFonts w:ascii="Arial" w:hAnsi="Arial" w:cs="Arial"/>
          <w:color w:val="000000"/>
          <w:sz w:val="24"/>
          <w:szCs w:val="24"/>
        </w:rPr>
        <w:t>nen</w:t>
      </w:r>
    </w:p>
    <w:p w:rsidR="00FD66AF" w:rsidRDefault="00FD66AF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66AF" w:rsidRDefault="00FD66AF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Palveluesimerkkeinä:</w:t>
      </w:r>
    </w:p>
    <w:p w:rsidR="00FD66AF" w:rsidRPr="00FD66AF" w:rsidRDefault="00FD66AF" w:rsidP="00FD66AF">
      <w:pPr>
        <w:numPr>
          <w:ilvl w:val="0"/>
          <w:numId w:val="29"/>
        </w:numPr>
        <w:rPr>
          <w:rFonts w:ascii="Arial" w:hAnsi="Arial" w:cs="Arial"/>
          <w:color w:val="000000"/>
          <w:sz w:val="24"/>
          <w:szCs w:val="24"/>
        </w:rPr>
      </w:pPr>
      <w:r w:rsidRPr="00FD66AF">
        <w:rPr>
          <w:rFonts w:ascii="Arial" w:hAnsi="Arial" w:cs="Arial"/>
          <w:color w:val="000000"/>
          <w:sz w:val="24"/>
          <w:szCs w:val="24"/>
        </w:rPr>
        <w:t>T</w:t>
      </w:r>
      <w:r w:rsidR="00564934">
        <w:rPr>
          <w:rFonts w:ascii="Arial" w:hAnsi="Arial" w:cs="Arial"/>
          <w:color w:val="000000"/>
          <w:sz w:val="24"/>
          <w:szCs w:val="24"/>
        </w:rPr>
        <w:t>E</w:t>
      </w:r>
      <w:r w:rsidRPr="00FD66AF">
        <w:rPr>
          <w:rFonts w:ascii="Arial" w:hAnsi="Arial" w:cs="Arial"/>
          <w:color w:val="000000"/>
          <w:sz w:val="24"/>
          <w:szCs w:val="24"/>
        </w:rPr>
        <w:t xml:space="preserve"> -hallinnon asiakaspalvelukeskus</w:t>
      </w:r>
    </w:p>
    <w:p w:rsidR="00FD66AF" w:rsidRPr="00FD66AF" w:rsidRDefault="00FD66AF" w:rsidP="00FD66AF">
      <w:pPr>
        <w:numPr>
          <w:ilvl w:val="0"/>
          <w:numId w:val="29"/>
        </w:numPr>
        <w:rPr>
          <w:rFonts w:ascii="Arial" w:hAnsi="Arial" w:cs="Arial"/>
          <w:color w:val="000000"/>
          <w:sz w:val="24"/>
          <w:szCs w:val="24"/>
        </w:rPr>
      </w:pPr>
      <w:r w:rsidRPr="00FD66AF">
        <w:rPr>
          <w:rFonts w:ascii="Arial" w:hAnsi="Arial" w:cs="Arial"/>
          <w:color w:val="000000"/>
          <w:sz w:val="24"/>
          <w:szCs w:val="24"/>
        </w:rPr>
        <w:t>TYP, kunta, sosiaalityö, kuntouttava työto</w:t>
      </w:r>
      <w:r w:rsidRPr="00FD66AF">
        <w:rPr>
          <w:rFonts w:ascii="Arial" w:hAnsi="Arial" w:cs="Arial"/>
          <w:color w:val="000000"/>
          <w:sz w:val="24"/>
          <w:szCs w:val="24"/>
        </w:rPr>
        <w:t>i</w:t>
      </w:r>
      <w:r w:rsidRPr="00FD66AF">
        <w:rPr>
          <w:rFonts w:ascii="Arial" w:hAnsi="Arial" w:cs="Arial"/>
          <w:color w:val="000000"/>
          <w:sz w:val="24"/>
          <w:szCs w:val="24"/>
        </w:rPr>
        <w:t xml:space="preserve">minta </w:t>
      </w:r>
    </w:p>
    <w:p w:rsidR="00FD66AF" w:rsidRPr="00FD66AF" w:rsidRDefault="00FD66AF" w:rsidP="00FD66AF">
      <w:pPr>
        <w:numPr>
          <w:ilvl w:val="0"/>
          <w:numId w:val="29"/>
        </w:numPr>
        <w:rPr>
          <w:rFonts w:ascii="Arial" w:hAnsi="Arial" w:cs="Arial"/>
          <w:color w:val="000000"/>
          <w:sz w:val="24"/>
          <w:szCs w:val="24"/>
        </w:rPr>
      </w:pPr>
      <w:r w:rsidRPr="00FD66AF">
        <w:rPr>
          <w:rFonts w:ascii="Arial" w:hAnsi="Arial" w:cs="Arial"/>
          <w:color w:val="000000"/>
          <w:sz w:val="24"/>
          <w:szCs w:val="24"/>
        </w:rPr>
        <w:t>Työpajatoiminta</w:t>
      </w:r>
    </w:p>
    <w:p w:rsidR="00FD66AF" w:rsidRPr="00FD66AF" w:rsidRDefault="00FD66AF" w:rsidP="00FD66AF">
      <w:pPr>
        <w:numPr>
          <w:ilvl w:val="0"/>
          <w:numId w:val="29"/>
        </w:numPr>
        <w:rPr>
          <w:rFonts w:ascii="Arial" w:hAnsi="Arial" w:cs="Arial"/>
          <w:color w:val="000000"/>
          <w:sz w:val="24"/>
          <w:szCs w:val="24"/>
        </w:rPr>
      </w:pPr>
      <w:r w:rsidRPr="00FD66AF">
        <w:rPr>
          <w:rFonts w:ascii="Arial" w:hAnsi="Arial" w:cs="Arial"/>
          <w:color w:val="000000"/>
          <w:sz w:val="24"/>
          <w:szCs w:val="24"/>
        </w:rPr>
        <w:t>Valmennukset</w:t>
      </w:r>
    </w:p>
    <w:p w:rsidR="00FD66AF" w:rsidRPr="00FD66AF" w:rsidRDefault="00FD66AF" w:rsidP="00FD66AF">
      <w:pPr>
        <w:numPr>
          <w:ilvl w:val="0"/>
          <w:numId w:val="29"/>
        </w:numPr>
        <w:rPr>
          <w:rFonts w:ascii="Arial" w:hAnsi="Arial" w:cs="Arial"/>
          <w:color w:val="000000"/>
          <w:sz w:val="24"/>
          <w:szCs w:val="24"/>
        </w:rPr>
      </w:pPr>
      <w:r w:rsidRPr="00FD66AF">
        <w:rPr>
          <w:rFonts w:ascii="Arial" w:hAnsi="Arial" w:cs="Arial"/>
          <w:color w:val="000000"/>
          <w:sz w:val="24"/>
          <w:szCs w:val="24"/>
        </w:rPr>
        <w:t>Hankkeet, erityisesti Ohjaamo -hankekokonaisuus</w:t>
      </w:r>
    </w:p>
    <w:p w:rsidR="00580A98" w:rsidRDefault="00FD66AF" w:rsidP="00FD66AF">
      <w:pPr>
        <w:numPr>
          <w:ilvl w:val="0"/>
          <w:numId w:val="29"/>
        </w:numPr>
        <w:rPr>
          <w:rFonts w:ascii="Arial" w:hAnsi="Arial" w:cs="Arial"/>
          <w:color w:val="000000"/>
          <w:sz w:val="24"/>
          <w:szCs w:val="24"/>
        </w:rPr>
      </w:pPr>
      <w:r w:rsidRPr="00580A98">
        <w:rPr>
          <w:rFonts w:ascii="Arial" w:hAnsi="Arial" w:cs="Arial"/>
          <w:color w:val="000000"/>
          <w:sz w:val="24"/>
          <w:szCs w:val="24"/>
        </w:rPr>
        <w:t>Koulutus, erityisesti työvoimapoliittinen a</w:t>
      </w:r>
      <w:r w:rsidRPr="00580A98">
        <w:rPr>
          <w:rFonts w:ascii="Arial" w:hAnsi="Arial" w:cs="Arial"/>
          <w:color w:val="000000"/>
          <w:sz w:val="24"/>
          <w:szCs w:val="24"/>
        </w:rPr>
        <w:t>i</w:t>
      </w:r>
      <w:r w:rsidRPr="00580A98">
        <w:rPr>
          <w:rFonts w:ascii="Arial" w:hAnsi="Arial" w:cs="Arial"/>
          <w:color w:val="000000"/>
          <w:sz w:val="24"/>
          <w:szCs w:val="24"/>
        </w:rPr>
        <w:t>kuiskoulutus</w:t>
      </w:r>
    </w:p>
    <w:p w:rsidR="00FD66AF" w:rsidRPr="00580A98" w:rsidRDefault="00FD66AF" w:rsidP="00FD66AF">
      <w:pPr>
        <w:numPr>
          <w:ilvl w:val="0"/>
          <w:numId w:val="29"/>
        </w:numPr>
        <w:rPr>
          <w:rFonts w:ascii="Arial" w:hAnsi="Arial" w:cs="Arial"/>
          <w:color w:val="000000"/>
          <w:sz w:val="24"/>
          <w:szCs w:val="24"/>
        </w:rPr>
      </w:pPr>
      <w:r w:rsidRPr="00580A98">
        <w:rPr>
          <w:rFonts w:ascii="Arial" w:hAnsi="Arial" w:cs="Arial"/>
          <w:color w:val="000000"/>
          <w:sz w:val="24"/>
          <w:szCs w:val="24"/>
        </w:rPr>
        <w:t>Maaha</w:t>
      </w:r>
      <w:r w:rsidRPr="00580A98">
        <w:rPr>
          <w:rFonts w:ascii="Arial" w:hAnsi="Arial" w:cs="Arial"/>
          <w:color w:val="000000"/>
          <w:sz w:val="24"/>
          <w:szCs w:val="24"/>
        </w:rPr>
        <w:t>n</w:t>
      </w:r>
      <w:r w:rsidRPr="00580A98">
        <w:rPr>
          <w:rFonts w:ascii="Arial" w:hAnsi="Arial" w:cs="Arial"/>
          <w:color w:val="000000"/>
          <w:sz w:val="24"/>
          <w:szCs w:val="24"/>
        </w:rPr>
        <w:t xml:space="preserve">muuttaja-asiakkaiden palvelut </w:t>
      </w:r>
    </w:p>
    <w:p w:rsidR="00E56FBA" w:rsidRDefault="00AD2E45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56FBA" w:rsidRDefault="00AD2E45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14.15</w:t>
      </w:r>
      <w:r w:rsidR="004746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6130D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ahvi</w:t>
      </w:r>
    </w:p>
    <w:p w:rsidR="00D024B0" w:rsidRDefault="00D024B0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Sirkus-lämpiö, 0. krs</w:t>
      </w:r>
    </w:p>
    <w:p w:rsidR="00AD2E45" w:rsidRDefault="00AD2E45" w:rsidP="00677440">
      <w:pPr>
        <w:rPr>
          <w:rFonts w:ascii="Arial" w:hAnsi="Arial" w:cs="Arial"/>
          <w:sz w:val="24"/>
          <w:szCs w:val="24"/>
        </w:rPr>
      </w:pPr>
    </w:p>
    <w:p w:rsidR="00AD2E45" w:rsidRPr="00E61DA5" w:rsidRDefault="0089259B" w:rsidP="0067744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14.45</w:t>
      </w:r>
      <w:r w:rsidR="004746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66AF">
        <w:rPr>
          <w:rFonts w:ascii="Arial" w:hAnsi="Arial" w:cs="Arial"/>
          <w:b/>
          <w:color w:val="000000"/>
          <w:sz w:val="24"/>
          <w:szCs w:val="24"/>
        </w:rPr>
        <w:t>Ryhmäpohdinta edellisen vaiheen</w:t>
      </w:r>
      <w:r w:rsidRPr="00180F61">
        <w:rPr>
          <w:rFonts w:ascii="Arial" w:hAnsi="Arial" w:cs="Arial"/>
          <w:b/>
          <w:color w:val="000000"/>
          <w:sz w:val="24"/>
          <w:szCs w:val="24"/>
        </w:rPr>
        <w:t xml:space="preserve"> pohjalta</w:t>
      </w:r>
      <w:r w:rsidR="00BF5C1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61DA5">
        <w:rPr>
          <w:rFonts w:ascii="Arial" w:hAnsi="Arial" w:cs="Arial"/>
          <w:color w:val="000000"/>
          <w:sz w:val="24"/>
          <w:szCs w:val="24"/>
        </w:rPr>
        <w:t>(7 ry</w:t>
      </w:r>
      <w:r w:rsidRPr="00E61DA5">
        <w:rPr>
          <w:rFonts w:ascii="Arial" w:hAnsi="Arial" w:cs="Arial"/>
          <w:color w:val="000000"/>
          <w:sz w:val="24"/>
          <w:szCs w:val="24"/>
        </w:rPr>
        <w:t>h</w:t>
      </w:r>
      <w:r w:rsidRPr="00E61DA5">
        <w:rPr>
          <w:rFonts w:ascii="Arial" w:hAnsi="Arial" w:cs="Arial"/>
          <w:color w:val="000000"/>
          <w:sz w:val="24"/>
          <w:szCs w:val="24"/>
        </w:rPr>
        <w:t>mää)</w:t>
      </w:r>
    </w:p>
    <w:p w:rsidR="0089259B" w:rsidRPr="00E61DA5" w:rsidRDefault="0089259B" w:rsidP="00677440">
      <w:pPr>
        <w:rPr>
          <w:rFonts w:ascii="Arial" w:hAnsi="Arial" w:cs="Arial"/>
          <w:color w:val="000000"/>
          <w:sz w:val="24"/>
          <w:szCs w:val="24"/>
        </w:rPr>
      </w:pPr>
      <w:r w:rsidRPr="00E61DA5">
        <w:rPr>
          <w:rFonts w:ascii="Arial" w:hAnsi="Arial" w:cs="Arial"/>
          <w:color w:val="000000"/>
          <w:sz w:val="24"/>
          <w:szCs w:val="24"/>
        </w:rPr>
        <w:tab/>
      </w:r>
      <w:r w:rsidRPr="00E61DA5">
        <w:rPr>
          <w:rFonts w:ascii="Arial" w:hAnsi="Arial" w:cs="Arial"/>
          <w:color w:val="000000"/>
          <w:sz w:val="24"/>
          <w:szCs w:val="24"/>
        </w:rPr>
        <w:tab/>
      </w:r>
    </w:p>
    <w:p w:rsidR="00BF3184" w:rsidRPr="00E61DA5" w:rsidRDefault="00BF3184" w:rsidP="00677440">
      <w:pPr>
        <w:rPr>
          <w:rFonts w:ascii="Arial" w:hAnsi="Arial" w:cs="Arial"/>
          <w:color w:val="000000"/>
          <w:sz w:val="24"/>
          <w:szCs w:val="24"/>
        </w:rPr>
      </w:pPr>
      <w:r w:rsidRPr="00E61DA5">
        <w:rPr>
          <w:rFonts w:ascii="Arial" w:hAnsi="Arial" w:cs="Arial"/>
          <w:color w:val="000000"/>
          <w:sz w:val="24"/>
          <w:szCs w:val="24"/>
        </w:rPr>
        <w:tab/>
      </w:r>
      <w:r w:rsidRPr="00E61DA5">
        <w:rPr>
          <w:rFonts w:ascii="Arial" w:hAnsi="Arial" w:cs="Arial"/>
          <w:color w:val="000000"/>
          <w:sz w:val="24"/>
          <w:szCs w:val="24"/>
        </w:rPr>
        <w:tab/>
        <w:t>Ryhmien 1- 6 tehtävänä on: ”Miten tämän palvelun n</w:t>
      </w:r>
      <w:r w:rsidRPr="00E61DA5">
        <w:rPr>
          <w:rFonts w:ascii="Arial" w:hAnsi="Arial" w:cs="Arial"/>
          <w:color w:val="000000"/>
          <w:sz w:val="24"/>
          <w:szCs w:val="24"/>
        </w:rPr>
        <w:t>i</w:t>
      </w:r>
      <w:r w:rsidRPr="00E61DA5">
        <w:rPr>
          <w:rFonts w:ascii="Arial" w:hAnsi="Arial" w:cs="Arial"/>
          <w:color w:val="000000"/>
          <w:sz w:val="24"/>
          <w:szCs w:val="24"/>
        </w:rPr>
        <w:t>veltymistä k</w:t>
      </w:r>
      <w:r w:rsidRPr="00E61DA5">
        <w:rPr>
          <w:rFonts w:ascii="Arial" w:hAnsi="Arial" w:cs="Arial"/>
          <w:color w:val="000000"/>
          <w:sz w:val="24"/>
          <w:szCs w:val="24"/>
        </w:rPr>
        <w:t>o</w:t>
      </w:r>
      <w:r w:rsidRPr="00E61DA5">
        <w:rPr>
          <w:rFonts w:ascii="Arial" w:hAnsi="Arial" w:cs="Arial"/>
          <w:color w:val="000000"/>
          <w:sz w:val="24"/>
          <w:szCs w:val="24"/>
        </w:rPr>
        <w:t>ko-</w:t>
      </w:r>
      <w:r w:rsidRPr="00E61DA5">
        <w:rPr>
          <w:rFonts w:ascii="Arial" w:hAnsi="Arial" w:cs="Arial"/>
          <w:color w:val="000000"/>
          <w:sz w:val="24"/>
          <w:szCs w:val="24"/>
        </w:rPr>
        <w:tab/>
      </w:r>
      <w:r w:rsidRPr="00E61DA5">
        <w:rPr>
          <w:rFonts w:ascii="Arial" w:hAnsi="Arial" w:cs="Arial"/>
          <w:color w:val="000000"/>
          <w:sz w:val="24"/>
          <w:szCs w:val="24"/>
        </w:rPr>
        <w:tab/>
        <w:t>naispalveluun parannetaan”</w:t>
      </w:r>
    </w:p>
    <w:p w:rsidR="00BF3184" w:rsidRPr="00E61DA5" w:rsidRDefault="00BF3184" w:rsidP="00677440">
      <w:pPr>
        <w:rPr>
          <w:rFonts w:ascii="Arial" w:hAnsi="Arial" w:cs="Arial"/>
          <w:color w:val="000000"/>
          <w:sz w:val="24"/>
          <w:szCs w:val="24"/>
        </w:rPr>
      </w:pPr>
    </w:p>
    <w:p w:rsidR="00BF3184" w:rsidRPr="00E61DA5" w:rsidRDefault="00BF3184" w:rsidP="00677440">
      <w:pPr>
        <w:rPr>
          <w:rFonts w:ascii="Arial" w:hAnsi="Arial" w:cs="Arial"/>
          <w:color w:val="000000"/>
          <w:sz w:val="24"/>
          <w:szCs w:val="24"/>
        </w:rPr>
      </w:pPr>
      <w:r w:rsidRPr="00E61DA5">
        <w:rPr>
          <w:rFonts w:ascii="Arial" w:hAnsi="Arial" w:cs="Arial"/>
          <w:color w:val="000000"/>
          <w:sz w:val="24"/>
          <w:szCs w:val="24"/>
        </w:rPr>
        <w:tab/>
      </w:r>
      <w:r w:rsidRPr="00E61DA5">
        <w:rPr>
          <w:rFonts w:ascii="Arial" w:hAnsi="Arial" w:cs="Arial"/>
          <w:color w:val="000000"/>
          <w:sz w:val="24"/>
          <w:szCs w:val="24"/>
        </w:rPr>
        <w:tab/>
        <w:t>Ryhmän 7 tehtävänä on pohtia miten maahanmuuttajien</w:t>
      </w:r>
    </w:p>
    <w:p w:rsidR="00BF3184" w:rsidRPr="00E61DA5" w:rsidRDefault="00BF3184" w:rsidP="00677440">
      <w:pPr>
        <w:rPr>
          <w:rFonts w:ascii="Arial" w:hAnsi="Arial" w:cs="Arial"/>
          <w:color w:val="000000"/>
          <w:sz w:val="24"/>
          <w:szCs w:val="24"/>
        </w:rPr>
      </w:pPr>
      <w:r w:rsidRPr="00E61DA5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E61DA5">
        <w:rPr>
          <w:rFonts w:ascii="Arial" w:hAnsi="Arial" w:cs="Arial"/>
          <w:color w:val="000000"/>
          <w:sz w:val="24"/>
          <w:szCs w:val="24"/>
        </w:rPr>
        <w:tab/>
        <w:t xml:space="preserve"> pa</w:t>
      </w:r>
      <w:r w:rsidRPr="00E61DA5">
        <w:rPr>
          <w:rFonts w:ascii="Arial" w:hAnsi="Arial" w:cs="Arial"/>
          <w:color w:val="000000"/>
          <w:sz w:val="24"/>
          <w:szCs w:val="24"/>
        </w:rPr>
        <w:t>l</w:t>
      </w:r>
      <w:r w:rsidRPr="00E61DA5">
        <w:rPr>
          <w:rFonts w:ascii="Arial" w:hAnsi="Arial" w:cs="Arial"/>
          <w:color w:val="000000"/>
          <w:sz w:val="24"/>
          <w:szCs w:val="24"/>
        </w:rPr>
        <w:t>velujen kokonaisuutta kehitetään</w:t>
      </w:r>
    </w:p>
    <w:p w:rsidR="0089259B" w:rsidRPr="00BF3184" w:rsidRDefault="0089259B" w:rsidP="00677440">
      <w:pPr>
        <w:rPr>
          <w:rFonts w:ascii="Arial" w:hAnsi="Arial" w:cs="Arial"/>
          <w:color w:val="FF0000"/>
          <w:sz w:val="24"/>
          <w:szCs w:val="24"/>
        </w:rPr>
      </w:pPr>
    </w:p>
    <w:p w:rsidR="0089259B" w:rsidRPr="00E61DA5" w:rsidRDefault="0089259B" w:rsidP="00677440">
      <w:pPr>
        <w:rPr>
          <w:rFonts w:ascii="Arial" w:hAnsi="Arial" w:cs="Arial"/>
          <w:color w:val="000000"/>
          <w:sz w:val="24"/>
          <w:szCs w:val="24"/>
        </w:rPr>
      </w:pPr>
      <w:r w:rsidRPr="00E61DA5">
        <w:rPr>
          <w:rFonts w:ascii="Arial" w:hAnsi="Arial" w:cs="Arial"/>
          <w:color w:val="000000"/>
          <w:sz w:val="24"/>
          <w:szCs w:val="24"/>
        </w:rPr>
        <w:t>15.</w:t>
      </w:r>
      <w:r w:rsidR="00BF3184" w:rsidRPr="00E61DA5">
        <w:rPr>
          <w:rFonts w:ascii="Arial" w:hAnsi="Arial" w:cs="Arial"/>
          <w:color w:val="000000"/>
          <w:sz w:val="24"/>
          <w:szCs w:val="24"/>
        </w:rPr>
        <w:t>45</w:t>
      </w:r>
      <w:r w:rsidR="004746E5">
        <w:rPr>
          <w:rFonts w:ascii="Arial" w:hAnsi="Arial" w:cs="Arial"/>
          <w:color w:val="000000"/>
          <w:sz w:val="24"/>
          <w:szCs w:val="24"/>
        </w:rPr>
        <w:tab/>
      </w:r>
      <w:r w:rsidRPr="00E61DA5">
        <w:rPr>
          <w:rFonts w:ascii="Arial" w:hAnsi="Arial" w:cs="Arial"/>
          <w:color w:val="000000"/>
          <w:sz w:val="24"/>
          <w:szCs w:val="24"/>
        </w:rPr>
        <w:tab/>
      </w:r>
      <w:r w:rsidR="00E61DA5" w:rsidRPr="00180F61">
        <w:rPr>
          <w:rFonts w:ascii="Arial" w:hAnsi="Arial" w:cs="Arial"/>
          <w:b/>
          <w:color w:val="000000"/>
          <w:sz w:val="24"/>
          <w:szCs w:val="24"/>
        </w:rPr>
        <w:t>Ryhmien työn tu</w:t>
      </w:r>
      <w:r w:rsidRPr="00180F61">
        <w:rPr>
          <w:rFonts w:ascii="Arial" w:hAnsi="Arial" w:cs="Arial"/>
          <w:b/>
          <w:color w:val="000000"/>
          <w:sz w:val="24"/>
          <w:szCs w:val="24"/>
        </w:rPr>
        <w:t>losten kertominen koko ryhmäll</w:t>
      </w:r>
      <w:r w:rsidR="00BF3184" w:rsidRPr="00180F61">
        <w:rPr>
          <w:rFonts w:ascii="Arial" w:hAnsi="Arial" w:cs="Arial"/>
          <w:b/>
          <w:color w:val="000000"/>
          <w:sz w:val="24"/>
          <w:szCs w:val="24"/>
        </w:rPr>
        <w:t>e</w:t>
      </w:r>
    </w:p>
    <w:p w:rsidR="00E56FBA" w:rsidRDefault="00E56FBA" w:rsidP="00677440">
      <w:pPr>
        <w:rPr>
          <w:rFonts w:ascii="Arial" w:hAnsi="Arial" w:cs="Arial"/>
          <w:sz w:val="24"/>
          <w:szCs w:val="24"/>
        </w:rPr>
      </w:pPr>
    </w:p>
    <w:p w:rsidR="008A1415" w:rsidRPr="004746E5" w:rsidRDefault="00BF3184" w:rsidP="00677440">
      <w:pPr>
        <w:rPr>
          <w:rFonts w:ascii="Arial" w:hAnsi="Arial" w:cs="Arial"/>
          <w:sz w:val="24"/>
          <w:szCs w:val="24"/>
        </w:rPr>
      </w:pPr>
      <w:r w:rsidRPr="004746E5">
        <w:rPr>
          <w:rFonts w:ascii="Arial" w:hAnsi="Arial" w:cs="Arial"/>
          <w:sz w:val="24"/>
          <w:szCs w:val="24"/>
        </w:rPr>
        <w:t>16.30</w:t>
      </w:r>
      <w:r w:rsidR="00467ABF" w:rsidRPr="004746E5">
        <w:rPr>
          <w:rFonts w:ascii="Arial" w:hAnsi="Arial" w:cs="Arial"/>
          <w:sz w:val="24"/>
          <w:szCs w:val="24"/>
        </w:rPr>
        <w:tab/>
      </w:r>
      <w:r w:rsidR="00C6130D" w:rsidRPr="004746E5">
        <w:rPr>
          <w:rFonts w:ascii="Arial" w:hAnsi="Arial" w:cs="Arial"/>
          <w:sz w:val="24"/>
          <w:szCs w:val="24"/>
        </w:rPr>
        <w:tab/>
      </w:r>
      <w:r w:rsidR="00C6130D" w:rsidRPr="00180F61">
        <w:rPr>
          <w:rFonts w:ascii="Arial" w:hAnsi="Arial" w:cs="Arial"/>
          <w:b/>
          <w:sz w:val="24"/>
          <w:szCs w:val="24"/>
        </w:rPr>
        <w:t xml:space="preserve">1. kokouspäivä </w:t>
      </w:r>
      <w:r w:rsidR="00467ABF" w:rsidRPr="00180F61">
        <w:rPr>
          <w:rFonts w:ascii="Arial" w:hAnsi="Arial" w:cs="Arial"/>
          <w:b/>
          <w:sz w:val="24"/>
          <w:szCs w:val="24"/>
        </w:rPr>
        <w:t>päät</w:t>
      </w:r>
      <w:r w:rsidR="00C6130D" w:rsidRPr="00180F61">
        <w:rPr>
          <w:rFonts w:ascii="Arial" w:hAnsi="Arial" w:cs="Arial"/>
          <w:b/>
          <w:sz w:val="24"/>
          <w:szCs w:val="24"/>
        </w:rPr>
        <w:t>tyy</w:t>
      </w:r>
      <w:r w:rsidR="008A1415" w:rsidRPr="004746E5">
        <w:rPr>
          <w:rFonts w:ascii="Arial" w:hAnsi="Arial" w:cs="Arial"/>
          <w:sz w:val="24"/>
          <w:szCs w:val="24"/>
        </w:rPr>
        <w:t xml:space="preserve"> </w:t>
      </w:r>
    </w:p>
    <w:p w:rsidR="00E56FBA" w:rsidRPr="004746E5" w:rsidRDefault="00467ABF" w:rsidP="008A1415">
      <w:pPr>
        <w:ind w:left="1298" w:firstLine="1298"/>
        <w:rPr>
          <w:rFonts w:ascii="Arial" w:hAnsi="Arial" w:cs="Arial"/>
          <w:sz w:val="24"/>
          <w:szCs w:val="24"/>
        </w:rPr>
      </w:pPr>
      <w:r w:rsidRPr="004746E5">
        <w:rPr>
          <w:rFonts w:ascii="Arial" w:hAnsi="Arial" w:cs="Arial"/>
          <w:sz w:val="24"/>
          <w:szCs w:val="24"/>
        </w:rPr>
        <w:t>Teija Felt</w:t>
      </w:r>
      <w:r w:rsidR="008A1415" w:rsidRPr="004746E5">
        <w:rPr>
          <w:rFonts w:ascii="Arial" w:hAnsi="Arial" w:cs="Arial"/>
          <w:sz w:val="24"/>
          <w:szCs w:val="24"/>
        </w:rPr>
        <w:t>, TEM</w:t>
      </w:r>
    </w:p>
    <w:p w:rsidR="00BF3184" w:rsidRDefault="00BF3184" w:rsidP="00246B80">
      <w:pPr>
        <w:rPr>
          <w:rFonts w:ascii="Arial" w:hAnsi="Arial" w:cs="Arial"/>
          <w:b/>
          <w:sz w:val="24"/>
          <w:szCs w:val="24"/>
        </w:rPr>
      </w:pPr>
    </w:p>
    <w:p w:rsidR="00BF3184" w:rsidRDefault="00BF3184" w:rsidP="00246B8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246B8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246B8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246B80">
      <w:pPr>
        <w:rPr>
          <w:rFonts w:ascii="Arial" w:hAnsi="Arial" w:cs="Arial"/>
          <w:b/>
          <w:sz w:val="24"/>
          <w:szCs w:val="24"/>
        </w:rPr>
      </w:pPr>
    </w:p>
    <w:p w:rsidR="00CB16DC" w:rsidRDefault="00CB16DC" w:rsidP="00246B80">
      <w:pPr>
        <w:rPr>
          <w:rFonts w:ascii="Arial" w:hAnsi="Arial" w:cs="Arial"/>
          <w:b/>
          <w:sz w:val="24"/>
          <w:szCs w:val="24"/>
        </w:rPr>
      </w:pPr>
    </w:p>
    <w:p w:rsidR="00246B80" w:rsidRDefault="00E56FBA" w:rsidP="00246B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Ohjelma 11.3.2015</w:t>
      </w:r>
      <w:r w:rsidR="00246B80">
        <w:rPr>
          <w:rFonts w:ascii="Arial" w:hAnsi="Arial" w:cs="Arial"/>
          <w:b/>
          <w:sz w:val="24"/>
          <w:szCs w:val="24"/>
        </w:rPr>
        <w:tab/>
      </w:r>
      <w:r w:rsidR="00C6130D" w:rsidRPr="00C6130D">
        <w:rPr>
          <w:rFonts w:ascii="Arial" w:hAnsi="Arial" w:cs="Arial"/>
          <w:sz w:val="24"/>
          <w:szCs w:val="24"/>
        </w:rPr>
        <w:t>P</w:t>
      </w:r>
      <w:r w:rsidR="00246B80" w:rsidRPr="00C6130D">
        <w:rPr>
          <w:rFonts w:ascii="Arial" w:hAnsi="Arial" w:cs="Arial"/>
          <w:sz w:val="24"/>
          <w:szCs w:val="24"/>
        </w:rPr>
        <w:t>uheenjohtaja</w:t>
      </w:r>
      <w:r w:rsidR="00246B80" w:rsidRPr="00246B80">
        <w:rPr>
          <w:rFonts w:ascii="Arial" w:hAnsi="Arial" w:cs="Arial"/>
          <w:sz w:val="24"/>
          <w:szCs w:val="24"/>
        </w:rPr>
        <w:t xml:space="preserve"> </w:t>
      </w:r>
      <w:r w:rsidR="00246B80">
        <w:rPr>
          <w:rFonts w:ascii="Arial" w:hAnsi="Arial" w:cs="Arial"/>
          <w:sz w:val="24"/>
          <w:szCs w:val="24"/>
        </w:rPr>
        <w:t>Janne Savolainen</w:t>
      </w:r>
      <w:r w:rsidR="00C6130D">
        <w:rPr>
          <w:rFonts w:ascii="Arial" w:hAnsi="Arial" w:cs="Arial"/>
          <w:sz w:val="24"/>
          <w:szCs w:val="24"/>
        </w:rPr>
        <w:t>, TEM</w:t>
      </w:r>
    </w:p>
    <w:p w:rsidR="00E56FBA" w:rsidRDefault="00E56FBA" w:rsidP="00677440">
      <w:pPr>
        <w:rPr>
          <w:rFonts w:ascii="Arial" w:hAnsi="Arial" w:cs="Arial"/>
          <w:sz w:val="24"/>
          <w:szCs w:val="24"/>
        </w:rPr>
      </w:pPr>
    </w:p>
    <w:p w:rsidR="00D024B0" w:rsidRDefault="00D024B0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Aamukahvi</w:t>
      </w:r>
    </w:p>
    <w:p w:rsidR="00D024B0" w:rsidRDefault="00D024B0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Paasiravintola, 2. krs</w:t>
      </w:r>
    </w:p>
    <w:p w:rsidR="00D024B0" w:rsidRDefault="00D024B0" w:rsidP="00677440">
      <w:pPr>
        <w:rPr>
          <w:rFonts w:ascii="Arial" w:hAnsi="Arial" w:cs="Arial"/>
          <w:sz w:val="24"/>
          <w:szCs w:val="24"/>
        </w:rPr>
      </w:pPr>
    </w:p>
    <w:p w:rsidR="00E56FBA" w:rsidRDefault="00E56FBA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9.00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746E5" w:rsidRPr="00180F61">
        <w:rPr>
          <w:rFonts w:ascii="Arial" w:hAnsi="Arial" w:cs="Arial"/>
          <w:b/>
          <w:sz w:val="24"/>
          <w:szCs w:val="24"/>
        </w:rPr>
        <w:t>Toisen kokousp</w:t>
      </w:r>
      <w:r w:rsidRPr="00180F61">
        <w:rPr>
          <w:rFonts w:ascii="Arial" w:hAnsi="Arial" w:cs="Arial"/>
          <w:b/>
          <w:sz w:val="24"/>
          <w:szCs w:val="24"/>
        </w:rPr>
        <w:t>äivän avaus</w:t>
      </w:r>
      <w:r w:rsidR="00180F61">
        <w:rPr>
          <w:rFonts w:ascii="Arial" w:hAnsi="Arial" w:cs="Arial"/>
          <w:sz w:val="24"/>
          <w:szCs w:val="24"/>
        </w:rPr>
        <w:t xml:space="preserve"> </w:t>
      </w:r>
    </w:p>
    <w:p w:rsidR="00BF5C19" w:rsidRDefault="00BF5C19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Janne Savolainen, TEM</w:t>
      </w:r>
    </w:p>
    <w:p w:rsidR="00E56FBA" w:rsidRDefault="00E56FBA" w:rsidP="00677440">
      <w:pPr>
        <w:rPr>
          <w:rFonts w:ascii="Arial" w:hAnsi="Arial" w:cs="Arial"/>
          <w:sz w:val="24"/>
          <w:szCs w:val="24"/>
        </w:rPr>
      </w:pPr>
    </w:p>
    <w:p w:rsidR="00AD2E45" w:rsidRDefault="00E56FBA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80F61">
        <w:rPr>
          <w:rFonts w:ascii="Arial" w:hAnsi="Arial" w:cs="Arial"/>
          <w:b/>
          <w:sz w:val="24"/>
          <w:szCs w:val="24"/>
        </w:rPr>
        <w:t>Paneeli</w:t>
      </w:r>
      <w:r w:rsidR="004B5488" w:rsidRPr="00180F61">
        <w:rPr>
          <w:rFonts w:ascii="Arial" w:hAnsi="Arial" w:cs="Arial"/>
          <w:b/>
          <w:sz w:val="24"/>
          <w:szCs w:val="24"/>
        </w:rPr>
        <w:t xml:space="preserve"> nuorisotakuun ajankohtaisuuksista ja kä</w:t>
      </w:r>
      <w:r w:rsidR="004B5488" w:rsidRPr="00180F61">
        <w:rPr>
          <w:rFonts w:ascii="Arial" w:hAnsi="Arial" w:cs="Arial"/>
          <w:b/>
          <w:sz w:val="24"/>
          <w:szCs w:val="24"/>
        </w:rPr>
        <w:t>y</w:t>
      </w:r>
      <w:r w:rsidR="004B5488" w:rsidRPr="00180F61">
        <w:rPr>
          <w:rFonts w:ascii="Arial" w:hAnsi="Arial" w:cs="Arial"/>
          <w:b/>
          <w:sz w:val="24"/>
          <w:szCs w:val="24"/>
        </w:rPr>
        <w:t>tännöistä</w:t>
      </w:r>
    </w:p>
    <w:p w:rsidR="004746E5" w:rsidRDefault="00AD2E45" w:rsidP="004746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746E5">
        <w:rPr>
          <w:rFonts w:ascii="Arial" w:hAnsi="Arial" w:cs="Arial"/>
          <w:sz w:val="24"/>
          <w:szCs w:val="24"/>
        </w:rPr>
        <w:t>Panelisti</w:t>
      </w:r>
      <w:r w:rsidR="009C54D4">
        <w:rPr>
          <w:rFonts w:ascii="Arial" w:hAnsi="Arial" w:cs="Arial"/>
          <w:sz w:val="24"/>
          <w:szCs w:val="24"/>
        </w:rPr>
        <w:t>t</w:t>
      </w:r>
      <w:r w:rsidR="004746E5">
        <w:rPr>
          <w:rFonts w:ascii="Arial" w:hAnsi="Arial" w:cs="Arial"/>
          <w:sz w:val="24"/>
          <w:szCs w:val="24"/>
        </w:rPr>
        <w:t>:</w:t>
      </w:r>
    </w:p>
    <w:p w:rsidR="004746E5" w:rsidRDefault="00AD2E45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746E5">
        <w:rPr>
          <w:rFonts w:ascii="Arial" w:hAnsi="Arial" w:cs="Arial"/>
          <w:sz w:val="24"/>
          <w:szCs w:val="24"/>
        </w:rPr>
        <w:t>Teija Felt, TEM</w:t>
      </w:r>
    </w:p>
    <w:p w:rsidR="00E61DA5" w:rsidRPr="00551EF8" w:rsidRDefault="00AD2E45" w:rsidP="00E50853">
      <w:pPr>
        <w:ind w:left="1298" w:firstLine="1298"/>
        <w:rPr>
          <w:rFonts w:ascii="Arial" w:hAnsi="Arial" w:cs="Arial"/>
          <w:color w:val="000000"/>
          <w:sz w:val="24"/>
          <w:szCs w:val="24"/>
        </w:rPr>
      </w:pPr>
      <w:r w:rsidRPr="00447778">
        <w:rPr>
          <w:rFonts w:ascii="Arial" w:hAnsi="Arial" w:cs="Arial"/>
          <w:color w:val="000000"/>
          <w:sz w:val="24"/>
          <w:szCs w:val="24"/>
        </w:rPr>
        <w:t>Merja Hilpinen</w:t>
      </w:r>
      <w:r w:rsidR="004746E5">
        <w:rPr>
          <w:rFonts w:ascii="Arial" w:hAnsi="Arial" w:cs="Arial"/>
          <w:color w:val="000000"/>
          <w:sz w:val="24"/>
          <w:szCs w:val="24"/>
        </w:rPr>
        <w:t xml:space="preserve"> ja</w:t>
      </w:r>
      <w:r w:rsidRPr="00447778">
        <w:rPr>
          <w:rFonts w:ascii="Arial" w:hAnsi="Arial" w:cs="Arial"/>
          <w:color w:val="000000"/>
          <w:sz w:val="24"/>
          <w:szCs w:val="24"/>
        </w:rPr>
        <w:t xml:space="preserve"> Elise Virnes, </w:t>
      </w:r>
      <w:r w:rsidR="004746E5">
        <w:rPr>
          <w:rFonts w:ascii="Arial" w:hAnsi="Arial" w:cs="Arial"/>
          <w:color w:val="000000"/>
          <w:sz w:val="24"/>
          <w:szCs w:val="24"/>
        </w:rPr>
        <w:t>OKM</w:t>
      </w:r>
      <w:r w:rsidRPr="00551EF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D2E45" w:rsidRPr="00551EF8" w:rsidRDefault="004746E5" w:rsidP="00677440">
      <w:pPr>
        <w:rPr>
          <w:rFonts w:ascii="Arial" w:hAnsi="Arial" w:cs="Arial"/>
          <w:sz w:val="24"/>
          <w:szCs w:val="24"/>
        </w:rPr>
      </w:pPr>
      <w:r w:rsidRPr="00551EF8">
        <w:rPr>
          <w:rFonts w:ascii="Arial" w:hAnsi="Arial" w:cs="Arial"/>
          <w:color w:val="000000"/>
          <w:sz w:val="24"/>
          <w:szCs w:val="24"/>
        </w:rPr>
        <w:tab/>
      </w:r>
      <w:r w:rsidR="00E61DA5" w:rsidRPr="00551EF8">
        <w:rPr>
          <w:rFonts w:ascii="Arial" w:hAnsi="Arial" w:cs="Arial"/>
          <w:color w:val="000000"/>
          <w:sz w:val="24"/>
          <w:szCs w:val="24"/>
        </w:rPr>
        <w:tab/>
      </w:r>
      <w:r w:rsidR="00551EF8" w:rsidRPr="00551EF8">
        <w:rPr>
          <w:rFonts w:ascii="Arial" w:hAnsi="Arial" w:cs="Arial"/>
          <w:sz w:val="24"/>
          <w:szCs w:val="24"/>
        </w:rPr>
        <w:t>Maria Åttman-Huhtamäki, Kela</w:t>
      </w:r>
    </w:p>
    <w:p w:rsidR="00551EF8" w:rsidRPr="00551EF8" w:rsidRDefault="00551EF8" w:rsidP="00677440">
      <w:pPr>
        <w:rPr>
          <w:rFonts w:ascii="Arial" w:hAnsi="Arial" w:cs="Arial"/>
          <w:color w:val="FF0000"/>
          <w:sz w:val="24"/>
          <w:szCs w:val="24"/>
        </w:rPr>
      </w:pPr>
      <w:r w:rsidRPr="00551EF8">
        <w:rPr>
          <w:rFonts w:ascii="Arial" w:hAnsi="Arial" w:cs="Arial"/>
          <w:sz w:val="24"/>
          <w:szCs w:val="24"/>
        </w:rPr>
        <w:tab/>
      </w:r>
      <w:r w:rsidRPr="00551EF8">
        <w:rPr>
          <w:rFonts w:ascii="Arial" w:hAnsi="Arial" w:cs="Arial"/>
          <w:sz w:val="24"/>
          <w:szCs w:val="24"/>
        </w:rPr>
        <w:tab/>
        <w:t>Päivi Väntönen, Kela</w:t>
      </w:r>
    </w:p>
    <w:p w:rsidR="00FD66AF" w:rsidRPr="00551EF8" w:rsidRDefault="00564934" w:rsidP="00677440">
      <w:pPr>
        <w:rPr>
          <w:rFonts w:ascii="Arial" w:hAnsi="Arial" w:cs="Arial"/>
          <w:sz w:val="24"/>
          <w:szCs w:val="24"/>
        </w:rPr>
      </w:pPr>
      <w:r w:rsidRPr="00551EF8">
        <w:rPr>
          <w:rFonts w:ascii="Arial" w:hAnsi="Arial" w:cs="Arial"/>
          <w:color w:val="FF0000"/>
          <w:sz w:val="24"/>
          <w:szCs w:val="24"/>
        </w:rPr>
        <w:tab/>
      </w:r>
      <w:r w:rsidRPr="00551EF8">
        <w:rPr>
          <w:rFonts w:ascii="Arial" w:hAnsi="Arial" w:cs="Arial"/>
          <w:color w:val="FF0000"/>
          <w:sz w:val="24"/>
          <w:szCs w:val="24"/>
        </w:rPr>
        <w:tab/>
      </w:r>
      <w:r w:rsidR="008E4FB9" w:rsidRPr="00551EF8">
        <w:rPr>
          <w:rFonts w:ascii="Arial" w:hAnsi="Arial" w:cs="Arial"/>
          <w:sz w:val="24"/>
          <w:szCs w:val="24"/>
        </w:rPr>
        <w:t>Jaana Lehtinen, Lahden ka</w:t>
      </w:r>
      <w:r w:rsidR="00E50853">
        <w:rPr>
          <w:rFonts w:ascii="Arial" w:hAnsi="Arial" w:cs="Arial"/>
          <w:sz w:val="24"/>
          <w:szCs w:val="24"/>
        </w:rPr>
        <w:t>u</w:t>
      </w:r>
      <w:r w:rsidR="008E4FB9" w:rsidRPr="00551EF8">
        <w:rPr>
          <w:rFonts w:ascii="Arial" w:hAnsi="Arial" w:cs="Arial"/>
          <w:sz w:val="24"/>
          <w:szCs w:val="24"/>
        </w:rPr>
        <w:t>punki</w:t>
      </w:r>
    </w:p>
    <w:p w:rsidR="00AD2E45" w:rsidRDefault="00AD2E45" w:rsidP="00677440">
      <w:pPr>
        <w:rPr>
          <w:rFonts w:ascii="Arial" w:hAnsi="Arial" w:cs="Arial"/>
          <w:color w:val="FF0000"/>
          <w:sz w:val="24"/>
          <w:szCs w:val="24"/>
        </w:rPr>
      </w:pPr>
    </w:p>
    <w:p w:rsidR="00447778" w:rsidRPr="00447778" w:rsidRDefault="00AD2E45" w:rsidP="0044777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447778">
        <w:rPr>
          <w:rFonts w:ascii="Arial" w:hAnsi="Arial" w:cs="Arial"/>
          <w:color w:val="000000"/>
          <w:sz w:val="24"/>
          <w:szCs w:val="24"/>
        </w:rPr>
        <w:t>Paneelin puheenjohtajana toimii</w:t>
      </w:r>
      <w:r w:rsidR="00447778" w:rsidRPr="00447778">
        <w:rPr>
          <w:rFonts w:ascii="Arial" w:hAnsi="Arial" w:cs="Arial"/>
          <w:color w:val="000000"/>
          <w:sz w:val="24"/>
          <w:szCs w:val="24"/>
        </w:rPr>
        <w:t xml:space="preserve"> Ari-Pekka Leminen</w:t>
      </w:r>
      <w:r w:rsidR="00180F61">
        <w:rPr>
          <w:rFonts w:ascii="Arial" w:hAnsi="Arial" w:cs="Arial"/>
          <w:color w:val="000000"/>
          <w:sz w:val="24"/>
          <w:szCs w:val="24"/>
        </w:rPr>
        <w:t>, TEM</w:t>
      </w:r>
    </w:p>
    <w:p w:rsidR="00AD2E45" w:rsidRDefault="00AD2E45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  <w:r w:rsidR="00E56FBA">
        <w:rPr>
          <w:rFonts w:ascii="Arial" w:hAnsi="Arial" w:cs="Arial"/>
          <w:sz w:val="24"/>
          <w:szCs w:val="24"/>
        </w:rPr>
        <w:tab/>
      </w:r>
      <w:r w:rsidR="00E56FBA">
        <w:rPr>
          <w:rFonts w:ascii="Arial" w:hAnsi="Arial" w:cs="Arial"/>
          <w:sz w:val="24"/>
          <w:szCs w:val="24"/>
        </w:rPr>
        <w:tab/>
      </w:r>
    </w:p>
    <w:p w:rsidR="00244998" w:rsidRDefault="00447778" w:rsidP="00244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5C1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BF5C19">
        <w:rPr>
          <w:rFonts w:ascii="Arial" w:hAnsi="Arial" w:cs="Arial"/>
          <w:sz w:val="24"/>
          <w:szCs w:val="24"/>
        </w:rPr>
        <w:t>45</w:t>
      </w:r>
      <w:r w:rsidR="004746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44998">
        <w:rPr>
          <w:rFonts w:ascii="Arial" w:hAnsi="Arial" w:cs="Arial"/>
          <w:sz w:val="24"/>
          <w:szCs w:val="24"/>
        </w:rPr>
        <w:t>Nuoret ja aloittavan yrittäjän palvelukokonaisuus</w:t>
      </w:r>
    </w:p>
    <w:p w:rsidR="00244998" w:rsidRDefault="00244998" w:rsidP="00244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Tuija Laiho, TEM</w:t>
      </w:r>
    </w:p>
    <w:p w:rsidR="00244998" w:rsidRDefault="00244998" w:rsidP="00244998">
      <w:pPr>
        <w:rPr>
          <w:rFonts w:ascii="Arial" w:hAnsi="Arial" w:cs="Arial"/>
          <w:sz w:val="24"/>
          <w:szCs w:val="24"/>
        </w:rPr>
      </w:pPr>
    </w:p>
    <w:p w:rsidR="00244998" w:rsidRDefault="00244998" w:rsidP="00244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>Uudenmaan nuorten yrittäjyyspaja: kokemuksia &amp; evä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tystä </w:t>
      </w:r>
    </w:p>
    <w:p w:rsidR="00244998" w:rsidRDefault="00244998" w:rsidP="00244998">
      <w:pPr>
        <w:ind w:left="1298" w:firstLine="12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toimintamallin valtakunnallistamiseksi</w:t>
      </w:r>
    </w:p>
    <w:p w:rsidR="00244998" w:rsidRDefault="00244998" w:rsidP="00244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Natalia Härkin, TEM</w:t>
      </w:r>
    </w:p>
    <w:p w:rsidR="00244998" w:rsidRDefault="00244998" w:rsidP="00244998">
      <w:pPr>
        <w:ind w:left="1298" w:firstLine="12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Olli Päärnilä, Uudenmaan TE-toimisto</w:t>
      </w:r>
    </w:p>
    <w:p w:rsidR="004B5488" w:rsidRDefault="004B5488" w:rsidP="00677440">
      <w:pPr>
        <w:rPr>
          <w:rFonts w:ascii="Arial" w:hAnsi="Arial" w:cs="Arial"/>
          <w:sz w:val="24"/>
          <w:szCs w:val="24"/>
        </w:rPr>
      </w:pPr>
    </w:p>
    <w:p w:rsidR="004B5488" w:rsidRDefault="004B5488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Lounas</w:t>
      </w:r>
      <w:r w:rsidR="00BF5C19">
        <w:rPr>
          <w:rFonts w:ascii="Arial" w:hAnsi="Arial" w:cs="Arial"/>
          <w:sz w:val="24"/>
          <w:szCs w:val="24"/>
        </w:rPr>
        <w:t xml:space="preserve"> (omakustanteinen)</w:t>
      </w:r>
    </w:p>
    <w:p w:rsidR="00447778" w:rsidRDefault="00447778" w:rsidP="00677440">
      <w:pPr>
        <w:rPr>
          <w:rFonts w:ascii="Arial" w:hAnsi="Arial" w:cs="Arial"/>
          <w:sz w:val="24"/>
          <w:szCs w:val="24"/>
        </w:rPr>
      </w:pPr>
    </w:p>
    <w:p w:rsidR="004B5488" w:rsidRDefault="004B5488" w:rsidP="00180F61">
      <w:pPr>
        <w:ind w:left="2592" w:hanging="25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13.00</w:t>
      </w:r>
      <w:r w:rsidR="004746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47778" w:rsidRPr="00180F61">
        <w:rPr>
          <w:rFonts w:ascii="Arial" w:hAnsi="Arial" w:cs="Arial"/>
          <w:b/>
          <w:sz w:val="24"/>
          <w:szCs w:val="24"/>
        </w:rPr>
        <w:t>Y</w:t>
      </w:r>
      <w:r w:rsidRPr="00180F61">
        <w:rPr>
          <w:rFonts w:ascii="Arial" w:hAnsi="Arial" w:cs="Arial"/>
          <w:b/>
          <w:sz w:val="24"/>
          <w:szCs w:val="24"/>
        </w:rPr>
        <w:t xml:space="preserve">hteistyön kehittäminen </w:t>
      </w:r>
      <w:r w:rsidR="00180F61" w:rsidRPr="00180F61">
        <w:rPr>
          <w:rFonts w:ascii="Arial" w:hAnsi="Arial" w:cs="Arial"/>
          <w:b/>
          <w:sz w:val="24"/>
          <w:szCs w:val="24"/>
        </w:rPr>
        <w:t xml:space="preserve">nuorten tieto-, neuvonta- ja ohjauspalveluissa: </w:t>
      </w:r>
      <w:r w:rsidR="00447778" w:rsidRPr="00180F61">
        <w:rPr>
          <w:rFonts w:ascii="Arial" w:hAnsi="Arial" w:cs="Arial"/>
          <w:b/>
          <w:sz w:val="24"/>
          <w:szCs w:val="24"/>
        </w:rPr>
        <w:t>yhdessä enemmän</w:t>
      </w:r>
      <w:r w:rsidR="00180F61" w:rsidRPr="00180F61">
        <w:rPr>
          <w:rFonts w:ascii="Arial" w:hAnsi="Arial" w:cs="Arial"/>
          <w:b/>
          <w:sz w:val="24"/>
          <w:szCs w:val="24"/>
        </w:rPr>
        <w:t xml:space="preserve"> ja paremmin</w:t>
      </w:r>
    </w:p>
    <w:p w:rsidR="00180F61" w:rsidRDefault="004B5488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0F61">
        <w:rPr>
          <w:rFonts w:ascii="Arial" w:hAnsi="Arial" w:cs="Arial"/>
          <w:sz w:val="24"/>
          <w:szCs w:val="24"/>
        </w:rPr>
        <w:t>- k</w:t>
      </w:r>
      <w:r>
        <w:rPr>
          <w:rFonts w:ascii="Arial" w:hAnsi="Arial" w:cs="Arial"/>
          <w:sz w:val="24"/>
          <w:szCs w:val="24"/>
        </w:rPr>
        <w:t>untakokeilu</w:t>
      </w:r>
      <w:r w:rsidR="00BF5C19">
        <w:rPr>
          <w:rFonts w:ascii="Arial" w:hAnsi="Arial" w:cs="Arial"/>
          <w:sz w:val="24"/>
          <w:szCs w:val="24"/>
        </w:rPr>
        <w:t>jen nuorisotakuumalli</w:t>
      </w:r>
      <w:r>
        <w:rPr>
          <w:rFonts w:ascii="Arial" w:hAnsi="Arial" w:cs="Arial"/>
          <w:sz w:val="24"/>
          <w:szCs w:val="24"/>
        </w:rPr>
        <w:t xml:space="preserve"> </w:t>
      </w:r>
    </w:p>
    <w:p w:rsidR="00BF5C19" w:rsidRPr="00BF5C19" w:rsidRDefault="00BF5C19" w:rsidP="00E50853">
      <w:pPr>
        <w:ind w:left="2596"/>
        <w:rPr>
          <w:rFonts w:ascii="Arial" w:hAnsi="Arial" w:cs="Arial"/>
          <w:sz w:val="24"/>
          <w:szCs w:val="24"/>
          <w:lang w:val="sv-SE"/>
        </w:rPr>
      </w:pPr>
      <w:r w:rsidRPr="00BF5C19">
        <w:rPr>
          <w:rFonts w:ascii="Arial" w:hAnsi="Arial" w:cs="Arial"/>
          <w:sz w:val="24"/>
          <w:szCs w:val="24"/>
          <w:lang w:val="sv-SE"/>
        </w:rPr>
        <w:t>Sonja Manssila, VM</w:t>
      </w:r>
    </w:p>
    <w:p w:rsidR="00BF5C19" w:rsidRPr="00BF5C19" w:rsidRDefault="00BF5C19" w:rsidP="00180F61">
      <w:pPr>
        <w:ind w:left="1298" w:firstLine="1298"/>
        <w:rPr>
          <w:rFonts w:ascii="Arial" w:hAnsi="Arial" w:cs="Arial"/>
          <w:sz w:val="24"/>
          <w:szCs w:val="24"/>
          <w:lang w:val="sv-SE"/>
        </w:rPr>
      </w:pPr>
      <w:r w:rsidRPr="00BF5C19">
        <w:rPr>
          <w:rFonts w:ascii="Arial" w:hAnsi="Arial" w:cs="Arial"/>
          <w:sz w:val="24"/>
          <w:szCs w:val="24"/>
          <w:lang w:val="sv-SE"/>
        </w:rPr>
        <w:t>Teija Felt, TEM</w:t>
      </w:r>
    </w:p>
    <w:p w:rsidR="00180F61" w:rsidRDefault="00180F61" w:rsidP="00180F61">
      <w:pPr>
        <w:ind w:left="1298" w:firstLine="12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B5488">
        <w:rPr>
          <w:rFonts w:ascii="Arial" w:hAnsi="Arial" w:cs="Arial"/>
          <w:sz w:val="24"/>
          <w:szCs w:val="24"/>
        </w:rPr>
        <w:t>Ohjaamo</w:t>
      </w:r>
      <w:r w:rsidR="00BF5C19">
        <w:rPr>
          <w:rFonts w:ascii="Arial" w:hAnsi="Arial" w:cs="Arial"/>
          <w:sz w:val="24"/>
          <w:szCs w:val="24"/>
        </w:rPr>
        <w:t>-malli (ESR)</w:t>
      </w:r>
    </w:p>
    <w:p w:rsidR="00BF5C19" w:rsidRDefault="00BF5C19" w:rsidP="00180F61">
      <w:pPr>
        <w:ind w:left="1298" w:firstLine="12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Katariina Soanjärvi, Kohtaamo-hanke</w:t>
      </w:r>
    </w:p>
    <w:p w:rsidR="004B5488" w:rsidRDefault="00180F61" w:rsidP="00180F61">
      <w:pPr>
        <w:ind w:left="1298" w:firstLine="12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B5488">
        <w:rPr>
          <w:rFonts w:ascii="Arial" w:hAnsi="Arial" w:cs="Arial"/>
          <w:sz w:val="24"/>
          <w:szCs w:val="24"/>
        </w:rPr>
        <w:t>TYP</w:t>
      </w:r>
      <w:r w:rsidR="00447778">
        <w:rPr>
          <w:rFonts w:ascii="Arial" w:hAnsi="Arial" w:cs="Arial"/>
          <w:sz w:val="24"/>
          <w:szCs w:val="24"/>
        </w:rPr>
        <w:t xml:space="preserve"> -</w:t>
      </w:r>
      <w:r w:rsidR="004B5488">
        <w:rPr>
          <w:rFonts w:ascii="Arial" w:hAnsi="Arial" w:cs="Arial"/>
          <w:sz w:val="24"/>
          <w:szCs w:val="24"/>
        </w:rPr>
        <w:t>yhteistyö</w:t>
      </w:r>
      <w:r w:rsidR="00BF5C19">
        <w:rPr>
          <w:rFonts w:ascii="Arial" w:hAnsi="Arial" w:cs="Arial"/>
          <w:sz w:val="24"/>
          <w:szCs w:val="24"/>
        </w:rPr>
        <w:t>malli</w:t>
      </w:r>
    </w:p>
    <w:p w:rsidR="00447778" w:rsidRDefault="00447778" w:rsidP="00BF5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Hanna Liski-Wallentowitz</w:t>
      </w:r>
      <w:r w:rsidR="00180F61">
        <w:rPr>
          <w:rFonts w:ascii="Arial" w:hAnsi="Arial" w:cs="Arial"/>
          <w:sz w:val="24"/>
          <w:szCs w:val="24"/>
        </w:rPr>
        <w:t>, TEM</w:t>
      </w:r>
    </w:p>
    <w:p w:rsidR="00FD4E35" w:rsidRDefault="00FD4E35" w:rsidP="00BF5C19">
      <w:pPr>
        <w:rPr>
          <w:rFonts w:ascii="Arial" w:hAnsi="Arial" w:cs="Arial"/>
          <w:sz w:val="24"/>
          <w:szCs w:val="24"/>
        </w:rPr>
      </w:pPr>
    </w:p>
    <w:p w:rsidR="008E4FB9" w:rsidRPr="007E6D04" w:rsidRDefault="00FD4E35" w:rsidP="00BF5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6D04">
        <w:rPr>
          <w:rFonts w:ascii="Arial" w:hAnsi="Arial" w:cs="Arial"/>
          <w:sz w:val="24"/>
          <w:szCs w:val="24"/>
        </w:rPr>
        <w:t>Kommenttipuheenvuoro</w:t>
      </w:r>
    </w:p>
    <w:p w:rsidR="00FD4E35" w:rsidRPr="00244998" w:rsidRDefault="008E4FB9" w:rsidP="008E4FB9">
      <w:pPr>
        <w:ind w:left="1298" w:firstLine="1298"/>
        <w:rPr>
          <w:rFonts w:ascii="Arial" w:hAnsi="Arial" w:cs="Arial"/>
          <w:color w:val="FF0000"/>
          <w:sz w:val="24"/>
          <w:szCs w:val="24"/>
        </w:rPr>
      </w:pPr>
      <w:r w:rsidRPr="007E6D04">
        <w:rPr>
          <w:rFonts w:ascii="Arial" w:hAnsi="Arial" w:cs="Arial"/>
          <w:sz w:val="24"/>
          <w:szCs w:val="24"/>
        </w:rPr>
        <w:t>Sirpa Räikkönen, Lappeenrannan kaupunki</w:t>
      </w:r>
    </w:p>
    <w:p w:rsidR="004B5488" w:rsidRDefault="004B5488" w:rsidP="00677440">
      <w:pPr>
        <w:rPr>
          <w:rFonts w:ascii="Arial" w:hAnsi="Arial" w:cs="Arial"/>
          <w:sz w:val="24"/>
          <w:szCs w:val="24"/>
        </w:rPr>
      </w:pPr>
    </w:p>
    <w:p w:rsidR="0025621D" w:rsidRPr="00180F61" w:rsidRDefault="0025621D" w:rsidP="002562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B16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CB16DC">
        <w:rPr>
          <w:rFonts w:ascii="Arial" w:hAnsi="Arial" w:cs="Arial"/>
          <w:sz w:val="24"/>
          <w:szCs w:val="24"/>
        </w:rPr>
        <w:t>00</w:t>
      </w:r>
      <w:r w:rsidR="004746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80F61">
        <w:rPr>
          <w:rFonts w:ascii="Arial" w:hAnsi="Arial" w:cs="Arial"/>
          <w:b/>
          <w:sz w:val="24"/>
          <w:szCs w:val="24"/>
        </w:rPr>
        <w:t>Työ- ja elinkeinohallinnon kehittämis- ja hallintoke</w:t>
      </w:r>
      <w:r w:rsidRPr="00180F61">
        <w:rPr>
          <w:rFonts w:ascii="Arial" w:hAnsi="Arial" w:cs="Arial"/>
          <w:b/>
          <w:sz w:val="24"/>
          <w:szCs w:val="24"/>
        </w:rPr>
        <w:t>s</w:t>
      </w:r>
      <w:r w:rsidRPr="00180F61">
        <w:rPr>
          <w:rFonts w:ascii="Arial" w:hAnsi="Arial" w:cs="Arial"/>
          <w:b/>
          <w:sz w:val="24"/>
          <w:szCs w:val="24"/>
        </w:rPr>
        <w:t>ku</w:t>
      </w:r>
      <w:r w:rsidR="00180F61">
        <w:rPr>
          <w:rFonts w:ascii="Arial" w:hAnsi="Arial" w:cs="Arial"/>
          <w:b/>
          <w:sz w:val="24"/>
          <w:szCs w:val="24"/>
        </w:rPr>
        <w:t>ksen</w:t>
      </w:r>
      <w:r w:rsidRPr="00180F61">
        <w:rPr>
          <w:rFonts w:ascii="Arial" w:hAnsi="Arial" w:cs="Arial"/>
          <w:b/>
          <w:sz w:val="24"/>
          <w:szCs w:val="24"/>
        </w:rPr>
        <w:t xml:space="preserve"> (KEHA)</w:t>
      </w:r>
    </w:p>
    <w:p w:rsidR="00180F61" w:rsidRPr="00180F61" w:rsidRDefault="0025621D" w:rsidP="0025621D">
      <w:pPr>
        <w:rPr>
          <w:rFonts w:ascii="Arial" w:hAnsi="Arial" w:cs="Arial"/>
          <w:b/>
          <w:sz w:val="24"/>
          <w:szCs w:val="24"/>
        </w:rPr>
      </w:pPr>
      <w:r w:rsidRPr="00180F61">
        <w:rPr>
          <w:rFonts w:ascii="Arial" w:hAnsi="Arial" w:cs="Arial"/>
          <w:b/>
          <w:sz w:val="24"/>
          <w:szCs w:val="24"/>
        </w:rPr>
        <w:tab/>
      </w:r>
      <w:r w:rsidRPr="00180F61">
        <w:rPr>
          <w:rFonts w:ascii="Arial" w:hAnsi="Arial" w:cs="Arial"/>
          <w:b/>
          <w:sz w:val="24"/>
          <w:szCs w:val="24"/>
        </w:rPr>
        <w:tab/>
        <w:t xml:space="preserve"> toiminnan kehittämisyksik</w:t>
      </w:r>
      <w:r w:rsidR="00180F61">
        <w:rPr>
          <w:rFonts w:ascii="Arial" w:hAnsi="Arial" w:cs="Arial"/>
          <w:b/>
          <w:sz w:val="24"/>
          <w:szCs w:val="24"/>
        </w:rPr>
        <w:t>k</w:t>
      </w:r>
      <w:r w:rsidRPr="00180F61">
        <w:rPr>
          <w:rFonts w:ascii="Arial" w:hAnsi="Arial" w:cs="Arial"/>
          <w:b/>
          <w:sz w:val="24"/>
          <w:szCs w:val="24"/>
        </w:rPr>
        <w:t>ö (TOKE) esittäyty</w:t>
      </w:r>
      <w:r w:rsidR="00180F61">
        <w:rPr>
          <w:rFonts w:ascii="Arial" w:hAnsi="Arial" w:cs="Arial"/>
          <w:b/>
          <w:sz w:val="24"/>
          <w:szCs w:val="24"/>
        </w:rPr>
        <w:t>y:</w:t>
      </w:r>
      <w:r w:rsidRPr="00180F61">
        <w:rPr>
          <w:rFonts w:ascii="Arial" w:hAnsi="Arial" w:cs="Arial"/>
          <w:b/>
          <w:sz w:val="24"/>
          <w:szCs w:val="24"/>
        </w:rPr>
        <w:t xml:space="preserve"> ro</w:t>
      </w:r>
      <w:r w:rsidRPr="00180F61">
        <w:rPr>
          <w:rFonts w:ascii="Arial" w:hAnsi="Arial" w:cs="Arial"/>
          <w:b/>
          <w:sz w:val="24"/>
          <w:szCs w:val="24"/>
        </w:rPr>
        <w:t>o</w:t>
      </w:r>
      <w:r w:rsidRPr="00180F61">
        <w:rPr>
          <w:rFonts w:ascii="Arial" w:hAnsi="Arial" w:cs="Arial"/>
          <w:b/>
          <w:sz w:val="24"/>
          <w:szCs w:val="24"/>
        </w:rPr>
        <w:t>li</w:t>
      </w:r>
      <w:r w:rsidR="00180F61">
        <w:rPr>
          <w:rFonts w:ascii="Arial" w:hAnsi="Arial" w:cs="Arial"/>
          <w:b/>
          <w:sz w:val="24"/>
          <w:szCs w:val="24"/>
        </w:rPr>
        <w:t xml:space="preserve"> ja tehtävät</w:t>
      </w:r>
      <w:r w:rsidR="00180F61">
        <w:rPr>
          <w:rFonts w:ascii="Arial" w:hAnsi="Arial" w:cs="Arial"/>
          <w:b/>
          <w:sz w:val="24"/>
          <w:szCs w:val="24"/>
        </w:rPr>
        <w:tab/>
      </w:r>
      <w:r w:rsidRPr="00180F61">
        <w:rPr>
          <w:rFonts w:ascii="Arial" w:hAnsi="Arial" w:cs="Arial"/>
          <w:b/>
          <w:sz w:val="24"/>
          <w:szCs w:val="24"/>
        </w:rPr>
        <w:tab/>
        <w:t xml:space="preserve">TNO -palveluiden </w:t>
      </w:r>
      <w:r w:rsidR="00180F61">
        <w:rPr>
          <w:rFonts w:ascii="Arial" w:hAnsi="Arial" w:cs="Arial"/>
          <w:b/>
          <w:sz w:val="24"/>
          <w:szCs w:val="24"/>
        </w:rPr>
        <w:t>j</w:t>
      </w:r>
      <w:r w:rsidRPr="00180F61">
        <w:rPr>
          <w:rFonts w:ascii="Arial" w:hAnsi="Arial" w:cs="Arial"/>
          <w:b/>
          <w:sz w:val="24"/>
          <w:szCs w:val="24"/>
        </w:rPr>
        <w:t xml:space="preserve">a nuorten palveluiden kehittämisessä </w:t>
      </w:r>
    </w:p>
    <w:p w:rsidR="0025621D" w:rsidRPr="00180F61" w:rsidRDefault="0025621D" w:rsidP="00180F61">
      <w:pPr>
        <w:ind w:left="1298" w:firstLine="1298"/>
        <w:rPr>
          <w:rFonts w:ascii="Arial" w:hAnsi="Arial" w:cs="Arial"/>
          <w:color w:val="FF0000"/>
          <w:sz w:val="24"/>
          <w:szCs w:val="24"/>
        </w:rPr>
      </w:pPr>
      <w:r w:rsidRPr="00CB16DC">
        <w:rPr>
          <w:rFonts w:ascii="Arial" w:hAnsi="Arial" w:cs="Arial"/>
          <w:sz w:val="24"/>
          <w:szCs w:val="24"/>
        </w:rPr>
        <w:t>Pasi Savonmäki</w:t>
      </w:r>
      <w:r w:rsidR="00180F61" w:rsidRPr="00CB16DC">
        <w:rPr>
          <w:rFonts w:ascii="Arial" w:hAnsi="Arial" w:cs="Arial"/>
          <w:sz w:val="24"/>
          <w:szCs w:val="24"/>
        </w:rPr>
        <w:t xml:space="preserve">, KEHA </w:t>
      </w:r>
    </w:p>
    <w:p w:rsidR="004B5488" w:rsidRPr="0025621D" w:rsidRDefault="004B5488" w:rsidP="00677440">
      <w:pPr>
        <w:rPr>
          <w:rFonts w:ascii="Arial" w:hAnsi="Arial" w:cs="Arial"/>
          <w:sz w:val="24"/>
          <w:szCs w:val="24"/>
        </w:rPr>
      </w:pPr>
    </w:p>
    <w:p w:rsidR="004B5488" w:rsidRDefault="004B5488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CB16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Kahvi</w:t>
      </w:r>
    </w:p>
    <w:p w:rsidR="00D024B0" w:rsidRDefault="00D024B0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Sirkus-lämpiö, 0. krs</w:t>
      </w:r>
    </w:p>
    <w:p w:rsidR="00BF3184" w:rsidRPr="00BF3184" w:rsidRDefault="00BF3184" w:rsidP="00677440">
      <w:pPr>
        <w:rPr>
          <w:rFonts w:ascii="Arial" w:hAnsi="Arial" w:cs="Arial"/>
          <w:color w:val="FF0000"/>
          <w:sz w:val="24"/>
          <w:szCs w:val="24"/>
        </w:rPr>
      </w:pPr>
    </w:p>
    <w:p w:rsidR="0025621D" w:rsidRDefault="004B5488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4746E5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80F61">
        <w:rPr>
          <w:rFonts w:ascii="Arial" w:hAnsi="Arial" w:cs="Arial"/>
          <w:b/>
          <w:sz w:val="24"/>
          <w:szCs w:val="24"/>
        </w:rPr>
        <w:t xml:space="preserve">Hyvät käytännöt ja </w:t>
      </w:r>
      <w:r w:rsidR="00180F61">
        <w:rPr>
          <w:rFonts w:ascii="Arial" w:hAnsi="Arial" w:cs="Arial"/>
          <w:b/>
          <w:sz w:val="24"/>
          <w:szCs w:val="24"/>
        </w:rPr>
        <w:t>toivotuimmat ajankohtaiset te</w:t>
      </w:r>
      <w:r w:rsidR="00180F61">
        <w:rPr>
          <w:rFonts w:ascii="Arial" w:hAnsi="Arial" w:cs="Arial"/>
          <w:b/>
          <w:sz w:val="24"/>
          <w:szCs w:val="24"/>
        </w:rPr>
        <w:t>e</w:t>
      </w:r>
      <w:r w:rsidR="00180F61">
        <w:rPr>
          <w:rFonts w:ascii="Arial" w:hAnsi="Arial" w:cs="Arial"/>
          <w:b/>
          <w:sz w:val="24"/>
          <w:szCs w:val="24"/>
        </w:rPr>
        <w:t xml:space="preserve">mat </w:t>
      </w:r>
    </w:p>
    <w:p w:rsidR="0025621D" w:rsidRDefault="00564934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Ennakkotehtävän mukaisesti </w:t>
      </w:r>
    </w:p>
    <w:p w:rsidR="00564934" w:rsidRDefault="00564934" w:rsidP="00677440">
      <w:pPr>
        <w:rPr>
          <w:rFonts w:ascii="Arial" w:hAnsi="Arial" w:cs="Arial"/>
          <w:sz w:val="24"/>
          <w:szCs w:val="24"/>
        </w:rPr>
      </w:pPr>
    </w:p>
    <w:p w:rsidR="008A1415" w:rsidRPr="00180F61" w:rsidRDefault="00B73F58" w:rsidP="00677440">
      <w:pPr>
        <w:rPr>
          <w:rFonts w:ascii="Arial" w:hAnsi="Arial" w:cs="Arial"/>
          <w:sz w:val="24"/>
          <w:szCs w:val="24"/>
        </w:rPr>
      </w:pPr>
      <w:r w:rsidRPr="00180F61">
        <w:rPr>
          <w:rFonts w:ascii="Arial" w:hAnsi="Arial" w:cs="Arial"/>
          <w:sz w:val="24"/>
          <w:szCs w:val="24"/>
        </w:rPr>
        <w:t>1</w:t>
      </w:r>
      <w:r w:rsidR="00CB16DC">
        <w:rPr>
          <w:rFonts w:ascii="Arial" w:hAnsi="Arial" w:cs="Arial"/>
          <w:sz w:val="24"/>
          <w:szCs w:val="24"/>
        </w:rPr>
        <w:t>6</w:t>
      </w:r>
      <w:r w:rsidRPr="00180F61">
        <w:rPr>
          <w:rFonts w:ascii="Arial" w:hAnsi="Arial" w:cs="Arial"/>
          <w:sz w:val="24"/>
          <w:szCs w:val="24"/>
        </w:rPr>
        <w:t>:</w:t>
      </w:r>
      <w:r w:rsidR="00CB16DC">
        <w:rPr>
          <w:rFonts w:ascii="Arial" w:hAnsi="Arial" w:cs="Arial"/>
          <w:sz w:val="24"/>
          <w:szCs w:val="24"/>
        </w:rPr>
        <w:t>00</w:t>
      </w:r>
      <w:r w:rsidRPr="00180F61">
        <w:rPr>
          <w:rFonts w:ascii="Arial" w:hAnsi="Arial" w:cs="Arial"/>
          <w:sz w:val="24"/>
          <w:szCs w:val="24"/>
        </w:rPr>
        <w:tab/>
      </w:r>
      <w:r w:rsidRPr="00180F61">
        <w:rPr>
          <w:rFonts w:ascii="Arial" w:hAnsi="Arial" w:cs="Arial"/>
          <w:sz w:val="24"/>
          <w:szCs w:val="24"/>
        </w:rPr>
        <w:tab/>
      </w:r>
      <w:r w:rsidR="008A1415" w:rsidRPr="00180F61">
        <w:rPr>
          <w:rFonts w:ascii="Arial" w:hAnsi="Arial" w:cs="Arial"/>
          <w:b/>
          <w:sz w:val="24"/>
          <w:szCs w:val="24"/>
        </w:rPr>
        <w:t xml:space="preserve">Työkokous </w:t>
      </w:r>
      <w:r w:rsidRPr="00180F61">
        <w:rPr>
          <w:rFonts w:ascii="Arial" w:hAnsi="Arial" w:cs="Arial"/>
          <w:b/>
          <w:sz w:val="24"/>
          <w:szCs w:val="24"/>
        </w:rPr>
        <w:t>päät</w:t>
      </w:r>
      <w:r w:rsidR="008A1415" w:rsidRPr="00180F61">
        <w:rPr>
          <w:rFonts w:ascii="Arial" w:hAnsi="Arial" w:cs="Arial"/>
          <w:b/>
          <w:sz w:val="24"/>
          <w:szCs w:val="24"/>
        </w:rPr>
        <w:t>tyy</w:t>
      </w:r>
      <w:r w:rsidR="008A1415" w:rsidRPr="00180F61">
        <w:rPr>
          <w:rFonts w:ascii="Arial" w:hAnsi="Arial" w:cs="Arial"/>
          <w:sz w:val="24"/>
          <w:szCs w:val="24"/>
        </w:rPr>
        <w:t xml:space="preserve"> </w:t>
      </w:r>
    </w:p>
    <w:p w:rsidR="004B5488" w:rsidRPr="00180F61" w:rsidRDefault="00B73F58" w:rsidP="008A1415">
      <w:pPr>
        <w:ind w:left="1298" w:firstLine="1298"/>
        <w:rPr>
          <w:rFonts w:ascii="Arial" w:hAnsi="Arial" w:cs="Arial"/>
          <w:sz w:val="24"/>
          <w:szCs w:val="24"/>
        </w:rPr>
      </w:pPr>
      <w:r w:rsidRPr="00180F61">
        <w:rPr>
          <w:rFonts w:ascii="Arial" w:hAnsi="Arial" w:cs="Arial"/>
          <w:sz w:val="24"/>
          <w:szCs w:val="24"/>
        </w:rPr>
        <w:t>Teija Felt</w:t>
      </w:r>
      <w:r w:rsidR="008A1415" w:rsidRPr="00180F61">
        <w:rPr>
          <w:rFonts w:ascii="Arial" w:hAnsi="Arial" w:cs="Arial"/>
          <w:sz w:val="24"/>
          <w:szCs w:val="24"/>
        </w:rPr>
        <w:t>, TEM</w:t>
      </w:r>
    </w:p>
    <w:p w:rsidR="004B5488" w:rsidRDefault="004B5488" w:rsidP="00677440">
      <w:pPr>
        <w:rPr>
          <w:rFonts w:ascii="Arial" w:hAnsi="Arial" w:cs="Arial"/>
          <w:sz w:val="24"/>
          <w:szCs w:val="24"/>
        </w:rPr>
      </w:pPr>
    </w:p>
    <w:p w:rsidR="004B5488" w:rsidRPr="00E56FBA" w:rsidRDefault="004B5488" w:rsidP="00677440">
      <w:pPr>
        <w:rPr>
          <w:rFonts w:ascii="Arial" w:hAnsi="Arial" w:cs="Arial"/>
          <w:sz w:val="24"/>
          <w:szCs w:val="24"/>
        </w:rPr>
      </w:pPr>
    </w:p>
    <w:p w:rsidR="00244998" w:rsidRDefault="00244998" w:rsidP="00677440">
      <w:pPr>
        <w:rPr>
          <w:rFonts w:ascii="Arial" w:hAnsi="Arial" w:cs="Arial"/>
          <w:b/>
          <w:sz w:val="24"/>
          <w:szCs w:val="24"/>
        </w:rPr>
      </w:pPr>
    </w:p>
    <w:p w:rsidR="00677440" w:rsidRPr="00E233C1" w:rsidRDefault="00677440" w:rsidP="00677440">
      <w:pPr>
        <w:rPr>
          <w:rFonts w:ascii="Arial" w:hAnsi="Arial" w:cs="Arial"/>
          <w:b/>
          <w:sz w:val="24"/>
          <w:szCs w:val="24"/>
        </w:rPr>
      </w:pPr>
      <w:r w:rsidRPr="00E233C1">
        <w:rPr>
          <w:rFonts w:ascii="Arial" w:hAnsi="Arial" w:cs="Arial"/>
          <w:b/>
          <w:sz w:val="24"/>
          <w:szCs w:val="24"/>
        </w:rPr>
        <w:t>Teija Felt</w:t>
      </w:r>
    </w:p>
    <w:p w:rsidR="00677440" w:rsidRPr="00E233C1" w:rsidRDefault="00677440" w:rsidP="00677440">
      <w:pPr>
        <w:rPr>
          <w:rFonts w:ascii="Arial" w:hAnsi="Arial" w:cs="Arial"/>
          <w:sz w:val="24"/>
          <w:szCs w:val="24"/>
        </w:rPr>
      </w:pPr>
      <w:r w:rsidRPr="00E233C1">
        <w:rPr>
          <w:rFonts w:ascii="Arial" w:hAnsi="Arial" w:cs="Arial"/>
          <w:sz w:val="24"/>
          <w:szCs w:val="24"/>
        </w:rPr>
        <w:t>Työmarkkinaneuvos</w:t>
      </w:r>
    </w:p>
    <w:p w:rsidR="00677440" w:rsidRPr="00E233C1" w:rsidRDefault="00677440" w:rsidP="00677440">
      <w:pPr>
        <w:rPr>
          <w:rFonts w:ascii="Arial" w:hAnsi="Arial" w:cs="Arial"/>
          <w:sz w:val="24"/>
          <w:szCs w:val="24"/>
        </w:rPr>
      </w:pPr>
      <w:r w:rsidRPr="00E233C1">
        <w:rPr>
          <w:rFonts w:ascii="Arial" w:hAnsi="Arial" w:cs="Arial"/>
          <w:sz w:val="24"/>
          <w:szCs w:val="24"/>
        </w:rPr>
        <w:t>Työ- ja elinkeinoministeriö</w:t>
      </w:r>
    </w:p>
    <w:p w:rsidR="00677440" w:rsidRPr="00E233C1" w:rsidRDefault="00677440" w:rsidP="00677440">
      <w:pPr>
        <w:rPr>
          <w:rFonts w:ascii="Arial" w:hAnsi="Arial" w:cs="Arial"/>
          <w:sz w:val="24"/>
          <w:szCs w:val="24"/>
        </w:rPr>
      </w:pPr>
      <w:r w:rsidRPr="00E233C1">
        <w:rPr>
          <w:rFonts w:ascii="Arial" w:hAnsi="Arial" w:cs="Arial"/>
          <w:sz w:val="24"/>
          <w:szCs w:val="24"/>
        </w:rPr>
        <w:t>Työllisyys- ja yrittäjyysosasto</w:t>
      </w:r>
    </w:p>
    <w:p w:rsidR="00677440" w:rsidRPr="00E233C1" w:rsidRDefault="00677440" w:rsidP="00677440">
      <w:pPr>
        <w:rPr>
          <w:rFonts w:ascii="Arial" w:hAnsi="Arial" w:cs="Arial"/>
          <w:sz w:val="24"/>
          <w:szCs w:val="24"/>
        </w:rPr>
      </w:pPr>
      <w:r w:rsidRPr="00E233C1">
        <w:rPr>
          <w:rFonts w:ascii="Arial" w:hAnsi="Arial" w:cs="Arial"/>
          <w:sz w:val="24"/>
          <w:szCs w:val="24"/>
        </w:rPr>
        <w:t>Työelämän osaamispalvelut -ryhmä</w:t>
      </w:r>
    </w:p>
    <w:p w:rsidR="00677440" w:rsidRPr="00E233C1" w:rsidRDefault="00677440" w:rsidP="00677440">
      <w:pPr>
        <w:rPr>
          <w:rFonts w:ascii="Arial" w:hAnsi="Arial" w:cs="Arial"/>
          <w:sz w:val="24"/>
          <w:szCs w:val="24"/>
        </w:rPr>
      </w:pPr>
    </w:p>
    <w:p w:rsidR="00677440" w:rsidRPr="00E233C1" w:rsidRDefault="00677440" w:rsidP="00677440">
      <w:pPr>
        <w:rPr>
          <w:rFonts w:ascii="Arial" w:hAnsi="Arial" w:cs="Arial"/>
          <w:sz w:val="24"/>
          <w:szCs w:val="24"/>
        </w:rPr>
      </w:pPr>
    </w:p>
    <w:p w:rsidR="00677440" w:rsidRPr="00426BDC" w:rsidRDefault="00677440" w:rsidP="00677440">
      <w:pPr>
        <w:rPr>
          <w:rFonts w:ascii="Arial" w:hAnsi="Arial" w:cs="Arial"/>
          <w:b/>
          <w:sz w:val="24"/>
          <w:szCs w:val="24"/>
        </w:rPr>
      </w:pPr>
      <w:r w:rsidRPr="00426BDC">
        <w:rPr>
          <w:rFonts w:ascii="Arial" w:hAnsi="Arial" w:cs="Arial"/>
          <w:b/>
          <w:sz w:val="24"/>
          <w:szCs w:val="24"/>
        </w:rPr>
        <w:t>Janne Savolainen</w:t>
      </w:r>
    </w:p>
    <w:p w:rsidR="00677440" w:rsidRPr="00E233C1" w:rsidRDefault="00677440" w:rsidP="00677440">
      <w:pPr>
        <w:rPr>
          <w:rFonts w:ascii="Arial" w:hAnsi="Arial" w:cs="Arial"/>
          <w:sz w:val="24"/>
          <w:szCs w:val="24"/>
        </w:rPr>
      </w:pPr>
      <w:r w:rsidRPr="00E233C1">
        <w:rPr>
          <w:rFonts w:ascii="Arial" w:hAnsi="Arial" w:cs="Arial"/>
          <w:sz w:val="24"/>
          <w:szCs w:val="24"/>
        </w:rPr>
        <w:t>Erityisasiantuntija</w:t>
      </w:r>
    </w:p>
    <w:p w:rsidR="00677440" w:rsidRPr="00E233C1" w:rsidRDefault="00677440" w:rsidP="00677440">
      <w:pPr>
        <w:rPr>
          <w:rFonts w:ascii="Arial" w:hAnsi="Arial" w:cs="Arial"/>
          <w:sz w:val="24"/>
          <w:szCs w:val="24"/>
        </w:rPr>
      </w:pPr>
      <w:r w:rsidRPr="00E233C1">
        <w:rPr>
          <w:rFonts w:ascii="Arial" w:hAnsi="Arial" w:cs="Arial"/>
          <w:sz w:val="24"/>
          <w:szCs w:val="24"/>
        </w:rPr>
        <w:t>Työ- ja elinkeinoministeriö</w:t>
      </w:r>
    </w:p>
    <w:p w:rsidR="00677440" w:rsidRPr="00E233C1" w:rsidRDefault="00677440" w:rsidP="00677440">
      <w:pPr>
        <w:rPr>
          <w:rFonts w:ascii="Arial" w:hAnsi="Arial" w:cs="Arial"/>
          <w:sz w:val="24"/>
          <w:szCs w:val="24"/>
        </w:rPr>
      </w:pPr>
      <w:r w:rsidRPr="00E233C1">
        <w:rPr>
          <w:rFonts w:ascii="Arial" w:hAnsi="Arial" w:cs="Arial"/>
          <w:sz w:val="24"/>
          <w:szCs w:val="24"/>
        </w:rPr>
        <w:t>Työllisyys- ja yrittäjyysosasto</w:t>
      </w:r>
    </w:p>
    <w:p w:rsidR="00677440" w:rsidRPr="00E233C1" w:rsidRDefault="00677440" w:rsidP="00677440">
      <w:pPr>
        <w:rPr>
          <w:rFonts w:ascii="Arial" w:hAnsi="Arial" w:cs="Arial"/>
          <w:sz w:val="24"/>
          <w:szCs w:val="24"/>
        </w:rPr>
      </w:pPr>
      <w:r w:rsidRPr="00E233C1">
        <w:rPr>
          <w:rFonts w:ascii="Arial" w:hAnsi="Arial" w:cs="Arial"/>
          <w:sz w:val="24"/>
          <w:szCs w:val="24"/>
        </w:rPr>
        <w:t>Työelämän osaamispalvelut -</w:t>
      </w:r>
      <w:r w:rsidR="00F32525">
        <w:rPr>
          <w:rFonts w:ascii="Arial" w:hAnsi="Arial" w:cs="Arial"/>
          <w:sz w:val="24"/>
          <w:szCs w:val="24"/>
        </w:rPr>
        <w:t>r</w:t>
      </w:r>
      <w:r w:rsidRPr="00E233C1">
        <w:rPr>
          <w:rFonts w:ascii="Arial" w:hAnsi="Arial" w:cs="Arial"/>
          <w:sz w:val="24"/>
          <w:szCs w:val="24"/>
        </w:rPr>
        <w:t>yhmä</w:t>
      </w:r>
    </w:p>
    <w:p w:rsidR="00677440" w:rsidRPr="00E233C1" w:rsidRDefault="00677440" w:rsidP="00677440">
      <w:pPr>
        <w:rPr>
          <w:rFonts w:ascii="Arial" w:hAnsi="Arial" w:cs="Arial"/>
          <w:b/>
          <w:sz w:val="24"/>
          <w:szCs w:val="24"/>
        </w:rPr>
      </w:pPr>
    </w:p>
    <w:p w:rsidR="00677440" w:rsidRDefault="00677440" w:rsidP="00677440">
      <w:pPr>
        <w:rPr>
          <w:rFonts w:ascii="Arial" w:hAnsi="Arial" w:cs="Arial"/>
          <w:b/>
          <w:sz w:val="24"/>
          <w:szCs w:val="24"/>
        </w:rPr>
      </w:pPr>
    </w:p>
    <w:p w:rsidR="0052589B" w:rsidRPr="0052589B" w:rsidRDefault="0052589B" w:rsidP="00677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Liitteet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2589B">
        <w:rPr>
          <w:rFonts w:ascii="Arial" w:hAnsi="Arial" w:cs="Arial"/>
          <w:sz w:val="24"/>
          <w:szCs w:val="24"/>
        </w:rPr>
        <w:t>osallistujaluettelo</w:t>
      </w:r>
    </w:p>
    <w:p w:rsidR="0052589B" w:rsidRPr="0052589B" w:rsidRDefault="0052589B" w:rsidP="00677440">
      <w:pPr>
        <w:rPr>
          <w:rFonts w:ascii="Arial" w:hAnsi="Arial" w:cs="Arial"/>
          <w:sz w:val="24"/>
          <w:szCs w:val="24"/>
        </w:rPr>
      </w:pPr>
      <w:r w:rsidRPr="0052589B">
        <w:rPr>
          <w:rFonts w:ascii="Arial" w:hAnsi="Arial" w:cs="Arial"/>
          <w:sz w:val="24"/>
          <w:szCs w:val="24"/>
        </w:rPr>
        <w:tab/>
      </w:r>
      <w:r w:rsidRPr="005258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lounasravintolakooste/Hakaniemi</w:t>
      </w:r>
    </w:p>
    <w:p w:rsidR="00F20603" w:rsidRDefault="00F20603" w:rsidP="00677440">
      <w:pPr>
        <w:rPr>
          <w:rFonts w:ascii="Arial" w:hAnsi="Arial" w:cs="Arial"/>
          <w:b/>
          <w:sz w:val="24"/>
          <w:szCs w:val="24"/>
        </w:rPr>
      </w:pPr>
    </w:p>
    <w:p w:rsidR="00677440" w:rsidRPr="00E233C1" w:rsidRDefault="00677440" w:rsidP="00677440">
      <w:pPr>
        <w:rPr>
          <w:rFonts w:ascii="Arial" w:hAnsi="Arial" w:cs="Arial"/>
          <w:b/>
          <w:sz w:val="24"/>
          <w:szCs w:val="24"/>
        </w:rPr>
      </w:pPr>
      <w:r w:rsidRPr="00E233C1">
        <w:rPr>
          <w:rFonts w:ascii="Arial" w:hAnsi="Arial" w:cs="Arial"/>
          <w:b/>
          <w:sz w:val="24"/>
          <w:szCs w:val="24"/>
        </w:rPr>
        <w:t xml:space="preserve">Jakelu: </w:t>
      </w:r>
      <w:r w:rsidRPr="00E233C1">
        <w:rPr>
          <w:rFonts w:ascii="Arial" w:hAnsi="Arial" w:cs="Arial"/>
          <w:b/>
          <w:sz w:val="24"/>
          <w:szCs w:val="24"/>
        </w:rPr>
        <w:tab/>
      </w:r>
      <w:r w:rsidRPr="00E233C1">
        <w:rPr>
          <w:rFonts w:ascii="Arial" w:hAnsi="Arial" w:cs="Arial"/>
          <w:b/>
          <w:sz w:val="24"/>
          <w:szCs w:val="24"/>
        </w:rPr>
        <w:tab/>
      </w:r>
      <w:r w:rsidR="00CB16DC" w:rsidRPr="00CB16DC">
        <w:rPr>
          <w:rFonts w:ascii="Arial" w:hAnsi="Arial" w:cs="Arial"/>
          <w:sz w:val="24"/>
          <w:szCs w:val="24"/>
        </w:rPr>
        <w:t>Osallistujat</w:t>
      </w:r>
    </w:p>
    <w:p w:rsidR="00677440" w:rsidRPr="00E233C1" w:rsidRDefault="00677440" w:rsidP="00677440">
      <w:pPr>
        <w:rPr>
          <w:rFonts w:ascii="Arial" w:hAnsi="Arial" w:cs="Arial"/>
          <w:sz w:val="24"/>
          <w:szCs w:val="24"/>
        </w:rPr>
      </w:pPr>
      <w:r w:rsidRPr="00E233C1">
        <w:rPr>
          <w:rFonts w:ascii="Arial" w:hAnsi="Arial" w:cs="Arial"/>
          <w:b/>
          <w:sz w:val="24"/>
          <w:szCs w:val="24"/>
        </w:rPr>
        <w:tab/>
      </w:r>
      <w:r w:rsidRPr="00E233C1">
        <w:rPr>
          <w:rFonts w:ascii="Arial" w:hAnsi="Arial" w:cs="Arial"/>
          <w:b/>
          <w:sz w:val="24"/>
          <w:szCs w:val="24"/>
        </w:rPr>
        <w:tab/>
      </w:r>
      <w:r w:rsidRPr="00E233C1">
        <w:rPr>
          <w:rFonts w:ascii="Arial" w:hAnsi="Arial" w:cs="Arial"/>
          <w:sz w:val="24"/>
          <w:szCs w:val="24"/>
        </w:rPr>
        <w:t>ELY -keskukset</w:t>
      </w:r>
    </w:p>
    <w:p w:rsidR="00677440" w:rsidRPr="00E233C1" w:rsidRDefault="00677440" w:rsidP="00677440">
      <w:pPr>
        <w:rPr>
          <w:rFonts w:ascii="Arial" w:hAnsi="Arial" w:cs="Arial"/>
          <w:sz w:val="24"/>
          <w:szCs w:val="24"/>
        </w:rPr>
      </w:pPr>
      <w:r w:rsidRPr="00E233C1">
        <w:rPr>
          <w:rFonts w:ascii="Arial" w:hAnsi="Arial" w:cs="Arial"/>
          <w:b/>
          <w:sz w:val="24"/>
          <w:szCs w:val="24"/>
        </w:rPr>
        <w:tab/>
      </w:r>
      <w:r w:rsidRPr="00E233C1">
        <w:rPr>
          <w:rFonts w:ascii="Arial" w:hAnsi="Arial" w:cs="Arial"/>
          <w:b/>
          <w:sz w:val="24"/>
          <w:szCs w:val="24"/>
        </w:rPr>
        <w:tab/>
      </w:r>
      <w:r w:rsidRPr="00E233C1">
        <w:rPr>
          <w:rFonts w:ascii="Arial" w:hAnsi="Arial" w:cs="Arial"/>
          <w:sz w:val="24"/>
          <w:szCs w:val="24"/>
        </w:rPr>
        <w:t>TE -toimistot</w:t>
      </w:r>
    </w:p>
    <w:p w:rsidR="00677440" w:rsidRPr="00E233C1" w:rsidRDefault="00677440" w:rsidP="00677440">
      <w:pPr>
        <w:rPr>
          <w:rFonts w:ascii="Arial" w:hAnsi="Arial" w:cs="Arial"/>
          <w:sz w:val="24"/>
          <w:szCs w:val="24"/>
        </w:rPr>
      </w:pPr>
      <w:r w:rsidRPr="00E233C1">
        <w:rPr>
          <w:rFonts w:ascii="Arial" w:hAnsi="Arial" w:cs="Arial"/>
          <w:sz w:val="24"/>
          <w:szCs w:val="24"/>
        </w:rPr>
        <w:tab/>
      </w:r>
      <w:r w:rsidRPr="00E233C1">
        <w:rPr>
          <w:rFonts w:ascii="Arial" w:hAnsi="Arial" w:cs="Arial"/>
          <w:sz w:val="24"/>
          <w:szCs w:val="24"/>
        </w:rPr>
        <w:tab/>
        <w:t>TE -ASPA</w:t>
      </w:r>
    </w:p>
    <w:p w:rsidR="00677440" w:rsidRPr="00E233C1" w:rsidRDefault="00677440" w:rsidP="00677440">
      <w:pPr>
        <w:rPr>
          <w:rFonts w:ascii="Arial" w:hAnsi="Arial" w:cs="Arial"/>
          <w:sz w:val="24"/>
          <w:szCs w:val="24"/>
        </w:rPr>
      </w:pPr>
      <w:r w:rsidRPr="00E233C1">
        <w:rPr>
          <w:rFonts w:ascii="Arial" w:hAnsi="Arial" w:cs="Arial"/>
          <w:sz w:val="24"/>
          <w:szCs w:val="24"/>
        </w:rPr>
        <w:tab/>
      </w:r>
      <w:r w:rsidRPr="00E233C1">
        <w:rPr>
          <w:rFonts w:ascii="Arial" w:hAnsi="Arial" w:cs="Arial"/>
          <w:sz w:val="24"/>
          <w:szCs w:val="24"/>
        </w:rPr>
        <w:tab/>
        <w:t>KEHA/TOKE</w:t>
      </w:r>
    </w:p>
    <w:p w:rsidR="007539D6" w:rsidRDefault="008557F3" w:rsidP="00A74EEB">
      <w:pPr>
        <w:rPr>
          <w:rFonts w:ascii="Arial" w:hAnsi="Arial" w:cs="Arial"/>
          <w:b/>
          <w:sz w:val="24"/>
          <w:szCs w:val="24"/>
        </w:rPr>
        <w:sectPr w:rsidR="007539D6" w:rsidSect="00B65F59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442" w:bottom="454" w:left="1134" w:header="709" w:footer="340" w:gutter="0"/>
          <w:cols w:space="708"/>
          <w:titlePg/>
          <w:docGrid w:linePitch="212"/>
        </w:sectPr>
      </w:pPr>
      <w:r w:rsidRPr="00E233C1">
        <w:rPr>
          <w:rFonts w:ascii="Arial" w:hAnsi="Arial" w:cs="Arial"/>
          <w:sz w:val="24"/>
          <w:szCs w:val="24"/>
        </w:rPr>
        <w:tab/>
      </w:r>
      <w:r w:rsidRPr="00E233C1">
        <w:rPr>
          <w:rFonts w:ascii="Arial" w:hAnsi="Arial" w:cs="Arial"/>
          <w:sz w:val="24"/>
          <w:szCs w:val="24"/>
        </w:rPr>
        <w:tab/>
        <w:t>TEM / TYOn ryhmät</w:t>
      </w:r>
      <w:r w:rsidR="00340B8B" w:rsidRPr="00E233C1">
        <w:rPr>
          <w:rFonts w:ascii="Arial" w:hAnsi="Arial" w:cs="Arial"/>
          <w:b/>
          <w:sz w:val="24"/>
          <w:szCs w:val="24"/>
        </w:rPr>
        <w:t xml:space="preserve"> </w:t>
      </w:r>
    </w:p>
    <w:p w:rsidR="007539D6" w:rsidRDefault="00F8191E" w:rsidP="007539D6">
      <w:pPr>
        <w:ind w:left="-709"/>
        <w:rPr>
          <w:szCs w:val="24"/>
        </w:rPr>
      </w:pPr>
      <w:r>
        <w:rPr>
          <w:noProof/>
          <w:szCs w:val="24"/>
          <w:lang w:eastAsia="fi-FI"/>
        </w:rPr>
        <w:lastRenderedPageBreak/>
        <w:drawing>
          <wp:inline distT="0" distB="0" distL="0" distR="0">
            <wp:extent cx="7040880" cy="8770620"/>
            <wp:effectExtent l="19050" t="0" r="7620" b="0"/>
            <wp:docPr id="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877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D6" w:rsidRDefault="007539D6" w:rsidP="007539D6">
      <w:pPr>
        <w:ind w:left="-709"/>
        <w:rPr>
          <w:szCs w:val="24"/>
        </w:rPr>
      </w:pPr>
    </w:p>
    <w:p w:rsidR="007539D6" w:rsidRDefault="007539D6" w:rsidP="007539D6">
      <w:pPr>
        <w:ind w:left="-709"/>
        <w:rPr>
          <w:szCs w:val="24"/>
        </w:rPr>
      </w:pPr>
    </w:p>
    <w:p w:rsidR="00706294" w:rsidRDefault="007539D6" w:rsidP="007539D6">
      <w:pPr>
        <w:ind w:left="-709"/>
        <w:rPr>
          <w:szCs w:val="24"/>
        </w:rPr>
      </w:pPr>
      <w:r>
        <w:rPr>
          <w:szCs w:val="24"/>
        </w:rPr>
        <w:br w:type="page"/>
      </w:r>
    </w:p>
    <w:p w:rsidR="007539D6" w:rsidRDefault="007539D6" w:rsidP="007539D6">
      <w:pPr>
        <w:ind w:left="-709"/>
        <w:rPr>
          <w:szCs w:val="24"/>
        </w:rPr>
      </w:pPr>
    </w:p>
    <w:p w:rsidR="007539D6" w:rsidRDefault="007539D6" w:rsidP="007539D6">
      <w:pPr>
        <w:ind w:left="-709"/>
        <w:rPr>
          <w:szCs w:val="24"/>
        </w:rPr>
      </w:pPr>
    </w:p>
    <w:p w:rsidR="007539D6" w:rsidRDefault="00F8191E" w:rsidP="007539D6">
      <w:pPr>
        <w:ind w:left="-709"/>
        <w:rPr>
          <w:szCs w:val="24"/>
        </w:rPr>
      </w:pPr>
      <w:r>
        <w:rPr>
          <w:noProof/>
          <w:szCs w:val="24"/>
          <w:lang w:eastAsia="fi-FI"/>
        </w:rPr>
        <w:drawing>
          <wp:inline distT="0" distB="0" distL="0" distR="0">
            <wp:extent cx="6880860" cy="3337560"/>
            <wp:effectExtent l="1905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5D2" w:rsidRDefault="006A45D2" w:rsidP="007539D6">
      <w:pPr>
        <w:ind w:left="-709"/>
        <w:rPr>
          <w:rFonts w:ascii="Arial" w:hAnsi="Arial" w:cs="Arial"/>
          <w:b/>
          <w:sz w:val="24"/>
          <w:szCs w:val="24"/>
        </w:rPr>
        <w:sectPr w:rsidR="006A45D2" w:rsidSect="007539D6">
          <w:footerReference w:type="default" r:id="rId15"/>
          <w:headerReference w:type="first" r:id="rId16"/>
          <w:footerReference w:type="first" r:id="rId17"/>
          <w:pgSz w:w="11906" w:h="16838" w:code="9"/>
          <w:pgMar w:top="567" w:right="442" w:bottom="454" w:left="1134" w:header="709" w:footer="340" w:gutter="0"/>
          <w:pgNumType w:start="1"/>
          <w:cols w:space="708"/>
          <w:titlePg/>
          <w:docGrid w:linePitch="212"/>
        </w:sectPr>
      </w:pPr>
    </w:p>
    <w:p w:rsidR="006A45D2" w:rsidRPr="006A45D2" w:rsidRDefault="006A45D2" w:rsidP="006A45D2">
      <w:pPr>
        <w:ind w:right="-568"/>
        <w:rPr>
          <w:rFonts w:ascii="Cambria" w:hAnsi="Cambria" w:cs="Arial"/>
          <w:b/>
          <w:noProof/>
          <w:color w:val="000000"/>
          <w:sz w:val="24"/>
          <w:szCs w:val="24"/>
          <w:lang w:eastAsia="fi-FI"/>
        </w:rPr>
      </w:pPr>
      <w:r w:rsidRPr="006A45D2">
        <w:rPr>
          <w:rFonts w:ascii="Cambria" w:hAnsi="Cambria" w:cs="Arial"/>
          <w:b/>
          <w:noProof/>
          <w:color w:val="000000"/>
          <w:sz w:val="24"/>
          <w:szCs w:val="24"/>
          <w:lang w:eastAsia="fi-FI"/>
        </w:rPr>
        <w:lastRenderedPageBreak/>
        <w:t>Lounasravintoloita Hakaniemessä</w:t>
      </w:r>
    </w:p>
    <w:p w:rsidR="006A45D2" w:rsidRPr="006A45D2" w:rsidRDefault="006A45D2" w:rsidP="006A45D2">
      <w:pPr>
        <w:ind w:right="-568"/>
        <w:rPr>
          <w:rFonts w:ascii="Cambria" w:hAnsi="Cambria" w:cs="Arial"/>
          <w:noProof/>
          <w:color w:val="FF0000"/>
          <w:sz w:val="24"/>
          <w:szCs w:val="24"/>
          <w:lang w:eastAsia="fi-FI"/>
        </w:rPr>
      </w:pPr>
    </w:p>
    <w:p w:rsidR="006A45D2" w:rsidRPr="006A45D2" w:rsidRDefault="006A45D2" w:rsidP="006A45D2">
      <w:pPr>
        <w:ind w:right="-568"/>
        <w:rPr>
          <w:rFonts w:ascii="Cambria" w:hAnsi="Cambria" w:cs="Arial"/>
          <w:noProof/>
          <w:sz w:val="24"/>
          <w:szCs w:val="24"/>
          <w:lang w:eastAsia="fi-FI"/>
        </w:rPr>
      </w:pPr>
      <w:r w:rsidRPr="006A45D2">
        <w:rPr>
          <w:rFonts w:ascii="Cambria" w:hAnsi="Cambria" w:cs="Arial"/>
          <w:noProof/>
          <w:color w:val="FF0000"/>
          <w:sz w:val="24"/>
          <w:szCs w:val="24"/>
          <w:lang w:eastAsia="fi-FI"/>
        </w:rPr>
        <w:t>Juttutupa</w:t>
      </w:r>
      <w:r w:rsidRPr="006A45D2">
        <w:rPr>
          <w:rFonts w:ascii="Cambria" w:hAnsi="Cambria" w:cs="Arial"/>
          <w:noProof/>
          <w:sz w:val="24"/>
          <w:szCs w:val="24"/>
          <w:lang w:eastAsia="fi-FI"/>
        </w:rPr>
        <w:t xml:space="preserve">, </w:t>
      </w:r>
      <w:r w:rsidRPr="006A45D2">
        <w:rPr>
          <w:rFonts w:ascii="Cambria" w:hAnsi="Cambria" w:cs="Arial"/>
          <w:sz w:val="24"/>
          <w:szCs w:val="24"/>
        </w:rPr>
        <w:t xml:space="preserve">Säästöpankinranta 6, </w:t>
      </w:r>
      <w:hyperlink r:id="rId18" w:history="1">
        <w:r w:rsidRPr="006A45D2">
          <w:rPr>
            <w:rStyle w:val="Hyperlinkki"/>
            <w:rFonts w:ascii="Cambria" w:hAnsi="Cambria" w:cs="Arial"/>
            <w:noProof/>
            <w:sz w:val="24"/>
            <w:szCs w:val="24"/>
            <w:lang w:eastAsia="fi-FI"/>
          </w:rPr>
          <w:t>www.juttutupa.com</w:t>
        </w:r>
      </w:hyperlink>
    </w:p>
    <w:p w:rsidR="006A45D2" w:rsidRPr="006A45D2" w:rsidRDefault="006A45D2" w:rsidP="006A45D2">
      <w:pPr>
        <w:ind w:right="-568"/>
        <w:rPr>
          <w:rFonts w:ascii="Cambria" w:hAnsi="Cambria" w:cs="Arial"/>
          <w:noProof/>
          <w:sz w:val="24"/>
          <w:szCs w:val="24"/>
          <w:lang w:eastAsia="fi-FI"/>
        </w:rPr>
      </w:pPr>
      <w:r w:rsidRPr="006A45D2">
        <w:rPr>
          <w:rFonts w:ascii="Cambria" w:hAnsi="Cambria" w:cs="Arial"/>
          <w:noProof/>
          <w:color w:val="FF0000"/>
          <w:sz w:val="24"/>
          <w:szCs w:val="24"/>
          <w:lang w:eastAsia="fi-FI"/>
        </w:rPr>
        <w:t>Graniittilinna,</w:t>
      </w:r>
      <w:r w:rsidRPr="006A45D2">
        <w:rPr>
          <w:rFonts w:ascii="Cambria" w:hAnsi="Cambria" w:cs="Arial"/>
          <w:noProof/>
          <w:sz w:val="24"/>
          <w:szCs w:val="24"/>
          <w:lang w:eastAsia="fi-FI"/>
        </w:rPr>
        <w:t xml:space="preserve"> </w:t>
      </w:r>
      <w:r w:rsidRPr="006A45D2">
        <w:rPr>
          <w:rFonts w:ascii="Cambria" w:hAnsi="Cambria" w:cs="Arial"/>
          <w:sz w:val="24"/>
          <w:szCs w:val="24"/>
        </w:rPr>
        <w:t xml:space="preserve">Säästöpankinranta 6, </w:t>
      </w:r>
      <w:hyperlink r:id="rId19" w:history="1">
        <w:r w:rsidRPr="006A45D2">
          <w:rPr>
            <w:rStyle w:val="Hyperlinkki"/>
            <w:rFonts w:ascii="Cambria" w:hAnsi="Cambria" w:cs="Arial"/>
            <w:noProof/>
            <w:sz w:val="24"/>
            <w:szCs w:val="24"/>
            <w:lang w:eastAsia="fi-FI"/>
          </w:rPr>
          <w:t>www.graniittilinna.com</w:t>
        </w:r>
      </w:hyperlink>
    </w:p>
    <w:p w:rsidR="006A45D2" w:rsidRPr="006A45D2" w:rsidRDefault="006A45D2" w:rsidP="006A45D2">
      <w:pPr>
        <w:ind w:right="-568"/>
        <w:rPr>
          <w:rFonts w:ascii="Cambria" w:hAnsi="Cambria" w:cs="Arial"/>
          <w:noProof/>
          <w:sz w:val="24"/>
          <w:szCs w:val="24"/>
          <w:lang w:eastAsia="fi-FI"/>
        </w:rPr>
      </w:pPr>
    </w:p>
    <w:p w:rsidR="006A45D2" w:rsidRPr="006A45D2" w:rsidRDefault="006A45D2" w:rsidP="006A45D2">
      <w:pPr>
        <w:ind w:right="-568"/>
        <w:rPr>
          <w:rFonts w:ascii="Cambria" w:hAnsi="Cambria" w:cs="Arial"/>
          <w:noProof/>
          <w:sz w:val="24"/>
          <w:szCs w:val="24"/>
          <w:lang w:eastAsia="fi-FI"/>
        </w:rPr>
      </w:pPr>
      <w:r w:rsidRPr="006A45D2">
        <w:rPr>
          <w:rFonts w:ascii="Cambria" w:hAnsi="Cambria" w:cs="Arial"/>
          <w:color w:val="FF0000"/>
          <w:sz w:val="24"/>
          <w:szCs w:val="24"/>
        </w:rPr>
        <w:t>Hakaniemen kauppahalli</w:t>
      </w:r>
      <w:r w:rsidRPr="006A45D2">
        <w:rPr>
          <w:rFonts w:ascii="Cambria" w:hAnsi="Cambria" w:cs="Arial"/>
          <w:sz w:val="24"/>
          <w:szCs w:val="24"/>
        </w:rPr>
        <w:t xml:space="preserve">, Hämeentie 1 a, </w:t>
      </w:r>
      <w:hyperlink r:id="rId20" w:history="1">
        <w:r w:rsidRPr="006A45D2">
          <w:rPr>
            <w:rStyle w:val="Hyperlinkki"/>
            <w:rFonts w:ascii="Cambria" w:hAnsi="Cambria" w:cs="Arial"/>
            <w:noProof/>
            <w:sz w:val="24"/>
            <w:szCs w:val="24"/>
            <w:lang w:eastAsia="fi-FI"/>
          </w:rPr>
          <w:t>www.hakaniemenkauppahalli.fi</w:t>
        </w:r>
      </w:hyperlink>
    </w:p>
    <w:p w:rsidR="006A45D2" w:rsidRPr="006A45D2" w:rsidRDefault="006A45D2" w:rsidP="006A45D2">
      <w:pPr>
        <w:ind w:right="-568"/>
        <w:rPr>
          <w:rFonts w:ascii="Cambria" w:hAnsi="Cambria" w:cs="Arial"/>
          <w:noProof/>
          <w:sz w:val="24"/>
          <w:szCs w:val="24"/>
          <w:lang w:eastAsia="fi-FI"/>
        </w:rPr>
      </w:pPr>
      <w:r w:rsidRPr="006A45D2">
        <w:rPr>
          <w:rFonts w:ascii="Cambria" w:hAnsi="Cambria" w:cs="Arial"/>
          <w:noProof/>
          <w:color w:val="FF0000"/>
          <w:sz w:val="24"/>
          <w:szCs w:val="24"/>
          <w:lang w:eastAsia="fi-FI"/>
        </w:rPr>
        <w:t>Lounaskahvila Raiku</w:t>
      </w:r>
      <w:r w:rsidRPr="006A45D2">
        <w:rPr>
          <w:rFonts w:ascii="Cambria" w:hAnsi="Cambria" w:cs="Arial"/>
          <w:noProof/>
          <w:sz w:val="24"/>
          <w:szCs w:val="24"/>
          <w:lang w:eastAsia="fi-FI"/>
        </w:rPr>
        <w:t xml:space="preserve">, </w:t>
      </w:r>
      <w:r w:rsidRPr="006A45D2">
        <w:rPr>
          <w:rFonts w:ascii="Cambria" w:hAnsi="Cambria" w:cs="Arial"/>
          <w:sz w:val="24"/>
          <w:szCs w:val="24"/>
        </w:rPr>
        <w:t>Hämeentie 1, Hakaniemen kauppahallin vieressä,</w:t>
      </w:r>
      <w:hyperlink r:id="rId21" w:history="1">
        <w:r w:rsidRPr="006A45D2">
          <w:rPr>
            <w:rStyle w:val="Hyperlinkki"/>
            <w:rFonts w:ascii="Cambria" w:hAnsi="Cambria" w:cs="Arial"/>
            <w:noProof/>
            <w:sz w:val="24"/>
            <w:szCs w:val="24"/>
            <w:lang w:eastAsia="fi-FI"/>
          </w:rPr>
          <w:t>www.raiku.net</w:t>
        </w:r>
      </w:hyperlink>
    </w:p>
    <w:p w:rsidR="006A45D2" w:rsidRPr="006A45D2" w:rsidRDefault="006A45D2" w:rsidP="006A45D2">
      <w:pPr>
        <w:ind w:right="-568"/>
        <w:rPr>
          <w:rFonts w:ascii="Cambria" w:hAnsi="Cambria" w:cs="Arial"/>
          <w:sz w:val="24"/>
          <w:szCs w:val="24"/>
        </w:rPr>
      </w:pPr>
      <w:r w:rsidRPr="006A45D2">
        <w:rPr>
          <w:rFonts w:ascii="Cambria" w:hAnsi="Cambria" w:cs="Arial"/>
          <w:noProof/>
          <w:color w:val="FF0000"/>
          <w:sz w:val="24"/>
          <w:szCs w:val="24"/>
          <w:lang w:eastAsia="fi-FI"/>
        </w:rPr>
        <w:t>Ravintola Sävel,</w:t>
      </w:r>
      <w:r w:rsidRPr="006A45D2">
        <w:rPr>
          <w:rFonts w:ascii="Cambria" w:hAnsi="Cambria" w:cs="Arial"/>
          <w:noProof/>
          <w:sz w:val="24"/>
          <w:szCs w:val="24"/>
          <w:lang w:eastAsia="fi-FI"/>
        </w:rPr>
        <w:t xml:space="preserve"> </w:t>
      </w:r>
      <w:r w:rsidRPr="006A45D2">
        <w:rPr>
          <w:rFonts w:ascii="Cambria" w:hAnsi="Cambria" w:cs="Arial"/>
          <w:sz w:val="24"/>
          <w:szCs w:val="24"/>
        </w:rPr>
        <w:t xml:space="preserve">Hämeentie 2, </w:t>
      </w:r>
      <w:hyperlink r:id="rId22" w:history="1">
        <w:r w:rsidRPr="006A45D2">
          <w:rPr>
            <w:rStyle w:val="Hyperlinkki"/>
            <w:rFonts w:ascii="Cambria" w:hAnsi="Cambria" w:cs="Arial"/>
            <w:sz w:val="24"/>
            <w:szCs w:val="24"/>
          </w:rPr>
          <w:t>www.kallionsavel.fi</w:t>
        </w:r>
      </w:hyperlink>
    </w:p>
    <w:p w:rsidR="006A45D2" w:rsidRPr="006A45D2" w:rsidRDefault="006A45D2" w:rsidP="006A45D2">
      <w:pPr>
        <w:ind w:right="-568"/>
        <w:rPr>
          <w:rFonts w:ascii="Cambria" w:hAnsi="Cambria" w:cs="Arial"/>
          <w:noProof/>
          <w:sz w:val="24"/>
          <w:szCs w:val="24"/>
          <w:lang w:eastAsia="fi-FI"/>
        </w:rPr>
      </w:pPr>
    </w:p>
    <w:p w:rsidR="006A45D2" w:rsidRPr="006A45D2" w:rsidRDefault="006A45D2" w:rsidP="006A45D2">
      <w:pPr>
        <w:ind w:right="-568"/>
        <w:rPr>
          <w:rFonts w:ascii="Cambria" w:hAnsi="Cambria" w:cs="Arial"/>
          <w:noProof/>
          <w:sz w:val="24"/>
          <w:szCs w:val="24"/>
          <w:lang w:eastAsia="fi-FI"/>
        </w:rPr>
      </w:pPr>
      <w:r w:rsidRPr="006A45D2">
        <w:rPr>
          <w:rFonts w:ascii="Cambria" w:hAnsi="Cambria" w:cs="Arial"/>
          <w:noProof/>
          <w:color w:val="FF0000"/>
          <w:sz w:val="24"/>
          <w:szCs w:val="24"/>
          <w:lang w:eastAsia="fi-FI"/>
        </w:rPr>
        <w:t>Onda,</w:t>
      </w:r>
      <w:r w:rsidRPr="006A45D2">
        <w:rPr>
          <w:rFonts w:ascii="Cambria" w:hAnsi="Cambria" w:cs="Arial"/>
          <w:sz w:val="24"/>
          <w:szCs w:val="24"/>
        </w:rPr>
        <w:t xml:space="preserve"> Toinen linja 3, </w:t>
      </w:r>
      <w:hyperlink r:id="rId23" w:history="1">
        <w:r w:rsidRPr="006A45D2">
          <w:rPr>
            <w:rStyle w:val="Hyperlinkki"/>
            <w:rFonts w:ascii="Cambria" w:hAnsi="Cambria" w:cs="Arial"/>
            <w:noProof/>
            <w:sz w:val="24"/>
            <w:szCs w:val="24"/>
            <w:lang w:eastAsia="fi-FI"/>
          </w:rPr>
          <w:t>www.ondaruokala.fi</w:t>
        </w:r>
      </w:hyperlink>
    </w:p>
    <w:p w:rsidR="006A45D2" w:rsidRPr="006A45D2" w:rsidRDefault="006A45D2" w:rsidP="006A45D2">
      <w:pPr>
        <w:ind w:right="-568"/>
        <w:rPr>
          <w:rFonts w:ascii="Cambria" w:hAnsi="Cambria" w:cs="Arial"/>
          <w:noProof/>
          <w:sz w:val="24"/>
          <w:szCs w:val="24"/>
          <w:lang w:eastAsia="fi-FI"/>
        </w:rPr>
      </w:pPr>
      <w:r w:rsidRPr="006A45D2">
        <w:rPr>
          <w:rFonts w:ascii="Cambria" w:hAnsi="Cambria" w:cs="Arial"/>
          <w:noProof/>
          <w:color w:val="FF0000"/>
          <w:sz w:val="24"/>
          <w:szCs w:val="24"/>
          <w:lang w:eastAsia="fi-FI"/>
        </w:rPr>
        <w:t>Kasvisravintola Silvoplee</w:t>
      </w:r>
      <w:r w:rsidRPr="006A45D2">
        <w:rPr>
          <w:rFonts w:ascii="Cambria" w:hAnsi="Cambria" w:cs="Arial"/>
          <w:noProof/>
          <w:sz w:val="24"/>
          <w:szCs w:val="24"/>
          <w:lang w:eastAsia="fi-FI"/>
        </w:rPr>
        <w:t xml:space="preserve">, </w:t>
      </w:r>
      <w:r w:rsidRPr="006A45D2">
        <w:rPr>
          <w:rFonts w:ascii="Cambria" w:hAnsi="Cambria" w:cs="Arial"/>
          <w:color w:val="000000"/>
          <w:sz w:val="24"/>
          <w:szCs w:val="24"/>
        </w:rPr>
        <w:t>Toinen linja 7</w:t>
      </w:r>
      <w:r w:rsidRPr="006A45D2">
        <w:rPr>
          <w:rFonts w:ascii="Cambria" w:hAnsi="Cambria" w:cs="Arial"/>
          <w:color w:val="757575"/>
          <w:sz w:val="24"/>
          <w:szCs w:val="24"/>
        </w:rPr>
        <w:t>,</w:t>
      </w:r>
      <w:hyperlink r:id="rId24" w:history="1">
        <w:r w:rsidRPr="006A45D2">
          <w:rPr>
            <w:rStyle w:val="Hyperlinkki"/>
            <w:rFonts w:ascii="Cambria" w:hAnsi="Cambria" w:cs="Arial"/>
            <w:noProof/>
            <w:sz w:val="24"/>
            <w:szCs w:val="24"/>
            <w:lang w:eastAsia="fi-FI"/>
          </w:rPr>
          <w:t>www.silvoplee.com</w:t>
        </w:r>
      </w:hyperlink>
    </w:p>
    <w:p w:rsidR="006A45D2" w:rsidRPr="006A45D2" w:rsidRDefault="006A45D2" w:rsidP="006A45D2">
      <w:pPr>
        <w:ind w:right="-568"/>
        <w:rPr>
          <w:rFonts w:ascii="Cambria" w:hAnsi="Cambria" w:cs="Arial"/>
          <w:noProof/>
          <w:sz w:val="24"/>
          <w:szCs w:val="24"/>
          <w:lang w:eastAsia="fi-FI"/>
        </w:rPr>
      </w:pPr>
    </w:p>
    <w:p w:rsidR="006A45D2" w:rsidRPr="006A45D2" w:rsidRDefault="006A45D2" w:rsidP="006A45D2">
      <w:pPr>
        <w:ind w:right="-568"/>
        <w:rPr>
          <w:rFonts w:ascii="Cambria" w:hAnsi="Cambria" w:cs="Arial"/>
          <w:sz w:val="24"/>
          <w:szCs w:val="24"/>
        </w:rPr>
      </w:pPr>
      <w:r w:rsidRPr="006A45D2">
        <w:rPr>
          <w:rFonts w:ascii="Cambria" w:hAnsi="Cambria" w:cs="Arial"/>
          <w:color w:val="FF0000"/>
          <w:sz w:val="24"/>
          <w:szCs w:val="24"/>
        </w:rPr>
        <w:t>Subway,</w:t>
      </w:r>
      <w:r w:rsidRPr="006A45D2">
        <w:rPr>
          <w:rFonts w:ascii="Cambria" w:hAnsi="Cambria" w:cs="Arial"/>
          <w:sz w:val="24"/>
          <w:szCs w:val="24"/>
        </w:rPr>
        <w:t xml:space="preserve"> Siltasaarenkatu 2,</w:t>
      </w:r>
      <w:hyperlink r:id="rId25" w:history="1">
        <w:r w:rsidRPr="006A45D2">
          <w:rPr>
            <w:rStyle w:val="Hyperlinkki"/>
            <w:rFonts w:ascii="Cambria" w:hAnsi="Cambria" w:cs="Arial"/>
            <w:sz w:val="24"/>
            <w:szCs w:val="24"/>
          </w:rPr>
          <w:t>www.subway.fi</w:t>
        </w:r>
      </w:hyperlink>
    </w:p>
    <w:p w:rsidR="006A45D2" w:rsidRPr="006A45D2" w:rsidRDefault="006A45D2" w:rsidP="006A45D2">
      <w:pPr>
        <w:ind w:right="-568"/>
        <w:rPr>
          <w:rFonts w:ascii="Cambria" w:hAnsi="Cambria" w:cs="Arial"/>
          <w:noProof/>
          <w:sz w:val="24"/>
          <w:szCs w:val="24"/>
          <w:lang w:eastAsia="fi-FI"/>
        </w:rPr>
      </w:pPr>
      <w:r w:rsidRPr="006A45D2">
        <w:rPr>
          <w:rFonts w:ascii="Cambria" w:hAnsi="Cambria" w:cs="Arial"/>
          <w:noProof/>
          <w:color w:val="FF0000"/>
          <w:sz w:val="24"/>
          <w:szCs w:val="24"/>
          <w:lang w:eastAsia="fi-FI"/>
        </w:rPr>
        <w:t>Himshikhar</w:t>
      </w:r>
      <w:r w:rsidRPr="006A45D2">
        <w:rPr>
          <w:rFonts w:ascii="Cambria" w:hAnsi="Cambria" w:cs="Arial"/>
          <w:noProof/>
          <w:sz w:val="24"/>
          <w:szCs w:val="24"/>
          <w:lang w:eastAsia="fi-FI"/>
        </w:rPr>
        <w:t xml:space="preserve">, </w:t>
      </w:r>
      <w:r w:rsidRPr="006A45D2">
        <w:rPr>
          <w:rFonts w:ascii="Cambria" w:hAnsi="Cambria" w:cs="Arial"/>
          <w:sz w:val="24"/>
          <w:szCs w:val="24"/>
        </w:rPr>
        <w:t>Siltasaarenkatu 3,</w:t>
      </w:r>
      <w:hyperlink r:id="rId26" w:history="1">
        <w:r w:rsidRPr="006A45D2">
          <w:rPr>
            <w:rStyle w:val="Hyperlinkki"/>
            <w:rFonts w:ascii="Cambria" w:hAnsi="Cambria" w:cs="Arial"/>
            <w:noProof/>
            <w:sz w:val="24"/>
            <w:szCs w:val="24"/>
            <w:lang w:eastAsia="fi-FI"/>
          </w:rPr>
          <w:t>www.himshikhar.fi</w:t>
        </w:r>
      </w:hyperlink>
      <w:r w:rsidRPr="006A45D2">
        <w:rPr>
          <w:rFonts w:ascii="Cambria" w:hAnsi="Cambria" w:cs="Arial"/>
          <w:noProof/>
          <w:sz w:val="24"/>
          <w:szCs w:val="24"/>
          <w:lang w:eastAsia="fi-FI"/>
        </w:rPr>
        <w:t>, nepalilaista ruokaa</w:t>
      </w:r>
    </w:p>
    <w:p w:rsidR="006A45D2" w:rsidRPr="006A45D2" w:rsidRDefault="006A45D2" w:rsidP="006A45D2">
      <w:pPr>
        <w:ind w:right="-568"/>
        <w:rPr>
          <w:rFonts w:ascii="Cambria" w:hAnsi="Cambria" w:cs="Arial"/>
          <w:noProof/>
          <w:sz w:val="24"/>
          <w:szCs w:val="24"/>
          <w:lang w:eastAsia="fi-FI"/>
        </w:rPr>
      </w:pPr>
      <w:r w:rsidRPr="006A45D2">
        <w:rPr>
          <w:rFonts w:ascii="Cambria" w:hAnsi="Cambria" w:cs="Arial"/>
          <w:noProof/>
          <w:color w:val="FF0000"/>
          <w:sz w:val="24"/>
          <w:szCs w:val="24"/>
          <w:lang w:eastAsia="fi-FI"/>
        </w:rPr>
        <w:t>Sen Chay</w:t>
      </w:r>
      <w:r w:rsidRPr="006A45D2">
        <w:rPr>
          <w:rFonts w:ascii="Cambria" w:hAnsi="Cambria" w:cs="Arial"/>
          <w:noProof/>
          <w:sz w:val="24"/>
          <w:szCs w:val="24"/>
          <w:lang w:eastAsia="fi-FI"/>
        </w:rPr>
        <w:t xml:space="preserve">, </w:t>
      </w:r>
      <w:r w:rsidRPr="006A45D2">
        <w:rPr>
          <w:rFonts w:ascii="Cambria" w:hAnsi="Cambria" w:cs="Arial"/>
          <w:sz w:val="24"/>
          <w:szCs w:val="24"/>
        </w:rPr>
        <w:t>Siltasaarenkatu 3-5,</w:t>
      </w:r>
      <w:hyperlink r:id="rId27" w:history="1">
        <w:r w:rsidRPr="006A45D2">
          <w:rPr>
            <w:rStyle w:val="Hyperlinkki"/>
            <w:rFonts w:ascii="Cambria" w:hAnsi="Cambria" w:cs="Arial"/>
            <w:noProof/>
            <w:sz w:val="24"/>
            <w:szCs w:val="24"/>
            <w:lang w:eastAsia="fi-FI"/>
          </w:rPr>
          <w:t>www.facebook.com/pages/Sen-Chay/169008529957447</w:t>
        </w:r>
      </w:hyperlink>
      <w:r w:rsidRPr="006A45D2">
        <w:rPr>
          <w:rFonts w:ascii="Cambria" w:hAnsi="Cambria" w:cs="Arial"/>
          <w:noProof/>
          <w:sz w:val="24"/>
          <w:szCs w:val="24"/>
          <w:lang w:eastAsia="fi-FI"/>
        </w:rPr>
        <w:t>,kasvis- ja vegaaniravintola</w:t>
      </w:r>
    </w:p>
    <w:p w:rsidR="006A45D2" w:rsidRPr="006A45D2" w:rsidRDefault="006A45D2" w:rsidP="006A45D2">
      <w:pPr>
        <w:ind w:right="-568"/>
        <w:rPr>
          <w:rFonts w:ascii="Cambria" w:hAnsi="Cambria" w:cs="Arial"/>
          <w:noProof/>
          <w:sz w:val="24"/>
          <w:szCs w:val="24"/>
          <w:lang w:eastAsia="fi-FI"/>
        </w:rPr>
      </w:pPr>
      <w:r w:rsidRPr="006A45D2">
        <w:rPr>
          <w:rFonts w:ascii="Cambria" w:hAnsi="Cambria" w:cs="Arial"/>
          <w:noProof/>
          <w:color w:val="FF0000"/>
          <w:sz w:val="24"/>
          <w:szCs w:val="24"/>
          <w:lang w:eastAsia="fi-FI"/>
        </w:rPr>
        <w:t>Rice Garden</w:t>
      </w:r>
      <w:r w:rsidRPr="006A45D2">
        <w:rPr>
          <w:rFonts w:ascii="Cambria" w:hAnsi="Cambria" w:cs="Arial"/>
          <w:sz w:val="24"/>
          <w:szCs w:val="24"/>
        </w:rPr>
        <w:t>, Siltasaarenkatu 12,</w:t>
      </w:r>
      <w:r w:rsidRPr="006A45D2">
        <w:rPr>
          <w:rFonts w:ascii="Cambria" w:hAnsi="Cambria" w:cs="Arial"/>
          <w:noProof/>
          <w:sz w:val="24"/>
          <w:szCs w:val="24"/>
          <w:lang w:eastAsia="fi-FI"/>
        </w:rPr>
        <w:t>aasialaista ruokaa</w:t>
      </w:r>
    </w:p>
    <w:p w:rsidR="006A45D2" w:rsidRPr="006A45D2" w:rsidRDefault="006A45D2" w:rsidP="006A45D2">
      <w:pPr>
        <w:ind w:right="-568"/>
        <w:rPr>
          <w:rFonts w:ascii="Cambria" w:hAnsi="Cambria" w:cs="Arial"/>
          <w:noProof/>
          <w:sz w:val="24"/>
          <w:szCs w:val="24"/>
          <w:lang w:eastAsia="fi-FI"/>
        </w:rPr>
      </w:pPr>
      <w:r w:rsidRPr="006A45D2">
        <w:rPr>
          <w:rFonts w:ascii="Cambria" w:hAnsi="Cambria" w:cs="Arial"/>
          <w:noProof/>
          <w:color w:val="FF0000"/>
          <w:sz w:val="24"/>
          <w:szCs w:val="24"/>
          <w:lang w:eastAsia="fi-FI"/>
        </w:rPr>
        <w:t>Cumulus Hakaniemi,</w:t>
      </w:r>
      <w:r w:rsidRPr="006A45D2">
        <w:rPr>
          <w:rFonts w:ascii="Cambria" w:hAnsi="Cambria" w:cs="Arial"/>
          <w:noProof/>
          <w:sz w:val="24"/>
          <w:szCs w:val="24"/>
          <w:lang w:eastAsia="fi-FI"/>
        </w:rPr>
        <w:t xml:space="preserve"> </w:t>
      </w:r>
      <w:r w:rsidRPr="006A45D2">
        <w:rPr>
          <w:rFonts w:ascii="Cambria" w:hAnsi="Cambria" w:cs="Arial"/>
          <w:sz w:val="24"/>
          <w:szCs w:val="24"/>
        </w:rPr>
        <w:t>Siltasaarenkatu 14</w:t>
      </w:r>
    </w:p>
    <w:p w:rsidR="006A45D2" w:rsidRPr="006A45D2" w:rsidRDefault="006A45D2" w:rsidP="006A45D2">
      <w:pPr>
        <w:ind w:right="-568"/>
        <w:rPr>
          <w:rFonts w:ascii="Cambria" w:hAnsi="Cambria" w:cs="Arial"/>
          <w:noProof/>
          <w:sz w:val="24"/>
          <w:szCs w:val="24"/>
          <w:lang w:eastAsia="fi-FI"/>
        </w:rPr>
      </w:pPr>
    </w:p>
    <w:p w:rsidR="006A45D2" w:rsidRPr="006A45D2" w:rsidRDefault="006A45D2" w:rsidP="006A45D2">
      <w:pPr>
        <w:ind w:right="-568"/>
        <w:rPr>
          <w:rFonts w:ascii="Cambria" w:hAnsi="Cambria" w:cs="Arial"/>
          <w:noProof/>
          <w:sz w:val="24"/>
          <w:szCs w:val="24"/>
          <w:lang w:val="sv-SE" w:eastAsia="fi-FI"/>
        </w:rPr>
      </w:pPr>
      <w:r w:rsidRPr="006A45D2">
        <w:rPr>
          <w:rFonts w:ascii="Cambria" w:hAnsi="Cambria" w:cs="Arial"/>
          <w:noProof/>
          <w:color w:val="FF0000"/>
          <w:sz w:val="24"/>
          <w:szCs w:val="24"/>
          <w:lang w:val="sv-SE" w:eastAsia="fi-FI"/>
        </w:rPr>
        <w:t>Bridges</w:t>
      </w:r>
      <w:r w:rsidRPr="006A45D2">
        <w:rPr>
          <w:rFonts w:ascii="Cambria" w:hAnsi="Cambria" w:cs="Arial"/>
          <w:noProof/>
          <w:sz w:val="24"/>
          <w:szCs w:val="24"/>
          <w:lang w:val="sv-SE" w:eastAsia="fi-FI"/>
        </w:rPr>
        <w:t xml:space="preserve">, </w:t>
      </w:r>
      <w:r w:rsidRPr="006A45D2">
        <w:rPr>
          <w:rFonts w:ascii="Cambria" w:hAnsi="Cambria" w:cs="Arial"/>
          <w:bCs/>
          <w:sz w:val="24"/>
          <w:szCs w:val="24"/>
          <w:lang w:val="sv-SE"/>
        </w:rPr>
        <w:t>Hilton Helsinki Strand,</w:t>
      </w:r>
      <w:r w:rsidRPr="006A45D2">
        <w:rPr>
          <w:rFonts w:ascii="Cambria" w:hAnsi="Cambria" w:cs="Arial"/>
          <w:b/>
          <w:bCs/>
          <w:sz w:val="24"/>
          <w:szCs w:val="24"/>
          <w:lang w:val="sv-SE"/>
        </w:rPr>
        <w:t xml:space="preserve"> </w:t>
      </w:r>
      <w:r w:rsidRPr="006A45D2">
        <w:rPr>
          <w:rFonts w:ascii="Cambria" w:hAnsi="Cambria" w:cs="Arial"/>
          <w:sz w:val="24"/>
          <w:szCs w:val="24"/>
          <w:lang w:val="sv-SE"/>
        </w:rPr>
        <w:t>John Stenbergin ranta 4,</w:t>
      </w:r>
      <w:hyperlink r:id="rId28" w:history="1">
        <w:r w:rsidRPr="006A45D2">
          <w:rPr>
            <w:rStyle w:val="Hyperlinkki"/>
            <w:rFonts w:ascii="Cambria" w:hAnsi="Cambria" w:cs="Arial"/>
            <w:noProof/>
            <w:sz w:val="24"/>
            <w:szCs w:val="24"/>
            <w:lang w:val="sv-SE" w:eastAsia="fi-FI"/>
          </w:rPr>
          <w:t>www.hravintolat.fi/strand/yhteystiedot</w:t>
        </w:r>
      </w:hyperlink>
    </w:p>
    <w:p w:rsidR="006A45D2" w:rsidRPr="00F8191E" w:rsidRDefault="006A45D2" w:rsidP="006A45D2">
      <w:pPr>
        <w:ind w:right="-568"/>
        <w:rPr>
          <w:rFonts w:ascii="Cambria" w:hAnsi="Cambria"/>
          <w:sz w:val="24"/>
          <w:szCs w:val="24"/>
          <w:lang w:val="sv-SE"/>
        </w:rPr>
      </w:pPr>
      <w:r w:rsidRPr="006A45D2">
        <w:rPr>
          <w:rFonts w:ascii="Cambria" w:hAnsi="Cambria" w:cs="Arial"/>
          <w:noProof/>
          <w:color w:val="FF0000"/>
          <w:sz w:val="24"/>
          <w:szCs w:val="24"/>
          <w:lang w:val="sv-SE" w:eastAsia="fi-FI"/>
        </w:rPr>
        <w:t>Sodexho La Mer</w:t>
      </w:r>
      <w:r w:rsidRPr="006A45D2">
        <w:rPr>
          <w:rFonts w:ascii="Cambria" w:hAnsi="Cambria" w:cs="Arial"/>
          <w:sz w:val="24"/>
          <w:szCs w:val="24"/>
          <w:lang w:val="sv-SE"/>
        </w:rPr>
        <w:t>, John Stenbergin ranta 6,</w:t>
      </w:r>
      <w:hyperlink r:id="rId29" w:history="1">
        <w:r w:rsidRPr="006A45D2">
          <w:rPr>
            <w:rStyle w:val="Hyperlinkki"/>
            <w:rFonts w:ascii="Cambria" w:hAnsi="Cambria" w:cs="Arial"/>
            <w:noProof/>
            <w:sz w:val="24"/>
            <w:szCs w:val="24"/>
            <w:lang w:val="sv-SE" w:eastAsia="fi-FI"/>
          </w:rPr>
          <w:t>www.sodexo.fi/lamer</w:t>
        </w:r>
      </w:hyperlink>
    </w:p>
    <w:p w:rsidR="006A45D2" w:rsidRPr="006A45D2" w:rsidRDefault="006A45D2" w:rsidP="006A45D2">
      <w:pPr>
        <w:ind w:right="-568"/>
        <w:rPr>
          <w:rFonts w:ascii="Cambria" w:hAnsi="Cambria" w:cs="Arial"/>
          <w:noProof/>
          <w:sz w:val="24"/>
          <w:szCs w:val="24"/>
          <w:lang w:val="sv-SE" w:eastAsia="fi-FI"/>
        </w:rPr>
      </w:pPr>
    </w:p>
    <w:p w:rsidR="006A45D2" w:rsidRPr="00A12A0D" w:rsidRDefault="006A45D2" w:rsidP="006A45D2">
      <w:pPr>
        <w:ind w:right="-568"/>
        <w:rPr>
          <w:noProof/>
          <w:lang w:val="sv-SE" w:eastAsia="fi-FI"/>
        </w:rPr>
      </w:pPr>
    </w:p>
    <w:p w:rsidR="006A45D2" w:rsidRPr="00B04C3A" w:rsidRDefault="00F8191E" w:rsidP="006A45D2">
      <w:pPr>
        <w:ind w:right="-568"/>
        <w:rPr>
          <w:noProof/>
          <w:lang w:val="sv-SE" w:eastAsia="fi-FI"/>
        </w:rPr>
      </w:pPr>
      <w:r>
        <w:rPr>
          <w:noProof/>
          <w:lang w:eastAsia="fi-FI"/>
        </w:rPr>
        <w:lastRenderedPageBreak/>
        <w:drawing>
          <wp:inline distT="0" distB="0" distL="0" distR="0">
            <wp:extent cx="4191000" cy="2590800"/>
            <wp:effectExtent l="0" t="800100" r="0" b="781050"/>
            <wp:docPr id="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1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5D2" w:rsidRPr="00E233C1" w:rsidRDefault="006A45D2" w:rsidP="006A45D2">
      <w:pPr>
        <w:rPr>
          <w:rFonts w:ascii="Arial" w:hAnsi="Arial" w:cs="Arial"/>
          <w:b/>
          <w:sz w:val="24"/>
          <w:szCs w:val="24"/>
        </w:rPr>
      </w:pPr>
    </w:p>
    <w:sectPr w:rsidR="006A45D2" w:rsidRPr="00E233C1" w:rsidSect="00334474">
      <w:footerReference w:type="default" r:id="rId3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474" w:rsidRDefault="00334474">
      <w:r>
        <w:separator/>
      </w:r>
    </w:p>
  </w:endnote>
  <w:endnote w:type="continuationSeparator" w:id="0">
    <w:p w:rsidR="00334474" w:rsidRDefault="00334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78" w:rsidRDefault="00447778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:rsidR="00447778" w:rsidRDefault="00447778">
    <w:pPr>
      <w:pStyle w:val="Alatunnist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160" w:rsidRPr="00A66160" w:rsidRDefault="00A66160">
    <w:pPr>
      <w:pStyle w:val="Alatunniste"/>
      <w:jc w:val="right"/>
      <w:rPr>
        <w:rFonts w:ascii="Calibri" w:hAnsi="Calibri"/>
      </w:rPr>
    </w:pPr>
    <w:r w:rsidRPr="00A66160">
      <w:rPr>
        <w:rFonts w:ascii="Calibri" w:hAnsi="Calibri"/>
      </w:rPr>
      <w:fldChar w:fldCharType="begin"/>
    </w:r>
    <w:r w:rsidRPr="00A66160">
      <w:rPr>
        <w:rFonts w:ascii="Calibri" w:hAnsi="Calibri"/>
      </w:rPr>
      <w:instrText xml:space="preserve"> PAGE   \* MERGEFORMAT </w:instrText>
    </w:r>
    <w:r w:rsidRPr="00A66160">
      <w:rPr>
        <w:rFonts w:ascii="Calibri" w:hAnsi="Calibri"/>
      </w:rPr>
      <w:fldChar w:fldCharType="separate"/>
    </w:r>
    <w:r w:rsidR="00F8191E">
      <w:rPr>
        <w:rFonts w:ascii="Calibri" w:hAnsi="Calibri"/>
        <w:noProof/>
      </w:rPr>
      <w:t>2</w:t>
    </w:r>
    <w:r w:rsidRPr="00A66160">
      <w:rPr>
        <w:rFonts w:ascii="Calibri" w:hAnsi="Calibri"/>
      </w:rPr>
      <w:fldChar w:fldCharType="end"/>
    </w:r>
    <w:r w:rsidRPr="00A66160">
      <w:rPr>
        <w:rFonts w:ascii="Calibri" w:hAnsi="Calibri"/>
      </w:rPr>
      <w:t>(4)</w:t>
    </w:r>
  </w:p>
  <w:p w:rsidR="00447778" w:rsidRPr="00E43999" w:rsidRDefault="00447778" w:rsidP="004C03DB">
    <w:pPr>
      <w:pStyle w:val="Alatunniste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D6" w:rsidRPr="00A66160" w:rsidRDefault="007539D6">
    <w:pPr>
      <w:pStyle w:val="Alatunniste"/>
      <w:jc w:val="right"/>
      <w:rPr>
        <w:rFonts w:ascii="Calibri" w:hAnsi="Calibri"/>
      </w:rPr>
    </w:pPr>
    <w:r w:rsidRPr="00A66160">
      <w:rPr>
        <w:rFonts w:ascii="Calibri" w:hAnsi="Calibri"/>
      </w:rPr>
      <w:fldChar w:fldCharType="begin"/>
    </w:r>
    <w:r w:rsidRPr="00A66160">
      <w:rPr>
        <w:rFonts w:ascii="Calibri" w:hAnsi="Calibri"/>
      </w:rPr>
      <w:instrText xml:space="preserve"> PAGE   \* MERGEFORMAT </w:instrText>
    </w:r>
    <w:r w:rsidRPr="00A66160">
      <w:rPr>
        <w:rFonts w:ascii="Calibri" w:hAnsi="Calibri"/>
      </w:rPr>
      <w:fldChar w:fldCharType="separate"/>
    </w:r>
    <w:r w:rsidR="00F8191E">
      <w:rPr>
        <w:rFonts w:ascii="Calibri" w:hAnsi="Calibri"/>
        <w:noProof/>
      </w:rPr>
      <w:t>1</w:t>
    </w:r>
    <w:r w:rsidRPr="00A66160">
      <w:rPr>
        <w:rFonts w:ascii="Calibri" w:hAnsi="Calibri"/>
      </w:rPr>
      <w:fldChar w:fldCharType="end"/>
    </w:r>
    <w:r w:rsidR="00A66160" w:rsidRPr="00A66160">
      <w:rPr>
        <w:rFonts w:ascii="Calibri" w:hAnsi="Calibri"/>
      </w:rPr>
      <w:t>(4)</w:t>
    </w:r>
  </w:p>
  <w:p w:rsidR="007539D6" w:rsidRDefault="007539D6">
    <w:pPr>
      <w:pStyle w:val="Alatunnist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D6" w:rsidRPr="007539D6" w:rsidRDefault="007539D6">
    <w:pPr>
      <w:pStyle w:val="Alatunniste"/>
      <w:jc w:val="right"/>
      <w:rPr>
        <w:rFonts w:ascii="Calibri" w:hAnsi="Calibri"/>
      </w:rPr>
    </w:pPr>
    <w:r w:rsidRPr="007539D6">
      <w:rPr>
        <w:rFonts w:ascii="Calibri" w:hAnsi="Calibri"/>
      </w:rPr>
      <w:fldChar w:fldCharType="begin"/>
    </w:r>
    <w:r w:rsidRPr="007539D6">
      <w:rPr>
        <w:rFonts w:ascii="Calibri" w:hAnsi="Calibri"/>
      </w:rPr>
      <w:instrText xml:space="preserve"> PAGE   \* MERGEFORMAT </w:instrText>
    </w:r>
    <w:r w:rsidRPr="007539D6">
      <w:rPr>
        <w:rFonts w:ascii="Calibri" w:hAnsi="Calibri"/>
      </w:rPr>
      <w:fldChar w:fldCharType="separate"/>
    </w:r>
    <w:r w:rsidR="00F8191E">
      <w:rPr>
        <w:rFonts w:ascii="Calibri" w:hAnsi="Calibri"/>
        <w:noProof/>
      </w:rPr>
      <w:t>2</w:t>
    </w:r>
    <w:r w:rsidRPr="007539D6">
      <w:rPr>
        <w:rFonts w:ascii="Calibri" w:hAnsi="Calibri"/>
      </w:rPr>
      <w:fldChar w:fldCharType="end"/>
    </w:r>
    <w:r w:rsidRPr="007539D6">
      <w:rPr>
        <w:rFonts w:ascii="Calibri" w:hAnsi="Calibri"/>
      </w:rPr>
      <w:t>(2)</w:t>
    </w:r>
  </w:p>
  <w:p w:rsidR="007539D6" w:rsidRPr="00E43999" w:rsidRDefault="007539D6" w:rsidP="007539D6">
    <w:pPr>
      <w:pStyle w:val="Alatunniste"/>
      <w:jc w:val="center"/>
      <w:rPr>
        <w:rFonts w:ascii="Arial" w:hAnsi="Arial" w:cs="Arial"/>
        <w:sz w:val="18"/>
        <w:szCs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D6" w:rsidRPr="007539D6" w:rsidRDefault="007539D6">
    <w:pPr>
      <w:pStyle w:val="Alatunniste"/>
      <w:jc w:val="right"/>
      <w:rPr>
        <w:rFonts w:ascii="Calibri" w:hAnsi="Calibri"/>
      </w:rPr>
    </w:pPr>
    <w:r w:rsidRPr="007539D6">
      <w:rPr>
        <w:rFonts w:ascii="Calibri" w:hAnsi="Calibri"/>
      </w:rPr>
      <w:fldChar w:fldCharType="begin"/>
    </w:r>
    <w:r w:rsidRPr="007539D6">
      <w:rPr>
        <w:rFonts w:ascii="Calibri" w:hAnsi="Calibri"/>
      </w:rPr>
      <w:instrText xml:space="preserve"> PAGE   \* MERGEFORMAT </w:instrText>
    </w:r>
    <w:r w:rsidRPr="007539D6">
      <w:rPr>
        <w:rFonts w:ascii="Calibri" w:hAnsi="Calibri"/>
      </w:rPr>
      <w:fldChar w:fldCharType="separate"/>
    </w:r>
    <w:r w:rsidR="00F8191E">
      <w:rPr>
        <w:rFonts w:ascii="Calibri" w:hAnsi="Calibri"/>
        <w:noProof/>
      </w:rPr>
      <w:t>1</w:t>
    </w:r>
    <w:r w:rsidRPr="007539D6">
      <w:rPr>
        <w:rFonts w:ascii="Calibri" w:hAnsi="Calibri"/>
      </w:rPr>
      <w:fldChar w:fldCharType="end"/>
    </w:r>
    <w:r w:rsidRPr="007539D6">
      <w:rPr>
        <w:rFonts w:ascii="Calibri" w:hAnsi="Calibri"/>
      </w:rPr>
      <w:t>(2)</w:t>
    </w:r>
  </w:p>
  <w:p w:rsidR="007539D6" w:rsidRDefault="007539D6">
    <w:pPr>
      <w:pStyle w:val="Alatunnist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9B" w:rsidRPr="00E43999" w:rsidRDefault="0052589B" w:rsidP="007539D6">
    <w:pPr>
      <w:pStyle w:val="Alatunniste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474" w:rsidRDefault="00334474">
      <w:r>
        <w:separator/>
      </w:r>
    </w:p>
  </w:footnote>
  <w:footnote w:type="continuationSeparator" w:id="0">
    <w:p w:rsidR="00334474" w:rsidRDefault="00334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78" w:rsidRDefault="00447778">
    <w:pPr>
      <w:pStyle w:val="Yltunniste"/>
      <w:rPr>
        <w:rFonts w:ascii="Arial" w:hAnsi="Arial" w:cs="Arial"/>
        <w:sz w:val="21"/>
        <w:szCs w:val="21"/>
      </w:rPr>
    </w:pPr>
  </w:p>
  <w:p w:rsidR="00447778" w:rsidRDefault="00447778">
    <w:pPr>
      <w:pStyle w:val="Yltunniste"/>
      <w:rPr>
        <w:rFonts w:ascii="Arial" w:hAnsi="Arial" w:cs="Arial"/>
        <w:sz w:val="21"/>
        <w:szCs w:val="21"/>
      </w:rPr>
    </w:pPr>
  </w:p>
  <w:p w:rsidR="00447778" w:rsidRDefault="00447778">
    <w:pPr>
      <w:pStyle w:val="Yltunniste"/>
      <w:rPr>
        <w:rFonts w:ascii="Arial" w:hAnsi="Arial" w:cs="Arial"/>
        <w:sz w:val="21"/>
        <w:szCs w:val="21"/>
      </w:rPr>
    </w:pPr>
  </w:p>
  <w:p w:rsidR="00447778" w:rsidRDefault="00447778">
    <w:pPr>
      <w:pStyle w:val="Yltunniste"/>
      <w:rPr>
        <w:rFonts w:ascii="Arial" w:hAnsi="Arial" w:cs="Arial"/>
        <w:sz w:val="21"/>
        <w:szCs w:val="21"/>
      </w:rPr>
    </w:pPr>
  </w:p>
  <w:p w:rsidR="00447778" w:rsidRDefault="00447778">
    <w:pPr>
      <w:pStyle w:val="Yltunniste"/>
      <w:rPr>
        <w:rFonts w:ascii="Arial" w:hAnsi="Arial" w:cs="Arial"/>
        <w:sz w:val="21"/>
        <w:szCs w:val="21"/>
      </w:rPr>
    </w:pPr>
  </w:p>
  <w:p w:rsidR="00447778" w:rsidRDefault="00447778">
    <w:pPr>
      <w:pStyle w:val="Yltunniste"/>
      <w:rPr>
        <w:rFonts w:ascii="Arial" w:hAnsi="Arial" w:cs="Arial"/>
        <w:sz w:val="21"/>
        <w:szCs w:val="21"/>
      </w:rPr>
    </w:pPr>
  </w:p>
  <w:p w:rsidR="00447778" w:rsidRPr="006037C3" w:rsidRDefault="00F8191E">
    <w:pPr>
      <w:pStyle w:val="Yltunniste"/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eastAsia="fi-F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215900</wp:posOffset>
          </wp:positionH>
          <wp:positionV relativeFrom="page">
            <wp:posOffset>374650</wp:posOffset>
          </wp:positionV>
          <wp:extent cx="7153275" cy="790575"/>
          <wp:effectExtent l="19050" t="0" r="9525" b="0"/>
          <wp:wrapSquare wrapText="bothSides"/>
          <wp:docPr id="1" name="Kuva 1" descr="väripalkk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äripalkki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D6" w:rsidRPr="007539D6" w:rsidRDefault="007539D6" w:rsidP="007539D6">
    <w:pPr>
      <w:pStyle w:val="Yltunniste"/>
      <w:rPr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1329F26"/>
    <w:lvl w:ilvl="0">
      <w:start w:val="1"/>
      <w:numFmt w:val="decimal"/>
      <w:pStyle w:val="Otsikko1"/>
      <w:lvlText w:val="%1"/>
      <w:legacy w:legacy="1" w:legacySpace="113" w:legacyIndent="0"/>
      <w:lvlJc w:val="left"/>
    </w:lvl>
    <w:lvl w:ilvl="1">
      <w:start w:val="1"/>
      <w:numFmt w:val="decimal"/>
      <w:pStyle w:val="Otsikko2"/>
      <w:lvlText w:val="%1.%2"/>
      <w:legacy w:legacy="1" w:legacySpace="113" w:legacyIndent="0"/>
      <w:lvlJc w:val="left"/>
    </w:lvl>
    <w:lvl w:ilvl="2">
      <w:start w:val="1"/>
      <w:numFmt w:val="decimal"/>
      <w:pStyle w:val="Otsikko3"/>
      <w:lvlText w:val="%1.%2.%3"/>
      <w:legacy w:legacy="1" w:legacySpace="113" w:legacyIndent="0"/>
      <w:lvlJc w:val="left"/>
    </w:lvl>
    <w:lvl w:ilvl="3">
      <w:start w:val="1"/>
      <w:numFmt w:val="decimal"/>
      <w:pStyle w:val="Otsikko4"/>
      <w:lvlText w:val="%1.%2.%3.%4"/>
      <w:legacy w:legacy="1" w:legacySpace="113" w:legacyIndent="0"/>
      <w:lvlJc w:val="left"/>
    </w:lvl>
    <w:lvl w:ilvl="4">
      <w:start w:val="1"/>
      <w:numFmt w:val="decimal"/>
      <w:pStyle w:val="Otsikko5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>
    <w:nsid w:val="058B5CD1"/>
    <w:multiLevelType w:val="singleLevel"/>
    <w:tmpl w:val="6B2C168C"/>
    <w:lvl w:ilvl="0">
      <w:start w:val="1"/>
      <w:numFmt w:val="bullet"/>
      <w:pStyle w:val="luettelo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0AB14FEB"/>
    <w:multiLevelType w:val="hybridMultilevel"/>
    <w:tmpl w:val="7CAA0A66"/>
    <w:lvl w:ilvl="0" w:tplc="FCC0EE0A">
      <w:start w:val="3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0B612D2E"/>
    <w:multiLevelType w:val="singleLevel"/>
    <w:tmpl w:val="224E9008"/>
    <w:lvl w:ilvl="0">
      <w:start w:val="1"/>
      <w:numFmt w:val="decimal"/>
      <w:pStyle w:val="AKP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>
    <w:nsid w:val="10257DF7"/>
    <w:multiLevelType w:val="hybridMultilevel"/>
    <w:tmpl w:val="6B50390E"/>
    <w:lvl w:ilvl="0" w:tplc="18B4F9F8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35" w:hanging="360"/>
      </w:pPr>
    </w:lvl>
    <w:lvl w:ilvl="2" w:tplc="040B001B" w:tentative="1">
      <w:start w:val="1"/>
      <w:numFmt w:val="lowerRoman"/>
      <w:lvlText w:val="%3."/>
      <w:lvlJc w:val="right"/>
      <w:pPr>
        <w:ind w:left="4755" w:hanging="180"/>
      </w:pPr>
    </w:lvl>
    <w:lvl w:ilvl="3" w:tplc="040B000F" w:tentative="1">
      <w:start w:val="1"/>
      <w:numFmt w:val="decimal"/>
      <w:lvlText w:val="%4."/>
      <w:lvlJc w:val="left"/>
      <w:pPr>
        <w:ind w:left="5475" w:hanging="360"/>
      </w:pPr>
    </w:lvl>
    <w:lvl w:ilvl="4" w:tplc="040B0019" w:tentative="1">
      <w:start w:val="1"/>
      <w:numFmt w:val="lowerLetter"/>
      <w:lvlText w:val="%5."/>
      <w:lvlJc w:val="left"/>
      <w:pPr>
        <w:ind w:left="6195" w:hanging="360"/>
      </w:pPr>
    </w:lvl>
    <w:lvl w:ilvl="5" w:tplc="040B001B" w:tentative="1">
      <w:start w:val="1"/>
      <w:numFmt w:val="lowerRoman"/>
      <w:lvlText w:val="%6."/>
      <w:lvlJc w:val="right"/>
      <w:pPr>
        <w:ind w:left="6915" w:hanging="180"/>
      </w:pPr>
    </w:lvl>
    <w:lvl w:ilvl="6" w:tplc="040B000F" w:tentative="1">
      <w:start w:val="1"/>
      <w:numFmt w:val="decimal"/>
      <w:lvlText w:val="%7."/>
      <w:lvlJc w:val="left"/>
      <w:pPr>
        <w:ind w:left="7635" w:hanging="360"/>
      </w:pPr>
    </w:lvl>
    <w:lvl w:ilvl="7" w:tplc="040B0019" w:tentative="1">
      <w:start w:val="1"/>
      <w:numFmt w:val="lowerLetter"/>
      <w:lvlText w:val="%8."/>
      <w:lvlJc w:val="left"/>
      <w:pPr>
        <w:ind w:left="8355" w:hanging="360"/>
      </w:pPr>
    </w:lvl>
    <w:lvl w:ilvl="8" w:tplc="040B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5">
    <w:nsid w:val="22C170B8"/>
    <w:multiLevelType w:val="hybridMultilevel"/>
    <w:tmpl w:val="10C6C376"/>
    <w:lvl w:ilvl="0" w:tplc="9B64D7BE">
      <w:start w:val="3"/>
      <w:numFmt w:val="bullet"/>
      <w:lvlText w:val=""/>
      <w:lvlJc w:val="left"/>
      <w:pPr>
        <w:ind w:left="2957" w:hanging="360"/>
      </w:pPr>
      <w:rPr>
        <w:rFonts w:ascii="Symbol" w:eastAsia="Times New Roman" w:hAnsi="Symbol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</w:abstractNum>
  <w:abstractNum w:abstractNumId="6">
    <w:nsid w:val="23A810B7"/>
    <w:multiLevelType w:val="hybridMultilevel"/>
    <w:tmpl w:val="70E0E3EE"/>
    <w:lvl w:ilvl="0" w:tplc="69FEBFE0">
      <w:start w:val="1"/>
      <w:numFmt w:val="bullet"/>
      <w:lvlText w:val="-"/>
      <w:lvlJc w:val="left"/>
      <w:pPr>
        <w:ind w:left="3317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7" w:hanging="360"/>
      </w:pPr>
      <w:rPr>
        <w:rFonts w:ascii="Wingdings" w:hAnsi="Wingdings" w:hint="default"/>
      </w:rPr>
    </w:lvl>
  </w:abstractNum>
  <w:abstractNum w:abstractNumId="7">
    <w:nsid w:val="25A140CD"/>
    <w:multiLevelType w:val="hybridMultilevel"/>
    <w:tmpl w:val="83F02DAC"/>
    <w:lvl w:ilvl="0" w:tplc="0C7C6C6A">
      <w:start w:val="1"/>
      <w:numFmt w:val="lowerLetter"/>
      <w:lvlText w:val="%1)"/>
      <w:lvlJc w:val="left"/>
      <w:pPr>
        <w:ind w:left="331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37" w:hanging="360"/>
      </w:pPr>
    </w:lvl>
    <w:lvl w:ilvl="2" w:tplc="040B001B" w:tentative="1">
      <w:start w:val="1"/>
      <w:numFmt w:val="lowerRoman"/>
      <w:lvlText w:val="%3."/>
      <w:lvlJc w:val="right"/>
      <w:pPr>
        <w:ind w:left="4757" w:hanging="180"/>
      </w:pPr>
    </w:lvl>
    <w:lvl w:ilvl="3" w:tplc="040B000F" w:tentative="1">
      <w:start w:val="1"/>
      <w:numFmt w:val="decimal"/>
      <w:lvlText w:val="%4."/>
      <w:lvlJc w:val="left"/>
      <w:pPr>
        <w:ind w:left="5477" w:hanging="360"/>
      </w:pPr>
    </w:lvl>
    <w:lvl w:ilvl="4" w:tplc="040B0019" w:tentative="1">
      <w:start w:val="1"/>
      <w:numFmt w:val="lowerLetter"/>
      <w:lvlText w:val="%5."/>
      <w:lvlJc w:val="left"/>
      <w:pPr>
        <w:ind w:left="6197" w:hanging="360"/>
      </w:pPr>
    </w:lvl>
    <w:lvl w:ilvl="5" w:tplc="040B001B" w:tentative="1">
      <w:start w:val="1"/>
      <w:numFmt w:val="lowerRoman"/>
      <w:lvlText w:val="%6."/>
      <w:lvlJc w:val="right"/>
      <w:pPr>
        <w:ind w:left="6917" w:hanging="180"/>
      </w:pPr>
    </w:lvl>
    <w:lvl w:ilvl="6" w:tplc="040B000F" w:tentative="1">
      <w:start w:val="1"/>
      <w:numFmt w:val="decimal"/>
      <w:lvlText w:val="%7."/>
      <w:lvlJc w:val="left"/>
      <w:pPr>
        <w:ind w:left="7637" w:hanging="360"/>
      </w:pPr>
    </w:lvl>
    <w:lvl w:ilvl="7" w:tplc="040B0019" w:tentative="1">
      <w:start w:val="1"/>
      <w:numFmt w:val="lowerLetter"/>
      <w:lvlText w:val="%8."/>
      <w:lvlJc w:val="left"/>
      <w:pPr>
        <w:ind w:left="8357" w:hanging="360"/>
      </w:pPr>
    </w:lvl>
    <w:lvl w:ilvl="8" w:tplc="040B001B" w:tentative="1">
      <w:start w:val="1"/>
      <w:numFmt w:val="lowerRoman"/>
      <w:lvlText w:val="%9."/>
      <w:lvlJc w:val="right"/>
      <w:pPr>
        <w:ind w:left="9077" w:hanging="180"/>
      </w:pPr>
    </w:lvl>
  </w:abstractNum>
  <w:abstractNum w:abstractNumId="8">
    <w:nsid w:val="26096B5B"/>
    <w:multiLevelType w:val="singleLevel"/>
    <w:tmpl w:val="CA68B71E"/>
    <w:lvl w:ilvl="0">
      <w:start w:val="1"/>
      <w:numFmt w:val="decimal"/>
      <w:pStyle w:val="akp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9">
    <w:nsid w:val="27E71311"/>
    <w:multiLevelType w:val="singleLevel"/>
    <w:tmpl w:val="0E1CAED4"/>
    <w:lvl w:ilvl="0">
      <w:start w:val="1"/>
      <w:numFmt w:val="decimal"/>
      <w:pStyle w:val="akp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0">
    <w:nsid w:val="32995B75"/>
    <w:multiLevelType w:val="singleLevel"/>
    <w:tmpl w:val="51989802"/>
    <w:lvl w:ilvl="0">
      <w:start w:val="1"/>
      <w:numFmt w:val="decimal"/>
      <w:pStyle w:val="AKP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1">
    <w:nsid w:val="32D268D8"/>
    <w:multiLevelType w:val="hybridMultilevel"/>
    <w:tmpl w:val="3CEEFB32"/>
    <w:lvl w:ilvl="0" w:tplc="6FE8B0FC">
      <w:start w:val="1"/>
      <w:numFmt w:val="bullet"/>
      <w:lvlText w:val="-"/>
      <w:lvlJc w:val="left"/>
      <w:pPr>
        <w:ind w:left="3317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7" w:hanging="360"/>
      </w:pPr>
      <w:rPr>
        <w:rFonts w:ascii="Wingdings" w:hAnsi="Wingdings" w:hint="default"/>
      </w:rPr>
    </w:lvl>
  </w:abstractNum>
  <w:abstractNum w:abstractNumId="12">
    <w:nsid w:val="40140A63"/>
    <w:multiLevelType w:val="hybridMultilevel"/>
    <w:tmpl w:val="43DA93DA"/>
    <w:lvl w:ilvl="0" w:tplc="C7B04562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5" w:hanging="360"/>
      </w:pPr>
    </w:lvl>
    <w:lvl w:ilvl="2" w:tplc="040B001B" w:tentative="1">
      <w:start w:val="1"/>
      <w:numFmt w:val="lowerRoman"/>
      <w:lvlText w:val="%3."/>
      <w:lvlJc w:val="right"/>
      <w:pPr>
        <w:ind w:left="4395" w:hanging="180"/>
      </w:pPr>
    </w:lvl>
    <w:lvl w:ilvl="3" w:tplc="040B000F" w:tentative="1">
      <w:start w:val="1"/>
      <w:numFmt w:val="decimal"/>
      <w:lvlText w:val="%4."/>
      <w:lvlJc w:val="left"/>
      <w:pPr>
        <w:ind w:left="5115" w:hanging="360"/>
      </w:pPr>
    </w:lvl>
    <w:lvl w:ilvl="4" w:tplc="040B0019" w:tentative="1">
      <w:start w:val="1"/>
      <w:numFmt w:val="lowerLetter"/>
      <w:lvlText w:val="%5."/>
      <w:lvlJc w:val="left"/>
      <w:pPr>
        <w:ind w:left="5835" w:hanging="360"/>
      </w:pPr>
    </w:lvl>
    <w:lvl w:ilvl="5" w:tplc="040B001B" w:tentative="1">
      <w:start w:val="1"/>
      <w:numFmt w:val="lowerRoman"/>
      <w:lvlText w:val="%6."/>
      <w:lvlJc w:val="right"/>
      <w:pPr>
        <w:ind w:left="6555" w:hanging="180"/>
      </w:pPr>
    </w:lvl>
    <w:lvl w:ilvl="6" w:tplc="040B000F" w:tentative="1">
      <w:start w:val="1"/>
      <w:numFmt w:val="decimal"/>
      <w:lvlText w:val="%7."/>
      <w:lvlJc w:val="left"/>
      <w:pPr>
        <w:ind w:left="7275" w:hanging="360"/>
      </w:pPr>
    </w:lvl>
    <w:lvl w:ilvl="7" w:tplc="040B0019" w:tentative="1">
      <w:start w:val="1"/>
      <w:numFmt w:val="lowerLetter"/>
      <w:lvlText w:val="%8."/>
      <w:lvlJc w:val="left"/>
      <w:pPr>
        <w:ind w:left="7995" w:hanging="360"/>
      </w:pPr>
    </w:lvl>
    <w:lvl w:ilvl="8" w:tplc="040B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3">
    <w:nsid w:val="4A2F381F"/>
    <w:multiLevelType w:val="hybridMultilevel"/>
    <w:tmpl w:val="C5ACED58"/>
    <w:lvl w:ilvl="0" w:tplc="577800D2">
      <w:numFmt w:val="bullet"/>
      <w:lvlText w:val=""/>
      <w:lvlJc w:val="left"/>
      <w:pPr>
        <w:ind w:left="1665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>
    <w:nsid w:val="4B331A12"/>
    <w:multiLevelType w:val="singleLevel"/>
    <w:tmpl w:val="C680CE94"/>
    <w:lvl w:ilvl="0">
      <w:start w:val="1"/>
      <w:numFmt w:val="decimal"/>
      <w:pStyle w:val="AKP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>
    <w:nsid w:val="4D3D72E8"/>
    <w:multiLevelType w:val="hybridMultilevel"/>
    <w:tmpl w:val="E4CC0C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05048"/>
    <w:multiLevelType w:val="hybridMultilevel"/>
    <w:tmpl w:val="EAA6A8BC"/>
    <w:lvl w:ilvl="0" w:tplc="481E3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368CF"/>
    <w:multiLevelType w:val="hybridMultilevel"/>
    <w:tmpl w:val="F5C075AA"/>
    <w:lvl w:ilvl="0" w:tplc="71CE6158">
      <w:start w:val="13"/>
      <w:numFmt w:val="bullet"/>
      <w:lvlText w:val=""/>
      <w:lvlJc w:val="left"/>
      <w:pPr>
        <w:ind w:left="2955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8">
    <w:nsid w:val="58D769E4"/>
    <w:multiLevelType w:val="singleLevel"/>
    <w:tmpl w:val="3E42FAD2"/>
    <w:lvl w:ilvl="0">
      <w:start w:val="1"/>
      <w:numFmt w:val="decimal"/>
      <w:pStyle w:val="luettelonro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9">
    <w:nsid w:val="5A15201C"/>
    <w:multiLevelType w:val="hybridMultilevel"/>
    <w:tmpl w:val="74F2D0E6"/>
    <w:lvl w:ilvl="0" w:tplc="4C8295BA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11475"/>
    <w:multiLevelType w:val="singleLevel"/>
    <w:tmpl w:val="FEACA306"/>
    <w:lvl w:ilvl="0">
      <w:start w:val="1"/>
      <w:numFmt w:val="decimal"/>
      <w:pStyle w:val="akpasiakirjat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1">
    <w:nsid w:val="5FD11C67"/>
    <w:multiLevelType w:val="hybridMultilevel"/>
    <w:tmpl w:val="8774CD8A"/>
    <w:lvl w:ilvl="0" w:tplc="113CA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E7812"/>
    <w:multiLevelType w:val="hybridMultilevel"/>
    <w:tmpl w:val="B6705862"/>
    <w:lvl w:ilvl="0" w:tplc="3926C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B147B"/>
    <w:multiLevelType w:val="multilevel"/>
    <w:tmpl w:val="DF28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CF53AE6"/>
    <w:multiLevelType w:val="hybridMultilevel"/>
    <w:tmpl w:val="E5B8513C"/>
    <w:lvl w:ilvl="0" w:tplc="040B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  <w:b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3D2C0A"/>
    <w:multiLevelType w:val="hybridMultilevel"/>
    <w:tmpl w:val="7752F5EC"/>
    <w:lvl w:ilvl="0" w:tplc="BBC4F5DA">
      <w:numFmt w:val="bullet"/>
      <w:lvlText w:val=""/>
      <w:lvlJc w:val="left"/>
      <w:pPr>
        <w:ind w:left="2955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6">
    <w:nsid w:val="76F562BE"/>
    <w:multiLevelType w:val="hybridMultilevel"/>
    <w:tmpl w:val="E6421058"/>
    <w:lvl w:ilvl="0" w:tplc="CC6CC48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78"/>
        </w:tabs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098"/>
        </w:tabs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38"/>
        </w:tabs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58"/>
        </w:tabs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698"/>
        </w:tabs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18"/>
        </w:tabs>
        <w:ind w:left="7418" w:hanging="180"/>
      </w:p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3"/>
  </w:num>
  <w:num w:numId="5">
    <w:abstractNumId w:val="14"/>
  </w:num>
  <w:num w:numId="6">
    <w:abstractNumId w:val="1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18"/>
  </w:num>
  <w:num w:numId="14">
    <w:abstractNumId w:val="26"/>
  </w:num>
  <w:num w:numId="15">
    <w:abstractNumId w:val="23"/>
  </w:num>
  <w:num w:numId="16">
    <w:abstractNumId w:val="15"/>
  </w:num>
  <w:num w:numId="17">
    <w:abstractNumId w:val="13"/>
  </w:num>
  <w:num w:numId="18">
    <w:abstractNumId w:val="25"/>
  </w:num>
  <w:num w:numId="19">
    <w:abstractNumId w:val="12"/>
  </w:num>
  <w:num w:numId="20">
    <w:abstractNumId w:val="19"/>
  </w:num>
  <w:num w:numId="21">
    <w:abstractNumId w:val="22"/>
  </w:num>
  <w:num w:numId="22">
    <w:abstractNumId w:val="5"/>
  </w:num>
  <w:num w:numId="23">
    <w:abstractNumId w:val="7"/>
  </w:num>
  <w:num w:numId="24">
    <w:abstractNumId w:val="11"/>
  </w:num>
  <w:num w:numId="25">
    <w:abstractNumId w:val="6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7"/>
  </w:num>
  <w:num w:numId="29">
    <w:abstractNumId w:val="4"/>
  </w:num>
  <w:num w:numId="30">
    <w:abstractNumId w:val="16"/>
  </w:num>
  <w:num w:numId="31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2001"/>
  <w:defaultTabStop w:val="1298"/>
  <w:autoHyphenation/>
  <w:hyphenationZone w:val="170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266E"/>
    <w:rsid w:val="000002DD"/>
    <w:rsid w:val="000006A5"/>
    <w:rsid w:val="00001645"/>
    <w:rsid w:val="00001AE1"/>
    <w:rsid w:val="00001F17"/>
    <w:rsid w:val="0000515A"/>
    <w:rsid w:val="00005271"/>
    <w:rsid w:val="0000531F"/>
    <w:rsid w:val="00005E1F"/>
    <w:rsid w:val="00010FA0"/>
    <w:rsid w:val="000137CC"/>
    <w:rsid w:val="0001413F"/>
    <w:rsid w:val="00020052"/>
    <w:rsid w:val="0002136A"/>
    <w:rsid w:val="000215D5"/>
    <w:rsid w:val="000223A1"/>
    <w:rsid w:val="000244FC"/>
    <w:rsid w:val="0002783D"/>
    <w:rsid w:val="00033B57"/>
    <w:rsid w:val="00034284"/>
    <w:rsid w:val="00034955"/>
    <w:rsid w:val="00035799"/>
    <w:rsid w:val="00035CDB"/>
    <w:rsid w:val="000363AC"/>
    <w:rsid w:val="00036409"/>
    <w:rsid w:val="00036809"/>
    <w:rsid w:val="000403DE"/>
    <w:rsid w:val="00040652"/>
    <w:rsid w:val="0004080E"/>
    <w:rsid w:val="00041E50"/>
    <w:rsid w:val="000422A5"/>
    <w:rsid w:val="0004235A"/>
    <w:rsid w:val="000429CB"/>
    <w:rsid w:val="00042B64"/>
    <w:rsid w:val="00042FEC"/>
    <w:rsid w:val="00043AFD"/>
    <w:rsid w:val="0004681F"/>
    <w:rsid w:val="00046C68"/>
    <w:rsid w:val="00046D79"/>
    <w:rsid w:val="00047454"/>
    <w:rsid w:val="00051330"/>
    <w:rsid w:val="00051645"/>
    <w:rsid w:val="00053C16"/>
    <w:rsid w:val="0005474E"/>
    <w:rsid w:val="000547BA"/>
    <w:rsid w:val="00055116"/>
    <w:rsid w:val="00056C22"/>
    <w:rsid w:val="00060224"/>
    <w:rsid w:val="00060DA0"/>
    <w:rsid w:val="00060F63"/>
    <w:rsid w:val="00061C71"/>
    <w:rsid w:val="0006241B"/>
    <w:rsid w:val="00062CB4"/>
    <w:rsid w:val="000638E5"/>
    <w:rsid w:val="00066B79"/>
    <w:rsid w:val="00067569"/>
    <w:rsid w:val="00067E95"/>
    <w:rsid w:val="0007112D"/>
    <w:rsid w:val="00071137"/>
    <w:rsid w:val="00071729"/>
    <w:rsid w:val="000724FB"/>
    <w:rsid w:val="0007294E"/>
    <w:rsid w:val="000748DD"/>
    <w:rsid w:val="00075FB1"/>
    <w:rsid w:val="00076E88"/>
    <w:rsid w:val="00076EEA"/>
    <w:rsid w:val="00077A10"/>
    <w:rsid w:val="0008088E"/>
    <w:rsid w:val="00082BBC"/>
    <w:rsid w:val="00082DE6"/>
    <w:rsid w:val="000830B7"/>
    <w:rsid w:val="0008357E"/>
    <w:rsid w:val="00083589"/>
    <w:rsid w:val="00084710"/>
    <w:rsid w:val="000869CC"/>
    <w:rsid w:val="00086B15"/>
    <w:rsid w:val="0008733D"/>
    <w:rsid w:val="00093153"/>
    <w:rsid w:val="00093868"/>
    <w:rsid w:val="00094B00"/>
    <w:rsid w:val="00095A3B"/>
    <w:rsid w:val="00095EAD"/>
    <w:rsid w:val="00096ADD"/>
    <w:rsid w:val="00097C81"/>
    <w:rsid w:val="000A0A48"/>
    <w:rsid w:val="000A1754"/>
    <w:rsid w:val="000A248C"/>
    <w:rsid w:val="000A39B6"/>
    <w:rsid w:val="000A51EE"/>
    <w:rsid w:val="000A5B1B"/>
    <w:rsid w:val="000B4146"/>
    <w:rsid w:val="000B4587"/>
    <w:rsid w:val="000B4A9F"/>
    <w:rsid w:val="000B6351"/>
    <w:rsid w:val="000B683E"/>
    <w:rsid w:val="000B7D81"/>
    <w:rsid w:val="000C0A2F"/>
    <w:rsid w:val="000C0A56"/>
    <w:rsid w:val="000C149C"/>
    <w:rsid w:val="000C2117"/>
    <w:rsid w:val="000C4835"/>
    <w:rsid w:val="000C4C1A"/>
    <w:rsid w:val="000C52C8"/>
    <w:rsid w:val="000C5DA7"/>
    <w:rsid w:val="000C5FDA"/>
    <w:rsid w:val="000D0168"/>
    <w:rsid w:val="000D30CA"/>
    <w:rsid w:val="000D3B86"/>
    <w:rsid w:val="000D6D60"/>
    <w:rsid w:val="000E0221"/>
    <w:rsid w:val="000E0416"/>
    <w:rsid w:val="000E1585"/>
    <w:rsid w:val="000E17F4"/>
    <w:rsid w:val="000E1BC9"/>
    <w:rsid w:val="000E2457"/>
    <w:rsid w:val="000E408A"/>
    <w:rsid w:val="000E40BD"/>
    <w:rsid w:val="000E4551"/>
    <w:rsid w:val="000E6208"/>
    <w:rsid w:val="000E6F54"/>
    <w:rsid w:val="000E76B7"/>
    <w:rsid w:val="000E7CD1"/>
    <w:rsid w:val="000F35EA"/>
    <w:rsid w:val="000F417A"/>
    <w:rsid w:val="000F451B"/>
    <w:rsid w:val="000F6B83"/>
    <w:rsid w:val="000F71D0"/>
    <w:rsid w:val="00101467"/>
    <w:rsid w:val="00101558"/>
    <w:rsid w:val="0010167B"/>
    <w:rsid w:val="00101893"/>
    <w:rsid w:val="00105E45"/>
    <w:rsid w:val="001109BD"/>
    <w:rsid w:val="00111B98"/>
    <w:rsid w:val="00111BCA"/>
    <w:rsid w:val="001121B7"/>
    <w:rsid w:val="00112795"/>
    <w:rsid w:val="001131BF"/>
    <w:rsid w:val="00113FC9"/>
    <w:rsid w:val="00115C5C"/>
    <w:rsid w:val="00121493"/>
    <w:rsid w:val="00123ED7"/>
    <w:rsid w:val="0012421C"/>
    <w:rsid w:val="0012626A"/>
    <w:rsid w:val="00126E90"/>
    <w:rsid w:val="00127EFC"/>
    <w:rsid w:val="00131889"/>
    <w:rsid w:val="00132B03"/>
    <w:rsid w:val="001365AE"/>
    <w:rsid w:val="00137764"/>
    <w:rsid w:val="0014088D"/>
    <w:rsid w:val="00140B2B"/>
    <w:rsid w:val="00140E28"/>
    <w:rsid w:val="00141007"/>
    <w:rsid w:val="001416BA"/>
    <w:rsid w:val="00143299"/>
    <w:rsid w:val="00143DC2"/>
    <w:rsid w:val="0014555F"/>
    <w:rsid w:val="00145A51"/>
    <w:rsid w:val="00146990"/>
    <w:rsid w:val="001500F2"/>
    <w:rsid w:val="00151C92"/>
    <w:rsid w:val="00151F31"/>
    <w:rsid w:val="001541E6"/>
    <w:rsid w:val="001544FB"/>
    <w:rsid w:val="00154CEB"/>
    <w:rsid w:val="001554E5"/>
    <w:rsid w:val="00156557"/>
    <w:rsid w:val="00161A79"/>
    <w:rsid w:val="00161B67"/>
    <w:rsid w:val="00162418"/>
    <w:rsid w:val="00162975"/>
    <w:rsid w:val="00163F40"/>
    <w:rsid w:val="001645E4"/>
    <w:rsid w:val="00164FBA"/>
    <w:rsid w:val="00166C70"/>
    <w:rsid w:val="00170E7E"/>
    <w:rsid w:val="00170EB5"/>
    <w:rsid w:val="001727F9"/>
    <w:rsid w:val="00172BBD"/>
    <w:rsid w:val="00172DB4"/>
    <w:rsid w:val="00173A8D"/>
    <w:rsid w:val="00174AC2"/>
    <w:rsid w:val="00174F4F"/>
    <w:rsid w:val="001756F3"/>
    <w:rsid w:val="00177375"/>
    <w:rsid w:val="00180648"/>
    <w:rsid w:val="00180F61"/>
    <w:rsid w:val="0018241F"/>
    <w:rsid w:val="00182755"/>
    <w:rsid w:val="0018300A"/>
    <w:rsid w:val="001832E8"/>
    <w:rsid w:val="00183F9B"/>
    <w:rsid w:val="00184337"/>
    <w:rsid w:val="00184DD7"/>
    <w:rsid w:val="00187C48"/>
    <w:rsid w:val="00187CE5"/>
    <w:rsid w:val="00187E9F"/>
    <w:rsid w:val="0019094E"/>
    <w:rsid w:val="00191B6F"/>
    <w:rsid w:val="00192426"/>
    <w:rsid w:val="0019260D"/>
    <w:rsid w:val="001939FA"/>
    <w:rsid w:val="00193E6A"/>
    <w:rsid w:val="00194AD3"/>
    <w:rsid w:val="001962B0"/>
    <w:rsid w:val="0019743A"/>
    <w:rsid w:val="001A03C4"/>
    <w:rsid w:val="001A132A"/>
    <w:rsid w:val="001A68D4"/>
    <w:rsid w:val="001B00AF"/>
    <w:rsid w:val="001B08F7"/>
    <w:rsid w:val="001B0F9D"/>
    <w:rsid w:val="001B1626"/>
    <w:rsid w:val="001B36F9"/>
    <w:rsid w:val="001B588A"/>
    <w:rsid w:val="001B6C64"/>
    <w:rsid w:val="001B72DA"/>
    <w:rsid w:val="001B7351"/>
    <w:rsid w:val="001C228F"/>
    <w:rsid w:val="001C6913"/>
    <w:rsid w:val="001C757C"/>
    <w:rsid w:val="001D142E"/>
    <w:rsid w:val="001D1F87"/>
    <w:rsid w:val="001D207C"/>
    <w:rsid w:val="001D4F4F"/>
    <w:rsid w:val="001D62D1"/>
    <w:rsid w:val="001D64E4"/>
    <w:rsid w:val="001E0513"/>
    <w:rsid w:val="001E150B"/>
    <w:rsid w:val="001E3C3F"/>
    <w:rsid w:val="001E4831"/>
    <w:rsid w:val="001E4CE1"/>
    <w:rsid w:val="001E4ED1"/>
    <w:rsid w:val="001E63DC"/>
    <w:rsid w:val="001E7DF1"/>
    <w:rsid w:val="001E7ECD"/>
    <w:rsid w:val="001F15E1"/>
    <w:rsid w:val="001F1EF1"/>
    <w:rsid w:val="001F3098"/>
    <w:rsid w:val="001F358D"/>
    <w:rsid w:val="001F3979"/>
    <w:rsid w:val="001F413E"/>
    <w:rsid w:val="001F56F2"/>
    <w:rsid w:val="001F5863"/>
    <w:rsid w:val="001F6B8E"/>
    <w:rsid w:val="0020109D"/>
    <w:rsid w:val="002013F2"/>
    <w:rsid w:val="00201570"/>
    <w:rsid w:val="00201BD5"/>
    <w:rsid w:val="00201E9D"/>
    <w:rsid w:val="00203288"/>
    <w:rsid w:val="002043ED"/>
    <w:rsid w:val="0020592D"/>
    <w:rsid w:val="00205A23"/>
    <w:rsid w:val="00206DD6"/>
    <w:rsid w:val="002101ED"/>
    <w:rsid w:val="00210868"/>
    <w:rsid w:val="00210E73"/>
    <w:rsid w:val="0021345F"/>
    <w:rsid w:val="002134D4"/>
    <w:rsid w:val="00214A92"/>
    <w:rsid w:val="00216168"/>
    <w:rsid w:val="0021639A"/>
    <w:rsid w:val="00216732"/>
    <w:rsid w:val="00216A28"/>
    <w:rsid w:val="00217754"/>
    <w:rsid w:val="00220859"/>
    <w:rsid w:val="00221B38"/>
    <w:rsid w:val="00223ADC"/>
    <w:rsid w:val="00223F1C"/>
    <w:rsid w:val="00225217"/>
    <w:rsid w:val="00225795"/>
    <w:rsid w:val="00225B27"/>
    <w:rsid w:val="002300BE"/>
    <w:rsid w:val="002310F7"/>
    <w:rsid w:val="00231C08"/>
    <w:rsid w:val="0023384C"/>
    <w:rsid w:val="002344C6"/>
    <w:rsid w:val="00235319"/>
    <w:rsid w:val="002379F5"/>
    <w:rsid w:val="00237D54"/>
    <w:rsid w:val="00240CE7"/>
    <w:rsid w:val="00241798"/>
    <w:rsid w:val="00243D19"/>
    <w:rsid w:val="00244131"/>
    <w:rsid w:val="00244998"/>
    <w:rsid w:val="00246B80"/>
    <w:rsid w:val="00246C95"/>
    <w:rsid w:val="002478BE"/>
    <w:rsid w:val="0025073C"/>
    <w:rsid w:val="002510A3"/>
    <w:rsid w:val="0025118E"/>
    <w:rsid w:val="00252C9C"/>
    <w:rsid w:val="002542EC"/>
    <w:rsid w:val="002546C2"/>
    <w:rsid w:val="0025621D"/>
    <w:rsid w:val="00256A9F"/>
    <w:rsid w:val="002606B7"/>
    <w:rsid w:val="00261FDA"/>
    <w:rsid w:val="00262353"/>
    <w:rsid w:val="00264B26"/>
    <w:rsid w:val="002655DD"/>
    <w:rsid w:val="0026589A"/>
    <w:rsid w:val="00265CB5"/>
    <w:rsid w:val="00265FA2"/>
    <w:rsid w:val="00266BB4"/>
    <w:rsid w:val="00270541"/>
    <w:rsid w:val="0027215A"/>
    <w:rsid w:val="00272AF1"/>
    <w:rsid w:val="0027426A"/>
    <w:rsid w:val="00280340"/>
    <w:rsid w:val="0028079C"/>
    <w:rsid w:val="00281404"/>
    <w:rsid w:val="00281CF2"/>
    <w:rsid w:val="002878E0"/>
    <w:rsid w:val="00290779"/>
    <w:rsid w:val="002915BF"/>
    <w:rsid w:val="00292675"/>
    <w:rsid w:val="002959B0"/>
    <w:rsid w:val="0029620A"/>
    <w:rsid w:val="002A02A0"/>
    <w:rsid w:val="002A3BC8"/>
    <w:rsid w:val="002A3DBD"/>
    <w:rsid w:val="002A4D08"/>
    <w:rsid w:val="002A51FF"/>
    <w:rsid w:val="002A638C"/>
    <w:rsid w:val="002A7022"/>
    <w:rsid w:val="002B0492"/>
    <w:rsid w:val="002B10B6"/>
    <w:rsid w:val="002B337C"/>
    <w:rsid w:val="002B562F"/>
    <w:rsid w:val="002B5BDD"/>
    <w:rsid w:val="002B6C9C"/>
    <w:rsid w:val="002B710A"/>
    <w:rsid w:val="002C227F"/>
    <w:rsid w:val="002C4573"/>
    <w:rsid w:val="002C5E22"/>
    <w:rsid w:val="002D19BB"/>
    <w:rsid w:val="002D20AE"/>
    <w:rsid w:val="002D3FDB"/>
    <w:rsid w:val="002D44D6"/>
    <w:rsid w:val="002D622E"/>
    <w:rsid w:val="002D6A21"/>
    <w:rsid w:val="002D7072"/>
    <w:rsid w:val="002D74FA"/>
    <w:rsid w:val="002E0046"/>
    <w:rsid w:val="002E10A4"/>
    <w:rsid w:val="002E14B2"/>
    <w:rsid w:val="002E53A9"/>
    <w:rsid w:val="002E5CE9"/>
    <w:rsid w:val="002E6151"/>
    <w:rsid w:val="002E6406"/>
    <w:rsid w:val="002E6F94"/>
    <w:rsid w:val="002E6FB1"/>
    <w:rsid w:val="002E75B6"/>
    <w:rsid w:val="002F2760"/>
    <w:rsid w:val="002F285D"/>
    <w:rsid w:val="002F3216"/>
    <w:rsid w:val="002F3607"/>
    <w:rsid w:val="002F383B"/>
    <w:rsid w:val="002F41F5"/>
    <w:rsid w:val="002F6653"/>
    <w:rsid w:val="002F6832"/>
    <w:rsid w:val="002F6DFF"/>
    <w:rsid w:val="00304417"/>
    <w:rsid w:val="00305813"/>
    <w:rsid w:val="00305951"/>
    <w:rsid w:val="003060A3"/>
    <w:rsid w:val="0030611A"/>
    <w:rsid w:val="00312523"/>
    <w:rsid w:val="003128D9"/>
    <w:rsid w:val="003142F4"/>
    <w:rsid w:val="003155C8"/>
    <w:rsid w:val="00315F07"/>
    <w:rsid w:val="0032014E"/>
    <w:rsid w:val="00320D9E"/>
    <w:rsid w:val="0032164C"/>
    <w:rsid w:val="0032201E"/>
    <w:rsid w:val="0032254A"/>
    <w:rsid w:val="0032386F"/>
    <w:rsid w:val="00323BFC"/>
    <w:rsid w:val="00324036"/>
    <w:rsid w:val="003253C0"/>
    <w:rsid w:val="00325BBC"/>
    <w:rsid w:val="00325EF5"/>
    <w:rsid w:val="003261E4"/>
    <w:rsid w:val="0032653D"/>
    <w:rsid w:val="0032669F"/>
    <w:rsid w:val="00327C77"/>
    <w:rsid w:val="0033148A"/>
    <w:rsid w:val="003317E7"/>
    <w:rsid w:val="003320A1"/>
    <w:rsid w:val="00332C8E"/>
    <w:rsid w:val="00334474"/>
    <w:rsid w:val="003353A7"/>
    <w:rsid w:val="0033563D"/>
    <w:rsid w:val="003359AF"/>
    <w:rsid w:val="0033652F"/>
    <w:rsid w:val="00337187"/>
    <w:rsid w:val="00337449"/>
    <w:rsid w:val="00340B8B"/>
    <w:rsid w:val="0034250C"/>
    <w:rsid w:val="003444F2"/>
    <w:rsid w:val="00346116"/>
    <w:rsid w:val="00346E59"/>
    <w:rsid w:val="00347CEB"/>
    <w:rsid w:val="00347E09"/>
    <w:rsid w:val="003516A5"/>
    <w:rsid w:val="00353F02"/>
    <w:rsid w:val="003546E4"/>
    <w:rsid w:val="0035511D"/>
    <w:rsid w:val="00355342"/>
    <w:rsid w:val="003555C4"/>
    <w:rsid w:val="0035576F"/>
    <w:rsid w:val="00355789"/>
    <w:rsid w:val="00356B45"/>
    <w:rsid w:val="00357A46"/>
    <w:rsid w:val="00357BF3"/>
    <w:rsid w:val="00357F18"/>
    <w:rsid w:val="00360B1E"/>
    <w:rsid w:val="00363BF9"/>
    <w:rsid w:val="00366520"/>
    <w:rsid w:val="003703F4"/>
    <w:rsid w:val="003709C7"/>
    <w:rsid w:val="00373232"/>
    <w:rsid w:val="00374449"/>
    <w:rsid w:val="0037527E"/>
    <w:rsid w:val="00376D9A"/>
    <w:rsid w:val="003816A4"/>
    <w:rsid w:val="00381C46"/>
    <w:rsid w:val="003823AC"/>
    <w:rsid w:val="003837BE"/>
    <w:rsid w:val="0038615D"/>
    <w:rsid w:val="00386B37"/>
    <w:rsid w:val="00387F64"/>
    <w:rsid w:val="0039062C"/>
    <w:rsid w:val="00390C5F"/>
    <w:rsid w:val="00392D58"/>
    <w:rsid w:val="003932C9"/>
    <w:rsid w:val="003938FC"/>
    <w:rsid w:val="0039392C"/>
    <w:rsid w:val="0039405D"/>
    <w:rsid w:val="00394C02"/>
    <w:rsid w:val="00394CA8"/>
    <w:rsid w:val="003951E8"/>
    <w:rsid w:val="003951EE"/>
    <w:rsid w:val="003966AF"/>
    <w:rsid w:val="0039773B"/>
    <w:rsid w:val="00397A6C"/>
    <w:rsid w:val="00397AA8"/>
    <w:rsid w:val="00397B07"/>
    <w:rsid w:val="003A028A"/>
    <w:rsid w:val="003A183C"/>
    <w:rsid w:val="003A1A09"/>
    <w:rsid w:val="003A1B31"/>
    <w:rsid w:val="003A2FC7"/>
    <w:rsid w:val="003A39E4"/>
    <w:rsid w:val="003A7ECC"/>
    <w:rsid w:val="003B07E5"/>
    <w:rsid w:val="003B0FBB"/>
    <w:rsid w:val="003B24E5"/>
    <w:rsid w:val="003B2D24"/>
    <w:rsid w:val="003B3B0C"/>
    <w:rsid w:val="003B42D2"/>
    <w:rsid w:val="003B45F1"/>
    <w:rsid w:val="003C1F7B"/>
    <w:rsid w:val="003C4421"/>
    <w:rsid w:val="003C488E"/>
    <w:rsid w:val="003C7463"/>
    <w:rsid w:val="003C780A"/>
    <w:rsid w:val="003D010F"/>
    <w:rsid w:val="003D0475"/>
    <w:rsid w:val="003D1AAD"/>
    <w:rsid w:val="003D1AFF"/>
    <w:rsid w:val="003D2ABC"/>
    <w:rsid w:val="003D3A2A"/>
    <w:rsid w:val="003D4133"/>
    <w:rsid w:val="003D45B4"/>
    <w:rsid w:val="003D4E6E"/>
    <w:rsid w:val="003D639D"/>
    <w:rsid w:val="003D7367"/>
    <w:rsid w:val="003D7371"/>
    <w:rsid w:val="003E03BC"/>
    <w:rsid w:val="003E1CD9"/>
    <w:rsid w:val="003E2C72"/>
    <w:rsid w:val="003E5970"/>
    <w:rsid w:val="003E6B6E"/>
    <w:rsid w:val="003E7044"/>
    <w:rsid w:val="003E7FE8"/>
    <w:rsid w:val="003F0E9C"/>
    <w:rsid w:val="003F1899"/>
    <w:rsid w:val="003F24FE"/>
    <w:rsid w:val="003F2544"/>
    <w:rsid w:val="003F4049"/>
    <w:rsid w:val="003F442A"/>
    <w:rsid w:val="003F4775"/>
    <w:rsid w:val="003F6BC9"/>
    <w:rsid w:val="003F785B"/>
    <w:rsid w:val="004012C4"/>
    <w:rsid w:val="0040171C"/>
    <w:rsid w:val="00401E98"/>
    <w:rsid w:val="00401F0B"/>
    <w:rsid w:val="0040412C"/>
    <w:rsid w:val="004049E7"/>
    <w:rsid w:val="00406545"/>
    <w:rsid w:val="004071EB"/>
    <w:rsid w:val="0040742F"/>
    <w:rsid w:val="0040743A"/>
    <w:rsid w:val="00410CB5"/>
    <w:rsid w:val="004141FA"/>
    <w:rsid w:val="00414335"/>
    <w:rsid w:val="00414825"/>
    <w:rsid w:val="004149DC"/>
    <w:rsid w:val="00414F0C"/>
    <w:rsid w:val="004153FA"/>
    <w:rsid w:val="0041609D"/>
    <w:rsid w:val="0041676F"/>
    <w:rsid w:val="004167A4"/>
    <w:rsid w:val="00416839"/>
    <w:rsid w:val="004200C3"/>
    <w:rsid w:val="00420C6A"/>
    <w:rsid w:val="00420CE9"/>
    <w:rsid w:val="0042435C"/>
    <w:rsid w:val="0042643C"/>
    <w:rsid w:val="00426BDC"/>
    <w:rsid w:val="00426DFA"/>
    <w:rsid w:val="00427649"/>
    <w:rsid w:val="004370A1"/>
    <w:rsid w:val="00437CBA"/>
    <w:rsid w:val="00441A89"/>
    <w:rsid w:val="0044236D"/>
    <w:rsid w:val="00444333"/>
    <w:rsid w:val="00444BCD"/>
    <w:rsid w:val="00445536"/>
    <w:rsid w:val="004466C1"/>
    <w:rsid w:val="00447778"/>
    <w:rsid w:val="0045055E"/>
    <w:rsid w:val="00451988"/>
    <w:rsid w:val="00452075"/>
    <w:rsid w:val="004549F9"/>
    <w:rsid w:val="00454A04"/>
    <w:rsid w:val="00455E70"/>
    <w:rsid w:val="0045788D"/>
    <w:rsid w:val="00457BA2"/>
    <w:rsid w:val="004618A4"/>
    <w:rsid w:val="0046204B"/>
    <w:rsid w:val="00464ACC"/>
    <w:rsid w:val="00465610"/>
    <w:rsid w:val="00465F59"/>
    <w:rsid w:val="0046630C"/>
    <w:rsid w:val="00467120"/>
    <w:rsid w:val="0046720D"/>
    <w:rsid w:val="00467290"/>
    <w:rsid w:val="00467ABF"/>
    <w:rsid w:val="00467BA5"/>
    <w:rsid w:val="0047094B"/>
    <w:rsid w:val="00470CE4"/>
    <w:rsid w:val="00472930"/>
    <w:rsid w:val="00473540"/>
    <w:rsid w:val="004746E5"/>
    <w:rsid w:val="004760AD"/>
    <w:rsid w:val="00481D54"/>
    <w:rsid w:val="00482353"/>
    <w:rsid w:val="00482DB7"/>
    <w:rsid w:val="00485659"/>
    <w:rsid w:val="004870CC"/>
    <w:rsid w:val="0048777B"/>
    <w:rsid w:val="00487FEC"/>
    <w:rsid w:val="00490579"/>
    <w:rsid w:val="004914BA"/>
    <w:rsid w:val="0049194E"/>
    <w:rsid w:val="004920C3"/>
    <w:rsid w:val="0049277F"/>
    <w:rsid w:val="00492BFF"/>
    <w:rsid w:val="00492CC3"/>
    <w:rsid w:val="004934B5"/>
    <w:rsid w:val="00493F74"/>
    <w:rsid w:val="004962AA"/>
    <w:rsid w:val="00497BDA"/>
    <w:rsid w:val="004A2B80"/>
    <w:rsid w:val="004A42D8"/>
    <w:rsid w:val="004A4687"/>
    <w:rsid w:val="004A5A9C"/>
    <w:rsid w:val="004A6321"/>
    <w:rsid w:val="004B0C5C"/>
    <w:rsid w:val="004B205A"/>
    <w:rsid w:val="004B269D"/>
    <w:rsid w:val="004B28D1"/>
    <w:rsid w:val="004B2BCC"/>
    <w:rsid w:val="004B2CC3"/>
    <w:rsid w:val="004B30D3"/>
    <w:rsid w:val="004B3B79"/>
    <w:rsid w:val="004B4B08"/>
    <w:rsid w:val="004B5488"/>
    <w:rsid w:val="004B6147"/>
    <w:rsid w:val="004B630D"/>
    <w:rsid w:val="004B6C23"/>
    <w:rsid w:val="004C03DB"/>
    <w:rsid w:val="004C1CBB"/>
    <w:rsid w:val="004C2138"/>
    <w:rsid w:val="004C6148"/>
    <w:rsid w:val="004D057F"/>
    <w:rsid w:val="004D0E0B"/>
    <w:rsid w:val="004D177F"/>
    <w:rsid w:val="004D2C1C"/>
    <w:rsid w:val="004D35EA"/>
    <w:rsid w:val="004D46FD"/>
    <w:rsid w:val="004D4E62"/>
    <w:rsid w:val="004D740F"/>
    <w:rsid w:val="004E0252"/>
    <w:rsid w:val="004E0756"/>
    <w:rsid w:val="004E3535"/>
    <w:rsid w:val="004E450C"/>
    <w:rsid w:val="004E6C6A"/>
    <w:rsid w:val="004F0711"/>
    <w:rsid w:val="004F1B3C"/>
    <w:rsid w:val="004F29DC"/>
    <w:rsid w:val="004F39E3"/>
    <w:rsid w:val="004F69C6"/>
    <w:rsid w:val="004F6CC3"/>
    <w:rsid w:val="004F705E"/>
    <w:rsid w:val="00500517"/>
    <w:rsid w:val="005026EC"/>
    <w:rsid w:val="00502E44"/>
    <w:rsid w:val="005040EA"/>
    <w:rsid w:val="00504BA0"/>
    <w:rsid w:val="00506DA3"/>
    <w:rsid w:val="00506E64"/>
    <w:rsid w:val="00513F68"/>
    <w:rsid w:val="005143D3"/>
    <w:rsid w:val="005146C2"/>
    <w:rsid w:val="00516738"/>
    <w:rsid w:val="005169E5"/>
    <w:rsid w:val="0052307B"/>
    <w:rsid w:val="00523189"/>
    <w:rsid w:val="005248AB"/>
    <w:rsid w:val="00524E7E"/>
    <w:rsid w:val="0052589B"/>
    <w:rsid w:val="00526005"/>
    <w:rsid w:val="00530052"/>
    <w:rsid w:val="0053015F"/>
    <w:rsid w:val="0053090F"/>
    <w:rsid w:val="00531913"/>
    <w:rsid w:val="00531D17"/>
    <w:rsid w:val="00533309"/>
    <w:rsid w:val="00535DD9"/>
    <w:rsid w:val="005404F5"/>
    <w:rsid w:val="005407A6"/>
    <w:rsid w:val="00540ED8"/>
    <w:rsid w:val="005414B6"/>
    <w:rsid w:val="00541D16"/>
    <w:rsid w:val="00542386"/>
    <w:rsid w:val="005429A3"/>
    <w:rsid w:val="005439DF"/>
    <w:rsid w:val="00544392"/>
    <w:rsid w:val="00550558"/>
    <w:rsid w:val="00550689"/>
    <w:rsid w:val="00551EF8"/>
    <w:rsid w:val="00552666"/>
    <w:rsid w:val="00552B43"/>
    <w:rsid w:val="005530B8"/>
    <w:rsid w:val="00553EF0"/>
    <w:rsid w:val="0055551E"/>
    <w:rsid w:val="00555541"/>
    <w:rsid w:val="00555D45"/>
    <w:rsid w:val="005566A2"/>
    <w:rsid w:val="005620BF"/>
    <w:rsid w:val="00562528"/>
    <w:rsid w:val="00562E0C"/>
    <w:rsid w:val="00564934"/>
    <w:rsid w:val="00565699"/>
    <w:rsid w:val="00565C47"/>
    <w:rsid w:val="00565D7D"/>
    <w:rsid w:val="005660CA"/>
    <w:rsid w:val="0056735B"/>
    <w:rsid w:val="0056761A"/>
    <w:rsid w:val="0057144D"/>
    <w:rsid w:val="00571A6A"/>
    <w:rsid w:val="00572E85"/>
    <w:rsid w:val="00572F19"/>
    <w:rsid w:val="0057314F"/>
    <w:rsid w:val="00574203"/>
    <w:rsid w:val="00574A58"/>
    <w:rsid w:val="00574D0C"/>
    <w:rsid w:val="00577113"/>
    <w:rsid w:val="00580A98"/>
    <w:rsid w:val="00580EAB"/>
    <w:rsid w:val="00582870"/>
    <w:rsid w:val="00582A0A"/>
    <w:rsid w:val="00585A90"/>
    <w:rsid w:val="00585E8B"/>
    <w:rsid w:val="00590A19"/>
    <w:rsid w:val="00590A20"/>
    <w:rsid w:val="005978A5"/>
    <w:rsid w:val="005A09DB"/>
    <w:rsid w:val="005A179D"/>
    <w:rsid w:val="005A1CE1"/>
    <w:rsid w:val="005A1DBD"/>
    <w:rsid w:val="005A2163"/>
    <w:rsid w:val="005A422C"/>
    <w:rsid w:val="005A4D9D"/>
    <w:rsid w:val="005A4FEF"/>
    <w:rsid w:val="005A53BE"/>
    <w:rsid w:val="005B00C8"/>
    <w:rsid w:val="005B2A18"/>
    <w:rsid w:val="005B2C18"/>
    <w:rsid w:val="005B3D3D"/>
    <w:rsid w:val="005B6CFF"/>
    <w:rsid w:val="005C0017"/>
    <w:rsid w:val="005C0346"/>
    <w:rsid w:val="005C440E"/>
    <w:rsid w:val="005C4BCD"/>
    <w:rsid w:val="005C55FC"/>
    <w:rsid w:val="005C6488"/>
    <w:rsid w:val="005C68D8"/>
    <w:rsid w:val="005C6E71"/>
    <w:rsid w:val="005C714E"/>
    <w:rsid w:val="005D045E"/>
    <w:rsid w:val="005D1A01"/>
    <w:rsid w:val="005D3473"/>
    <w:rsid w:val="005D449B"/>
    <w:rsid w:val="005D6BDB"/>
    <w:rsid w:val="005D6ED7"/>
    <w:rsid w:val="005D7714"/>
    <w:rsid w:val="005E05FB"/>
    <w:rsid w:val="005E294D"/>
    <w:rsid w:val="005E2D12"/>
    <w:rsid w:val="005E4722"/>
    <w:rsid w:val="005E4C0C"/>
    <w:rsid w:val="005F11F8"/>
    <w:rsid w:val="005F2CA2"/>
    <w:rsid w:val="005F2FED"/>
    <w:rsid w:val="005F4930"/>
    <w:rsid w:val="0060000C"/>
    <w:rsid w:val="00601312"/>
    <w:rsid w:val="00601AC8"/>
    <w:rsid w:val="00602EA1"/>
    <w:rsid w:val="006037C3"/>
    <w:rsid w:val="00604F68"/>
    <w:rsid w:val="00605FE0"/>
    <w:rsid w:val="00606F4A"/>
    <w:rsid w:val="00610211"/>
    <w:rsid w:val="006130E2"/>
    <w:rsid w:val="00613307"/>
    <w:rsid w:val="00614509"/>
    <w:rsid w:val="0061529A"/>
    <w:rsid w:val="0061675F"/>
    <w:rsid w:val="006169B6"/>
    <w:rsid w:val="006173DC"/>
    <w:rsid w:val="006200FB"/>
    <w:rsid w:val="0062114D"/>
    <w:rsid w:val="00625B7F"/>
    <w:rsid w:val="00625D7A"/>
    <w:rsid w:val="00627153"/>
    <w:rsid w:val="00634326"/>
    <w:rsid w:val="006351D2"/>
    <w:rsid w:val="00635491"/>
    <w:rsid w:val="00635B12"/>
    <w:rsid w:val="00636064"/>
    <w:rsid w:val="00637110"/>
    <w:rsid w:val="006406E7"/>
    <w:rsid w:val="00641F09"/>
    <w:rsid w:val="006425E1"/>
    <w:rsid w:val="00643DC5"/>
    <w:rsid w:val="0064425F"/>
    <w:rsid w:val="00645439"/>
    <w:rsid w:val="00646512"/>
    <w:rsid w:val="0064651F"/>
    <w:rsid w:val="00646F0A"/>
    <w:rsid w:val="006473BA"/>
    <w:rsid w:val="00647573"/>
    <w:rsid w:val="00647B3C"/>
    <w:rsid w:val="0065036C"/>
    <w:rsid w:val="00650C94"/>
    <w:rsid w:val="0065142D"/>
    <w:rsid w:val="00651644"/>
    <w:rsid w:val="00651C41"/>
    <w:rsid w:val="0065558D"/>
    <w:rsid w:val="006556E9"/>
    <w:rsid w:val="0065670E"/>
    <w:rsid w:val="0065697B"/>
    <w:rsid w:val="00656C37"/>
    <w:rsid w:val="00660564"/>
    <w:rsid w:val="00660624"/>
    <w:rsid w:val="00661D27"/>
    <w:rsid w:val="006636CF"/>
    <w:rsid w:val="006637C5"/>
    <w:rsid w:val="00665D22"/>
    <w:rsid w:val="0066636F"/>
    <w:rsid w:val="0066739A"/>
    <w:rsid w:val="00667486"/>
    <w:rsid w:val="0066750C"/>
    <w:rsid w:val="00667CC2"/>
    <w:rsid w:val="00671A59"/>
    <w:rsid w:val="00671BDE"/>
    <w:rsid w:val="00672F25"/>
    <w:rsid w:val="00673B51"/>
    <w:rsid w:val="006740DC"/>
    <w:rsid w:val="00675DEF"/>
    <w:rsid w:val="006765F3"/>
    <w:rsid w:val="00677440"/>
    <w:rsid w:val="00677B0B"/>
    <w:rsid w:val="00677E27"/>
    <w:rsid w:val="00680D4E"/>
    <w:rsid w:val="00681BDD"/>
    <w:rsid w:val="00682409"/>
    <w:rsid w:val="00685A5F"/>
    <w:rsid w:val="00686B31"/>
    <w:rsid w:val="0069172C"/>
    <w:rsid w:val="00691F59"/>
    <w:rsid w:val="00692A28"/>
    <w:rsid w:val="00693E06"/>
    <w:rsid w:val="0069456B"/>
    <w:rsid w:val="00694E0B"/>
    <w:rsid w:val="00695153"/>
    <w:rsid w:val="00695613"/>
    <w:rsid w:val="00695B33"/>
    <w:rsid w:val="00696A27"/>
    <w:rsid w:val="00697109"/>
    <w:rsid w:val="006A0036"/>
    <w:rsid w:val="006A08FC"/>
    <w:rsid w:val="006A0B6F"/>
    <w:rsid w:val="006A1318"/>
    <w:rsid w:val="006A2501"/>
    <w:rsid w:val="006A32D5"/>
    <w:rsid w:val="006A3A97"/>
    <w:rsid w:val="006A45D2"/>
    <w:rsid w:val="006A6D69"/>
    <w:rsid w:val="006A7378"/>
    <w:rsid w:val="006B05C2"/>
    <w:rsid w:val="006B0BF4"/>
    <w:rsid w:val="006B0CD3"/>
    <w:rsid w:val="006B0D86"/>
    <w:rsid w:val="006B2022"/>
    <w:rsid w:val="006B4F4A"/>
    <w:rsid w:val="006B6A74"/>
    <w:rsid w:val="006B6FC1"/>
    <w:rsid w:val="006B6FD3"/>
    <w:rsid w:val="006B7807"/>
    <w:rsid w:val="006C2170"/>
    <w:rsid w:val="006C2604"/>
    <w:rsid w:val="006C3AC4"/>
    <w:rsid w:val="006C3DD4"/>
    <w:rsid w:val="006C50D8"/>
    <w:rsid w:val="006D34A6"/>
    <w:rsid w:val="006D4692"/>
    <w:rsid w:val="006D5CC3"/>
    <w:rsid w:val="006E1A56"/>
    <w:rsid w:val="006E2DA2"/>
    <w:rsid w:val="006E3333"/>
    <w:rsid w:val="006E341F"/>
    <w:rsid w:val="006E4B35"/>
    <w:rsid w:val="006E520C"/>
    <w:rsid w:val="006E6D9A"/>
    <w:rsid w:val="006F0E5B"/>
    <w:rsid w:val="006F158F"/>
    <w:rsid w:val="006F254E"/>
    <w:rsid w:val="006F3D0B"/>
    <w:rsid w:val="006F422B"/>
    <w:rsid w:val="006F4A8B"/>
    <w:rsid w:val="006F4B1A"/>
    <w:rsid w:val="006F64ED"/>
    <w:rsid w:val="00701860"/>
    <w:rsid w:val="007023EE"/>
    <w:rsid w:val="0070471B"/>
    <w:rsid w:val="00704E1C"/>
    <w:rsid w:val="00705286"/>
    <w:rsid w:val="00706294"/>
    <w:rsid w:val="00706972"/>
    <w:rsid w:val="00707D88"/>
    <w:rsid w:val="00711546"/>
    <w:rsid w:val="0071180C"/>
    <w:rsid w:val="00711A73"/>
    <w:rsid w:val="007127CF"/>
    <w:rsid w:val="007140B9"/>
    <w:rsid w:val="00714626"/>
    <w:rsid w:val="00714FB6"/>
    <w:rsid w:val="0071509C"/>
    <w:rsid w:val="0071607E"/>
    <w:rsid w:val="00720B26"/>
    <w:rsid w:val="00720FCC"/>
    <w:rsid w:val="00720FDE"/>
    <w:rsid w:val="00722B4C"/>
    <w:rsid w:val="0072340B"/>
    <w:rsid w:val="0072452A"/>
    <w:rsid w:val="007249A4"/>
    <w:rsid w:val="00725641"/>
    <w:rsid w:val="00727AB0"/>
    <w:rsid w:val="007320DC"/>
    <w:rsid w:val="00732449"/>
    <w:rsid w:val="00733C49"/>
    <w:rsid w:val="00736271"/>
    <w:rsid w:val="007379EF"/>
    <w:rsid w:val="00741B87"/>
    <w:rsid w:val="00742EEE"/>
    <w:rsid w:val="00743076"/>
    <w:rsid w:val="0074364C"/>
    <w:rsid w:val="00743E22"/>
    <w:rsid w:val="007453B2"/>
    <w:rsid w:val="00746423"/>
    <w:rsid w:val="00746C1B"/>
    <w:rsid w:val="0075002F"/>
    <w:rsid w:val="00750A87"/>
    <w:rsid w:val="007526D7"/>
    <w:rsid w:val="00752E96"/>
    <w:rsid w:val="00753053"/>
    <w:rsid w:val="007535B9"/>
    <w:rsid w:val="007539D6"/>
    <w:rsid w:val="00755737"/>
    <w:rsid w:val="00756977"/>
    <w:rsid w:val="0076112E"/>
    <w:rsid w:val="007624C1"/>
    <w:rsid w:val="00762976"/>
    <w:rsid w:val="00763E1E"/>
    <w:rsid w:val="00763FF0"/>
    <w:rsid w:val="007656DE"/>
    <w:rsid w:val="007657DD"/>
    <w:rsid w:val="00766091"/>
    <w:rsid w:val="007663BB"/>
    <w:rsid w:val="00767A28"/>
    <w:rsid w:val="00767C43"/>
    <w:rsid w:val="00771A17"/>
    <w:rsid w:val="00771AF5"/>
    <w:rsid w:val="00773289"/>
    <w:rsid w:val="00775FA6"/>
    <w:rsid w:val="00780802"/>
    <w:rsid w:val="00781B27"/>
    <w:rsid w:val="00781B8C"/>
    <w:rsid w:val="007830D1"/>
    <w:rsid w:val="007833BC"/>
    <w:rsid w:val="00785B92"/>
    <w:rsid w:val="00787464"/>
    <w:rsid w:val="00790FE5"/>
    <w:rsid w:val="00791D70"/>
    <w:rsid w:val="00797432"/>
    <w:rsid w:val="007A2CD7"/>
    <w:rsid w:val="007B0C3F"/>
    <w:rsid w:val="007B142C"/>
    <w:rsid w:val="007B1681"/>
    <w:rsid w:val="007B18B9"/>
    <w:rsid w:val="007B2727"/>
    <w:rsid w:val="007B3103"/>
    <w:rsid w:val="007B49E7"/>
    <w:rsid w:val="007C082F"/>
    <w:rsid w:val="007C13E8"/>
    <w:rsid w:val="007C1B7F"/>
    <w:rsid w:val="007C25CA"/>
    <w:rsid w:val="007C2BD5"/>
    <w:rsid w:val="007D1236"/>
    <w:rsid w:val="007D1B8D"/>
    <w:rsid w:val="007D430E"/>
    <w:rsid w:val="007D4FCD"/>
    <w:rsid w:val="007D588D"/>
    <w:rsid w:val="007D639D"/>
    <w:rsid w:val="007D7128"/>
    <w:rsid w:val="007D7307"/>
    <w:rsid w:val="007E3B67"/>
    <w:rsid w:val="007E3CA7"/>
    <w:rsid w:val="007E3D3B"/>
    <w:rsid w:val="007E462A"/>
    <w:rsid w:val="007E4B51"/>
    <w:rsid w:val="007E4D5E"/>
    <w:rsid w:val="007E4EE9"/>
    <w:rsid w:val="007E6D04"/>
    <w:rsid w:val="007E710B"/>
    <w:rsid w:val="007E7B39"/>
    <w:rsid w:val="007F17DB"/>
    <w:rsid w:val="007F22A4"/>
    <w:rsid w:val="007F3EA1"/>
    <w:rsid w:val="007F4109"/>
    <w:rsid w:val="007F6388"/>
    <w:rsid w:val="007F63D5"/>
    <w:rsid w:val="0080135F"/>
    <w:rsid w:val="00801376"/>
    <w:rsid w:val="00802F7F"/>
    <w:rsid w:val="00804B24"/>
    <w:rsid w:val="008057BD"/>
    <w:rsid w:val="00806A7E"/>
    <w:rsid w:val="00806AF2"/>
    <w:rsid w:val="00807439"/>
    <w:rsid w:val="00807CCE"/>
    <w:rsid w:val="0081154B"/>
    <w:rsid w:val="00814AAC"/>
    <w:rsid w:val="00814D18"/>
    <w:rsid w:val="00816BE5"/>
    <w:rsid w:val="00816D38"/>
    <w:rsid w:val="00820676"/>
    <w:rsid w:val="00820751"/>
    <w:rsid w:val="00821CEC"/>
    <w:rsid w:val="0082237B"/>
    <w:rsid w:val="00822B47"/>
    <w:rsid w:val="00823F7C"/>
    <w:rsid w:val="00827DF7"/>
    <w:rsid w:val="0083022A"/>
    <w:rsid w:val="0083185F"/>
    <w:rsid w:val="008324E9"/>
    <w:rsid w:val="00833E75"/>
    <w:rsid w:val="00834ABF"/>
    <w:rsid w:val="00835CED"/>
    <w:rsid w:val="0083640E"/>
    <w:rsid w:val="008409AD"/>
    <w:rsid w:val="0084279A"/>
    <w:rsid w:val="00842F77"/>
    <w:rsid w:val="0084305D"/>
    <w:rsid w:val="00843F58"/>
    <w:rsid w:val="00845B21"/>
    <w:rsid w:val="00845CFD"/>
    <w:rsid w:val="00846AE8"/>
    <w:rsid w:val="0084706C"/>
    <w:rsid w:val="008479B3"/>
    <w:rsid w:val="00847D16"/>
    <w:rsid w:val="00854487"/>
    <w:rsid w:val="008547FE"/>
    <w:rsid w:val="008557F3"/>
    <w:rsid w:val="008565A9"/>
    <w:rsid w:val="00857201"/>
    <w:rsid w:val="00860509"/>
    <w:rsid w:val="00864D98"/>
    <w:rsid w:val="00871DF4"/>
    <w:rsid w:val="00873096"/>
    <w:rsid w:val="008731C4"/>
    <w:rsid w:val="008750AB"/>
    <w:rsid w:val="0088025E"/>
    <w:rsid w:val="00881787"/>
    <w:rsid w:val="0088219D"/>
    <w:rsid w:val="0088305E"/>
    <w:rsid w:val="008838E4"/>
    <w:rsid w:val="00883980"/>
    <w:rsid w:val="008849C9"/>
    <w:rsid w:val="00887AD9"/>
    <w:rsid w:val="00887E53"/>
    <w:rsid w:val="008903B9"/>
    <w:rsid w:val="008904E8"/>
    <w:rsid w:val="00891891"/>
    <w:rsid w:val="00891B24"/>
    <w:rsid w:val="0089259B"/>
    <w:rsid w:val="008933C3"/>
    <w:rsid w:val="00894E26"/>
    <w:rsid w:val="008A0D94"/>
    <w:rsid w:val="008A1415"/>
    <w:rsid w:val="008A1EEA"/>
    <w:rsid w:val="008A5046"/>
    <w:rsid w:val="008A572A"/>
    <w:rsid w:val="008A72CA"/>
    <w:rsid w:val="008A7508"/>
    <w:rsid w:val="008B0A61"/>
    <w:rsid w:val="008B1700"/>
    <w:rsid w:val="008B35CD"/>
    <w:rsid w:val="008B4FF0"/>
    <w:rsid w:val="008B617D"/>
    <w:rsid w:val="008C0B52"/>
    <w:rsid w:val="008C0FC4"/>
    <w:rsid w:val="008C3108"/>
    <w:rsid w:val="008C4F9C"/>
    <w:rsid w:val="008C5615"/>
    <w:rsid w:val="008C5889"/>
    <w:rsid w:val="008C5BF3"/>
    <w:rsid w:val="008C61CF"/>
    <w:rsid w:val="008D0816"/>
    <w:rsid w:val="008D084E"/>
    <w:rsid w:val="008D21D5"/>
    <w:rsid w:val="008D2C9C"/>
    <w:rsid w:val="008D37FA"/>
    <w:rsid w:val="008D46CF"/>
    <w:rsid w:val="008D56E4"/>
    <w:rsid w:val="008D776A"/>
    <w:rsid w:val="008E1B40"/>
    <w:rsid w:val="008E3C77"/>
    <w:rsid w:val="008E491B"/>
    <w:rsid w:val="008E4FB9"/>
    <w:rsid w:val="008E4FEA"/>
    <w:rsid w:val="008E6C7B"/>
    <w:rsid w:val="008F00EB"/>
    <w:rsid w:val="008F15EC"/>
    <w:rsid w:val="008F1F0C"/>
    <w:rsid w:val="008F2CF9"/>
    <w:rsid w:val="008F2FFA"/>
    <w:rsid w:val="008F5E06"/>
    <w:rsid w:val="008F777F"/>
    <w:rsid w:val="009012BA"/>
    <w:rsid w:val="00901A52"/>
    <w:rsid w:val="00901D05"/>
    <w:rsid w:val="00903846"/>
    <w:rsid w:val="00903FAE"/>
    <w:rsid w:val="00907A9C"/>
    <w:rsid w:val="00907E25"/>
    <w:rsid w:val="009100DC"/>
    <w:rsid w:val="0091085B"/>
    <w:rsid w:val="00912369"/>
    <w:rsid w:val="009133EC"/>
    <w:rsid w:val="009146CD"/>
    <w:rsid w:val="009164A6"/>
    <w:rsid w:val="00917224"/>
    <w:rsid w:val="009206D3"/>
    <w:rsid w:val="00920A98"/>
    <w:rsid w:val="00920F92"/>
    <w:rsid w:val="00923EE4"/>
    <w:rsid w:val="00924899"/>
    <w:rsid w:val="00925368"/>
    <w:rsid w:val="00926276"/>
    <w:rsid w:val="00926473"/>
    <w:rsid w:val="00926B90"/>
    <w:rsid w:val="00926FDB"/>
    <w:rsid w:val="0092751D"/>
    <w:rsid w:val="009277B0"/>
    <w:rsid w:val="00927BB8"/>
    <w:rsid w:val="009316E6"/>
    <w:rsid w:val="009319AF"/>
    <w:rsid w:val="00931AAB"/>
    <w:rsid w:val="00931F4B"/>
    <w:rsid w:val="00933E46"/>
    <w:rsid w:val="00934924"/>
    <w:rsid w:val="0093618B"/>
    <w:rsid w:val="009378AE"/>
    <w:rsid w:val="0094102A"/>
    <w:rsid w:val="00941A3A"/>
    <w:rsid w:val="00942305"/>
    <w:rsid w:val="00943D83"/>
    <w:rsid w:val="00944064"/>
    <w:rsid w:val="009453B2"/>
    <w:rsid w:val="00945A08"/>
    <w:rsid w:val="00946BF1"/>
    <w:rsid w:val="00946F87"/>
    <w:rsid w:val="0094749D"/>
    <w:rsid w:val="0094792E"/>
    <w:rsid w:val="00951C74"/>
    <w:rsid w:val="00952883"/>
    <w:rsid w:val="00953550"/>
    <w:rsid w:val="00953816"/>
    <w:rsid w:val="00953FFB"/>
    <w:rsid w:val="00954A46"/>
    <w:rsid w:val="00955569"/>
    <w:rsid w:val="0095576D"/>
    <w:rsid w:val="0095586B"/>
    <w:rsid w:val="00956785"/>
    <w:rsid w:val="00961039"/>
    <w:rsid w:val="0096147C"/>
    <w:rsid w:val="00961830"/>
    <w:rsid w:val="00961CAD"/>
    <w:rsid w:val="00962DBD"/>
    <w:rsid w:val="009639B9"/>
    <w:rsid w:val="00964471"/>
    <w:rsid w:val="0096540C"/>
    <w:rsid w:val="00966166"/>
    <w:rsid w:val="0096675F"/>
    <w:rsid w:val="00970A88"/>
    <w:rsid w:val="00971E23"/>
    <w:rsid w:val="0097266E"/>
    <w:rsid w:val="00973967"/>
    <w:rsid w:val="00973EAA"/>
    <w:rsid w:val="00973ECA"/>
    <w:rsid w:val="009743B0"/>
    <w:rsid w:val="0097475E"/>
    <w:rsid w:val="009749FC"/>
    <w:rsid w:val="00974C7F"/>
    <w:rsid w:val="009772E4"/>
    <w:rsid w:val="0098053F"/>
    <w:rsid w:val="009810D8"/>
    <w:rsid w:val="00981CF2"/>
    <w:rsid w:val="00983ACB"/>
    <w:rsid w:val="009846A5"/>
    <w:rsid w:val="00984854"/>
    <w:rsid w:val="009850F1"/>
    <w:rsid w:val="00985836"/>
    <w:rsid w:val="00985E5D"/>
    <w:rsid w:val="0098637A"/>
    <w:rsid w:val="00987036"/>
    <w:rsid w:val="00987DC0"/>
    <w:rsid w:val="009906B4"/>
    <w:rsid w:val="00990C46"/>
    <w:rsid w:val="00990DEF"/>
    <w:rsid w:val="009916C3"/>
    <w:rsid w:val="009923DC"/>
    <w:rsid w:val="009935DC"/>
    <w:rsid w:val="0099435E"/>
    <w:rsid w:val="00994A01"/>
    <w:rsid w:val="0099627A"/>
    <w:rsid w:val="0099628A"/>
    <w:rsid w:val="00996A14"/>
    <w:rsid w:val="009A0B69"/>
    <w:rsid w:val="009A17E7"/>
    <w:rsid w:val="009A18F1"/>
    <w:rsid w:val="009A195C"/>
    <w:rsid w:val="009A3931"/>
    <w:rsid w:val="009A3B8B"/>
    <w:rsid w:val="009A3D88"/>
    <w:rsid w:val="009A3FB4"/>
    <w:rsid w:val="009A40A4"/>
    <w:rsid w:val="009A5BA5"/>
    <w:rsid w:val="009A70B3"/>
    <w:rsid w:val="009A72D4"/>
    <w:rsid w:val="009B1805"/>
    <w:rsid w:val="009B1C15"/>
    <w:rsid w:val="009B4493"/>
    <w:rsid w:val="009B48D9"/>
    <w:rsid w:val="009B4B33"/>
    <w:rsid w:val="009B4B83"/>
    <w:rsid w:val="009B5C70"/>
    <w:rsid w:val="009B6829"/>
    <w:rsid w:val="009B7CBC"/>
    <w:rsid w:val="009B7F77"/>
    <w:rsid w:val="009C12AD"/>
    <w:rsid w:val="009C1326"/>
    <w:rsid w:val="009C2476"/>
    <w:rsid w:val="009C2B76"/>
    <w:rsid w:val="009C2C29"/>
    <w:rsid w:val="009C43FA"/>
    <w:rsid w:val="009C453C"/>
    <w:rsid w:val="009C52EE"/>
    <w:rsid w:val="009C54D4"/>
    <w:rsid w:val="009C6393"/>
    <w:rsid w:val="009C6FCF"/>
    <w:rsid w:val="009C708F"/>
    <w:rsid w:val="009D260D"/>
    <w:rsid w:val="009D3377"/>
    <w:rsid w:val="009D4DA9"/>
    <w:rsid w:val="009D5AB3"/>
    <w:rsid w:val="009D6284"/>
    <w:rsid w:val="009D62B3"/>
    <w:rsid w:val="009D7389"/>
    <w:rsid w:val="009D7F36"/>
    <w:rsid w:val="009E07B1"/>
    <w:rsid w:val="009E0EBC"/>
    <w:rsid w:val="009E1230"/>
    <w:rsid w:val="009E1DA0"/>
    <w:rsid w:val="009E2E61"/>
    <w:rsid w:val="009E4EE6"/>
    <w:rsid w:val="009E6405"/>
    <w:rsid w:val="009E74DF"/>
    <w:rsid w:val="009E7E5E"/>
    <w:rsid w:val="009F0204"/>
    <w:rsid w:val="009F252D"/>
    <w:rsid w:val="009F3515"/>
    <w:rsid w:val="009F390D"/>
    <w:rsid w:val="009F3B7E"/>
    <w:rsid w:val="009F52E7"/>
    <w:rsid w:val="009F5E1A"/>
    <w:rsid w:val="009F64BF"/>
    <w:rsid w:val="009F758C"/>
    <w:rsid w:val="00A01D18"/>
    <w:rsid w:val="00A0470B"/>
    <w:rsid w:val="00A07514"/>
    <w:rsid w:val="00A0792C"/>
    <w:rsid w:val="00A10F81"/>
    <w:rsid w:val="00A137D6"/>
    <w:rsid w:val="00A15191"/>
    <w:rsid w:val="00A15340"/>
    <w:rsid w:val="00A16893"/>
    <w:rsid w:val="00A1767E"/>
    <w:rsid w:val="00A217B3"/>
    <w:rsid w:val="00A2291C"/>
    <w:rsid w:val="00A22C46"/>
    <w:rsid w:val="00A22FB3"/>
    <w:rsid w:val="00A251C1"/>
    <w:rsid w:val="00A25DBE"/>
    <w:rsid w:val="00A25FAD"/>
    <w:rsid w:val="00A26AA6"/>
    <w:rsid w:val="00A26CFA"/>
    <w:rsid w:val="00A27421"/>
    <w:rsid w:val="00A30609"/>
    <w:rsid w:val="00A3236F"/>
    <w:rsid w:val="00A337AC"/>
    <w:rsid w:val="00A339C1"/>
    <w:rsid w:val="00A35096"/>
    <w:rsid w:val="00A35C47"/>
    <w:rsid w:val="00A369EB"/>
    <w:rsid w:val="00A3723E"/>
    <w:rsid w:val="00A40D6E"/>
    <w:rsid w:val="00A41006"/>
    <w:rsid w:val="00A416DA"/>
    <w:rsid w:val="00A4196C"/>
    <w:rsid w:val="00A43486"/>
    <w:rsid w:val="00A436D4"/>
    <w:rsid w:val="00A43AB7"/>
    <w:rsid w:val="00A44995"/>
    <w:rsid w:val="00A44C94"/>
    <w:rsid w:val="00A44D3A"/>
    <w:rsid w:val="00A47A33"/>
    <w:rsid w:val="00A51269"/>
    <w:rsid w:val="00A51DDC"/>
    <w:rsid w:val="00A5217A"/>
    <w:rsid w:val="00A5270E"/>
    <w:rsid w:val="00A52774"/>
    <w:rsid w:val="00A5430E"/>
    <w:rsid w:val="00A547C1"/>
    <w:rsid w:val="00A55768"/>
    <w:rsid w:val="00A55A86"/>
    <w:rsid w:val="00A55CC9"/>
    <w:rsid w:val="00A57F0D"/>
    <w:rsid w:val="00A60BB7"/>
    <w:rsid w:val="00A6129F"/>
    <w:rsid w:val="00A65867"/>
    <w:rsid w:val="00A66160"/>
    <w:rsid w:val="00A66682"/>
    <w:rsid w:val="00A707E4"/>
    <w:rsid w:val="00A7286B"/>
    <w:rsid w:val="00A72E59"/>
    <w:rsid w:val="00A74EEB"/>
    <w:rsid w:val="00A7511E"/>
    <w:rsid w:val="00A75509"/>
    <w:rsid w:val="00A76440"/>
    <w:rsid w:val="00A80C85"/>
    <w:rsid w:val="00A84D82"/>
    <w:rsid w:val="00A854E8"/>
    <w:rsid w:val="00A87520"/>
    <w:rsid w:val="00A87E60"/>
    <w:rsid w:val="00A90100"/>
    <w:rsid w:val="00A90FDA"/>
    <w:rsid w:val="00A9111B"/>
    <w:rsid w:val="00A92BD7"/>
    <w:rsid w:val="00A93B8D"/>
    <w:rsid w:val="00A94817"/>
    <w:rsid w:val="00A9669F"/>
    <w:rsid w:val="00A9675C"/>
    <w:rsid w:val="00A9699F"/>
    <w:rsid w:val="00A97A9B"/>
    <w:rsid w:val="00AA0551"/>
    <w:rsid w:val="00AA0EE5"/>
    <w:rsid w:val="00AA314B"/>
    <w:rsid w:val="00AA36BA"/>
    <w:rsid w:val="00AB2525"/>
    <w:rsid w:val="00AB2D60"/>
    <w:rsid w:val="00AB332C"/>
    <w:rsid w:val="00AB3673"/>
    <w:rsid w:val="00AB4815"/>
    <w:rsid w:val="00AB5A04"/>
    <w:rsid w:val="00AB6BB3"/>
    <w:rsid w:val="00AC028E"/>
    <w:rsid w:val="00AC19C1"/>
    <w:rsid w:val="00AC366D"/>
    <w:rsid w:val="00AC37F0"/>
    <w:rsid w:val="00AC3FA0"/>
    <w:rsid w:val="00AC5B67"/>
    <w:rsid w:val="00AC70EB"/>
    <w:rsid w:val="00AC7B14"/>
    <w:rsid w:val="00AC7CAB"/>
    <w:rsid w:val="00AD2E45"/>
    <w:rsid w:val="00AD533E"/>
    <w:rsid w:val="00AD58A7"/>
    <w:rsid w:val="00AD6183"/>
    <w:rsid w:val="00AD62AB"/>
    <w:rsid w:val="00AD648D"/>
    <w:rsid w:val="00AD6A77"/>
    <w:rsid w:val="00AD6E64"/>
    <w:rsid w:val="00AD7ED3"/>
    <w:rsid w:val="00AE0428"/>
    <w:rsid w:val="00AE1E06"/>
    <w:rsid w:val="00AE2DEB"/>
    <w:rsid w:val="00AE32CD"/>
    <w:rsid w:val="00AE3A90"/>
    <w:rsid w:val="00AE5A3B"/>
    <w:rsid w:val="00AE5E38"/>
    <w:rsid w:val="00AE6947"/>
    <w:rsid w:val="00AE6F04"/>
    <w:rsid w:val="00AE7626"/>
    <w:rsid w:val="00AF0482"/>
    <w:rsid w:val="00AF21A0"/>
    <w:rsid w:val="00AF24BB"/>
    <w:rsid w:val="00AF30C1"/>
    <w:rsid w:val="00AF33D5"/>
    <w:rsid w:val="00AF3E8E"/>
    <w:rsid w:val="00AF44CF"/>
    <w:rsid w:val="00AF5197"/>
    <w:rsid w:val="00AF5506"/>
    <w:rsid w:val="00AF7B65"/>
    <w:rsid w:val="00B05AB3"/>
    <w:rsid w:val="00B07571"/>
    <w:rsid w:val="00B1023E"/>
    <w:rsid w:val="00B10419"/>
    <w:rsid w:val="00B135B9"/>
    <w:rsid w:val="00B13F9C"/>
    <w:rsid w:val="00B14097"/>
    <w:rsid w:val="00B1460C"/>
    <w:rsid w:val="00B20049"/>
    <w:rsid w:val="00B21E0C"/>
    <w:rsid w:val="00B235D4"/>
    <w:rsid w:val="00B24362"/>
    <w:rsid w:val="00B2459C"/>
    <w:rsid w:val="00B25836"/>
    <w:rsid w:val="00B25BB6"/>
    <w:rsid w:val="00B26372"/>
    <w:rsid w:val="00B276A4"/>
    <w:rsid w:val="00B3042C"/>
    <w:rsid w:val="00B31AF9"/>
    <w:rsid w:val="00B3249C"/>
    <w:rsid w:val="00B34044"/>
    <w:rsid w:val="00B3433A"/>
    <w:rsid w:val="00B34502"/>
    <w:rsid w:val="00B35AF6"/>
    <w:rsid w:val="00B35BD8"/>
    <w:rsid w:val="00B374D1"/>
    <w:rsid w:val="00B37673"/>
    <w:rsid w:val="00B37D90"/>
    <w:rsid w:val="00B37DF3"/>
    <w:rsid w:val="00B37E27"/>
    <w:rsid w:val="00B421C2"/>
    <w:rsid w:val="00B4482D"/>
    <w:rsid w:val="00B44E20"/>
    <w:rsid w:val="00B4734D"/>
    <w:rsid w:val="00B478F0"/>
    <w:rsid w:val="00B5020E"/>
    <w:rsid w:val="00B50639"/>
    <w:rsid w:val="00B50887"/>
    <w:rsid w:val="00B50BBD"/>
    <w:rsid w:val="00B51185"/>
    <w:rsid w:val="00B563FA"/>
    <w:rsid w:val="00B570C4"/>
    <w:rsid w:val="00B61C3F"/>
    <w:rsid w:val="00B62636"/>
    <w:rsid w:val="00B63DF5"/>
    <w:rsid w:val="00B6508E"/>
    <w:rsid w:val="00B65F59"/>
    <w:rsid w:val="00B660B0"/>
    <w:rsid w:val="00B66AC9"/>
    <w:rsid w:val="00B66ADA"/>
    <w:rsid w:val="00B676A9"/>
    <w:rsid w:val="00B67BBE"/>
    <w:rsid w:val="00B67CC0"/>
    <w:rsid w:val="00B70219"/>
    <w:rsid w:val="00B73F58"/>
    <w:rsid w:val="00B80CB6"/>
    <w:rsid w:val="00B8125D"/>
    <w:rsid w:val="00B815A1"/>
    <w:rsid w:val="00B815CE"/>
    <w:rsid w:val="00B84732"/>
    <w:rsid w:val="00B84FC9"/>
    <w:rsid w:val="00B8521E"/>
    <w:rsid w:val="00B90B52"/>
    <w:rsid w:val="00B91EC7"/>
    <w:rsid w:val="00B920E9"/>
    <w:rsid w:val="00B941B2"/>
    <w:rsid w:val="00B95807"/>
    <w:rsid w:val="00B95BB3"/>
    <w:rsid w:val="00B96794"/>
    <w:rsid w:val="00BA083A"/>
    <w:rsid w:val="00BA10AA"/>
    <w:rsid w:val="00BA23F7"/>
    <w:rsid w:val="00BA24A6"/>
    <w:rsid w:val="00BA2783"/>
    <w:rsid w:val="00BA2D62"/>
    <w:rsid w:val="00BA33A1"/>
    <w:rsid w:val="00BA45FF"/>
    <w:rsid w:val="00BA4E90"/>
    <w:rsid w:val="00BA4F94"/>
    <w:rsid w:val="00BA7622"/>
    <w:rsid w:val="00BA7E5B"/>
    <w:rsid w:val="00BB146F"/>
    <w:rsid w:val="00BB552E"/>
    <w:rsid w:val="00BB680C"/>
    <w:rsid w:val="00BB682E"/>
    <w:rsid w:val="00BB7F9C"/>
    <w:rsid w:val="00BC0D57"/>
    <w:rsid w:val="00BC1C6D"/>
    <w:rsid w:val="00BC1DFD"/>
    <w:rsid w:val="00BC2C2A"/>
    <w:rsid w:val="00BC3039"/>
    <w:rsid w:val="00BC6082"/>
    <w:rsid w:val="00BD1A45"/>
    <w:rsid w:val="00BD1F84"/>
    <w:rsid w:val="00BD421F"/>
    <w:rsid w:val="00BD7EED"/>
    <w:rsid w:val="00BE0236"/>
    <w:rsid w:val="00BE0788"/>
    <w:rsid w:val="00BE1DB3"/>
    <w:rsid w:val="00BE2000"/>
    <w:rsid w:val="00BE3158"/>
    <w:rsid w:val="00BE325A"/>
    <w:rsid w:val="00BE457D"/>
    <w:rsid w:val="00BE5F03"/>
    <w:rsid w:val="00BE66DD"/>
    <w:rsid w:val="00BE7323"/>
    <w:rsid w:val="00BE7C8F"/>
    <w:rsid w:val="00BF2229"/>
    <w:rsid w:val="00BF3184"/>
    <w:rsid w:val="00BF3701"/>
    <w:rsid w:val="00BF371C"/>
    <w:rsid w:val="00BF4CBB"/>
    <w:rsid w:val="00BF5468"/>
    <w:rsid w:val="00BF58D5"/>
    <w:rsid w:val="00BF5C19"/>
    <w:rsid w:val="00BF65A5"/>
    <w:rsid w:val="00BF69C7"/>
    <w:rsid w:val="00C03E46"/>
    <w:rsid w:val="00C04662"/>
    <w:rsid w:val="00C04CAB"/>
    <w:rsid w:val="00C06569"/>
    <w:rsid w:val="00C06CF2"/>
    <w:rsid w:val="00C119BA"/>
    <w:rsid w:val="00C133B8"/>
    <w:rsid w:val="00C13B48"/>
    <w:rsid w:val="00C145D7"/>
    <w:rsid w:val="00C15EC8"/>
    <w:rsid w:val="00C16FCA"/>
    <w:rsid w:val="00C1791D"/>
    <w:rsid w:val="00C20B4F"/>
    <w:rsid w:val="00C2360F"/>
    <w:rsid w:val="00C23AF1"/>
    <w:rsid w:val="00C23E1E"/>
    <w:rsid w:val="00C262F0"/>
    <w:rsid w:val="00C269EC"/>
    <w:rsid w:val="00C313E2"/>
    <w:rsid w:val="00C32633"/>
    <w:rsid w:val="00C333AC"/>
    <w:rsid w:val="00C33B98"/>
    <w:rsid w:val="00C340C0"/>
    <w:rsid w:val="00C3659C"/>
    <w:rsid w:val="00C36786"/>
    <w:rsid w:val="00C3746B"/>
    <w:rsid w:val="00C407DD"/>
    <w:rsid w:val="00C420A1"/>
    <w:rsid w:val="00C423AE"/>
    <w:rsid w:val="00C42EEC"/>
    <w:rsid w:val="00C44971"/>
    <w:rsid w:val="00C45326"/>
    <w:rsid w:val="00C47669"/>
    <w:rsid w:val="00C52263"/>
    <w:rsid w:val="00C53F09"/>
    <w:rsid w:val="00C541B7"/>
    <w:rsid w:val="00C541E2"/>
    <w:rsid w:val="00C545FD"/>
    <w:rsid w:val="00C55322"/>
    <w:rsid w:val="00C5579A"/>
    <w:rsid w:val="00C558AF"/>
    <w:rsid w:val="00C5780C"/>
    <w:rsid w:val="00C6130D"/>
    <w:rsid w:val="00C618CC"/>
    <w:rsid w:val="00C620F2"/>
    <w:rsid w:val="00C661B5"/>
    <w:rsid w:val="00C67976"/>
    <w:rsid w:val="00C70911"/>
    <w:rsid w:val="00C718D9"/>
    <w:rsid w:val="00C74715"/>
    <w:rsid w:val="00C750A9"/>
    <w:rsid w:val="00C76553"/>
    <w:rsid w:val="00C76B55"/>
    <w:rsid w:val="00C7714D"/>
    <w:rsid w:val="00C77B34"/>
    <w:rsid w:val="00C80E37"/>
    <w:rsid w:val="00C815AA"/>
    <w:rsid w:val="00C8198A"/>
    <w:rsid w:val="00C8236A"/>
    <w:rsid w:val="00C85366"/>
    <w:rsid w:val="00C86347"/>
    <w:rsid w:val="00C90B2B"/>
    <w:rsid w:val="00C927E6"/>
    <w:rsid w:val="00C94CEB"/>
    <w:rsid w:val="00C94DF4"/>
    <w:rsid w:val="00C95A47"/>
    <w:rsid w:val="00C96248"/>
    <w:rsid w:val="00C964E2"/>
    <w:rsid w:val="00C9750E"/>
    <w:rsid w:val="00CA0F40"/>
    <w:rsid w:val="00CA2167"/>
    <w:rsid w:val="00CA291B"/>
    <w:rsid w:val="00CA2C7E"/>
    <w:rsid w:val="00CA5603"/>
    <w:rsid w:val="00CA58EF"/>
    <w:rsid w:val="00CA5946"/>
    <w:rsid w:val="00CA5FDD"/>
    <w:rsid w:val="00CB063A"/>
    <w:rsid w:val="00CB0EDF"/>
    <w:rsid w:val="00CB16DC"/>
    <w:rsid w:val="00CB1A96"/>
    <w:rsid w:val="00CB1EAF"/>
    <w:rsid w:val="00CB2372"/>
    <w:rsid w:val="00CB23F0"/>
    <w:rsid w:val="00CB553E"/>
    <w:rsid w:val="00CB5E7E"/>
    <w:rsid w:val="00CB5FB5"/>
    <w:rsid w:val="00CB616D"/>
    <w:rsid w:val="00CC04D5"/>
    <w:rsid w:val="00CC1BA0"/>
    <w:rsid w:val="00CC34C3"/>
    <w:rsid w:val="00CC3B2C"/>
    <w:rsid w:val="00CC3E83"/>
    <w:rsid w:val="00CC3FE5"/>
    <w:rsid w:val="00CC45A1"/>
    <w:rsid w:val="00CC4976"/>
    <w:rsid w:val="00CC5F2D"/>
    <w:rsid w:val="00CC666B"/>
    <w:rsid w:val="00CC6B89"/>
    <w:rsid w:val="00CC7DDE"/>
    <w:rsid w:val="00CD20E4"/>
    <w:rsid w:val="00CD299D"/>
    <w:rsid w:val="00CD3B66"/>
    <w:rsid w:val="00CD52E3"/>
    <w:rsid w:val="00CD5D53"/>
    <w:rsid w:val="00CD64B4"/>
    <w:rsid w:val="00CD72C5"/>
    <w:rsid w:val="00CE06FA"/>
    <w:rsid w:val="00CE12AE"/>
    <w:rsid w:val="00CE2A65"/>
    <w:rsid w:val="00CE5338"/>
    <w:rsid w:val="00CE56D8"/>
    <w:rsid w:val="00CE6591"/>
    <w:rsid w:val="00CE6C9D"/>
    <w:rsid w:val="00CE7CEA"/>
    <w:rsid w:val="00CF307A"/>
    <w:rsid w:val="00CF3D0F"/>
    <w:rsid w:val="00CF3D64"/>
    <w:rsid w:val="00CF4D69"/>
    <w:rsid w:val="00CF4DB5"/>
    <w:rsid w:val="00CF5299"/>
    <w:rsid w:val="00CF543F"/>
    <w:rsid w:val="00CF6AD0"/>
    <w:rsid w:val="00CF7CF2"/>
    <w:rsid w:val="00D00150"/>
    <w:rsid w:val="00D01156"/>
    <w:rsid w:val="00D024B0"/>
    <w:rsid w:val="00D03F0A"/>
    <w:rsid w:val="00D04988"/>
    <w:rsid w:val="00D06334"/>
    <w:rsid w:val="00D06BD0"/>
    <w:rsid w:val="00D0760D"/>
    <w:rsid w:val="00D117AC"/>
    <w:rsid w:val="00D11BD0"/>
    <w:rsid w:val="00D12072"/>
    <w:rsid w:val="00D13D6E"/>
    <w:rsid w:val="00D14065"/>
    <w:rsid w:val="00D14541"/>
    <w:rsid w:val="00D1487E"/>
    <w:rsid w:val="00D163D1"/>
    <w:rsid w:val="00D1661B"/>
    <w:rsid w:val="00D179EE"/>
    <w:rsid w:val="00D17A7C"/>
    <w:rsid w:val="00D226FF"/>
    <w:rsid w:val="00D22A1F"/>
    <w:rsid w:val="00D23EAD"/>
    <w:rsid w:val="00D244F8"/>
    <w:rsid w:val="00D26075"/>
    <w:rsid w:val="00D277FC"/>
    <w:rsid w:val="00D30724"/>
    <w:rsid w:val="00D30F64"/>
    <w:rsid w:val="00D3117A"/>
    <w:rsid w:val="00D327D2"/>
    <w:rsid w:val="00D32872"/>
    <w:rsid w:val="00D32933"/>
    <w:rsid w:val="00D33D14"/>
    <w:rsid w:val="00D341DC"/>
    <w:rsid w:val="00D35BF7"/>
    <w:rsid w:val="00D36BF6"/>
    <w:rsid w:val="00D376CD"/>
    <w:rsid w:val="00D377DB"/>
    <w:rsid w:val="00D37CD1"/>
    <w:rsid w:val="00D40B02"/>
    <w:rsid w:val="00D411EF"/>
    <w:rsid w:val="00D41A93"/>
    <w:rsid w:val="00D43023"/>
    <w:rsid w:val="00D44808"/>
    <w:rsid w:val="00D45600"/>
    <w:rsid w:val="00D45BC9"/>
    <w:rsid w:val="00D534C6"/>
    <w:rsid w:val="00D544D6"/>
    <w:rsid w:val="00D54672"/>
    <w:rsid w:val="00D56252"/>
    <w:rsid w:val="00D566F8"/>
    <w:rsid w:val="00D5698D"/>
    <w:rsid w:val="00D56ED2"/>
    <w:rsid w:val="00D5747F"/>
    <w:rsid w:val="00D57B26"/>
    <w:rsid w:val="00D6027F"/>
    <w:rsid w:val="00D62AB4"/>
    <w:rsid w:val="00D643FB"/>
    <w:rsid w:val="00D6608F"/>
    <w:rsid w:val="00D7232A"/>
    <w:rsid w:val="00D73207"/>
    <w:rsid w:val="00D743BC"/>
    <w:rsid w:val="00D74405"/>
    <w:rsid w:val="00D75F3C"/>
    <w:rsid w:val="00D775D6"/>
    <w:rsid w:val="00D8062F"/>
    <w:rsid w:val="00D82EF0"/>
    <w:rsid w:val="00D82F99"/>
    <w:rsid w:val="00D83DD0"/>
    <w:rsid w:val="00D8542D"/>
    <w:rsid w:val="00D868DA"/>
    <w:rsid w:val="00D8758C"/>
    <w:rsid w:val="00D87FB0"/>
    <w:rsid w:val="00D90502"/>
    <w:rsid w:val="00D90D8A"/>
    <w:rsid w:val="00D9391A"/>
    <w:rsid w:val="00D9428B"/>
    <w:rsid w:val="00D94C3A"/>
    <w:rsid w:val="00D94DCD"/>
    <w:rsid w:val="00D95139"/>
    <w:rsid w:val="00D95664"/>
    <w:rsid w:val="00D95CC0"/>
    <w:rsid w:val="00D9611C"/>
    <w:rsid w:val="00D9782E"/>
    <w:rsid w:val="00DA0153"/>
    <w:rsid w:val="00DA14E7"/>
    <w:rsid w:val="00DA3130"/>
    <w:rsid w:val="00DA3FBD"/>
    <w:rsid w:val="00DA4B8A"/>
    <w:rsid w:val="00DA64AA"/>
    <w:rsid w:val="00DA749A"/>
    <w:rsid w:val="00DA7E81"/>
    <w:rsid w:val="00DB032A"/>
    <w:rsid w:val="00DB34FE"/>
    <w:rsid w:val="00DB44EA"/>
    <w:rsid w:val="00DB4AE3"/>
    <w:rsid w:val="00DB4DAB"/>
    <w:rsid w:val="00DB6048"/>
    <w:rsid w:val="00DB6333"/>
    <w:rsid w:val="00DB748C"/>
    <w:rsid w:val="00DB7570"/>
    <w:rsid w:val="00DC0AFC"/>
    <w:rsid w:val="00DC0F92"/>
    <w:rsid w:val="00DC1610"/>
    <w:rsid w:val="00DC222E"/>
    <w:rsid w:val="00DC22B6"/>
    <w:rsid w:val="00DC2579"/>
    <w:rsid w:val="00DC2729"/>
    <w:rsid w:val="00DC2E1B"/>
    <w:rsid w:val="00DC314F"/>
    <w:rsid w:val="00DC6DFF"/>
    <w:rsid w:val="00DC7838"/>
    <w:rsid w:val="00DD2089"/>
    <w:rsid w:val="00DD32C4"/>
    <w:rsid w:val="00DD3BBF"/>
    <w:rsid w:val="00DD3DDC"/>
    <w:rsid w:val="00DD499F"/>
    <w:rsid w:val="00DD51B0"/>
    <w:rsid w:val="00DD5273"/>
    <w:rsid w:val="00DD5B65"/>
    <w:rsid w:val="00DD5C1C"/>
    <w:rsid w:val="00DD6016"/>
    <w:rsid w:val="00DD7EC7"/>
    <w:rsid w:val="00DE1376"/>
    <w:rsid w:val="00DE1976"/>
    <w:rsid w:val="00DE1D86"/>
    <w:rsid w:val="00DE1F86"/>
    <w:rsid w:val="00DE3C2F"/>
    <w:rsid w:val="00DE3E4D"/>
    <w:rsid w:val="00DE40C6"/>
    <w:rsid w:val="00DF1D49"/>
    <w:rsid w:val="00DF229C"/>
    <w:rsid w:val="00DF396F"/>
    <w:rsid w:val="00DF5920"/>
    <w:rsid w:val="00DF5DA4"/>
    <w:rsid w:val="00DF616D"/>
    <w:rsid w:val="00DF6280"/>
    <w:rsid w:val="00DF6857"/>
    <w:rsid w:val="00DF6C6D"/>
    <w:rsid w:val="00E01E35"/>
    <w:rsid w:val="00E03898"/>
    <w:rsid w:val="00E043AA"/>
    <w:rsid w:val="00E04622"/>
    <w:rsid w:val="00E048FE"/>
    <w:rsid w:val="00E04FA1"/>
    <w:rsid w:val="00E0674F"/>
    <w:rsid w:val="00E06D71"/>
    <w:rsid w:val="00E1022B"/>
    <w:rsid w:val="00E133D9"/>
    <w:rsid w:val="00E13E48"/>
    <w:rsid w:val="00E14F52"/>
    <w:rsid w:val="00E15131"/>
    <w:rsid w:val="00E16440"/>
    <w:rsid w:val="00E17548"/>
    <w:rsid w:val="00E17A28"/>
    <w:rsid w:val="00E17D41"/>
    <w:rsid w:val="00E22CF7"/>
    <w:rsid w:val="00E233C1"/>
    <w:rsid w:val="00E234A6"/>
    <w:rsid w:val="00E254E8"/>
    <w:rsid w:val="00E25B8B"/>
    <w:rsid w:val="00E261C3"/>
    <w:rsid w:val="00E27C07"/>
    <w:rsid w:val="00E30C86"/>
    <w:rsid w:val="00E312FF"/>
    <w:rsid w:val="00E3589F"/>
    <w:rsid w:val="00E35A69"/>
    <w:rsid w:val="00E360EF"/>
    <w:rsid w:val="00E3611E"/>
    <w:rsid w:val="00E373B0"/>
    <w:rsid w:val="00E37A5E"/>
    <w:rsid w:val="00E422BF"/>
    <w:rsid w:val="00E432DE"/>
    <w:rsid w:val="00E43999"/>
    <w:rsid w:val="00E44841"/>
    <w:rsid w:val="00E45640"/>
    <w:rsid w:val="00E456CE"/>
    <w:rsid w:val="00E459CF"/>
    <w:rsid w:val="00E46996"/>
    <w:rsid w:val="00E476D9"/>
    <w:rsid w:val="00E505BA"/>
    <w:rsid w:val="00E50853"/>
    <w:rsid w:val="00E50FE6"/>
    <w:rsid w:val="00E51B86"/>
    <w:rsid w:val="00E51FAC"/>
    <w:rsid w:val="00E531F6"/>
    <w:rsid w:val="00E54897"/>
    <w:rsid w:val="00E5518F"/>
    <w:rsid w:val="00E55B68"/>
    <w:rsid w:val="00E567F0"/>
    <w:rsid w:val="00E56FA5"/>
    <w:rsid w:val="00E56FBA"/>
    <w:rsid w:val="00E604C4"/>
    <w:rsid w:val="00E60CA7"/>
    <w:rsid w:val="00E614D3"/>
    <w:rsid w:val="00E61ACF"/>
    <w:rsid w:val="00E61DA5"/>
    <w:rsid w:val="00E628FB"/>
    <w:rsid w:val="00E63112"/>
    <w:rsid w:val="00E63229"/>
    <w:rsid w:val="00E648A3"/>
    <w:rsid w:val="00E650C9"/>
    <w:rsid w:val="00E6581F"/>
    <w:rsid w:val="00E65B76"/>
    <w:rsid w:val="00E65FCC"/>
    <w:rsid w:val="00E66A54"/>
    <w:rsid w:val="00E71523"/>
    <w:rsid w:val="00E71E2D"/>
    <w:rsid w:val="00E73369"/>
    <w:rsid w:val="00E73AE7"/>
    <w:rsid w:val="00E75B86"/>
    <w:rsid w:val="00E8082B"/>
    <w:rsid w:val="00E8186D"/>
    <w:rsid w:val="00E81D51"/>
    <w:rsid w:val="00E82D6E"/>
    <w:rsid w:val="00E84D71"/>
    <w:rsid w:val="00E84DF4"/>
    <w:rsid w:val="00E8530D"/>
    <w:rsid w:val="00E86C3D"/>
    <w:rsid w:val="00E86C5B"/>
    <w:rsid w:val="00E87E1F"/>
    <w:rsid w:val="00E90D0E"/>
    <w:rsid w:val="00E90E1B"/>
    <w:rsid w:val="00E92979"/>
    <w:rsid w:val="00E9404B"/>
    <w:rsid w:val="00E94855"/>
    <w:rsid w:val="00E9543C"/>
    <w:rsid w:val="00EA0387"/>
    <w:rsid w:val="00EA2E6D"/>
    <w:rsid w:val="00EA54F1"/>
    <w:rsid w:val="00EA56C9"/>
    <w:rsid w:val="00EA66FB"/>
    <w:rsid w:val="00EA7BF5"/>
    <w:rsid w:val="00EB0F4D"/>
    <w:rsid w:val="00EB10DD"/>
    <w:rsid w:val="00EB164B"/>
    <w:rsid w:val="00EB2F2F"/>
    <w:rsid w:val="00EB3151"/>
    <w:rsid w:val="00EB4487"/>
    <w:rsid w:val="00EB5091"/>
    <w:rsid w:val="00EB624D"/>
    <w:rsid w:val="00EB69B9"/>
    <w:rsid w:val="00EB7650"/>
    <w:rsid w:val="00EB7AD5"/>
    <w:rsid w:val="00EC0394"/>
    <w:rsid w:val="00EC070F"/>
    <w:rsid w:val="00EC0841"/>
    <w:rsid w:val="00EC0D2F"/>
    <w:rsid w:val="00EC1928"/>
    <w:rsid w:val="00EC290D"/>
    <w:rsid w:val="00EC3696"/>
    <w:rsid w:val="00EC3B33"/>
    <w:rsid w:val="00EC40D2"/>
    <w:rsid w:val="00EC4711"/>
    <w:rsid w:val="00EC5814"/>
    <w:rsid w:val="00EC5F93"/>
    <w:rsid w:val="00EC6477"/>
    <w:rsid w:val="00EC6EDA"/>
    <w:rsid w:val="00EC6F0D"/>
    <w:rsid w:val="00ED000B"/>
    <w:rsid w:val="00ED0986"/>
    <w:rsid w:val="00ED166C"/>
    <w:rsid w:val="00ED1931"/>
    <w:rsid w:val="00ED1CC7"/>
    <w:rsid w:val="00ED1FFC"/>
    <w:rsid w:val="00ED2336"/>
    <w:rsid w:val="00ED3A16"/>
    <w:rsid w:val="00ED3D99"/>
    <w:rsid w:val="00ED5A0D"/>
    <w:rsid w:val="00ED6CDD"/>
    <w:rsid w:val="00ED77ED"/>
    <w:rsid w:val="00ED7957"/>
    <w:rsid w:val="00EE0EE7"/>
    <w:rsid w:val="00EE23C4"/>
    <w:rsid w:val="00EE25A9"/>
    <w:rsid w:val="00EE6C6F"/>
    <w:rsid w:val="00EE6DCB"/>
    <w:rsid w:val="00EE72D0"/>
    <w:rsid w:val="00EE7A2E"/>
    <w:rsid w:val="00EF0695"/>
    <w:rsid w:val="00EF0999"/>
    <w:rsid w:val="00EF13AA"/>
    <w:rsid w:val="00EF2542"/>
    <w:rsid w:val="00EF2705"/>
    <w:rsid w:val="00EF2EC8"/>
    <w:rsid w:val="00EF323E"/>
    <w:rsid w:val="00EF3500"/>
    <w:rsid w:val="00EF353D"/>
    <w:rsid w:val="00EF467E"/>
    <w:rsid w:val="00EF5158"/>
    <w:rsid w:val="00EF53C8"/>
    <w:rsid w:val="00EF71A8"/>
    <w:rsid w:val="00F01581"/>
    <w:rsid w:val="00F01F66"/>
    <w:rsid w:val="00F0321B"/>
    <w:rsid w:val="00F04ABB"/>
    <w:rsid w:val="00F0541F"/>
    <w:rsid w:val="00F05555"/>
    <w:rsid w:val="00F0611E"/>
    <w:rsid w:val="00F06421"/>
    <w:rsid w:val="00F07019"/>
    <w:rsid w:val="00F111F6"/>
    <w:rsid w:val="00F1566F"/>
    <w:rsid w:val="00F15C86"/>
    <w:rsid w:val="00F16FB8"/>
    <w:rsid w:val="00F20200"/>
    <w:rsid w:val="00F20603"/>
    <w:rsid w:val="00F20ED8"/>
    <w:rsid w:val="00F212DA"/>
    <w:rsid w:val="00F21893"/>
    <w:rsid w:val="00F21D29"/>
    <w:rsid w:val="00F23083"/>
    <w:rsid w:val="00F23CA0"/>
    <w:rsid w:val="00F2652E"/>
    <w:rsid w:val="00F2685C"/>
    <w:rsid w:val="00F279E0"/>
    <w:rsid w:val="00F27C53"/>
    <w:rsid w:val="00F31C30"/>
    <w:rsid w:val="00F320E9"/>
    <w:rsid w:val="00F32525"/>
    <w:rsid w:val="00F32A40"/>
    <w:rsid w:val="00F37FEA"/>
    <w:rsid w:val="00F43000"/>
    <w:rsid w:val="00F4533C"/>
    <w:rsid w:val="00F5311B"/>
    <w:rsid w:val="00F53606"/>
    <w:rsid w:val="00F54654"/>
    <w:rsid w:val="00F55BD7"/>
    <w:rsid w:val="00F56166"/>
    <w:rsid w:val="00F62D53"/>
    <w:rsid w:val="00F6373C"/>
    <w:rsid w:val="00F64B11"/>
    <w:rsid w:val="00F64F32"/>
    <w:rsid w:val="00F65109"/>
    <w:rsid w:val="00F66320"/>
    <w:rsid w:val="00F67458"/>
    <w:rsid w:val="00F70C14"/>
    <w:rsid w:val="00F713A1"/>
    <w:rsid w:val="00F721AB"/>
    <w:rsid w:val="00F72412"/>
    <w:rsid w:val="00F72539"/>
    <w:rsid w:val="00F74C19"/>
    <w:rsid w:val="00F74C8D"/>
    <w:rsid w:val="00F812A3"/>
    <w:rsid w:val="00F8191E"/>
    <w:rsid w:val="00F824B4"/>
    <w:rsid w:val="00F8290B"/>
    <w:rsid w:val="00F83072"/>
    <w:rsid w:val="00F84641"/>
    <w:rsid w:val="00F86A8E"/>
    <w:rsid w:val="00F8768E"/>
    <w:rsid w:val="00F90151"/>
    <w:rsid w:val="00F90267"/>
    <w:rsid w:val="00F932AE"/>
    <w:rsid w:val="00F939B5"/>
    <w:rsid w:val="00F95DAF"/>
    <w:rsid w:val="00F95FE5"/>
    <w:rsid w:val="00F97A02"/>
    <w:rsid w:val="00FA01D9"/>
    <w:rsid w:val="00FA0AF5"/>
    <w:rsid w:val="00FA22C0"/>
    <w:rsid w:val="00FA3EA0"/>
    <w:rsid w:val="00FA60CE"/>
    <w:rsid w:val="00FB1AFC"/>
    <w:rsid w:val="00FB6248"/>
    <w:rsid w:val="00FB63CB"/>
    <w:rsid w:val="00FB7270"/>
    <w:rsid w:val="00FC1552"/>
    <w:rsid w:val="00FC1F4E"/>
    <w:rsid w:val="00FC23E3"/>
    <w:rsid w:val="00FC4FA1"/>
    <w:rsid w:val="00FC6035"/>
    <w:rsid w:val="00FC6E70"/>
    <w:rsid w:val="00FD0F7F"/>
    <w:rsid w:val="00FD1227"/>
    <w:rsid w:val="00FD4077"/>
    <w:rsid w:val="00FD47D0"/>
    <w:rsid w:val="00FD4BDE"/>
    <w:rsid w:val="00FD4C88"/>
    <w:rsid w:val="00FD4E35"/>
    <w:rsid w:val="00FD5844"/>
    <w:rsid w:val="00FD5AE7"/>
    <w:rsid w:val="00FD66AF"/>
    <w:rsid w:val="00FD6850"/>
    <w:rsid w:val="00FD6C28"/>
    <w:rsid w:val="00FE038B"/>
    <w:rsid w:val="00FE2213"/>
    <w:rsid w:val="00FE3B4D"/>
    <w:rsid w:val="00FE5754"/>
    <w:rsid w:val="00FE6088"/>
    <w:rsid w:val="00FE64C0"/>
    <w:rsid w:val="00FE6667"/>
    <w:rsid w:val="00FE7062"/>
    <w:rsid w:val="00FE7C81"/>
    <w:rsid w:val="00FF1073"/>
    <w:rsid w:val="00FF33F5"/>
    <w:rsid w:val="00FF3BD9"/>
    <w:rsid w:val="00FF4D95"/>
    <w:rsid w:val="00FF5AD6"/>
    <w:rsid w:val="00FF6374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365AE"/>
    <w:rPr>
      <w:lang w:eastAsia="en-US"/>
    </w:rPr>
  </w:style>
  <w:style w:type="paragraph" w:styleId="Otsikko1">
    <w:name w:val="heading 1"/>
    <w:aliases w:val="Head1"/>
    <w:basedOn w:val="Normaali"/>
    <w:next w:val="AKPleipteksti"/>
    <w:qFormat/>
    <w:rsid w:val="008838E4"/>
    <w:pPr>
      <w:keepNext/>
      <w:keepLines/>
      <w:numPr>
        <w:numId w:val="11"/>
      </w:numPr>
      <w:spacing w:before="240" w:after="240"/>
      <w:ind w:left="284" w:hanging="284"/>
      <w:outlineLvl w:val="0"/>
    </w:pPr>
    <w:rPr>
      <w:rFonts w:ascii="Arial" w:hAnsi="Arial"/>
      <w:sz w:val="21"/>
    </w:rPr>
  </w:style>
  <w:style w:type="paragraph" w:styleId="Otsikko2">
    <w:name w:val="heading 2"/>
    <w:aliases w:val="Head2"/>
    <w:basedOn w:val="Normaali"/>
    <w:next w:val="AKPleipteksti"/>
    <w:qFormat/>
    <w:rsid w:val="008838E4"/>
    <w:pPr>
      <w:keepNext/>
      <w:keepLines/>
      <w:numPr>
        <w:ilvl w:val="1"/>
        <w:numId w:val="7"/>
      </w:numPr>
      <w:spacing w:before="240" w:after="240"/>
      <w:ind w:left="454" w:hanging="454"/>
      <w:outlineLvl w:val="1"/>
    </w:pPr>
    <w:rPr>
      <w:rFonts w:ascii="Arial" w:hAnsi="Arial"/>
      <w:sz w:val="21"/>
    </w:rPr>
  </w:style>
  <w:style w:type="paragraph" w:styleId="Otsikko3">
    <w:name w:val="heading 3"/>
    <w:aliases w:val="Head3"/>
    <w:basedOn w:val="Normaali"/>
    <w:next w:val="AKPleipteksti"/>
    <w:qFormat/>
    <w:rsid w:val="008838E4"/>
    <w:pPr>
      <w:keepNext/>
      <w:keepLines/>
      <w:numPr>
        <w:ilvl w:val="2"/>
        <w:numId w:val="8"/>
      </w:numPr>
      <w:spacing w:before="240" w:after="240"/>
      <w:ind w:left="624" w:hanging="624"/>
      <w:outlineLvl w:val="2"/>
    </w:pPr>
    <w:rPr>
      <w:rFonts w:ascii="Arial" w:hAnsi="Arial"/>
      <w:sz w:val="21"/>
    </w:rPr>
  </w:style>
  <w:style w:type="paragraph" w:styleId="Otsikko4">
    <w:name w:val="heading 4"/>
    <w:aliases w:val="Head4"/>
    <w:basedOn w:val="Normaali"/>
    <w:next w:val="AKPleipteksti"/>
    <w:qFormat/>
    <w:rsid w:val="008838E4"/>
    <w:pPr>
      <w:keepNext/>
      <w:keepLines/>
      <w:numPr>
        <w:ilvl w:val="3"/>
        <w:numId w:val="9"/>
      </w:numPr>
      <w:spacing w:before="240" w:after="240"/>
      <w:ind w:left="794" w:hanging="794"/>
      <w:outlineLvl w:val="3"/>
    </w:pPr>
    <w:rPr>
      <w:rFonts w:ascii="Arial" w:hAnsi="Arial"/>
      <w:sz w:val="21"/>
    </w:rPr>
  </w:style>
  <w:style w:type="paragraph" w:styleId="Otsikko5">
    <w:name w:val="heading 5"/>
    <w:aliases w:val="Head5"/>
    <w:basedOn w:val="Normaali"/>
    <w:next w:val="AKPleipteksti"/>
    <w:qFormat/>
    <w:rsid w:val="008838E4"/>
    <w:pPr>
      <w:keepNext/>
      <w:keepLines/>
      <w:numPr>
        <w:ilvl w:val="4"/>
        <w:numId w:val="10"/>
      </w:numPr>
      <w:spacing w:before="240" w:after="240"/>
      <w:ind w:left="964" w:hanging="964"/>
      <w:outlineLvl w:val="4"/>
    </w:pPr>
    <w:rPr>
      <w:rFonts w:ascii="Arial" w:hAnsi="Arial"/>
      <w:sz w:val="21"/>
    </w:rPr>
  </w:style>
  <w:style w:type="paragraph" w:styleId="Otsikko6">
    <w:name w:val="heading 6"/>
    <w:basedOn w:val="Normaali"/>
    <w:next w:val="Normaali"/>
    <w:qFormat/>
    <w:rsid w:val="00BF5468"/>
    <w:pPr>
      <w:tabs>
        <w:tab w:val="num" w:pos="8760"/>
      </w:tabs>
      <w:spacing w:before="240" w:after="60"/>
      <w:ind w:left="8760" w:hanging="1134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BF5468"/>
    <w:pPr>
      <w:tabs>
        <w:tab w:val="num" w:pos="8873"/>
      </w:tabs>
      <w:spacing w:before="240" w:after="60"/>
      <w:ind w:left="8873" w:hanging="1247"/>
      <w:outlineLvl w:val="6"/>
    </w:pPr>
    <w:rPr>
      <w:szCs w:val="24"/>
    </w:rPr>
  </w:style>
  <w:style w:type="paragraph" w:styleId="Otsikko8">
    <w:name w:val="heading 8"/>
    <w:basedOn w:val="Normaali"/>
    <w:next w:val="Normaali"/>
    <w:qFormat/>
    <w:rsid w:val="00BF5468"/>
    <w:pPr>
      <w:tabs>
        <w:tab w:val="num" w:pos="9044"/>
      </w:tabs>
      <w:spacing w:before="240" w:after="60"/>
      <w:ind w:left="9044" w:hanging="1418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qFormat/>
    <w:rsid w:val="00BF5468"/>
    <w:pPr>
      <w:tabs>
        <w:tab w:val="num" w:pos="9157"/>
      </w:tabs>
      <w:spacing w:before="240" w:after="60"/>
      <w:ind w:left="9157" w:hanging="1531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95381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953816"/>
    <w:pPr>
      <w:tabs>
        <w:tab w:val="center" w:pos="4819"/>
        <w:tab w:val="right" w:pos="9638"/>
      </w:tabs>
    </w:pPr>
  </w:style>
  <w:style w:type="paragraph" w:customStyle="1" w:styleId="akpylatunniste">
    <w:name w:val="akpylatunniste"/>
    <w:basedOn w:val="Normaali"/>
    <w:autoRedefine/>
    <w:semiHidden/>
    <w:rsid w:val="00066B79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rFonts w:ascii="Arial" w:hAnsi="Arial"/>
      <w:b/>
      <w:noProof/>
      <w:sz w:val="22"/>
      <w:szCs w:val="22"/>
    </w:rPr>
  </w:style>
  <w:style w:type="paragraph" w:customStyle="1" w:styleId="akpalatunniste">
    <w:name w:val="akpalatunniste"/>
    <w:basedOn w:val="Normaali"/>
    <w:autoRedefine/>
    <w:semiHidden/>
    <w:rsid w:val="00953816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</w:rPr>
  </w:style>
  <w:style w:type="paragraph" w:customStyle="1" w:styleId="akpesityslista">
    <w:name w:val="akpesityslista"/>
    <w:autoRedefine/>
    <w:semiHidden/>
    <w:rsid w:val="003C1F7B"/>
    <w:pPr>
      <w:numPr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rFonts w:ascii="Arial" w:hAnsi="Arial"/>
      <w:noProof/>
      <w:sz w:val="21"/>
      <w:lang w:val="en-GB" w:eastAsia="en-US"/>
    </w:rPr>
  </w:style>
  <w:style w:type="paragraph" w:customStyle="1" w:styleId="akpnormaali">
    <w:name w:val="akpnormaali"/>
    <w:basedOn w:val="Normaali"/>
    <w:semiHidden/>
    <w:rsid w:val="003C1F7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rFonts w:ascii="Arial" w:hAnsi="Arial"/>
      <w:sz w:val="21"/>
    </w:rPr>
  </w:style>
  <w:style w:type="paragraph" w:customStyle="1" w:styleId="akppoytakirja">
    <w:name w:val="akppoytakirja"/>
    <w:semiHidden/>
    <w:rsid w:val="004F29DC"/>
    <w:pPr>
      <w:numPr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rFonts w:ascii="Arial" w:hAnsi="Arial"/>
      <w:noProof/>
      <w:sz w:val="21"/>
      <w:lang w:val="en-GB" w:eastAsia="en-US"/>
    </w:rPr>
  </w:style>
  <w:style w:type="character" w:styleId="Sivunumero">
    <w:name w:val="page number"/>
    <w:basedOn w:val="Kappaleenoletusfontti"/>
    <w:semiHidden/>
    <w:rsid w:val="003C1F7B"/>
    <w:rPr>
      <w:rFonts w:ascii="Arial" w:hAnsi="Arial"/>
    </w:rPr>
  </w:style>
  <w:style w:type="character" w:styleId="Rivinumero">
    <w:name w:val="line number"/>
    <w:basedOn w:val="Kappaleenoletusfontti"/>
    <w:semiHidden/>
    <w:rsid w:val="00953816"/>
  </w:style>
  <w:style w:type="paragraph" w:customStyle="1" w:styleId="akpallekirjoittaja1">
    <w:name w:val="akpallekirjoittaja1"/>
    <w:basedOn w:val="akpperus"/>
    <w:semiHidden/>
    <w:rsid w:val="003C1F7B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00"/>
    </w:rPr>
  </w:style>
  <w:style w:type="paragraph" w:customStyle="1" w:styleId="akpallekirjoittaja2">
    <w:name w:val="akpallekirjoittaja2"/>
    <w:basedOn w:val="akpperus"/>
    <w:semiHidden/>
    <w:rsid w:val="003C1F7B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00"/>
    </w:rPr>
  </w:style>
  <w:style w:type="paragraph" w:customStyle="1" w:styleId="akpasia">
    <w:name w:val="akpasia"/>
    <w:semiHidden/>
    <w:rsid w:val="00901A52"/>
    <w:pPr>
      <w:spacing w:after="240"/>
    </w:pPr>
    <w:rPr>
      <w:rFonts w:ascii="Arial" w:hAnsi="Arial"/>
      <w:noProof/>
      <w:color w:val="000000"/>
      <w:sz w:val="21"/>
      <w:lang w:val="en-GB" w:eastAsia="en-US"/>
    </w:rPr>
  </w:style>
  <w:style w:type="paragraph" w:customStyle="1" w:styleId="akpperus">
    <w:name w:val="akpperus"/>
    <w:semiHidden/>
    <w:rsid w:val="004F29DC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rFonts w:ascii="Arial" w:hAnsi="Arial"/>
      <w:sz w:val="21"/>
      <w:lang w:eastAsia="en-US"/>
    </w:rPr>
  </w:style>
  <w:style w:type="paragraph" w:customStyle="1" w:styleId="akpnimike1">
    <w:name w:val="akpnimike1"/>
    <w:basedOn w:val="akpperus"/>
    <w:autoRedefine/>
    <w:semiHidden/>
    <w:rsid w:val="003C1F7B"/>
  </w:style>
  <w:style w:type="paragraph" w:customStyle="1" w:styleId="akpnimike2">
    <w:name w:val="akpnimike2"/>
    <w:basedOn w:val="akpperus"/>
    <w:autoRedefine/>
    <w:semiHidden/>
    <w:rsid w:val="003C1F7B"/>
  </w:style>
  <w:style w:type="paragraph" w:customStyle="1" w:styleId="akpviite">
    <w:name w:val="akpviite"/>
    <w:next w:val="akpperus"/>
    <w:semiHidden/>
    <w:rsid w:val="00901A52"/>
    <w:pPr>
      <w:spacing w:after="240"/>
    </w:pPr>
    <w:rPr>
      <w:rFonts w:ascii="Arial" w:hAnsi="Arial"/>
      <w:noProof/>
      <w:color w:val="000000"/>
      <w:sz w:val="21"/>
      <w:lang w:val="en-GB" w:eastAsia="en-US"/>
    </w:rPr>
  </w:style>
  <w:style w:type="paragraph" w:customStyle="1" w:styleId="akptiedostopolku">
    <w:name w:val="akptiedostopolku"/>
    <w:semiHidden/>
    <w:rsid w:val="00C133B8"/>
    <w:rPr>
      <w:rFonts w:ascii="Arial" w:hAnsi="Arial"/>
      <w:noProof/>
      <w:color w:val="000000"/>
      <w:sz w:val="16"/>
      <w:lang w:val="en-GB" w:eastAsia="en-US"/>
    </w:rPr>
  </w:style>
  <w:style w:type="character" w:customStyle="1" w:styleId="ktmtelekopio">
    <w:name w:val="ktmtelekopio"/>
    <w:basedOn w:val="Kappaleenoletusfontti"/>
    <w:semiHidden/>
    <w:rsid w:val="00953816"/>
    <w:rPr>
      <w:rFonts w:ascii="Times New Roman" w:hAnsi="Times New Roman"/>
      <w:b/>
      <w:sz w:val="24"/>
    </w:rPr>
  </w:style>
  <w:style w:type="paragraph" w:customStyle="1" w:styleId="akppoytakirja2">
    <w:name w:val="akppoytakirja2"/>
    <w:basedOn w:val="akppoytakirja"/>
    <w:autoRedefine/>
    <w:semiHidden/>
    <w:rsid w:val="00953816"/>
    <w:pPr>
      <w:numPr>
        <w:numId w:val="0"/>
      </w:numPr>
      <w:ind w:left="2665" w:hanging="1361"/>
    </w:pPr>
  </w:style>
  <w:style w:type="paragraph" w:customStyle="1" w:styleId="akpotsikko1">
    <w:name w:val="akpotsikko1"/>
    <w:semiHidden/>
    <w:rsid w:val="003C1F7B"/>
    <w:rPr>
      <w:rFonts w:ascii="Arial" w:hAnsi="Arial"/>
      <w:noProof/>
      <w:sz w:val="21"/>
      <w:lang w:val="en-GB" w:eastAsia="en-US"/>
    </w:rPr>
  </w:style>
  <w:style w:type="paragraph" w:customStyle="1" w:styleId="akpleipa1">
    <w:name w:val="akpleipa1"/>
    <w:autoRedefine/>
    <w:semiHidden/>
    <w:rsid w:val="003C1F7B"/>
    <w:pPr>
      <w:ind w:left="2608"/>
    </w:pPr>
    <w:rPr>
      <w:rFonts w:ascii="Arial" w:hAnsi="Arial"/>
      <w:noProof/>
      <w:sz w:val="21"/>
      <w:lang w:val="en-GB" w:eastAsia="en-US"/>
    </w:rPr>
  </w:style>
  <w:style w:type="paragraph" w:customStyle="1" w:styleId="akpasiakirjat">
    <w:name w:val="akpasiakirjat"/>
    <w:autoRedefine/>
    <w:semiHidden/>
    <w:rsid w:val="003C1F7B"/>
    <w:pPr>
      <w:numPr>
        <w:numId w:val="3"/>
      </w:numPr>
      <w:ind w:left="2948"/>
    </w:pPr>
    <w:rPr>
      <w:rFonts w:ascii="Arial" w:hAnsi="Arial"/>
      <w:noProof/>
      <w:sz w:val="21"/>
      <w:lang w:val="en-GB" w:eastAsia="en-US"/>
    </w:rPr>
  </w:style>
  <w:style w:type="character" w:customStyle="1" w:styleId="akptunnus">
    <w:name w:val="akptunnus"/>
    <w:basedOn w:val="Kappaleenoletusfontti"/>
    <w:semiHidden/>
    <w:rsid w:val="00953816"/>
    <w:rPr>
      <w:rFonts w:ascii="Times New Roman" w:hAnsi="Times New Roman"/>
      <w:color w:val="000000"/>
      <w:sz w:val="20"/>
    </w:rPr>
  </w:style>
  <w:style w:type="paragraph" w:customStyle="1" w:styleId="logoe">
    <w:name w:val="logoe"/>
    <w:semiHidden/>
    <w:rsid w:val="004F29DC"/>
    <w:rPr>
      <w:rFonts w:ascii="Arial" w:hAnsi="Arial"/>
      <w:noProof/>
      <w:sz w:val="21"/>
      <w:lang w:val="en-GB" w:eastAsia="en-US"/>
    </w:rPr>
  </w:style>
  <w:style w:type="character" w:customStyle="1" w:styleId="akptelekopio">
    <w:name w:val="akptelekopio"/>
    <w:basedOn w:val="Kappaleenoletusfontti"/>
    <w:semiHidden/>
    <w:rsid w:val="004F29DC"/>
    <w:rPr>
      <w:rFonts w:ascii="Arial" w:hAnsi="Arial"/>
      <w:b/>
      <w:sz w:val="21"/>
    </w:rPr>
  </w:style>
  <w:style w:type="character" w:customStyle="1" w:styleId="akpasiaots">
    <w:name w:val="akpasiaots"/>
    <w:basedOn w:val="Kappaleenoletusfontti"/>
    <w:semiHidden/>
    <w:rsid w:val="003C1F7B"/>
    <w:rPr>
      <w:rFonts w:ascii="Arial" w:hAnsi="Arial"/>
      <w:sz w:val="21"/>
    </w:rPr>
  </w:style>
  <w:style w:type="character" w:customStyle="1" w:styleId="akpviiteots">
    <w:name w:val="akpviiteots"/>
    <w:basedOn w:val="Kappaleenoletusfontti"/>
    <w:semiHidden/>
    <w:rsid w:val="004F29DC"/>
    <w:rPr>
      <w:rFonts w:ascii="Arial" w:hAnsi="Arial"/>
      <w:sz w:val="21"/>
    </w:rPr>
  </w:style>
  <w:style w:type="paragraph" w:customStyle="1" w:styleId="AKPriippuva">
    <w:name w:val="AKP riippuva"/>
    <w:basedOn w:val="Normaali"/>
    <w:rsid w:val="003C1F7B"/>
    <w:pPr>
      <w:spacing w:after="240"/>
      <w:ind w:left="2608" w:hanging="2608"/>
    </w:pPr>
    <w:rPr>
      <w:rFonts w:ascii="Arial" w:hAnsi="Arial"/>
      <w:sz w:val="21"/>
    </w:rPr>
  </w:style>
  <w:style w:type="paragraph" w:customStyle="1" w:styleId="AKPlista">
    <w:name w:val="AKP lista"/>
    <w:basedOn w:val="Normaali"/>
    <w:semiHidden/>
    <w:rsid w:val="003C1F7B"/>
    <w:pPr>
      <w:numPr>
        <w:numId w:val="4"/>
      </w:numPr>
      <w:ind w:left="2948"/>
    </w:pPr>
    <w:rPr>
      <w:rFonts w:ascii="Arial" w:hAnsi="Arial"/>
      <w:sz w:val="21"/>
    </w:rPr>
  </w:style>
  <w:style w:type="paragraph" w:customStyle="1" w:styleId="akpasia2">
    <w:name w:val="akpasia2"/>
    <w:semiHidden/>
    <w:rsid w:val="00901A52"/>
    <w:pPr>
      <w:spacing w:after="240"/>
      <w:ind w:left="2608" w:hanging="2608"/>
    </w:pPr>
    <w:rPr>
      <w:rFonts w:ascii="Arial" w:hAnsi="Arial"/>
      <w:noProof/>
      <w:color w:val="000000"/>
      <w:sz w:val="21"/>
      <w:lang w:val="en-GB" w:eastAsia="en-US"/>
    </w:rPr>
  </w:style>
  <w:style w:type="character" w:customStyle="1" w:styleId="akpallekirjoittaja1c">
    <w:name w:val="akpallekirjoittaja1c"/>
    <w:basedOn w:val="Kappaleenoletusfontti"/>
    <w:semiHidden/>
    <w:rsid w:val="003C1F7B"/>
    <w:rPr>
      <w:rFonts w:ascii="Arial" w:hAnsi="Arial"/>
      <w:sz w:val="21"/>
    </w:rPr>
  </w:style>
  <w:style w:type="paragraph" w:customStyle="1" w:styleId="AKPleipteksti">
    <w:name w:val="AKP leipäteksti"/>
    <w:rsid w:val="00901A52"/>
    <w:pPr>
      <w:spacing w:after="240"/>
      <w:ind w:left="2608"/>
    </w:pPr>
    <w:rPr>
      <w:rFonts w:ascii="Arial" w:hAnsi="Arial"/>
      <w:sz w:val="21"/>
      <w:lang w:eastAsia="en-US"/>
    </w:rPr>
  </w:style>
  <w:style w:type="character" w:customStyle="1" w:styleId="akppaivays">
    <w:name w:val="akppaivays"/>
    <w:basedOn w:val="Kappaleenoletusfontti"/>
    <w:semiHidden/>
    <w:rsid w:val="004F29DC"/>
    <w:rPr>
      <w:rFonts w:ascii="Arial" w:hAnsi="Arial"/>
      <w:color w:val="000000"/>
      <w:sz w:val="21"/>
    </w:rPr>
  </w:style>
  <w:style w:type="character" w:customStyle="1" w:styleId="akptunniste">
    <w:name w:val="akptunniste"/>
    <w:basedOn w:val="Kappaleenoletusfontti"/>
    <w:semiHidden/>
    <w:rsid w:val="004F29DC"/>
    <w:rPr>
      <w:rFonts w:ascii="Arial" w:hAnsi="Arial"/>
      <w:color w:val="000000"/>
      <w:sz w:val="21"/>
    </w:rPr>
  </w:style>
  <w:style w:type="character" w:customStyle="1" w:styleId="akpatyyppi">
    <w:name w:val="akpatyyppi"/>
    <w:basedOn w:val="Kappaleenoletusfontti"/>
    <w:semiHidden/>
    <w:rsid w:val="003C1F7B"/>
    <w:rPr>
      <w:rFonts w:ascii="Arial" w:hAnsi="Arial"/>
      <w:color w:val="000000"/>
      <w:sz w:val="21"/>
    </w:rPr>
  </w:style>
  <w:style w:type="paragraph" w:customStyle="1" w:styleId="AKPnormaali0">
    <w:name w:val="AKP normaali"/>
    <w:semiHidden/>
    <w:rsid w:val="00464ACC"/>
    <w:rPr>
      <w:rFonts w:ascii="Arial" w:hAnsi="Arial"/>
      <w:sz w:val="21"/>
      <w:lang w:eastAsia="en-US"/>
    </w:rPr>
  </w:style>
  <w:style w:type="paragraph" w:customStyle="1" w:styleId="akpasia3">
    <w:name w:val="akpasia3"/>
    <w:basedOn w:val="akpperus"/>
    <w:semiHidden/>
    <w:rsid w:val="00901A52"/>
    <w:pPr>
      <w:spacing w:after="240"/>
    </w:pPr>
    <w:rPr>
      <w:color w:val="000000"/>
    </w:rPr>
  </w:style>
  <w:style w:type="paragraph" w:customStyle="1" w:styleId="AKPesityslista0">
    <w:name w:val="AKP esityslista"/>
    <w:rsid w:val="0042435C"/>
    <w:pPr>
      <w:numPr>
        <w:numId w:val="5"/>
      </w:numPr>
      <w:spacing w:after="240"/>
      <w:ind w:left="3175" w:hanging="567"/>
    </w:pPr>
    <w:rPr>
      <w:rFonts w:ascii="Arial" w:hAnsi="Arial"/>
      <w:noProof/>
      <w:sz w:val="21"/>
      <w:lang w:val="en-GB" w:eastAsia="en-US"/>
    </w:rPr>
  </w:style>
  <w:style w:type="paragraph" w:customStyle="1" w:styleId="AKPpytkirja">
    <w:name w:val="AKP pöytäkirja"/>
    <w:basedOn w:val="AKPnormaali0"/>
    <w:next w:val="AKPleipteksti"/>
    <w:rsid w:val="003C1F7B"/>
    <w:pPr>
      <w:numPr>
        <w:numId w:val="6"/>
      </w:numPr>
      <w:spacing w:before="240" w:after="240"/>
    </w:pPr>
  </w:style>
  <w:style w:type="paragraph" w:customStyle="1" w:styleId="AKPotsikko">
    <w:name w:val="AKP otsikko"/>
    <w:next w:val="AKPleipteksti"/>
    <w:semiHidden/>
    <w:rsid w:val="003C1F7B"/>
    <w:pPr>
      <w:spacing w:after="240"/>
    </w:pPr>
    <w:rPr>
      <w:rFonts w:ascii="Arial" w:hAnsi="Arial"/>
      <w:b/>
      <w:noProof/>
      <w:sz w:val="21"/>
      <w:lang w:val="en-GB" w:eastAsia="en-US"/>
    </w:rPr>
  </w:style>
  <w:style w:type="paragraph" w:customStyle="1" w:styleId="AKPvliotsikko">
    <w:name w:val="AKP väliotsikko"/>
    <w:next w:val="AKPleipteksti"/>
    <w:semiHidden/>
    <w:rsid w:val="003C1F7B"/>
    <w:pPr>
      <w:ind w:left="1304"/>
    </w:pPr>
    <w:rPr>
      <w:rFonts w:ascii="Arial" w:hAnsi="Arial"/>
      <w:noProof/>
      <w:sz w:val="21"/>
      <w:lang w:val="en-GB" w:eastAsia="en-US"/>
    </w:rPr>
  </w:style>
  <w:style w:type="paragraph" w:customStyle="1" w:styleId="AKPalatunniste0">
    <w:name w:val="AKP alatunniste"/>
    <w:semiHidden/>
    <w:rsid w:val="00953816"/>
    <w:rPr>
      <w:noProof/>
      <w:lang w:val="en-GB" w:eastAsia="en-US"/>
    </w:rPr>
  </w:style>
  <w:style w:type="paragraph" w:customStyle="1" w:styleId="AKPliite">
    <w:name w:val="AKP liite"/>
    <w:semiHidden/>
    <w:rsid w:val="003C1F7B"/>
    <w:pPr>
      <w:ind w:left="2608" w:hanging="2608"/>
    </w:pPr>
    <w:rPr>
      <w:rFonts w:ascii="Arial" w:hAnsi="Arial"/>
      <w:noProof/>
      <w:sz w:val="21"/>
      <w:lang w:val="en-GB" w:eastAsia="en-US"/>
    </w:rPr>
  </w:style>
  <w:style w:type="paragraph" w:customStyle="1" w:styleId="AKPriippuva2">
    <w:name w:val="AKP riippuva2"/>
    <w:semiHidden/>
    <w:rsid w:val="003C1F7B"/>
    <w:pPr>
      <w:ind w:left="2608" w:hanging="2608"/>
    </w:pPr>
    <w:rPr>
      <w:rFonts w:ascii="Arial" w:hAnsi="Arial"/>
      <w:noProof/>
      <w:sz w:val="21"/>
      <w:lang w:val="en-GB" w:eastAsia="en-US"/>
    </w:rPr>
  </w:style>
  <w:style w:type="paragraph" w:customStyle="1" w:styleId="akpyksikko">
    <w:name w:val="akpyksikko"/>
    <w:semiHidden/>
    <w:rsid w:val="004F29DC"/>
    <w:rPr>
      <w:rFonts w:ascii="Arial" w:hAnsi="Arial"/>
      <w:noProof/>
      <w:color w:val="000000"/>
      <w:sz w:val="21"/>
      <w:lang w:val="en-GB" w:eastAsia="en-US"/>
    </w:rPr>
  </w:style>
  <w:style w:type="character" w:customStyle="1" w:styleId="akpnimi">
    <w:name w:val="akpnimi"/>
    <w:basedOn w:val="Kappaleenoletusfontti"/>
    <w:semiHidden/>
    <w:rsid w:val="00953816"/>
    <w:rPr>
      <w:rFonts w:ascii="Times New Roman" w:hAnsi="Times New Roman"/>
      <w:spacing w:val="20"/>
      <w:w w:val="100"/>
      <w:sz w:val="24"/>
    </w:rPr>
  </w:style>
  <w:style w:type="character" w:customStyle="1" w:styleId="allekirjoittaja2c">
    <w:name w:val="allekirjoittaja2c"/>
    <w:basedOn w:val="Kappaleenoletusfontti"/>
    <w:semiHidden/>
    <w:rsid w:val="004F29DC"/>
    <w:rPr>
      <w:rFonts w:ascii="Arial" w:hAnsi="Arial"/>
      <w:sz w:val="21"/>
    </w:rPr>
  </w:style>
  <w:style w:type="character" w:customStyle="1" w:styleId="akpallekirjoittaja2c">
    <w:name w:val="akpallekirjoittaja2c"/>
    <w:basedOn w:val="Kappaleenoletusfontti"/>
    <w:semiHidden/>
    <w:rsid w:val="003C1F7B"/>
    <w:rPr>
      <w:rFonts w:ascii="Arial" w:hAnsi="Arial"/>
      <w:sz w:val="21"/>
    </w:rPr>
  </w:style>
  <w:style w:type="paragraph" w:customStyle="1" w:styleId="AKPosallistujat">
    <w:name w:val="AKP osallistujat"/>
    <w:basedOn w:val="AKPnormaali0"/>
    <w:semiHidden/>
    <w:rsid w:val="003C1F7B"/>
    <w:pPr>
      <w:ind w:left="2597" w:hanging="2597"/>
    </w:pPr>
  </w:style>
  <w:style w:type="paragraph" w:customStyle="1" w:styleId="akpesasia">
    <w:name w:val="akpesasia"/>
    <w:semiHidden/>
    <w:rsid w:val="003C1F7B"/>
    <w:rPr>
      <w:rFonts w:ascii="Arial" w:hAnsi="Arial"/>
      <w:b/>
      <w:noProof/>
      <w:sz w:val="21"/>
      <w:lang w:val="en-GB" w:eastAsia="en-US"/>
    </w:rPr>
  </w:style>
  <w:style w:type="character" w:customStyle="1" w:styleId="akphanke">
    <w:name w:val="akphanke"/>
    <w:basedOn w:val="Kappaleenoletusfontti"/>
    <w:semiHidden/>
    <w:rsid w:val="003C1F7B"/>
    <w:rPr>
      <w:rFonts w:ascii="Arial" w:hAnsi="Arial"/>
      <w:color w:val="000000"/>
      <w:sz w:val="21"/>
    </w:rPr>
  </w:style>
  <w:style w:type="character" w:customStyle="1" w:styleId="akplaatija">
    <w:name w:val="akplaatija"/>
    <w:basedOn w:val="Kappaleenoletusfontti"/>
    <w:semiHidden/>
    <w:rsid w:val="003C1F7B"/>
    <w:rPr>
      <w:rFonts w:ascii="Arial" w:hAnsi="Arial"/>
      <w:color w:val="000000"/>
      <w:sz w:val="21"/>
    </w:rPr>
  </w:style>
  <w:style w:type="paragraph" w:customStyle="1" w:styleId="apuotsikko">
    <w:name w:val="apuotsikko"/>
    <w:next w:val="AKPleipteksti"/>
    <w:semiHidden/>
    <w:rsid w:val="004F29DC"/>
    <w:pPr>
      <w:tabs>
        <w:tab w:val="left" w:pos="1304"/>
        <w:tab w:val="left" w:pos="2608"/>
        <w:tab w:val="left" w:pos="3912"/>
        <w:tab w:val="left" w:pos="5216"/>
      </w:tabs>
      <w:spacing w:before="240" w:after="240"/>
      <w:ind w:left="1304"/>
    </w:pPr>
    <w:rPr>
      <w:rFonts w:ascii="Arial" w:hAnsi="Arial"/>
      <w:noProof/>
      <w:sz w:val="21"/>
      <w:lang w:val="en-GB" w:eastAsia="en-US"/>
    </w:rPr>
  </w:style>
  <w:style w:type="paragraph" w:customStyle="1" w:styleId="luettelo">
    <w:name w:val="luettelo"/>
    <w:rsid w:val="004F29DC"/>
    <w:pPr>
      <w:numPr>
        <w:numId w:val="12"/>
      </w:numPr>
      <w:tabs>
        <w:tab w:val="clear" w:pos="360"/>
        <w:tab w:val="left" w:pos="1304"/>
        <w:tab w:val="left" w:pos="2608"/>
        <w:tab w:val="left" w:pos="3912"/>
        <w:tab w:val="left" w:pos="5216"/>
      </w:tabs>
      <w:spacing w:before="120" w:after="120"/>
      <w:ind w:left="3912" w:hanging="1304"/>
    </w:pPr>
    <w:rPr>
      <w:rFonts w:ascii="Arial" w:hAnsi="Arial"/>
      <w:noProof/>
      <w:sz w:val="21"/>
      <w:lang w:val="en-GB" w:eastAsia="en-US"/>
    </w:rPr>
  </w:style>
  <w:style w:type="paragraph" w:customStyle="1" w:styleId="luettelonro">
    <w:name w:val="luettelonro"/>
    <w:basedOn w:val="luettelo"/>
    <w:autoRedefine/>
    <w:rsid w:val="00953816"/>
    <w:pPr>
      <w:numPr>
        <w:numId w:val="13"/>
      </w:numPr>
      <w:ind w:left="3912" w:hanging="1304"/>
    </w:pPr>
  </w:style>
  <w:style w:type="paragraph" w:customStyle="1" w:styleId="Headingbold">
    <w:name w:val="Heading bold"/>
    <w:next w:val="AKPleipteksti"/>
    <w:rsid w:val="008838E4"/>
    <w:pPr>
      <w:tabs>
        <w:tab w:val="left" w:pos="1304"/>
        <w:tab w:val="left" w:pos="2608"/>
        <w:tab w:val="left" w:pos="3912"/>
        <w:tab w:val="left" w:pos="5216"/>
      </w:tabs>
      <w:spacing w:before="240" w:after="240"/>
    </w:pPr>
    <w:rPr>
      <w:rFonts w:ascii="Arial" w:hAnsi="Arial"/>
      <w:b/>
      <w:noProof/>
      <w:sz w:val="21"/>
      <w:lang w:val="en-GB" w:eastAsia="en-US"/>
    </w:rPr>
  </w:style>
  <w:style w:type="paragraph" w:customStyle="1" w:styleId="Heading">
    <w:name w:val="Heading"/>
    <w:next w:val="AKPleipteksti"/>
    <w:rsid w:val="008838E4"/>
    <w:pPr>
      <w:tabs>
        <w:tab w:val="left" w:pos="1304"/>
        <w:tab w:val="left" w:pos="2608"/>
        <w:tab w:val="left" w:pos="3912"/>
        <w:tab w:val="left" w:pos="5216"/>
      </w:tabs>
      <w:spacing w:before="240" w:after="240"/>
    </w:pPr>
    <w:rPr>
      <w:rFonts w:ascii="Arial" w:hAnsi="Arial"/>
      <w:noProof/>
      <w:sz w:val="21"/>
      <w:lang w:val="en-GB" w:eastAsia="en-US"/>
    </w:rPr>
  </w:style>
  <w:style w:type="paragraph" w:styleId="Seliteteksti">
    <w:name w:val="Balloon Text"/>
    <w:basedOn w:val="Normaali"/>
    <w:semiHidden/>
    <w:rsid w:val="005A179D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rsid w:val="00B25BB6"/>
    <w:rPr>
      <w:color w:val="0000FF"/>
      <w:u w:val="single"/>
    </w:rPr>
  </w:style>
  <w:style w:type="table" w:styleId="TaulukkoRuudukko">
    <w:name w:val="Table Grid"/>
    <w:basedOn w:val="Normaalitaulukko"/>
    <w:semiHidden/>
    <w:rsid w:val="00693E06"/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bottom w:w="28" w:type="dxa"/>
      </w:tcMar>
    </w:tcPr>
  </w:style>
  <w:style w:type="paragraph" w:styleId="Alaviitteenteksti">
    <w:name w:val="footnote text"/>
    <w:basedOn w:val="Normaali"/>
    <w:semiHidden/>
    <w:rsid w:val="003C780A"/>
  </w:style>
  <w:style w:type="character" w:styleId="Alaviitteenviite">
    <w:name w:val="footnote reference"/>
    <w:basedOn w:val="Kappaleenoletusfontti"/>
    <w:semiHidden/>
    <w:rsid w:val="003C780A"/>
    <w:rPr>
      <w:vertAlign w:val="superscript"/>
    </w:rPr>
  </w:style>
  <w:style w:type="paragraph" w:styleId="Leipteksti3">
    <w:name w:val="Body Text 3"/>
    <w:basedOn w:val="Normaali"/>
    <w:rsid w:val="00D94C3A"/>
    <w:pPr>
      <w:spacing w:after="120"/>
    </w:pPr>
    <w:rPr>
      <w:sz w:val="16"/>
      <w:szCs w:val="16"/>
      <w:lang w:eastAsia="fi-FI"/>
    </w:rPr>
  </w:style>
  <w:style w:type="paragraph" w:customStyle="1" w:styleId="akpleipteksti0">
    <w:name w:val="akpleipteksti"/>
    <w:basedOn w:val="Normaali"/>
    <w:rsid w:val="00172BBD"/>
    <w:pPr>
      <w:spacing w:after="240"/>
      <w:ind w:left="2608"/>
    </w:pPr>
    <w:rPr>
      <w:rFonts w:ascii="Arial" w:hAnsi="Arial" w:cs="Arial"/>
      <w:sz w:val="21"/>
      <w:szCs w:val="21"/>
      <w:lang w:eastAsia="fi-FI"/>
    </w:rPr>
  </w:style>
  <w:style w:type="character" w:styleId="Korostus">
    <w:name w:val="Emphasis"/>
    <w:basedOn w:val="Kappaleenoletusfontti"/>
    <w:qFormat/>
    <w:rsid w:val="006169B6"/>
    <w:rPr>
      <w:i/>
      <w:iCs/>
    </w:rPr>
  </w:style>
  <w:style w:type="paragraph" w:styleId="NormaaliWeb">
    <w:name w:val="Normal (Web)"/>
    <w:basedOn w:val="Normaali"/>
    <w:rsid w:val="000A39B6"/>
    <w:pPr>
      <w:spacing w:before="100" w:beforeAutospacing="1" w:after="100" w:afterAutospacing="1"/>
    </w:pPr>
    <w:rPr>
      <w:sz w:val="24"/>
      <w:szCs w:val="24"/>
      <w:lang w:eastAsia="fi-FI"/>
    </w:rPr>
  </w:style>
  <w:style w:type="paragraph" w:customStyle="1" w:styleId="TEMNormaaliSisentmtn">
    <w:name w:val="TEM_Normaali_Sisentämätön"/>
    <w:rsid w:val="00BF5468"/>
    <w:rPr>
      <w:rFonts w:ascii="Arial" w:hAnsi="Arial"/>
      <w:sz w:val="21"/>
    </w:rPr>
  </w:style>
  <w:style w:type="paragraph" w:customStyle="1" w:styleId="TEMleipteksti">
    <w:name w:val="TEM_leipäteksti"/>
    <w:basedOn w:val="TEMNormaaliSisentmtn"/>
    <w:rsid w:val="00BF5468"/>
    <w:pPr>
      <w:ind w:left="2608"/>
    </w:pPr>
    <w:rPr>
      <w:szCs w:val="24"/>
    </w:rPr>
  </w:style>
  <w:style w:type="paragraph" w:customStyle="1" w:styleId="TEMluettelonumeroin">
    <w:name w:val="TEM_luettelo_numeroin"/>
    <w:basedOn w:val="TEMNormaaliSisentmtn"/>
    <w:rsid w:val="00BF5468"/>
    <w:pPr>
      <w:tabs>
        <w:tab w:val="num" w:pos="720"/>
      </w:tabs>
      <w:ind w:left="720" w:hanging="720"/>
    </w:pPr>
  </w:style>
  <w:style w:type="paragraph" w:customStyle="1" w:styleId="Normal">
    <w:name w:val="[Normal]"/>
    <w:link w:val="NormalChar"/>
    <w:rsid w:val="000C0A56"/>
    <w:rPr>
      <w:rFonts w:ascii="Arial" w:eastAsia="Arial" w:hAnsi="Arial" w:cs="Arial"/>
      <w:sz w:val="24"/>
    </w:rPr>
  </w:style>
  <w:style w:type="character" w:customStyle="1" w:styleId="NormalChar">
    <w:name w:val="[Normal] Char"/>
    <w:basedOn w:val="Kappaleenoletusfontti"/>
    <w:link w:val="Normal"/>
    <w:rsid w:val="000C0A56"/>
    <w:rPr>
      <w:rFonts w:ascii="Arial" w:eastAsia="Arial" w:hAnsi="Arial" w:cs="Arial"/>
      <w:sz w:val="24"/>
      <w:lang w:val="fi-FI" w:eastAsia="fi-FI" w:bidi="ar-SA"/>
    </w:rPr>
  </w:style>
  <w:style w:type="character" w:styleId="Voimakas">
    <w:name w:val="Strong"/>
    <w:basedOn w:val="Kappaleenoletusfontti"/>
    <w:qFormat/>
    <w:rsid w:val="0048777B"/>
    <w:rPr>
      <w:b/>
      <w:bCs/>
    </w:rPr>
  </w:style>
  <w:style w:type="paragraph" w:styleId="Vaintekstin">
    <w:name w:val="Plain Text"/>
    <w:basedOn w:val="Normaali"/>
    <w:link w:val="VaintekstinChar"/>
    <w:uiPriority w:val="99"/>
    <w:unhideWhenUsed/>
    <w:rsid w:val="00C23AF1"/>
    <w:rPr>
      <w:rFonts w:ascii="Consolas" w:eastAsia="Calibri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C23AF1"/>
    <w:rPr>
      <w:rFonts w:ascii="Consolas" w:eastAsia="Calibri" w:hAnsi="Consolas"/>
      <w:sz w:val="21"/>
      <w:szCs w:val="21"/>
      <w:lang w:eastAsia="en-US"/>
    </w:rPr>
  </w:style>
  <w:style w:type="paragraph" w:styleId="Luettelokappale">
    <w:name w:val="List Paragraph"/>
    <w:basedOn w:val="Normaali"/>
    <w:uiPriority w:val="34"/>
    <w:qFormat/>
    <w:rsid w:val="00DF229C"/>
    <w:pPr>
      <w:ind w:left="1304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539D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1105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1379">
                  <w:marLeft w:val="0"/>
                  <w:marRight w:val="18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3112">
                      <w:marLeft w:val="-45"/>
                      <w:marRight w:val="255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8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5474">
                                      <w:marLeft w:val="0"/>
                                      <w:marRight w:val="1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3966">
          <w:marLeft w:val="15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014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9273">
                  <w:marLeft w:val="39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na.asunmaa@tem.fi" TargetMode="External"/><Relationship Id="rId13" Type="http://schemas.openxmlformats.org/officeDocument/2006/relationships/image" Target="media/image2.emf"/><Relationship Id="rId18" Type="http://schemas.openxmlformats.org/officeDocument/2006/relationships/hyperlink" Target="http://www.juttutupa.com" TargetMode="External"/><Relationship Id="rId26" Type="http://schemas.openxmlformats.org/officeDocument/2006/relationships/hyperlink" Target="http://www.himshikhar.f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aiku.net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://www.subway.f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www.hakaniemenkauppahalli.fi" TargetMode="External"/><Relationship Id="rId29" Type="http://schemas.openxmlformats.org/officeDocument/2006/relationships/hyperlink" Target="http://www.sodexo.fi/lam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silvoplee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ondaruokala.fi" TargetMode="External"/><Relationship Id="rId28" Type="http://schemas.openxmlformats.org/officeDocument/2006/relationships/hyperlink" Target="http://www.hravintolat.fi/strand/yhteystiedot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graniittilinna.com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hyperlink" Target="http://www.kallionsavel.fi" TargetMode="External"/><Relationship Id="rId27" Type="http://schemas.openxmlformats.org/officeDocument/2006/relationships/hyperlink" Target="http://www.facebook.com/pages/Sen-Chay/169008529957447" TargetMode="External"/><Relationship Id="rId3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masunmti1\Local%20Settings\Temporary%20Internet%20Files\OLKA9\P&#214;YT&#196;KIRJA%2023%203%202009%20NRO%206%202009%20JOUSTOTURVA%20-%20SIIRTYM&#196;VAIHEIDEN%20HALLINTAR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D21C2-CCC8-4BE6-AE53-6115D3AD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PÖYTÄKIRJA 23 3 2009 NRO 6 2009 JOUSTOTURVA - SIIRTYMÄVAIHEIDEN HALLINTAR.dot</Template>
  <TotalTime>5</TotalTime>
  <Pages>7</Pages>
  <Words>675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6138</CharactersWithSpaces>
  <SharedDoc>false</SharedDoc>
  <HLinks>
    <vt:vector size="78" baseType="variant">
      <vt:variant>
        <vt:i4>7340152</vt:i4>
      </vt:variant>
      <vt:variant>
        <vt:i4>36</vt:i4>
      </vt:variant>
      <vt:variant>
        <vt:i4>0</vt:i4>
      </vt:variant>
      <vt:variant>
        <vt:i4>5</vt:i4>
      </vt:variant>
      <vt:variant>
        <vt:lpwstr>http://www.sodexo.fi/lamer</vt:lpwstr>
      </vt:variant>
      <vt:variant>
        <vt:lpwstr/>
      </vt:variant>
      <vt:variant>
        <vt:i4>1376320</vt:i4>
      </vt:variant>
      <vt:variant>
        <vt:i4>33</vt:i4>
      </vt:variant>
      <vt:variant>
        <vt:i4>0</vt:i4>
      </vt:variant>
      <vt:variant>
        <vt:i4>5</vt:i4>
      </vt:variant>
      <vt:variant>
        <vt:lpwstr>http://www.hravintolat.fi/strand/yhteystiedot</vt:lpwstr>
      </vt:variant>
      <vt:variant>
        <vt:lpwstr/>
      </vt:variant>
      <vt:variant>
        <vt:i4>3997756</vt:i4>
      </vt:variant>
      <vt:variant>
        <vt:i4>30</vt:i4>
      </vt:variant>
      <vt:variant>
        <vt:i4>0</vt:i4>
      </vt:variant>
      <vt:variant>
        <vt:i4>5</vt:i4>
      </vt:variant>
      <vt:variant>
        <vt:lpwstr>http://www.facebook.com/pages/Sen-Chay/169008529957447</vt:lpwstr>
      </vt:variant>
      <vt:variant>
        <vt:lpwstr/>
      </vt:variant>
      <vt:variant>
        <vt:i4>720991</vt:i4>
      </vt:variant>
      <vt:variant>
        <vt:i4>27</vt:i4>
      </vt:variant>
      <vt:variant>
        <vt:i4>0</vt:i4>
      </vt:variant>
      <vt:variant>
        <vt:i4>5</vt:i4>
      </vt:variant>
      <vt:variant>
        <vt:lpwstr>http://www.himshikhar.fi/</vt:lpwstr>
      </vt:variant>
      <vt:variant>
        <vt:lpwstr/>
      </vt:variant>
      <vt:variant>
        <vt:i4>1835085</vt:i4>
      </vt:variant>
      <vt:variant>
        <vt:i4>24</vt:i4>
      </vt:variant>
      <vt:variant>
        <vt:i4>0</vt:i4>
      </vt:variant>
      <vt:variant>
        <vt:i4>5</vt:i4>
      </vt:variant>
      <vt:variant>
        <vt:lpwstr>http://www.subway.fi/</vt:lpwstr>
      </vt:variant>
      <vt:variant>
        <vt:lpwstr/>
      </vt:variant>
      <vt:variant>
        <vt:i4>6029339</vt:i4>
      </vt:variant>
      <vt:variant>
        <vt:i4>21</vt:i4>
      </vt:variant>
      <vt:variant>
        <vt:i4>0</vt:i4>
      </vt:variant>
      <vt:variant>
        <vt:i4>5</vt:i4>
      </vt:variant>
      <vt:variant>
        <vt:lpwstr>http://www.silvoplee.com/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http://www.ondaruokala.fi/</vt:lpwstr>
      </vt:variant>
      <vt:variant>
        <vt:lpwstr/>
      </vt:variant>
      <vt:variant>
        <vt:i4>6815805</vt:i4>
      </vt:variant>
      <vt:variant>
        <vt:i4>15</vt:i4>
      </vt:variant>
      <vt:variant>
        <vt:i4>0</vt:i4>
      </vt:variant>
      <vt:variant>
        <vt:i4>5</vt:i4>
      </vt:variant>
      <vt:variant>
        <vt:lpwstr>http://www.kallionsavel.fi/</vt:lpwstr>
      </vt:variant>
      <vt:variant>
        <vt:lpwstr/>
      </vt:variant>
      <vt:variant>
        <vt:i4>6225937</vt:i4>
      </vt:variant>
      <vt:variant>
        <vt:i4>12</vt:i4>
      </vt:variant>
      <vt:variant>
        <vt:i4>0</vt:i4>
      </vt:variant>
      <vt:variant>
        <vt:i4>5</vt:i4>
      </vt:variant>
      <vt:variant>
        <vt:lpwstr>http://www.raiku.net/</vt:lpwstr>
      </vt:variant>
      <vt:variant>
        <vt:lpwstr/>
      </vt:variant>
      <vt:variant>
        <vt:i4>786432</vt:i4>
      </vt:variant>
      <vt:variant>
        <vt:i4>9</vt:i4>
      </vt:variant>
      <vt:variant>
        <vt:i4>0</vt:i4>
      </vt:variant>
      <vt:variant>
        <vt:i4>5</vt:i4>
      </vt:variant>
      <vt:variant>
        <vt:lpwstr>http://www.hakaniemenkauppahalli.fi/</vt:lpwstr>
      </vt:variant>
      <vt:variant>
        <vt:lpwstr/>
      </vt:variant>
      <vt:variant>
        <vt:i4>3145788</vt:i4>
      </vt:variant>
      <vt:variant>
        <vt:i4>6</vt:i4>
      </vt:variant>
      <vt:variant>
        <vt:i4>0</vt:i4>
      </vt:variant>
      <vt:variant>
        <vt:i4>5</vt:i4>
      </vt:variant>
      <vt:variant>
        <vt:lpwstr>http://www.graniittilinna.com/</vt:lpwstr>
      </vt:variant>
      <vt:variant>
        <vt:lpwstr/>
      </vt:variant>
      <vt:variant>
        <vt:i4>5898260</vt:i4>
      </vt:variant>
      <vt:variant>
        <vt:i4>3</vt:i4>
      </vt:variant>
      <vt:variant>
        <vt:i4>0</vt:i4>
      </vt:variant>
      <vt:variant>
        <vt:i4>5</vt:i4>
      </vt:variant>
      <vt:variant>
        <vt:lpwstr>http://www.juttutupa.com/</vt:lpwstr>
      </vt:variant>
      <vt:variant>
        <vt:lpwstr/>
      </vt:variant>
      <vt:variant>
        <vt:i4>7929876</vt:i4>
      </vt:variant>
      <vt:variant>
        <vt:i4>0</vt:i4>
      </vt:variant>
      <vt:variant>
        <vt:i4>0</vt:i4>
      </vt:variant>
      <vt:variant>
        <vt:i4>5</vt:i4>
      </vt:variant>
      <vt:variant>
        <vt:lpwstr>mailto:tiina.asunmaa@tem.fi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temasunmti1</dc:creator>
  <cp:lastModifiedBy>a002456</cp:lastModifiedBy>
  <cp:revision>2</cp:revision>
  <cp:lastPrinted>2015-02-02T12:10:00Z</cp:lastPrinted>
  <dcterms:created xsi:type="dcterms:W3CDTF">2015-02-02T12:15:00Z</dcterms:created>
  <dcterms:modified xsi:type="dcterms:W3CDTF">2015-02-02T12:15:00Z</dcterms:modified>
</cp:coreProperties>
</file>