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B4" w:rsidRPr="00CA01B4" w:rsidRDefault="00CA01B4">
      <w:pPr>
        <w:rPr>
          <w:rFonts w:ascii="Verdana" w:hAnsi="Verdana"/>
          <w:b/>
          <w:sz w:val="56"/>
          <w:szCs w:val="56"/>
        </w:rPr>
      </w:pPr>
      <w:bookmarkStart w:id="0" w:name="_GoBack"/>
      <w:bookmarkEnd w:id="0"/>
      <w:r>
        <w:rPr>
          <w:rFonts w:ascii="Verdana" w:hAnsi="Verdana"/>
          <w:b/>
          <w:sz w:val="56"/>
          <w:szCs w:val="56"/>
        </w:rPr>
        <w:t>ENGLANTI</w:t>
      </w:r>
    </w:p>
    <w:p w:rsidR="00CA01B4" w:rsidRDefault="00CA01B4">
      <w:pPr>
        <w:rPr>
          <w:rFonts w:ascii="Verdana" w:hAnsi="Verdana"/>
          <w:b/>
          <w:sz w:val="24"/>
          <w:szCs w:val="24"/>
        </w:rPr>
      </w:pPr>
    </w:p>
    <w:p w:rsidR="00CA01B4" w:rsidRDefault="00CA01B4">
      <w:pPr>
        <w:rPr>
          <w:rFonts w:ascii="Verdana" w:hAnsi="Verdana"/>
          <w:b/>
          <w:sz w:val="24"/>
          <w:szCs w:val="24"/>
        </w:rPr>
      </w:pPr>
    </w:p>
    <w:p w:rsidR="00510EFA" w:rsidRPr="00510EFA" w:rsidRDefault="00510EFA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Spotlight 9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510EFA" w:rsidTr="00510EFA">
        <w:tc>
          <w:tcPr>
            <w:tcW w:w="7621" w:type="dxa"/>
          </w:tcPr>
          <w:p w:rsidR="00510EFA" w:rsidRDefault="00510EFA" w:rsidP="004F0E82"/>
        </w:tc>
        <w:tc>
          <w:tcPr>
            <w:tcW w:w="1134" w:type="dxa"/>
          </w:tcPr>
          <w:p w:rsidR="00510EFA" w:rsidRDefault="00510EFA"/>
        </w:tc>
        <w:tc>
          <w:tcPr>
            <w:tcW w:w="1023" w:type="dxa"/>
          </w:tcPr>
          <w:p w:rsidR="00510EFA" w:rsidRDefault="00B66C45">
            <w:r w:rsidRPr="00D227DD">
              <w:rPr>
                <w:b/>
                <w:lang w:val="en-US"/>
              </w:rPr>
              <w:t>KPL</w:t>
            </w:r>
          </w:p>
        </w:tc>
      </w:tr>
      <w:tr w:rsidR="00510EFA" w:rsidTr="00510EFA">
        <w:tc>
          <w:tcPr>
            <w:tcW w:w="7621" w:type="dxa"/>
          </w:tcPr>
          <w:p w:rsidR="00510EFA" w:rsidRDefault="00510EFA">
            <w:r>
              <w:t>Spotlight 9  textbook</w:t>
            </w:r>
          </w:p>
        </w:tc>
        <w:tc>
          <w:tcPr>
            <w:tcW w:w="1134" w:type="dxa"/>
          </w:tcPr>
          <w:p w:rsidR="00510EFA" w:rsidRDefault="00510EFA">
            <w:r>
              <w:t>2012-</w:t>
            </w:r>
          </w:p>
        </w:tc>
        <w:tc>
          <w:tcPr>
            <w:tcW w:w="1023" w:type="dxa"/>
          </w:tcPr>
          <w:p w:rsidR="00510EFA" w:rsidRDefault="004F0E82">
            <w:r>
              <w:t>7</w:t>
            </w:r>
          </w:p>
        </w:tc>
      </w:tr>
      <w:tr w:rsidR="00510EFA" w:rsidTr="00510EFA">
        <w:tc>
          <w:tcPr>
            <w:tcW w:w="7621" w:type="dxa"/>
          </w:tcPr>
          <w:p w:rsidR="00510EFA" w:rsidRDefault="00510EFA">
            <w:r>
              <w:t>Spotlight 9 workbook</w:t>
            </w:r>
          </w:p>
        </w:tc>
        <w:tc>
          <w:tcPr>
            <w:tcW w:w="1134" w:type="dxa"/>
          </w:tcPr>
          <w:p w:rsidR="00510EFA" w:rsidRDefault="00510EFA">
            <w:r>
              <w:t>2012-</w:t>
            </w:r>
          </w:p>
        </w:tc>
        <w:tc>
          <w:tcPr>
            <w:tcW w:w="1023" w:type="dxa"/>
          </w:tcPr>
          <w:p w:rsidR="00510EFA" w:rsidRDefault="004F0E82">
            <w:r>
              <w:t>3</w:t>
            </w:r>
          </w:p>
        </w:tc>
      </w:tr>
      <w:tr w:rsidR="00C918CE" w:rsidTr="00510EFA">
        <w:tc>
          <w:tcPr>
            <w:tcW w:w="7621" w:type="dxa"/>
          </w:tcPr>
          <w:p w:rsidR="00C918CE" w:rsidRDefault="00C918CE">
            <w:r>
              <w:t>Spotlight 9 workbook updated</w:t>
            </w:r>
          </w:p>
        </w:tc>
        <w:tc>
          <w:tcPr>
            <w:tcW w:w="1134" w:type="dxa"/>
          </w:tcPr>
          <w:p w:rsidR="00C918CE" w:rsidRDefault="00C918CE">
            <w:r>
              <w:t>2018</w:t>
            </w:r>
          </w:p>
        </w:tc>
        <w:tc>
          <w:tcPr>
            <w:tcW w:w="1023" w:type="dxa"/>
          </w:tcPr>
          <w:p w:rsidR="00C918CE" w:rsidRDefault="00C918CE">
            <w:r>
              <w:t>1</w:t>
            </w:r>
          </w:p>
        </w:tc>
      </w:tr>
      <w:tr w:rsidR="00510EFA" w:rsidTr="00510EFA">
        <w:tc>
          <w:tcPr>
            <w:tcW w:w="7621" w:type="dxa"/>
          </w:tcPr>
          <w:p w:rsidR="00510EFA" w:rsidRDefault="00510EFA">
            <w:r>
              <w:t>Spotlight 9 workbook  RATKAISUT</w:t>
            </w:r>
          </w:p>
        </w:tc>
        <w:tc>
          <w:tcPr>
            <w:tcW w:w="1134" w:type="dxa"/>
          </w:tcPr>
          <w:p w:rsidR="00510EFA" w:rsidRDefault="00510EFA"/>
        </w:tc>
        <w:tc>
          <w:tcPr>
            <w:tcW w:w="1023" w:type="dxa"/>
          </w:tcPr>
          <w:p w:rsidR="00510EFA" w:rsidRDefault="00510EFA"/>
        </w:tc>
      </w:tr>
    </w:tbl>
    <w:p w:rsidR="005B0E14" w:rsidRDefault="005B0E14"/>
    <w:p w:rsidR="00510EFA" w:rsidRDefault="00510EFA">
      <w:pPr>
        <w:rPr>
          <w:rFonts w:ascii="Verdana" w:hAnsi="Verdana"/>
          <w:b/>
          <w:sz w:val="24"/>
          <w:szCs w:val="24"/>
        </w:rPr>
      </w:pPr>
      <w:r w:rsidRPr="00510EFA">
        <w:rPr>
          <w:rFonts w:ascii="Verdana" w:hAnsi="Verdana"/>
          <w:b/>
          <w:sz w:val="24"/>
          <w:szCs w:val="24"/>
        </w:rPr>
        <w:t>Spotlight</w:t>
      </w:r>
      <w:r>
        <w:rPr>
          <w:rFonts w:ascii="Verdana" w:hAnsi="Verdana"/>
          <w:b/>
          <w:sz w:val="24"/>
          <w:szCs w:val="24"/>
        </w:rPr>
        <w:t xml:space="preserve"> 8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510EFA" w:rsidTr="00510EFA">
        <w:tc>
          <w:tcPr>
            <w:tcW w:w="7621" w:type="dxa"/>
          </w:tcPr>
          <w:p w:rsidR="00510EFA" w:rsidRDefault="00510EFA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510EFA" w:rsidRDefault="005C5B62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EC044B4" wp14:editId="4118947E">
                  <wp:extent cx="540000" cy="675000"/>
                  <wp:effectExtent l="0" t="0" r="0" b="0"/>
                  <wp:docPr id="5" name="Kuva 5" descr="http://peda.net/img/portal/gallery/2348720/thumbnails/spotlight_8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eda.net/img/portal/gallery/2348720/thumbnails/spotlight_8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7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i-FI"/>
              </w:rPr>
              <w:drawing>
                <wp:inline distT="0" distB="0" distL="0" distR="0" wp14:anchorId="3DF75EA1" wp14:editId="55F612C4">
                  <wp:extent cx="540000" cy="675000"/>
                  <wp:effectExtent l="0" t="0" r="0" b="0"/>
                  <wp:docPr id="2" name="Kuva 2" descr="http://peda.net/img/portal/gallery/2348720/thumbnails/spotlight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eda.net/img/portal/gallery/2348720/thumbnails/spotlight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7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EFA" w:rsidRDefault="00510EFA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0EFA" w:rsidRDefault="00510EFA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510EFA" w:rsidRDefault="00B66C4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510EFA" w:rsidTr="00510EFA">
        <w:tc>
          <w:tcPr>
            <w:tcW w:w="7621" w:type="dxa"/>
          </w:tcPr>
          <w:p w:rsidR="00510EFA" w:rsidRDefault="00510EF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Spotlight 8  textbook</w:t>
            </w:r>
          </w:p>
        </w:tc>
        <w:tc>
          <w:tcPr>
            <w:tcW w:w="1134" w:type="dxa"/>
          </w:tcPr>
          <w:p w:rsidR="00510EFA" w:rsidRDefault="00510EF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2012-</w:t>
            </w:r>
          </w:p>
        </w:tc>
        <w:tc>
          <w:tcPr>
            <w:tcW w:w="1023" w:type="dxa"/>
          </w:tcPr>
          <w:p w:rsidR="00510EFA" w:rsidRPr="00B372C0" w:rsidRDefault="004F0E82">
            <w:r w:rsidRPr="00B372C0">
              <w:t>4</w:t>
            </w:r>
          </w:p>
        </w:tc>
      </w:tr>
      <w:tr w:rsidR="00510EFA" w:rsidTr="00510EFA">
        <w:tc>
          <w:tcPr>
            <w:tcW w:w="7621" w:type="dxa"/>
          </w:tcPr>
          <w:p w:rsidR="00510EFA" w:rsidRDefault="00510EF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 xml:space="preserve">Spotlight 8 workbook  </w:t>
            </w:r>
          </w:p>
        </w:tc>
        <w:tc>
          <w:tcPr>
            <w:tcW w:w="1134" w:type="dxa"/>
          </w:tcPr>
          <w:p w:rsidR="00510EFA" w:rsidRDefault="00510EF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2012-</w:t>
            </w:r>
          </w:p>
        </w:tc>
        <w:tc>
          <w:tcPr>
            <w:tcW w:w="1023" w:type="dxa"/>
          </w:tcPr>
          <w:p w:rsidR="00510EFA" w:rsidRPr="00B372C0" w:rsidRDefault="004F0E82">
            <w:r w:rsidRPr="00B372C0">
              <w:t>4</w:t>
            </w:r>
          </w:p>
        </w:tc>
      </w:tr>
      <w:tr w:rsidR="00510EFA" w:rsidTr="00510EFA">
        <w:tc>
          <w:tcPr>
            <w:tcW w:w="7621" w:type="dxa"/>
          </w:tcPr>
          <w:p w:rsidR="00510EFA" w:rsidRDefault="00510EF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Spotlight 8 workbook  RATKAISUT</w:t>
            </w:r>
          </w:p>
        </w:tc>
        <w:tc>
          <w:tcPr>
            <w:tcW w:w="1134" w:type="dxa"/>
          </w:tcPr>
          <w:p w:rsidR="00510EFA" w:rsidRDefault="00510EFA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510EFA" w:rsidRPr="00B372C0" w:rsidRDefault="00510EFA">
            <w:pPr>
              <w:rPr>
                <w:b/>
                <w:sz w:val="24"/>
                <w:szCs w:val="24"/>
              </w:rPr>
            </w:pPr>
          </w:p>
        </w:tc>
      </w:tr>
    </w:tbl>
    <w:p w:rsidR="005B0E14" w:rsidRDefault="005B0E14" w:rsidP="00510EFA">
      <w:pPr>
        <w:rPr>
          <w:rFonts w:ascii="Verdana" w:hAnsi="Verdana"/>
          <w:b/>
          <w:sz w:val="24"/>
          <w:szCs w:val="24"/>
        </w:rPr>
      </w:pPr>
    </w:p>
    <w:p w:rsidR="00510EFA" w:rsidRDefault="00510EFA" w:rsidP="00510EFA">
      <w:pPr>
        <w:rPr>
          <w:rFonts w:ascii="Verdana" w:hAnsi="Verdana"/>
          <w:b/>
          <w:sz w:val="24"/>
          <w:szCs w:val="24"/>
        </w:rPr>
      </w:pPr>
      <w:r w:rsidRPr="00510EFA">
        <w:rPr>
          <w:rFonts w:ascii="Verdana" w:hAnsi="Verdana"/>
          <w:b/>
          <w:sz w:val="24"/>
          <w:szCs w:val="24"/>
        </w:rPr>
        <w:t>Spotlight</w:t>
      </w:r>
      <w:r>
        <w:rPr>
          <w:rFonts w:ascii="Verdana" w:hAnsi="Verdana"/>
          <w:b/>
          <w:sz w:val="24"/>
          <w:szCs w:val="24"/>
        </w:rPr>
        <w:t xml:space="preserve"> 7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510EFA" w:rsidTr="00510EFA">
        <w:tc>
          <w:tcPr>
            <w:tcW w:w="7621" w:type="dxa"/>
          </w:tcPr>
          <w:p w:rsidR="00510EFA" w:rsidRDefault="00510EFA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510EFA" w:rsidRDefault="005C5B62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07BB788" wp14:editId="734B9ABF">
                  <wp:extent cx="540000" cy="675000"/>
                  <wp:effectExtent l="0" t="0" r="0" b="0"/>
                  <wp:docPr id="3" name="Kuva 3" descr="http://peda.net/img/portal/gallery/2348720/thumbnails/spotlight_7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eda.net/img/portal/gallery/2348720/thumbnails/spotlight_7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7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i-FI"/>
              </w:rPr>
              <w:drawing>
                <wp:inline distT="0" distB="0" distL="0" distR="0" wp14:anchorId="54180858" wp14:editId="6FD38908">
                  <wp:extent cx="540000" cy="675000"/>
                  <wp:effectExtent l="0" t="0" r="0" b="0"/>
                  <wp:docPr id="6" name="Kuva 6" descr="http://peda.net/img/portal/gallery/2348720/thumbnails/spotlight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peda.net/img/portal/gallery/2348720/thumbnails/spotlight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7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B62" w:rsidRDefault="005C5B62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0EFA" w:rsidRDefault="00510EFA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510EFA" w:rsidRDefault="00B66C4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510EFA" w:rsidTr="00510EFA">
        <w:tc>
          <w:tcPr>
            <w:tcW w:w="7621" w:type="dxa"/>
          </w:tcPr>
          <w:p w:rsidR="00510EFA" w:rsidRDefault="00BF043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Spotlight 7 textbook</w:t>
            </w:r>
          </w:p>
        </w:tc>
        <w:tc>
          <w:tcPr>
            <w:tcW w:w="1134" w:type="dxa"/>
          </w:tcPr>
          <w:p w:rsidR="00510EFA" w:rsidRDefault="00BF043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2012-</w:t>
            </w:r>
          </w:p>
        </w:tc>
        <w:tc>
          <w:tcPr>
            <w:tcW w:w="1023" w:type="dxa"/>
          </w:tcPr>
          <w:p w:rsidR="00510EFA" w:rsidRPr="00B372C0" w:rsidRDefault="004F0E82">
            <w:r w:rsidRPr="00B372C0">
              <w:t>1</w:t>
            </w:r>
          </w:p>
        </w:tc>
      </w:tr>
      <w:tr w:rsidR="00510EFA" w:rsidTr="00510EFA">
        <w:tc>
          <w:tcPr>
            <w:tcW w:w="7621" w:type="dxa"/>
          </w:tcPr>
          <w:p w:rsidR="00510EFA" w:rsidRDefault="00BF0434" w:rsidP="00BF043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 xml:space="preserve">Spotlight 7 workbook  </w:t>
            </w:r>
          </w:p>
        </w:tc>
        <w:tc>
          <w:tcPr>
            <w:tcW w:w="1134" w:type="dxa"/>
          </w:tcPr>
          <w:p w:rsidR="00510EFA" w:rsidRDefault="00BF043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2012-</w:t>
            </w:r>
          </w:p>
        </w:tc>
        <w:tc>
          <w:tcPr>
            <w:tcW w:w="1023" w:type="dxa"/>
          </w:tcPr>
          <w:p w:rsidR="00510EFA" w:rsidRPr="00B372C0" w:rsidRDefault="004F0E82">
            <w:r w:rsidRPr="00B372C0">
              <w:t>1</w:t>
            </w:r>
          </w:p>
        </w:tc>
      </w:tr>
      <w:tr w:rsidR="004F0E82" w:rsidTr="00510EFA">
        <w:tc>
          <w:tcPr>
            <w:tcW w:w="7621" w:type="dxa"/>
          </w:tcPr>
          <w:p w:rsidR="004F0E82" w:rsidRDefault="004F0E82" w:rsidP="00BF0434">
            <w:r>
              <w:t>spotlight 7 workbook updated</w:t>
            </w:r>
          </w:p>
        </w:tc>
        <w:tc>
          <w:tcPr>
            <w:tcW w:w="1134" w:type="dxa"/>
          </w:tcPr>
          <w:p w:rsidR="004F0E82" w:rsidRDefault="004F0E82">
            <w:r>
              <w:t>2015-</w:t>
            </w:r>
          </w:p>
        </w:tc>
        <w:tc>
          <w:tcPr>
            <w:tcW w:w="1023" w:type="dxa"/>
          </w:tcPr>
          <w:p w:rsidR="004F0E82" w:rsidRPr="00B372C0" w:rsidRDefault="004F0E82">
            <w:r w:rsidRPr="00B372C0">
              <w:t>1</w:t>
            </w:r>
          </w:p>
        </w:tc>
      </w:tr>
      <w:tr w:rsidR="00510EFA" w:rsidTr="00510EFA">
        <w:tc>
          <w:tcPr>
            <w:tcW w:w="7621" w:type="dxa"/>
          </w:tcPr>
          <w:p w:rsidR="00510EFA" w:rsidRDefault="00BF043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 xml:space="preserve">Spotlight 7 workbook </w:t>
            </w:r>
            <w:r w:rsidR="003D464A">
              <w:t xml:space="preserve"> </w:t>
            </w:r>
            <w:r>
              <w:t xml:space="preserve"> RATKAISUT</w:t>
            </w:r>
          </w:p>
        </w:tc>
        <w:tc>
          <w:tcPr>
            <w:tcW w:w="1134" w:type="dxa"/>
          </w:tcPr>
          <w:p w:rsidR="00510EFA" w:rsidRDefault="00510EFA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510EFA" w:rsidRPr="00B372C0" w:rsidRDefault="00510EFA">
            <w:pPr>
              <w:rPr>
                <w:b/>
                <w:sz w:val="24"/>
                <w:szCs w:val="24"/>
              </w:rPr>
            </w:pPr>
          </w:p>
        </w:tc>
      </w:tr>
    </w:tbl>
    <w:p w:rsidR="005B0E14" w:rsidRDefault="005B0E14">
      <w:pPr>
        <w:rPr>
          <w:rFonts w:ascii="Verdana" w:hAnsi="Verdana"/>
          <w:b/>
          <w:sz w:val="24"/>
          <w:szCs w:val="24"/>
        </w:rPr>
      </w:pPr>
    </w:p>
    <w:p w:rsidR="00CA01B4" w:rsidRDefault="00CA01B4">
      <w:pPr>
        <w:rPr>
          <w:rFonts w:ascii="Verdana" w:hAnsi="Verdana"/>
          <w:b/>
          <w:sz w:val="24"/>
          <w:szCs w:val="24"/>
        </w:rPr>
      </w:pPr>
    </w:p>
    <w:p w:rsidR="00CA01B4" w:rsidRDefault="00CA01B4">
      <w:pPr>
        <w:rPr>
          <w:rFonts w:ascii="Verdana" w:hAnsi="Verdana"/>
          <w:b/>
          <w:sz w:val="24"/>
          <w:szCs w:val="24"/>
        </w:rPr>
      </w:pPr>
    </w:p>
    <w:p w:rsidR="00CA01B4" w:rsidRDefault="00CA01B4">
      <w:pPr>
        <w:rPr>
          <w:rFonts w:ascii="Verdana" w:hAnsi="Verdana"/>
          <w:b/>
          <w:sz w:val="24"/>
          <w:szCs w:val="24"/>
        </w:rPr>
      </w:pPr>
    </w:p>
    <w:p w:rsidR="00CA01B4" w:rsidRDefault="00CA01B4">
      <w:pPr>
        <w:rPr>
          <w:rFonts w:ascii="Verdana" w:hAnsi="Verdana"/>
          <w:b/>
          <w:sz w:val="24"/>
          <w:szCs w:val="24"/>
        </w:rPr>
      </w:pPr>
    </w:p>
    <w:p w:rsidR="00BF0434" w:rsidRDefault="00BF043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Key English 9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BF0434" w:rsidTr="00BF0434">
        <w:tc>
          <w:tcPr>
            <w:tcW w:w="7621" w:type="dxa"/>
          </w:tcPr>
          <w:p w:rsidR="00BF0434" w:rsidRDefault="00BF0434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BF0434" w:rsidRDefault="005B0E1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3836D72" wp14:editId="16D9578E">
                  <wp:extent cx="540000" cy="683803"/>
                  <wp:effectExtent l="0" t="0" r="0" b="2540"/>
                  <wp:docPr id="9" name="Kuva 9" descr="Key English 9 Text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ey English 9 Text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83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i-FI"/>
              </w:rPr>
              <w:drawing>
                <wp:inline distT="0" distB="0" distL="0" distR="0" wp14:anchorId="7148A4AF" wp14:editId="5121D4E5">
                  <wp:extent cx="540000" cy="683804"/>
                  <wp:effectExtent l="0" t="0" r="0" b="2540"/>
                  <wp:docPr id="10" name="Kuva 10" descr="Key English 9 Work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ey English 9 Work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83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0434" w:rsidRDefault="00BF043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F0434" w:rsidRDefault="00BF043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BF0434" w:rsidRDefault="00B66C4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BF0434" w:rsidTr="00BF0434">
        <w:tc>
          <w:tcPr>
            <w:tcW w:w="7621" w:type="dxa"/>
          </w:tcPr>
          <w:p w:rsidR="00BF0434" w:rsidRPr="00BF0434" w:rsidRDefault="00BF0434">
            <w:r>
              <w:t>Key  English 9  textbook</w:t>
            </w:r>
          </w:p>
        </w:tc>
        <w:tc>
          <w:tcPr>
            <w:tcW w:w="1134" w:type="dxa"/>
          </w:tcPr>
          <w:p w:rsidR="00BF0434" w:rsidRPr="00BF0434" w:rsidRDefault="00BF0434">
            <w:r>
              <w:t>2004-</w:t>
            </w:r>
          </w:p>
        </w:tc>
        <w:tc>
          <w:tcPr>
            <w:tcW w:w="1023" w:type="dxa"/>
          </w:tcPr>
          <w:p w:rsidR="00BF0434" w:rsidRPr="00B372C0" w:rsidRDefault="00C30C7D">
            <w:r w:rsidRPr="00B372C0">
              <w:t>10</w:t>
            </w:r>
          </w:p>
        </w:tc>
      </w:tr>
      <w:tr w:rsidR="00BF0434" w:rsidTr="00BF0434">
        <w:tc>
          <w:tcPr>
            <w:tcW w:w="7621" w:type="dxa"/>
          </w:tcPr>
          <w:p w:rsidR="00BF0434" w:rsidRDefault="00BF043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Key  English 9  workbook</w:t>
            </w:r>
          </w:p>
        </w:tc>
        <w:tc>
          <w:tcPr>
            <w:tcW w:w="1134" w:type="dxa"/>
          </w:tcPr>
          <w:p w:rsidR="00BF0434" w:rsidRDefault="00BF043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2004-</w:t>
            </w:r>
          </w:p>
        </w:tc>
        <w:tc>
          <w:tcPr>
            <w:tcW w:w="1023" w:type="dxa"/>
          </w:tcPr>
          <w:p w:rsidR="00BF0434" w:rsidRPr="00B372C0" w:rsidRDefault="00C30C7D">
            <w:r w:rsidRPr="00B372C0">
              <w:t>6</w:t>
            </w:r>
          </w:p>
        </w:tc>
      </w:tr>
      <w:tr w:rsidR="00BF0434" w:rsidRPr="00BF0434" w:rsidTr="00BF0434">
        <w:tc>
          <w:tcPr>
            <w:tcW w:w="7621" w:type="dxa"/>
          </w:tcPr>
          <w:p w:rsidR="00BF0434" w:rsidRPr="00BF0434" w:rsidRDefault="00BF043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BF0434">
              <w:rPr>
                <w:lang w:val="en-US"/>
              </w:rPr>
              <w:t>Key  English 9  My own Key</w:t>
            </w:r>
          </w:p>
        </w:tc>
        <w:tc>
          <w:tcPr>
            <w:tcW w:w="1134" w:type="dxa"/>
          </w:tcPr>
          <w:p w:rsidR="00BF0434" w:rsidRPr="00BF0434" w:rsidRDefault="00BF043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t>2004-</w:t>
            </w:r>
          </w:p>
        </w:tc>
        <w:tc>
          <w:tcPr>
            <w:tcW w:w="1023" w:type="dxa"/>
          </w:tcPr>
          <w:p w:rsidR="00BF0434" w:rsidRPr="00B372C0" w:rsidRDefault="00C30C7D">
            <w:pPr>
              <w:rPr>
                <w:lang w:val="en-US"/>
              </w:rPr>
            </w:pPr>
            <w:r w:rsidRPr="00B372C0">
              <w:rPr>
                <w:lang w:val="en-US"/>
              </w:rPr>
              <w:t>5</w:t>
            </w:r>
          </w:p>
        </w:tc>
      </w:tr>
      <w:tr w:rsidR="00BF0434" w:rsidTr="00BF0434">
        <w:tc>
          <w:tcPr>
            <w:tcW w:w="7621" w:type="dxa"/>
          </w:tcPr>
          <w:p w:rsidR="00BF0434" w:rsidRDefault="00BF043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Key  English 9  Workbook</w:t>
            </w:r>
            <w:r w:rsidR="003D464A">
              <w:t xml:space="preserve"> </w:t>
            </w:r>
            <w:r>
              <w:t xml:space="preserve"> RATKAISUT</w:t>
            </w:r>
          </w:p>
        </w:tc>
        <w:tc>
          <w:tcPr>
            <w:tcW w:w="1134" w:type="dxa"/>
          </w:tcPr>
          <w:p w:rsidR="00BF0434" w:rsidRDefault="00BF043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2004-</w:t>
            </w:r>
          </w:p>
        </w:tc>
        <w:tc>
          <w:tcPr>
            <w:tcW w:w="1023" w:type="dxa"/>
          </w:tcPr>
          <w:p w:rsidR="00BF0434" w:rsidRPr="00B372C0" w:rsidRDefault="00BF0434"/>
        </w:tc>
      </w:tr>
      <w:tr w:rsidR="00BF0434" w:rsidRPr="00BF0434" w:rsidTr="00BF0434">
        <w:tc>
          <w:tcPr>
            <w:tcW w:w="7621" w:type="dxa"/>
          </w:tcPr>
          <w:p w:rsidR="00BF0434" w:rsidRPr="00BF0434" w:rsidRDefault="00BF043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BF0434">
              <w:rPr>
                <w:lang w:val="en-US"/>
              </w:rPr>
              <w:t>Key  English 9  MY own  Key</w:t>
            </w:r>
            <w:r w:rsidR="003D464A">
              <w:rPr>
                <w:lang w:val="en-US"/>
              </w:rPr>
              <w:t xml:space="preserve"> </w:t>
            </w:r>
            <w:r w:rsidRPr="00BF0434">
              <w:rPr>
                <w:lang w:val="en-US"/>
              </w:rPr>
              <w:t xml:space="preserve"> RATKAISUT</w:t>
            </w:r>
          </w:p>
        </w:tc>
        <w:tc>
          <w:tcPr>
            <w:tcW w:w="1134" w:type="dxa"/>
          </w:tcPr>
          <w:p w:rsidR="00BF0434" w:rsidRPr="00BF0434" w:rsidRDefault="00BF043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t>2004-</w:t>
            </w:r>
          </w:p>
        </w:tc>
        <w:tc>
          <w:tcPr>
            <w:tcW w:w="1023" w:type="dxa"/>
          </w:tcPr>
          <w:p w:rsidR="00BF0434" w:rsidRPr="00B372C0" w:rsidRDefault="00BF0434">
            <w:pPr>
              <w:rPr>
                <w:lang w:val="en-US"/>
              </w:rPr>
            </w:pPr>
          </w:p>
        </w:tc>
      </w:tr>
    </w:tbl>
    <w:p w:rsidR="005B0E14" w:rsidRDefault="005B0E14">
      <w:pPr>
        <w:rPr>
          <w:rFonts w:ascii="Verdana" w:hAnsi="Verdana"/>
          <w:b/>
          <w:sz w:val="24"/>
          <w:szCs w:val="24"/>
          <w:lang w:val="en-US"/>
        </w:rPr>
      </w:pPr>
    </w:p>
    <w:p w:rsidR="00CA01B4" w:rsidRDefault="00CA01B4">
      <w:pPr>
        <w:rPr>
          <w:rFonts w:ascii="Verdana" w:hAnsi="Verdana"/>
          <w:b/>
          <w:sz w:val="24"/>
          <w:szCs w:val="24"/>
          <w:lang w:val="en-US"/>
        </w:rPr>
      </w:pPr>
    </w:p>
    <w:p w:rsidR="003D464A" w:rsidRPr="003D464A" w:rsidRDefault="003D464A">
      <w:pPr>
        <w:rPr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Key English 8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3D464A" w:rsidTr="004405AC">
        <w:tc>
          <w:tcPr>
            <w:tcW w:w="7621" w:type="dxa"/>
          </w:tcPr>
          <w:p w:rsidR="003D464A" w:rsidRDefault="003D464A">
            <w:pPr>
              <w:rPr>
                <w:lang w:val="en-US"/>
              </w:rPr>
            </w:pPr>
          </w:p>
          <w:p w:rsidR="003D464A" w:rsidRDefault="005C5B62">
            <w:pPr>
              <w:rPr>
                <w:lang w:val="en-US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619B7F0A" wp14:editId="25658863">
                  <wp:extent cx="540000" cy="680870"/>
                  <wp:effectExtent l="0" t="0" r="0" b="5080"/>
                  <wp:docPr id="7" name="Kuva 7" descr="Key English 8 Text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ey English 8 Text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8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0E14">
              <w:rPr>
                <w:noProof/>
                <w:lang w:eastAsia="fi-FI"/>
              </w:rPr>
              <w:drawing>
                <wp:inline distT="0" distB="0" distL="0" distR="0" wp14:anchorId="432E0B11" wp14:editId="586B617E">
                  <wp:extent cx="540000" cy="680870"/>
                  <wp:effectExtent l="0" t="0" r="0" b="5080"/>
                  <wp:docPr id="8" name="Kuva 8" descr="Key English 8 Work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ey English 8 Work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8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464A" w:rsidRDefault="003D464A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3D464A" w:rsidRDefault="003D464A">
            <w:pPr>
              <w:rPr>
                <w:lang w:val="en-US"/>
              </w:rPr>
            </w:pPr>
          </w:p>
        </w:tc>
        <w:tc>
          <w:tcPr>
            <w:tcW w:w="1023" w:type="dxa"/>
          </w:tcPr>
          <w:p w:rsidR="003D464A" w:rsidRDefault="00B66C45">
            <w:pPr>
              <w:rPr>
                <w:lang w:val="en-US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5B0E14" w:rsidTr="004405AC">
        <w:tc>
          <w:tcPr>
            <w:tcW w:w="7621" w:type="dxa"/>
          </w:tcPr>
          <w:p w:rsidR="005B0E14" w:rsidRPr="00BF0434" w:rsidRDefault="005B0E14" w:rsidP="00AB16B7">
            <w:r>
              <w:t xml:space="preserve">Key  English 8 </w:t>
            </w:r>
            <w:r w:rsidR="00AB16B7">
              <w:t>textbook</w:t>
            </w:r>
          </w:p>
        </w:tc>
        <w:tc>
          <w:tcPr>
            <w:tcW w:w="1134" w:type="dxa"/>
          </w:tcPr>
          <w:p w:rsidR="005B0E14" w:rsidRDefault="004405AC">
            <w:pPr>
              <w:rPr>
                <w:lang w:val="en-US"/>
              </w:rPr>
            </w:pPr>
            <w:r>
              <w:rPr>
                <w:lang w:val="en-US"/>
              </w:rPr>
              <w:t>2003-</w:t>
            </w:r>
          </w:p>
        </w:tc>
        <w:tc>
          <w:tcPr>
            <w:tcW w:w="1023" w:type="dxa"/>
          </w:tcPr>
          <w:p w:rsidR="005B0E14" w:rsidRDefault="00C30C7D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5B0E14" w:rsidTr="004405AC">
        <w:tc>
          <w:tcPr>
            <w:tcW w:w="7621" w:type="dxa"/>
          </w:tcPr>
          <w:p w:rsidR="005B0E14" w:rsidRDefault="005B0E14">
            <w:pPr>
              <w:rPr>
                <w:lang w:val="en-US"/>
              </w:rPr>
            </w:pPr>
            <w:r>
              <w:t>Key  English 8 workbook</w:t>
            </w:r>
          </w:p>
        </w:tc>
        <w:tc>
          <w:tcPr>
            <w:tcW w:w="1134" w:type="dxa"/>
          </w:tcPr>
          <w:p w:rsidR="005B0E14" w:rsidRDefault="004405AC">
            <w:pPr>
              <w:rPr>
                <w:lang w:val="en-US"/>
              </w:rPr>
            </w:pPr>
            <w:r>
              <w:rPr>
                <w:lang w:val="en-US"/>
              </w:rPr>
              <w:t>2003-</w:t>
            </w:r>
          </w:p>
        </w:tc>
        <w:tc>
          <w:tcPr>
            <w:tcW w:w="1023" w:type="dxa"/>
          </w:tcPr>
          <w:p w:rsidR="005B0E14" w:rsidRDefault="00C30C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B0E14" w:rsidRPr="004405AC" w:rsidTr="004405AC">
        <w:tc>
          <w:tcPr>
            <w:tcW w:w="7621" w:type="dxa"/>
          </w:tcPr>
          <w:p w:rsidR="005B0E14" w:rsidRDefault="005B0E14" w:rsidP="00AB16B7">
            <w:pPr>
              <w:rPr>
                <w:lang w:val="en-US"/>
              </w:rPr>
            </w:pPr>
            <w:r w:rsidRPr="00AB16B7">
              <w:rPr>
                <w:lang w:val="en-US"/>
              </w:rPr>
              <w:t xml:space="preserve">Key  English 8 </w:t>
            </w:r>
            <w:r w:rsidR="004405AC" w:rsidRPr="004405AC">
              <w:rPr>
                <w:lang w:val="en-US"/>
              </w:rPr>
              <w:t>My own Key</w:t>
            </w:r>
          </w:p>
        </w:tc>
        <w:tc>
          <w:tcPr>
            <w:tcW w:w="1134" w:type="dxa"/>
          </w:tcPr>
          <w:p w:rsidR="005B0E14" w:rsidRDefault="00C30C7D">
            <w:pPr>
              <w:rPr>
                <w:lang w:val="en-US"/>
              </w:rPr>
            </w:pPr>
            <w:r>
              <w:rPr>
                <w:lang w:val="en-US"/>
              </w:rPr>
              <w:t>2007</w:t>
            </w:r>
            <w:r w:rsidR="004405AC">
              <w:rPr>
                <w:lang w:val="en-US"/>
              </w:rPr>
              <w:t>-</w:t>
            </w:r>
          </w:p>
        </w:tc>
        <w:tc>
          <w:tcPr>
            <w:tcW w:w="1023" w:type="dxa"/>
          </w:tcPr>
          <w:p w:rsidR="005B0E14" w:rsidRDefault="00C30C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B0E14" w:rsidTr="004405AC">
        <w:tc>
          <w:tcPr>
            <w:tcW w:w="7621" w:type="dxa"/>
          </w:tcPr>
          <w:p w:rsidR="005B0E14" w:rsidRDefault="005B0E14" w:rsidP="00AB16B7">
            <w:pPr>
              <w:rPr>
                <w:lang w:val="en-US"/>
              </w:rPr>
            </w:pPr>
            <w:r>
              <w:t>Key  English 8</w:t>
            </w:r>
            <w:r w:rsidR="00AB16B7">
              <w:t xml:space="preserve"> </w:t>
            </w:r>
            <w:r w:rsidR="004405AC">
              <w:t>workbook  RATKAISUT</w:t>
            </w:r>
          </w:p>
        </w:tc>
        <w:tc>
          <w:tcPr>
            <w:tcW w:w="1134" w:type="dxa"/>
          </w:tcPr>
          <w:p w:rsidR="005B0E14" w:rsidRDefault="004405AC">
            <w:pPr>
              <w:rPr>
                <w:lang w:val="en-US"/>
              </w:rPr>
            </w:pPr>
            <w:r>
              <w:rPr>
                <w:lang w:val="en-US"/>
              </w:rPr>
              <w:t>2003-</w:t>
            </w:r>
          </w:p>
        </w:tc>
        <w:tc>
          <w:tcPr>
            <w:tcW w:w="1023" w:type="dxa"/>
          </w:tcPr>
          <w:p w:rsidR="005B0E14" w:rsidRDefault="005B0E14">
            <w:pPr>
              <w:rPr>
                <w:lang w:val="en-US"/>
              </w:rPr>
            </w:pPr>
          </w:p>
        </w:tc>
      </w:tr>
      <w:tr w:rsidR="005B0E14" w:rsidRPr="004405AC" w:rsidTr="004405AC">
        <w:tc>
          <w:tcPr>
            <w:tcW w:w="7621" w:type="dxa"/>
          </w:tcPr>
          <w:p w:rsidR="005B0E14" w:rsidRDefault="005B0E14">
            <w:pPr>
              <w:rPr>
                <w:lang w:val="en-US"/>
              </w:rPr>
            </w:pPr>
            <w:r w:rsidRPr="00AB16B7">
              <w:rPr>
                <w:lang w:val="en-US"/>
              </w:rPr>
              <w:t>Key  English 8</w:t>
            </w:r>
            <w:r w:rsidR="00AB16B7" w:rsidRPr="00AB16B7">
              <w:rPr>
                <w:lang w:val="en-US"/>
              </w:rPr>
              <w:t xml:space="preserve"> </w:t>
            </w:r>
            <w:r w:rsidR="004405AC" w:rsidRPr="004405AC">
              <w:rPr>
                <w:lang w:val="en-US"/>
              </w:rPr>
              <w:t>My own Key</w:t>
            </w:r>
            <w:r w:rsidR="004405AC">
              <w:rPr>
                <w:lang w:val="en-US"/>
              </w:rPr>
              <w:t xml:space="preserve">  RATKAISUT</w:t>
            </w:r>
          </w:p>
        </w:tc>
        <w:tc>
          <w:tcPr>
            <w:tcW w:w="1134" w:type="dxa"/>
          </w:tcPr>
          <w:p w:rsidR="005B0E14" w:rsidRDefault="004405AC">
            <w:pPr>
              <w:rPr>
                <w:lang w:val="en-US"/>
              </w:rPr>
            </w:pPr>
            <w:r>
              <w:rPr>
                <w:lang w:val="en-US"/>
              </w:rPr>
              <w:t>2003-</w:t>
            </w:r>
          </w:p>
        </w:tc>
        <w:tc>
          <w:tcPr>
            <w:tcW w:w="1023" w:type="dxa"/>
          </w:tcPr>
          <w:p w:rsidR="005B0E14" w:rsidRDefault="005B0E14">
            <w:pPr>
              <w:rPr>
                <w:lang w:val="en-US"/>
              </w:rPr>
            </w:pPr>
          </w:p>
        </w:tc>
      </w:tr>
    </w:tbl>
    <w:p w:rsidR="00510EFA" w:rsidRDefault="00510EFA">
      <w:pPr>
        <w:rPr>
          <w:lang w:val="en-US"/>
        </w:rPr>
      </w:pPr>
    </w:p>
    <w:p w:rsidR="005B0E14" w:rsidRPr="003D464A" w:rsidRDefault="005B0E14">
      <w:pPr>
        <w:rPr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Key English 7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5B0E14" w:rsidTr="004405AC">
        <w:tc>
          <w:tcPr>
            <w:tcW w:w="7621" w:type="dxa"/>
          </w:tcPr>
          <w:p w:rsidR="005B0E14" w:rsidRDefault="005B0E1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  <w:p w:rsidR="005B0E14" w:rsidRDefault="005B0E1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8F99EA4" wp14:editId="7B47D104">
                  <wp:extent cx="540000" cy="680869"/>
                  <wp:effectExtent l="0" t="0" r="0" b="5080"/>
                  <wp:docPr id="11" name="Kuva 11" descr="Key Engl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ey Engl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80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i-FI"/>
              </w:rPr>
              <w:drawing>
                <wp:inline distT="0" distB="0" distL="0" distR="0" wp14:anchorId="0D2A85AF" wp14:editId="33574E63">
                  <wp:extent cx="540000" cy="680870"/>
                  <wp:effectExtent l="0" t="0" r="0" b="5080"/>
                  <wp:docPr id="12" name="Kuva 12" descr="Key English 7 Work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ey English 7 Work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8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0E14" w:rsidRDefault="005B0E1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B0E14" w:rsidRDefault="005B0E1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</w:tcPr>
          <w:p w:rsidR="005B0E14" w:rsidRDefault="00B66C45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5B0E14" w:rsidTr="004405AC">
        <w:tc>
          <w:tcPr>
            <w:tcW w:w="7621" w:type="dxa"/>
          </w:tcPr>
          <w:p w:rsidR="005B0E14" w:rsidRDefault="004405AC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t>Key  English 7 textbook</w:t>
            </w:r>
          </w:p>
        </w:tc>
        <w:tc>
          <w:tcPr>
            <w:tcW w:w="1134" w:type="dxa"/>
          </w:tcPr>
          <w:p w:rsidR="005B0E14" w:rsidRDefault="004405AC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2002-</w:t>
            </w:r>
          </w:p>
        </w:tc>
        <w:tc>
          <w:tcPr>
            <w:tcW w:w="1023" w:type="dxa"/>
          </w:tcPr>
          <w:p w:rsidR="005B0E14" w:rsidRPr="00B372C0" w:rsidRDefault="00C30C7D">
            <w:pPr>
              <w:rPr>
                <w:lang w:val="en-US"/>
              </w:rPr>
            </w:pPr>
            <w:r w:rsidRPr="00B372C0">
              <w:rPr>
                <w:lang w:val="en-US"/>
              </w:rPr>
              <w:t>10</w:t>
            </w:r>
          </w:p>
        </w:tc>
      </w:tr>
      <w:tr w:rsidR="005B0E14" w:rsidTr="004405AC">
        <w:tc>
          <w:tcPr>
            <w:tcW w:w="7621" w:type="dxa"/>
          </w:tcPr>
          <w:p w:rsidR="005B0E14" w:rsidRDefault="004405AC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t>Key  English 7 workbook</w:t>
            </w:r>
          </w:p>
        </w:tc>
        <w:tc>
          <w:tcPr>
            <w:tcW w:w="1134" w:type="dxa"/>
          </w:tcPr>
          <w:p w:rsidR="005B0E14" w:rsidRDefault="004405AC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2002-</w:t>
            </w:r>
          </w:p>
        </w:tc>
        <w:tc>
          <w:tcPr>
            <w:tcW w:w="1023" w:type="dxa"/>
          </w:tcPr>
          <w:p w:rsidR="005B0E14" w:rsidRPr="00B372C0" w:rsidRDefault="00C30C7D">
            <w:pPr>
              <w:rPr>
                <w:lang w:val="en-US"/>
              </w:rPr>
            </w:pPr>
            <w:r w:rsidRPr="00B372C0">
              <w:rPr>
                <w:lang w:val="en-US"/>
              </w:rPr>
              <w:t>4</w:t>
            </w:r>
          </w:p>
        </w:tc>
      </w:tr>
      <w:tr w:rsidR="005B0E14" w:rsidRPr="004405AC" w:rsidTr="004405AC">
        <w:tc>
          <w:tcPr>
            <w:tcW w:w="7621" w:type="dxa"/>
          </w:tcPr>
          <w:p w:rsidR="005B0E14" w:rsidRDefault="004405AC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4405AC">
              <w:rPr>
                <w:lang w:val="en-US"/>
              </w:rPr>
              <w:t>Key  English 7 My own Key</w:t>
            </w:r>
          </w:p>
        </w:tc>
        <w:tc>
          <w:tcPr>
            <w:tcW w:w="1134" w:type="dxa"/>
          </w:tcPr>
          <w:p w:rsidR="005B0E14" w:rsidRDefault="004405AC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2002-</w:t>
            </w:r>
          </w:p>
        </w:tc>
        <w:tc>
          <w:tcPr>
            <w:tcW w:w="1023" w:type="dxa"/>
          </w:tcPr>
          <w:p w:rsidR="005B0E14" w:rsidRPr="00B372C0" w:rsidRDefault="005B0E14">
            <w:pPr>
              <w:rPr>
                <w:lang w:val="en-US"/>
              </w:rPr>
            </w:pPr>
          </w:p>
        </w:tc>
      </w:tr>
      <w:tr w:rsidR="005B0E14" w:rsidTr="004405AC">
        <w:tc>
          <w:tcPr>
            <w:tcW w:w="7621" w:type="dxa"/>
          </w:tcPr>
          <w:p w:rsidR="005B0E14" w:rsidRDefault="004405AC" w:rsidP="004405AC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t>Key  English 7 workbook  RATKAISUT</w:t>
            </w:r>
          </w:p>
        </w:tc>
        <w:tc>
          <w:tcPr>
            <w:tcW w:w="1134" w:type="dxa"/>
          </w:tcPr>
          <w:p w:rsidR="005B0E14" w:rsidRDefault="004405AC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2002-</w:t>
            </w:r>
          </w:p>
        </w:tc>
        <w:tc>
          <w:tcPr>
            <w:tcW w:w="1023" w:type="dxa"/>
          </w:tcPr>
          <w:p w:rsidR="005B0E14" w:rsidRPr="00C30C7D" w:rsidRDefault="005B0E14">
            <w:pPr>
              <w:rPr>
                <w:rFonts w:ascii="Verdana" w:hAnsi="Verdana"/>
                <w:lang w:val="en-US"/>
              </w:rPr>
            </w:pPr>
          </w:p>
        </w:tc>
      </w:tr>
      <w:tr w:rsidR="005B0E14" w:rsidRPr="004405AC" w:rsidTr="004405AC">
        <w:tc>
          <w:tcPr>
            <w:tcW w:w="7621" w:type="dxa"/>
          </w:tcPr>
          <w:p w:rsidR="005B0E14" w:rsidRDefault="004405AC" w:rsidP="004405AC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4405AC">
              <w:rPr>
                <w:lang w:val="en-US"/>
              </w:rPr>
              <w:t>Key  English 7 My own Key</w:t>
            </w:r>
            <w:r>
              <w:rPr>
                <w:lang w:val="en-US"/>
              </w:rPr>
              <w:t xml:space="preserve">  RATKAISUT</w:t>
            </w:r>
          </w:p>
        </w:tc>
        <w:tc>
          <w:tcPr>
            <w:tcW w:w="1134" w:type="dxa"/>
          </w:tcPr>
          <w:p w:rsidR="005B0E14" w:rsidRDefault="004405AC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2002-</w:t>
            </w:r>
          </w:p>
        </w:tc>
        <w:tc>
          <w:tcPr>
            <w:tcW w:w="1023" w:type="dxa"/>
          </w:tcPr>
          <w:p w:rsidR="005B0E14" w:rsidRPr="00C30C7D" w:rsidRDefault="005B0E14">
            <w:pPr>
              <w:rPr>
                <w:rFonts w:ascii="Verdana" w:hAnsi="Verdana"/>
                <w:lang w:val="en-US"/>
              </w:rPr>
            </w:pPr>
          </w:p>
        </w:tc>
      </w:tr>
    </w:tbl>
    <w:p w:rsidR="00510EFA" w:rsidRDefault="00510EFA">
      <w:pPr>
        <w:rPr>
          <w:rFonts w:ascii="Verdana" w:hAnsi="Verdana"/>
          <w:b/>
          <w:sz w:val="24"/>
          <w:szCs w:val="24"/>
          <w:lang w:val="en-US"/>
        </w:rPr>
      </w:pPr>
    </w:p>
    <w:p w:rsidR="00745A63" w:rsidRDefault="00745A63">
      <w:pPr>
        <w:rPr>
          <w:rFonts w:ascii="Verdana" w:hAnsi="Verdana"/>
          <w:b/>
          <w:sz w:val="24"/>
          <w:szCs w:val="24"/>
          <w:lang w:val="en-US"/>
        </w:rPr>
      </w:pPr>
    </w:p>
    <w:p w:rsidR="00745A63" w:rsidRDefault="00745A63">
      <w:pPr>
        <w:rPr>
          <w:rFonts w:ascii="Verdana" w:hAnsi="Verdana"/>
          <w:b/>
          <w:sz w:val="24"/>
          <w:szCs w:val="24"/>
          <w:lang w:val="en-US"/>
        </w:rPr>
      </w:pPr>
    </w:p>
    <w:p w:rsidR="004405AC" w:rsidRDefault="004405AC">
      <w:pPr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lastRenderedPageBreak/>
        <w:t>Smart Moves 3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4405AC" w:rsidTr="004405AC">
        <w:tc>
          <w:tcPr>
            <w:tcW w:w="7621" w:type="dxa"/>
          </w:tcPr>
          <w:p w:rsidR="004405AC" w:rsidRDefault="004405AC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  <w:p w:rsidR="004405AC" w:rsidRDefault="009744FA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3D8FA90" wp14:editId="03DB7E02">
                  <wp:extent cx="540000" cy="657188"/>
                  <wp:effectExtent l="0" t="0" r="0" b="0"/>
                  <wp:docPr id="17" name="Kuva 17" descr="Smart Moves 3 Tex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rt Moves 3 Tex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57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04D9">
              <w:rPr>
                <w:noProof/>
                <w:lang w:eastAsia="fi-FI"/>
              </w:rPr>
              <w:drawing>
                <wp:inline distT="0" distB="0" distL="0" distR="0" wp14:anchorId="7433EC11" wp14:editId="27F58006">
                  <wp:extent cx="540000" cy="656100"/>
                  <wp:effectExtent l="0" t="0" r="0" b="0"/>
                  <wp:docPr id="18" name="Kuva 18" descr="https://s1.adlibris.com/images/11946175/smart-moves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1.adlibris.com/images/11946175/smart-moves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5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05AC" w:rsidRDefault="004405AC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405AC" w:rsidRDefault="004405AC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</w:tcPr>
          <w:p w:rsidR="004405AC" w:rsidRDefault="00B66C45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4405AC" w:rsidTr="004405AC">
        <w:tc>
          <w:tcPr>
            <w:tcW w:w="7621" w:type="dxa"/>
          </w:tcPr>
          <w:p w:rsidR="004405AC" w:rsidRPr="004405AC" w:rsidRDefault="004405AC">
            <w:pPr>
              <w:rPr>
                <w:lang w:val="en-US"/>
              </w:rPr>
            </w:pPr>
            <w:r>
              <w:rPr>
                <w:lang w:val="en-US"/>
              </w:rPr>
              <w:t>Smart moves 3 textbook</w:t>
            </w:r>
          </w:p>
        </w:tc>
        <w:tc>
          <w:tcPr>
            <w:tcW w:w="1134" w:type="dxa"/>
          </w:tcPr>
          <w:p w:rsidR="004405AC" w:rsidRPr="00C050BC" w:rsidRDefault="00C050BC">
            <w:pPr>
              <w:rPr>
                <w:lang w:val="en-US"/>
              </w:rPr>
            </w:pPr>
            <w:r>
              <w:rPr>
                <w:lang w:val="en-US"/>
              </w:rPr>
              <w:t>2008-</w:t>
            </w:r>
          </w:p>
        </w:tc>
        <w:tc>
          <w:tcPr>
            <w:tcW w:w="1023" w:type="dxa"/>
          </w:tcPr>
          <w:p w:rsidR="004405AC" w:rsidRPr="00B372C0" w:rsidRDefault="00C7383C">
            <w:pPr>
              <w:rPr>
                <w:lang w:val="en-US"/>
              </w:rPr>
            </w:pPr>
            <w:r w:rsidRPr="00B372C0">
              <w:rPr>
                <w:lang w:val="en-US"/>
              </w:rPr>
              <w:t>3</w:t>
            </w:r>
          </w:p>
        </w:tc>
      </w:tr>
      <w:tr w:rsidR="004405AC" w:rsidTr="004405AC">
        <w:tc>
          <w:tcPr>
            <w:tcW w:w="7621" w:type="dxa"/>
          </w:tcPr>
          <w:p w:rsidR="004405AC" w:rsidRDefault="00C050BC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Smart moves 3 workbook</w:t>
            </w:r>
          </w:p>
        </w:tc>
        <w:tc>
          <w:tcPr>
            <w:tcW w:w="1134" w:type="dxa"/>
          </w:tcPr>
          <w:p w:rsidR="004405AC" w:rsidRDefault="00C050BC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2008-</w:t>
            </w:r>
          </w:p>
        </w:tc>
        <w:tc>
          <w:tcPr>
            <w:tcW w:w="1023" w:type="dxa"/>
          </w:tcPr>
          <w:p w:rsidR="004405AC" w:rsidRPr="00B372C0" w:rsidRDefault="00C7383C">
            <w:pPr>
              <w:rPr>
                <w:lang w:val="en-US"/>
              </w:rPr>
            </w:pPr>
            <w:r w:rsidRPr="00B372C0">
              <w:rPr>
                <w:lang w:val="en-US"/>
              </w:rPr>
              <w:t>3</w:t>
            </w:r>
          </w:p>
        </w:tc>
      </w:tr>
      <w:tr w:rsidR="004405AC" w:rsidTr="004405AC">
        <w:tc>
          <w:tcPr>
            <w:tcW w:w="7621" w:type="dxa"/>
          </w:tcPr>
          <w:p w:rsidR="004405AC" w:rsidRDefault="009744FA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Smart moves 3</w:t>
            </w:r>
            <w:r w:rsidR="00C050BC">
              <w:rPr>
                <w:lang w:val="en-US"/>
              </w:rPr>
              <w:t xml:space="preserve"> RATKAISUT</w:t>
            </w:r>
          </w:p>
        </w:tc>
        <w:tc>
          <w:tcPr>
            <w:tcW w:w="1134" w:type="dxa"/>
          </w:tcPr>
          <w:p w:rsidR="004405AC" w:rsidRDefault="004405AC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</w:tcPr>
          <w:p w:rsidR="004405AC" w:rsidRPr="00C7383C" w:rsidRDefault="004405AC">
            <w:pPr>
              <w:rPr>
                <w:rFonts w:ascii="Verdana" w:hAnsi="Verdana"/>
                <w:lang w:val="en-US"/>
              </w:rPr>
            </w:pPr>
          </w:p>
        </w:tc>
      </w:tr>
    </w:tbl>
    <w:p w:rsidR="004405AC" w:rsidRDefault="004405AC">
      <w:pPr>
        <w:rPr>
          <w:rFonts w:ascii="Verdana" w:hAnsi="Verdana"/>
          <w:b/>
          <w:sz w:val="24"/>
          <w:szCs w:val="24"/>
          <w:lang w:val="en-US"/>
        </w:rPr>
      </w:pPr>
    </w:p>
    <w:p w:rsidR="00B66C45" w:rsidRDefault="00B66C45">
      <w:pPr>
        <w:rPr>
          <w:rFonts w:ascii="Verdana" w:hAnsi="Verdana"/>
          <w:b/>
          <w:sz w:val="24"/>
          <w:szCs w:val="24"/>
          <w:lang w:val="en-US"/>
        </w:rPr>
      </w:pPr>
    </w:p>
    <w:p w:rsidR="00CA01B4" w:rsidRDefault="00CA01B4">
      <w:pPr>
        <w:rPr>
          <w:rFonts w:ascii="Verdana" w:hAnsi="Verdana"/>
          <w:b/>
          <w:sz w:val="24"/>
          <w:szCs w:val="24"/>
          <w:lang w:val="en-US"/>
        </w:rPr>
      </w:pPr>
    </w:p>
    <w:p w:rsidR="00D227DD" w:rsidRDefault="00D227DD">
      <w:pPr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Smart Moves 2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D227DD" w:rsidTr="00D227DD">
        <w:tc>
          <w:tcPr>
            <w:tcW w:w="7621" w:type="dxa"/>
          </w:tcPr>
          <w:p w:rsidR="00D227DD" w:rsidRDefault="00D227DD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  <w:p w:rsidR="00D227DD" w:rsidRDefault="009744FA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36AB454C" wp14:editId="638E4E39">
                  <wp:extent cx="540000" cy="657188"/>
                  <wp:effectExtent l="0" t="0" r="0" b="0"/>
                  <wp:docPr id="16" name="Kuva 16" descr="Smart Moves 2 Tex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art Moves 2 Tex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57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300E5">
              <w:rPr>
                <w:noProof/>
                <w:lang w:eastAsia="fi-FI"/>
              </w:rPr>
              <w:drawing>
                <wp:inline distT="0" distB="0" distL="0" distR="0" wp14:anchorId="1334BBD8" wp14:editId="7FA246A2">
                  <wp:extent cx="540000" cy="653400"/>
                  <wp:effectExtent l="0" t="0" r="0" b="0"/>
                  <wp:docPr id="19" name="Kuva 19" descr="https://s1.adlibris.com/images/4626379/smart-moves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1.adlibris.com/images/4626379/smart-moves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27DD" w:rsidRDefault="00D227DD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227DD" w:rsidRDefault="00D227DD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</w:tcPr>
          <w:p w:rsidR="00D227DD" w:rsidRPr="00D227DD" w:rsidRDefault="00D227DD">
            <w:pPr>
              <w:rPr>
                <w:b/>
                <w:lang w:val="en-US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D227DD" w:rsidTr="00D227DD">
        <w:tc>
          <w:tcPr>
            <w:tcW w:w="7621" w:type="dxa"/>
          </w:tcPr>
          <w:p w:rsidR="00D227DD" w:rsidRPr="00D227DD" w:rsidRDefault="00D227DD">
            <w:pPr>
              <w:rPr>
                <w:lang w:val="en-US"/>
              </w:rPr>
            </w:pPr>
            <w:r>
              <w:rPr>
                <w:lang w:val="en-US"/>
              </w:rPr>
              <w:t>Smart moves 2  textbook</w:t>
            </w:r>
          </w:p>
        </w:tc>
        <w:tc>
          <w:tcPr>
            <w:tcW w:w="1134" w:type="dxa"/>
          </w:tcPr>
          <w:p w:rsidR="00D227DD" w:rsidRPr="00D227DD" w:rsidRDefault="00D227DD">
            <w:pPr>
              <w:rPr>
                <w:lang w:val="en-US"/>
              </w:rPr>
            </w:pPr>
            <w:r>
              <w:rPr>
                <w:lang w:val="en-US"/>
              </w:rPr>
              <w:t>2007-</w:t>
            </w:r>
          </w:p>
        </w:tc>
        <w:tc>
          <w:tcPr>
            <w:tcW w:w="1023" w:type="dxa"/>
          </w:tcPr>
          <w:p w:rsidR="00D227DD" w:rsidRPr="00C7383C" w:rsidRDefault="00C7383C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3</w:t>
            </w:r>
          </w:p>
        </w:tc>
      </w:tr>
      <w:tr w:rsidR="00D227DD" w:rsidTr="00D227DD">
        <w:tc>
          <w:tcPr>
            <w:tcW w:w="7621" w:type="dxa"/>
          </w:tcPr>
          <w:p w:rsidR="00D227DD" w:rsidRDefault="00D227DD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Smart moves 2  workbook</w:t>
            </w:r>
          </w:p>
        </w:tc>
        <w:tc>
          <w:tcPr>
            <w:tcW w:w="1134" w:type="dxa"/>
          </w:tcPr>
          <w:p w:rsidR="00D227DD" w:rsidRDefault="00D227DD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2007-</w:t>
            </w:r>
          </w:p>
        </w:tc>
        <w:tc>
          <w:tcPr>
            <w:tcW w:w="1023" w:type="dxa"/>
          </w:tcPr>
          <w:p w:rsidR="00D227DD" w:rsidRPr="00C7383C" w:rsidRDefault="00C7383C">
            <w:pPr>
              <w:rPr>
                <w:rFonts w:ascii="Verdana" w:hAnsi="Verdana"/>
                <w:lang w:val="en-US"/>
              </w:rPr>
            </w:pPr>
            <w:r w:rsidRPr="00C7383C">
              <w:rPr>
                <w:rFonts w:ascii="Verdana" w:hAnsi="Verdana"/>
                <w:lang w:val="en-US"/>
              </w:rPr>
              <w:t>2</w:t>
            </w:r>
          </w:p>
        </w:tc>
      </w:tr>
      <w:tr w:rsidR="00D227DD" w:rsidTr="00D227DD">
        <w:tc>
          <w:tcPr>
            <w:tcW w:w="7621" w:type="dxa"/>
          </w:tcPr>
          <w:p w:rsidR="00D227DD" w:rsidRDefault="00D227DD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Smart moves 2  RATKAISUT</w:t>
            </w:r>
          </w:p>
        </w:tc>
        <w:tc>
          <w:tcPr>
            <w:tcW w:w="1134" w:type="dxa"/>
          </w:tcPr>
          <w:p w:rsidR="00D227DD" w:rsidRDefault="00D227DD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</w:tcPr>
          <w:p w:rsidR="00D227DD" w:rsidRPr="00C7383C" w:rsidRDefault="00D227DD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</w:tr>
    </w:tbl>
    <w:p w:rsidR="00DF6812" w:rsidRDefault="00DF6812" w:rsidP="00D227DD">
      <w:pPr>
        <w:rPr>
          <w:rFonts w:ascii="Verdana" w:hAnsi="Verdana"/>
          <w:b/>
          <w:sz w:val="24"/>
          <w:szCs w:val="24"/>
          <w:lang w:val="en-US"/>
        </w:rPr>
      </w:pPr>
    </w:p>
    <w:p w:rsidR="00745A63" w:rsidRDefault="00745A63" w:rsidP="00D227DD">
      <w:pPr>
        <w:rPr>
          <w:rFonts w:ascii="Verdana" w:hAnsi="Verdana"/>
          <w:b/>
          <w:sz w:val="24"/>
          <w:szCs w:val="24"/>
          <w:lang w:val="en-US"/>
        </w:rPr>
      </w:pPr>
    </w:p>
    <w:p w:rsidR="00D227DD" w:rsidRDefault="00DF6812" w:rsidP="00D227DD">
      <w:pPr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Smart Moves 1</w:t>
      </w:r>
      <w:r w:rsidR="00D227DD">
        <w:rPr>
          <w:rFonts w:ascii="Verdana" w:hAnsi="Verdana"/>
          <w:b/>
          <w:sz w:val="24"/>
          <w:szCs w:val="24"/>
          <w:lang w:val="en-US"/>
        </w:rPr>
        <w:t xml:space="preserve">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DF6812" w:rsidTr="00DF6812">
        <w:tc>
          <w:tcPr>
            <w:tcW w:w="7621" w:type="dxa"/>
          </w:tcPr>
          <w:p w:rsidR="00DF6812" w:rsidRDefault="00DF6812" w:rsidP="00D227DD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  <w:p w:rsidR="00DF6812" w:rsidRDefault="009744FA" w:rsidP="00D227DD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C80348" wp14:editId="785D707C">
                  <wp:extent cx="540000" cy="654893"/>
                  <wp:effectExtent l="0" t="0" r="0" b="0"/>
                  <wp:docPr id="13" name="Kuva 13" descr="Smart Mo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mart Mo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5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i-FI"/>
              </w:rPr>
              <w:drawing>
                <wp:inline distT="0" distB="0" distL="0" distR="0" wp14:anchorId="322B3AAB" wp14:editId="7A6442C1">
                  <wp:extent cx="540000" cy="657188"/>
                  <wp:effectExtent l="0" t="0" r="0" b="0"/>
                  <wp:docPr id="14" name="Kuva 14" descr="Smart Moves Harjoituskirj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mart Moves Harjoituskirj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57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6812" w:rsidRDefault="00DF6812" w:rsidP="00D227DD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F6812" w:rsidRDefault="00DF6812" w:rsidP="00D227DD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</w:tcPr>
          <w:p w:rsidR="00DF6812" w:rsidRDefault="00B66C45" w:rsidP="00D227DD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DF6812" w:rsidTr="00DF6812">
        <w:tc>
          <w:tcPr>
            <w:tcW w:w="7621" w:type="dxa"/>
          </w:tcPr>
          <w:p w:rsidR="00DF6812" w:rsidRPr="00DF6812" w:rsidRDefault="00DF6812" w:rsidP="00D227DD">
            <w:pPr>
              <w:rPr>
                <w:lang w:val="en-US"/>
              </w:rPr>
            </w:pPr>
            <w:r w:rsidRPr="00DF6812">
              <w:rPr>
                <w:lang w:val="en-US"/>
              </w:rPr>
              <w:t>Smart moves 1</w:t>
            </w:r>
            <w:r>
              <w:rPr>
                <w:lang w:val="en-US"/>
              </w:rPr>
              <w:t xml:space="preserve"> textbook</w:t>
            </w:r>
          </w:p>
        </w:tc>
        <w:tc>
          <w:tcPr>
            <w:tcW w:w="1134" w:type="dxa"/>
          </w:tcPr>
          <w:p w:rsidR="00DF6812" w:rsidRDefault="00DF6812" w:rsidP="00D227DD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2005-</w:t>
            </w:r>
          </w:p>
        </w:tc>
        <w:tc>
          <w:tcPr>
            <w:tcW w:w="1023" w:type="dxa"/>
          </w:tcPr>
          <w:p w:rsidR="00DF6812" w:rsidRPr="00B372C0" w:rsidRDefault="00C7383C" w:rsidP="00D227DD">
            <w:pPr>
              <w:rPr>
                <w:lang w:val="en-US"/>
              </w:rPr>
            </w:pPr>
            <w:r w:rsidRPr="00B372C0">
              <w:rPr>
                <w:lang w:val="en-US"/>
              </w:rPr>
              <w:t>1</w:t>
            </w:r>
          </w:p>
        </w:tc>
      </w:tr>
      <w:tr w:rsidR="00DF6812" w:rsidTr="00DF6812">
        <w:tc>
          <w:tcPr>
            <w:tcW w:w="7621" w:type="dxa"/>
          </w:tcPr>
          <w:p w:rsidR="00DF6812" w:rsidRDefault="00DF6812" w:rsidP="00D227DD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DF6812">
              <w:rPr>
                <w:lang w:val="en-US"/>
              </w:rPr>
              <w:t>Smart moves 1</w:t>
            </w:r>
            <w:r>
              <w:rPr>
                <w:lang w:val="en-US"/>
              </w:rPr>
              <w:t xml:space="preserve"> workbook</w:t>
            </w:r>
          </w:p>
        </w:tc>
        <w:tc>
          <w:tcPr>
            <w:tcW w:w="1134" w:type="dxa"/>
          </w:tcPr>
          <w:p w:rsidR="00DF6812" w:rsidRDefault="00DF6812" w:rsidP="00D227DD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2005-</w:t>
            </w:r>
          </w:p>
        </w:tc>
        <w:tc>
          <w:tcPr>
            <w:tcW w:w="1023" w:type="dxa"/>
          </w:tcPr>
          <w:p w:rsidR="00DF6812" w:rsidRPr="00B372C0" w:rsidRDefault="00C7383C" w:rsidP="00D227DD">
            <w:pPr>
              <w:rPr>
                <w:lang w:val="en-US"/>
              </w:rPr>
            </w:pPr>
            <w:r w:rsidRPr="00B372C0">
              <w:rPr>
                <w:lang w:val="en-US"/>
              </w:rPr>
              <w:t>1</w:t>
            </w:r>
          </w:p>
        </w:tc>
      </w:tr>
      <w:tr w:rsidR="00DF6812" w:rsidTr="00DF6812">
        <w:tc>
          <w:tcPr>
            <w:tcW w:w="7621" w:type="dxa"/>
          </w:tcPr>
          <w:p w:rsidR="00DF6812" w:rsidRDefault="00DF6812" w:rsidP="00D227DD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DF6812">
              <w:rPr>
                <w:lang w:val="en-US"/>
              </w:rPr>
              <w:t>Smart moves 1</w:t>
            </w:r>
            <w:r>
              <w:rPr>
                <w:lang w:val="en-US"/>
              </w:rPr>
              <w:t xml:space="preserve"> RATKAISUT</w:t>
            </w:r>
          </w:p>
        </w:tc>
        <w:tc>
          <w:tcPr>
            <w:tcW w:w="1134" w:type="dxa"/>
          </w:tcPr>
          <w:p w:rsidR="00DF6812" w:rsidRDefault="00DF6812" w:rsidP="00D227DD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</w:tcPr>
          <w:p w:rsidR="00DF6812" w:rsidRPr="00C7383C" w:rsidRDefault="00DF6812" w:rsidP="00D227DD">
            <w:pPr>
              <w:rPr>
                <w:rFonts w:ascii="Verdana" w:hAnsi="Verdana"/>
                <w:lang w:val="en-US"/>
              </w:rPr>
            </w:pPr>
          </w:p>
        </w:tc>
      </w:tr>
    </w:tbl>
    <w:p w:rsidR="00B136D4" w:rsidRDefault="00B136D4" w:rsidP="00D227DD">
      <w:pPr>
        <w:rPr>
          <w:rFonts w:ascii="Verdana" w:hAnsi="Verdana"/>
          <w:b/>
          <w:sz w:val="24"/>
          <w:szCs w:val="24"/>
          <w:lang w:val="en-US"/>
        </w:rPr>
      </w:pPr>
    </w:p>
    <w:p w:rsidR="00CA01B4" w:rsidRDefault="00CA01B4" w:rsidP="00D227DD">
      <w:pPr>
        <w:rPr>
          <w:rFonts w:ascii="Verdana" w:hAnsi="Verdana"/>
          <w:b/>
          <w:sz w:val="24"/>
          <w:szCs w:val="24"/>
          <w:lang w:val="en-US"/>
        </w:rPr>
      </w:pPr>
    </w:p>
    <w:p w:rsidR="00CA01B4" w:rsidRDefault="00CA01B4" w:rsidP="00D227DD">
      <w:pPr>
        <w:rPr>
          <w:rFonts w:ascii="Verdana" w:hAnsi="Verdana"/>
          <w:b/>
          <w:sz w:val="24"/>
          <w:szCs w:val="24"/>
          <w:lang w:val="en-US"/>
        </w:rPr>
      </w:pPr>
    </w:p>
    <w:p w:rsidR="00CA01B4" w:rsidRDefault="00CA01B4" w:rsidP="00D227DD">
      <w:pPr>
        <w:rPr>
          <w:rFonts w:ascii="Verdana" w:hAnsi="Verdana"/>
          <w:b/>
          <w:sz w:val="24"/>
          <w:szCs w:val="24"/>
          <w:lang w:val="en-US"/>
        </w:rPr>
      </w:pPr>
    </w:p>
    <w:p w:rsidR="00CA01B4" w:rsidRDefault="00CA01B4" w:rsidP="00D227DD">
      <w:pPr>
        <w:rPr>
          <w:rFonts w:ascii="Verdana" w:hAnsi="Verdana"/>
          <w:b/>
          <w:sz w:val="56"/>
          <w:szCs w:val="56"/>
          <w:lang w:val="en-US"/>
        </w:rPr>
      </w:pPr>
      <w:r>
        <w:rPr>
          <w:rFonts w:ascii="Verdana" w:hAnsi="Verdana"/>
          <w:b/>
          <w:sz w:val="56"/>
          <w:szCs w:val="56"/>
          <w:lang w:val="en-US"/>
        </w:rPr>
        <w:lastRenderedPageBreak/>
        <w:t>RUOTSI</w:t>
      </w:r>
    </w:p>
    <w:p w:rsidR="00D227DD" w:rsidRDefault="00CA3FEE">
      <w:pPr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Megafon 3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042CD8" w:rsidTr="00CA3FEE">
        <w:tc>
          <w:tcPr>
            <w:tcW w:w="7621" w:type="dxa"/>
          </w:tcPr>
          <w:p w:rsidR="00CA3FEE" w:rsidRDefault="00CA3FEE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  <w:p w:rsidR="00CA3FEE" w:rsidRDefault="004164F8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3543BC86" wp14:editId="1D44103E">
                  <wp:extent cx="540000" cy="698559"/>
                  <wp:effectExtent l="0" t="0" r="0" b="6350"/>
                  <wp:docPr id="15" name="Kuva 15" descr="Megafon (OPS 201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gafon (OPS 201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98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5156">
              <w:rPr>
                <w:noProof/>
                <w:lang w:eastAsia="fi-FI"/>
              </w:rPr>
              <w:t xml:space="preserve"> </w:t>
            </w:r>
            <w:r w:rsidR="003D5156">
              <w:rPr>
                <w:noProof/>
                <w:lang w:eastAsia="fi-FI"/>
              </w:rPr>
              <w:drawing>
                <wp:inline distT="0" distB="0" distL="0" distR="0" wp14:anchorId="169D5B7D" wp14:editId="7A916A44">
                  <wp:extent cx="540000" cy="712865"/>
                  <wp:effectExtent l="0" t="0" r="0" b="0"/>
                  <wp:docPr id="24" name="Kuva 24" descr="http://www.otava.fi/oppimateriaalit/luokat7-9/megafon/liitteet/9789511274636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tava.fi/oppimateriaalit/luokat7-9/megafon/liitteet/9789511274636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71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FEE" w:rsidRDefault="00CA3FEE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A3FEE" w:rsidRDefault="00CA3FEE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</w:tcPr>
          <w:p w:rsidR="00CA3FEE" w:rsidRDefault="004164F8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042CD8" w:rsidTr="00CA3FEE">
        <w:tc>
          <w:tcPr>
            <w:tcW w:w="7621" w:type="dxa"/>
          </w:tcPr>
          <w:p w:rsidR="00CA3FEE" w:rsidRPr="004164F8" w:rsidRDefault="004164F8">
            <w:pPr>
              <w:rPr>
                <w:lang w:val="en-US"/>
              </w:rPr>
            </w:pPr>
            <w:r>
              <w:rPr>
                <w:lang w:val="en-US"/>
              </w:rPr>
              <w:t>Megafon 3 textbok</w:t>
            </w:r>
          </w:p>
        </w:tc>
        <w:tc>
          <w:tcPr>
            <w:tcW w:w="1134" w:type="dxa"/>
          </w:tcPr>
          <w:p w:rsidR="00CA3FEE" w:rsidRPr="004164F8" w:rsidRDefault="00B136D4">
            <w:pPr>
              <w:rPr>
                <w:lang w:val="en-US"/>
              </w:rPr>
            </w:pPr>
            <w:r>
              <w:rPr>
                <w:lang w:val="en-US"/>
              </w:rPr>
              <w:t>2014-</w:t>
            </w:r>
          </w:p>
        </w:tc>
        <w:tc>
          <w:tcPr>
            <w:tcW w:w="1023" w:type="dxa"/>
          </w:tcPr>
          <w:p w:rsidR="00CA3FEE" w:rsidRPr="00B372C0" w:rsidRDefault="00F31B16">
            <w:pPr>
              <w:rPr>
                <w:lang w:val="en-US"/>
              </w:rPr>
            </w:pPr>
            <w:r w:rsidRPr="00B372C0">
              <w:rPr>
                <w:lang w:val="en-US"/>
              </w:rPr>
              <w:t>6</w:t>
            </w:r>
          </w:p>
        </w:tc>
      </w:tr>
      <w:tr w:rsidR="00042CD8" w:rsidTr="00CA3FEE">
        <w:tc>
          <w:tcPr>
            <w:tcW w:w="7621" w:type="dxa"/>
          </w:tcPr>
          <w:p w:rsidR="00CA3FEE" w:rsidRPr="004164F8" w:rsidRDefault="004164F8">
            <w:pPr>
              <w:rPr>
                <w:lang w:val="en-US"/>
              </w:rPr>
            </w:pPr>
            <w:r w:rsidRPr="004164F8">
              <w:rPr>
                <w:lang w:val="en-US"/>
              </w:rPr>
              <w:t>Megafon 3 övningsbok</w:t>
            </w:r>
          </w:p>
        </w:tc>
        <w:tc>
          <w:tcPr>
            <w:tcW w:w="1134" w:type="dxa"/>
          </w:tcPr>
          <w:p w:rsidR="00CA3FEE" w:rsidRDefault="00B136D4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2014-</w:t>
            </w:r>
          </w:p>
        </w:tc>
        <w:tc>
          <w:tcPr>
            <w:tcW w:w="1023" w:type="dxa"/>
          </w:tcPr>
          <w:p w:rsidR="00CA3FEE" w:rsidRPr="00B372C0" w:rsidRDefault="00F31B16">
            <w:pPr>
              <w:rPr>
                <w:lang w:val="en-US"/>
              </w:rPr>
            </w:pPr>
            <w:r w:rsidRPr="00B372C0">
              <w:rPr>
                <w:lang w:val="en-US"/>
              </w:rPr>
              <w:t>7</w:t>
            </w:r>
          </w:p>
        </w:tc>
      </w:tr>
    </w:tbl>
    <w:p w:rsidR="00745A63" w:rsidRDefault="00745A63">
      <w:pPr>
        <w:rPr>
          <w:rFonts w:ascii="Verdana" w:hAnsi="Verdana"/>
          <w:b/>
          <w:sz w:val="24"/>
          <w:szCs w:val="24"/>
          <w:lang w:val="en-US"/>
        </w:rPr>
      </w:pPr>
    </w:p>
    <w:p w:rsidR="00B136D4" w:rsidRDefault="00B136D4">
      <w:pPr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Megafon 2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B136D4" w:rsidTr="00B136D4">
        <w:tc>
          <w:tcPr>
            <w:tcW w:w="7621" w:type="dxa"/>
          </w:tcPr>
          <w:p w:rsidR="00B136D4" w:rsidRDefault="00B136D4">
            <w:pPr>
              <w:rPr>
                <w:lang w:val="en-US"/>
              </w:rPr>
            </w:pPr>
          </w:p>
          <w:p w:rsidR="00B136D4" w:rsidRDefault="00B136D4">
            <w:pPr>
              <w:rPr>
                <w:lang w:val="en-US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B9F399B" wp14:editId="4671A2C9">
                  <wp:extent cx="540000" cy="671646"/>
                  <wp:effectExtent l="0" t="0" r="0" b="0"/>
                  <wp:docPr id="20" name="Kuva 20" descr="https://encrypted-tbn3.gstatic.com/images?q=tbn:ANd9GcQWp-pMUdgSv-T6ALHgLcSxAmYo4DcbwfDnLgfVArAqvs_3tk3oZ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QWp-pMUdgSv-T6ALHgLcSxAmYo4DcbwfDnLgfVArAqvs_3tk3oZ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7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5156">
              <w:rPr>
                <w:noProof/>
                <w:lang w:eastAsia="fi-FI"/>
              </w:rPr>
              <w:t xml:space="preserve"> </w:t>
            </w:r>
            <w:r w:rsidR="003D5156">
              <w:rPr>
                <w:noProof/>
                <w:lang w:eastAsia="fi-FI"/>
              </w:rPr>
              <w:drawing>
                <wp:inline distT="0" distB="0" distL="0" distR="0" wp14:anchorId="17DACB0B" wp14:editId="3A93C364">
                  <wp:extent cx="540000" cy="657000"/>
                  <wp:effectExtent l="0" t="0" r="0" b="0"/>
                  <wp:docPr id="23" name="Kuva 23" descr="https://kuvat.suomalainen.com/booksearch/productimages/97/89/51/1272793_2.jpg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uvat.suomalainen.com/booksearch/productimages/97/89/51/1272793_2.jpg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5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6D4" w:rsidRDefault="00B136D4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B136D4" w:rsidRDefault="00B136D4">
            <w:pPr>
              <w:rPr>
                <w:lang w:val="en-US"/>
              </w:rPr>
            </w:pPr>
          </w:p>
        </w:tc>
        <w:tc>
          <w:tcPr>
            <w:tcW w:w="1023" w:type="dxa"/>
          </w:tcPr>
          <w:p w:rsidR="00B136D4" w:rsidRDefault="00B136D4">
            <w:pPr>
              <w:rPr>
                <w:lang w:val="en-US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B136D4" w:rsidTr="00B136D4">
        <w:tc>
          <w:tcPr>
            <w:tcW w:w="7621" w:type="dxa"/>
          </w:tcPr>
          <w:p w:rsidR="00B136D4" w:rsidRDefault="00B136D4">
            <w:pPr>
              <w:rPr>
                <w:lang w:val="en-US"/>
              </w:rPr>
            </w:pPr>
            <w:r>
              <w:rPr>
                <w:lang w:val="en-US"/>
              </w:rPr>
              <w:t>Megafon 2 textbok</w:t>
            </w:r>
          </w:p>
        </w:tc>
        <w:tc>
          <w:tcPr>
            <w:tcW w:w="1134" w:type="dxa"/>
          </w:tcPr>
          <w:p w:rsidR="00B136D4" w:rsidRDefault="00B136D4">
            <w:pPr>
              <w:rPr>
                <w:lang w:val="en-US"/>
              </w:rPr>
            </w:pPr>
            <w:r>
              <w:rPr>
                <w:lang w:val="en-US"/>
              </w:rPr>
              <w:t>2010-</w:t>
            </w:r>
          </w:p>
        </w:tc>
        <w:tc>
          <w:tcPr>
            <w:tcW w:w="1023" w:type="dxa"/>
          </w:tcPr>
          <w:p w:rsidR="00B136D4" w:rsidRDefault="00F31B1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136D4" w:rsidTr="00B136D4">
        <w:tc>
          <w:tcPr>
            <w:tcW w:w="7621" w:type="dxa"/>
          </w:tcPr>
          <w:p w:rsidR="00B136D4" w:rsidRDefault="00B136D4">
            <w:pPr>
              <w:rPr>
                <w:lang w:val="en-US"/>
              </w:rPr>
            </w:pPr>
            <w:r>
              <w:rPr>
                <w:lang w:val="en-US"/>
              </w:rPr>
              <w:t>Megafon 2 övningsbok</w:t>
            </w:r>
          </w:p>
        </w:tc>
        <w:tc>
          <w:tcPr>
            <w:tcW w:w="1134" w:type="dxa"/>
          </w:tcPr>
          <w:p w:rsidR="00B136D4" w:rsidRDefault="00B136D4">
            <w:pPr>
              <w:rPr>
                <w:lang w:val="en-US"/>
              </w:rPr>
            </w:pPr>
            <w:r>
              <w:rPr>
                <w:lang w:val="en-US"/>
              </w:rPr>
              <w:t>2010-</w:t>
            </w:r>
          </w:p>
        </w:tc>
        <w:tc>
          <w:tcPr>
            <w:tcW w:w="1023" w:type="dxa"/>
          </w:tcPr>
          <w:p w:rsidR="00B136D4" w:rsidRDefault="00F31B1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136D4" w:rsidTr="00B136D4">
        <w:tc>
          <w:tcPr>
            <w:tcW w:w="7621" w:type="dxa"/>
          </w:tcPr>
          <w:p w:rsidR="00B136D4" w:rsidRDefault="00B136D4">
            <w:pPr>
              <w:rPr>
                <w:lang w:val="en-US"/>
              </w:rPr>
            </w:pPr>
            <w:r>
              <w:rPr>
                <w:lang w:val="en-US"/>
              </w:rPr>
              <w:t>Megafon 2 RATKAISUT</w:t>
            </w:r>
          </w:p>
        </w:tc>
        <w:tc>
          <w:tcPr>
            <w:tcW w:w="1134" w:type="dxa"/>
          </w:tcPr>
          <w:p w:rsidR="00B136D4" w:rsidRDefault="00B136D4">
            <w:pPr>
              <w:rPr>
                <w:lang w:val="en-US"/>
              </w:rPr>
            </w:pPr>
          </w:p>
        </w:tc>
        <w:tc>
          <w:tcPr>
            <w:tcW w:w="1023" w:type="dxa"/>
          </w:tcPr>
          <w:p w:rsidR="00B136D4" w:rsidRDefault="00B136D4">
            <w:pPr>
              <w:rPr>
                <w:lang w:val="en-US"/>
              </w:rPr>
            </w:pPr>
          </w:p>
        </w:tc>
      </w:tr>
    </w:tbl>
    <w:p w:rsidR="00B136D4" w:rsidRDefault="00B136D4">
      <w:pPr>
        <w:rPr>
          <w:lang w:val="en-US"/>
        </w:rPr>
      </w:pPr>
    </w:p>
    <w:p w:rsidR="00CA01B4" w:rsidRDefault="00CA01B4" w:rsidP="00CA01B4">
      <w:pPr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Megafon 1 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CA01B4" w:rsidTr="00FA4071">
        <w:tc>
          <w:tcPr>
            <w:tcW w:w="7621" w:type="dxa"/>
          </w:tcPr>
          <w:p w:rsidR="00CA01B4" w:rsidRDefault="00CA01B4" w:rsidP="00CA01B4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A01B4" w:rsidRDefault="00CA01B4" w:rsidP="00FA4071">
            <w:pPr>
              <w:rPr>
                <w:lang w:val="en-US"/>
              </w:rPr>
            </w:pPr>
          </w:p>
        </w:tc>
        <w:tc>
          <w:tcPr>
            <w:tcW w:w="1023" w:type="dxa"/>
          </w:tcPr>
          <w:p w:rsidR="00CA01B4" w:rsidRDefault="00CA01B4" w:rsidP="00FA4071">
            <w:pPr>
              <w:rPr>
                <w:lang w:val="en-US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CA01B4" w:rsidTr="00FA4071">
        <w:tc>
          <w:tcPr>
            <w:tcW w:w="7621" w:type="dxa"/>
          </w:tcPr>
          <w:p w:rsidR="00CA01B4" w:rsidRDefault="00CA01B4" w:rsidP="00FA4071">
            <w:pPr>
              <w:rPr>
                <w:lang w:val="en-US"/>
              </w:rPr>
            </w:pPr>
            <w:r>
              <w:rPr>
                <w:lang w:val="en-US"/>
              </w:rPr>
              <w:t>Megafon 1 textbok</w:t>
            </w:r>
          </w:p>
        </w:tc>
        <w:tc>
          <w:tcPr>
            <w:tcW w:w="1134" w:type="dxa"/>
          </w:tcPr>
          <w:p w:rsidR="00CA01B4" w:rsidRDefault="00CA01B4" w:rsidP="00FA4071">
            <w:pPr>
              <w:rPr>
                <w:lang w:val="en-US"/>
              </w:rPr>
            </w:pPr>
            <w:r>
              <w:rPr>
                <w:lang w:val="en-US"/>
              </w:rPr>
              <w:t>2010-</w:t>
            </w:r>
          </w:p>
        </w:tc>
        <w:tc>
          <w:tcPr>
            <w:tcW w:w="1023" w:type="dxa"/>
          </w:tcPr>
          <w:p w:rsidR="00CA01B4" w:rsidRDefault="00F31B16" w:rsidP="00FA407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CA01B4" w:rsidTr="00FA4071">
        <w:tc>
          <w:tcPr>
            <w:tcW w:w="7621" w:type="dxa"/>
          </w:tcPr>
          <w:p w:rsidR="00CA01B4" w:rsidRDefault="00CA01B4" w:rsidP="00FA4071">
            <w:pPr>
              <w:rPr>
                <w:lang w:val="en-US"/>
              </w:rPr>
            </w:pPr>
            <w:r>
              <w:rPr>
                <w:lang w:val="en-US"/>
              </w:rPr>
              <w:t>Megafon 1 övningsbok</w:t>
            </w:r>
          </w:p>
        </w:tc>
        <w:tc>
          <w:tcPr>
            <w:tcW w:w="1134" w:type="dxa"/>
          </w:tcPr>
          <w:p w:rsidR="00CA01B4" w:rsidRDefault="00CA01B4" w:rsidP="00FA4071">
            <w:pPr>
              <w:rPr>
                <w:lang w:val="en-US"/>
              </w:rPr>
            </w:pPr>
            <w:r>
              <w:rPr>
                <w:lang w:val="en-US"/>
              </w:rPr>
              <w:t>2010-</w:t>
            </w:r>
          </w:p>
        </w:tc>
        <w:tc>
          <w:tcPr>
            <w:tcW w:w="1023" w:type="dxa"/>
          </w:tcPr>
          <w:p w:rsidR="00CA01B4" w:rsidRDefault="00F31B16" w:rsidP="00FA407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A01B4" w:rsidTr="00FA4071">
        <w:tc>
          <w:tcPr>
            <w:tcW w:w="7621" w:type="dxa"/>
          </w:tcPr>
          <w:p w:rsidR="00CA01B4" w:rsidRDefault="00CA01B4" w:rsidP="00FA4071">
            <w:pPr>
              <w:rPr>
                <w:lang w:val="en-US"/>
              </w:rPr>
            </w:pPr>
            <w:r>
              <w:rPr>
                <w:lang w:val="en-US"/>
              </w:rPr>
              <w:t>Megafon 1 RATKAISUT</w:t>
            </w:r>
          </w:p>
        </w:tc>
        <w:tc>
          <w:tcPr>
            <w:tcW w:w="1134" w:type="dxa"/>
          </w:tcPr>
          <w:p w:rsidR="00CA01B4" w:rsidRDefault="00CA01B4" w:rsidP="00FA4071">
            <w:pPr>
              <w:rPr>
                <w:lang w:val="en-US"/>
              </w:rPr>
            </w:pPr>
          </w:p>
        </w:tc>
        <w:tc>
          <w:tcPr>
            <w:tcW w:w="1023" w:type="dxa"/>
          </w:tcPr>
          <w:p w:rsidR="00CA01B4" w:rsidRDefault="00CA01B4" w:rsidP="00FA4071">
            <w:pPr>
              <w:rPr>
                <w:lang w:val="en-US"/>
              </w:rPr>
            </w:pPr>
          </w:p>
        </w:tc>
      </w:tr>
    </w:tbl>
    <w:p w:rsidR="00CA01B4" w:rsidRDefault="00CA01B4" w:rsidP="00CA01B4">
      <w:pPr>
        <w:rPr>
          <w:lang w:val="en-US"/>
        </w:rPr>
      </w:pPr>
    </w:p>
    <w:p w:rsidR="00745A63" w:rsidRDefault="00745A63" w:rsidP="00CA01B4">
      <w:pPr>
        <w:rPr>
          <w:lang w:val="en-US"/>
        </w:rPr>
      </w:pPr>
    </w:p>
    <w:p w:rsidR="00745A63" w:rsidRDefault="00745A63" w:rsidP="00CA01B4">
      <w:pPr>
        <w:rPr>
          <w:lang w:val="en-US"/>
        </w:rPr>
      </w:pPr>
    </w:p>
    <w:p w:rsidR="00745A63" w:rsidRDefault="00745A63" w:rsidP="00CA01B4">
      <w:pPr>
        <w:rPr>
          <w:lang w:val="en-US"/>
        </w:rPr>
      </w:pPr>
    </w:p>
    <w:p w:rsidR="00745A63" w:rsidRDefault="00745A63" w:rsidP="00CA01B4">
      <w:pPr>
        <w:rPr>
          <w:lang w:val="en-US"/>
        </w:rPr>
      </w:pPr>
    </w:p>
    <w:p w:rsidR="00745A63" w:rsidRDefault="00745A63" w:rsidP="00CA01B4">
      <w:pPr>
        <w:rPr>
          <w:lang w:val="en-US"/>
        </w:rPr>
      </w:pPr>
    </w:p>
    <w:p w:rsidR="00745A63" w:rsidRDefault="00745A63" w:rsidP="00CA01B4">
      <w:pPr>
        <w:rPr>
          <w:lang w:val="en-US"/>
        </w:rPr>
      </w:pPr>
    </w:p>
    <w:p w:rsidR="00745A63" w:rsidRDefault="00745A63" w:rsidP="00CA01B4">
      <w:pPr>
        <w:rPr>
          <w:lang w:val="en-US"/>
        </w:rPr>
      </w:pPr>
    </w:p>
    <w:p w:rsidR="00745A63" w:rsidRDefault="00745A63" w:rsidP="00CA01B4">
      <w:pPr>
        <w:rPr>
          <w:lang w:val="en-US"/>
        </w:rPr>
      </w:pPr>
    </w:p>
    <w:p w:rsidR="00DA740A" w:rsidRDefault="002A1008">
      <w:pPr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lastRenderedPageBreak/>
        <w:t>På gång 9 SANOMA 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2A1008" w:rsidTr="002A1008">
        <w:tc>
          <w:tcPr>
            <w:tcW w:w="7621" w:type="dxa"/>
          </w:tcPr>
          <w:p w:rsidR="002A1008" w:rsidRDefault="002A1008">
            <w:pPr>
              <w:rPr>
                <w:lang w:val="en-US"/>
              </w:rPr>
            </w:pPr>
          </w:p>
          <w:p w:rsidR="002A1008" w:rsidRDefault="002A1008">
            <w:pPr>
              <w:rPr>
                <w:lang w:val="en-US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24BB7E19" wp14:editId="547AD812">
                  <wp:extent cx="540000" cy="679703"/>
                  <wp:effectExtent l="0" t="0" r="0" b="6350"/>
                  <wp:docPr id="21" name="Kuva 21" descr="https://s1.adlibris.com/images/10581704/pa-gang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1.adlibris.com/images/10581704/pa-gang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7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5156">
              <w:rPr>
                <w:noProof/>
                <w:lang w:eastAsia="fi-FI"/>
              </w:rPr>
              <w:t xml:space="preserve"> </w:t>
            </w:r>
            <w:r w:rsidR="003D5156">
              <w:rPr>
                <w:noProof/>
                <w:lang w:eastAsia="fi-FI"/>
              </w:rPr>
              <w:drawing>
                <wp:inline distT="0" distB="0" distL="0" distR="0" wp14:anchorId="23F37C39" wp14:editId="614EA53A">
                  <wp:extent cx="540000" cy="680873"/>
                  <wp:effectExtent l="0" t="0" r="0" b="5080"/>
                  <wp:docPr id="22" name="Kuva 22" descr="https://s3-eu-west-1.amazonaws.com/sanoma-public/spro/portal/static/prod/productimages/000000000000553893/IMAGE_FRONT_COVER_THUMBNAIL_1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3-eu-west-1.amazonaws.com/sanoma-public/spro/portal/static/prod/productimages/000000000000553893/IMAGE_FRONT_COVER_THUMBNAIL_1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80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008" w:rsidRDefault="002A1008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2A1008" w:rsidRDefault="002A1008">
            <w:pPr>
              <w:rPr>
                <w:lang w:val="en-US"/>
              </w:rPr>
            </w:pPr>
          </w:p>
        </w:tc>
        <w:tc>
          <w:tcPr>
            <w:tcW w:w="1023" w:type="dxa"/>
          </w:tcPr>
          <w:p w:rsidR="002A1008" w:rsidRDefault="00A41318">
            <w:pPr>
              <w:rPr>
                <w:lang w:val="en-US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2A1008" w:rsidTr="002A1008">
        <w:tc>
          <w:tcPr>
            <w:tcW w:w="7621" w:type="dxa"/>
          </w:tcPr>
          <w:p w:rsidR="002A1008" w:rsidRDefault="002A1008">
            <w:pPr>
              <w:rPr>
                <w:lang w:val="en-US"/>
              </w:rPr>
            </w:pPr>
            <w:r>
              <w:rPr>
                <w:lang w:val="en-US"/>
              </w:rPr>
              <w:t>På gång 9 texter</w:t>
            </w:r>
          </w:p>
        </w:tc>
        <w:tc>
          <w:tcPr>
            <w:tcW w:w="1134" w:type="dxa"/>
          </w:tcPr>
          <w:p w:rsidR="002A1008" w:rsidRDefault="00A41318">
            <w:pPr>
              <w:rPr>
                <w:lang w:val="en-US"/>
              </w:rPr>
            </w:pPr>
            <w:r>
              <w:rPr>
                <w:lang w:val="en-US"/>
              </w:rPr>
              <w:t>2010-</w:t>
            </w:r>
          </w:p>
        </w:tc>
        <w:tc>
          <w:tcPr>
            <w:tcW w:w="1023" w:type="dxa"/>
          </w:tcPr>
          <w:p w:rsidR="002A1008" w:rsidRDefault="00A2236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A1008" w:rsidTr="002A1008">
        <w:tc>
          <w:tcPr>
            <w:tcW w:w="7621" w:type="dxa"/>
          </w:tcPr>
          <w:p w:rsidR="002A1008" w:rsidRDefault="002A1008">
            <w:pPr>
              <w:rPr>
                <w:lang w:val="en-US"/>
              </w:rPr>
            </w:pPr>
            <w:r>
              <w:rPr>
                <w:lang w:val="en-US"/>
              </w:rPr>
              <w:t>På gång 9 övningsbok</w:t>
            </w:r>
          </w:p>
        </w:tc>
        <w:tc>
          <w:tcPr>
            <w:tcW w:w="1134" w:type="dxa"/>
          </w:tcPr>
          <w:p w:rsidR="002A1008" w:rsidRDefault="00A41318">
            <w:pPr>
              <w:rPr>
                <w:lang w:val="en-US"/>
              </w:rPr>
            </w:pPr>
            <w:r>
              <w:rPr>
                <w:lang w:val="en-US"/>
              </w:rPr>
              <w:t>2010-</w:t>
            </w:r>
          </w:p>
        </w:tc>
        <w:tc>
          <w:tcPr>
            <w:tcW w:w="1023" w:type="dxa"/>
          </w:tcPr>
          <w:p w:rsidR="002A1008" w:rsidRDefault="00A22368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A1008" w:rsidTr="002A1008">
        <w:tc>
          <w:tcPr>
            <w:tcW w:w="7621" w:type="dxa"/>
          </w:tcPr>
          <w:p w:rsidR="002A1008" w:rsidRDefault="002A1008">
            <w:pPr>
              <w:rPr>
                <w:lang w:val="en-US"/>
              </w:rPr>
            </w:pPr>
            <w:r>
              <w:rPr>
                <w:lang w:val="en-US"/>
              </w:rPr>
              <w:t>På gång 9 RATKAISUT</w:t>
            </w:r>
          </w:p>
        </w:tc>
        <w:tc>
          <w:tcPr>
            <w:tcW w:w="1134" w:type="dxa"/>
          </w:tcPr>
          <w:p w:rsidR="002A1008" w:rsidRDefault="002A1008">
            <w:pPr>
              <w:rPr>
                <w:lang w:val="en-US"/>
              </w:rPr>
            </w:pPr>
          </w:p>
        </w:tc>
        <w:tc>
          <w:tcPr>
            <w:tcW w:w="1023" w:type="dxa"/>
          </w:tcPr>
          <w:p w:rsidR="002A1008" w:rsidRDefault="002A1008">
            <w:pPr>
              <w:rPr>
                <w:lang w:val="en-US"/>
              </w:rPr>
            </w:pPr>
          </w:p>
        </w:tc>
      </w:tr>
    </w:tbl>
    <w:p w:rsidR="002A1008" w:rsidRDefault="002A1008">
      <w:pPr>
        <w:rPr>
          <w:lang w:val="en-US"/>
        </w:rPr>
      </w:pPr>
    </w:p>
    <w:p w:rsidR="00037173" w:rsidRDefault="00A22368">
      <w:pPr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På gå</w:t>
      </w:r>
      <w:r w:rsidR="00037173" w:rsidRPr="00037173">
        <w:rPr>
          <w:rFonts w:ascii="Verdana" w:hAnsi="Verdana"/>
          <w:b/>
          <w:sz w:val="24"/>
          <w:szCs w:val="24"/>
          <w:lang w:val="en-US"/>
        </w:rPr>
        <w:t>ng 8 SANOMA 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037173" w:rsidTr="00A41318">
        <w:tc>
          <w:tcPr>
            <w:tcW w:w="7621" w:type="dxa"/>
          </w:tcPr>
          <w:p w:rsidR="00037173" w:rsidRDefault="00037173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  <w:p w:rsidR="00037173" w:rsidRPr="00037173" w:rsidRDefault="008A1DCB">
            <w:pPr>
              <w:rPr>
                <w:lang w:val="en-US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25B84A7" wp14:editId="3BFCEA76">
                  <wp:extent cx="540000" cy="680873"/>
                  <wp:effectExtent l="0" t="0" r="0" b="5080"/>
                  <wp:docPr id="26" name="Kuva 26" descr="https://s3-eu-west-1.amazonaws.com/sanoma-public/spro/portal/static/prod/productimages/000000000000527487/IMAGE_FRONT_COVER_THUMBNAIL_1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3-eu-west-1.amazonaws.com/sanoma-public/spro/portal/static/prod/productimages/000000000000527487/IMAGE_FRONT_COVER_THUMBNAIL_1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80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i-FI"/>
              </w:rPr>
              <w:t xml:space="preserve"> </w:t>
            </w:r>
            <w:r>
              <w:rPr>
                <w:noProof/>
                <w:lang w:eastAsia="fi-FI"/>
              </w:rPr>
              <w:drawing>
                <wp:inline distT="0" distB="0" distL="0" distR="0" wp14:anchorId="70BB8B01" wp14:editId="65D092E8">
                  <wp:extent cx="540000" cy="680873"/>
                  <wp:effectExtent l="0" t="0" r="0" b="5080"/>
                  <wp:docPr id="27" name="Kuva 27" descr="https://s3-eu-west-1.amazonaws.com/sanoma-public/spro/portal/static/prod/productimages/000000000000527489/IMAGE_FRONT_COVER_THUMBNAIL_1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3-eu-west-1.amazonaws.com/sanoma-public/spro/portal/static/prod/productimages/000000000000527489/IMAGE_FRONT_COVER_THUMBNAIL_1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80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173" w:rsidRDefault="00037173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37173" w:rsidRDefault="00037173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</w:tcPr>
          <w:p w:rsidR="00037173" w:rsidRDefault="00A41318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037173" w:rsidTr="00A41318">
        <w:tc>
          <w:tcPr>
            <w:tcW w:w="7621" w:type="dxa"/>
          </w:tcPr>
          <w:p w:rsidR="00037173" w:rsidRPr="008A1DCB" w:rsidRDefault="008A1DCB">
            <w:pPr>
              <w:rPr>
                <w:lang w:val="en-US"/>
              </w:rPr>
            </w:pPr>
            <w:r w:rsidRPr="008A1DCB">
              <w:rPr>
                <w:lang w:val="en-US"/>
              </w:rPr>
              <w:t>På gang 8</w:t>
            </w:r>
            <w:r>
              <w:rPr>
                <w:lang w:val="en-US"/>
              </w:rPr>
              <w:t xml:space="preserve"> texter</w:t>
            </w:r>
          </w:p>
        </w:tc>
        <w:tc>
          <w:tcPr>
            <w:tcW w:w="1134" w:type="dxa"/>
          </w:tcPr>
          <w:p w:rsidR="00037173" w:rsidRDefault="00A41318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2010-</w:t>
            </w:r>
          </w:p>
        </w:tc>
        <w:tc>
          <w:tcPr>
            <w:tcW w:w="1023" w:type="dxa"/>
          </w:tcPr>
          <w:p w:rsidR="00037173" w:rsidRPr="00B372C0" w:rsidRDefault="00A22368">
            <w:pPr>
              <w:rPr>
                <w:lang w:val="en-US"/>
              </w:rPr>
            </w:pPr>
            <w:r w:rsidRPr="00B372C0">
              <w:rPr>
                <w:lang w:val="en-US"/>
              </w:rPr>
              <w:t>2</w:t>
            </w:r>
          </w:p>
        </w:tc>
      </w:tr>
      <w:tr w:rsidR="00037173" w:rsidTr="00A41318">
        <w:tc>
          <w:tcPr>
            <w:tcW w:w="7621" w:type="dxa"/>
          </w:tcPr>
          <w:p w:rsidR="00037173" w:rsidRDefault="008A1DCB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8A1DCB">
              <w:rPr>
                <w:lang w:val="en-US"/>
              </w:rPr>
              <w:t>På gang 8</w:t>
            </w:r>
            <w:r>
              <w:rPr>
                <w:lang w:val="en-US"/>
              </w:rPr>
              <w:t xml:space="preserve"> övningsbok</w:t>
            </w:r>
          </w:p>
        </w:tc>
        <w:tc>
          <w:tcPr>
            <w:tcW w:w="1134" w:type="dxa"/>
          </w:tcPr>
          <w:p w:rsidR="00037173" w:rsidRDefault="00A41318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2010-</w:t>
            </w:r>
          </w:p>
        </w:tc>
        <w:tc>
          <w:tcPr>
            <w:tcW w:w="1023" w:type="dxa"/>
          </w:tcPr>
          <w:p w:rsidR="00037173" w:rsidRPr="00B372C0" w:rsidRDefault="00A22368">
            <w:pPr>
              <w:rPr>
                <w:lang w:val="en-US"/>
              </w:rPr>
            </w:pPr>
            <w:r w:rsidRPr="00B372C0">
              <w:rPr>
                <w:lang w:val="en-US"/>
              </w:rPr>
              <w:t>3</w:t>
            </w:r>
          </w:p>
        </w:tc>
      </w:tr>
      <w:tr w:rsidR="00037173" w:rsidTr="00A41318">
        <w:tc>
          <w:tcPr>
            <w:tcW w:w="7621" w:type="dxa"/>
          </w:tcPr>
          <w:p w:rsidR="00037173" w:rsidRDefault="008A1DCB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8A1DCB">
              <w:rPr>
                <w:lang w:val="en-US"/>
              </w:rPr>
              <w:t>På gang 8</w:t>
            </w:r>
            <w:r>
              <w:rPr>
                <w:lang w:val="en-US"/>
              </w:rPr>
              <w:t xml:space="preserve"> RATKAISUT</w:t>
            </w:r>
          </w:p>
        </w:tc>
        <w:tc>
          <w:tcPr>
            <w:tcW w:w="1134" w:type="dxa"/>
          </w:tcPr>
          <w:p w:rsidR="00037173" w:rsidRDefault="00037173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</w:tcPr>
          <w:p w:rsidR="00037173" w:rsidRPr="00A22368" w:rsidRDefault="00037173">
            <w:pPr>
              <w:rPr>
                <w:rFonts w:ascii="Verdana" w:hAnsi="Verdana"/>
                <w:lang w:val="en-US"/>
              </w:rPr>
            </w:pPr>
          </w:p>
        </w:tc>
      </w:tr>
    </w:tbl>
    <w:p w:rsidR="00037173" w:rsidRDefault="00037173">
      <w:pPr>
        <w:rPr>
          <w:rFonts w:ascii="Verdana" w:hAnsi="Verdana"/>
          <w:b/>
          <w:sz w:val="24"/>
          <w:szCs w:val="24"/>
          <w:lang w:val="en-US"/>
        </w:rPr>
      </w:pPr>
    </w:p>
    <w:p w:rsidR="00A22368" w:rsidRDefault="00A22368" w:rsidP="00A22368">
      <w:pPr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På gång 7</w:t>
      </w:r>
      <w:r w:rsidRPr="00037173">
        <w:rPr>
          <w:rFonts w:ascii="Verdana" w:hAnsi="Verdana"/>
          <w:b/>
          <w:sz w:val="24"/>
          <w:szCs w:val="24"/>
          <w:lang w:val="en-US"/>
        </w:rPr>
        <w:t xml:space="preserve"> SANOMA 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A22368" w:rsidTr="00FA4071">
        <w:tc>
          <w:tcPr>
            <w:tcW w:w="7621" w:type="dxa"/>
          </w:tcPr>
          <w:p w:rsidR="00A22368" w:rsidRDefault="00A22368" w:rsidP="00A22368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A22368" w:rsidRDefault="00A22368" w:rsidP="00FA4071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</w:tcPr>
          <w:p w:rsidR="00A22368" w:rsidRDefault="00A22368" w:rsidP="00FA4071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A22368" w:rsidTr="00FA4071">
        <w:tc>
          <w:tcPr>
            <w:tcW w:w="7621" w:type="dxa"/>
          </w:tcPr>
          <w:p w:rsidR="00A22368" w:rsidRPr="008A1DCB" w:rsidRDefault="00A22368" w:rsidP="00FA4071">
            <w:pPr>
              <w:rPr>
                <w:lang w:val="en-US"/>
              </w:rPr>
            </w:pPr>
            <w:r w:rsidRPr="008A1DCB">
              <w:rPr>
                <w:lang w:val="en-US"/>
              </w:rPr>
              <w:t>På gang 8</w:t>
            </w:r>
            <w:r>
              <w:rPr>
                <w:lang w:val="en-US"/>
              </w:rPr>
              <w:t xml:space="preserve"> texter</w:t>
            </w:r>
          </w:p>
        </w:tc>
        <w:tc>
          <w:tcPr>
            <w:tcW w:w="1134" w:type="dxa"/>
          </w:tcPr>
          <w:p w:rsidR="00A22368" w:rsidRDefault="00A22368" w:rsidP="00FA4071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2010-</w:t>
            </w:r>
          </w:p>
        </w:tc>
        <w:tc>
          <w:tcPr>
            <w:tcW w:w="1023" w:type="dxa"/>
          </w:tcPr>
          <w:p w:rsidR="00A22368" w:rsidRPr="00B372C0" w:rsidRDefault="00A22368" w:rsidP="00FA4071">
            <w:pPr>
              <w:rPr>
                <w:lang w:val="en-US"/>
              </w:rPr>
            </w:pPr>
            <w:r w:rsidRPr="00B372C0">
              <w:rPr>
                <w:lang w:val="en-US"/>
              </w:rPr>
              <w:t>2</w:t>
            </w:r>
          </w:p>
        </w:tc>
      </w:tr>
      <w:tr w:rsidR="00A22368" w:rsidTr="00FA4071">
        <w:tc>
          <w:tcPr>
            <w:tcW w:w="7621" w:type="dxa"/>
          </w:tcPr>
          <w:p w:rsidR="00A22368" w:rsidRDefault="00A22368" w:rsidP="00FA4071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8A1DCB">
              <w:rPr>
                <w:lang w:val="en-US"/>
              </w:rPr>
              <w:t>På gang 8</w:t>
            </w:r>
            <w:r>
              <w:rPr>
                <w:lang w:val="en-US"/>
              </w:rPr>
              <w:t xml:space="preserve"> övningsbok</w:t>
            </w:r>
          </w:p>
        </w:tc>
        <w:tc>
          <w:tcPr>
            <w:tcW w:w="1134" w:type="dxa"/>
          </w:tcPr>
          <w:p w:rsidR="00A22368" w:rsidRDefault="00A22368" w:rsidP="00FA4071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2010-</w:t>
            </w:r>
          </w:p>
        </w:tc>
        <w:tc>
          <w:tcPr>
            <w:tcW w:w="1023" w:type="dxa"/>
          </w:tcPr>
          <w:p w:rsidR="00A22368" w:rsidRPr="00B372C0" w:rsidRDefault="00A22368" w:rsidP="00FA4071">
            <w:pPr>
              <w:rPr>
                <w:lang w:val="en-US"/>
              </w:rPr>
            </w:pPr>
          </w:p>
        </w:tc>
      </w:tr>
      <w:tr w:rsidR="00A22368" w:rsidTr="00FA4071">
        <w:tc>
          <w:tcPr>
            <w:tcW w:w="7621" w:type="dxa"/>
          </w:tcPr>
          <w:p w:rsidR="00A22368" w:rsidRDefault="00A22368" w:rsidP="00FA4071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8A1DCB">
              <w:rPr>
                <w:lang w:val="en-US"/>
              </w:rPr>
              <w:t>På gang 8</w:t>
            </w:r>
            <w:r>
              <w:rPr>
                <w:lang w:val="en-US"/>
              </w:rPr>
              <w:t xml:space="preserve"> RATKAISUT</w:t>
            </w:r>
          </w:p>
        </w:tc>
        <w:tc>
          <w:tcPr>
            <w:tcW w:w="1134" w:type="dxa"/>
          </w:tcPr>
          <w:p w:rsidR="00A22368" w:rsidRDefault="00A22368" w:rsidP="00FA4071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</w:tcPr>
          <w:p w:rsidR="00A22368" w:rsidRPr="00A22368" w:rsidRDefault="00A22368" w:rsidP="00FA4071">
            <w:pPr>
              <w:rPr>
                <w:rFonts w:ascii="Verdana" w:hAnsi="Verdana"/>
                <w:lang w:val="en-US"/>
              </w:rPr>
            </w:pPr>
          </w:p>
        </w:tc>
      </w:tr>
    </w:tbl>
    <w:p w:rsidR="00A22368" w:rsidRDefault="00A22368">
      <w:pPr>
        <w:rPr>
          <w:rFonts w:ascii="Verdana" w:hAnsi="Verdana"/>
          <w:b/>
          <w:sz w:val="24"/>
          <w:szCs w:val="24"/>
          <w:lang w:val="en-US"/>
        </w:rPr>
      </w:pPr>
    </w:p>
    <w:p w:rsidR="00745A63" w:rsidRDefault="00745A63">
      <w:pPr>
        <w:rPr>
          <w:rFonts w:ascii="Verdana" w:hAnsi="Verdana"/>
          <w:b/>
          <w:sz w:val="24"/>
          <w:szCs w:val="24"/>
          <w:lang w:val="en-US"/>
        </w:rPr>
      </w:pPr>
    </w:p>
    <w:p w:rsidR="00745A63" w:rsidRDefault="00745A63">
      <w:pPr>
        <w:rPr>
          <w:rFonts w:ascii="Verdana" w:hAnsi="Verdana"/>
          <w:b/>
          <w:sz w:val="24"/>
          <w:szCs w:val="24"/>
          <w:lang w:val="en-US"/>
        </w:rPr>
      </w:pPr>
    </w:p>
    <w:p w:rsidR="00745A63" w:rsidRDefault="00745A63">
      <w:pPr>
        <w:rPr>
          <w:rFonts w:ascii="Verdana" w:hAnsi="Verdana"/>
          <w:b/>
          <w:sz w:val="24"/>
          <w:szCs w:val="24"/>
          <w:lang w:val="en-US"/>
        </w:rPr>
      </w:pPr>
    </w:p>
    <w:p w:rsidR="00745A63" w:rsidRDefault="00745A63">
      <w:pPr>
        <w:rPr>
          <w:rFonts w:ascii="Verdana" w:hAnsi="Verdana"/>
          <w:b/>
          <w:sz w:val="24"/>
          <w:szCs w:val="24"/>
          <w:lang w:val="en-US"/>
        </w:rPr>
      </w:pPr>
    </w:p>
    <w:p w:rsidR="00745A63" w:rsidRDefault="00745A63">
      <w:pPr>
        <w:rPr>
          <w:rFonts w:ascii="Verdana" w:hAnsi="Verdana"/>
          <w:b/>
          <w:sz w:val="24"/>
          <w:szCs w:val="24"/>
          <w:lang w:val="en-US"/>
        </w:rPr>
      </w:pPr>
    </w:p>
    <w:p w:rsidR="00745A63" w:rsidRDefault="00745A63">
      <w:pPr>
        <w:rPr>
          <w:rFonts w:ascii="Verdana" w:hAnsi="Verdana"/>
          <w:b/>
          <w:sz w:val="24"/>
          <w:szCs w:val="24"/>
          <w:lang w:val="en-US"/>
        </w:rPr>
      </w:pPr>
    </w:p>
    <w:p w:rsidR="00745A63" w:rsidRDefault="00745A63">
      <w:pPr>
        <w:rPr>
          <w:rFonts w:ascii="Verdana" w:hAnsi="Verdana"/>
          <w:b/>
          <w:sz w:val="24"/>
          <w:szCs w:val="24"/>
          <w:lang w:val="en-US"/>
        </w:rPr>
      </w:pPr>
    </w:p>
    <w:p w:rsidR="00745A63" w:rsidRDefault="00745A63">
      <w:pPr>
        <w:rPr>
          <w:rFonts w:ascii="Verdana" w:hAnsi="Verdana"/>
          <w:b/>
          <w:sz w:val="24"/>
          <w:szCs w:val="24"/>
          <w:lang w:val="en-US"/>
        </w:rPr>
      </w:pPr>
    </w:p>
    <w:p w:rsidR="00745A63" w:rsidRDefault="00745A63">
      <w:pPr>
        <w:rPr>
          <w:rFonts w:ascii="Verdana" w:hAnsi="Verdana"/>
          <w:b/>
          <w:sz w:val="24"/>
          <w:szCs w:val="24"/>
          <w:lang w:val="en-US"/>
        </w:rPr>
      </w:pPr>
    </w:p>
    <w:p w:rsidR="00A41318" w:rsidRDefault="00A41318">
      <w:pPr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lastRenderedPageBreak/>
        <w:t>Klick 8-9 SANOMA 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A41318" w:rsidTr="004C1053">
        <w:tc>
          <w:tcPr>
            <w:tcW w:w="7621" w:type="dxa"/>
          </w:tcPr>
          <w:p w:rsidR="00A41318" w:rsidRDefault="00A41318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  <w:p w:rsidR="00A41318" w:rsidRDefault="00A41318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0208637E" wp14:editId="16DD9924">
                  <wp:extent cx="540000" cy="701409"/>
                  <wp:effectExtent l="0" t="0" r="0" b="3810"/>
                  <wp:docPr id="29" name="Kuva 29" descr="https://s3-eu-west-1.amazonaws.com/sanoma-public/spro/portal/static/prod/productimages/000000000000557717/IMAGE_FRONT_COVER_THUMBNAIL_1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3-eu-west-1.amazonaws.com/sanoma-public/spro/portal/static/prod/productimages/000000000000557717/IMAGE_FRONT_COVER_THUMBNAIL_1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701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i-FI"/>
              </w:rPr>
              <w:drawing>
                <wp:inline distT="0" distB="0" distL="0" distR="0" wp14:anchorId="4E48AEAE" wp14:editId="55622752">
                  <wp:extent cx="540000" cy="698515"/>
                  <wp:effectExtent l="0" t="0" r="0" b="6350"/>
                  <wp:docPr id="30" name="Kuva 30" descr="Klic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lic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9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i-FI"/>
              </w:rPr>
              <w:drawing>
                <wp:inline distT="0" distB="0" distL="0" distR="0" wp14:anchorId="318B5406" wp14:editId="49233ED9">
                  <wp:extent cx="540000" cy="702000"/>
                  <wp:effectExtent l="0" t="0" r="0" b="3175"/>
                  <wp:docPr id="31" name="Kuva 31" descr="Klic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lic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70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318" w:rsidRDefault="00A41318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A41318" w:rsidRDefault="00A41318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</w:tcPr>
          <w:p w:rsidR="00A41318" w:rsidRDefault="00A41318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</w:tr>
      <w:tr w:rsidR="00A41318" w:rsidTr="004C1053">
        <w:tc>
          <w:tcPr>
            <w:tcW w:w="7621" w:type="dxa"/>
          </w:tcPr>
          <w:p w:rsidR="00A41318" w:rsidRPr="00A41318" w:rsidRDefault="00A41318">
            <w:pPr>
              <w:rPr>
                <w:lang w:val="en-US"/>
              </w:rPr>
            </w:pPr>
            <w:r>
              <w:rPr>
                <w:lang w:val="en-US"/>
              </w:rPr>
              <w:t>Klick 8-9 textbok</w:t>
            </w:r>
          </w:p>
        </w:tc>
        <w:tc>
          <w:tcPr>
            <w:tcW w:w="1134" w:type="dxa"/>
          </w:tcPr>
          <w:p w:rsidR="00A41318" w:rsidRDefault="00E10E9A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2005-</w:t>
            </w:r>
          </w:p>
        </w:tc>
        <w:tc>
          <w:tcPr>
            <w:tcW w:w="1023" w:type="dxa"/>
          </w:tcPr>
          <w:p w:rsidR="00A41318" w:rsidRPr="00B372C0" w:rsidRDefault="00D90DF9">
            <w:pPr>
              <w:rPr>
                <w:lang w:val="en-US"/>
              </w:rPr>
            </w:pPr>
            <w:r w:rsidRPr="00B372C0">
              <w:rPr>
                <w:lang w:val="en-US"/>
              </w:rPr>
              <w:t>4</w:t>
            </w:r>
          </w:p>
        </w:tc>
      </w:tr>
      <w:tr w:rsidR="00A41318" w:rsidTr="004C1053">
        <w:tc>
          <w:tcPr>
            <w:tcW w:w="7621" w:type="dxa"/>
          </w:tcPr>
          <w:p w:rsidR="00A41318" w:rsidRDefault="00A41318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Klick </w:t>
            </w:r>
            <w:r w:rsidR="004C1053">
              <w:rPr>
                <w:lang w:val="en-US"/>
              </w:rPr>
              <w:t>9 övningar</w:t>
            </w:r>
          </w:p>
        </w:tc>
        <w:tc>
          <w:tcPr>
            <w:tcW w:w="1134" w:type="dxa"/>
          </w:tcPr>
          <w:p w:rsidR="00A41318" w:rsidRDefault="00E10E9A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2005-</w:t>
            </w:r>
          </w:p>
        </w:tc>
        <w:tc>
          <w:tcPr>
            <w:tcW w:w="1023" w:type="dxa"/>
          </w:tcPr>
          <w:p w:rsidR="00A41318" w:rsidRPr="00B372C0" w:rsidRDefault="00D90DF9">
            <w:pPr>
              <w:rPr>
                <w:lang w:val="en-US"/>
              </w:rPr>
            </w:pPr>
            <w:r w:rsidRPr="00B372C0">
              <w:rPr>
                <w:lang w:val="en-US"/>
              </w:rPr>
              <w:t>4</w:t>
            </w:r>
          </w:p>
        </w:tc>
      </w:tr>
      <w:tr w:rsidR="00A41318" w:rsidTr="004C1053">
        <w:tc>
          <w:tcPr>
            <w:tcW w:w="7621" w:type="dxa"/>
          </w:tcPr>
          <w:p w:rsidR="00A41318" w:rsidRDefault="00A41318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Klick </w:t>
            </w:r>
            <w:r w:rsidR="004C1053">
              <w:rPr>
                <w:lang w:val="en-US"/>
              </w:rPr>
              <w:t>9 övningar för mig</w:t>
            </w:r>
          </w:p>
        </w:tc>
        <w:tc>
          <w:tcPr>
            <w:tcW w:w="1134" w:type="dxa"/>
          </w:tcPr>
          <w:p w:rsidR="00A41318" w:rsidRDefault="00E10E9A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2006-</w:t>
            </w:r>
          </w:p>
        </w:tc>
        <w:tc>
          <w:tcPr>
            <w:tcW w:w="1023" w:type="dxa"/>
          </w:tcPr>
          <w:p w:rsidR="00A41318" w:rsidRPr="00B372C0" w:rsidRDefault="00D90DF9">
            <w:pPr>
              <w:rPr>
                <w:lang w:val="en-US"/>
              </w:rPr>
            </w:pPr>
            <w:r w:rsidRPr="00B372C0">
              <w:rPr>
                <w:lang w:val="en-US"/>
              </w:rPr>
              <w:t>3</w:t>
            </w:r>
          </w:p>
        </w:tc>
      </w:tr>
      <w:tr w:rsidR="00EE50B0" w:rsidTr="004C1053">
        <w:tc>
          <w:tcPr>
            <w:tcW w:w="7621" w:type="dxa"/>
          </w:tcPr>
          <w:p w:rsidR="00EE50B0" w:rsidRDefault="00EE50B0">
            <w:pPr>
              <w:rPr>
                <w:lang w:val="en-US"/>
              </w:rPr>
            </w:pPr>
            <w:r>
              <w:rPr>
                <w:lang w:val="en-US"/>
              </w:rPr>
              <w:t>Klick 9 RATKAISUT</w:t>
            </w:r>
          </w:p>
        </w:tc>
        <w:tc>
          <w:tcPr>
            <w:tcW w:w="1134" w:type="dxa"/>
          </w:tcPr>
          <w:p w:rsidR="00EE50B0" w:rsidRDefault="00E10E9A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2006-</w:t>
            </w:r>
          </w:p>
        </w:tc>
        <w:tc>
          <w:tcPr>
            <w:tcW w:w="1023" w:type="dxa"/>
          </w:tcPr>
          <w:p w:rsidR="00EE50B0" w:rsidRPr="00B372C0" w:rsidRDefault="00EE50B0">
            <w:pPr>
              <w:rPr>
                <w:lang w:val="en-US"/>
              </w:rPr>
            </w:pPr>
          </w:p>
        </w:tc>
      </w:tr>
      <w:tr w:rsidR="00EE50B0" w:rsidTr="004C1053">
        <w:tc>
          <w:tcPr>
            <w:tcW w:w="7621" w:type="dxa"/>
          </w:tcPr>
          <w:p w:rsidR="00EE50B0" w:rsidRPr="00E10E9A" w:rsidRDefault="00EE50B0">
            <w:r w:rsidRPr="00E10E9A">
              <w:t>Klick 9  övningar för mig RATKAISUT</w:t>
            </w:r>
          </w:p>
        </w:tc>
        <w:tc>
          <w:tcPr>
            <w:tcW w:w="1134" w:type="dxa"/>
          </w:tcPr>
          <w:p w:rsidR="00EE50B0" w:rsidRPr="00E10E9A" w:rsidRDefault="00E10E9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lang w:val="en-US"/>
              </w:rPr>
              <w:t>2006-</w:t>
            </w:r>
          </w:p>
        </w:tc>
        <w:tc>
          <w:tcPr>
            <w:tcW w:w="1023" w:type="dxa"/>
          </w:tcPr>
          <w:p w:rsidR="00EE50B0" w:rsidRPr="00B372C0" w:rsidRDefault="00EE50B0"/>
        </w:tc>
      </w:tr>
      <w:tr w:rsidR="00E10E9A" w:rsidTr="004C1053">
        <w:tc>
          <w:tcPr>
            <w:tcW w:w="7621" w:type="dxa"/>
          </w:tcPr>
          <w:p w:rsidR="00E10E9A" w:rsidRPr="00E10E9A" w:rsidRDefault="00E10E9A">
            <w:r>
              <w:t>Klick 9 open materiaali + kokeet</w:t>
            </w:r>
          </w:p>
        </w:tc>
        <w:tc>
          <w:tcPr>
            <w:tcW w:w="1134" w:type="dxa"/>
          </w:tcPr>
          <w:p w:rsidR="00E10E9A" w:rsidRPr="00E10E9A" w:rsidRDefault="00E10E9A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lang w:val="en-US"/>
              </w:rPr>
              <w:t>2006-</w:t>
            </w:r>
          </w:p>
        </w:tc>
        <w:tc>
          <w:tcPr>
            <w:tcW w:w="1023" w:type="dxa"/>
          </w:tcPr>
          <w:p w:rsidR="00E10E9A" w:rsidRPr="00B372C0" w:rsidRDefault="00E10E9A"/>
        </w:tc>
      </w:tr>
      <w:tr w:rsidR="00D90DF9" w:rsidTr="004C1053">
        <w:tc>
          <w:tcPr>
            <w:tcW w:w="7621" w:type="dxa"/>
          </w:tcPr>
          <w:p w:rsidR="00D90DF9" w:rsidRDefault="00D90DF9" w:rsidP="00D90DF9"/>
          <w:p w:rsidR="00D90DF9" w:rsidRDefault="00D90DF9" w:rsidP="00D90DF9"/>
          <w:p w:rsidR="00D90DF9" w:rsidRPr="00E10E9A" w:rsidRDefault="00D90DF9" w:rsidP="00D90DF9"/>
        </w:tc>
        <w:tc>
          <w:tcPr>
            <w:tcW w:w="1134" w:type="dxa"/>
          </w:tcPr>
          <w:p w:rsidR="00D90DF9" w:rsidRPr="00E10E9A" w:rsidRDefault="00D90DF9" w:rsidP="00D90DF9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D90DF9" w:rsidRPr="00B372C0" w:rsidRDefault="00D90DF9" w:rsidP="00D90DF9">
            <w:pPr>
              <w:rPr>
                <w:lang w:val="en-US"/>
              </w:rPr>
            </w:pPr>
          </w:p>
        </w:tc>
      </w:tr>
      <w:tr w:rsidR="00D90DF9" w:rsidTr="004C1053">
        <w:tc>
          <w:tcPr>
            <w:tcW w:w="7621" w:type="dxa"/>
          </w:tcPr>
          <w:p w:rsidR="00D90DF9" w:rsidRDefault="00D90DF9" w:rsidP="00D90DF9">
            <w:pPr>
              <w:rPr>
                <w:lang w:val="en-US"/>
              </w:rPr>
            </w:pPr>
            <w:r>
              <w:rPr>
                <w:lang w:val="en-US"/>
              </w:rPr>
              <w:t>Klick 8 övningar</w:t>
            </w:r>
          </w:p>
        </w:tc>
        <w:tc>
          <w:tcPr>
            <w:tcW w:w="1134" w:type="dxa"/>
          </w:tcPr>
          <w:p w:rsidR="00D90DF9" w:rsidRDefault="00D90DF9" w:rsidP="00D90DF9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2004-</w:t>
            </w:r>
          </w:p>
        </w:tc>
        <w:tc>
          <w:tcPr>
            <w:tcW w:w="1023" w:type="dxa"/>
          </w:tcPr>
          <w:p w:rsidR="00D90DF9" w:rsidRPr="00B372C0" w:rsidRDefault="00D90DF9" w:rsidP="00D90DF9">
            <w:pPr>
              <w:rPr>
                <w:lang w:val="en-US"/>
              </w:rPr>
            </w:pPr>
            <w:r w:rsidRPr="00B372C0">
              <w:rPr>
                <w:lang w:val="en-US"/>
              </w:rPr>
              <w:t>5</w:t>
            </w:r>
          </w:p>
        </w:tc>
      </w:tr>
      <w:tr w:rsidR="00D90DF9" w:rsidTr="004C1053">
        <w:tc>
          <w:tcPr>
            <w:tcW w:w="7621" w:type="dxa"/>
          </w:tcPr>
          <w:p w:rsidR="00D90DF9" w:rsidRDefault="00D90DF9" w:rsidP="00D90DF9">
            <w:pPr>
              <w:rPr>
                <w:lang w:val="en-US"/>
              </w:rPr>
            </w:pPr>
            <w:r>
              <w:rPr>
                <w:lang w:val="en-US"/>
              </w:rPr>
              <w:t>Klick 8 övningar för mig</w:t>
            </w:r>
          </w:p>
        </w:tc>
        <w:tc>
          <w:tcPr>
            <w:tcW w:w="1134" w:type="dxa"/>
          </w:tcPr>
          <w:p w:rsidR="00D90DF9" w:rsidRDefault="00D90DF9" w:rsidP="00D90DF9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2005-</w:t>
            </w:r>
          </w:p>
        </w:tc>
        <w:tc>
          <w:tcPr>
            <w:tcW w:w="1023" w:type="dxa"/>
          </w:tcPr>
          <w:p w:rsidR="00D90DF9" w:rsidRPr="00B372C0" w:rsidRDefault="00D90DF9" w:rsidP="00D90DF9">
            <w:pPr>
              <w:rPr>
                <w:lang w:val="en-US"/>
              </w:rPr>
            </w:pPr>
            <w:r w:rsidRPr="00B372C0">
              <w:rPr>
                <w:lang w:val="en-US"/>
              </w:rPr>
              <w:t>3</w:t>
            </w:r>
          </w:p>
        </w:tc>
      </w:tr>
      <w:tr w:rsidR="00D90DF9" w:rsidTr="004C1053">
        <w:tc>
          <w:tcPr>
            <w:tcW w:w="7621" w:type="dxa"/>
          </w:tcPr>
          <w:p w:rsidR="00D90DF9" w:rsidRDefault="00D90DF9" w:rsidP="00D90DF9">
            <w:pPr>
              <w:rPr>
                <w:lang w:val="en-US"/>
              </w:rPr>
            </w:pPr>
            <w:r>
              <w:rPr>
                <w:lang w:val="en-US"/>
              </w:rPr>
              <w:t>Klick 8 RATKAISUT</w:t>
            </w:r>
          </w:p>
        </w:tc>
        <w:tc>
          <w:tcPr>
            <w:tcW w:w="1134" w:type="dxa"/>
          </w:tcPr>
          <w:p w:rsidR="00D90DF9" w:rsidRDefault="00D90DF9" w:rsidP="00D90DF9">
            <w:pPr>
              <w:rPr>
                <w:lang w:val="en-US"/>
              </w:rPr>
            </w:pPr>
            <w:r>
              <w:rPr>
                <w:lang w:val="en-US"/>
              </w:rPr>
              <w:t>2004-</w:t>
            </w:r>
          </w:p>
        </w:tc>
        <w:tc>
          <w:tcPr>
            <w:tcW w:w="1023" w:type="dxa"/>
          </w:tcPr>
          <w:p w:rsidR="00D90DF9" w:rsidRPr="00B372C0" w:rsidRDefault="00D90DF9" w:rsidP="00D90DF9">
            <w:pPr>
              <w:rPr>
                <w:lang w:val="en-US"/>
              </w:rPr>
            </w:pPr>
          </w:p>
        </w:tc>
      </w:tr>
      <w:tr w:rsidR="00D90DF9" w:rsidTr="004C1053">
        <w:tc>
          <w:tcPr>
            <w:tcW w:w="7621" w:type="dxa"/>
          </w:tcPr>
          <w:p w:rsidR="00D90DF9" w:rsidRPr="00E10E9A" w:rsidRDefault="00D90DF9" w:rsidP="00D90DF9">
            <w:r>
              <w:t>Klick 8</w:t>
            </w:r>
            <w:r w:rsidRPr="00E10E9A">
              <w:t xml:space="preserve"> övningar för mig RATKAISUT</w:t>
            </w:r>
          </w:p>
        </w:tc>
        <w:tc>
          <w:tcPr>
            <w:tcW w:w="1134" w:type="dxa"/>
          </w:tcPr>
          <w:p w:rsidR="00D90DF9" w:rsidRPr="00E10E9A" w:rsidRDefault="00D90DF9" w:rsidP="00D90DF9">
            <w:r>
              <w:rPr>
                <w:lang w:val="en-US"/>
              </w:rPr>
              <w:t>2004-</w:t>
            </w:r>
          </w:p>
        </w:tc>
        <w:tc>
          <w:tcPr>
            <w:tcW w:w="1023" w:type="dxa"/>
          </w:tcPr>
          <w:p w:rsidR="00D90DF9" w:rsidRPr="00D90DF9" w:rsidRDefault="00D90DF9" w:rsidP="00D90DF9">
            <w:pPr>
              <w:rPr>
                <w:rFonts w:ascii="Verdana" w:hAnsi="Verdana"/>
              </w:rPr>
            </w:pPr>
          </w:p>
        </w:tc>
      </w:tr>
      <w:tr w:rsidR="00D90DF9" w:rsidTr="00C31542">
        <w:trPr>
          <w:trHeight w:val="229"/>
        </w:trPr>
        <w:tc>
          <w:tcPr>
            <w:tcW w:w="7621" w:type="dxa"/>
          </w:tcPr>
          <w:p w:rsidR="00D90DF9" w:rsidRPr="00E10E9A" w:rsidRDefault="00D90DF9" w:rsidP="00D90DF9">
            <w:r>
              <w:t xml:space="preserve">Klick 8 open materiaali + kokeet </w:t>
            </w:r>
          </w:p>
        </w:tc>
        <w:tc>
          <w:tcPr>
            <w:tcW w:w="1134" w:type="dxa"/>
          </w:tcPr>
          <w:p w:rsidR="00D90DF9" w:rsidRPr="00E10E9A" w:rsidRDefault="00D90DF9" w:rsidP="00D90DF9">
            <w:r>
              <w:rPr>
                <w:lang w:val="en-US"/>
              </w:rPr>
              <w:t>2003-</w:t>
            </w:r>
          </w:p>
        </w:tc>
        <w:tc>
          <w:tcPr>
            <w:tcW w:w="1023" w:type="dxa"/>
          </w:tcPr>
          <w:p w:rsidR="00D90DF9" w:rsidRPr="00D90DF9" w:rsidRDefault="00D90DF9" w:rsidP="00D90DF9">
            <w:pPr>
              <w:rPr>
                <w:rFonts w:ascii="Verdana" w:hAnsi="Verdana"/>
              </w:rPr>
            </w:pPr>
          </w:p>
        </w:tc>
      </w:tr>
    </w:tbl>
    <w:p w:rsidR="00745A63" w:rsidRDefault="00745A63">
      <w:pPr>
        <w:rPr>
          <w:rFonts w:ascii="Verdana" w:hAnsi="Verdana"/>
          <w:b/>
          <w:sz w:val="24"/>
          <w:szCs w:val="24"/>
        </w:rPr>
      </w:pPr>
    </w:p>
    <w:p w:rsidR="00C31542" w:rsidRDefault="00C3154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Klick 7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C31542" w:rsidTr="003F5C66">
        <w:tc>
          <w:tcPr>
            <w:tcW w:w="7621" w:type="dxa"/>
          </w:tcPr>
          <w:p w:rsidR="00C31542" w:rsidRDefault="00C31542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C31542" w:rsidRDefault="00C31542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529B"/>
                <w:sz w:val="23"/>
                <w:szCs w:val="23"/>
                <w:lang w:eastAsia="fi-FI"/>
              </w:rPr>
              <w:drawing>
                <wp:inline distT="0" distB="0" distL="0" distR="0" wp14:anchorId="62F7ECCD" wp14:editId="5C4457C0">
                  <wp:extent cx="540000" cy="695545"/>
                  <wp:effectExtent l="0" t="0" r="0" b="0"/>
                  <wp:docPr id="32" name="Kuva 32" descr="Klick 7 Texter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lick 7 Texter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9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529B"/>
                <w:sz w:val="23"/>
                <w:szCs w:val="23"/>
                <w:lang w:eastAsia="fi-FI"/>
              </w:rPr>
              <w:drawing>
                <wp:inline distT="0" distB="0" distL="0" distR="0" wp14:anchorId="44E75470" wp14:editId="799F37E8">
                  <wp:extent cx="540000" cy="698485"/>
                  <wp:effectExtent l="0" t="0" r="0" b="6985"/>
                  <wp:docPr id="33" name="Kuva 33" descr="Klick 7 Övningar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lick 7 Övningar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9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542" w:rsidRDefault="00C31542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31542" w:rsidRDefault="00C31542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C31542" w:rsidRPr="00D90DF9" w:rsidRDefault="00C31542">
            <w:pPr>
              <w:rPr>
                <w:rFonts w:ascii="Verdana" w:hAnsi="Verdana"/>
              </w:rPr>
            </w:pPr>
          </w:p>
        </w:tc>
      </w:tr>
      <w:tr w:rsidR="00C31542" w:rsidTr="003F5C66">
        <w:tc>
          <w:tcPr>
            <w:tcW w:w="7621" w:type="dxa"/>
          </w:tcPr>
          <w:p w:rsidR="00C31542" w:rsidRPr="00C31542" w:rsidRDefault="00C31542">
            <w:r>
              <w:t>Klick 7 texter</w:t>
            </w:r>
          </w:p>
        </w:tc>
        <w:tc>
          <w:tcPr>
            <w:tcW w:w="1134" w:type="dxa"/>
          </w:tcPr>
          <w:p w:rsidR="00C31542" w:rsidRDefault="003F5C6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lang w:val="en-US"/>
              </w:rPr>
              <w:t>2003-</w:t>
            </w:r>
          </w:p>
        </w:tc>
        <w:tc>
          <w:tcPr>
            <w:tcW w:w="1023" w:type="dxa"/>
          </w:tcPr>
          <w:p w:rsidR="00C31542" w:rsidRPr="00B372C0" w:rsidRDefault="00D90DF9">
            <w:r w:rsidRPr="00B372C0">
              <w:t>6</w:t>
            </w:r>
          </w:p>
        </w:tc>
      </w:tr>
      <w:tr w:rsidR="00C31542" w:rsidTr="003F5C66">
        <w:tc>
          <w:tcPr>
            <w:tcW w:w="7621" w:type="dxa"/>
          </w:tcPr>
          <w:p w:rsidR="00C31542" w:rsidRDefault="00C31542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Klick 7 övningar</w:t>
            </w:r>
          </w:p>
        </w:tc>
        <w:tc>
          <w:tcPr>
            <w:tcW w:w="1134" w:type="dxa"/>
          </w:tcPr>
          <w:p w:rsidR="00C31542" w:rsidRDefault="003F5C6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lang w:val="en-US"/>
              </w:rPr>
              <w:t>2003-</w:t>
            </w:r>
          </w:p>
        </w:tc>
        <w:tc>
          <w:tcPr>
            <w:tcW w:w="1023" w:type="dxa"/>
          </w:tcPr>
          <w:p w:rsidR="00C31542" w:rsidRPr="00B372C0" w:rsidRDefault="00D90DF9">
            <w:r w:rsidRPr="00B372C0">
              <w:t>1</w:t>
            </w:r>
          </w:p>
        </w:tc>
      </w:tr>
      <w:tr w:rsidR="00C31542" w:rsidTr="003F5C66">
        <w:tc>
          <w:tcPr>
            <w:tcW w:w="7621" w:type="dxa"/>
          </w:tcPr>
          <w:p w:rsidR="00C31542" w:rsidRDefault="00C31542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Klick 7</w:t>
            </w:r>
            <w:r w:rsidR="003F5C66">
              <w:t xml:space="preserve"> RATKAISUT</w:t>
            </w:r>
          </w:p>
        </w:tc>
        <w:tc>
          <w:tcPr>
            <w:tcW w:w="1134" w:type="dxa"/>
          </w:tcPr>
          <w:p w:rsidR="00C31542" w:rsidRDefault="003F5C6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lang w:val="en-US"/>
              </w:rPr>
              <w:t>2003-</w:t>
            </w:r>
          </w:p>
        </w:tc>
        <w:tc>
          <w:tcPr>
            <w:tcW w:w="1023" w:type="dxa"/>
          </w:tcPr>
          <w:p w:rsidR="00C31542" w:rsidRPr="00B372C0" w:rsidRDefault="00C31542"/>
        </w:tc>
      </w:tr>
      <w:tr w:rsidR="003F5C66" w:rsidTr="003F5C66">
        <w:tc>
          <w:tcPr>
            <w:tcW w:w="7621" w:type="dxa"/>
          </w:tcPr>
          <w:p w:rsidR="003F5C66" w:rsidRDefault="003F5C66">
            <w:r>
              <w:t>Klick 7 open materiaali +kokeet</w:t>
            </w:r>
          </w:p>
        </w:tc>
        <w:tc>
          <w:tcPr>
            <w:tcW w:w="1134" w:type="dxa"/>
          </w:tcPr>
          <w:p w:rsidR="003F5C66" w:rsidRDefault="003F5C66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lang w:val="en-US"/>
              </w:rPr>
              <w:t>2003-</w:t>
            </w:r>
          </w:p>
        </w:tc>
        <w:tc>
          <w:tcPr>
            <w:tcW w:w="1023" w:type="dxa"/>
          </w:tcPr>
          <w:p w:rsidR="003F5C66" w:rsidRPr="00D90DF9" w:rsidRDefault="003F5C66">
            <w:pPr>
              <w:rPr>
                <w:rFonts w:ascii="Verdana" w:hAnsi="Verdana"/>
              </w:rPr>
            </w:pPr>
          </w:p>
        </w:tc>
      </w:tr>
    </w:tbl>
    <w:p w:rsidR="00C31542" w:rsidRDefault="00C31542">
      <w:pPr>
        <w:rPr>
          <w:rFonts w:ascii="Verdana" w:hAnsi="Verdana"/>
          <w:b/>
          <w:sz w:val="24"/>
          <w:szCs w:val="24"/>
        </w:rPr>
      </w:pPr>
    </w:p>
    <w:p w:rsidR="00D90DF9" w:rsidRDefault="00D90DF9">
      <w:pPr>
        <w:rPr>
          <w:rFonts w:ascii="Verdana" w:hAnsi="Verdana"/>
          <w:b/>
          <w:sz w:val="24"/>
          <w:szCs w:val="24"/>
        </w:rPr>
      </w:pPr>
    </w:p>
    <w:p w:rsidR="00745A63" w:rsidRDefault="00745A63">
      <w:pPr>
        <w:rPr>
          <w:rFonts w:ascii="Verdana" w:hAnsi="Verdana"/>
          <w:b/>
          <w:sz w:val="24"/>
          <w:szCs w:val="24"/>
        </w:rPr>
      </w:pPr>
    </w:p>
    <w:p w:rsidR="00745A63" w:rsidRDefault="00745A63">
      <w:pPr>
        <w:rPr>
          <w:rFonts w:ascii="Verdana" w:hAnsi="Verdana"/>
          <w:b/>
          <w:sz w:val="24"/>
          <w:szCs w:val="24"/>
        </w:rPr>
      </w:pPr>
    </w:p>
    <w:p w:rsidR="00745A63" w:rsidRDefault="00745A63">
      <w:pPr>
        <w:rPr>
          <w:rFonts w:ascii="Verdana" w:hAnsi="Verdana"/>
          <w:b/>
          <w:sz w:val="24"/>
          <w:szCs w:val="24"/>
        </w:rPr>
      </w:pPr>
    </w:p>
    <w:p w:rsidR="00745A63" w:rsidRDefault="00745A63">
      <w:pPr>
        <w:rPr>
          <w:rFonts w:ascii="Verdana" w:hAnsi="Verdana"/>
          <w:b/>
          <w:sz w:val="24"/>
          <w:szCs w:val="24"/>
        </w:rPr>
      </w:pPr>
    </w:p>
    <w:p w:rsidR="00745A63" w:rsidRDefault="00745A63">
      <w:pPr>
        <w:rPr>
          <w:rFonts w:ascii="Verdana" w:hAnsi="Verdana"/>
          <w:b/>
          <w:sz w:val="24"/>
          <w:szCs w:val="24"/>
        </w:rPr>
      </w:pPr>
    </w:p>
    <w:p w:rsidR="00344BB9" w:rsidRDefault="00344BB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Nyckel 9 EDITA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344BB9" w:rsidTr="00F050C2">
        <w:tc>
          <w:tcPr>
            <w:tcW w:w="7621" w:type="dxa"/>
          </w:tcPr>
          <w:p w:rsidR="00344BB9" w:rsidRDefault="00344BB9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344BB9" w:rsidRDefault="00344BB9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22222"/>
                <w:sz w:val="21"/>
                <w:szCs w:val="21"/>
                <w:lang w:eastAsia="fi-FI"/>
              </w:rPr>
              <w:drawing>
                <wp:inline distT="0" distB="0" distL="0" distR="0" wp14:anchorId="26BB35DA" wp14:editId="770DB2DA">
                  <wp:extent cx="432000" cy="622800"/>
                  <wp:effectExtent l="0" t="0" r="6350" b="6350"/>
                  <wp:docPr id="25" name="Kuva 25" descr="Tuoteku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uoteku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62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F79122"/>
                <w:sz w:val="21"/>
                <w:szCs w:val="21"/>
                <w:lang w:eastAsia="fi-FI"/>
              </w:rPr>
              <w:drawing>
                <wp:inline distT="0" distB="0" distL="0" distR="0" wp14:anchorId="63933A0C" wp14:editId="2226CAEF">
                  <wp:extent cx="432000" cy="617141"/>
                  <wp:effectExtent l="0" t="0" r="6350" b="0"/>
                  <wp:docPr id="28" name="Kuva 28" descr="Nyckel 9 Övningsbok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yckel 9 Övningsbok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61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BB9" w:rsidRDefault="00344BB9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BB9" w:rsidRDefault="00344BB9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344BB9" w:rsidRDefault="00037428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344BB9" w:rsidTr="00F050C2">
        <w:tc>
          <w:tcPr>
            <w:tcW w:w="7621" w:type="dxa"/>
          </w:tcPr>
          <w:p w:rsidR="00344BB9" w:rsidRPr="00344BB9" w:rsidRDefault="00344BB9" w:rsidP="00F050C2">
            <w:r w:rsidRPr="00344BB9">
              <w:t xml:space="preserve">Nyckel </w:t>
            </w:r>
            <w:r w:rsidR="00F050C2" w:rsidRPr="00344BB9">
              <w:t>9</w:t>
            </w:r>
            <w:r w:rsidR="00F050C2">
              <w:t xml:space="preserve"> </w:t>
            </w:r>
            <w:r>
              <w:t xml:space="preserve">textbok </w:t>
            </w:r>
          </w:p>
        </w:tc>
        <w:tc>
          <w:tcPr>
            <w:tcW w:w="1134" w:type="dxa"/>
          </w:tcPr>
          <w:p w:rsidR="00344BB9" w:rsidRDefault="00037428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lang w:val="en-US"/>
              </w:rPr>
              <w:t>2010-</w:t>
            </w:r>
          </w:p>
        </w:tc>
        <w:tc>
          <w:tcPr>
            <w:tcW w:w="1023" w:type="dxa"/>
          </w:tcPr>
          <w:p w:rsidR="00344BB9" w:rsidRPr="00B372C0" w:rsidRDefault="006F1B92">
            <w:r w:rsidRPr="00B372C0">
              <w:t>1</w:t>
            </w:r>
          </w:p>
        </w:tc>
      </w:tr>
      <w:tr w:rsidR="00344BB9" w:rsidTr="00F050C2">
        <w:tc>
          <w:tcPr>
            <w:tcW w:w="7621" w:type="dxa"/>
          </w:tcPr>
          <w:p w:rsidR="00344BB9" w:rsidRDefault="00344BB9" w:rsidP="00F050C2">
            <w:pPr>
              <w:rPr>
                <w:rFonts w:ascii="Verdana" w:hAnsi="Verdana"/>
                <w:b/>
                <w:sz w:val="24"/>
                <w:szCs w:val="24"/>
              </w:rPr>
            </w:pPr>
            <w:r w:rsidRPr="00344BB9">
              <w:t xml:space="preserve">Nyckel </w:t>
            </w:r>
            <w:r w:rsidR="00F050C2">
              <w:t xml:space="preserve">9 </w:t>
            </w:r>
            <w:r>
              <w:t xml:space="preserve">övningbok </w:t>
            </w:r>
          </w:p>
        </w:tc>
        <w:tc>
          <w:tcPr>
            <w:tcW w:w="1134" w:type="dxa"/>
          </w:tcPr>
          <w:p w:rsidR="00344BB9" w:rsidRDefault="00037428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lang w:val="en-US"/>
              </w:rPr>
              <w:t>2010-</w:t>
            </w:r>
          </w:p>
        </w:tc>
        <w:tc>
          <w:tcPr>
            <w:tcW w:w="1023" w:type="dxa"/>
          </w:tcPr>
          <w:p w:rsidR="00344BB9" w:rsidRPr="00B372C0" w:rsidRDefault="006F1B92">
            <w:r w:rsidRPr="00B372C0">
              <w:t>1</w:t>
            </w:r>
          </w:p>
        </w:tc>
      </w:tr>
      <w:tr w:rsidR="00344BB9" w:rsidTr="00F050C2">
        <w:tc>
          <w:tcPr>
            <w:tcW w:w="7621" w:type="dxa"/>
          </w:tcPr>
          <w:p w:rsidR="00344BB9" w:rsidRDefault="00F050C2">
            <w:pPr>
              <w:rPr>
                <w:rFonts w:ascii="Verdana" w:hAnsi="Verdana"/>
                <w:b/>
                <w:sz w:val="24"/>
                <w:szCs w:val="24"/>
              </w:rPr>
            </w:pPr>
            <w:r w:rsidRPr="00344BB9">
              <w:t xml:space="preserve">Nyckel </w:t>
            </w:r>
            <w:r>
              <w:t>9 tehtäväkirjan vastaukset</w:t>
            </w:r>
          </w:p>
        </w:tc>
        <w:tc>
          <w:tcPr>
            <w:tcW w:w="1134" w:type="dxa"/>
          </w:tcPr>
          <w:p w:rsidR="00344BB9" w:rsidRDefault="00344BB9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344BB9" w:rsidRPr="00B372C0" w:rsidRDefault="00344BB9"/>
        </w:tc>
      </w:tr>
    </w:tbl>
    <w:p w:rsidR="00344BB9" w:rsidRDefault="00344BB9">
      <w:pPr>
        <w:rPr>
          <w:rFonts w:ascii="Verdana" w:hAnsi="Verdana"/>
          <w:b/>
          <w:sz w:val="24"/>
          <w:szCs w:val="24"/>
        </w:rPr>
      </w:pPr>
    </w:p>
    <w:p w:rsidR="004F5A54" w:rsidRDefault="004F5A5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Nyckel 8 EDITA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4F5A54" w:rsidTr="004F5A54">
        <w:tc>
          <w:tcPr>
            <w:tcW w:w="7621" w:type="dxa"/>
          </w:tcPr>
          <w:p w:rsidR="004F5A54" w:rsidRDefault="004F5A54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4F5A54" w:rsidRDefault="004F5A5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22222"/>
                <w:sz w:val="21"/>
                <w:szCs w:val="21"/>
                <w:lang w:eastAsia="fi-FI"/>
              </w:rPr>
              <w:drawing>
                <wp:inline distT="0" distB="0" distL="0" distR="0" wp14:anchorId="560682B6" wp14:editId="52D167F8">
                  <wp:extent cx="432000" cy="628362"/>
                  <wp:effectExtent l="0" t="0" r="6350" b="635"/>
                  <wp:docPr id="34" name="ctl00_MasterContent_ItemImage" descr="Tuoteku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MasterContent_ItemImage" descr="Tuoteku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628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F79122"/>
                <w:sz w:val="21"/>
                <w:szCs w:val="21"/>
                <w:lang w:eastAsia="fi-FI"/>
              </w:rPr>
              <w:drawing>
                <wp:inline distT="0" distB="0" distL="0" distR="0" wp14:anchorId="468E657E" wp14:editId="5FD868CA">
                  <wp:extent cx="432000" cy="611322"/>
                  <wp:effectExtent l="0" t="0" r="6350" b="0"/>
                  <wp:docPr id="35" name="Kuva 35" descr="Nyckel 8 Övningsbok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yckel 8 Övningsbok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61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5A54" w:rsidRDefault="004F5A5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A54" w:rsidRDefault="004F5A5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4F5A54" w:rsidRDefault="004F5A54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4F5A54" w:rsidTr="004F5A54">
        <w:tc>
          <w:tcPr>
            <w:tcW w:w="7621" w:type="dxa"/>
          </w:tcPr>
          <w:p w:rsidR="004F5A54" w:rsidRDefault="004F5A5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Nyckel 8 textbok</w:t>
            </w:r>
          </w:p>
        </w:tc>
        <w:tc>
          <w:tcPr>
            <w:tcW w:w="1134" w:type="dxa"/>
          </w:tcPr>
          <w:p w:rsidR="004F5A54" w:rsidRDefault="004F5A5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lang w:val="en-US"/>
              </w:rPr>
              <w:t>2010-</w:t>
            </w:r>
          </w:p>
        </w:tc>
        <w:tc>
          <w:tcPr>
            <w:tcW w:w="1023" w:type="dxa"/>
          </w:tcPr>
          <w:p w:rsidR="004F5A54" w:rsidRPr="00B372C0" w:rsidRDefault="006F1B92">
            <w:r w:rsidRPr="00B372C0">
              <w:t>1</w:t>
            </w:r>
          </w:p>
        </w:tc>
      </w:tr>
      <w:tr w:rsidR="004F5A54" w:rsidTr="004F5A54">
        <w:tc>
          <w:tcPr>
            <w:tcW w:w="7621" w:type="dxa"/>
          </w:tcPr>
          <w:p w:rsidR="004F5A54" w:rsidRDefault="004F5A5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Nyckel 8 övningbok</w:t>
            </w:r>
          </w:p>
        </w:tc>
        <w:tc>
          <w:tcPr>
            <w:tcW w:w="1134" w:type="dxa"/>
          </w:tcPr>
          <w:p w:rsidR="004F5A54" w:rsidRDefault="004F5A5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lang w:val="en-US"/>
              </w:rPr>
              <w:t>2010-</w:t>
            </w:r>
          </w:p>
        </w:tc>
        <w:tc>
          <w:tcPr>
            <w:tcW w:w="1023" w:type="dxa"/>
          </w:tcPr>
          <w:p w:rsidR="004F5A54" w:rsidRPr="00B372C0" w:rsidRDefault="006F1B92">
            <w:r w:rsidRPr="00B372C0">
              <w:t>1</w:t>
            </w:r>
          </w:p>
        </w:tc>
      </w:tr>
      <w:tr w:rsidR="004F5A54" w:rsidTr="004F5A54">
        <w:tc>
          <w:tcPr>
            <w:tcW w:w="7621" w:type="dxa"/>
          </w:tcPr>
          <w:p w:rsidR="004F5A54" w:rsidRDefault="004F5A5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Nyckel 8 tehtäväkirjan vastaukset</w:t>
            </w:r>
          </w:p>
        </w:tc>
        <w:tc>
          <w:tcPr>
            <w:tcW w:w="1134" w:type="dxa"/>
          </w:tcPr>
          <w:p w:rsidR="004F5A54" w:rsidRDefault="004F5A5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4F5A54" w:rsidRPr="006F1B92" w:rsidRDefault="004F5A54">
            <w:pPr>
              <w:rPr>
                <w:rFonts w:ascii="Verdana" w:hAnsi="Verdana"/>
              </w:rPr>
            </w:pPr>
          </w:p>
        </w:tc>
      </w:tr>
    </w:tbl>
    <w:p w:rsidR="004F5A54" w:rsidRDefault="004F5A54">
      <w:pPr>
        <w:rPr>
          <w:rFonts w:ascii="Verdana" w:hAnsi="Verdana"/>
          <w:b/>
          <w:sz w:val="24"/>
          <w:szCs w:val="24"/>
        </w:rPr>
      </w:pPr>
    </w:p>
    <w:p w:rsidR="006F1B92" w:rsidRDefault="006F1B92">
      <w:pPr>
        <w:rPr>
          <w:rFonts w:ascii="Verdana" w:hAnsi="Verdana"/>
          <w:b/>
          <w:sz w:val="24"/>
          <w:szCs w:val="24"/>
        </w:rPr>
      </w:pPr>
    </w:p>
    <w:p w:rsidR="006F1B92" w:rsidRDefault="00B372C0" w:rsidP="006F1B9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Sicksack</w:t>
      </w:r>
      <w:r w:rsidR="009852D2">
        <w:rPr>
          <w:rFonts w:ascii="Verdana" w:hAnsi="Verdana"/>
          <w:b/>
          <w:sz w:val="24"/>
          <w:szCs w:val="24"/>
        </w:rPr>
        <w:t xml:space="preserve"> 1 TAMMI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6F1B92" w:rsidTr="00FA4071">
        <w:tc>
          <w:tcPr>
            <w:tcW w:w="7621" w:type="dxa"/>
          </w:tcPr>
          <w:p w:rsidR="006F1B92" w:rsidRDefault="006F1B92" w:rsidP="009852D2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F1B92" w:rsidRDefault="006F1B92" w:rsidP="00FA407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6F1B92" w:rsidRDefault="006F1B92" w:rsidP="00FA4071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6F1B92" w:rsidTr="00FA4071">
        <w:tc>
          <w:tcPr>
            <w:tcW w:w="7621" w:type="dxa"/>
          </w:tcPr>
          <w:p w:rsidR="006F1B92" w:rsidRDefault="009852D2" w:rsidP="00FA4071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sicksack</w:t>
            </w:r>
            <w:r w:rsidR="006F1B92">
              <w:t xml:space="preserve"> 8 textbok</w:t>
            </w:r>
          </w:p>
        </w:tc>
        <w:tc>
          <w:tcPr>
            <w:tcW w:w="1134" w:type="dxa"/>
          </w:tcPr>
          <w:p w:rsidR="006F1B92" w:rsidRDefault="009852D2" w:rsidP="00FA4071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lang w:val="en-US"/>
              </w:rPr>
              <w:t>2009</w:t>
            </w:r>
            <w:r w:rsidR="006F1B92">
              <w:rPr>
                <w:lang w:val="en-US"/>
              </w:rPr>
              <w:t>-</w:t>
            </w:r>
          </w:p>
        </w:tc>
        <w:tc>
          <w:tcPr>
            <w:tcW w:w="1023" w:type="dxa"/>
          </w:tcPr>
          <w:p w:rsidR="006F1B92" w:rsidRPr="006F1B92" w:rsidRDefault="006F1B92" w:rsidP="00FA407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</w:tr>
      <w:tr w:rsidR="006F1B92" w:rsidTr="00FA4071">
        <w:tc>
          <w:tcPr>
            <w:tcW w:w="7621" w:type="dxa"/>
          </w:tcPr>
          <w:p w:rsidR="006F1B92" w:rsidRDefault="009852D2" w:rsidP="00FA4071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sicksack</w:t>
            </w:r>
            <w:r w:rsidR="006F1B92">
              <w:t xml:space="preserve"> 8 övningbok</w:t>
            </w:r>
          </w:p>
        </w:tc>
        <w:tc>
          <w:tcPr>
            <w:tcW w:w="1134" w:type="dxa"/>
          </w:tcPr>
          <w:p w:rsidR="006F1B92" w:rsidRDefault="009852D2" w:rsidP="00FA4071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lang w:val="en-US"/>
              </w:rPr>
              <w:t>2009</w:t>
            </w:r>
            <w:r w:rsidR="006F1B92">
              <w:rPr>
                <w:lang w:val="en-US"/>
              </w:rPr>
              <w:t>-</w:t>
            </w:r>
          </w:p>
        </w:tc>
        <w:tc>
          <w:tcPr>
            <w:tcW w:w="1023" w:type="dxa"/>
          </w:tcPr>
          <w:p w:rsidR="006F1B92" w:rsidRPr="006F1B92" w:rsidRDefault="006F1B92" w:rsidP="00FA407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</w:tr>
      <w:tr w:rsidR="006F1B92" w:rsidTr="00FA4071">
        <w:tc>
          <w:tcPr>
            <w:tcW w:w="7621" w:type="dxa"/>
          </w:tcPr>
          <w:p w:rsidR="006F1B92" w:rsidRDefault="009852D2" w:rsidP="00FA4071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t>sicksack</w:t>
            </w:r>
            <w:r w:rsidR="006F1B92">
              <w:t xml:space="preserve"> 8 tehtäväkirjan vastaukset</w:t>
            </w:r>
          </w:p>
        </w:tc>
        <w:tc>
          <w:tcPr>
            <w:tcW w:w="1134" w:type="dxa"/>
          </w:tcPr>
          <w:p w:rsidR="006F1B92" w:rsidRDefault="006F1B92" w:rsidP="00FA407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6F1B92" w:rsidRPr="006F1B92" w:rsidRDefault="006F1B92" w:rsidP="00FA4071">
            <w:pPr>
              <w:rPr>
                <w:rFonts w:ascii="Verdana" w:hAnsi="Verdana"/>
              </w:rPr>
            </w:pPr>
          </w:p>
        </w:tc>
      </w:tr>
    </w:tbl>
    <w:p w:rsidR="006F1B92" w:rsidRPr="00E10E9A" w:rsidRDefault="006F1B92" w:rsidP="006F1B92">
      <w:pPr>
        <w:rPr>
          <w:rFonts w:ascii="Verdana" w:hAnsi="Verdana"/>
          <w:b/>
          <w:sz w:val="24"/>
          <w:szCs w:val="24"/>
        </w:rPr>
      </w:pPr>
    </w:p>
    <w:p w:rsidR="00930735" w:rsidRDefault="00930735" w:rsidP="00930735">
      <w:pPr>
        <w:rPr>
          <w:rFonts w:ascii="Verdana" w:hAnsi="Verdana"/>
          <w:b/>
          <w:sz w:val="24"/>
          <w:szCs w:val="24"/>
        </w:rPr>
      </w:pPr>
    </w:p>
    <w:p w:rsidR="00930735" w:rsidRDefault="00930735" w:rsidP="0093073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HEJ!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930735" w:rsidTr="00FA4071">
        <w:tc>
          <w:tcPr>
            <w:tcW w:w="7621" w:type="dxa"/>
          </w:tcPr>
          <w:p w:rsidR="00930735" w:rsidRPr="009D7835" w:rsidRDefault="00930735" w:rsidP="00FA4071">
            <w:pPr>
              <w:rPr>
                <w:b/>
              </w:rPr>
            </w:pPr>
          </w:p>
        </w:tc>
        <w:tc>
          <w:tcPr>
            <w:tcW w:w="1134" w:type="dxa"/>
          </w:tcPr>
          <w:p w:rsidR="00930735" w:rsidRPr="009D7835" w:rsidRDefault="00930735" w:rsidP="00FA4071">
            <w:pPr>
              <w:rPr>
                <w:b/>
              </w:rPr>
            </w:pPr>
          </w:p>
        </w:tc>
        <w:tc>
          <w:tcPr>
            <w:tcW w:w="1023" w:type="dxa"/>
          </w:tcPr>
          <w:p w:rsidR="00930735" w:rsidRPr="009D7835" w:rsidRDefault="00930735" w:rsidP="00FA4071">
            <w:pPr>
              <w:rPr>
                <w:b/>
              </w:rPr>
            </w:pPr>
            <w:r w:rsidRPr="009D7835">
              <w:rPr>
                <w:b/>
                <w:lang w:val="en-US"/>
              </w:rPr>
              <w:t>KPL</w:t>
            </w:r>
          </w:p>
        </w:tc>
      </w:tr>
      <w:tr w:rsidR="00930735" w:rsidRPr="00930735" w:rsidTr="00FA4071">
        <w:tc>
          <w:tcPr>
            <w:tcW w:w="7621" w:type="dxa"/>
          </w:tcPr>
          <w:p w:rsidR="00930735" w:rsidRPr="009D7835" w:rsidRDefault="00930735" w:rsidP="00FA4071">
            <w:pPr>
              <w:rPr>
                <w:b/>
              </w:rPr>
            </w:pPr>
            <w:r w:rsidRPr="009D7835">
              <w:t>HEJ 7-8  OPPIKIRJA</w:t>
            </w:r>
          </w:p>
        </w:tc>
        <w:tc>
          <w:tcPr>
            <w:tcW w:w="1134" w:type="dxa"/>
          </w:tcPr>
          <w:p w:rsidR="00930735" w:rsidRPr="009D7835" w:rsidRDefault="00930735" w:rsidP="00FA4071">
            <w:pPr>
              <w:rPr>
                <w:b/>
              </w:rPr>
            </w:pPr>
            <w:r w:rsidRPr="009D7835">
              <w:rPr>
                <w:lang w:val="en-US"/>
              </w:rPr>
              <w:t>2011-</w:t>
            </w:r>
          </w:p>
        </w:tc>
        <w:tc>
          <w:tcPr>
            <w:tcW w:w="1023" w:type="dxa"/>
          </w:tcPr>
          <w:p w:rsidR="00930735" w:rsidRPr="009D7835" w:rsidRDefault="00930735" w:rsidP="00FA4071">
            <w:r w:rsidRPr="009D7835">
              <w:t>1</w:t>
            </w:r>
          </w:p>
        </w:tc>
      </w:tr>
      <w:tr w:rsidR="00930735" w:rsidTr="00FA4071">
        <w:tc>
          <w:tcPr>
            <w:tcW w:w="7621" w:type="dxa"/>
          </w:tcPr>
          <w:p w:rsidR="00930735" w:rsidRPr="009D7835" w:rsidRDefault="00930735" w:rsidP="00FA4071">
            <w:pPr>
              <w:rPr>
                <w:b/>
              </w:rPr>
            </w:pPr>
            <w:r w:rsidRPr="009D7835">
              <w:t>HEJ 7 HARJOITUSKIRJA</w:t>
            </w:r>
          </w:p>
        </w:tc>
        <w:tc>
          <w:tcPr>
            <w:tcW w:w="1134" w:type="dxa"/>
          </w:tcPr>
          <w:p w:rsidR="00930735" w:rsidRPr="009D7835" w:rsidRDefault="00930735" w:rsidP="00FA4071">
            <w:pPr>
              <w:rPr>
                <w:b/>
              </w:rPr>
            </w:pPr>
            <w:r w:rsidRPr="009D7835">
              <w:rPr>
                <w:lang w:val="en-US"/>
              </w:rPr>
              <w:t>2012-</w:t>
            </w:r>
          </w:p>
        </w:tc>
        <w:tc>
          <w:tcPr>
            <w:tcW w:w="1023" w:type="dxa"/>
          </w:tcPr>
          <w:p w:rsidR="00930735" w:rsidRPr="009D7835" w:rsidRDefault="00930735" w:rsidP="00FA4071">
            <w:r w:rsidRPr="009D7835">
              <w:t>1</w:t>
            </w:r>
          </w:p>
        </w:tc>
      </w:tr>
      <w:tr w:rsidR="00930735" w:rsidTr="00FA4071">
        <w:tc>
          <w:tcPr>
            <w:tcW w:w="7621" w:type="dxa"/>
          </w:tcPr>
          <w:p w:rsidR="00930735" w:rsidRPr="009D7835" w:rsidRDefault="00930735" w:rsidP="00930735">
            <w:pPr>
              <w:rPr>
                <w:b/>
              </w:rPr>
            </w:pPr>
            <w:r w:rsidRPr="009D7835">
              <w:t>HEJ 8 HARJOITUSKIRJA</w:t>
            </w:r>
          </w:p>
        </w:tc>
        <w:tc>
          <w:tcPr>
            <w:tcW w:w="1134" w:type="dxa"/>
          </w:tcPr>
          <w:p w:rsidR="00930735" w:rsidRPr="009D7835" w:rsidRDefault="00930735" w:rsidP="00930735">
            <w:r w:rsidRPr="009D7835">
              <w:t>2011-</w:t>
            </w:r>
          </w:p>
        </w:tc>
        <w:tc>
          <w:tcPr>
            <w:tcW w:w="1023" w:type="dxa"/>
          </w:tcPr>
          <w:p w:rsidR="00930735" w:rsidRPr="009D7835" w:rsidRDefault="00930735" w:rsidP="00930735">
            <w:r w:rsidRPr="009D7835">
              <w:t>1</w:t>
            </w:r>
          </w:p>
        </w:tc>
      </w:tr>
      <w:tr w:rsidR="009D7835" w:rsidRPr="00930735" w:rsidTr="00FA4071">
        <w:tc>
          <w:tcPr>
            <w:tcW w:w="7621" w:type="dxa"/>
          </w:tcPr>
          <w:p w:rsidR="009D7835" w:rsidRPr="009D7835" w:rsidRDefault="009D7835" w:rsidP="009D7835">
            <w:pPr>
              <w:rPr>
                <w:b/>
              </w:rPr>
            </w:pPr>
            <w:r w:rsidRPr="009D7835">
              <w:t>HEJ 9 HARJOITUSKIRJA</w:t>
            </w:r>
          </w:p>
        </w:tc>
        <w:tc>
          <w:tcPr>
            <w:tcW w:w="1134" w:type="dxa"/>
          </w:tcPr>
          <w:p w:rsidR="009D7835" w:rsidRPr="009D7835" w:rsidRDefault="009D7835" w:rsidP="009D7835">
            <w:r w:rsidRPr="009D7835">
              <w:t>2010</w:t>
            </w:r>
          </w:p>
        </w:tc>
        <w:tc>
          <w:tcPr>
            <w:tcW w:w="1023" w:type="dxa"/>
          </w:tcPr>
          <w:p w:rsidR="009D7835" w:rsidRPr="009D7835" w:rsidRDefault="009D7835" w:rsidP="009D7835">
            <w:r>
              <w:t>1</w:t>
            </w:r>
          </w:p>
        </w:tc>
      </w:tr>
    </w:tbl>
    <w:p w:rsidR="00D33153" w:rsidRDefault="00D33153" w:rsidP="00D33153">
      <w:pPr>
        <w:rPr>
          <w:rFonts w:ascii="Verdana" w:hAnsi="Verdana"/>
          <w:b/>
          <w:sz w:val="24"/>
          <w:szCs w:val="24"/>
        </w:rPr>
      </w:pPr>
    </w:p>
    <w:p w:rsidR="00D33153" w:rsidRDefault="00D33153" w:rsidP="00D33153">
      <w:pPr>
        <w:rPr>
          <w:rFonts w:ascii="Verdana" w:hAnsi="Verdana"/>
          <w:b/>
          <w:sz w:val="24"/>
          <w:szCs w:val="24"/>
        </w:rPr>
      </w:pPr>
    </w:p>
    <w:p w:rsidR="00745A63" w:rsidRDefault="00745A63" w:rsidP="00D33153">
      <w:pPr>
        <w:rPr>
          <w:rFonts w:ascii="Verdana" w:hAnsi="Verdana"/>
          <w:b/>
          <w:sz w:val="24"/>
          <w:szCs w:val="24"/>
        </w:rPr>
      </w:pPr>
    </w:p>
    <w:p w:rsidR="00D33153" w:rsidRPr="00D33153" w:rsidRDefault="00D33153" w:rsidP="00D33153">
      <w:pPr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lastRenderedPageBreak/>
        <w:t>SAKSA</w:t>
      </w:r>
    </w:p>
    <w:p w:rsidR="003C0158" w:rsidRDefault="003C0158" w:rsidP="00D33153">
      <w:pPr>
        <w:rPr>
          <w:rFonts w:ascii="Verdana" w:hAnsi="Verdana"/>
          <w:b/>
          <w:sz w:val="24"/>
          <w:szCs w:val="24"/>
        </w:rPr>
      </w:pPr>
    </w:p>
    <w:p w:rsidR="00D33153" w:rsidRDefault="003C0158" w:rsidP="00D3315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Kompass Deutsch Neu 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D33153" w:rsidTr="00FA4071">
        <w:tc>
          <w:tcPr>
            <w:tcW w:w="7621" w:type="dxa"/>
          </w:tcPr>
          <w:p w:rsidR="00D33153" w:rsidRDefault="00D33153" w:rsidP="00FA407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33153" w:rsidRDefault="00D33153" w:rsidP="00FA407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D33153" w:rsidRDefault="00D33153" w:rsidP="00FA4071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D33153" w:rsidTr="00FA4071">
        <w:tc>
          <w:tcPr>
            <w:tcW w:w="7621" w:type="dxa"/>
          </w:tcPr>
          <w:p w:rsidR="00D33153" w:rsidRPr="003C0158" w:rsidRDefault="003C0158" w:rsidP="00FA4071">
            <w:pPr>
              <w:rPr>
                <w:b/>
              </w:rPr>
            </w:pPr>
            <w:r w:rsidRPr="003C0158">
              <w:rPr>
                <w:b/>
              </w:rPr>
              <w:t>kompass</w:t>
            </w:r>
            <w:r>
              <w:rPr>
                <w:b/>
              </w:rPr>
              <w:t xml:space="preserve"> deutsch neu 9 texte</w:t>
            </w:r>
          </w:p>
        </w:tc>
        <w:tc>
          <w:tcPr>
            <w:tcW w:w="1134" w:type="dxa"/>
          </w:tcPr>
          <w:p w:rsidR="00D33153" w:rsidRPr="003C0158" w:rsidRDefault="003C0158" w:rsidP="00FA4071">
            <w:pPr>
              <w:rPr>
                <w:b/>
              </w:rPr>
            </w:pPr>
            <w:r>
              <w:rPr>
                <w:lang w:val="en-US"/>
              </w:rPr>
              <w:t>2006</w:t>
            </w:r>
            <w:r w:rsidR="00D33153" w:rsidRPr="003C0158">
              <w:rPr>
                <w:lang w:val="en-US"/>
              </w:rPr>
              <w:t>-</w:t>
            </w:r>
          </w:p>
        </w:tc>
        <w:tc>
          <w:tcPr>
            <w:tcW w:w="1023" w:type="dxa"/>
          </w:tcPr>
          <w:p w:rsidR="00D33153" w:rsidRPr="003C0158" w:rsidRDefault="003C0158" w:rsidP="00FA4071">
            <w:r>
              <w:t>2</w:t>
            </w:r>
          </w:p>
        </w:tc>
      </w:tr>
      <w:tr w:rsidR="00D33153" w:rsidTr="00FA4071">
        <w:tc>
          <w:tcPr>
            <w:tcW w:w="7621" w:type="dxa"/>
          </w:tcPr>
          <w:p w:rsidR="00D33153" w:rsidRPr="003C0158" w:rsidRDefault="003C0158" w:rsidP="00FA4071">
            <w:pPr>
              <w:rPr>
                <w:b/>
              </w:rPr>
            </w:pPr>
            <w:r w:rsidRPr="003C0158">
              <w:rPr>
                <w:b/>
              </w:rPr>
              <w:t>kompass</w:t>
            </w:r>
            <w:r>
              <w:rPr>
                <w:b/>
              </w:rPr>
              <w:t xml:space="preserve"> deutsch neu 9 Übungen</w:t>
            </w:r>
          </w:p>
        </w:tc>
        <w:tc>
          <w:tcPr>
            <w:tcW w:w="1134" w:type="dxa"/>
          </w:tcPr>
          <w:p w:rsidR="00D33153" w:rsidRPr="003C0158" w:rsidRDefault="003C0158" w:rsidP="00FA4071">
            <w:pPr>
              <w:rPr>
                <w:b/>
              </w:rPr>
            </w:pPr>
            <w:r>
              <w:rPr>
                <w:lang w:val="en-US"/>
              </w:rPr>
              <w:t>2006</w:t>
            </w:r>
            <w:r w:rsidR="00D33153" w:rsidRPr="003C0158">
              <w:rPr>
                <w:lang w:val="en-US"/>
              </w:rPr>
              <w:t>-</w:t>
            </w:r>
          </w:p>
        </w:tc>
        <w:tc>
          <w:tcPr>
            <w:tcW w:w="1023" w:type="dxa"/>
          </w:tcPr>
          <w:p w:rsidR="00D33153" w:rsidRPr="003C0158" w:rsidRDefault="00D33153" w:rsidP="00FA4071">
            <w:r w:rsidRPr="003C0158">
              <w:t>1</w:t>
            </w:r>
          </w:p>
        </w:tc>
      </w:tr>
      <w:tr w:rsidR="00D33153" w:rsidTr="00FA4071">
        <w:tc>
          <w:tcPr>
            <w:tcW w:w="7621" w:type="dxa"/>
          </w:tcPr>
          <w:p w:rsidR="00D33153" w:rsidRPr="003C0158" w:rsidRDefault="003C0158" w:rsidP="00FA4071">
            <w:pPr>
              <w:rPr>
                <w:b/>
              </w:rPr>
            </w:pPr>
            <w:r w:rsidRPr="003C0158">
              <w:rPr>
                <w:b/>
              </w:rPr>
              <w:t>kompass</w:t>
            </w:r>
            <w:r>
              <w:rPr>
                <w:b/>
              </w:rPr>
              <w:t xml:space="preserve"> deutsch neu 8 texte</w:t>
            </w:r>
          </w:p>
        </w:tc>
        <w:tc>
          <w:tcPr>
            <w:tcW w:w="1134" w:type="dxa"/>
          </w:tcPr>
          <w:p w:rsidR="00D33153" w:rsidRPr="003C0158" w:rsidRDefault="003C0158" w:rsidP="00FA4071">
            <w:pPr>
              <w:rPr>
                <w:b/>
              </w:rPr>
            </w:pPr>
            <w:r>
              <w:rPr>
                <w:b/>
              </w:rPr>
              <w:t>2005-</w:t>
            </w:r>
          </w:p>
        </w:tc>
        <w:tc>
          <w:tcPr>
            <w:tcW w:w="1023" w:type="dxa"/>
          </w:tcPr>
          <w:p w:rsidR="00D33153" w:rsidRPr="003C0158" w:rsidRDefault="003C0158" w:rsidP="00FA4071">
            <w:r>
              <w:t>1</w:t>
            </w:r>
          </w:p>
        </w:tc>
      </w:tr>
      <w:tr w:rsidR="003C0158" w:rsidTr="00FA4071">
        <w:tc>
          <w:tcPr>
            <w:tcW w:w="7621" w:type="dxa"/>
          </w:tcPr>
          <w:p w:rsidR="003C0158" w:rsidRPr="003C0158" w:rsidRDefault="003C0158" w:rsidP="00FA4071">
            <w:pPr>
              <w:rPr>
                <w:b/>
              </w:rPr>
            </w:pPr>
            <w:r w:rsidRPr="003C0158">
              <w:rPr>
                <w:b/>
              </w:rPr>
              <w:t>kompass</w:t>
            </w:r>
            <w:r>
              <w:rPr>
                <w:b/>
              </w:rPr>
              <w:t xml:space="preserve"> deutsch neu 8 Übungen</w:t>
            </w:r>
          </w:p>
        </w:tc>
        <w:tc>
          <w:tcPr>
            <w:tcW w:w="1134" w:type="dxa"/>
          </w:tcPr>
          <w:p w:rsidR="003C0158" w:rsidRPr="003C0158" w:rsidRDefault="003C0158" w:rsidP="00FA4071">
            <w:pPr>
              <w:rPr>
                <w:b/>
              </w:rPr>
            </w:pPr>
            <w:r>
              <w:rPr>
                <w:b/>
              </w:rPr>
              <w:t>2005-</w:t>
            </w:r>
          </w:p>
        </w:tc>
        <w:tc>
          <w:tcPr>
            <w:tcW w:w="1023" w:type="dxa"/>
          </w:tcPr>
          <w:p w:rsidR="003C0158" w:rsidRPr="003C0158" w:rsidRDefault="003C0158" w:rsidP="00FA4071">
            <w:r>
              <w:t>1</w:t>
            </w:r>
          </w:p>
        </w:tc>
      </w:tr>
    </w:tbl>
    <w:p w:rsidR="00D33153" w:rsidRDefault="00D33153" w:rsidP="00D33153">
      <w:pPr>
        <w:rPr>
          <w:rFonts w:ascii="Verdana" w:hAnsi="Verdana"/>
          <w:b/>
          <w:sz w:val="24"/>
          <w:szCs w:val="24"/>
        </w:rPr>
      </w:pPr>
    </w:p>
    <w:p w:rsidR="003C0158" w:rsidRDefault="003C0158" w:rsidP="00D33153">
      <w:pPr>
        <w:rPr>
          <w:rFonts w:ascii="Verdana" w:hAnsi="Verdana"/>
          <w:b/>
          <w:sz w:val="24"/>
          <w:szCs w:val="24"/>
        </w:rPr>
      </w:pPr>
    </w:p>
    <w:p w:rsidR="003C0158" w:rsidRDefault="003C0158" w:rsidP="00D33153">
      <w:pPr>
        <w:rPr>
          <w:rFonts w:ascii="Verdana" w:hAnsi="Verdana"/>
          <w:b/>
          <w:sz w:val="24"/>
          <w:szCs w:val="24"/>
        </w:rPr>
      </w:pPr>
    </w:p>
    <w:p w:rsidR="00745A63" w:rsidRPr="00E10E9A" w:rsidRDefault="00745A63" w:rsidP="00D33153">
      <w:pPr>
        <w:rPr>
          <w:rFonts w:ascii="Verdana" w:hAnsi="Verdana"/>
          <w:b/>
          <w:sz w:val="24"/>
          <w:szCs w:val="24"/>
        </w:rPr>
      </w:pPr>
    </w:p>
    <w:p w:rsidR="00D33153" w:rsidRDefault="00D33153" w:rsidP="00D33153">
      <w:pPr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>RANSKA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745A63" w:rsidTr="00FA4071">
        <w:tc>
          <w:tcPr>
            <w:tcW w:w="7621" w:type="dxa"/>
          </w:tcPr>
          <w:p w:rsidR="00745A63" w:rsidRDefault="00745A63" w:rsidP="00FA407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5A63" w:rsidRDefault="00745A63" w:rsidP="00FA407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745A63" w:rsidRDefault="00745A63" w:rsidP="00FA407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45A63" w:rsidRPr="003C0158" w:rsidTr="00FA4071">
        <w:tc>
          <w:tcPr>
            <w:tcW w:w="7621" w:type="dxa"/>
          </w:tcPr>
          <w:p w:rsidR="00745A63" w:rsidRPr="003C0158" w:rsidRDefault="00745A63" w:rsidP="00FA4071">
            <w:pPr>
              <w:rPr>
                <w:b/>
              </w:rPr>
            </w:pPr>
          </w:p>
        </w:tc>
        <w:tc>
          <w:tcPr>
            <w:tcW w:w="1134" w:type="dxa"/>
          </w:tcPr>
          <w:p w:rsidR="00745A63" w:rsidRPr="003C0158" w:rsidRDefault="00745A63" w:rsidP="00FA4071">
            <w:pPr>
              <w:rPr>
                <w:b/>
              </w:rPr>
            </w:pPr>
          </w:p>
        </w:tc>
        <w:tc>
          <w:tcPr>
            <w:tcW w:w="1023" w:type="dxa"/>
          </w:tcPr>
          <w:p w:rsidR="00745A63" w:rsidRPr="003C0158" w:rsidRDefault="00745A63" w:rsidP="00FA4071"/>
        </w:tc>
      </w:tr>
      <w:tr w:rsidR="00745A63" w:rsidRPr="003C0158" w:rsidTr="00FA4071">
        <w:tc>
          <w:tcPr>
            <w:tcW w:w="7621" w:type="dxa"/>
          </w:tcPr>
          <w:p w:rsidR="00745A63" w:rsidRPr="003C0158" w:rsidRDefault="00745A63" w:rsidP="00FA4071">
            <w:pPr>
              <w:rPr>
                <w:b/>
              </w:rPr>
            </w:pPr>
          </w:p>
        </w:tc>
        <w:tc>
          <w:tcPr>
            <w:tcW w:w="1134" w:type="dxa"/>
          </w:tcPr>
          <w:p w:rsidR="00745A63" w:rsidRPr="003C0158" w:rsidRDefault="00745A63" w:rsidP="00FA4071">
            <w:pPr>
              <w:rPr>
                <w:b/>
              </w:rPr>
            </w:pPr>
          </w:p>
        </w:tc>
        <w:tc>
          <w:tcPr>
            <w:tcW w:w="1023" w:type="dxa"/>
          </w:tcPr>
          <w:p w:rsidR="00745A63" w:rsidRPr="003C0158" w:rsidRDefault="00745A63" w:rsidP="00FA4071"/>
        </w:tc>
      </w:tr>
      <w:tr w:rsidR="00745A63" w:rsidRPr="003C0158" w:rsidTr="00FA4071">
        <w:tc>
          <w:tcPr>
            <w:tcW w:w="7621" w:type="dxa"/>
          </w:tcPr>
          <w:p w:rsidR="00745A63" w:rsidRPr="003C0158" w:rsidRDefault="00745A63" w:rsidP="00FA4071">
            <w:pPr>
              <w:rPr>
                <w:b/>
              </w:rPr>
            </w:pPr>
          </w:p>
        </w:tc>
        <w:tc>
          <w:tcPr>
            <w:tcW w:w="1134" w:type="dxa"/>
          </w:tcPr>
          <w:p w:rsidR="00745A63" w:rsidRPr="003C0158" w:rsidRDefault="00745A63" w:rsidP="00FA4071">
            <w:pPr>
              <w:rPr>
                <w:b/>
              </w:rPr>
            </w:pPr>
          </w:p>
        </w:tc>
        <w:tc>
          <w:tcPr>
            <w:tcW w:w="1023" w:type="dxa"/>
          </w:tcPr>
          <w:p w:rsidR="00745A63" w:rsidRPr="003C0158" w:rsidRDefault="00745A63" w:rsidP="00FA4071"/>
        </w:tc>
      </w:tr>
      <w:tr w:rsidR="00745A63" w:rsidRPr="003C0158" w:rsidTr="00FA4071">
        <w:tc>
          <w:tcPr>
            <w:tcW w:w="7621" w:type="dxa"/>
          </w:tcPr>
          <w:p w:rsidR="00745A63" w:rsidRPr="003C0158" w:rsidRDefault="00745A63" w:rsidP="00FA4071">
            <w:pPr>
              <w:rPr>
                <w:b/>
              </w:rPr>
            </w:pPr>
          </w:p>
        </w:tc>
        <w:tc>
          <w:tcPr>
            <w:tcW w:w="1134" w:type="dxa"/>
          </w:tcPr>
          <w:p w:rsidR="00745A63" w:rsidRPr="003C0158" w:rsidRDefault="00745A63" w:rsidP="00FA4071">
            <w:pPr>
              <w:rPr>
                <w:b/>
              </w:rPr>
            </w:pPr>
          </w:p>
        </w:tc>
        <w:tc>
          <w:tcPr>
            <w:tcW w:w="1023" w:type="dxa"/>
          </w:tcPr>
          <w:p w:rsidR="00745A63" w:rsidRPr="003C0158" w:rsidRDefault="00745A63" w:rsidP="00FA4071"/>
        </w:tc>
      </w:tr>
    </w:tbl>
    <w:p w:rsidR="00E31697" w:rsidRDefault="00E31697" w:rsidP="00D33153">
      <w:pPr>
        <w:rPr>
          <w:rFonts w:ascii="Verdana" w:hAnsi="Verdana"/>
          <w:b/>
          <w:sz w:val="52"/>
          <w:szCs w:val="52"/>
        </w:rPr>
      </w:pPr>
    </w:p>
    <w:p w:rsidR="00745A63" w:rsidRDefault="00745A63" w:rsidP="00D33153">
      <w:pPr>
        <w:rPr>
          <w:rFonts w:ascii="Verdana" w:hAnsi="Verdana"/>
          <w:b/>
          <w:sz w:val="52"/>
          <w:szCs w:val="52"/>
        </w:rPr>
      </w:pPr>
    </w:p>
    <w:p w:rsidR="00745A63" w:rsidRDefault="00745A63" w:rsidP="00D33153">
      <w:pPr>
        <w:rPr>
          <w:rFonts w:ascii="Verdana" w:hAnsi="Verdana"/>
          <w:b/>
          <w:sz w:val="52"/>
          <w:szCs w:val="52"/>
        </w:rPr>
      </w:pPr>
    </w:p>
    <w:p w:rsidR="00745A63" w:rsidRDefault="00745A63" w:rsidP="00D33153">
      <w:pPr>
        <w:rPr>
          <w:rFonts w:ascii="Verdana" w:hAnsi="Verdana"/>
          <w:b/>
          <w:sz w:val="52"/>
          <w:szCs w:val="52"/>
        </w:rPr>
      </w:pPr>
    </w:p>
    <w:p w:rsidR="00745A63" w:rsidRDefault="00745A63" w:rsidP="00D33153">
      <w:pPr>
        <w:rPr>
          <w:rFonts w:ascii="Verdana" w:hAnsi="Verdana"/>
          <w:b/>
          <w:sz w:val="52"/>
          <w:szCs w:val="52"/>
        </w:rPr>
      </w:pPr>
    </w:p>
    <w:p w:rsidR="00745A63" w:rsidRDefault="00745A63" w:rsidP="00D33153">
      <w:pPr>
        <w:rPr>
          <w:rFonts w:ascii="Verdana" w:hAnsi="Verdana"/>
          <w:b/>
          <w:sz w:val="52"/>
          <w:szCs w:val="52"/>
        </w:rPr>
      </w:pPr>
    </w:p>
    <w:p w:rsidR="00E31697" w:rsidRPr="00D33153" w:rsidRDefault="00E31697" w:rsidP="00D33153">
      <w:pPr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lastRenderedPageBreak/>
        <w:t>ÄIDINKIELI</w:t>
      </w:r>
    </w:p>
    <w:p w:rsidR="00B84BF7" w:rsidRDefault="00B84BF7" w:rsidP="00E31697">
      <w:pPr>
        <w:rPr>
          <w:rFonts w:ascii="Verdana" w:hAnsi="Verdana"/>
          <w:b/>
          <w:sz w:val="24"/>
          <w:szCs w:val="24"/>
        </w:rPr>
      </w:pPr>
    </w:p>
    <w:p w:rsidR="00E31697" w:rsidRDefault="009F52B5" w:rsidP="00E3169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Aleksis </w:t>
      </w:r>
      <w:r w:rsidR="00E31697">
        <w:rPr>
          <w:rFonts w:ascii="Verdana" w:hAnsi="Verdana"/>
          <w:b/>
          <w:sz w:val="24"/>
          <w:szCs w:val="24"/>
        </w:rPr>
        <w:t>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E31697" w:rsidRPr="009F52B5" w:rsidTr="00FA4071">
        <w:tc>
          <w:tcPr>
            <w:tcW w:w="7621" w:type="dxa"/>
          </w:tcPr>
          <w:p w:rsidR="00E31697" w:rsidRPr="009F52B5" w:rsidRDefault="009F52B5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Aleksis 7</w:t>
            </w:r>
          </w:p>
        </w:tc>
        <w:tc>
          <w:tcPr>
            <w:tcW w:w="1134" w:type="dxa"/>
          </w:tcPr>
          <w:p w:rsidR="00E31697" w:rsidRPr="009F52B5" w:rsidRDefault="009F52B5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2009-</w:t>
            </w:r>
          </w:p>
        </w:tc>
        <w:tc>
          <w:tcPr>
            <w:tcW w:w="1023" w:type="dxa"/>
          </w:tcPr>
          <w:p w:rsidR="00E31697" w:rsidRPr="009F52B5" w:rsidRDefault="009F52B5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31697" w:rsidRPr="009F52B5" w:rsidTr="00FA4071">
        <w:tc>
          <w:tcPr>
            <w:tcW w:w="7621" w:type="dxa"/>
          </w:tcPr>
          <w:p w:rsidR="00E31697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Aleksis 7 harjoituksia</w:t>
            </w:r>
          </w:p>
        </w:tc>
        <w:tc>
          <w:tcPr>
            <w:tcW w:w="1134" w:type="dxa"/>
          </w:tcPr>
          <w:p w:rsidR="00E31697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2009-</w:t>
            </w:r>
          </w:p>
        </w:tc>
        <w:tc>
          <w:tcPr>
            <w:tcW w:w="1023" w:type="dxa"/>
          </w:tcPr>
          <w:p w:rsidR="00E31697" w:rsidRPr="009F52B5" w:rsidRDefault="009F52B5" w:rsidP="00FA4071">
            <w:r>
              <w:t>2</w:t>
            </w:r>
          </w:p>
        </w:tc>
      </w:tr>
      <w:tr w:rsidR="00E31697" w:rsidRPr="009F52B5" w:rsidTr="00FA4071">
        <w:tc>
          <w:tcPr>
            <w:tcW w:w="7621" w:type="dxa"/>
          </w:tcPr>
          <w:p w:rsidR="00E31697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Aleksis 7 harjoituksia vastaukset</w:t>
            </w:r>
          </w:p>
        </w:tc>
        <w:tc>
          <w:tcPr>
            <w:tcW w:w="1134" w:type="dxa"/>
          </w:tcPr>
          <w:p w:rsidR="00E31697" w:rsidRPr="009F52B5" w:rsidRDefault="00E31697" w:rsidP="00FA4071">
            <w:pPr>
              <w:rPr>
                <w:b/>
              </w:rPr>
            </w:pPr>
          </w:p>
        </w:tc>
        <w:tc>
          <w:tcPr>
            <w:tcW w:w="1023" w:type="dxa"/>
          </w:tcPr>
          <w:p w:rsidR="00E31697" w:rsidRPr="009F52B5" w:rsidRDefault="00E31697" w:rsidP="00FA4071"/>
        </w:tc>
      </w:tr>
      <w:tr w:rsidR="00E31697" w:rsidRPr="009F52B5" w:rsidTr="00FA4071">
        <w:tc>
          <w:tcPr>
            <w:tcW w:w="7621" w:type="dxa"/>
          </w:tcPr>
          <w:p w:rsidR="00E31697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Aleksis 7e</w:t>
            </w:r>
          </w:p>
        </w:tc>
        <w:tc>
          <w:tcPr>
            <w:tcW w:w="1134" w:type="dxa"/>
          </w:tcPr>
          <w:p w:rsidR="00E31697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2011-</w:t>
            </w:r>
          </w:p>
        </w:tc>
        <w:tc>
          <w:tcPr>
            <w:tcW w:w="1023" w:type="dxa"/>
          </w:tcPr>
          <w:p w:rsidR="00E31697" w:rsidRPr="009F52B5" w:rsidRDefault="009F52B5" w:rsidP="00FA4071">
            <w:r>
              <w:t>2</w:t>
            </w:r>
          </w:p>
        </w:tc>
      </w:tr>
      <w:tr w:rsidR="00E31697" w:rsidRPr="009F52B5" w:rsidTr="00FA4071">
        <w:tc>
          <w:tcPr>
            <w:tcW w:w="7621" w:type="dxa"/>
          </w:tcPr>
          <w:p w:rsidR="00E31697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Aleksis 8</w:t>
            </w:r>
          </w:p>
        </w:tc>
        <w:tc>
          <w:tcPr>
            <w:tcW w:w="1134" w:type="dxa"/>
          </w:tcPr>
          <w:p w:rsidR="00E31697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2008-</w:t>
            </w:r>
          </w:p>
        </w:tc>
        <w:tc>
          <w:tcPr>
            <w:tcW w:w="1023" w:type="dxa"/>
          </w:tcPr>
          <w:p w:rsidR="00E31697" w:rsidRPr="009F52B5" w:rsidRDefault="009F52B5" w:rsidP="00FA4071">
            <w:r>
              <w:t>5</w:t>
            </w:r>
          </w:p>
        </w:tc>
      </w:tr>
      <w:tr w:rsidR="009F52B5" w:rsidRPr="009F52B5" w:rsidTr="00FA4071">
        <w:tc>
          <w:tcPr>
            <w:tcW w:w="7621" w:type="dxa"/>
          </w:tcPr>
          <w:p w:rsidR="009F52B5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Aleksis 8 harjoituksia</w:t>
            </w:r>
          </w:p>
        </w:tc>
        <w:tc>
          <w:tcPr>
            <w:tcW w:w="1134" w:type="dxa"/>
          </w:tcPr>
          <w:p w:rsidR="009F52B5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2008-</w:t>
            </w:r>
          </w:p>
        </w:tc>
        <w:tc>
          <w:tcPr>
            <w:tcW w:w="1023" w:type="dxa"/>
          </w:tcPr>
          <w:p w:rsidR="009F52B5" w:rsidRPr="009F52B5" w:rsidRDefault="009F52B5" w:rsidP="00FA4071">
            <w:r>
              <w:t>4</w:t>
            </w:r>
          </w:p>
        </w:tc>
      </w:tr>
      <w:tr w:rsidR="009F52B5" w:rsidRPr="009F52B5" w:rsidTr="00FA4071">
        <w:tc>
          <w:tcPr>
            <w:tcW w:w="7621" w:type="dxa"/>
          </w:tcPr>
          <w:p w:rsidR="009F52B5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Aleksis 8 harjoituksia vastaukset</w:t>
            </w:r>
          </w:p>
        </w:tc>
        <w:tc>
          <w:tcPr>
            <w:tcW w:w="1134" w:type="dxa"/>
          </w:tcPr>
          <w:p w:rsidR="009F52B5" w:rsidRPr="009F52B5" w:rsidRDefault="009F52B5" w:rsidP="00FA4071">
            <w:pPr>
              <w:rPr>
                <w:b/>
              </w:rPr>
            </w:pPr>
          </w:p>
        </w:tc>
        <w:tc>
          <w:tcPr>
            <w:tcW w:w="1023" w:type="dxa"/>
          </w:tcPr>
          <w:p w:rsidR="009F52B5" w:rsidRPr="009F52B5" w:rsidRDefault="009F52B5" w:rsidP="00FA4071"/>
        </w:tc>
      </w:tr>
      <w:tr w:rsidR="009F52B5" w:rsidRPr="009F52B5" w:rsidTr="00FA4071">
        <w:tc>
          <w:tcPr>
            <w:tcW w:w="7621" w:type="dxa"/>
          </w:tcPr>
          <w:p w:rsidR="009F52B5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Aleksis 8e</w:t>
            </w:r>
          </w:p>
        </w:tc>
        <w:tc>
          <w:tcPr>
            <w:tcW w:w="1134" w:type="dxa"/>
          </w:tcPr>
          <w:p w:rsidR="009F52B5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2011-</w:t>
            </w:r>
          </w:p>
        </w:tc>
        <w:tc>
          <w:tcPr>
            <w:tcW w:w="1023" w:type="dxa"/>
          </w:tcPr>
          <w:p w:rsidR="009F52B5" w:rsidRPr="009F52B5" w:rsidRDefault="009F52B5" w:rsidP="00FA4071">
            <w:r>
              <w:t>4</w:t>
            </w:r>
          </w:p>
        </w:tc>
      </w:tr>
      <w:tr w:rsidR="009F52B5" w:rsidRPr="009F52B5" w:rsidTr="00FA4071">
        <w:tc>
          <w:tcPr>
            <w:tcW w:w="7621" w:type="dxa"/>
          </w:tcPr>
          <w:p w:rsidR="009F52B5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 xml:space="preserve">Aleksis 9 </w:t>
            </w:r>
          </w:p>
        </w:tc>
        <w:tc>
          <w:tcPr>
            <w:tcW w:w="1134" w:type="dxa"/>
          </w:tcPr>
          <w:p w:rsidR="009F52B5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2009-</w:t>
            </w:r>
          </w:p>
        </w:tc>
        <w:tc>
          <w:tcPr>
            <w:tcW w:w="1023" w:type="dxa"/>
          </w:tcPr>
          <w:p w:rsidR="009F52B5" w:rsidRPr="009F52B5" w:rsidRDefault="009F52B5" w:rsidP="00FA4071">
            <w:r>
              <w:t>4</w:t>
            </w:r>
          </w:p>
        </w:tc>
      </w:tr>
      <w:tr w:rsidR="009F52B5" w:rsidRPr="009F52B5" w:rsidTr="00FA4071">
        <w:tc>
          <w:tcPr>
            <w:tcW w:w="7621" w:type="dxa"/>
          </w:tcPr>
          <w:p w:rsidR="009F52B5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Aleksis 9 harjoituksia</w:t>
            </w:r>
          </w:p>
        </w:tc>
        <w:tc>
          <w:tcPr>
            <w:tcW w:w="1134" w:type="dxa"/>
          </w:tcPr>
          <w:p w:rsidR="009F52B5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2008-</w:t>
            </w:r>
          </w:p>
        </w:tc>
        <w:tc>
          <w:tcPr>
            <w:tcW w:w="1023" w:type="dxa"/>
          </w:tcPr>
          <w:p w:rsidR="009F52B5" w:rsidRPr="009F52B5" w:rsidRDefault="009F52B5" w:rsidP="00FA4071">
            <w:r>
              <w:t>9</w:t>
            </w:r>
          </w:p>
        </w:tc>
      </w:tr>
      <w:tr w:rsidR="009F52B5" w:rsidRPr="009F52B5" w:rsidTr="00FA4071">
        <w:tc>
          <w:tcPr>
            <w:tcW w:w="7621" w:type="dxa"/>
          </w:tcPr>
          <w:p w:rsidR="009F52B5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Aleksis 9 harjoituksia vastaukset</w:t>
            </w:r>
          </w:p>
        </w:tc>
        <w:tc>
          <w:tcPr>
            <w:tcW w:w="1134" w:type="dxa"/>
          </w:tcPr>
          <w:p w:rsidR="009F52B5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2009-</w:t>
            </w:r>
          </w:p>
        </w:tc>
        <w:tc>
          <w:tcPr>
            <w:tcW w:w="1023" w:type="dxa"/>
          </w:tcPr>
          <w:p w:rsidR="009F52B5" w:rsidRPr="009F52B5" w:rsidRDefault="009F52B5" w:rsidP="00FA4071">
            <w:r>
              <w:t>1</w:t>
            </w:r>
          </w:p>
        </w:tc>
      </w:tr>
      <w:tr w:rsidR="009F52B5" w:rsidRPr="009F52B5" w:rsidTr="00FA4071">
        <w:tc>
          <w:tcPr>
            <w:tcW w:w="7621" w:type="dxa"/>
          </w:tcPr>
          <w:p w:rsidR="009F52B5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Aleksis 9e</w:t>
            </w:r>
          </w:p>
        </w:tc>
        <w:tc>
          <w:tcPr>
            <w:tcW w:w="1134" w:type="dxa"/>
          </w:tcPr>
          <w:p w:rsidR="009F52B5" w:rsidRPr="009F52B5" w:rsidRDefault="009F52B5" w:rsidP="00FA4071">
            <w:pPr>
              <w:rPr>
                <w:b/>
              </w:rPr>
            </w:pPr>
            <w:r>
              <w:rPr>
                <w:b/>
              </w:rPr>
              <w:t>2011-</w:t>
            </w:r>
          </w:p>
        </w:tc>
        <w:tc>
          <w:tcPr>
            <w:tcW w:w="1023" w:type="dxa"/>
          </w:tcPr>
          <w:p w:rsidR="009F52B5" w:rsidRPr="009F52B5" w:rsidRDefault="009F52B5" w:rsidP="00FA4071">
            <w:r>
              <w:t>5</w:t>
            </w:r>
          </w:p>
        </w:tc>
      </w:tr>
    </w:tbl>
    <w:p w:rsidR="00E31697" w:rsidRDefault="00E31697" w:rsidP="00E31697">
      <w:pPr>
        <w:rPr>
          <w:rFonts w:ascii="Verdana" w:hAnsi="Verdana"/>
          <w:b/>
          <w:sz w:val="24"/>
          <w:szCs w:val="24"/>
        </w:rPr>
      </w:pPr>
    </w:p>
    <w:p w:rsidR="00B84BF7" w:rsidRDefault="00B84BF7" w:rsidP="00B84BF7">
      <w:pPr>
        <w:rPr>
          <w:rFonts w:ascii="Verdana" w:hAnsi="Verdana"/>
          <w:b/>
          <w:sz w:val="24"/>
          <w:szCs w:val="24"/>
        </w:rPr>
      </w:pPr>
    </w:p>
    <w:p w:rsidR="00B84BF7" w:rsidRDefault="007663C8" w:rsidP="00B84BF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Tekstitaituri</w:t>
      </w:r>
      <w:r w:rsidR="00B84BF7">
        <w:rPr>
          <w:rFonts w:ascii="Verdana" w:hAnsi="Verdana"/>
          <w:b/>
          <w:sz w:val="24"/>
          <w:szCs w:val="24"/>
        </w:rPr>
        <w:t xml:space="preserve">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B84BF7" w:rsidRPr="009F52B5" w:rsidTr="00FA4071">
        <w:tc>
          <w:tcPr>
            <w:tcW w:w="7621" w:type="dxa"/>
          </w:tcPr>
          <w:p w:rsidR="00B84BF7" w:rsidRPr="009F52B5" w:rsidRDefault="007663C8" w:rsidP="007663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tekstitaituri 7</w:t>
            </w:r>
          </w:p>
        </w:tc>
        <w:tc>
          <w:tcPr>
            <w:tcW w:w="1134" w:type="dxa"/>
          </w:tcPr>
          <w:p w:rsidR="00B84BF7" w:rsidRPr="009F52B5" w:rsidRDefault="007663C8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2013-</w:t>
            </w:r>
          </w:p>
        </w:tc>
        <w:tc>
          <w:tcPr>
            <w:tcW w:w="1023" w:type="dxa"/>
          </w:tcPr>
          <w:p w:rsidR="00B84BF7" w:rsidRPr="009F52B5" w:rsidRDefault="007663C8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84BF7" w:rsidRPr="009F52B5" w:rsidTr="00FA4071">
        <w:tc>
          <w:tcPr>
            <w:tcW w:w="7621" w:type="dxa"/>
          </w:tcPr>
          <w:p w:rsidR="00B84BF7" w:rsidRPr="009F52B5" w:rsidRDefault="007663C8" w:rsidP="007663C8">
            <w:pPr>
              <w:rPr>
                <w:b/>
              </w:rPr>
            </w:pPr>
            <w:r>
              <w:rPr>
                <w:b/>
              </w:rPr>
              <w:t>tekstitaituri 7 tehtäväkirja</w:t>
            </w:r>
          </w:p>
        </w:tc>
        <w:tc>
          <w:tcPr>
            <w:tcW w:w="1134" w:type="dxa"/>
          </w:tcPr>
          <w:p w:rsidR="00B84BF7" w:rsidRPr="009F52B5" w:rsidRDefault="007663C8" w:rsidP="00FA4071">
            <w:pPr>
              <w:rPr>
                <w:b/>
              </w:rPr>
            </w:pPr>
            <w:r>
              <w:rPr>
                <w:b/>
              </w:rPr>
              <w:t>2013-</w:t>
            </w:r>
          </w:p>
        </w:tc>
        <w:tc>
          <w:tcPr>
            <w:tcW w:w="1023" w:type="dxa"/>
          </w:tcPr>
          <w:p w:rsidR="00B84BF7" w:rsidRPr="009F52B5" w:rsidRDefault="007663C8" w:rsidP="00FA4071">
            <w:r>
              <w:t>2</w:t>
            </w:r>
          </w:p>
        </w:tc>
      </w:tr>
      <w:tr w:rsidR="00B84BF7" w:rsidRPr="009F52B5" w:rsidTr="00FA4071">
        <w:tc>
          <w:tcPr>
            <w:tcW w:w="7621" w:type="dxa"/>
          </w:tcPr>
          <w:p w:rsidR="00B84BF7" w:rsidRPr="009F52B5" w:rsidRDefault="007663C8" w:rsidP="00FA4071">
            <w:pPr>
              <w:rPr>
                <w:b/>
              </w:rPr>
            </w:pPr>
            <w:r>
              <w:rPr>
                <w:b/>
              </w:rPr>
              <w:t>tekstitaituri 7e tehtäväkirja</w:t>
            </w:r>
          </w:p>
        </w:tc>
        <w:tc>
          <w:tcPr>
            <w:tcW w:w="1134" w:type="dxa"/>
          </w:tcPr>
          <w:p w:rsidR="00B84BF7" w:rsidRPr="009F52B5" w:rsidRDefault="007663C8" w:rsidP="00FA4071">
            <w:pPr>
              <w:rPr>
                <w:b/>
              </w:rPr>
            </w:pPr>
            <w:r>
              <w:rPr>
                <w:b/>
              </w:rPr>
              <w:t>2013-</w:t>
            </w:r>
          </w:p>
        </w:tc>
        <w:tc>
          <w:tcPr>
            <w:tcW w:w="1023" w:type="dxa"/>
          </w:tcPr>
          <w:p w:rsidR="00B84BF7" w:rsidRPr="009F52B5" w:rsidRDefault="007663C8" w:rsidP="00FA4071">
            <w:r>
              <w:t>1</w:t>
            </w:r>
          </w:p>
        </w:tc>
      </w:tr>
      <w:tr w:rsidR="00B84BF7" w:rsidRPr="009F52B5" w:rsidTr="00FA4071">
        <w:tc>
          <w:tcPr>
            <w:tcW w:w="7621" w:type="dxa"/>
          </w:tcPr>
          <w:p w:rsidR="00B84BF7" w:rsidRPr="009F52B5" w:rsidRDefault="007663C8" w:rsidP="00FA4071">
            <w:pPr>
              <w:rPr>
                <w:b/>
              </w:rPr>
            </w:pPr>
            <w:r>
              <w:rPr>
                <w:b/>
              </w:rPr>
              <w:t>tekstitaituri 8</w:t>
            </w:r>
          </w:p>
        </w:tc>
        <w:tc>
          <w:tcPr>
            <w:tcW w:w="1134" w:type="dxa"/>
          </w:tcPr>
          <w:p w:rsidR="00B84BF7" w:rsidRPr="009F52B5" w:rsidRDefault="007663C8" w:rsidP="00FA4071">
            <w:pPr>
              <w:rPr>
                <w:b/>
              </w:rPr>
            </w:pPr>
            <w:r>
              <w:rPr>
                <w:b/>
              </w:rPr>
              <w:t>2013-</w:t>
            </w:r>
          </w:p>
        </w:tc>
        <w:tc>
          <w:tcPr>
            <w:tcW w:w="1023" w:type="dxa"/>
          </w:tcPr>
          <w:p w:rsidR="00B84BF7" w:rsidRPr="009F52B5" w:rsidRDefault="007663C8" w:rsidP="00FA4071">
            <w:r>
              <w:t>3</w:t>
            </w:r>
          </w:p>
        </w:tc>
      </w:tr>
      <w:tr w:rsidR="00B84BF7" w:rsidRPr="009F52B5" w:rsidTr="00FA4071">
        <w:tc>
          <w:tcPr>
            <w:tcW w:w="7621" w:type="dxa"/>
          </w:tcPr>
          <w:p w:rsidR="00B84BF7" w:rsidRPr="009F52B5" w:rsidRDefault="007663C8" w:rsidP="00FA4071">
            <w:pPr>
              <w:rPr>
                <w:b/>
              </w:rPr>
            </w:pPr>
            <w:r>
              <w:rPr>
                <w:b/>
              </w:rPr>
              <w:t>tekstitaituri 8 tehtäväkirja</w:t>
            </w:r>
          </w:p>
        </w:tc>
        <w:tc>
          <w:tcPr>
            <w:tcW w:w="1134" w:type="dxa"/>
          </w:tcPr>
          <w:p w:rsidR="00B84BF7" w:rsidRPr="009F52B5" w:rsidRDefault="007663C8" w:rsidP="00FA4071">
            <w:pPr>
              <w:rPr>
                <w:b/>
              </w:rPr>
            </w:pPr>
            <w:r>
              <w:rPr>
                <w:b/>
              </w:rPr>
              <w:t>2014-</w:t>
            </w:r>
          </w:p>
        </w:tc>
        <w:tc>
          <w:tcPr>
            <w:tcW w:w="1023" w:type="dxa"/>
          </w:tcPr>
          <w:p w:rsidR="00B84BF7" w:rsidRPr="009F52B5" w:rsidRDefault="007663C8" w:rsidP="00FA4071">
            <w:r>
              <w:t>3</w:t>
            </w:r>
          </w:p>
        </w:tc>
      </w:tr>
      <w:tr w:rsidR="00B84BF7" w:rsidRPr="009F52B5" w:rsidTr="00FA4071">
        <w:tc>
          <w:tcPr>
            <w:tcW w:w="7621" w:type="dxa"/>
          </w:tcPr>
          <w:p w:rsidR="00B84BF7" w:rsidRPr="009F52B5" w:rsidRDefault="007663C8" w:rsidP="00FA4071">
            <w:pPr>
              <w:rPr>
                <w:b/>
              </w:rPr>
            </w:pPr>
            <w:r>
              <w:rPr>
                <w:b/>
              </w:rPr>
              <w:t>tekstitaituri 8e tehtäväkirja</w:t>
            </w:r>
          </w:p>
        </w:tc>
        <w:tc>
          <w:tcPr>
            <w:tcW w:w="1134" w:type="dxa"/>
          </w:tcPr>
          <w:p w:rsidR="00B84BF7" w:rsidRPr="009F52B5" w:rsidRDefault="007663C8" w:rsidP="00FA4071">
            <w:pPr>
              <w:rPr>
                <w:b/>
              </w:rPr>
            </w:pPr>
            <w:r>
              <w:rPr>
                <w:b/>
              </w:rPr>
              <w:t>2013-</w:t>
            </w:r>
          </w:p>
        </w:tc>
        <w:tc>
          <w:tcPr>
            <w:tcW w:w="1023" w:type="dxa"/>
          </w:tcPr>
          <w:p w:rsidR="00B84BF7" w:rsidRPr="009F52B5" w:rsidRDefault="007663C8" w:rsidP="00FA4071">
            <w:r>
              <w:t>1</w:t>
            </w:r>
          </w:p>
        </w:tc>
      </w:tr>
      <w:tr w:rsidR="00B84BF7" w:rsidRPr="009F52B5" w:rsidTr="00FA4071">
        <w:tc>
          <w:tcPr>
            <w:tcW w:w="7621" w:type="dxa"/>
          </w:tcPr>
          <w:p w:rsidR="00B84BF7" w:rsidRPr="009F52B5" w:rsidRDefault="007663C8" w:rsidP="00FA4071">
            <w:pPr>
              <w:rPr>
                <w:b/>
              </w:rPr>
            </w:pPr>
            <w:r>
              <w:rPr>
                <w:b/>
              </w:rPr>
              <w:t>tekstitaituri 9</w:t>
            </w:r>
          </w:p>
        </w:tc>
        <w:tc>
          <w:tcPr>
            <w:tcW w:w="1134" w:type="dxa"/>
          </w:tcPr>
          <w:p w:rsidR="00B84BF7" w:rsidRPr="009F52B5" w:rsidRDefault="007663C8" w:rsidP="00FA4071">
            <w:pPr>
              <w:rPr>
                <w:b/>
              </w:rPr>
            </w:pPr>
            <w:r>
              <w:rPr>
                <w:b/>
              </w:rPr>
              <w:t>2012-</w:t>
            </w:r>
          </w:p>
        </w:tc>
        <w:tc>
          <w:tcPr>
            <w:tcW w:w="1023" w:type="dxa"/>
          </w:tcPr>
          <w:p w:rsidR="00B84BF7" w:rsidRPr="009F52B5" w:rsidRDefault="007663C8" w:rsidP="00FA4071">
            <w:r>
              <w:t>5</w:t>
            </w:r>
          </w:p>
        </w:tc>
      </w:tr>
      <w:tr w:rsidR="00B84BF7" w:rsidRPr="009F52B5" w:rsidTr="00FA4071">
        <w:tc>
          <w:tcPr>
            <w:tcW w:w="7621" w:type="dxa"/>
          </w:tcPr>
          <w:p w:rsidR="00B84BF7" w:rsidRPr="009F52B5" w:rsidRDefault="007663C8" w:rsidP="00FA4071">
            <w:pPr>
              <w:rPr>
                <w:b/>
              </w:rPr>
            </w:pPr>
            <w:r>
              <w:rPr>
                <w:b/>
              </w:rPr>
              <w:t>tekstitaituri 9 tehtäväkirja</w:t>
            </w:r>
          </w:p>
        </w:tc>
        <w:tc>
          <w:tcPr>
            <w:tcW w:w="1134" w:type="dxa"/>
          </w:tcPr>
          <w:p w:rsidR="00B84BF7" w:rsidRPr="009F52B5" w:rsidRDefault="007663C8" w:rsidP="00FA4071">
            <w:pPr>
              <w:rPr>
                <w:b/>
              </w:rPr>
            </w:pPr>
            <w:r>
              <w:rPr>
                <w:b/>
              </w:rPr>
              <w:t>2013-</w:t>
            </w:r>
          </w:p>
        </w:tc>
        <w:tc>
          <w:tcPr>
            <w:tcW w:w="1023" w:type="dxa"/>
          </w:tcPr>
          <w:p w:rsidR="00B84BF7" w:rsidRPr="009F52B5" w:rsidRDefault="007663C8" w:rsidP="00FA4071">
            <w:r>
              <w:t>3</w:t>
            </w:r>
          </w:p>
        </w:tc>
      </w:tr>
      <w:tr w:rsidR="00B84BF7" w:rsidRPr="009F52B5" w:rsidTr="00FA4071">
        <w:tc>
          <w:tcPr>
            <w:tcW w:w="7621" w:type="dxa"/>
          </w:tcPr>
          <w:p w:rsidR="00B84BF7" w:rsidRPr="009F52B5" w:rsidRDefault="007663C8" w:rsidP="00FA4071">
            <w:pPr>
              <w:rPr>
                <w:b/>
              </w:rPr>
            </w:pPr>
            <w:r>
              <w:rPr>
                <w:b/>
              </w:rPr>
              <w:t>tekstitaituri 9e tehtäväkirja</w:t>
            </w:r>
          </w:p>
        </w:tc>
        <w:tc>
          <w:tcPr>
            <w:tcW w:w="1134" w:type="dxa"/>
          </w:tcPr>
          <w:p w:rsidR="00B84BF7" w:rsidRPr="009F52B5" w:rsidRDefault="007663C8" w:rsidP="00FA4071">
            <w:pPr>
              <w:rPr>
                <w:b/>
              </w:rPr>
            </w:pPr>
            <w:r>
              <w:rPr>
                <w:b/>
              </w:rPr>
              <w:t>2014-</w:t>
            </w:r>
          </w:p>
        </w:tc>
        <w:tc>
          <w:tcPr>
            <w:tcW w:w="1023" w:type="dxa"/>
          </w:tcPr>
          <w:p w:rsidR="00B84BF7" w:rsidRPr="009F52B5" w:rsidRDefault="007663C8" w:rsidP="00FA4071">
            <w:r>
              <w:t>3</w:t>
            </w:r>
          </w:p>
        </w:tc>
      </w:tr>
    </w:tbl>
    <w:p w:rsidR="00B84BF7" w:rsidRDefault="00B84BF7" w:rsidP="00B84BF7">
      <w:pPr>
        <w:rPr>
          <w:rFonts w:ascii="Verdana" w:hAnsi="Verdana"/>
          <w:b/>
          <w:sz w:val="24"/>
          <w:szCs w:val="24"/>
        </w:rPr>
      </w:pPr>
    </w:p>
    <w:p w:rsidR="007663C8" w:rsidRDefault="007663C8" w:rsidP="00B84BF7">
      <w:pPr>
        <w:rPr>
          <w:rFonts w:ascii="Verdana" w:hAnsi="Verdana"/>
          <w:b/>
          <w:sz w:val="24"/>
          <w:szCs w:val="24"/>
        </w:rPr>
      </w:pPr>
    </w:p>
    <w:p w:rsidR="007663C8" w:rsidRDefault="007663C8" w:rsidP="00B84BF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Aktiivi TAMMI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7663C8" w:rsidRPr="009F52B5" w:rsidTr="00FA4071">
        <w:tc>
          <w:tcPr>
            <w:tcW w:w="7621" w:type="dxa"/>
          </w:tcPr>
          <w:p w:rsidR="007663C8" w:rsidRPr="009F52B5" w:rsidRDefault="007663C8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Aktiivi 7</w:t>
            </w:r>
          </w:p>
        </w:tc>
        <w:tc>
          <w:tcPr>
            <w:tcW w:w="1134" w:type="dxa"/>
          </w:tcPr>
          <w:p w:rsidR="007663C8" w:rsidRPr="009F52B5" w:rsidRDefault="007663C8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2007-</w:t>
            </w:r>
          </w:p>
        </w:tc>
        <w:tc>
          <w:tcPr>
            <w:tcW w:w="1023" w:type="dxa"/>
          </w:tcPr>
          <w:p w:rsidR="007663C8" w:rsidRPr="009F52B5" w:rsidRDefault="007663C8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663C8" w:rsidRPr="009F52B5" w:rsidTr="00FA4071">
        <w:tc>
          <w:tcPr>
            <w:tcW w:w="7621" w:type="dxa"/>
          </w:tcPr>
          <w:p w:rsidR="007663C8" w:rsidRPr="009F52B5" w:rsidRDefault="007663C8" w:rsidP="00FA4071">
            <w:pPr>
              <w:rPr>
                <w:b/>
              </w:rPr>
            </w:pPr>
            <w:r>
              <w:rPr>
                <w:b/>
              </w:rPr>
              <w:t>Aktiivi 7 tehtäväkirja</w:t>
            </w:r>
          </w:p>
        </w:tc>
        <w:tc>
          <w:tcPr>
            <w:tcW w:w="1134" w:type="dxa"/>
          </w:tcPr>
          <w:p w:rsidR="007663C8" w:rsidRPr="009F52B5" w:rsidRDefault="007663C8" w:rsidP="00FA4071">
            <w:pPr>
              <w:rPr>
                <w:b/>
              </w:rPr>
            </w:pPr>
            <w:r>
              <w:rPr>
                <w:b/>
              </w:rPr>
              <w:t>2007-</w:t>
            </w:r>
          </w:p>
        </w:tc>
        <w:tc>
          <w:tcPr>
            <w:tcW w:w="1023" w:type="dxa"/>
          </w:tcPr>
          <w:p w:rsidR="007663C8" w:rsidRPr="009F52B5" w:rsidRDefault="007663C8" w:rsidP="00FA4071">
            <w:r>
              <w:t>2</w:t>
            </w:r>
          </w:p>
        </w:tc>
      </w:tr>
      <w:tr w:rsidR="007663C8" w:rsidRPr="009F52B5" w:rsidTr="00FA4071">
        <w:tc>
          <w:tcPr>
            <w:tcW w:w="7621" w:type="dxa"/>
          </w:tcPr>
          <w:p w:rsidR="007663C8" w:rsidRPr="009F52B5" w:rsidRDefault="007663C8" w:rsidP="00FA4071">
            <w:pPr>
              <w:rPr>
                <w:b/>
              </w:rPr>
            </w:pPr>
            <w:r>
              <w:rPr>
                <w:b/>
              </w:rPr>
              <w:t>A</w:t>
            </w:r>
            <w:r w:rsidR="002615F2">
              <w:rPr>
                <w:b/>
              </w:rPr>
              <w:t>ktiivi 8</w:t>
            </w:r>
          </w:p>
        </w:tc>
        <w:tc>
          <w:tcPr>
            <w:tcW w:w="1134" w:type="dxa"/>
          </w:tcPr>
          <w:p w:rsidR="007663C8" w:rsidRPr="009F52B5" w:rsidRDefault="002615F2" w:rsidP="00FA4071">
            <w:pPr>
              <w:rPr>
                <w:b/>
              </w:rPr>
            </w:pPr>
            <w:r>
              <w:rPr>
                <w:b/>
              </w:rPr>
              <w:t>2009-</w:t>
            </w:r>
          </w:p>
        </w:tc>
        <w:tc>
          <w:tcPr>
            <w:tcW w:w="1023" w:type="dxa"/>
          </w:tcPr>
          <w:p w:rsidR="007663C8" w:rsidRPr="009F52B5" w:rsidRDefault="002615F2" w:rsidP="00FA4071">
            <w:r>
              <w:t>3</w:t>
            </w:r>
          </w:p>
        </w:tc>
      </w:tr>
      <w:tr w:rsidR="007663C8" w:rsidRPr="009F52B5" w:rsidTr="00FA4071">
        <w:tc>
          <w:tcPr>
            <w:tcW w:w="7621" w:type="dxa"/>
          </w:tcPr>
          <w:p w:rsidR="007663C8" w:rsidRPr="009F52B5" w:rsidRDefault="002615F2" w:rsidP="00FA4071">
            <w:pPr>
              <w:rPr>
                <w:b/>
              </w:rPr>
            </w:pPr>
            <w:r>
              <w:rPr>
                <w:b/>
              </w:rPr>
              <w:t>Aktiivi 8 tehtäväkirja</w:t>
            </w:r>
          </w:p>
        </w:tc>
        <w:tc>
          <w:tcPr>
            <w:tcW w:w="1134" w:type="dxa"/>
          </w:tcPr>
          <w:p w:rsidR="007663C8" w:rsidRPr="009F52B5" w:rsidRDefault="002615F2" w:rsidP="00FA4071">
            <w:pPr>
              <w:rPr>
                <w:b/>
              </w:rPr>
            </w:pPr>
            <w:r>
              <w:rPr>
                <w:b/>
              </w:rPr>
              <w:t>2009-</w:t>
            </w:r>
          </w:p>
        </w:tc>
        <w:tc>
          <w:tcPr>
            <w:tcW w:w="1023" w:type="dxa"/>
          </w:tcPr>
          <w:p w:rsidR="007663C8" w:rsidRPr="009F52B5" w:rsidRDefault="002615F2" w:rsidP="00FA4071">
            <w:r>
              <w:t>4</w:t>
            </w:r>
          </w:p>
        </w:tc>
      </w:tr>
      <w:tr w:rsidR="007663C8" w:rsidRPr="009F52B5" w:rsidTr="00FA4071">
        <w:tc>
          <w:tcPr>
            <w:tcW w:w="7621" w:type="dxa"/>
          </w:tcPr>
          <w:p w:rsidR="007663C8" w:rsidRPr="009F52B5" w:rsidRDefault="002615F2" w:rsidP="00FA4071">
            <w:pPr>
              <w:rPr>
                <w:b/>
              </w:rPr>
            </w:pPr>
            <w:r>
              <w:rPr>
                <w:b/>
              </w:rPr>
              <w:t>Aktiivi 9</w:t>
            </w:r>
          </w:p>
        </w:tc>
        <w:tc>
          <w:tcPr>
            <w:tcW w:w="1134" w:type="dxa"/>
          </w:tcPr>
          <w:p w:rsidR="007663C8" w:rsidRPr="009F52B5" w:rsidRDefault="002615F2" w:rsidP="00FA4071">
            <w:pPr>
              <w:rPr>
                <w:b/>
              </w:rPr>
            </w:pPr>
            <w:r>
              <w:rPr>
                <w:b/>
              </w:rPr>
              <w:t>2010-</w:t>
            </w:r>
          </w:p>
        </w:tc>
        <w:tc>
          <w:tcPr>
            <w:tcW w:w="1023" w:type="dxa"/>
          </w:tcPr>
          <w:p w:rsidR="007663C8" w:rsidRPr="009F52B5" w:rsidRDefault="002615F2" w:rsidP="00FA4071">
            <w:r>
              <w:t>2</w:t>
            </w:r>
          </w:p>
        </w:tc>
      </w:tr>
      <w:tr w:rsidR="007663C8" w:rsidRPr="009F52B5" w:rsidTr="00FA4071">
        <w:tc>
          <w:tcPr>
            <w:tcW w:w="7621" w:type="dxa"/>
          </w:tcPr>
          <w:p w:rsidR="007663C8" w:rsidRPr="009F52B5" w:rsidRDefault="002615F2" w:rsidP="00FA4071">
            <w:pPr>
              <w:rPr>
                <w:b/>
              </w:rPr>
            </w:pPr>
            <w:r>
              <w:rPr>
                <w:b/>
              </w:rPr>
              <w:t>Aktiivi 9 tehtäväkirja</w:t>
            </w:r>
          </w:p>
        </w:tc>
        <w:tc>
          <w:tcPr>
            <w:tcW w:w="1134" w:type="dxa"/>
          </w:tcPr>
          <w:p w:rsidR="007663C8" w:rsidRPr="009F52B5" w:rsidRDefault="002615F2" w:rsidP="00FA4071">
            <w:pPr>
              <w:rPr>
                <w:b/>
              </w:rPr>
            </w:pPr>
            <w:r>
              <w:rPr>
                <w:b/>
              </w:rPr>
              <w:t>2010-</w:t>
            </w:r>
          </w:p>
        </w:tc>
        <w:tc>
          <w:tcPr>
            <w:tcW w:w="1023" w:type="dxa"/>
          </w:tcPr>
          <w:p w:rsidR="007663C8" w:rsidRPr="009F52B5" w:rsidRDefault="002615F2" w:rsidP="00FA4071">
            <w:r>
              <w:t>4</w:t>
            </w:r>
          </w:p>
        </w:tc>
      </w:tr>
    </w:tbl>
    <w:p w:rsidR="006F1B92" w:rsidRDefault="006F1B92">
      <w:pPr>
        <w:rPr>
          <w:rFonts w:ascii="Verdana" w:hAnsi="Verdana"/>
          <w:b/>
          <w:sz w:val="24"/>
          <w:szCs w:val="24"/>
        </w:rPr>
      </w:pPr>
    </w:p>
    <w:p w:rsidR="007663C8" w:rsidRDefault="007663C8">
      <w:pPr>
        <w:rPr>
          <w:rFonts w:ascii="Verdana" w:hAnsi="Verdana"/>
          <w:b/>
          <w:sz w:val="24"/>
          <w:szCs w:val="24"/>
        </w:rPr>
      </w:pPr>
    </w:p>
    <w:p w:rsidR="002615F2" w:rsidRDefault="002615F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Taito voima taju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7663C8" w:rsidRPr="009F52B5" w:rsidTr="00FA4071">
        <w:tc>
          <w:tcPr>
            <w:tcW w:w="7621" w:type="dxa"/>
          </w:tcPr>
          <w:p w:rsidR="007663C8" w:rsidRPr="009F52B5" w:rsidRDefault="002615F2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Kielitaitoinen 7</w:t>
            </w:r>
          </w:p>
        </w:tc>
        <w:tc>
          <w:tcPr>
            <w:tcW w:w="1134" w:type="dxa"/>
          </w:tcPr>
          <w:p w:rsidR="007663C8" w:rsidRPr="009F52B5" w:rsidRDefault="002615F2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2005-</w:t>
            </w:r>
          </w:p>
        </w:tc>
        <w:tc>
          <w:tcPr>
            <w:tcW w:w="1023" w:type="dxa"/>
          </w:tcPr>
          <w:p w:rsidR="007663C8" w:rsidRPr="009F52B5" w:rsidRDefault="002615F2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663C8" w:rsidRPr="009F52B5" w:rsidTr="00FA4071">
        <w:tc>
          <w:tcPr>
            <w:tcW w:w="7621" w:type="dxa"/>
          </w:tcPr>
          <w:p w:rsidR="007663C8" w:rsidRPr="009F52B5" w:rsidRDefault="007663C8" w:rsidP="00FA4071">
            <w:pPr>
              <w:rPr>
                <w:b/>
              </w:rPr>
            </w:pPr>
          </w:p>
        </w:tc>
        <w:tc>
          <w:tcPr>
            <w:tcW w:w="1134" w:type="dxa"/>
          </w:tcPr>
          <w:p w:rsidR="007663C8" w:rsidRPr="009F52B5" w:rsidRDefault="007663C8" w:rsidP="00FA4071">
            <w:pPr>
              <w:rPr>
                <w:b/>
              </w:rPr>
            </w:pPr>
          </w:p>
        </w:tc>
        <w:tc>
          <w:tcPr>
            <w:tcW w:w="1023" w:type="dxa"/>
          </w:tcPr>
          <w:p w:rsidR="007663C8" w:rsidRPr="009F52B5" w:rsidRDefault="007663C8" w:rsidP="00FA4071"/>
        </w:tc>
      </w:tr>
      <w:tr w:rsidR="007663C8" w:rsidRPr="009F52B5" w:rsidTr="00FA4071">
        <w:tc>
          <w:tcPr>
            <w:tcW w:w="7621" w:type="dxa"/>
          </w:tcPr>
          <w:p w:rsidR="007663C8" w:rsidRPr="009F52B5" w:rsidRDefault="002615F2" w:rsidP="00FA4071">
            <w:pPr>
              <w:rPr>
                <w:b/>
              </w:rPr>
            </w:pPr>
            <w:r>
              <w:rPr>
                <w:b/>
              </w:rPr>
              <w:t>Kielivoimainen 8</w:t>
            </w:r>
          </w:p>
        </w:tc>
        <w:tc>
          <w:tcPr>
            <w:tcW w:w="1134" w:type="dxa"/>
          </w:tcPr>
          <w:p w:rsidR="007663C8" w:rsidRPr="009F52B5" w:rsidRDefault="002615F2" w:rsidP="00FA4071">
            <w:pPr>
              <w:rPr>
                <w:b/>
              </w:rPr>
            </w:pPr>
            <w:r>
              <w:rPr>
                <w:b/>
              </w:rPr>
              <w:t>2006-</w:t>
            </w:r>
          </w:p>
        </w:tc>
        <w:tc>
          <w:tcPr>
            <w:tcW w:w="1023" w:type="dxa"/>
          </w:tcPr>
          <w:p w:rsidR="007663C8" w:rsidRPr="009F52B5" w:rsidRDefault="002615F2" w:rsidP="00FA4071">
            <w:r>
              <w:t>3</w:t>
            </w:r>
          </w:p>
        </w:tc>
      </w:tr>
      <w:tr w:rsidR="007663C8" w:rsidRPr="009F52B5" w:rsidTr="00FA4071">
        <w:tc>
          <w:tcPr>
            <w:tcW w:w="7621" w:type="dxa"/>
          </w:tcPr>
          <w:p w:rsidR="007663C8" w:rsidRPr="009F52B5" w:rsidRDefault="007663C8" w:rsidP="00FA4071">
            <w:pPr>
              <w:rPr>
                <w:b/>
              </w:rPr>
            </w:pPr>
          </w:p>
        </w:tc>
        <w:tc>
          <w:tcPr>
            <w:tcW w:w="1134" w:type="dxa"/>
          </w:tcPr>
          <w:p w:rsidR="007663C8" w:rsidRPr="009F52B5" w:rsidRDefault="007663C8" w:rsidP="00FA4071">
            <w:pPr>
              <w:rPr>
                <w:b/>
              </w:rPr>
            </w:pPr>
          </w:p>
        </w:tc>
        <w:tc>
          <w:tcPr>
            <w:tcW w:w="1023" w:type="dxa"/>
          </w:tcPr>
          <w:p w:rsidR="007663C8" w:rsidRPr="009F52B5" w:rsidRDefault="007663C8" w:rsidP="00FA4071"/>
        </w:tc>
      </w:tr>
      <w:tr w:rsidR="007663C8" w:rsidRPr="009F52B5" w:rsidTr="00FA4071">
        <w:tc>
          <w:tcPr>
            <w:tcW w:w="7621" w:type="dxa"/>
          </w:tcPr>
          <w:p w:rsidR="007663C8" w:rsidRPr="009F52B5" w:rsidRDefault="002615F2" w:rsidP="00FA4071">
            <w:pPr>
              <w:rPr>
                <w:b/>
              </w:rPr>
            </w:pPr>
            <w:r>
              <w:rPr>
                <w:b/>
              </w:rPr>
              <w:t>kielitajuinen 9</w:t>
            </w:r>
          </w:p>
        </w:tc>
        <w:tc>
          <w:tcPr>
            <w:tcW w:w="1134" w:type="dxa"/>
          </w:tcPr>
          <w:p w:rsidR="007663C8" w:rsidRPr="009F52B5" w:rsidRDefault="002615F2" w:rsidP="00FA4071">
            <w:pPr>
              <w:rPr>
                <w:b/>
              </w:rPr>
            </w:pPr>
            <w:r>
              <w:rPr>
                <w:b/>
              </w:rPr>
              <w:t>2013-</w:t>
            </w:r>
          </w:p>
        </w:tc>
        <w:tc>
          <w:tcPr>
            <w:tcW w:w="1023" w:type="dxa"/>
          </w:tcPr>
          <w:p w:rsidR="007663C8" w:rsidRPr="009F52B5" w:rsidRDefault="002615F2" w:rsidP="00FA4071">
            <w:r>
              <w:t>1</w:t>
            </w:r>
          </w:p>
        </w:tc>
      </w:tr>
      <w:tr w:rsidR="007663C8" w:rsidRPr="009F52B5" w:rsidTr="00FA4071">
        <w:tc>
          <w:tcPr>
            <w:tcW w:w="7621" w:type="dxa"/>
          </w:tcPr>
          <w:p w:rsidR="007663C8" w:rsidRPr="009F52B5" w:rsidRDefault="002615F2" w:rsidP="00FA4071">
            <w:pPr>
              <w:rPr>
                <w:b/>
              </w:rPr>
            </w:pPr>
            <w:r>
              <w:rPr>
                <w:b/>
              </w:rPr>
              <w:t>kielitajuinen 9 ratkaisut</w:t>
            </w:r>
          </w:p>
        </w:tc>
        <w:tc>
          <w:tcPr>
            <w:tcW w:w="1134" w:type="dxa"/>
          </w:tcPr>
          <w:p w:rsidR="007663C8" w:rsidRPr="009F52B5" w:rsidRDefault="002615F2" w:rsidP="00FA4071">
            <w:pPr>
              <w:rPr>
                <w:b/>
              </w:rPr>
            </w:pPr>
            <w:r>
              <w:rPr>
                <w:b/>
              </w:rPr>
              <w:t>2008-</w:t>
            </w:r>
          </w:p>
        </w:tc>
        <w:tc>
          <w:tcPr>
            <w:tcW w:w="1023" w:type="dxa"/>
          </w:tcPr>
          <w:p w:rsidR="007663C8" w:rsidRPr="009F52B5" w:rsidRDefault="002615F2" w:rsidP="00FA4071">
            <w:r>
              <w:t>1</w:t>
            </w:r>
          </w:p>
        </w:tc>
      </w:tr>
      <w:tr w:rsidR="007663C8" w:rsidRPr="009F52B5" w:rsidTr="00FA4071">
        <w:tc>
          <w:tcPr>
            <w:tcW w:w="7621" w:type="dxa"/>
          </w:tcPr>
          <w:p w:rsidR="007663C8" w:rsidRPr="009F52B5" w:rsidRDefault="007663C8" w:rsidP="00FA4071">
            <w:pPr>
              <w:rPr>
                <w:b/>
              </w:rPr>
            </w:pPr>
          </w:p>
        </w:tc>
        <w:tc>
          <w:tcPr>
            <w:tcW w:w="1134" w:type="dxa"/>
          </w:tcPr>
          <w:p w:rsidR="007663C8" w:rsidRPr="009F52B5" w:rsidRDefault="007663C8" w:rsidP="00FA4071">
            <w:pPr>
              <w:rPr>
                <w:b/>
              </w:rPr>
            </w:pPr>
          </w:p>
        </w:tc>
        <w:tc>
          <w:tcPr>
            <w:tcW w:w="1023" w:type="dxa"/>
          </w:tcPr>
          <w:p w:rsidR="007663C8" w:rsidRPr="009F52B5" w:rsidRDefault="007663C8" w:rsidP="00FA4071"/>
        </w:tc>
      </w:tr>
      <w:tr w:rsidR="007663C8" w:rsidRPr="009F52B5" w:rsidTr="00FA4071">
        <w:tc>
          <w:tcPr>
            <w:tcW w:w="7621" w:type="dxa"/>
          </w:tcPr>
          <w:p w:rsidR="007663C8" w:rsidRPr="009F52B5" w:rsidRDefault="002615F2" w:rsidP="00FA4071">
            <w:pPr>
              <w:rPr>
                <w:b/>
              </w:rPr>
            </w:pPr>
            <w:r>
              <w:rPr>
                <w:b/>
              </w:rPr>
              <w:t>Taito 7</w:t>
            </w:r>
          </w:p>
        </w:tc>
        <w:tc>
          <w:tcPr>
            <w:tcW w:w="1134" w:type="dxa"/>
          </w:tcPr>
          <w:p w:rsidR="007663C8" w:rsidRPr="009F52B5" w:rsidRDefault="002615F2" w:rsidP="00FA4071">
            <w:pPr>
              <w:rPr>
                <w:b/>
              </w:rPr>
            </w:pPr>
            <w:r>
              <w:rPr>
                <w:b/>
              </w:rPr>
              <w:t>2005-</w:t>
            </w:r>
          </w:p>
        </w:tc>
        <w:tc>
          <w:tcPr>
            <w:tcW w:w="1023" w:type="dxa"/>
          </w:tcPr>
          <w:p w:rsidR="007663C8" w:rsidRPr="009F52B5" w:rsidRDefault="002615F2" w:rsidP="00FA4071">
            <w:r>
              <w:t>3</w:t>
            </w:r>
          </w:p>
        </w:tc>
      </w:tr>
      <w:tr w:rsidR="007663C8" w:rsidRPr="009F52B5" w:rsidTr="00FA4071">
        <w:tc>
          <w:tcPr>
            <w:tcW w:w="7621" w:type="dxa"/>
          </w:tcPr>
          <w:p w:rsidR="007663C8" w:rsidRPr="009F52B5" w:rsidRDefault="002615F2" w:rsidP="00FA4071">
            <w:pPr>
              <w:rPr>
                <w:b/>
              </w:rPr>
            </w:pPr>
            <w:r>
              <w:rPr>
                <w:b/>
              </w:rPr>
              <w:t>Voima 8</w:t>
            </w:r>
          </w:p>
        </w:tc>
        <w:tc>
          <w:tcPr>
            <w:tcW w:w="1134" w:type="dxa"/>
          </w:tcPr>
          <w:p w:rsidR="007663C8" w:rsidRPr="009F52B5" w:rsidRDefault="002615F2" w:rsidP="00FA4071">
            <w:pPr>
              <w:rPr>
                <w:b/>
              </w:rPr>
            </w:pPr>
            <w:r>
              <w:rPr>
                <w:b/>
              </w:rPr>
              <w:t>2006-</w:t>
            </w:r>
          </w:p>
        </w:tc>
        <w:tc>
          <w:tcPr>
            <w:tcW w:w="1023" w:type="dxa"/>
          </w:tcPr>
          <w:p w:rsidR="007663C8" w:rsidRPr="009F52B5" w:rsidRDefault="002615F2" w:rsidP="00FA4071">
            <w:r>
              <w:t>1</w:t>
            </w:r>
          </w:p>
        </w:tc>
      </w:tr>
      <w:tr w:rsidR="007663C8" w:rsidRPr="009F52B5" w:rsidTr="00FA4071">
        <w:tc>
          <w:tcPr>
            <w:tcW w:w="7621" w:type="dxa"/>
          </w:tcPr>
          <w:p w:rsidR="007663C8" w:rsidRPr="009F52B5" w:rsidRDefault="002615F2" w:rsidP="00FA4071">
            <w:pPr>
              <w:rPr>
                <w:b/>
              </w:rPr>
            </w:pPr>
            <w:r>
              <w:rPr>
                <w:b/>
              </w:rPr>
              <w:t>Taju 9</w:t>
            </w:r>
          </w:p>
        </w:tc>
        <w:tc>
          <w:tcPr>
            <w:tcW w:w="1134" w:type="dxa"/>
          </w:tcPr>
          <w:p w:rsidR="007663C8" w:rsidRPr="009F52B5" w:rsidRDefault="00752341" w:rsidP="00FA4071">
            <w:pPr>
              <w:rPr>
                <w:b/>
              </w:rPr>
            </w:pPr>
            <w:r>
              <w:rPr>
                <w:b/>
              </w:rPr>
              <w:t>2007</w:t>
            </w:r>
            <w:r w:rsidR="002615F2">
              <w:rPr>
                <w:b/>
              </w:rPr>
              <w:t>-</w:t>
            </w:r>
          </w:p>
        </w:tc>
        <w:tc>
          <w:tcPr>
            <w:tcW w:w="1023" w:type="dxa"/>
          </w:tcPr>
          <w:p w:rsidR="007663C8" w:rsidRPr="009F52B5" w:rsidRDefault="002615F2" w:rsidP="00FA4071">
            <w:r>
              <w:t>2</w:t>
            </w:r>
          </w:p>
        </w:tc>
      </w:tr>
    </w:tbl>
    <w:p w:rsidR="00FA4071" w:rsidRDefault="00FA4071" w:rsidP="00FA4071">
      <w:pPr>
        <w:rPr>
          <w:rFonts w:ascii="Verdana" w:hAnsi="Verdana"/>
          <w:b/>
          <w:sz w:val="24"/>
          <w:szCs w:val="24"/>
        </w:rPr>
      </w:pPr>
    </w:p>
    <w:p w:rsidR="00FA4071" w:rsidRDefault="00FA4071" w:rsidP="00FA4071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Kärki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FA4071" w:rsidRPr="00FC478C" w:rsidTr="00FA4071">
        <w:tc>
          <w:tcPr>
            <w:tcW w:w="7621" w:type="dxa"/>
          </w:tcPr>
          <w:p w:rsidR="00FA4071" w:rsidRPr="00FC478C" w:rsidRDefault="00FA4071" w:rsidP="00FA4071">
            <w:pPr>
              <w:rPr>
                <w:b/>
                <w:sz w:val="24"/>
                <w:szCs w:val="24"/>
              </w:rPr>
            </w:pPr>
            <w:r w:rsidRPr="00FC478C">
              <w:rPr>
                <w:b/>
                <w:sz w:val="24"/>
                <w:szCs w:val="24"/>
              </w:rPr>
              <w:t>Kärki 7</w:t>
            </w:r>
          </w:p>
        </w:tc>
        <w:tc>
          <w:tcPr>
            <w:tcW w:w="1134" w:type="dxa"/>
          </w:tcPr>
          <w:p w:rsidR="00FA4071" w:rsidRPr="00FC478C" w:rsidRDefault="00FC478C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  <w:r w:rsidR="00FA4071" w:rsidRPr="00FC478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FA4071" w:rsidRPr="00FC478C" w:rsidRDefault="00FC478C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A4071" w:rsidRPr="00FC478C" w:rsidTr="00FA4071">
        <w:tc>
          <w:tcPr>
            <w:tcW w:w="7621" w:type="dxa"/>
          </w:tcPr>
          <w:p w:rsidR="00FA4071" w:rsidRPr="00FC478C" w:rsidRDefault="00FC478C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Kärki 7 harjoituksia</w:t>
            </w:r>
          </w:p>
        </w:tc>
        <w:tc>
          <w:tcPr>
            <w:tcW w:w="1134" w:type="dxa"/>
          </w:tcPr>
          <w:p w:rsidR="00FA4071" w:rsidRPr="00FC478C" w:rsidRDefault="00FC478C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2017-</w:t>
            </w:r>
          </w:p>
        </w:tc>
        <w:tc>
          <w:tcPr>
            <w:tcW w:w="1023" w:type="dxa"/>
          </w:tcPr>
          <w:p w:rsidR="00FA4071" w:rsidRPr="00FC478C" w:rsidRDefault="00FC478C" w:rsidP="00FA4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4071" w:rsidRPr="00FC478C" w:rsidTr="00FA4071">
        <w:tc>
          <w:tcPr>
            <w:tcW w:w="7621" w:type="dxa"/>
          </w:tcPr>
          <w:p w:rsidR="00FA4071" w:rsidRPr="00FC478C" w:rsidRDefault="00FA4071" w:rsidP="00FA4071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071" w:rsidRPr="00FC478C" w:rsidRDefault="00FA4071" w:rsidP="00FA4071">
            <w:pPr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FA4071" w:rsidRPr="00FC478C" w:rsidRDefault="00FA4071" w:rsidP="00FA4071">
            <w:pPr>
              <w:rPr>
                <w:sz w:val="24"/>
                <w:szCs w:val="24"/>
              </w:rPr>
            </w:pPr>
          </w:p>
        </w:tc>
      </w:tr>
      <w:tr w:rsidR="00FA4071" w:rsidRPr="00FC478C" w:rsidTr="00FA4071">
        <w:tc>
          <w:tcPr>
            <w:tcW w:w="7621" w:type="dxa"/>
          </w:tcPr>
          <w:p w:rsidR="00FA4071" w:rsidRPr="00FC478C" w:rsidRDefault="00FA4071" w:rsidP="00FA4071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071" w:rsidRPr="00FC478C" w:rsidRDefault="00FA4071" w:rsidP="00FA4071">
            <w:pPr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FA4071" w:rsidRPr="00FC478C" w:rsidRDefault="00FA4071" w:rsidP="00FA4071">
            <w:pPr>
              <w:rPr>
                <w:sz w:val="24"/>
                <w:szCs w:val="24"/>
              </w:rPr>
            </w:pPr>
          </w:p>
        </w:tc>
      </w:tr>
      <w:tr w:rsidR="00FA4071" w:rsidRPr="00FC478C" w:rsidTr="00FA4071">
        <w:tc>
          <w:tcPr>
            <w:tcW w:w="7621" w:type="dxa"/>
          </w:tcPr>
          <w:p w:rsidR="00FA4071" w:rsidRPr="00FC478C" w:rsidRDefault="00FA4071" w:rsidP="00FA4071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071" w:rsidRPr="00FC478C" w:rsidRDefault="00FA4071" w:rsidP="00FA4071">
            <w:pPr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FA4071" w:rsidRPr="00FC478C" w:rsidRDefault="00FA4071" w:rsidP="00FA4071">
            <w:pPr>
              <w:rPr>
                <w:sz w:val="24"/>
                <w:szCs w:val="24"/>
              </w:rPr>
            </w:pPr>
          </w:p>
        </w:tc>
      </w:tr>
      <w:tr w:rsidR="00FA4071" w:rsidRPr="00FC478C" w:rsidTr="00FA4071">
        <w:tc>
          <w:tcPr>
            <w:tcW w:w="7621" w:type="dxa"/>
          </w:tcPr>
          <w:p w:rsidR="00FA4071" w:rsidRPr="00FC478C" w:rsidRDefault="00FA4071" w:rsidP="00FA4071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071" w:rsidRPr="00FC478C" w:rsidRDefault="00FA4071" w:rsidP="00FA4071">
            <w:pPr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FA4071" w:rsidRPr="00FC478C" w:rsidRDefault="00FA4071" w:rsidP="00FA4071">
            <w:pPr>
              <w:rPr>
                <w:sz w:val="24"/>
                <w:szCs w:val="24"/>
              </w:rPr>
            </w:pPr>
          </w:p>
        </w:tc>
      </w:tr>
    </w:tbl>
    <w:p w:rsidR="00FA4071" w:rsidRDefault="00FA4071" w:rsidP="00FA4071">
      <w:pPr>
        <w:rPr>
          <w:b/>
          <w:sz w:val="24"/>
          <w:szCs w:val="24"/>
        </w:rPr>
      </w:pPr>
    </w:p>
    <w:p w:rsidR="00445BB5" w:rsidRPr="00445BB5" w:rsidRDefault="00445BB5" w:rsidP="00FA4071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Särmä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FA4071" w:rsidRPr="00FC478C" w:rsidTr="00FA4071">
        <w:tc>
          <w:tcPr>
            <w:tcW w:w="7621" w:type="dxa"/>
          </w:tcPr>
          <w:p w:rsidR="00FA4071" w:rsidRPr="00FC478C" w:rsidRDefault="00445BB5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särmä 7</w:t>
            </w:r>
          </w:p>
        </w:tc>
        <w:tc>
          <w:tcPr>
            <w:tcW w:w="1134" w:type="dxa"/>
          </w:tcPr>
          <w:p w:rsidR="00FA4071" w:rsidRPr="00FC478C" w:rsidRDefault="00445BB5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2013-</w:t>
            </w:r>
          </w:p>
        </w:tc>
        <w:tc>
          <w:tcPr>
            <w:tcW w:w="1023" w:type="dxa"/>
          </w:tcPr>
          <w:p w:rsidR="00FA4071" w:rsidRPr="00FC478C" w:rsidRDefault="00445BB5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45BB5" w:rsidRPr="00FC478C" w:rsidTr="00FA4071">
        <w:tc>
          <w:tcPr>
            <w:tcW w:w="7621" w:type="dxa"/>
          </w:tcPr>
          <w:p w:rsidR="00445BB5" w:rsidRDefault="00445BB5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särmä 7 harjoituksia</w:t>
            </w:r>
          </w:p>
        </w:tc>
        <w:tc>
          <w:tcPr>
            <w:tcW w:w="1134" w:type="dxa"/>
          </w:tcPr>
          <w:p w:rsidR="00445BB5" w:rsidRPr="00FC478C" w:rsidRDefault="00445BB5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2013-</w:t>
            </w:r>
          </w:p>
        </w:tc>
        <w:tc>
          <w:tcPr>
            <w:tcW w:w="1023" w:type="dxa"/>
          </w:tcPr>
          <w:p w:rsidR="00445BB5" w:rsidRPr="00FC478C" w:rsidRDefault="00445BB5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FA4071" w:rsidRPr="00FC478C" w:rsidTr="00FA4071">
        <w:tc>
          <w:tcPr>
            <w:tcW w:w="7621" w:type="dxa"/>
          </w:tcPr>
          <w:p w:rsidR="00FA4071" w:rsidRPr="00FC478C" w:rsidRDefault="00445BB5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särmä 8</w:t>
            </w:r>
          </w:p>
        </w:tc>
        <w:tc>
          <w:tcPr>
            <w:tcW w:w="1134" w:type="dxa"/>
          </w:tcPr>
          <w:p w:rsidR="00FA4071" w:rsidRPr="00FC478C" w:rsidRDefault="00445BB5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2014-</w:t>
            </w:r>
          </w:p>
        </w:tc>
        <w:tc>
          <w:tcPr>
            <w:tcW w:w="1023" w:type="dxa"/>
          </w:tcPr>
          <w:p w:rsidR="00FA4071" w:rsidRPr="00FC478C" w:rsidRDefault="00445BB5" w:rsidP="00FA4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A4071" w:rsidRPr="00FC478C" w:rsidTr="00FA4071">
        <w:tc>
          <w:tcPr>
            <w:tcW w:w="7621" w:type="dxa"/>
          </w:tcPr>
          <w:p w:rsidR="00FA4071" w:rsidRPr="00FC478C" w:rsidRDefault="00445BB5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särmä 8 harjoituksia</w:t>
            </w:r>
          </w:p>
        </w:tc>
        <w:tc>
          <w:tcPr>
            <w:tcW w:w="1134" w:type="dxa"/>
          </w:tcPr>
          <w:p w:rsidR="00FA4071" w:rsidRPr="00FC478C" w:rsidRDefault="00445BB5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2015-</w:t>
            </w:r>
          </w:p>
        </w:tc>
        <w:tc>
          <w:tcPr>
            <w:tcW w:w="1023" w:type="dxa"/>
          </w:tcPr>
          <w:p w:rsidR="00FA4071" w:rsidRPr="00FC478C" w:rsidRDefault="00445BB5" w:rsidP="00FA4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A4071" w:rsidRPr="00FC478C" w:rsidTr="00FA4071">
        <w:tc>
          <w:tcPr>
            <w:tcW w:w="7621" w:type="dxa"/>
          </w:tcPr>
          <w:p w:rsidR="00FA4071" w:rsidRPr="00FC478C" w:rsidRDefault="00445BB5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särmä 9</w:t>
            </w:r>
          </w:p>
        </w:tc>
        <w:tc>
          <w:tcPr>
            <w:tcW w:w="1134" w:type="dxa"/>
          </w:tcPr>
          <w:p w:rsidR="00FA4071" w:rsidRPr="00FC478C" w:rsidRDefault="00445BB5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2015-</w:t>
            </w:r>
          </w:p>
        </w:tc>
        <w:tc>
          <w:tcPr>
            <w:tcW w:w="1023" w:type="dxa"/>
          </w:tcPr>
          <w:p w:rsidR="00FA4071" w:rsidRPr="00FC478C" w:rsidRDefault="00445BB5" w:rsidP="00FA4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A4071" w:rsidRPr="00FC478C" w:rsidTr="00FA4071">
        <w:tc>
          <w:tcPr>
            <w:tcW w:w="7621" w:type="dxa"/>
          </w:tcPr>
          <w:p w:rsidR="00FA4071" w:rsidRPr="00FC478C" w:rsidRDefault="00445BB5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särmä 9 harjoituksia</w:t>
            </w:r>
          </w:p>
        </w:tc>
        <w:tc>
          <w:tcPr>
            <w:tcW w:w="1134" w:type="dxa"/>
          </w:tcPr>
          <w:p w:rsidR="00FA4071" w:rsidRPr="00FC478C" w:rsidRDefault="00445BB5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2016-</w:t>
            </w:r>
          </w:p>
        </w:tc>
        <w:tc>
          <w:tcPr>
            <w:tcW w:w="1023" w:type="dxa"/>
          </w:tcPr>
          <w:p w:rsidR="00FA4071" w:rsidRPr="00FC478C" w:rsidRDefault="00445BB5" w:rsidP="00FA4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FA4071" w:rsidRDefault="00FA4071" w:rsidP="00FA4071">
      <w:pPr>
        <w:rPr>
          <w:b/>
          <w:sz w:val="24"/>
          <w:szCs w:val="24"/>
        </w:rPr>
      </w:pPr>
    </w:p>
    <w:p w:rsidR="00B7660D" w:rsidRPr="00B7660D" w:rsidRDefault="00B7660D" w:rsidP="00FA4071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Loitsu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FA4071" w:rsidRPr="00FC478C" w:rsidTr="00FA4071">
        <w:tc>
          <w:tcPr>
            <w:tcW w:w="7621" w:type="dxa"/>
          </w:tcPr>
          <w:p w:rsidR="00FA4071" w:rsidRPr="00FC478C" w:rsidRDefault="00B7660D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Loitsu 7</w:t>
            </w:r>
          </w:p>
        </w:tc>
        <w:tc>
          <w:tcPr>
            <w:tcW w:w="1134" w:type="dxa"/>
          </w:tcPr>
          <w:p w:rsidR="00FA4071" w:rsidRPr="00FC478C" w:rsidRDefault="00B7660D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2003-</w:t>
            </w:r>
          </w:p>
        </w:tc>
        <w:tc>
          <w:tcPr>
            <w:tcW w:w="1023" w:type="dxa"/>
          </w:tcPr>
          <w:p w:rsidR="00FA4071" w:rsidRPr="00FC478C" w:rsidRDefault="00B7660D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A4071" w:rsidRPr="00FC478C" w:rsidTr="00FA4071">
        <w:tc>
          <w:tcPr>
            <w:tcW w:w="7621" w:type="dxa"/>
          </w:tcPr>
          <w:p w:rsidR="00FA4071" w:rsidRPr="00FC478C" w:rsidRDefault="00B7660D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Loitsu 8</w:t>
            </w:r>
          </w:p>
        </w:tc>
        <w:tc>
          <w:tcPr>
            <w:tcW w:w="1134" w:type="dxa"/>
          </w:tcPr>
          <w:p w:rsidR="00FA4071" w:rsidRPr="00FC478C" w:rsidRDefault="00B7660D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2004-</w:t>
            </w:r>
          </w:p>
        </w:tc>
        <w:tc>
          <w:tcPr>
            <w:tcW w:w="1023" w:type="dxa"/>
          </w:tcPr>
          <w:p w:rsidR="00FA4071" w:rsidRPr="00FC478C" w:rsidRDefault="00B7660D" w:rsidP="00FA4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4071" w:rsidRPr="00FC478C" w:rsidTr="00FA4071">
        <w:tc>
          <w:tcPr>
            <w:tcW w:w="7621" w:type="dxa"/>
          </w:tcPr>
          <w:p w:rsidR="00FA4071" w:rsidRPr="00FC478C" w:rsidRDefault="00B7660D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Loitsu 8 harjoituksia</w:t>
            </w:r>
          </w:p>
        </w:tc>
        <w:tc>
          <w:tcPr>
            <w:tcW w:w="1134" w:type="dxa"/>
          </w:tcPr>
          <w:p w:rsidR="00FA4071" w:rsidRPr="00FC478C" w:rsidRDefault="00B7660D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2008-</w:t>
            </w:r>
          </w:p>
        </w:tc>
        <w:tc>
          <w:tcPr>
            <w:tcW w:w="1023" w:type="dxa"/>
          </w:tcPr>
          <w:p w:rsidR="00FA4071" w:rsidRPr="00FC478C" w:rsidRDefault="00B7660D" w:rsidP="00FA4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A4071" w:rsidRPr="00FC478C" w:rsidTr="00FA4071">
        <w:tc>
          <w:tcPr>
            <w:tcW w:w="7621" w:type="dxa"/>
          </w:tcPr>
          <w:p w:rsidR="00FA4071" w:rsidRPr="00FC478C" w:rsidRDefault="00B7660D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Loitsu 9</w:t>
            </w:r>
          </w:p>
        </w:tc>
        <w:tc>
          <w:tcPr>
            <w:tcW w:w="1134" w:type="dxa"/>
          </w:tcPr>
          <w:p w:rsidR="00FA4071" w:rsidRPr="00FC478C" w:rsidRDefault="00B7660D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2006-</w:t>
            </w:r>
          </w:p>
        </w:tc>
        <w:tc>
          <w:tcPr>
            <w:tcW w:w="1023" w:type="dxa"/>
          </w:tcPr>
          <w:p w:rsidR="00FA4071" w:rsidRPr="00FC478C" w:rsidRDefault="00B7660D" w:rsidP="00FA4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4071" w:rsidRPr="00FC478C" w:rsidTr="00FA4071">
        <w:tc>
          <w:tcPr>
            <w:tcW w:w="7621" w:type="dxa"/>
          </w:tcPr>
          <w:p w:rsidR="00FA4071" w:rsidRPr="00FC478C" w:rsidRDefault="00B7660D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uusi Loitsu 9</w:t>
            </w:r>
          </w:p>
        </w:tc>
        <w:tc>
          <w:tcPr>
            <w:tcW w:w="1134" w:type="dxa"/>
          </w:tcPr>
          <w:p w:rsidR="00FA4071" w:rsidRPr="00FC478C" w:rsidRDefault="00B7660D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2010-</w:t>
            </w:r>
          </w:p>
        </w:tc>
        <w:tc>
          <w:tcPr>
            <w:tcW w:w="1023" w:type="dxa"/>
          </w:tcPr>
          <w:p w:rsidR="00FA4071" w:rsidRPr="00FC478C" w:rsidRDefault="00B7660D" w:rsidP="00FA4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4071" w:rsidRPr="00FC478C" w:rsidTr="00FA4071">
        <w:tc>
          <w:tcPr>
            <w:tcW w:w="7621" w:type="dxa"/>
          </w:tcPr>
          <w:p w:rsidR="00FA4071" w:rsidRPr="00FC478C" w:rsidRDefault="00B7660D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Loitsu 9 harjoituksia</w:t>
            </w:r>
          </w:p>
        </w:tc>
        <w:tc>
          <w:tcPr>
            <w:tcW w:w="1134" w:type="dxa"/>
          </w:tcPr>
          <w:p w:rsidR="00FA4071" w:rsidRPr="00FC478C" w:rsidRDefault="00B7660D" w:rsidP="00FA4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2009-</w:t>
            </w:r>
          </w:p>
        </w:tc>
        <w:tc>
          <w:tcPr>
            <w:tcW w:w="1023" w:type="dxa"/>
          </w:tcPr>
          <w:p w:rsidR="00FA4071" w:rsidRPr="00FC478C" w:rsidRDefault="00B7660D" w:rsidP="00FA4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B7660D" w:rsidRDefault="00B7660D" w:rsidP="00B7660D">
      <w:pPr>
        <w:rPr>
          <w:rFonts w:ascii="Verdana" w:hAnsi="Verdana"/>
          <w:b/>
          <w:sz w:val="24"/>
          <w:szCs w:val="24"/>
        </w:rPr>
      </w:pPr>
    </w:p>
    <w:p w:rsidR="00B7660D" w:rsidRPr="00B7660D" w:rsidRDefault="00B7660D" w:rsidP="00B7660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Lukemisia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B7660D" w:rsidRPr="00FC478C" w:rsidTr="00AE606A">
        <w:tc>
          <w:tcPr>
            <w:tcW w:w="7621" w:type="dxa"/>
          </w:tcPr>
          <w:p w:rsidR="00B7660D" w:rsidRPr="00FC478C" w:rsidRDefault="00B7660D" w:rsidP="00AE6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Lukemisia kaseille</w:t>
            </w:r>
          </w:p>
        </w:tc>
        <w:tc>
          <w:tcPr>
            <w:tcW w:w="1134" w:type="dxa"/>
          </w:tcPr>
          <w:p w:rsidR="00B7660D" w:rsidRPr="00FC478C" w:rsidRDefault="00B7660D" w:rsidP="00AE6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</w:t>
            </w:r>
          </w:p>
        </w:tc>
        <w:tc>
          <w:tcPr>
            <w:tcW w:w="1023" w:type="dxa"/>
          </w:tcPr>
          <w:p w:rsidR="00B7660D" w:rsidRPr="00FC478C" w:rsidRDefault="00B7660D" w:rsidP="00AE6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B7660D" w:rsidRPr="00FC478C" w:rsidTr="00AE606A">
        <w:tc>
          <w:tcPr>
            <w:tcW w:w="7621" w:type="dxa"/>
          </w:tcPr>
          <w:p w:rsidR="00B7660D" w:rsidRPr="00FC478C" w:rsidRDefault="00B7660D" w:rsidP="00AE6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Lukemisia yseille</w:t>
            </w:r>
          </w:p>
        </w:tc>
        <w:tc>
          <w:tcPr>
            <w:tcW w:w="1134" w:type="dxa"/>
          </w:tcPr>
          <w:p w:rsidR="00B7660D" w:rsidRPr="00FC478C" w:rsidRDefault="00B7660D" w:rsidP="00AE6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</w:t>
            </w:r>
          </w:p>
        </w:tc>
        <w:tc>
          <w:tcPr>
            <w:tcW w:w="1023" w:type="dxa"/>
          </w:tcPr>
          <w:p w:rsidR="00B7660D" w:rsidRPr="00FC478C" w:rsidRDefault="00B7660D" w:rsidP="00AE6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195780" w:rsidRPr="007F44D1" w:rsidRDefault="00195780" w:rsidP="00195780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lastRenderedPageBreak/>
        <w:t>HISTORIA JA YHTEISKUNTAOPPI</w:t>
      </w: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Aikalainen 9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eastAsia="Arial Unicode MS" w:hAnsi="Verdana" w:cs="Arial Unicode MS"/>
                <w:noProof/>
                <w:color w:val="000000"/>
                <w:sz w:val="23"/>
                <w:szCs w:val="23"/>
                <w:lang w:eastAsia="fi-FI"/>
              </w:rPr>
              <w:drawing>
                <wp:inline distT="0" distB="0" distL="0" distR="0" wp14:anchorId="5F488210" wp14:editId="7BB28603">
                  <wp:extent cx="540000" cy="686441"/>
                  <wp:effectExtent l="0" t="0" r="0" b="0"/>
                  <wp:docPr id="38" name="Kuva 38" descr="http://www.peda.net/img/portal/gallery/1872370/thumbnails/aikalainen9.jpg?cs=1923022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eda.net/img/portal/gallery/1872370/thumbnails/aikalainen9.jpg?cs=1923022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86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90D">
              <w:rPr>
                <w:rFonts w:ascii="Verdana" w:hAnsi="Verdana"/>
                <w:noProof/>
                <w:color w:val="0000FF"/>
                <w:lang w:eastAsia="fi-FI"/>
              </w:rPr>
              <w:t xml:space="preserve"> </w:t>
            </w:r>
            <w:r w:rsidRPr="0087090D">
              <w:rPr>
                <w:rFonts w:ascii="Verdana" w:hAnsi="Verdana"/>
                <w:noProof/>
                <w:color w:val="0000FF"/>
                <w:lang w:eastAsia="fi-FI"/>
              </w:rPr>
              <w:drawing>
                <wp:inline distT="0" distB="0" distL="0" distR="0" wp14:anchorId="0ACC1801" wp14:editId="52C19C07">
                  <wp:extent cx="540000" cy="680400"/>
                  <wp:effectExtent l="0" t="0" r="0" b="5715"/>
                  <wp:docPr id="39" name="Kuva 39" descr="Aikalainen 9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ikalainen 9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  <w:b/>
                <w:lang w:val="en-US"/>
              </w:rPr>
              <w:t>KPL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Aikalainen 9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2009-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5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Aikalainen 9 tehtäväkirja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2009-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6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Aikalainen 9 tehtäväkirja E-painos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2010-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Aikalainen 9 RATKAISUT (kopiot)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Aikalainen 8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 w:cs="Arial"/>
                <w:noProof/>
                <w:color w:val="00529B"/>
                <w:sz w:val="23"/>
                <w:szCs w:val="23"/>
                <w:lang w:eastAsia="fi-FI"/>
              </w:rPr>
              <w:drawing>
                <wp:inline distT="0" distB="0" distL="0" distR="0" wp14:anchorId="688BA530" wp14:editId="504D0AD0">
                  <wp:extent cx="540000" cy="680873"/>
                  <wp:effectExtent l="0" t="0" r="0" b="5080"/>
                  <wp:docPr id="40" name="Kuva 40" descr="Aikalainen 8 Historia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ikalainen 8 Historia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80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90D">
              <w:rPr>
                <w:rFonts w:ascii="Verdana" w:hAnsi="Verdana"/>
                <w:noProof/>
                <w:lang w:eastAsia="fi-FI"/>
              </w:rPr>
              <w:t xml:space="preserve"> </w:t>
            </w:r>
            <w:r w:rsidRPr="0087090D">
              <w:rPr>
                <w:rFonts w:ascii="Verdana" w:hAnsi="Verdana"/>
                <w:noProof/>
                <w:lang w:eastAsia="fi-FI"/>
              </w:rPr>
              <w:drawing>
                <wp:inline distT="0" distB="0" distL="0" distR="0" wp14:anchorId="36A4A860" wp14:editId="65DC4A68">
                  <wp:extent cx="540000" cy="683100"/>
                  <wp:effectExtent l="0" t="0" r="0" b="3175"/>
                  <wp:docPr id="41" name="Kuva 41" descr="Aikalain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ikalain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8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  <w:b/>
                <w:lang w:val="en-US"/>
              </w:rPr>
              <w:t>KPL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Aikalainen 8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2009-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6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Aikalainen 8 tehtäväkirja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2009-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Aikalainen 8 tehtäväkirja E- painos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2009-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Aikalainen 8 RATKAISUT (kopiot)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Aikalainen 7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529B"/>
                <w:sz w:val="23"/>
                <w:szCs w:val="23"/>
                <w:lang w:eastAsia="fi-FI"/>
              </w:rPr>
              <w:drawing>
                <wp:inline distT="0" distB="0" distL="0" distR="0" wp14:anchorId="4F1F6853" wp14:editId="02F20B40">
                  <wp:extent cx="540000" cy="680873"/>
                  <wp:effectExtent l="0" t="0" r="0" b="5080"/>
                  <wp:docPr id="42" name="Kuva 42" descr="Aikalainen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ikalainen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80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i-FI"/>
              </w:rPr>
              <w:t xml:space="preserve"> </w:t>
            </w:r>
            <w:r>
              <w:rPr>
                <w:noProof/>
                <w:lang w:eastAsia="fi-FI"/>
              </w:rPr>
              <w:drawing>
                <wp:inline distT="0" distB="0" distL="0" distR="0" wp14:anchorId="1AA65A96" wp14:editId="7AEDF925">
                  <wp:extent cx="540000" cy="683100"/>
                  <wp:effectExtent l="0" t="0" r="0" b="3175"/>
                  <wp:docPr id="43" name="Kuva 43" descr="Aikalain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ikalain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8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Aikalainen 7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2009-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Aikalainen 7 tehtäväkirja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2009-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Aikalainen 7 RATKAISUT(kopiot)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Yhteiskunta NYT 9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167BEA51" wp14:editId="2AD8F23B">
                  <wp:extent cx="540000" cy="691200"/>
                  <wp:effectExtent l="0" t="0" r="0" b="0"/>
                  <wp:docPr id="44" name="Kuva 44" descr="Yhteiskunta. Nyt 9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Yhteiskunta. Nyt 9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9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Arial Unicode MS" w:hAnsi="Verdana" w:cs="Arial Unicode MS"/>
                <w:noProof/>
                <w:color w:val="000000"/>
                <w:sz w:val="21"/>
                <w:szCs w:val="21"/>
                <w:lang w:eastAsia="fi-FI"/>
              </w:rPr>
              <w:t xml:space="preserve"> </w:t>
            </w:r>
            <w:r>
              <w:rPr>
                <w:rFonts w:ascii="Verdana" w:eastAsia="Arial Unicode MS" w:hAnsi="Verdana" w:cs="Arial Unicode MS"/>
                <w:noProof/>
                <w:color w:val="000000"/>
                <w:sz w:val="21"/>
                <w:szCs w:val="21"/>
                <w:lang w:eastAsia="fi-FI"/>
              </w:rPr>
              <w:drawing>
                <wp:inline distT="0" distB="0" distL="0" distR="0" wp14:anchorId="5FD17BE0" wp14:editId="028A344B">
                  <wp:extent cx="540000" cy="686441"/>
                  <wp:effectExtent l="0" t="0" r="0" b="0"/>
                  <wp:docPr id="45" name="Kuva 45" descr="http://www.peda.net/img/portal/gallery/1872370/thumbnails/yhtesnytvi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peda.net/img/portal/gallery/1872370/thumbnails/yhtesnytvi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86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Yhteiskunta NYT 9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2005-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6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Yhteiskunta NYT 9 taitovihko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2005-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5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Yhteiskunta NYT 9 open materiaali + vastaukset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Historia NYT 8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0B04D4A7" wp14:editId="535EAF02">
                  <wp:extent cx="540000" cy="657000"/>
                  <wp:effectExtent l="0" t="0" r="0" b="0"/>
                  <wp:docPr id="46" name="Kuva 46" descr="Historia ny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istoria nyt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5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i-FI"/>
              </w:rPr>
              <w:t xml:space="preserve"> </w:t>
            </w:r>
            <w:r>
              <w:rPr>
                <w:noProof/>
                <w:lang w:eastAsia="fi-FI"/>
              </w:rPr>
              <w:drawing>
                <wp:inline distT="0" distB="0" distL="0" distR="0" wp14:anchorId="726CD43A" wp14:editId="5416B74B">
                  <wp:extent cx="540000" cy="672000"/>
                  <wp:effectExtent l="0" t="0" r="0" b="0"/>
                  <wp:docPr id="47" name="productMainImage" descr="https://kuvat.suomalainen.com/booksearch/productimages/97/89/51/0276211_2.jpg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MainImage" descr="https://kuvat.suomalainen.com/booksearch/productimages/97/89/51/0276211_2.jpg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Historia NYT 8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2003-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 xml:space="preserve">Historia NYT 8 taitovihko 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2004-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Historia NYT 8 RATKAISUT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Historia NYT 7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0682ACC3" wp14:editId="5E2A799F">
                  <wp:extent cx="540000" cy="657000"/>
                  <wp:effectExtent l="0" t="0" r="0" b="0"/>
                  <wp:docPr id="48" name="Kuva 48" descr="Historia ny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istoria nyt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5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i-FI"/>
              </w:rPr>
              <w:t xml:space="preserve"> </w:t>
            </w:r>
            <w:r>
              <w:rPr>
                <w:noProof/>
                <w:lang w:eastAsia="fi-FI"/>
              </w:rPr>
              <w:drawing>
                <wp:inline distT="0" distB="0" distL="0" distR="0" wp14:anchorId="1E88BF3A" wp14:editId="7F1CCE36">
                  <wp:extent cx="540000" cy="666000"/>
                  <wp:effectExtent l="0" t="0" r="0" b="1270"/>
                  <wp:docPr id="49" name="productMainImage" descr="https://kuvat.suomalainen.com/booksearch/productimages/97/89/51/0276181_2.jpg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MainImage" descr="https://kuvat.suomalainen.com/booksearch/productimages/97/89/51/0276181_2.jpg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6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Historia NYT 7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2003-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Historia NYT 7 taitovihko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2003-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Historia NYT 7-8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2004-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Forum 9 yhteiskuntaoppi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Default="00195780" w:rsidP="00AF70C5"/>
          <w:p w:rsidR="00195780" w:rsidRDefault="00195780" w:rsidP="00AF70C5">
            <w:r>
              <w:rPr>
                <w:rFonts w:ascii="Verdana" w:hAnsi="Verdana"/>
                <w:noProof/>
                <w:color w:val="333333"/>
                <w:sz w:val="20"/>
                <w:szCs w:val="20"/>
                <w:lang w:eastAsia="fi-FI"/>
              </w:rPr>
              <w:drawing>
                <wp:inline distT="0" distB="0" distL="0" distR="0" wp14:anchorId="0F1FEC06" wp14:editId="56AE6623">
                  <wp:extent cx="540000" cy="654893"/>
                  <wp:effectExtent l="0" t="0" r="0" b="0"/>
                  <wp:docPr id="50" name="Kuva 50" descr="Forum 9 Yhteiskuntaoppi (OPS 201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um 9 Yhteiskuntaoppi (OPS 201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5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color w:val="333333"/>
                <w:sz w:val="20"/>
                <w:szCs w:val="20"/>
                <w:lang w:eastAsia="fi-FI"/>
              </w:rPr>
              <w:t xml:space="preserve"> </w:t>
            </w:r>
            <w:r>
              <w:rPr>
                <w:rFonts w:ascii="Verdana" w:hAnsi="Verdana"/>
                <w:noProof/>
                <w:color w:val="333333"/>
                <w:sz w:val="20"/>
                <w:szCs w:val="20"/>
                <w:lang w:eastAsia="fi-FI"/>
              </w:rPr>
              <w:drawing>
                <wp:inline distT="0" distB="0" distL="0" distR="0" wp14:anchorId="7B914340" wp14:editId="0ECDD5BB">
                  <wp:extent cx="540000" cy="654893"/>
                  <wp:effectExtent l="0" t="0" r="0" b="0"/>
                  <wp:docPr id="51" name="Kuva 51" descr="Forum 9 Yhteiskuntaoppi harjoituskir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rum 9 Yhteiskuntaoppi harjoituskir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5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color w:val="333333"/>
                <w:sz w:val="20"/>
                <w:szCs w:val="20"/>
                <w:lang w:eastAsia="fi-FI"/>
              </w:rPr>
              <w:t xml:space="preserve"> </w:t>
            </w:r>
            <w:r>
              <w:rPr>
                <w:rFonts w:ascii="Verdana" w:hAnsi="Verdana"/>
                <w:noProof/>
                <w:color w:val="333333"/>
                <w:sz w:val="20"/>
                <w:szCs w:val="20"/>
                <w:lang w:eastAsia="fi-FI"/>
              </w:rPr>
              <w:drawing>
                <wp:inline distT="0" distB="0" distL="0" distR="0" wp14:anchorId="098D1492" wp14:editId="045AC9E8">
                  <wp:extent cx="540000" cy="654893"/>
                  <wp:effectExtent l="0" t="0" r="0" b="0"/>
                  <wp:docPr id="52" name="Kuva 52" descr="Forum 9 E yhteiskuntao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orum 9 E yhteiskuntao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5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Pr="00CA53CD" w:rsidRDefault="00195780" w:rsidP="00AF70C5"/>
        </w:tc>
        <w:tc>
          <w:tcPr>
            <w:tcW w:w="1134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Forum 9 yhteiskuntaoppi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Forum 9 yhteiskuntaoppi  Harjoituksia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Forum 9 E yhteiskuntaoppi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Forum 8 historia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noProof/>
                <w:color w:val="333333"/>
                <w:sz w:val="20"/>
                <w:szCs w:val="20"/>
                <w:lang w:eastAsia="fi-FI"/>
              </w:rPr>
              <w:drawing>
                <wp:inline distT="0" distB="0" distL="0" distR="0" wp14:anchorId="2A008AD8" wp14:editId="71DB57D5">
                  <wp:extent cx="540000" cy="654893"/>
                  <wp:effectExtent l="0" t="0" r="0" b="0"/>
                  <wp:docPr id="53" name="Kuva 53" descr="Forum 7-8 historia (OPS 201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orum 7-8 historia (OPS 201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5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color w:val="333333"/>
                <w:sz w:val="20"/>
                <w:szCs w:val="20"/>
                <w:lang w:eastAsia="fi-FI"/>
              </w:rPr>
              <w:t xml:space="preserve"> </w:t>
            </w:r>
            <w:r>
              <w:rPr>
                <w:rFonts w:ascii="Verdana" w:hAnsi="Verdana"/>
                <w:noProof/>
                <w:color w:val="333333"/>
                <w:sz w:val="20"/>
                <w:szCs w:val="20"/>
                <w:lang w:eastAsia="fi-FI"/>
              </w:rPr>
              <w:drawing>
                <wp:inline distT="0" distB="0" distL="0" distR="0" wp14:anchorId="06C57EA5" wp14:editId="61982195">
                  <wp:extent cx="540000" cy="654893"/>
                  <wp:effectExtent l="0" t="0" r="0" b="0"/>
                  <wp:docPr id="54" name="Kuva 54" descr="Forum 8 historian harjoituk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um 8 historian harjoituk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5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Forum 8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2014-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6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Forum 8 tehtäväkirja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2014-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7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Forum 8 RATKAISUT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Forum 7 historia OTAVA</w:t>
      </w:r>
      <w:r w:rsidRPr="007802E3">
        <w:rPr>
          <w:b/>
          <w:lang w:val="en-US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noProof/>
                <w:color w:val="333333"/>
                <w:sz w:val="20"/>
                <w:szCs w:val="20"/>
                <w:lang w:eastAsia="fi-FI"/>
              </w:rPr>
              <w:drawing>
                <wp:inline distT="0" distB="0" distL="0" distR="0" wp14:anchorId="244D4053" wp14:editId="42A978E8">
                  <wp:extent cx="540000" cy="654893"/>
                  <wp:effectExtent l="0" t="0" r="0" b="0"/>
                  <wp:docPr id="55" name="Kuva 55" descr="Forum 7 histo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orum 7 histo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5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color w:val="333333"/>
                <w:sz w:val="20"/>
                <w:szCs w:val="20"/>
                <w:lang w:eastAsia="fi-FI"/>
              </w:rPr>
              <w:t xml:space="preserve"> </w:t>
            </w:r>
            <w:r>
              <w:rPr>
                <w:rFonts w:ascii="Verdana" w:hAnsi="Verdana"/>
                <w:noProof/>
                <w:color w:val="333333"/>
                <w:sz w:val="20"/>
                <w:szCs w:val="20"/>
                <w:lang w:eastAsia="fi-FI"/>
              </w:rPr>
              <w:drawing>
                <wp:inline distT="0" distB="0" distL="0" distR="0" wp14:anchorId="7A90446E" wp14:editId="0B9E1C3C">
                  <wp:extent cx="540000" cy="643403"/>
                  <wp:effectExtent l="0" t="0" r="0" b="4445"/>
                  <wp:docPr id="56" name="Kuva 56" descr="Forum 7 historian harjoituk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orum 7 historian harjoituk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43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Forum 7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2014-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Forum 7 tehtäväkirja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2014-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Forum 7 RATKAISUT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Yhteiskunnan tuulet 9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BADEF68" wp14:editId="6AC638CD">
                  <wp:extent cx="540000" cy="656100"/>
                  <wp:effectExtent l="0" t="0" r="0" b="0"/>
                  <wp:docPr id="1" name="Kuva 1" descr="Yhteiskunnan tuule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hteiskunnan tuulet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5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Yhteiskunnan tuulet  9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2006-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 xml:space="preserve">Yhteiskunnan tuulet  9 tehtäväkirja 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2006-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Yhteiskunnan tuulet  9 open opas sisältää ratkaisut ja kokeet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Historian tuulet 8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517E1060" wp14:editId="6C470F1C">
                  <wp:extent cx="540000" cy="643403"/>
                  <wp:effectExtent l="0" t="0" r="0" b="4445"/>
                  <wp:docPr id="57" name="irc_mi" descr="http://dizw242ufxqut.cloudfront.net/images/product/book/book/image4/historian_tuulet_8-lehtonen_olli-4346353-frnt.jpg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dizw242ufxqut.cloudfront.net/images/product/book/book/image4/historian_tuulet_8-lehtonen_olli-4346353-frnt.jpg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43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7D1B9603" wp14:editId="2656E036">
                  <wp:extent cx="540000" cy="656100"/>
                  <wp:effectExtent l="0" t="0" r="0" b="0"/>
                  <wp:docPr id="58" name="irc_mi" descr="https://s1.adlibris.com/images/11641424/historian-tuulet-8.jpg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s1.adlibris.com/images/11641424/historian-tuulet-8.jpg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5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Historian tuulet 8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2005-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 xml:space="preserve">Historian tuulet 8 tehtäväkirja 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2005-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Historian tuulet 8 open opas sisältää ratkaisut ja kokeet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6DE4397A" wp14:editId="677DF08F">
                  <wp:extent cx="540000" cy="645000"/>
                  <wp:effectExtent l="0" t="0" r="0" b="3175"/>
                  <wp:docPr id="59" name="irc_mi" descr="https://kuvat.suomalainen.com/booksearch/productimages/95/11/17/9675_2.jpgx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kuvat.suomalainen.com/booksearch/productimages/95/11/17/9675_2.jpgx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4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eastAsia="fi-FI"/>
              </w:rPr>
              <w:t xml:space="preserve"> </w:t>
            </w: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658285DF" wp14:editId="5B56B9BD">
                  <wp:extent cx="540000" cy="656100"/>
                  <wp:effectExtent l="0" t="0" r="0" b="0"/>
                  <wp:docPr id="60" name="irc_mi" descr="https://s2.adlibris.com/images/11660042/historian-tuulet-7.jpg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s2.adlibris.com/images/11660042/historian-tuulet-7.jpg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5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eastAsia="fi-FI"/>
              </w:rPr>
              <w:t xml:space="preserve">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fi-FI"/>
              </w:rPr>
              <w:drawing>
                <wp:inline distT="0" distB="0" distL="0" distR="0" wp14:anchorId="29207FEC" wp14:editId="5ED848AA">
                  <wp:extent cx="540000" cy="649148"/>
                  <wp:effectExtent l="0" t="0" r="0" b="0"/>
                  <wp:docPr id="61" name="Kuva 61" descr="Kuvahaun tulos haulle historian tuulet 8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vahaun tulos haulle historian tuulet 8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49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Historian tuulet 7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Historian tuulet 7 tehtäväkirja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Historian tuulet 7 open opas sisältää ratkaisut ja kokeet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Historian tuulet 7-8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Pr="00992CF9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Horisontti  yhteiskuntaoppi 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eastAsia="Arial Unicode MS" w:hAnsi="Verdana" w:cs="Arial Unicode MS"/>
                <w:noProof/>
                <w:color w:val="000000"/>
                <w:sz w:val="23"/>
                <w:szCs w:val="23"/>
                <w:lang w:eastAsia="fi-FI"/>
              </w:rPr>
              <w:drawing>
                <wp:inline distT="0" distB="0" distL="0" distR="0" wp14:anchorId="2A6889FC" wp14:editId="0782556D">
                  <wp:extent cx="540000" cy="698276"/>
                  <wp:effectExtent l="0" t="0" r="0" b="6985"/>
                  <wp:docPr id="4" name="Kuva 4" descr="http://www.peda.net/img/portal/gallery/1872370/thumbnails/horisonttiy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eda.net/img/portal/gallery/1872370/thumbnails/horisonttiy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98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lang w:val="en-US"/>
              </w:rPr>
              <w:t>Horisontti yhteiskuntaoppi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2005-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  <w:lang w:val="en-US"/>
              </w:rPr>
              <w:t>Horisontti yhteiskuntaoppi  Työkirja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2005-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  <w:lang w:val="en-US"/>
              </w:rPr>
              <w:t>Horisontti yhteiskuntaoppi  E-painos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2005-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Horisontti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E13F803" wp14:editId="4F1E5485">
                  <wp:extent cx="540000" cy="692303"/>
                  <wp:effectExtent l="0" t="0" r="0" b="0"/>
                  <wp:docPr id="62" name="irc_mi" descr="http://www.antikvaari.fi/imagesproduct/Horisontti.jpg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antikvaari.fi/imagesproduct/Horisontti.jpg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9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Horisontti 7-8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1998-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Horisontti 2 työkirja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1998-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Horisontti 1 työkirja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Horisontti 8E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599D4C74" wp14:editId="028AEBB1">
                  <wp:extent cx="540000" cy="700853"/>
                  <wp:effectExtent l="0" t="0" r="0" b="4445"/>
                  <wp:docPr id="63" name="irc_mi" descr="https://www.finna.fi/Cover/Show?author=&amp;callnumber=93%2F99&amp;title=Horisontti.+8E%2C+Historia+Napoleonista+nykyp%C3%A4iv%C3%A4%C3%A4n&amp;isbn=9511193910&amp;w=1200&amp;h=1200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www.finna.fi/Cover/Show?author=&amp;callnumber=93%2F99&amp;title=Horisontti.+8E%2C+Historia+Napoleonista+nykyp%C3%A4iv%C3%A4%C3%A4n&amp;isbn=9511193910&amp;w=1200&amp;h=1200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700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 xml:space="preserve">Horisontti 8E 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2003-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Horisontti 7E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95780" w:rsidRPr="00401895" w:rsidRDefault="00195780" w:rsidP="00AF70C5">
            <w:pPr>
              <w:spacing w:after="180"/>
              <w:rPr>
                <w:rFonts w:ascii="Arial" w:eastAsia="Times New Roman" w:hAnsi="Arial" w:cs="Arial"/>
                <w:color w:val="222222"/>
                <w:sz w:val="27"/>
                <w:szCs w:val="27"/>
                <w:lang w:eastAsia="fi-FI"/>
              </w:rPr>
            </w:pPr>
            <w:r w:rsidRPr="00401895"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  <w:lang w:eastAsia="fi-FI"/>
              </w:rPr>
              <w:drawing>
                <wp:inline distT="0" distB="0" distL="0" distR="0" wp14:anchorId="268087D8" wp14:editId="2BE83932">
                  <wp:extent cx="540000" cy="715718"/>
                  <wp:effectExtent l="0" t="0" r="0" b="8255"/>
                  <wp:docPr id="64" name="Kuva 64" descr="https://encrypted-tbn3.gstatic.com/images?q=tbn:ANd9GcTax1WnkCXq1zQegpMwN2iJ-tgKPO9EnQIiTDDrt7Fa6VwI6kOw">
                    <a:hlinkClick xmlns:a="http://schemas.openxmlformats.org/drawingml/2006/main" r:id="rId8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Tax1WnkCXq1zQegpMwN2iJ-tgKPO9EnQIiTDDrt7Fa6VwI6kOw">
                            <a:hlinkClick r:id="rId8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715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Horisontti 7E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2003-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Kronikka 9 yhteiskuntaoppi ja taloustieto EDITA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eastAsia="Arial Unicode MS" w:hAnsi="Verdana" w:cs="Arial Unicode MS"/>
                <w:noProof/>
                <w:color w:val="000000"/>
                <w:sz w:val="23"/>
                <w:szCs w:val="23"/>
                <w:lang w:eastAsia="fi-FI"/>
              </w:rPr>
              <w:drawing>
                <wp:inline distT="0" distB="0" distL="0" distR="0" wp14:anchorId="06E707D6" wp14:editId="682459F5">
                  <wp:extent cx="540000" cy="686441"/>
                  <wp:effectExtent l="0" t="0" r="0" b="0"/>
                  <wp:docPr id="65" name="Kuva 65" descr="http://www.peda.net/img/portal/gallery/1872370/thumbnails/kronikka.jpg?cs=693959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eda.net/img/portal/gallery/1872370/thumbnails/kronikka.jpg?cs=693959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86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Kronikka  9 yhteiskuntaoppi ja taloustieto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2007-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Kronikka  9 tehtäväaineistot (kansiossa)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Kronikka 8 EDITA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Default="00195780" w:rsidP="00AF70C5"/>
          <w:p w:rsidR="00195780" w:rsidRDefault="00195780" w:rsidP="00AF70C5"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559BF534" wp14:editId="5B1AA6A1">
                  <wp:extent cx="540000" cy="684985"/>
                  <wp:effectExtent l="0" t="0" r="0" b="1270"/>
                  <wp:docPr id="66" name="irc_mi" descr="https://www.editapublishing.fi/ContentFiles/tuotekuvat/37-4060-3.jpg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www.editapublishing.fi/ContentFiles/tuotekuvat/37-4060-3.jpg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8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Pr="006C7576" w:rsidRDefault="00195780" w:rsidP="00AF70C5"/>
        </w:tc>
        <w:tc>
          <w:tcPr>
            <w:tcW w:w="1134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Kronikka 8 UUSI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2007-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Kronikka 8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2001-2006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Kronikka 7 EDITA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877470E" wp14:editId="02EDB264">
                  <wp:extent cx="540000" cy="702000"/>
                  <wp:effectExtent l="0" t="0" r="0" b="3175"/>
                  <wp:docPr id="36" name="irc_mi" descr="https://www.editapublishing.fi/Controls/Special/ImageHandler.ashx?image=/ContentFiles/tuotekuvat/37-4059-5.jpg&amp;width=220&amp;no-image-file-name=no-image-type-f-oppikirja.png&amp;deny-upscale=1&amp;c=20141128131717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www.editapublishing.fi/Controls/Special/ImageHandler.ashx?image=/ContentFiles/tuotekuvat/37-4059-5.jpg&amp;width=220&amp;no-image-file-name=no-image-type-f-oppikirja.png&amp;deny-upscale=1&amp;c=20141128131717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70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Kronikka 7 UUSI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2004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Tr="00AF70C5">
        <w:tc>
          <w:tcPr>
            <w:tcW w:w="7621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6C7576" w:rsidRDefault="00195780" w:rsidP="00AF70C5"/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Kronikka tehtäväaineistot ja open oppaat EDITA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Kronikka 7-9 Tehtäväaineistot (kansiossa)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87090D">
              <w:rPr>
                <w:rFonts w:ascii="Verdana" w:hAnsi="Verdana"/>
              </w:rPr>
              <w:t>Kronikka 7-9 open oppaat (kansiossa)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Kaleidoskooppi 8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73E152AF" wp14:editId="262DF1CC">
                  <wp:extent cx="540000" cy="693133"/>
                  <wp:effectExtent l="0" t="0" r="0" b="0"/>
                  <wp:docPr id="37" name="irc_mi" descr="https://s1.adlibris.com/images/6013667/kaleidoskooppi-8.jpg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s1.adlibris.com/images/6013667/kaleidoskooppi-8.jpg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93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95780" w:rsidRDefault="00195780" w:rsidP="00AF70C5">
            <w:pPr>
              <w:rPr>
                <w:rFonts w:ascii="Verdana" w:hAnsi="Verdana"/>
                <w:b/>
                <w:sz w:val="24"/>
                <w:szCs w:val="24"/>
              </w:rPr>
            </w:pPr>
            <w:r w:rsidRPr="00D227DD">
              <w:rPr>
                <w:b/>
                <w:lang w:val="en-US"/>
              </w:rPr>
              <w:t>KPL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Kaleidoskooppi 8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2005-20??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Pr="00753200" w:rsidRDefault="00195780" w:rsidP="00195780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lastRenderedPageBreak/>
        <w:t>USKONTO</w:t>
      </w: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Lipas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lipas7 maailmanuskonnot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2012-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lipas7 maailmanuskonnot tehtäväkirja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2008-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lipas8 kirkot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2010-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5</w:t>
            </w: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lipas8 kirkot tehtäväkirja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2013-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lipas9 raamattu ja etiikka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2011-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lipas9 raamattu ja etiikka tehtäväkirja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2012-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Uusi Lipas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lipas uskonnon maailma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2017-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lipas uskonnon maailma tehtäväkirja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2015-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lipas kristinusko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2016-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lipas kristinusko tehtäväkirja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2016-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lipas hyvä elämä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2017-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lipas hyvä elämä tehtäväkirja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2017</w:t>
            </w:r>
          </w:p>
        </w:tc>
        <w:tc>
          <w:tcPr>
            <w:tcW w:w="1023" w:type="dxa"/>
          </w:tcPr>
          <w:p w:rsidR="00195780" w:rsidRPr="0087090D" w:rsidRDefault="00C918CE" w:rsidP="00AF70C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Majakka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majakka maailman uskonnot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2006-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majakka maailman uskonnot tehtäväkirja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2011-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majakka kirkot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2006-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majakka kirkot tehtäväkirja 2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2009-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majakka raamattu ja etiikka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2006-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majakka raamattu ja etiikka tehtäväkirja3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2004-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Eeden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eeden maailman uskonnot 7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2007-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eeden kirkkohistoria ja kirkkotieto 8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2003-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eeden raamattu ja etiikka 9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2004-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Askeleet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askeleet 7-9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2006-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askeleet 7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askeleet 7 tehtäväkirja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2000-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askeleet 8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2000-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askeleet 8 tehtäväkirja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2003-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askeleet 9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2003-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askeleet 9 tehtäväkirja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2006-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Vaeltaja KIRJAPAJA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vaeltaja matkalla kristinuskon maailmaan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2005-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9</w:t>
            </w: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vaeltaja matkalla elämään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2005-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5</w:t>
            </w: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vaeltaja matkalla uskontojen maailmaan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2003-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vaeltaja matkalla kristinuskon maailmaan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2001-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vaeltaja matkalla elämään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2004-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6</w:t>
            </w:r>
          </w:p>
        </w:tc>
      </w:tr>
    </w:tbl>
    <w:p w:rsidR="00195780" w:rsidRDefault="00195780" w:rsidP="00195780">
      <w:pPr>
        <w:rPr>
          <w:sz w:val="24"/>
          <w:szCs w:val="24"/>
        </w:rPr>
      </w:pPr>
    </w:p>
    <w:p w:rsidR="00195780" w:rsidRPr="00556277" w:rsidRDefault="00195780" w:rsidP="00195780">
      <w:pPr>
        <w:rPr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KATSE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katse kulttuuri, etiikka ja hyvä elämä, tulevaisuus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2006-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5</w:t>
            </w: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Noviisi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noviisi 7-9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2008-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noviisi 7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2009-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noviisi 8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2006-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noviisi 9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2009-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noviisi 7 harjoituksia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2012-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noviisi 8 harjoituksia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2005-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noviisi 9 harjoituksia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2006-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Suuri kertomus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parempi maailma työvihko 6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2013-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87090D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Etiikan ydinkysymyksiä sanomapro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2002-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Etiikka elämänkatsomustietoa</w:t>
            </w: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  <w:r w:rsidRPr="0087090D">
              <w:rPr>
                <w:rFonts w:ascii="Verdana" w:hAnsi="Verdana"/>
              </w:rPr>
              <w:t>2011-</w:t>
            </w: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87090D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556277" w:rsidTr="00AF70C5">
        <w:tc>
          <w:tcPr>
            <w:tcW w:w="7621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87090D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23" w:type="dxa"/>
          </w:tcPr>
          <w:p w:rsidR="00195780" w:rsidRPr="0087090D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b/>
          <w:sz w:val="24"/>
          <w:szCs w:val="24"/>
        </w:rPr>
      </w:pPr>
    </w:p>
    <w:p w:rsidR="00195780" w:rsidRPr="00992CF9" w:rsidRDefault="00195780" w:rsidP="00195780">
      <w:pPr>
        <w:rPr>
          <w:rFonts w:ascii="Verdana" w:hAnsi="Verdana"/>
          <w:b/>
          <w:sz w:val="24"/>
          <w:szCs w:val="24"/>
        </w:rPr>
      </w:pPr>
    </w:p>
    <w:p w:rsidR="007663C8" w:rsidRDefault="007663C8">
      <w:pPr>
        <w:rPr>
          <w:rFonts w:ascii="Verdana" w:hAnsi="Verdana"/>
          <w:b/>
          <w:sz w:val="24"/>
          <w:szCs w:val="24"/>
        </w:rPr>
      </w:pPr>
    </w:p>
    <w:p w:rsidR="00195780" w:rsidRDefault="00195780">
      <w:pPr>
        <w:rPr>
          <w:rFonts w:ascii="Verdana" w:hAnsi="Verdana"/>
          <w:b/>
          <w:sz w:val="24"/>
          <w:szCs w:val="24"/>
        </w:rPr>
      </w:pPr>
    </w:p>
    <w:p w:rsidR="00195780" w:rsidRDefault="00195780">
      <w:pPr>
        <w:rPr>
          <w:rFonts w:ascii="Verdana" w:hAnsi="Verdana"/>
          <w:b/>
          <w:sz w:val="24"/>
          <w:szCs w:val="24"/>
        </w:rPr>
      </w:pPr>
    </w:p>
    <w:p w:rsidR="00195780" w:rsidRDefault="00195780">
      <w:pPr>
        <w:rPr>
          <w:rFonts w:ascii="Verdana" w:hAnsi="Verdana"/>
          <w:b/>
          <w:sz w:val="24"/>
          <w:szCs w:val="24"/>
        </w:rPr>
      </w:pPr>
    </w:p>
    <w:p w:rsidR="00195780" w:rsidRDefault="00195780">
      <w:pPr>
        <w:rPr>
          <w:rFonts w:ascii="Verdana" w:hAnsi="Verdana"/>
          <w:b/>
          <w:sz w:val="24"/>
          <w:szCs w:val="24"/>
        </w:rPr>
      </w:pPr>
    </w:p>
    <w:p w:rsidR="00195780" w:rsidRDefault="00195780">
      <w:pPr>
        <w:rPr>
          <w:rFonts w:ascii="Verdana" w:hAnsi="Verdana"/>
          <w:b/>
          <w:sz w:val="24"/>
          <w:szCs w:val="24"/>
        </w:rPr>
      </w:pPr>
    </w:p>
    <w:p w:rsidR="00195780" w:rsidRDefault="00195780">
      <w:pPr>
        <w:rPr>
          <w:rFonts w:ascii="Verdana" w:hAnsi="Verdana"/>
          <w:b/>
          <w:sz w:val="24"/>
          <w:szCs w:val="24"/>
        </w:rPr>
      </w:pPr>
    </w:p>
    <w:p w:rsidR="00195780" w:rsidRDefault="00195780">
      <w:pPr>
        <w:rPr>
          <w:rFonts w:ascii="Verdana" w:hAnsi="Verdana"/>
          <w:b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52"/>
          <w:szCs w:val="52"/>
        </w:rPr>
      </w:pPr>
      <w:r w:rsidRPr="00083FC0">
        <w:rPr>
          <w:rFonts w:ascii="Verdana" w:hAnsi="Verdana"/>
          <w:b/>
          <w:sz w:val="52"/>
          <w:szCs w:val="52"/>
        </w:rPr>
        <w:lastRenderedPageBreak/>
        <w:t>BIOLOGIA</w:t>
      </w:r>
    </w:p>
    <w:tbl>
      <w:tblPr>
        <w:tblW w:w="5000" w:type="pct"/>
        <w:tblCellSpacing w:w="0" w:type="dxa"/>
        <w:tblBorders>
          <w:top w:val="single" w:sz="36" w:space="0" w:color="FFFFFF"/>
          <w:left w:val="single" w:sz="36" w:space="0" w:color="FFFFFF"/>
          <w:bottom w:val="single" w:sz="2" w:space="0" w:color="FFFFFF"/>
          <w:right w:val="single" w:sz="36" w:space="0" w:color="FFFFFF"/>
        </w:tblBorders>
        <w:shd w:val="clear" w:color="auto" w:fill="FFFFFF"/>
        <w:tblCellMar>
          <w:top w:w="450" w:type="dxa"/>
          <w:left w:w="367" w:type="dxa"/>
          <w:bottom w:w="150" w:type="dxa"/>
          <w:right w:w="367" w:type="dxa"/>
        </w:tblCellMar>
        <w:tblLook w:val="04A0" w:firstRow="1" w:lastRow="0" w:firstColumn="1" w:lastColumn="0" w:noHBand="0" w:noVBand="1"/>
      </w:tblPr>
      <w:tblGrid>
        <w:gridCol w:w="9818"/>
      </w:tblGrid>
      <w:tr w:rsidR="00195780" w:rsidRPr="00083FC0" w:rsidTr="00AF70C5">
        <w:trPr>
          <w:tblCellSpacing w:w="0" w:type="dxa"/>
        </w:trPr>
        <w:tc>
          <w:tcPr>
            <w:tcW w:w="5000" w:type="pct"/>
            <w:shd w:val="clear" w:color="auto" w:fill="auto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195780" w:rsidRPr="00083FC0" w:rsidRDefault="00195780" w:rsidP="00AF70C5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000000"/>
                <w:sz w:val="24"/>
                <w:szCs w:val="24"/>
                <w:lang w:eastAsia="fi-FI"/>
              </w:rPr>
            </w:pPr>
            <w:r w:rsidRPr="00083FC0">
              <w:rPr>
                <w:rFonts w:ascii="Verdana" w:eastAsia="Arial Unicode MS" w:hAnsi="Verdana" w:cs="Arial Unicode MS"/>
                <w:b/>
                <w:color w:val="000000"/>
                <w:sz w:val="24"/>
                <w:szCs w:val="24"/>
                <w:lang w:eastAsia="fi-FI"/>
              </w:rPr>
              <w:t>KB Ihminen OTAVA</w:t>
            </w:r>
          </w:p>
          <w:p w:rsidR="00195780" w:rsidRPr="00083FC0" w:rsidRDefault="00195780" w:rsidP="00AF70C5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000000"/>
                <w:sz w:val="23"/>
                <w:szCs w:val="23"/>
                <w:lang w:eastAsia="fi-FI"/>
              </w:rPr>
            </w:pPr>
          </w:p>
        </w:tc>
      </w:tr>
    </w:tbl>
    <w:p w:rsidR="00195780" w:rsidRPr="00083FC0" w:rsidRDefault="00195780" w:rsidP="00195780">
      <w:pPr>
        <w:spacing w:after="0" w:line="240" w:lineRule="auto"/>
        <w:rPr>
          <w:rFonts w:ascii="Verdana" w:eastAsia="Arial Unicode MS" w:hAnsi="Verdana" w:cs="Arial Unicode MS"/>
          <w:vanish/>
          <w:color w:val="000000"/>
          <w:sz w:val="23"/>
          <w:szCs w:val="23"/>
          <w:lang w:eastAsia="fi-FI"/>
        </w:rPr>
      </w:pPr>
    </w:p>
    <w:tbl>
      <w:tblPr>
        <w:tblStyle w:val="TaulukkoRuudukko"/>
        <w:tblW w:w="9505" w:type="dxa"/>
        <w:tblInd w:w="137" w:type="dxa"/>
        <w:tblLook w:val="04A0" w:firstRow="1" w:lastRow="0" w:firstColumn="1" w:lastColumn="0" w:noHBand="0" w:noVBand="1"/>
      </w:tblPr>
      <w:tblGrid>
        <w:gridCol w:w="7371"/>
        <w:gridCol w:w="1134"/>
        <w:gridCol w:w="1000"/>
      </w:tblGrid>
      <w:tr w:rsidR="00195780" w:rsidRPr="00083FC0" w:rsidTr="00AF70C5">
        <w:tc>
          <w:tcPr>
            <w:tcW w:w="7371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eastAsia="Arial Unicode MS" w:hAnsi="Verdana" w:cs="Arial Unicode MS"/>
                <w:noProof/>
                <w:color w:val="000000"/>
                <w:sz w:val="23"/>
                <w:szCs w:val="23"/>
                <w:lang w:eastAsia="fi-FI"/>
              </w:rPr>
              <w:drawing>
                <wp:inline distT="0" distB="0" distL="0" distR="0" wp14:anchorId="678460B0" wp14:editId="5C7E2EC1">
                  <wp:extent cx="581025" cy="714375"/>
                  <wp:effectExtent l="0" t="0" r="9525" b="9525"/>
                  <wp:docPr id="67" name="Kuva 67" descr="http://www.peda.net/img/portal/gallery/1874413/thumbnails/kb_ihmin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eda.net/img/portal/gallery/1874413/thumbnails/kb_ihmin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000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371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 xml:space="preserve">KB Ihminen   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2012-</w:t>
            </w:r>
          </w:p>
        </w:tc>
        <w:tc>
          <w:tcPr>
            <w:tcW w:w="1000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6</w:t>
            </w:r>
          </w:p>
        </w:tc>
      </w:tr>
      <w:tr w:rsidR="00195780" w:rsidRPr="00083FC0" w:rsidTr="00AF70C5">
        <w:tc>
          <w:tcPr>
            <w:tcW w:w="7371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KB ihminen tehtävävihko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2012-</w:t>
            </w:r>
          </w:p>
        </w:tc>
        <w:tc>
          <w:tcPr>
            <w:tcW w:w="1000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6</w:t>
            </w:r>
          </w:p>
        </w:tc>
      </w:tr>
    </w:tbl>
    <w:p w:rsidR="00195780" w:rsidRPr="00083FC0" w:rsidRDefault="00195780" w:rsidP="00195780">
      <w:pPr>
        <w:rPr>
          <w:rFonts w:ascii="Verdana" w:hAnsi="Verdana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KB Metsät ja suot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eastAsia="Arial Unicode MS" w:hAnsi="Verdana" w:cs="Arial Unicode MS"/>
                <w:noProof/>
                <w:color w:val="000000"/>
                <w:sz w:val="23"/>
                <w:szCs w:val="23"/>
                <w:lang w:eastAsia="fi-FI"/>
              </w:rPr>
              <w:drawing>
                <wp:inline distT="0" distB="0" distL="0" distR="0" wp14:anchorId="6FD494C0" wp14:editId="495B8681">
                  <wp:extent cx="581025" cy="714375"/>
                  <wp:effectExtent l="0" t="0" r="9525" b="9525"/>
                  <wp:docPr id="68" name="Kuva 68" descr="http://www.peda.net/img/portal/gallery/1874413/thumbnails/kb_mets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eda.net/img/portal/gallery/1874413/thumbnails/kb_mets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KB Metsät ja suot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2011-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3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KB Metsät ja suot tehtävävihko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2011-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4</w:t>
            </w:r>
          </w:p>
        </w:tc>
      </w:tr>
    </w:tbl>
    <w:p w:rsidR="00195780" w:rsidRPr="00083FC0" w:rsidRDefault="00195780" w:rsidP="00195780">
      <w:pPr>
        <w:rPr>
          <w:rFonts w:ascii="Verdana" w:hAnsi="Verdana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KB Itämeri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eastAsia="Arial Unicode MS" w:hAnsi="Verdana" w:cs="Arial Unicode MS"/>
                <w:noProof/>
                <w:color w:val="000000"/>
                <w:sz w:val="23"/>
                <w:szCs w:val="23"/>
                <w:lang w:eastAsia="fi-FI"/>
              </w:rPr>
              <w:drawing>
                <wp:inline distT="0" distB="0" distL="0" distR="0" wp14:anchorId="5743ED56" wp14:editId="63F4DA5A">
                  <wp:extent cx="581025" cy="714375"/>
                  <wp:effectExtent l="0" t="0" r="9525" b="9525"/>
                  <wp:docPr id="69" name="Kuva 69" descr="http://www.peda.net/img/portal/gallery/1874413/thumbnails/kb_itame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eda.net/img/portal/gallery/1874413/thumbnails/kb_itame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KB Itämeri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2010-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KB Itämeritehtävävihko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2010-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</w:tr>
    </w:tbl>
    <w:p w:rsidR="00195780" w:rsidRPr="00083FC0" w:rsidRDefault="00195780" w:rsidP="00195780">
      <w:pPr>
        <w:rPr>
          <w:rFonts w:ascii="Verdana" w:hAnsi="Verdana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KB Sisävedet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195780">
        <w:trPr>
          <w:trHeight w:val="1176"/>
        </w:trPr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eastAsia="Arial Unicode MS" w:hAnsi="Verdana" w:cs="Arial Unicode MS"/>
                <w:noProof/>
                <w:color w:val="000000"/>
                <w:sz w:val="23"/>
                <w:szCs w:val="23"/>
                <w:lang w:eastAsia="fi-FI"/>
              </w:rPr>
              <w:drawing>
                <wp:inline distT="0" distB="0" distL="0" distR="0" wp14:anchorId="43698DEE" wp14:editId="4376B821">
                  <wp:extent cx="952500" cy="581025"/>
                  <wp:effectExtent l="0" t="0" r="0" b="9525"/>
                  <wp:docPr id="70" name="Kuva 70" descr="http://www.peda.net/img/portal/gallery/1874413/thumbnails/kb_sisavedetddddd_tyo.jpg?cs=1134024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eda.net/img/portal/gallery/1874413/thumbnails/kb_sisavedetddddd_tyo.jpg?cs=1134024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KB Sisävedet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2010-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KB Sisävedet tehtävävihko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2010-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3</w:t>
            </w:r>
          </w:p>
        </w:tc>
      </w:tr>
    </w:tbl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lastRenderedPageBreak/>
        <w:t>Luonnonkirja 7-9 Ihminen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 w:cs="Arial"/>
                <w:noProof/>
                <w:color w:val="00529B"/>
                <w:sz w:val="23"/>
                <w:szCs w:val="23"/>
                <w:lang w:eastAsia="fi-FI"/>
              </w:rPr>
              <w:drawing>
                <wp:inline distT="0" distB="0" distL="0" distR="0" wp14:anchorId="3C82AD92" wp14:editId="7C497CDF">
                  <wp:extent cx="428625" cy="554417"/>
                  <wp:effectExtent l="0" t="0" r="0" b="0"/>
                  <wp:docPr id="71" name="Kuva 71" descr="Luonnonkirja 7 - 9 Ihminen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onnonkirja 7 - 9 Ihminen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47" cy="582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 xml:space="preserve">Luonnonkirja 7-9 Ihminen 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2004-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4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Luonnonkirja 7-9 Ihminen tehtävävihko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2004-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Luonnonkirja 7-9 Ihminen opettajan materiaali (teht.vihk.vast.)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2004-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</w:tr>
    </w:tbl>
    <w:p w:rsidR="00195780" w:rsidRPr="00083FC0" w:rsidRDefault="00195780" w:rsidP="00195780">
      <w:pPr>
        <w:rPr>
          <w:rFonts w:ascii="Verdana" w:hAnsi="Verdana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Luonnonkirja 7-9 Vedet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 w:cs="Arial"/>
                <w:noProof/>
                <w:color w:val="00529B"/>
                <w:sz w:val="23"/>
                <w:szCs w:val="23"/>
                <w:lang w:eastAsia="fi-FI"/>
              </w:rPr>
              <w:drawing>
                <wp:inline distT="0" distB="0" distL="0" distR="0" wp14:anchorId="2A48781D" wp14:editId="3934C92D">
                  <wp:extent cx="405014" cy="523875"/>
                  <wp:effectExtent l="0" t="0" r="0" b="0"/>
                  <wp:docPr id="72" name="Kuva 72" descr="Luonnonkirja 7 - 9 Vedet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onnonkirja 7 - 9 Vedet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83" cy="542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3FC0">
              <w:rPr>
                <w:rFonts w:ascii="Verdana" w:hAnsi="Verdana"/>
              </w:rPr>
              <w:t xml:space="preserve"> </w:t>
            </w:r>
          </w:p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Luonnonkirja 7-9 Vedet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2004-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Luonnonkirja 7-9 Vedet tehtävävihko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2004-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Luonnonkirja 7-9 Vedet opettajan materiaali (teht.vihk.vast.)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2004-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</w:tr>
    </w:tbl>
    <w:p w:rsidR="00195780" w:rsidRPr="00083FC0" w:rsidRDefault="00195780" w:rsidP="00195780">
      <w:pPr>
        <w:rPr>
          <w:rFonts w:ascii="Verdana" w:hAnsi="Verdana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Luonnonkirja 7-9 Elämä ja evoluutio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 w:cs="Arial"/>
                <w:noProof/>
                <w:color w:val="00529B"/>
                <w:sz w:val="23"/>
                <w:szCs w:val="23"/>
                <w:lang w:eastAsia="fi-FI"/>
              </w:rPr>
              <w:drawing>
                <wp:inline distT="0" distB="0" distL="0" distR="0" wp14:anchorId="3916989E" wp14:editId="32E9B400">
                  <wp:extent cx="423545" cy="552450"/>
                  <wp:effectExtent l="0" t="0" r="0" b="0"/>
                  <wp:docPr id="73" name="Kuva 73" descr="Luonnonkirja yläkoulu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uonnonkirja yläkoulu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93" cy="570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 xml:space="preserve">Luonnonkirja 7-9 Elämä ja evoluutio 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2004-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Luonnonkirja 7-9 Elämä ja evoluutio tehtävävihko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2004-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 xml:space="preserve">Luonnonkirja 7-9 Elämä ja evoluutio opettajan materiaali (teht.vihk.vast.) 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2004-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18"/>
                <w:szCs w:val="18"/>
              </w:rPr>
            </w:pPr>
            <w:r w:rsidRPr="00083FC0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Luonnonkirja 7-9 Metsät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 w:cs="Arial"/>
                <w:noProof/>
                <w:color w:val="00529B"/>
                <w:sz w:val="23"/>
                <w:szCs w:val="23"/>
                <w:lang w:eastAsia="fi-FI"/>
              </w:rPr>
              <w:drawing>
                <wp:inline distT="0" distB="0" distL="0" distR="0" wp14:anchorId="4AAB2C3B" wp14:editId="23CCB12C">
                  <wp:extent cx="423545" cy="552450"/>
                  <wp:effectExtent l="0" t="0" r="0" b="0"/>
                  <wp:docPr id="74" name="Kuva 74" descr="Luonnonkirja 7 - 9 Metsät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onnonkirja 7 - 9 Metsät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131" cy="56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 xml:space="preserve">Luonnonkirja 7-9 Metsät 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2004-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Luonnonkirja 7-9 Metsät tehtävävihko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2004-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18"/>
                <w:szCs w:val="18"/>
              </w:rPr>
            </w:pPr>
            <w:r w:rsidRPr="00083FC0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Luonnonkirja 7-9 Metsät opettajan materiaali (teht.vihk.vast.)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2004-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lastRenderedPageBreak/>
        <w:t>Koodi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 xml:space="preserve"> Ihminen  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0"/>
                <w:szCs w:val="20"/>
              </w:rPr>
            </w:pPr>
            <w:r w:rsidRPr="00083FC0">
              <w:rPr>
                <w:rFonts w:ascii="Verdana" w:hAnsi="Verdana"/>
                <w:sz w:val="20"/>
                <w:szCs w:val="20"/>
              </w:rPr>
              <w:t>ihminen tehtäväkirja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lastRenderedPageBreak/>
        <w:t>Silmu Vedet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 w:cs="Arial"/>
                <w:noProof/>
                <w:color w:val="00529B"/>
                <w:sz w:val="23"/>
                <w:szCs w:val="23"/>
                <w:lang w:eastAsia="fi-FI"/>
              </w:rPr>
              <w:drawing>
                <wp:inline distT="0" distB="0" distL="0" distR="0" wp14:anchorId="7EB5A160" wp14:editId="18FCC927">
                  <wp:extent cx="323850" cy="408334"/>
                  <wp:effectExtent l="0" t="0" r="0" b="0"/>
                  <wp:docPr id="75" name="Kuva 75" descr="Silmu Vedet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lmu Vedet">
                            <a:hlinkClick r:id="rId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38" cy="46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 xml:space="preserve">Silmu Vedet 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2013-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Silmu Vedet tehtäväkirja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2013-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Silmu Metsät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 w:cs="Arial"/>
                <w:noProof/>
                <w:color w:val="00529B"/>
                <w:sz w:val="23"/>
                <w:szCs w:val="23"/>
                <w:lang w:eastAsia="fi-FI"/>
              </w:rPr>
            </w:pP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 w:cs="Arial"/>
                <w:noProof/>
                <w:color w:val="00529B"/>
                <w:sz w:val="23"/>
                <w:szCs w:val="23"/>
                <w:lang w:eastAsia="fi-FI"/>
              </w:rPr>
              <w:drawing>
                <wp:inline distT="0" distB="0" distL="0" distR="0" wp14:anchorId="34BD9896" wp14:editId="68938DE7">
                  <wp:extent cx="333375" cy="422153"/>
                  <wp:effectExtent l="0" t="0" r="0" b="0"/>
                  <wp:docPr id="76" name="Kuva 76" descr="Silmu Metsät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mu Metsät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165" cy="483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 xml:space="preserve">Silmu Metsät 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2015-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Silmu metsät tehtäväkirja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2015-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Silmu Ihminen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br/>
            </w:r>
            <w:r w:rsidRPr="00083FC0">
              <w:rPr>
                <w:rFonts w:ascii="Verdana" w:hAnsi="Verdana" w:cs="Arial"/>
                <w:noProof/>
                <w:color w:val="00529B"/>
                <w:sz w:val="23"/>
                <w:szCs w:val="23"/>
                <w:lang w:eastAsia="fi-FI"/>
              </w:rPr>
              <w:drawing>
                <wp:inline distT="0" distB="0" distL="0" distR="0" wp14:anchorId="7FB7C7D5" wp14:editId="487A2C51">
                  <wp:extent cx="361950" cy="456371"/>
                  <wp:effectExtent l="0" t="0" r="0" b="1270"/>
                  <wp:docPr id="77" name="Kuva 77" descr="Silmu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ilmu">
                            <a:hlinkClick r:id="rId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411" cy="526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3FC0">
              <w:rPr>
                <w:rFonts w:ascii="Verdana" w:hAnsi="Verdana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 xml:space="preserve">Silmu Ihminen 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2015-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5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Silmu Ihminen tehtäväkirja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2015-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52"/>
          <w:szCs w:val="52"/>
        </w:rPr>
      </w:pPr>
      <w:r w:rsidRPr="00083FC0">
        <w:rPr>
          <w:rFonts w:ascii="Verdana" w:hAnsi="Verdana"/>
          <w:b/>
          <w:sz w:val="52"/>
          <w:szCs w:val="52"/>
        </w:rPr>
        <w:lastRenderedPageBreak/>
        <w:t>MAANTIETO</w:t>
      </w:r>
    </w:p>
    <w:p w:rsidR="00195780" w:rsidRPr="00083FC0" w:rsidRDefault="00195780" w:rsidP="00195780">
      <w:pPr>
        <w:rPr>
          <w:rFonts w:ascii="Verdana" w:hAnsi="Verdana"/>
          <w:sz w:val="20"/>
          <w:szCs w:val="20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KM Suomi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50"/>
        <w:gridCol w:w="992"/>
        <w:gridCol w:w="986"/>
      </w:tblGrid>
      <w:tr w:rsidR="00195780" w:rsidRPr="00083FC0" w:rsidTr="00AF70C5">
        <w:tc>
          <w:tcPr>
            <w:tcW w:w="7650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1202F5AC" wp14:editId="16977D96">
                  <wp:extent cx="371475" cy="449364"/>
                  <wp:effectExtent l="0" t="0" r="0" b="8255"/>
                  <wp:docPr id="78" name="Kuva 78" descr="http://www.peda.net/img/portal/gallery/1838616/thumbnails/km_suomi_h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eda.net/img/portal/gallery/1838616/thumbnails/km_suomi_h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53" cy="465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650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KM Suomi</w:t>
            </w:r>
          </w:p>
        </w:tc>
        <w:tc>
          <w:tcPr>
            <w:tcW w:w="992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2008-</w:t>
            </w:r>
          </w:p>
        </w:tc>
        <w:tc>
          <w:tcPr>
            <w:tcW w:w="986" w:type="dxa"/>
          </w:tcPr>
          <w:p w:rsidR="00195780" w:rsidRPr="00083FC0" w:rsidRDefault="00987F66" w:rsidP="00AF70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195780" w:rsidRPr="00083FC0" w:rsidTr="00AF70C5">
        <w:tc>
          <w:tcPr>
            <w:tcW w:w="7650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KM Suomi opiskeluvihko</w:t>
            </w:r>
          </w:p>
        </w:tc>
        <w:tc>
          <w:tcPr>
            <w:tcW w:w="992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2009-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KM Eurooppa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50"/>
        <w:gridCol w:w="992"/>
        <w:gridCol w:w="986"/>
      </w:tblGrid>
      <w:tr w:rsidR="00195780" w:rsidRPr="00083FC0" w:rsidTr="00AF70C5">
        <w:tc>
          <w:tcPr>
            <w:tcW w:w="7650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4CB99C83" wp14:editId="07B63033">
                  <wp:extent cx="314325" cy="380232"/>
                  <wp:effectExtent l="0" t="0" r="0" b="1270"/>
                  <wp:docPr id="79" name="Kuva 79" descr="http://www.peda.net/img/portal/gallery/1838616/thumbnails/km_eurooppa_h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eda.net/img/portal/gallery/1838616/thumbnails/km_eurooppa_h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482" cy="39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650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 xml:space="preserve">KM  Eurooppa </w:t>
            </w:r>
          </w:p>
        </w:tc>
        <w:tc>
          <w:tcPr>
            <w:tcW w:w="992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2007-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4</w:t>
            </w:r>
          </w:p>
        </w:tc>
      </w:tr>
      <w:tr w:rsidR="00195780" w:rsidRPr="00083FC0" w:rsidTr="00AF70C5">
        <w:tc>
          <w:tcPr>
            <w:tcW w:w="7650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KM  Eurooppa opiskeluvihko</w:t>
            </w:r>
          </w:p>
        </w:tc>
        <w:tc>
          <w:tcPr>
            <w:tcW w:w="992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2008-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4</w:t>
            </w: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KM Maailma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50"/>
        <w:gridCol w:w="992"/>
        <w:gridCol w:w="986"/>
      </w:tblGrid>
      <w:tr w:rsidR="00195780" w:rsidRPr="00083FC0" w:rsidTr="00AF70C5">
        <w:tc>
          <w:tcPr>
            <w:tcW w:w="7650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7363C980" wp14:editId="56361D73">
                  <wp:extent cx="390525" cy="472409"/>
                  <wp:effectExtent l="0" t="0" r="0" b="4445"/>
                  <wp:docPr id="80" name="Kuva 80" descr="http://www.peda.net/img/portal/gallery/1838616/thumbnails/km_maailma_h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peda.net/img/portal/gallery/1838616/thumbnails/km_maailma_h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489" cy="477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650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 xml:space="preserve">KM Maailma </w:t>
            </w:r>
          </w:p>
        </w:tc>
        <w:tc>
          <w:tcPr>
            <w:tcW w:w="992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2007-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4</w:t>
            </w:r>
          </w:p>
        </w:tc>
      </w:tr>
      <w:tr w:rsidR="00195780" w:rsidRPr="00083FC0" w:rsidTr="00AF70C5">
        <w:tc>
          <w:tcPr>
            <w:tcW w:w="7650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KM Maailma opiskeluvihko</w:t>
            </w:r>
          </w:p>
        </w:tc>
        <w:tc>
          <w:tcPr>
            <w:tcW w:w="992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2008-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3</w:t>
            </w: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KM Amerikka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50"/>
        <w:gridCol w:w="992"/>
        <w:gridCol w:w="986"/>
      </w:tblGrid>
      <w:tr w:rsidR="00195780" w:rsidRPr="00083FC0" w:rsidTr="00AF70C5">
        <w:tc>
          <w:tcPr>
            <w:tcW w:w="7650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noProof/>
                <w:lang w:eastAsia="fi-FI"/>
              </w:rPr>
              <w:drawing>
                <wp:inline distT="0" distB="0" distL="0" distR="0" wp14:anchorId="7514989F" wp14:editId="322FEF6B">
                  <wp:extent cx="333375" cy="403276"/>
                  <wp:effectExtent l="0" t="0" r="0" b="0"/>
                  <wp:docPr id="81" name="Kuva 81" descr="http://www.peda.net/img/portal/gallery/1838616/thumbnails/uuusi-km-amerik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eda.net/img/portal/gallery/1838616/thumbnails/uuusi-km-amerik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30" cy="41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650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KM Amerikka</w:t>
            </w:r>
          </w:p>
        </w:tc>
        <w:tc>
          <w:tcPr>
            <w:tcW w:w="992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2006-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</w:t>
            </w:r>
          </w:p>
        </w:tc>
      </w:tr>
      <w:tr w:rsidR="00195780" w:rsidRPr="00083FC0" w:rsidTr="00AF70C5">
        <w:tc>
          <w:tcPr>
            <w:tcW w:w="7650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KM Amerikka opiskeluvihko</w:t>
            </w:r>
          </w:p>
        </w:tc>
        <w:tc>
          <w:tcPr>
            <w:tcW w:w="992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2006-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1</w:t>
            </w:r>
          </w:p>
        </w:tc>
      </w:tr>
    </w:tbl>
    <w:p w:rsidR="00195780" w:rsidRDefault="00195780" w:rsidP="00195780">
      <w:pPr>
        <w:rPr>
          <w:rFonts w:ascii="Verdana" w:hAnsi="Verdana"/>
          <w:sz w:val="24"/>
          <w:szCs w:val="24"/>
        </w:rPr>
      </w:pPr>
    </w:p>
    <w:p w:rsidR="0019578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lastRenderedPageBreak/>
        <w:t>Avara Suomi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7400A5D3" wp14:editId="57E67434">
                  <wp:extent cx="423894" cy="533400"/>
                  <wp:effectExtent l="0" t="0" r="0" b="0"/>
                  <wp:docPr id="82" name="Kuva 82" descr="Avara Suo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vara Suo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90" cy="560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 xml:space="preserve">Avara Suomi 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2007-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Avara Suomi tehtäväkirja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2008-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Avara Eurooppa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3F04E61A" wp14:editId="39FC4CE9">
                  <wp:extent cx="386046" cy="485775"/>
                  <wp:effectExtent l="0" t="0" r="0" b="0"/>
                  <wp:docPr id="83" name="Kuva 83" descr="Avara Euroop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vara Euroop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815" cy="50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 xml:space="preserve">Avara Eurooppa 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2012-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Avara Eurooppa Tehtäväkirja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2012-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1</w:t>
            </w: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Avara Amerikka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 xml:space="preserve">Avara Amerikka 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Avara Amerikka tehtäväkirja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1</w:t>
            </w: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Avara maailma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KPL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 xml:space="preserve">Avara maailma 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</w:rPr>
              <w:t>Avara maailma tehtäväkirja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Karttatehtäviä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Karttatehtäviä yläasteelle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2002-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Kartta tutuksi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2008-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</w:t>
            </w:r>
          </w:p>
        </w:tc>
      </w:tr>
    </w:tbl>
    <w:p w:rsidR="00C918CE" w:rsidRDefault="00C918CE" w:rsidP="00C918CE">
      <w:pPr>
        <w:rPr>
          <w:rFonts w:ascii="Verdana" w:hAnsi="Verdana"/>
          <w:b/>
          <w:sz w:val="24"/>
          <w:szCs w:val="24"/>
        </w:rPr>
      </w:pPr>
    </w:p>
    <w:p w:rsidR="00C918CE" w:rsidRDefault="00C918CE" w:rsidP="00C918C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Geoidi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21"/>
        <w:gridCol w:w="1134"/>
        <w:gridCol w:w="1023"/>
      </w:tblGrid>
      <w:tr w:rsidR="00C918CE" w:rsidRPr="009F52B5" w:rsidTr="00C918CE">
        <w:tc>
          <w:tcPr>
            <w:tcW w:w="7621" w:type="dxa"/>
          </w:tcPr>
          <w:p w:rsidR="00C918CE" w:rsidRPr="00C918CE" w:rsidRDefault="00C918CE" w:rsidP="00C918CE">
            <w:pPr>
              <w:rPr>
                <w:sz w:val="24"/>
                <w:szCs w:val="24"/>
              </w:rPr>
            </w:pPr>
            <w:r w:rsidRPr="00C918CE">
              <w:rPr>
                <w:sz w:val="24"/>
                <w:szCs w:val="24"/>
              </w:rPr>
              <w:t>elämän edellytykset</w:t>
            </w:r>
          </w:p>
        </w:tc>
        <w:tc>
          <w:tcPr>
            <w:tcW w:w="1134" w:type="dxa"/>
          </w:tcPr>
          <w:p w:rsidR="00C918CE" w:rsidRPr="00C918CE" w:rsidRDefault="00C918CE" w:rsidP="00C9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</w:t>
            </w:r>
          </w:p>
        </w:tc>
        <w:tc>
          <w:tcPr>
            <w:tcW w:w="1023" w:type="dxa"/>
          </w:tcPr>
          <w:p w:rsidR="00C918CE" w:rsidRPr="00C918CE" w:rsidRDefault="00C918CE" w:rsidP="00C9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18CE" w:rsidRPr="009F52B5" w:rsidTr="00C918CE">
        <w:tc>
          <w:tcPr>
            <w:tcW w:w="7621" w:type="dxa"/>
          </w:tcPr>
          <w:p w:rsidR="00C918CE" w:rsidRPr="00C918CE" w:rsidRDefault="00C918CE" w:rsidP="00C918CE">
            <w:r w:rsidRPr="00C918CE">
              <w:rPr>
                <w:sz w:val="24"/>
                <w:szCs w:val="24"/>
              </w:rPr>
              <w:t>elämän edellytykset</w:t>
            </w:r>
            <w:r>
              <w:rPr>
                <w:sz w:val="24"/>
                <w:szCs w:val="24"/>
              </w:rPr>
              <w:t xml:space="preserve"> tehtäväkirja</w:t>
            </w:r>
          </w:p>
        </w:tc>
        <w:tc>
          <w:tcPr>
            <w:tcW w:w="1134" w:type="dxa"/>
          </w:tcPr>
          <w:p w:rsidR="00C918CE" w:rsidRPr="00C918CE" w:rsidRDefault="00C918CE" w:rsidP="00C918CE">
            <w:r>
              <w:t>2018-</w:t>
            </w:r>
          </w:p>
        </w:tc>
        <w:tc>
          <w:tcPr>
            <w:tcW w:w="1023" w:type="dxa"/>
          </w:tcPr>
          <w:p w:rsidR="00C918CE" w:rsidRPr="00C918CE" w:rsidRDefault="00C918CE" w:rsidP="00C918CE">
            <w:r>
              <w:t>2</w:t>
            </w:r>
          </w:p>
        </w:tc>
      </w:tr>
      <w:tr w:rsidR="00C918CE" w:rsidRPr="009F52B5" w:rsidTr="00C918CE">
        <w:tc>
          <w:tcPr>
            <w:tcW w:w="7621" w:type="dxa"/>
          </w:tcPr>
          <w:p w:rsidR="00C918CE" w:rsidRPr="00C918CE" w:rsidRDefault="00C918CE" w:rsidP="00C918CE">
            <w:r>
              <w:t>muuttuvat maisemat ja elinympäristöt</w:t>
            </w:r>
          </w:p>
        </w:tc>
        <w:tc>
          <w:tcPr>
            <w:tcW w:w="1134" w:type="dxa"/>
          </w:tcPr>
          <w:p w:rsidR="00C918CE" w:rsidRPr="00C918CE" w:rsidRDefault="00C918CE" w:rsidP="00C918CE">
            <w:r>
              <w:t>2018-</w:t>
            </w:r>
          </w:p>
        </w:tc>
        <w:tc>
          <w:tcPr>
            <w:tcW w:w="1023" w:type="dxa"/>
          </w:tcPr>
          <w:p w:rsidR="00C918CE" w:rsidRPr="00C918CE" w:rsidRDefault="00C918CE" w:rsidP="00C918CE">
            <w:r>
              <w:t>2</w:t>
            </w:r>
          </w:p>
        </w:tc>
      </w:tr>
      <w:tr w:rsidR="00C918CE" w:rsidRPr="009F52B5" w:rsidTr="00C918CE">
        <w:tc>
          <w:tcPr>
            <w:tcW w:w="7621" w:type="dxa"/>
          </w:tcPr>
          <w:p w:rsidR="00C918CE" w:rsidRPr="00C918CE" w:rsidRDefault="00C918CE" w:rsidP="00C918CE">
            <w:r>
              <w:t>muuttuvat maisemat ja elinympäristöt tehtäväkirja</w:t>
            </w:r>
          </w:p>
        </w:tc>
        <w:tc>
          <w:tcPr>
            <w:tcW w:w="1134" w:type="dxa"/>
          </w:tcPr>
          <w:p w:rsidR="00C918CE" w:rsidRPr="00C918CE" w:rsidRDefault="00C918CE" w:rsidP="00C918CE">
            <w:r>
              <w:t>2018-</w:t>
            </w:r>
          </w:p>
        </w:tc>
        <w:tc>
          <w:tcPr>
            <w:tcW w:w="1023" w:type="dxa"/>
          </w:tcPr>
          <w:p w:rsidR="00C918CE" w:rsidRPr="00C918CE" w:rsidRDefault="00C918CE" w:rsidP="00C918CE">
            <w:r>
              <w:t>2</w:t>
            </w:r>
          </w:p>
        </w:tc>
      </w:tr>
      <w:tr w:rsidR="00C918CE" w:rsidRPr="009F52B5" w:rsidTr="00C918CE">
        <w:tc>
          <w:tcPr>
            <w:tcW w:w="7621" w:type="dxa"/>
          </w:tcPr>
          <w:p w:rsidR="00C918CE" w:rsidRPr="00C918CE" w:rsidRDefault="00196ACE" w:rsidP="00C918CE">
            <w:r>
              <w:t>ihmiset ja kulttuurit</w:t>
            </w:r>
          </w:p>
        </w:tc>
        <w:tc>
          <w:tcPr>
            <w:tcW w:w="1134" w:type="dxa"/>
          </w:tcPr>
          <w:p w:rsidR="00C918CE" w:rsidRPr="00C918CE" w:rsidRDefault="00C918CE" w:rsidP="00C918CE">
            <w:r>
              <w:t>2018-</w:t>
            </w:r>
          </w:p>
        </w:tc>
        <w:tc>
          <w:tcPr>
            <w:tcW w:w="1023" w:type="dxa"/>
          </w:tcPr>
          <w:p w:rsidR="00C918CE" w:rsidRPr="00C918CE" w:rsidRDefault="00C918CE" w:rsidP="00C918CE">
            <w:r>
              <w:t>2</w:t>
            </w:r>
          </w:p>
        </w:tc>
      </w:tr>
      <w:tr w:rsidR="00C918CE" w:rsidRPr="009F52B5" w:rsidTr="00C918CE">
        <w:tc>
          <w:tcPr>
            <w:tcW w:w="7621" w:type="dxa"/>
          </w:tcPr>
          <w:p w:rsidR="00C918CE" w:rsidRPr="00C918CE" w:rsidRDefault="00196ACE" w:rsidP="00C918CE">
            <w:r>
              <w:t>ihmiset ja kulttuurit tehtäväkirja</w:t>
            </w:r>
          </w:p>
        </w:tc>
        <w:tc>
          <w:tcPr>
            <w:tcW w:w="1134" w:type="dxa"/>
          </w:tcPr>
          <w:p w:rsidR="00C918CE" w:rsidRPr="00C918CE" w:rsidRDefault="00C918CE" w:rsidP="00C918CE">
            <w:r>
              <w:t>2018-</w:t>
            </w:r>
          </w:p>
        </w:tc>
        <w:tc>
          <w:tcPr>
            <w:tcW w:w="1023" w:type="dxa"/>
          </w:tcPr>
          <w:p w:rsidR="00C918CE" w:rsidRPr="00C918CE" w:rsidRDefault="00C918CE" w:rsidP="00C918CE">
            <w:r>
              <w:t>2</w:t>
            </w:r>
          </w:p>
        </w:tc>
      </w:tr>
      <w:tr w:rsidR="00C918CE" w:rsidRPr="009F52B5" w:rsidTr="00C918CE">
        <w:tc>
          <w:tcPr>
            <w:tcW w:w="7621" w:type="dxa"/>
          </w:tcPr>
          <w:p w:rsidR="00C918CE" w:rsidRPr="00C918CE" w:rsidRDefault="00C918CE" w:rsidP="00C918CE"/>
        </w:tc>
        <w:tc>
          <w:tcPr>
            <w:tcW w:w="1134" w:type="dxa"/>
          </w:tcPr>
          <w:p w:rsidR="00C918CE" w:rsidRPr="00C918CE" w:rsidRDefault="00C918CE" w:rsidP="00C918CE"/>
        </w:tc>
        <w:tc>
          <w:tcPr>
            <w:tcW w:w="1023" w:type="dxa"/>
          </w:tcPr>
          <w:p w:rsidR="00C918CE" w:rsidRPr="00C918CE" w:rsidRDefault="00C918CE" w:rsidP="00C918CE"/>
        </w:tc>
      </w:tr>
      <w:tr w:rsidR="00C918CE" w:rsidRPr="009F52B5" w:rsidTr="00C918CE">
        <w:tc>
          <w:tcPr>
            <w:tcW w:w="7621" w:type="dxa"/>
          </w:tcPr>
          <w:p w:rsidR="00C918CE" w:rsidRPr="00C918CE" w:rsidRDefault="00C918CE" w:rsidP="00C918CE"/>
        </w:tc>
        <w:tc>
          <w:tcPr>
            <w:tcW w:w="1134" w:type="dxa"/>
          </w:tcPr>
          <w:p w:rsidR="00C918CE" w:rsidRPr="00C918CE" w:rsidRDefault="00C918CE" w:rsidP="00C918CE"/>
        </w:tc>
        <w:tc>
          <w:tcPr>
            <w:tcW w:w="1023" w:type="dxa"/>
          </w:tcPr>
          <w:p w:rsidR="00C918CE" w:rsidRPr="00C918CE" w:rsidRDefault="00C918CE" w:rsidP="00C918CE"/>
        </w:tc>
      </w:tr>
      <w:tr w:rsidR="00C918CE" w:rsidRPr="009F52B5" w:rsidTr="00C918CE">
        <w:tc>
          <w:tcPr>
            <w:tcW w:w="7621" w:type="dxa"/>
          </w:tcPr>
          <w:p w:rsidR="00C918CE" w:rsidRPr="00C918CE" w:rsidRDefault="00C918CE" w:rsidP="00C918CE"/>
        </w:tc>
        <w:tc>
          <w:tcPr>
            <w:tcW w:w="1134" w:type="dxa"/>
          </w:tcPr>
          <w:p w:rsidR="00C918CE" w:rsidRPr="00C918CE" w:rsidRDefault="00C918CE" w:rsidP="00C918CE"/>
        </w:tc>
        <w:tc>
          <w:tcPr>
            <w:tcW w:w="1023" w:type="dxa"/>
          </w:tcPr>
          <w:p w:rsidR="00C918CE" w:rsidRPr="00C918CE" w:rsidRDefault="00C918CE" w:rsidP="00C918CE"/>
        </w:tc>
      </w:tr>
      <w:tr w:rsidR="00C918CE" w:rsidRPr="009F52B5" w:rsidTr="00C918CE">
        <w:tc>
          <w:tcPr>
            <w:tcW w:w="7621" w:type="dxa"/>
          </w:tcPr>
          <w:p w:rsidR="00C918CE" w:rsidRPr="00C918CE" w:rsidRDefault="00C918CE" w:rsidP="00C918CE"/>
        </w:tc>
        <w:tc>
          <w:tcPr>
            <w:tcW w:w="1134" w:type="dxa"/>
          </w:tcPr>
          <w:p w:rsidR="00C918CE" w:rsidRPr="00C918CE" w:rsidRDefault="00C918CE" w:rsidP="00C918CE"/>
        </w:tc>
        <w:tc>
          <w:tcPr>
            <w:tcW w:w="1023" w:type="dxa"/>
          </w:tcPr>
          <w:p w:rsidR="00C918CE" w:rsidRPr="00C918CE" w:rsidRDefault="00C918CE" w:rsidP="00C918CE"/>
        </w:tc>
      </w:tr>
    </w:tbl>
    <w:p w:rsidR="00C918CE" w:rsidRDefault="00C918CE" w:rsidP="00C918CE">
      <w:pPr>
        <w:rPr>
          <w:rFonts w:ascii="Verdana" w:hAnsi="Verdana"/>
          <w:b/>
          <w:sz w:val="24"/>
          <w:szCs w:val="24"/>
        </w:rPr>
      </w:pPr>
    </w:p>
    <w:p w:rsidR="00932C70" w:rsidRDefault="00932C70" w:rsidP="00C918CE">
      <w:pPr>
        <w:rPr>
          <w:rFonts w:ascii="Verdana" w:hAnsi="Verdana"/>
          <w:b/>
          <w:sz w:val="24"/>
          <w:szCs w:val="24"/>
        </w:rPr>
      </w:pPr>
    </w:p>
    <w:p w:rsidR="00932C70" w:rsidRDefault="00932C70" w:rsidP="00C918CE">
      <w:pPr>
        <w:rPr>
          <w:rFonts w:ascii="Verdana" w:hAnsi="Verdana"/>
          <w:b/>
          <w:sz w:val="24"/>
          <w:szCs w:val="24"/>
        </w:rPr>
      </w:pPr>
    </w:p>
    <w:p w:rsidR="00932C70" w:rsidRDefault="00932C70" w:rsidP="00C918CE">
      <w:pPr>
        <w:rPr>
          <w:rFonts w:ascii="Verdana" w:hAnsi="Verdana"/>
          <w:b/>
          <w:sz w:val="24"/>
          <w:szCs w:val="24"/>
        </w:rPr>
      </w:pPr>
    </w:p>
    <w:p w:rsidR="00932C70" w:rsidRDefault="00932C70" w:rsidP="00C918CE">
      <w:pPr>
        <w:rPr>
          <w:rFonts w:ascii="Verdana" w:hAnsi="Verdana"/>
          <w:b/>
          <w:sz w:val="24"/>
          <w:szCs w:val="24"/>
        </w:rPr>
      </w:pPr>
    </w:p>
    <w:p w:rsidR="00932C70" w:rsidRDefault="00932C70" w:rsidP="00C918CE">
      <w:pPr>
        <w:rPr>
          <w:rFonts w:ascii="Verdana" w:hAnsi="Verdana"/>
          <w:b/>
          <w:sz w:val="24"/>
          <w:szCs w:val="24"/>
        </w:rPr>
      </w:pPr>
    </w:p>
    <w:p w:rsidR="00932C70" w:rsidRDefault="00932C70" w:rsidP="00C918CE">
      <w:pPr>
        <w:rPr>
          <w:rFonts w:ascii="Verdana" w:hAnsi="Verdana"/>
          <w:b/>
          <w:sz w:val="24"/>
          <w:szCs w:val="24"/>
        </w:rPr>
      </w:pPr>
    </w:p>
    <w:p w:rsidR="00932C70" w:rsidRDefault="00932C70" w:rsidP="00C918CE">
      <w:pPr>
        <w:rPr>
          <w:rFonts w:ascii="Verdana" w:hAnsi="Verdana"/>
          <w:b/>
          <w:sz w:val="24"/>
          <w:szCs w:val="24"/>
        </w:rPr>
      </w:pPr>
    </w:p>
    <w:p w:rsidR="00932C70" w:rsidRDefault="00932C70" w:rsidP="00C918CE">
      <w:pPr>
        <w:rPr>
          <w:rFonts w:ascii="Verdana" w:hAnsi="Verdana"/>
          <w:b/>
          <w:sz w:val="24"/>
          <w:szCs w:val="24"/>
        </w:rPr>
      </w:pPr>
    </w:p>
    <w:p w:rsidR="00932C70" w:rsidRDefault="00932C70" w:rsidP="00C918CE">
      <w:pPr>
        <w:rPr>
          <w:rFonts w:ascii="Verdana" w:hAnsi="Verdana"/>
          <w:b/>
          <w:sz w:val="24"/>
          <w:szCs w:val="24"/>
        </w:rPr>
      </w:pPr>
    </w:p>
    <w:p w:rsidR="00932C70" w:rsidRDefault="00932C70" w:rsidP="00C918CE">
      <w:pPr>
        <w:rPr>
          <w:rFonts w:ascii="Verdana" w:hAnsi="Verdana"/>
          <w:b/>
          <w:sz w:val="24"/>
          <w:szCs w:val="24"/>
        </w:rPr>
      </w:pPr>
    </w:p>
    <w:p w:rsidR="00932C70" w:rsidRDefault="00932C70" w:rsidP="00C918CE">
      <w:pPr>
        <w:rPr>
          <w:rFonts w:ascii="Verdana" w:hAnsi="Verdana"/>
          <w:b/>
          <w:sz w:val="24"/>
          <w:szCs w:val="24"/>
        </w:rPr>
      </w:pPr>
    </w:p>
    <w:p w:rsidR="00932C70" w:rsidRDefault="00932C70" w:rsidP="00C918CE">
      <w:pPr>
        <w:rPr>
          <w:rFonts w:ascii="Verdana" w:hAnsi="Verdana"/>
          <w:b/>
          <w:sz w:val="24"/>
          <w:szCs w:val="24"/>
        </w:rPr>
      </w:pPr>
    </w:p>
    <w:p w:rsidR="00932C70" w:rsidRDefault="00932C70" w:rsidP="00C918CE">
      <w:pPr>
        <w:rPr>
          <w:rFonts w:ascii="Verdana" w:hAnsi="Verdana"/>
          <w:b/>
          <w:sz w:val="24"/>
          <w:szCs w:val="24"/>
        </w:rPr>
      </w:pPr>
    </w:p>
    <w:p w:rsidR="00932C70" w:rsidRDefault="00932C70" w:rsidP="00C918CE">
      <w:pPr>
        <w:rPr>
          <w:rFonts w:ascii="Verdana" w:hAnsi="Verdana"/>
          <w:b/>
          <w:sz w:val="24"/>
          <w:szCs w:val="24"/>
        </w:rPr>
      </w:pPr>
    </w:p>
    <w:p w:rsidR="00932C70" w:rsidRDefault="00932C70" w:rsidP="00C918CE">
      <w:pPr>
        <w:rPr>
          <w:rFonts w:ascii="Verdana" w:hAnsi="Verdana"/>
          <w:b/>
          <w:sz w:val="24"/>
          <w:szCs w:val="24"/>
        </w:rPr>
      </w:pPr>
    </w:p>
    <w:p w:rsidR="00932C70" w:rsidRDefault="00932C70" w:rsidP="00C918CE">
      <w:pPr>
        <w:rPr>
          <w:rFonts w:ascii="Verdana" w:hAnsi="Verdana"/>
          <w:b/>
          <w:sz w:val="24"/>
          <w:szCs w:val="24"/>
        </w:rPr>
      </w:pPr>
    </w:p>
    <w:p w:rsidR="00932C70" w:rsidRDefault="00932C70" w:rsidP="00C918CE">
      <w:pPr>
        <w:rPr>
          <w:rFonts w:ascii="Verdana" w:hAnsi="Verdana"/>
          <w:b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52"/>
          <w:szCs w:val="52"/>
        </w:rPr>
      </w:pPr>
      <w:r w:rsidRPr="00083FC0">
        <w:rPr>
          <w:rFonts w:ascii="Verdana" w:hAnsi="Verdana"/>
          <w:b/>
          <w:sz w:val="52"/>
          <w:szCs w:val="52"/>
        </w:rPr>
        <w:lastRenderedPageBreak/>
        <w:t>MATEMATIIKKA</w:t>
      </w: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 xml:space="preserve">Kolmio TAMMI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kolmio 1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2004-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6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kolmio 2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2005-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8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kolmio 3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2006-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9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kolmio 3 yksilöllistetty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2008-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3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kolmio %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2007-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3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kolmio tietokirja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2006-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9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kolmio % harjoituskirja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2006-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5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kolmio % harjoituskirja yksilöllistetty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2005-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kolmio 2 harjoituskirja yksilöllistetty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kolmio valinnaiskirja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2007-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3</w:t>
            </w: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</w:t>
      </w:r>
      <w:r w:rsidRPr="00083FC0">
        <w:rPr>
          <w:rFonts w:ascii="Verdana" w:hAnsi="Verdana"/>
          <w:b/>
          <w:sz w:val="24"/>
          <w:szCs w:val="24"/>
        </w:rPr>
        <w:t>artio TAMMI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kartio 1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2005-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kartio 2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2003-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4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kartio 3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2005-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kartio 4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2005-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</w:t>
            </w: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</w:t>
      </w:r>
      <w:r w:rsidRPr="00083FC0">
        <w:rPr>
          <w:rFonts w:ascii="Verdana" w:hAnsi="Verdana"/>
          <w:b/>
          <w:sz w:val="24"/>
          <w:szCs w:val="24"/>
        </w:rPr>
        <w:t>uutio TAMMI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kuutio 7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2008-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kuutio 8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2012-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3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kuutio 9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2010-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</w:t>
      </w:r>
      <w:r w:rsidRPr="00083FC0">
        <w:rPr>
          <w:rFonts w:ascii="Verdana" w:hAnsi="Verdana"/>
          <w:b/>
          <w:sz w:val="24"/>
          <w:szCs w:val="24"/>
        </w:rPr>
        <w:t>ii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pii 7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2006-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pii 8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2007-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4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pii 9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2009-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5</w:t>
            </w: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laskutaito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laskutaito 7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2009-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3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laskutaito 8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2010-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3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laskutaito 9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2010-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3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laskutaito työkirja 8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2011-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laskutaito työkirja 9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2013-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 xml:space="preserve"> 9 harjoitusvihko 3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2007-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9 harjoitusvihko 1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2007-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mukautettu laskutaito 7A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2014-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mukautettu laskutaito 8A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2014-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mukautettu laskutaito 9A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2011-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1</w:t>
            </w: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581488" w:rsidRDefault="00195780" w:rsidP="00195780">
      <w:pPr>
        <w:rPr>
          <w:rFonts w:ascii="Verdana" w:hAnsi="Verdana"/>
          <w:b/>
          <w:sz w:val="52"/>
          <w:szCs w:val="52"/>
        </w:rPr>
      </w:pPr>
      <w:r w:rsidRPr="00581488">
        <w:rPr>
          <w:rFonts w:ascii="Verdana" w:hAnsi="Verdana"/>
          <w:b/>
          <w:sz w:val="52"/>
          <w:szCs w:val="52"/>
        </w:rPr>
        <w:lastRenderedPageBreak/>
        <w:t>TERVEYSTIETO</w:t>
      </w: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Dynamo TAMMI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Dynamo 7-9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2004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7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Syke EDITA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Syke 7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2004</w:t>
            </w:r>
            <w:r w:rsidR="00871B5E"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Syke 8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2005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5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Syke 9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2005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6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Syke 7-9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2006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Syke 9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2013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Oma syke 9 tehtävävihko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2013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Vire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vire 7-9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2009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vire 7-9 tehtävävihko 1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2009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vire 7-9 tehtävävihko 2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2009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vire 7-9 tehtävävihko 3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2009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  <w:r w:rsidRPr="00083FC0">
        <w:rPr>
          <w:rFonts w:ascii="Verdana" w:hAnsi="Verdana"/>
          <w:sz w:val="24"/>
          <w:szCs w:val="24"/>
        </w:rPr>
        <w:t>Navigaattori TAMMI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Navigaattori 1-3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2010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Navigaattori 1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2010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Navigaattori 2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2010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Navigaattori 3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2010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Voimaa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voimaa 7-9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2013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5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voimaa hyvänmielen vihko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2012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lastRenderedPageBreak/>
        <w:t>Terveydeksi 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terveydeksi 1-3 7-9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2005</w:t>
            </w:r>
            <w:r w:rsidR="00871B5E"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terveydeksi 1 kasvunaika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2002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terveydeksi 1 kasvunaika tehtävävihko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2008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terveydeksi 2 kunnon valinnat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2002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terveydeksi 2 kunnon valinnat tehtävävihko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2008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terveydeksi 3 selviytyjän opas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2004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terveydeksi 3 selviytyjän opas tehtävävihko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2008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b/>
          <w:sz w:val="24"/>
          <w:szCs w:val="24"/>
        </w:rPr>
      </w:pPr>
      <w:r w:rsidRPr="00083FC0">
        <w:rPr>
          <w:rFonts w:ascii="Verdana" w:hAnsi="Verdana"/>
          <w:b/>
          <w:sz w:val="24"/>
          <w:szCs w:val="24"/>
        </w:rPr>
        <w:t>Terveyden portaat 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terveyden portaat 7-9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2003</w:t>
            </w:r>
            <w:r w:rsidR="00871B5E"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terveyden portaat terve minä A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2006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terveyden portaat työvihko A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2003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 xml:space="preserve">terveyden portaat paljon pelissä B 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2007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terveyden portaat työvihko B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2008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terveyden portaat kokonaisuus kunnossa</w:t>
            </w: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  <w:r w:rsidRPr="00083FC0">
              <w:rPr>
                <w:rFonts w:ascii="Verdana" w:hAnsi="Verdana"/>
              </w:rPr>
              <w:t>2008</w:t>
            </w:r>
            <w:r w:rsidR="00871B5E">
              <w:rPr>
                <w:rFonts w:ascii="Verdana" w:hAnsi="Verdana"/>
              </w:rPr>
              <w:t>-</w:t>
            </w: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  <w:r w:rsidRPr="00083FC0"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95780" w:rsidRPr="00083FC0" w:rsidTr="00AF70C5">
        <w:tc>
          <w:tcPr>
            <w:tcW w:w="7508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5780" w:rsidRPr="00083FC0" w:rsidRDefault="00195780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95780" w:rsidRPr="00083FC0" w:rsidRDefault="00195780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Pr="00083FC0" w:rsidRDefault="00195780" w:rsidP="00195780">
      <w:pPr>
        <w:rPr>
          <w:rFonts w:ascii="Verdana" w:hAnsi="Verdana"/>
          <w:sz w:val="24"/>
          <w:szCs w:val="24"/>
        </w:rPr>
      </w:pPr>
    </w:p>
    <w:p w:rsidR="00195780" w:rsidRDefault="00195780">
      <w:pPr>
        <w:rPr>
          <w:rFonts w:ascii="Verdana" w:hAnsi="Verdana"/>
          <w:b/>
          <w:sz w:val="24"/>
          <w:szCs w:val="24"/>
        </w:rPr>
      </w:pPr>
    </w:p>
    <w:p w:rsidR="00195780" w:rsidRDefault="00195780">
      <w:pPr>
        <w:rPr>
          <w:rFonts w:ascii="Verdana" w:hAnsi="Verdana"/>
          <w:b/>
          <w:sz w:val="24"/>
          <w:szCs w:val="24"/>
        </w:rPr>
      </w:pPr>
    </w:p>
    <w:p w:rsidR="00195780" w:rsidRDefault="00195780">
      <w:pPr>
        <w:rPr>
          <w:rFonts w:ascii="Verdana" w:hAnsi="Verdana"/>
          <w:b/>
          <w:sz w:val="24"/>
          <w:szCs w:val="24"/>
        </w:rPr>
      </w:pPr>
    </w:p>
    <w:p w:rsidR="00195780" w:rsidRDefault="00195780">
      <w:pPr>
        <w:rPr>
          <w:rFonts w:ascii="Verdana" w:hAnsi="Verdana"/>
          <w:b/>
          <w:sz w:val="24"/>
          <w:szCs w:val="24"/>
        </w:rPr>
      </w:pPr>
    </w:p>
    <w:p w:rsidR="00195780" w:rsidRDefault="00195780">
      <w:pPr>
        <w:rPr>
          <w:rFonts w:ascii="Verdana" w:hAnsi="Verdana"/>
          <w:b/>
          <w:sz w:val="24"/>
          <w:szCs w:val="24"/>
        </w:rPr>
      </w:pPr>
    </w:p>
    <w:p w:rsidR="00195780" w:rsidRDefault="00195780">
      <w:pPr>
        <w:rPr>
          <w:rFonts w:ascii="Verdana" w:hAnsi="Verdana"/>
          <w:b/>
          <w:sz w:val="24"/>
          <w:szCs w:val="24"/>
        </w:rPr>
      </w:pPr>
    </w:p>
    <w:p w:rsidR="00195780" w:rsidRDefault="00195780">
      <w:pPr>
        <w:rPr>
          <w:rFonts w:ascii="Verdana" w:hAnsi="Verdana"/>
          <w:b/>
          <w:sz w:val="24"/>
          <w:szCs w:val="24"/>
        </w:rPr>
      </w:pPr>
    </w:p>
    <w:p w:rsidR="00195780" w:rsidRDefault="00195780">
      <w:pPr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lastRenderedPageBreak/>
        <w:t xml:space="preserve">FYSIIKKA </w:t>
      </w:r>
    </w:p>
    <w:p w:rsidR="00AF70C5" w:rsidRDefault="00AF70C5">
      <w:pPr>
        <w:rPr>
          <w:rFonts w:ascii="Verdana" w:hAnsi="Verdana"/>
          <w:b/>
          <w:sz w:val="52"/>
          <w:szCs w:val="52"/>
        </w:rPr>
      </w:pPr>
    </w:p>
    <w:p w:rsidR="00AF70C5" w:rsidRPr="00083FC0" w:rsidRDefault="00146F3F" w:rsidP="00AF70C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Fyke 7-9 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AF70C5" w:rsidRPr="00083FC0" w:rsidTr="00AF70C5">
        <w:tc>
          <w:tcPr>
            <w:tcW w:w="7508" w:type="dxa"/>
          </w:tcPr>
          <w:p w:rsidR="00AF70C5" w:rsidRPr="00083FC0" w:rsidRDefault="00987F66" w:rsidP="00AF70C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fysiikka 7-9</w:t>
            </w:r>
          </w:p>
        </w:tc>
        <w:tc>
          <w:tcPr>
            <w:tcW w:w="1134" w:type="dxa"/>
          </w:tcPr>
          <w:p w:rsidR="00AF70C5" w:rsidRPr="00083FC0" w:rsidRDefault="00987F66" w:rsidP="00AF70C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2018-</w:t>
            </w:r>
          </w:p>
        </w:tc>
        <w:tc>
          <w:tcPr>
            <w:tcW w:w="986" w:type="dxa"/>
          </w:tcPr>
          <w:p w:rsidR="00AF70C5" w:rsidRPr="00083FC0" w:rsidRDefault="00987F66" w:rsidP="00AF70C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AF70C5" w:rsidRPr="00083FC0" w:rsidTr="00AF70C5">
        <w:tc>
          <w:tcPr>
            <w:tcW w:w="7508" w:type="dxa"/>
          </w:tcPr>
          <w:p w:rsidR="00AF70C5" w:rsidRPr="00083FC0" w:rsidRDefault="00AF70C5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0C5" w:rsidRPr="00083FC0" w:rsidRDefault="00AF70C5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AF70C5" w:rsidRPr="00083FC0" w:rsidRDefault="00AF70C5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F70C5" w:rsidRPr="00083FC0" w:rsidTr="00AF70C5">
        <w:tc>
          <w:tcPr>
            <w:tcW w:w="7508" w:type="dxa"/>
          </w:tcPr>
          <w:p w:rsidR="00AF70C5" w:rsidRPr="00083FC0" w:rsidRDefault="00AF70C5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0C5" w:rsidRPr="00083FC0" w:rsidRDefault="00AF70C5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AF70C5" w:rsidRPr="00083FC0" w:rsidRDefault="00AF70C5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F70C5" w:rsidRPr="00083FC0" w:rsidTr="00AF70C5">
        <w:tc>
          <w:tcPr>
            <w:tcW w:w="7508" w:type="dxa"/>
          </w:tcPr>
          <w:p w:rsidR="00AF70C5" w:rsidRPr="00083FC0" w:rsidRDefault="00AF70C5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0C5" w:rsidRPr="00083FC0" w:rsidRDefault="00AF70C5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AF70C5" w:rsidRPr="00083FC0" w:rsidRDefault="00AF70C5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F70C5" w:rsidRPr="00083FC0" w:rsidTr="00AF70C5">
        <w:tc>
          <w:tcPr>
            <w:tcW w:w="7508" w:type="dxa"/>
          </w:tcPr>
          <w:p w:rsidR="00AF70C5" w:rsidRPr="00083FC0" w:rsidRDefault="00AF70C5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70C5" w:rsidRPr="00083FC0" w:rsidRDefault="00AF70C5" w:rsidP="00AF70C5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AF70C5" w:rsidRPr="00083FC0" w:rsidRDefault="00AF70C5" w:rsidP="00AF70C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AF70C5" w:rsidRPr="00083FC0" w:rsidRDefault="00AF70C5" w:rsidP="00AF70C5">
      <w:pPr>
        <w:rPr>
          <w:rFonts w:ascii="Verdana" w:hAnsi="Verdana"/>
          <w:sz w:val="24"/>
          <w:szCs w:val="24"/>
        </w:rPr>
      </w:pPr>
    </w:p>
    <w:p w:rsidR="00146F3F" w:rsidRPr="00083FC0" w:rsidRDefault="00146F3F" w:rsidP="00146F3F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Ilmiö  TAMMI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46F3F" w:rsidRPr="00083FC0" w:rsidTr="00411F77">
        <w:tc>
          <w:tcPr>
            <w:tcW w:w="7508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Ilmiö 7-9 fysiikka</w:t>
            </w:r>
          </w:p>
        </w:tc>
        <w:tc>
          <w:tcPr>
            <w:tcW w:w="1134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2009</w:t>
            </w:r>
            <w:r w:rsidR="00871B5E"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F3F" w:rsidRPr="00083FC0" w:rsidRDefault="00146F3F" w:rsidP="00411F77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F3F" w:rsidRPr="00083FC0" w:rsidRDefault="00146F3F" w:rsidP="00411F77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46F3F" w:rsidRPr="00083FC0" w:rsidRDefault="00146F3F" w:rsidP="00146F3F">
      <w:pPr>
        <w:rPr>
          <w:rFonts w:ascii="Verdana" w:hAnsi="Verdana"/>
          <w:sz w:val="24"/>
          <w:szCs w:val="24"/>
        </w:rPr>
      </w:pPr>
    </w:p>
    <w:p w:rsidR="00146F3F" w:rsidRPr="00083FC0" w:rsidRDefault="00146F3F" w:rsidP="00146F3F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Lumo 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46F3F" w:rsidRPr="00083FC0" w:rsidTr="00411F77">
        <w:tc>
          <w:tcPr>
            <w:tcW w:w="7508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Lumo fysiikka ja kemia</w:t>
            </w:r>
          </w:p>
        </w:tc>
        <w:tc>
          <w:tcPr>
            <w:tcW w:w="1134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2000</w:t>
            </w:r>
          </w:p>
        </w:tc>
        <w:tc>
          <w:tcPr>
            <w:tcW w:w="986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F3F" w:rsidRPr="00083FC0" w:rsidRDefault="00146F3F" w:rsidP="00411F77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46F3F" w:rsidRPr="00083FC0" w:rsidRDefault="00146F3F" w:rsidP="00146F3F">
      <w:pPr>
        <w:rPr>
          <w:rFonts w:ascii="Verdana" w:hAnsi="Verdana"/>
          <w:sz w:val="24"/>
          <w:szCs w:val="24"/>
        </w:rPr>
      </w:pPr>
    </w:p>
    <w:p w:rsidR="00146F3F" w:rsidRPr="00083FC0" w:rsidRDefault="00871B5E" w:rsidP="00146F3F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Avain 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46F3F" w:rsidRPr="00083FC0" w:rsidTr="00411F77">
        <w:tc>
          <w:tcPr>
            <w:tcW w:w="7508" w:type="dxa"/>
          </w:tcPr>
          <w:p w:rsidR="00146F3F" w:rsidRPr="00083FC0" w:rsidRDefault="00871B5E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 fysiikka 1E</w:t>
            </w:r>
          </w:p>
        </w:tc>
        <w:tc>
          <w:tcPr>
            <w:tcW w:w="1134" w:type="dxa"/>
          </w:tcPr>
          <w:p w:rsidR="00146F3F" w:rsidRPr="00083FC0" w:rsidRDefault="00871B5E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2008-</w:t>
            </w:r>
          </w:p>
        </w:tc>
        <w:tc>
          <w:tcPr>
            <w:tcW w:w="986" w:type="dxa"/>
          </w:tcPr>
          <w:p w:rsidR="00146F3F" w:rsidRPr="00083FC0" w:rsidRDefault="00871B5E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871B5E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 fysiikka 2E</w:t>
            </w:r>
          </w:p>
        </w:tc>
        <w:tc>
          <w:tcPr>
            <w:tcW w:w="1134" w:type="dxa"/>
          </w:tcPr>
          <w:p w:rsidR="00146F3F" w:rsidRPr="00083FC0" w:rsidRDefault="00871B5E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2007-</w:t>
            </w:r>
          </w:p>
        </w:tc>
        <w:tc>
          <w:tcPr>
            <w:tcW w:w="986" w:type="dxa"/>
          </w:tcPr>
          <w:p w:rsidR="00146F3F" w:rsidRPr="00083FC0" w:rsidRDefault="00871B5E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871B5E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 fysiikka 3E</w:t>
            </w:r>
          </w:p>
        </w:tc>
        <w:tc>
          <w:tcPr>
            <w:tcW w:w="1134" w:type="dxa"/>
          </w:tcPr>
          <w:p w:rsidR="00146F3F" w:rsidRPr="00083FC0" w:rsidRDefault="00871B5E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2007-</w:t>
            </w:r>
          </w:p>
        </w:tc>
        <w:tc>
          <w:tcPr>
            <w:tcW w:w="986" w:type="dxa"/>
          </w:tcPr>
          <w:p w:rsidR="00146F3F" w:rsidRPr="00083FC0" w:rsidRDefault="00871B5E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F3F" w:rsidRPr="00083FC0" w:rsidRDefault="00146F3F" w:rsidP="00411F77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871B5E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 fysiikka 2</w:t>
            </w:r>
          </w:p>
        </w:tc>
        <w:tc>
          <w:tcPr>
            <w:tcW w:w="1134" w:type="dxa"/>
          </w:tcPr>
          <w:p w:rsidR="00146F3F" w:rsidRPr="00083FC0" w:rsidRDefault="00871B5E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2007-</w:t>
            </w:r>
          </w:p>
        </w:tc>
        <w:tc>
          <w:tcPr>
            <w:tcW w:w="986" w:type="dxa"/>
          </w:tcPr>
          <w:p w:rsidR="00146F3F" w:rsidRPr="00083FC0" w:rsidRDefault="00871B5E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871B5E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avainfysiikka 3</w:t>
            </w:r>
          </w:p>
        </w:tc>
        <w:tc>
          <w:tcPr>
            <w:tcW w:w="1134" w:type="dxa"/>
          </w:tcPr>
          <w:p w:rsidR="00146F3F" w:rsidRPr="00083FC0" w:rsidRDefault="00871B5E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2008-</w:t>
            </w:r>
          </w:p>
        </w:tc>
        <w:tc>
          <w:tcPr>
            <w:tcW w:w="986" w:type="dxa"/>
          </w:tcPr>
          <w:p w:rsidR="00146F3F" w:rsidRPr="00083FC0" w:rsidRDefault="00871B5E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F3F" w:rsidRPr="00083FC0" w:rsidRDefault="00146F3F" w:rsidP="00411F77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871B5E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 fysiikka 1</w:t>
            </w:r>
          </w:p>
        </w:tc>
        <w:tc>
          <w:tcPr>
            <w:tcW w:w="1134" w:type="dxa"/>
          </w:tcPr>
          <w:p w:rsidR="00146F3F" w:rsidRPr="00083FC0" w:rsidRDefault="00871B5E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2016-</w:t>
            </w:r>
          </w:p>
        </w:tc>
        <w:tc>
          <w:tcPr>
            <w:tcW w:w="986" w:type="dxa"/>
          </w:tcPr>
          <w:p w:rsidR="00146F3F" w:rsidRPr="00083FC0" w:rsidRDefault="00932C70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871B5E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avain fysiikka 2 </w:t>
            </w:r>
          </w:p>
        </w:tc>
        <w:tc>
          <w:tcPr>
            <w:tcW w:w="1134" w:type="dxa"/>
          </w:tcPr>
          <w:p w:rsidR="00146F3F" w:rsidRPr="00083FC0" w:rsidRDefault="00871B5E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2016-</w:t>
            </w:r>
          </w:p>
        </w:tc>
        <w:tc>
          <w:tcPr>
            <w:tcW w:w="986" w:type="dxa"/>
          </w:tcPr>
          <w:p w:rsidR="00146F3F" w:rsidRPr="00083FC0" w:rsidRDefault="00932C70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932C70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 fysiikka 3</w:t>
            </w:r>
          </w:p>
        </w:tc>
        <w:tc>
          <w:tcPr>
            <w:tcW w:w="1134" w:type="dxa"/>
          </w:tcPr>
          <w:p w:rsidR="00146F3F" w:rsidRPr="00083FC0" w:rsidRDefault="00932C70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2018-</w:t>
            </w:r>
          </w:p>
        </w:tc>
        <w:tc>
          <w:tcPr>
            <w:tcW w:w="986" w:type="dxa"/>
          </w:tcPr>
          <w:p w:rsidR="00146F3F" w:rsidRPr="00083FC0" w:rsidRDefault="00932C70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871B5E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 fysiikka 2E</w:t>
            </w:r>
          </w:p>
        </w:tc>
        <w:tc>
          <w:tcPr>
            <w:tcW w:w="1134" w:type="dxa"/>
          </w:tcPr>
          <w:p w:rsidR="00146F3F" w:rsidRPr="00083FC0" w:rsidRDefault="00871B5E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2013-</w:t>
            </w:r>
          </w:p>
        </w:tc>
        <w:tc>
          <w:tcPr>
            <w:tcW w:w="986" w:type="dxa"/>
          </w:tcPr>
          <w:p w:rsidR="00146F3F" w:rsidRPr="00083FC0" w:rsidRDefault="00871B5E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</w:tbl>
    <w:p w:rsidR="00871B5E" w:rsidRDefault="00871B5E" w:rsidP="00146F3F">
      <w:pPr>
        <w:rPr>
          <w:rFonts w:ascii="Verdana" w:hAnsi="Verdana"/>
          <w:b/>
          <w:sz w:val="24"/>
          <w:szCs w:val="24"/>
        </w:rPr>
      </w:pPr>
    </w:p>
    <w:p w:rsidR="00871B5E" w:rsidRDefault="00871B5E" w:rsidP="00146F3F">
      <w:pPr>
        <w:rPr>
          <w:rFonts w:ascii="Verdana" w:hAnsi="Verdana"/>
          <w:b/>
          <w:sz w:val="24"/>
          <w:szCs w:val="24"/>
        </w:rPr>
      </w:pPr>
    </w:p>
    <w:p w:rsidR="00871B5E" w:rsidRDefault="00871B5E" w:rsidP="00146F3F">
      <w:pPr>
        <w:rPr>
          <w:rFonts w:ascii="Verdana" w:hAnsi="Verdana"/>
          <w:b/>
          <w:sz w:val="24"/>
          <w:szCs w:val="24"/>
        </w:rPr>
      </w:pPr>
    </w:p>
    <w:p w:rsidR="00871B5E" w:rsidRDefault="00871B5E" w:rsidP="00146F3F">
      <w:pPr>
        <w:rPr>
          <w:rFonts w:ascii="Verdana" w:hAnsi="Verdana"/>
          <w:b/>
          <w:sz w:val="24"/>
          <w:szCs w:val="24"/>
        </w:rPr>
      </w:pPr>
    </w:p>
    <w:p w:rsidR="00146F3F" w:rsidRPr="00083FC0" w:rsidRDefault="00411F77" w:rsidP="00146F3F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Aine ja energia</w:t>
      </w:r>
      <w:r w:rsidR="00146F3F">
        <w:rPr>
          <w:rFonts w:ascii="Verdana" w:hAnsi="Verdana"/>
          <w:b/>
          <w:sz w:val="24"/>
          <w:szCs w:val="24"/>
        </w:rPr>
        <w:t xml:space="preserve"> 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146F3F" w:rsidRPr="00083FC0" w:rsidTr="00411F77">
        <w:tc>
          <w:tcPr>
            <w:tcW w:w="7508" w:type="dxa"/>
          </w:tcPr>
          <w:p w:rsidR="00146F3F" w:rsidRPr="00083FC0" w:rsidRDefault="00411F77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fysiikka 1 yks.</w:t>
            </w:r>
          </w:p>
        </w:tc>
        <w:tc>
          <w:tcPr>
            <w:tcW w:w="1134" w:type="dxa"/>
          </w:tcPr>
          <w:p w:rsidR="00146F3F" w:rsidRPr="00083FC0" w:rsidRDefault="00411F77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2004-</w:t>
            </w:r>
          </w:p>
        </w:tc>
        <w:tc>
          <w:tcPr>
            <w:tcW w:w="986" w:type="dxa"/>
          </w:tcPr>
          <w:p w:rsidR="00146F3F" w:rsidRPr="00083FC0" w:rsidRDefault="00411F77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411F77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fysiikka 2 yks.</w:t>
            </w:r>
          </w:p>
        </w:tc>
        <w:tc>
          <w:tcPr>
            <w:tcW w:w="1134" w:type="dxa"/>
          </w:tcPr>
          <w:p w:rsidR="00146F3F" w:rsidRPr="00083FC0" w:rsidRDefault="00411F77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2006-</w:t>
            </w:r>
          </w:p>
        </w:tc>
        <w:tc>
          <w:tcPr>
            <w:tcW w:w="986" w:type="dxa"/>
          </w:tcPr>
          <w:p w:rsidR="00146F3F" w:rsidRPr="00083FC0" w:rsidRDefault="00411F77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411F77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fysiikka 3 yks.</w:t>
            </w:r>
          </w:p>
        </w:tc>
        <w:tc>
          <w:tcPr>
            <w:tcW w:w="1134" w:type="dxa"/>
          </w:tcPr>
          <w:p w:rsidR="00146F3F" w:rsidRPr="00083FC0" w:rsidRDefault="00411F77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2007-</w:t>
            </w:r>
          </w:p>
        </w:tc>
        <w:tc>
          <w:tcPr>
            <w:tcW w:w="986" w:type="dxa"/>
          </w:tcPr>
          <w:p w:rsidR="00146F3F" w:rsidRPr="00083FC0" w:rsidRDefault="00411F77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F3F" w:rsidRPr="00083FC0" w:rsidRDefault="00146F3F" w:rsidP="00411F77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F3F" w:rsidRPr="00083FC0" w:rsidRDefault="00146F3F" w:rsidP="00411F77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F3F" w:rsidRPr="00083FC0" w:rsidRDefault="00146F3F" w:rsidP="00411F77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F3F" w:rsidRPr="00083FC0" w:rsidRDefault="00146F3F" w:rsidP="00411F77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F3F" w:rsidRPr="00083FC0" w:rsidRDefault="00146F3F" w:rsidP="00411F77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F3F" w:rsidRPr="00083FC0" w:rsidRDefault="00146F3F" w:rsidP="00411F77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F3F" w:rsidRPr="00083FC0" w:rsidRDefault="00146F3F" w:rsidP="00411F77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6F3F" w:rsidRPr="00083FC0" w:rsidTr="00411F77">
        <w:tc>
          <w:tcPr>
            <w:tcW w:w="7508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F3F" w:rsidRPr="00083FC0" w:rsidRDefault="00146F3F" w:rsidP="00411F77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146F3F" w:rsidRPr="00083FC0" w:rsidRDefault="00146F3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411F77" w:rsidRDefault="00411F77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24"/>
          <w:szCs w:val="24"/>
        </w:rPr>
      </w:pPr>
    </w:p>
    <w:p w:rsidR="00413498" w:rsidRDefault="00413498" w:rsidP="00411F77">
      <w:pPr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lastRenderedPageBreak/>
        <w:t>KEMIA</w:t>
      </w:r>
    </w:p>
    <w:p w:rsidR="002A6935" w:rsidRPr="00083FC0" w:rsidRDefault="002A6935" w:rsidP="002A693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Fyke 7-9 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2A6935" w:rsidRPr="00083FC0" w:rsidTr="00C918CE">
        <w:tc>
          <w:tcPr>
            <w:tcW w:w="7508" w:type="dxa"/>
          </w:tcPr>
          <w:p w:rsidR="002A6935" w:rsidRPr="00083FC0" w:rsidRDefault="002A6935" w:rsidP="00C918C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kemia</w:t>
            </w:r>
          </w:p>
        </w:tc>
        <w:tc>
          <w:tcPr>
            <w:tcW w:w="1134" w:type="dxa"/>
          </w:tcPr>
          <w:p w:rsidR="002A6935" w:rsidRPr="00083FC0" w:rsidRDefault="002A6935" w:rsidP="00C918C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2012-</w:t>
            </w:r>
          </w:p>
        </w:tc>
        <w:tc>
          <w:tcPr>
            <w:tcW w:w="986" w:type="dxa"/>
          </w:tcPr>
          <w:p w:rsidR="002A6935" w:rsidRPr="00083FC0" w:rsidRDefault="00987F66" w:rsidP="00C918C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2A6935" w:rsidRPr="00083FC0" w:rsidTr="00C918CE">
        <w:tc>
          <w:tcPr>
            <w:tcW w:w="7508" w:type="dxa"/>
          </w:tcPr>
          <w:p w:rsidR="002A6935" w:rsidRPr="00083FC0" w:rsidRDefault="002A6935" w:rsidP="00C918C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6935" w:rsidRPr="00083FC0" w:rsidRDefault="002A6935" w:rsidP="00C918CE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2A6935" w:rsidRPr="00083FC0" w:rsidRDefault="002A6935" w:rsidP="00C918CE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2A6935" w:rsidRPr="002A6935" w:rsidRDefault="002A6935" w:rsidP="00411F77">
      <w:pPr>
        <w:rPr>
          <w:rFonts w:ascii="Verdana" w:hAnsi="Verdana"/>
          <w:b/>
          <w:sz w:val="24"/>
          <w:szCs w:val="24"/>
        </w:rPr>
      </w:pPr>
    </w:p>
    <w:p w:rsidR="00411F77" w:rsidRPr="00083FC0" w:rsidRDefault="0024702D" w:rsidP="00411F7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Ilmiö  TAMMI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411F77" w:rsidRPr="00083FC0" w:rsidTr="00411F77">
        <w:tc>
          <w:tcPr>
            <w:tcW w:w="7508" w:type="dxa"/>
          </w:tcPr>
          <w:p w:rsidR="00411F77" w:rsidRPr="00083FC0" w:rsidRDefault="0024702D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Ilmiö 7-9</w:t>
            </w:r>
          </w:p>
        </w:tc>
        <w:tc>
          <w:tcPr>
            <w:tcW w:w="1134" w:type="dxa"/>
          </w:tcPr>
          <w:p w:rsidR="00411F77" w:rsidRPr="00083FC0" w:rsidRDefault="0024702D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2009-</w:t>
            </w:r>
          </w:p>
        </w:tc>
        <w:tc>
          <w:tcPr>
            <w:tcW w:w="986" w:type="dxa"/>
          </w:tcPr>
          <w:p w:rsidR="00411F77" w:rsidRPr="00083FC0" w:rsidRDefault="0024702D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411F77" w:rsidRPr="00083FC0" w:rsidTr="00411F77">
        <w:tc>
          <w:tcPr>
            <w:tcW w:w="7508" w:type="dxa"/>
          </w:tcPr>
          <w:p w:rsidR="00411F77" w:rsidRPr="00083FC0" w:rsidRDefault="00411F77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F77" w:rsidRPr="00083FC0" w:rsidRDefault="00411F77" w:rsidP="00411F77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411F77" w:rsidRPr="00083FC0" w:rsidRDefault="00411F77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411F77" w:rsidRDefault="00411F77" w:rsidP="00411F77">
      <w:pPr>
        <w:rPr>
          <w:rFonts w:ascii="Verdana" w:hAnsi="Verdana"/>
          <w:b/>
          <w:sz w:val="24"/>
          <w:szCs w:val="24"/>
        </w:rPr>
      </w:pPr>
    </w:p>
    <w:p w:rsidR="00411F77" w:rsidRPr="00083FC0" w:rsidRDefault="002A6935" w:rsidP="00411F7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Avain  OTAVA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411F77" w:rsidRPr="00083FC0" w:rsidTr="00411F77">
        <w:tc>
          <w:tcPr>
            <w:tcW w:w="7508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 kemia 1</w:t>
            </w:r>
          </w:p>
        </w:tc>
        <w:tc>
          <w:tcPr>
            <w:tcW w:w="1134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2006-</w:t>
            </w:r>
          </w:p>
        </w:tc>
        <w:tc>
          <w:tcPr>
            <w:tcW w:w="986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411F77" w:rsidRPr="00083FC0" w:rsidTr="00411F77">
        <w:tc>
          <w:tcPr>
            <w:tcW w:w="7508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 kemia 2</w:t>
            </w:r>
          </w:p>
        </w:tc>
        <w:tc>
          <w:tcPr>
            <w:tcW w:w="1134" w:type="dxa"/>
          </w:tcPr>
          <w:p w:rsidR="00411F77" w:rsidRPr="00083FC0" w:rsidRDefault="002A6935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2006-</w:t>
            </w:r>
          </w:p>
        </w:tc>
        <w:tc>
          <w:tcPr>
            <w:tcW w:w="986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411F77" w:rsidRPr="00083FC0" w:rsidTr="00411F77">
        <w:tc>
          <w:tcPr>
            <w:tcW w:w="7508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 kemia 3</w:t>
            </w:r>
          </w:p>
        </w:tc>
        <w:tc>
          <w:tcPr>
            <w:tcW w:w="1134" w:type="dxa"/>
          </w:tcPr>
          <w:p w:rsidR="00411F77" w:rsidRPr="00083FC0" w:rsidRDefault="002A6935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2008-</w:t>
            </w:r>
          </w:p>
        </w:tc>
        <w:tc>
          <w:tcPr>
            <w:tcW w:w="986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411F77" w:rsidRPr="00083FC0" w:rsidTr="00411F77">
        <w:tc>
          <w:tcPr>
            <w:tcW w:w="7508" w:type="dxa"/>
          </w:tcPr>
          <w:p w:rsidR="00411F77" w:rsidRPr="00083FC0" w:rsidRDefault="00411F77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F77" w:rsidRPr="00083FC0" w:rsidRDefault="00411F77" w:rsidP="00411F77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411F77" w:rsidRPr="00083FC0" w:rsidRDefault="00411F77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11F77" w:rsidRPr="00083FC0" w:rsidTr="00411F77">
        <w:tc>
          <w:tcPr>
            <w:tcW w:w="7508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 kemia 1E</w:t>
            </w:r>
          </w:p>
        </w:tc>
        <w:tc>
          <w:tcPr>
            <w:tcW w:w="1134" w:type="dxa"/>
          </w:tcPr>
          <w:p w:rsidR="00411F77" w:rsidRPr="00083FC0" w:rsidRDefault="002A6935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2009-</w:t>
            </w:r>
          </w:p>
        </w:tc>
        <w:tc>
          <w:tcPr>
            <w:tcW w:w="986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411F77" w:rsidRPr="00083FC0" w:rsidTr="00411F77">
        <w:tc>
          <w:tcPr>
            <w:tcW w:w="7508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 kemia 2E</w:t>
            </w:r>
          </w:p>
        </w:tc>
        <w:tc>
          <w:tcPr>
            <w:tcW w:w="1134" w:type="dxa"/>
          </w:tcPr>
          <w:p w:rsidR="00411F77" w:rsidRPr="00083FC0" w:rsidRDefault="002A6935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2007-</w:t>
            </w:r>
          </w:p>
        </w:tc>
        <w:tc>
          <w:tcPr>
            <w:tcW w:w="986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411F77" w:rsidRPr="00083FC0" w:rsidTr="00411F77">
        <w:tc>
          <w:tcPr>
            <w:tcW w:w="7508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 kemia 3E</w:t>
            </w:r>
          </w:p>
        </w:tc>
        <w:tc>
          <w:tcPr>
            <w:tcW w:w="1134" w:type="dxa"/>
          </w:tcPr>
          <w:p w:rsidR="00411F77" w:rsidRPr="00083FC0" w:rsidRDefault="002A6935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2007-</w:t>
            </w:r>
          </w:p>
        </w:tc>
        <w:tc>
          <w:tcPr>
            <w:tcW w:w="986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411F77" w:rsidRPr="00083FC0" w:rsidTr="00411F77">
        <w:tc>
          <w:tcPr>
            <w:tcW w:w="7508" w:type="dxa"/>
          </w:tcPr>
          <w:p w:rsidR="00411F77" w:rsidRPr="00083FC0" w:rsidRDefault="00411F77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F77" w:rsidRPr="00083FC0" w:rsidRDefault="00411F77" w:rsidP="00411F77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411F77" w:rsidRPr="00083FC0" w:rsidRDefault="00411F77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6702CF" w:rsidRPr="00083FC0" w:rsidTr="00411F77">
        <w:tc>
          <w:tcPr>
            <w:tcW w:w="7508" w:type="dxa"/>
          </w:tcPr>
          <w:p w:rsidR="006702CF" w:rsidRPr="00083FC0" w:rsidRDefault="006702CF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 kemia1</w:t>
            </w:r>
          </w:p>
        </w:tc>
        <w:tc>
          <w:tcPr>
            <w:tcW w:w="1134" w:type="dxa"/>
          </w:tcPr>
          <w:p w:rsidR="006702CF" w:rsidRPr="00083FC0" w:rsidRDefault="006702CF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2018-</w:t>
            </w:r>
          </w:p>
        </w:tc>
        <w:tc>
          <w:tcPr>
            <w:tcW w:w="986" w:type="dxa"/>
          </w:tcPr>
          <w:p w:rsidR="006702CF" w:rsidRPr="00083FC0" w:rsidRDefault="006702CF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6702CF" w:rsidRPr="00083FC0" w:rsidTr="00411F77">
        <w:tc>
          <w:tcPr>
            <w:tcW w:w="7508" w:type="dxa"/>
          </w:tcPr>
          <w:p w:rsidR="006702CF" w:rsidRPr="00083FC0" w:rsidRDefault="006702CF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 kemia2</w:t>
            </w:r>
          </w:p>
        </w:tc>
        <w:tc>
          <w:tcPr>
            <w:tcW w:w="1134" w:type="dxa"/>
          </w:tcPr>
          <w:p w:rsidR="006702CF" w:rsidRPr="00083FC0" w:rsidRDefault="006702CF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2018-</w:t>
            </w:r>
          </w:p>
        </w:tc>
        <w:tc>
          <w:tcPr>
            <w:tcW w:w="986" w:type="dxa"/>
          </w:tcPr>
          <w:p w:rsidR="006702CF" w:rsidRPr="00083FC0" w:rsidRDefault="006702CF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411F77" w:rsidRPr="00083FC0" w:rsidTr="00411F77">
        <w:tc>
          <w:tcPr>
            <w:tcW w:w="7508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 kemia 3</w:t>
            </w:r>
          </w:p>
        </w:tc>
        <w:tc>
          <w:tcPr>
            <w:tcW w:w="1134" w:type="dxa"/>
          </w:tcPr>
          <w:p w:rsidR="00411F77" w:rsidRPr="00083FC0" w:rsidRDefault="002A6935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2013-</w:t>
            </w:r>
          </w:p>
        </w:tc>
        <w:tc>
          <w:tcPr>
            <w:tcW w:w="986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6702CF" w:rsidRPr="00083FC0" w:rsidTr="00411F77">
        <w:tc>
          <w:tcPr>
            <w:tcW w:w="7508" w:type="dxa"/>
          </w:tcPr>
          <w:p w:rsidR="006702CF" w:rsidRDefault="006702C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02CF" w:rsidRDefault="006702CF" w:rsidP="00411F77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6702CF" w:rsidRDefault="006702CF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11F77" w:rsidRPr="00083FC0" w:rsidTr="00411F77">
        <w:tc>
          <w:tcPr>
            <w:tcW w:w="7508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 kemia 2E</w:t>
            </w:r>
          </w:p>
        </w:tc>
        <w:tc>
          <w:tcPr>
            <w:tcW w:w="1134" w:type="dxa"/>
          </w:tcPr>
          <w:p w:rsidR="00411F77" w:rsidRPr="00083FC0" w:rsidRDefault="002A6935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2012-</w:t>
            </w:r>
          </w:p>
        </w:tc>
        <w:tc>
          <w:tcPr>
            <w:tcW w:w="986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411F77" w:rsidRPr="00083FC0" w:rsidTr="00411F77">
        <w:tc>
          <w:tcPr>
            <w:tcW w:w="7508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avain kemia 3E</w:t>
            </w:r>
          </w:p>
        </w:tc>
        <w:tc>
          <w:tcPr>
            <w:tcW w:w="1134" w:type="dxa"/>
          </w:tcPr>
          <w:p w:rsidR="00411F77" w:rsidRPr="00083FC0" w:rsidRDefault="002A6935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2013-</w:t>
            </w:r>
          </w:p>
        </w:tc>
        <w:tc>
          <w:tcPr>
            <w:tcW w:w="986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</w:tbl>
    <w:p w:rsidR="002A6935" w:rsidRDefault="002A6935" w:rsidP="00411F77">
      <w:pPr>
        <w:rPr>
          <w:rFonts w:ascii="Verdana" w:hAnsi="Verdana"/>
          <w:b/>
          <w:sz w:val="24"/>
          <w:szCs w:val="24"/>
        </w:rPr>
      </w:pPr>
    </w:p>
    <w:p w:rsidR="00411F77" w:rsidRPr="00083FC0" w:rsidRDefault="00411F77" w:rsidP="00411F7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Aine ja energia  SANOMAPRO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411F77" w:rsidRPr="00083FC0" w:rsidTr="00411F77">
        <w:tc>
          <w:tcPr>
            <w:tcW w:w="7508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kemia 1 yks</w:t>
            </w:r>
          </w:p>
        </w:tc>
        <w:tc>
          <w:tcPr>
            <w:tcW w:w="1134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2004-</w:t>
            </w:r>
          </w:p>
        </w:tc>
        <w:tc>
          <w:tcPr>
            <w:tcW w:w="986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</w:tr>
      <w:tr w:rsidR="00411F77" w:rsidRPr="00083FC0" w:rsidTr="00411F77">
        <w:tc>
          <w:tcPr>
            <w:tcW w:w="7508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kemia 2 yks</w:t>
            </w:r>
          </w:p>
        </w:tc>
        <w:tc>
          <w:tcPr>
            <w:tcW w:w="1134" w:type="dxa"/>
          </w:tcPr>
          <w:p w:rsidR="00411F77" w:rsidRPr="00083FC0" w:rsidRDefault="002A6935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2005-</w:t>
            </w:r>
          </w:p>
        </w:tc>
        <w:tc>
          <w:tcPr>
            <w:tcW w:w="986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411F77" w:rsidRPr="00083FC0" w:rsidTr="00411F77">
        <w:tc>
          <w:tcPr>
            <w:tcW w:w="7508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kemia 3 yks</w:t>
            </w:r>
          </w:p>
        </w:tc>
        <w:tc>
          <w:tcPr>
            <w:tcW w:w="1134" w:type="dxa"/>
          </w:tcPr>
          <w:p w:rsidR="00411F77" w:rsidRPr="00083FC0" w:rsidRDefault="002A6935" w:rsidP="00411F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2007-</w:t>
            </w:r>
          </w:p>
        </w:tc>
        <w:tc>
          <w:tcPr>
            <w:tcW w:w="986" w:type="dxa"/>
          </w:tcPr>
          <w:p w:rsidR="00411F77" w:rsidRPr="00083FC0" w:rsidRDefault="002A6935" w:rsidP="00411F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</w:tr>
      <w:tr w:rsidR="00411F77" w:rsidRPr="00083FC0" w:rsidTr="00411F77">
        <w:tc>
          <w:tcPr>
            <w:tcW w:w="7508" w:type="dxa"/>
          </w:tcPr>
          <w:p w:rsidR="00411F77" w:rsidRPr="00083FC0" w:rsidRDefault="00411F77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F77" w:rsidRPr="00083FC0" w:rsidRDefault="00411F77" w:rsidP="00411F77">
            <w:pPr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411F77" w:rsidRPr="00083FC0" w:rsidRDefault="00411F77" w:rsidP="00411F7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95780" w:rsidRPr="00195780" w:rsidRDefault="00195780">
      <w:pPr>
        <w:rPr>
          <w:rFonts w:ascii="Verdana" w:hAnsi="Verdana"/>
          <w:b/>
          <w:sz w:val="52"/>
          <w:szCs w:val="52"/>
        </w:rPr>
      </w:pPr>
    </w:p>
    <w:sectPr w:rsidR="00195780" w:rsidRPr="001957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9C6F8C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B04F14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38CA0C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828E3F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56C716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2AA42A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78125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3E9D9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D2B1E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1C042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FA"/>
    <w:rsid w:val="000054CF"/>
    <w:rsid w:val="00037173"/>
    <w:rsid w:val="00037428"/>
    <w:rsid w:val="00042CD8"/>
    <w:rsid w:val="00121A8D"/>
    <w:rsid w:val="001337DD"/>
    <w:rsid w:val="00146F3F"/>
    <w:rsid w:val="00195780"/>
    <w:rsid w:val="00196ACE"/>
    <w:rsid w:val="0024702D"/>
    <w:rsid w:val="002615F2"/>
    <w:rsid w:val="002A1008"/>
    <w:rsid w:val="002A6935"/>
    <w:rsid w:val="003128D6"/>
    <w:rsid w:val="00344BB9"/>
    <w:rsid w:val="0034530A"/>
    <w:rsid w:val="003C0158"/>
    <w:rsid w:val="003D464A"/>
    <w:rsid w:val="003D5156"/>
    <w:rsid w:val="003F5C66"/>
    <w:rsid w:val="00411F77"/>
    <w:rsid w:val="00413498"/>
    <w:rsid w:val="004164F8"/>
    <w:rsid w:val="004405AC"/>
    <w:rsid w:val="00445BB5"/>
    <w:rsid w:val="004935F5"/>
    <w:rsid w:val="004B04D9"/>
    <w:rsid w:val="004C1053"/>
    <w:rsid w:val="004C18D1"/>
    <w:rsid w:val="004C5B73"/>
    <w:rsid w:val="004F0E82"/>
    <w:rsid w:val="004F5A54"/>
    <w:rsid w:val="005075B2"/>
    <w:rsid w:val="00510EFA"/>
    <w:rsid w:val="005210D9"/>
    <w:rsid w:val="005B0E14"/>
    <w:rsid w:val="005B2E99"/>
    <w:rsid w:val="005C5B62"/>
    <w:rsid w:val="006702CF"/>
    <w:rsid w:val="006F1B92"/>
    <w:rsid w:val="00745A63"/>
    <w:rsid w:val="00752341"/>
    <w:rsid w:val="007663C8"/>
    <w:rsid w:val="00844560"/>
    <w:rsid w:val="00871B5E"/>
    <w:rsid w:val="008A1DCB"/>
    <w:rsid w:val="00916564"/>
    <w:rsid w:val="00930735"/>
    <w:rsid w:val="00932C70"/>
    <w:rsid w:val="009744FA"/>
    <w:rsid w:val="009852D2"/>
    <w:rsid w:val="00987F66"/>
    <w:rsid w:val="009D7835"/>
    <w:rsid w:val="009F52B5"/>
    <w:rsid w:val="00A22368"/>
    <w:rsid w:val="00A300E5"/>
    <w:rsid w:val="00A41318"/>
    <w:rsid w:val="00AB16B7"/>
    <w:rsid w:val="00AE606A"/>
    <w:rsid w:val="00AF70C5"/>
    <w:rsid w:val="00B136D4"/>
    <w:rsid w:val="00B372C0"/>
    <w:rsid w:val="00B66C45"/>
    <w:rsid w:val="00B7660D"/>
    <w:rsid w:val="00B84BF7"/>
    <w:rsid w:val="00BF0434"/>
    <w:rsid w:val="00C050BC"/>
    <w:rsid w:val="00C30C7D"/>
    <w:rsid w:val="00C31542"/>
    <w:rsid w:val="00C7383C"/>
    <w:rsid w:val="00C918CE"/>
    <w:rsid w:val="00CA01B4"/>
    <w:rsid w:val="00CA3FEE"/>
    <w:rsid w:val="00D227DD"/>
    <w:rsid w:val="00D33153"/>
    <w:rsid w:val="00D5487F"/>
    <w:rsid w:val="00D90DF9"/>
    <w:rsid w:val="00DA740A"/>
    <w:rsid w:val="00DF6812"/>
    <w:rsid w:val="00E10E9A"/>
    <w:rsid w:val="00E31697"/>
    <w:rsid w:val="00ED29B3"/>
    <w:rsid w:val="00EE50B0"/>
    <w:rsid w:val="00F050C2"/>
    <w:rsid w:val="00F17FA5"/>
    <w:rsid w:val="00F26A56"/>
    <w:rsid w:val="00F31B16"/>
    <w:rsid w:val="00FA4071"/>
    <w:rsid w:val="00FB657B"/>
    <w:rsid w:val="00FC478C"/>
    <w:rsid w:val="00F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10E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10E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10E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10E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10E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10E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10E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10E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10E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510E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510E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510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10EFA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10EFA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510EFA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510EFA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510EFA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510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510EFA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510EFA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10E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10EFA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510EFA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510EFA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510EFA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510EFA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510EFA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510EFA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510EFA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510EFA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510EFA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510EFA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510E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510EFA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510EFA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510EFA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510EFA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510EFA"/>
  </w:style>
  <w:style w:type="paragraph" w:styleId="Jatkoluettelo">
    <w:name w:val="List Continue"/>
    <w:basedOn w:val="Normaali"/>
    <w:uiPriority w:val="99"/>
    <w:semiHidden/>
    <w:unhideWhenUsed/>
    <w:rsid w:val="00510EFA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510EFA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510EFA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510EFA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510EFA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510EF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510EF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10EF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10EF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10EF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10EFA"/>
    <w:rPr>
      <w:b/>
      <w:bCs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510E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510EFA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510EFA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510EFA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510EFA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510EFA"/>
  </w:style>
  <w:style w:type="paragraph" w:styleId="Leipteksti2">
    <w:name w:val="Body Text 2"/>
    <w:basedOn w:val="Normaali"/>
    <w:link w:val="Leipteksti2Char"/>
    <w:uiPriority w:val="99"/>
    <w:semiHidden/>
    <w:unhideWhenUsed/>
    <w:rsid w:val="00510EFA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510EFA"/>
  </w:style>
  <w:style w:type="paragraph" w:styleId="Leipteksti3">
    <w:name w:val="Body Text 3"/>
    <w:basedOn w:val="Normaali"/>
    <w:link w:val="Leipteksti3Char"/>
    <w:uiPriority w:val="99"/>
    <w:semiHidden/>
    <w:unhideWhenUsed/>
    <w:rsid w:val="00510EFA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510EFA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510EFA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510EFA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510EFA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510EFA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510EFA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510EFA"/>
  </w:style>
  <w:style w:type="paragraph" w:styleId="Lohkoteksti">
    <w:name w:val="Block Text"/>
    <w:basedOn w:val="Normaali"/>
    <w:uiPriority w:val="99"/>
    <w:semiHidden/>
    <w:unhideWhenUsed/>
    <w:rsid w:val="00510EF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510EFA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510EFA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510EFA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510EFA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510EFA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510EFA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510EFA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510EFA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510EFA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510EFA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510EFA"/>
  </w:style>
  <w:style w:type="paragraph" w:styleId="Lhdeluettelonotsikko">
    <w:name w:val="toa heading"/>
    <w:basedOn w:val="Normaali"/>
    <w:next w:val="Normaali"/>
    <w:uiPriority w:val="99"/>
    <w:semiHidden/>
    <w:unhideWhenUsed/>
    <w:rsid w:val="00510EF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510EFA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510E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510EFA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510EFA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510EFA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510EFA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510EFA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510EFA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510EFA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510EFA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510EFA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510EFA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510EFA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510EFA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510E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10E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51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10E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10E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10E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10E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10E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10E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10EF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10E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510EFA"/>
  </w:style>
  <w:style w:type="character" w:customStyle="1" w:styleId="PivmrChar">
    <w:name w:val="Päivämäärä Char"/>
    <w:basedOn w:val="Kappaleenoletusfontti"/>
    <w:link w:val="Pivmr"/>
    <w:uiPriority w:val="99"/>
    <w:semiHidden/>
    <w:rsid w:val="00510EFA"/>
  </w:style>
  <w:style w:type="paragraph" w:styleId="Seliteteksti">
    <w:name w:val="Balloon Text"/>
    <w:basedOn w:val="Normaali"/>
    <w:link w:val="SelitetekstiChar"/>
    <w:uiPriority w:val="99"/>
    <w:semiHidden/>
    <w:unhideWhenUsed/>
    <w:rsid w:val="00510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0EFA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510EFA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510EFA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510EFA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510EFA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510EFA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510EFA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510EFA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510EFA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510EFA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510EFA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510EFA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510EFA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510EFA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10EFA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510EFA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510EFA"/>
  </w:style>
  <w:style w:type="paragraph" w:styleId="Vaintekstin">
    <w:name w:val="Plain Text"/>
    <w:basedOn w:val="Normaali"/>
    <w:link w:val="VaintekstinChar"/>
    <w:uiPriority w:val="99"/>
    <w:semiHidden/>
    <w:unhideWhenUsed/>
    <w:rsid w:val="00510EF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510EFA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510EFA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510EFA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510EFA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510E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510EF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510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10EFA"/>
  </w:style>
  <w:style w:type="table" w:styleId="TaulukkoRuudukko">
    <w:name w:val="Table Grid"/>
    <w:basedOn w:val="Normaalitaulukko"/>
    <w:uiPriority w:val="39"/>
    <w:rsid w:val="0051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10E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10E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10E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10E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10E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10E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10E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10E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10E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510E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510E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510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10EFA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10EFA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510EFA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510EFA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510EFA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510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510EFA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510EFA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10E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10EFA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510EFA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510EFA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510EFA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510EFA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510EFA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510EFA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510EFA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510EFA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510EFA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510EFA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510E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510EFA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510EFA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510EFA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510EFA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510EFA"/>
  </w:style>
  <w:style w:type="paragraph" w:styleId="Jatkoluettelo">
    <w:name w:val="List Continue"/>
    <w:basedOn w:val="Normaali"/>
    <w:uiPriority w:val="99"/>
    <w:semiHidden/>
    <w:unhideWhenUsed/>
    <w:rsid w:val="00510EFA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510EFA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510EFA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510EFA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510EFA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510EF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510EF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10EF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10EF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10EF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10EFA"/>
    <w:rPr>
      <w:b/>
      <w:bCs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510E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510EFA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510EFA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510EFA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510EFA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510EFA"/>
  </w:style>
  <w:style w:type="paragraph" w:styleId="Leipteksti2">
    <w:name w:val="Body Text 2"/>
    <w:basedOn w:val="Normaali"/>
    <w:link w:val="Leipteksti2Char"/>
    <w:uiPriority w:val="99"/>
    <w:semiHidden/>
    <w:unhideWhenUsed/>
    <w:rsid w:val="00510EFA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510EFA"/>
  </w:style>
  <w:style w:type="paragraph" w:styleId="Leipteksti3">
    <w:name w:val="Body Text 3"/>
    <w:basedOn w:val="Normaali"/>
    <w:link w:val="Leipteksti3Char"/>
    <w:uiPriority w:val="99"/>
    <w:semiHidden/>
    <w:unhideWhenUsed/>
    <w:rsid w:val="00510EFA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510EFA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510EFA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510EFA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510EFA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510EFA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510EFA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510EFA"/>
  </w:style>
  <w:style w:type="paragraph" w:styleId="Lohkoteksti">
    <w:name w:val="Block Text"/>
    <w:basedOn w:val="Normaali"/>
    <w:uiPriority w:val="99"/>
    <w:semiHidden/>
    <w:unhideWhenUsed/>
    <w:rsid w:val="00510EF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510EFA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510EFA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510EFA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510EFA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510EFA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510EFA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510EFA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510EFA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510EFA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510EFA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510EFA"/>
  </w:style>
  <w:style w:type="paragraph" w:styleId="Lhdeluettelonotsikko">
    <w:name w:val="toa heading"/>
    <w:basedOn w:val="Normaali"/>
    <w:next w:val="Normaali"/>
    <w:uiPriority w:val="99"/>
    <w:semiHidden/>
    <w:unhideWhenUsed/>
    <w:rsid w:val="00510EF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510EFA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510E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510EFA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510EFA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510EFA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510EFA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510EFA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510EFA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510EFA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510EFA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510EFA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510EFA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510EFA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510EFA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510E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10E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51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10E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10E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10E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10E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10E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10E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10EF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10E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510EFA"/>
  </w:style>
  <w:style w:type="character" w:customStyle="1" w:styleId="PivmrChar">
    <w:name w:val="Päivämäärä Char"/>
    <w:basedOn w:val="Kappaleenoletusfontti"/>
    <w:link w:val="Pivmr"/>
    <w:uiPriority w:val="99"/>
    <w:semiHidden/>
    <w:rsid w:val="00510EFA"/>
  </w:style>
  <w:style w:type="paragraph" w:styleId="Seliteteksti">
    <w:name w:val="Balloon Text"/>
    <w:basedOn w:val="Normaali"/>
    <w:link w:val="SelitetekstiChar"/>
    <w:uiPriority w:val="99"/>
    <w:semiHidden/>
    <w:unhideWhenUsed/>
    <w:rsid w:val="00510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0EFA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510EFA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510EFA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510EFA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510EFA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510EFA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510EFA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510EFA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510EFA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510EFA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510EFA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510EFA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510EFA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510EFA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10EFA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510EFA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510EFA"/>
  </w:style>
  <w:style w:type="paragraph" w:styleId="Vaintekstin">
    <w:name w:val="Plain Text"/>
    <w:basedOn w:val="Normaali"/>
    <w:link w:val="VaintekstinChar"/>
    <w:uiPriority w:val="99"/>
    <w:semiHidden/>
    <w:unhideWhenUsed/>
    <w:rsid w:val="00510EF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510EFA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510EFA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510EFA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510EFA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510E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510EF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510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10EFA"/>
  </w:style>
  <w:style w:type="table" w:styleId="TaulukkoRuudukko">
    <w:name w:val="Table Grid"/>
    <w:basedOn w:val="Normaalitaulukko"/>
    <w:uiPriority w:val="39"/>
    <w:rsid w:val="0051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117" Type="http://schemas.openxmlformats.org/officeDocument/2006/relationships/fontTable" Target="fontTable.xml"/><Relationship Id="rId21" Type="http://schemas.openxmlformats.org/officeDocument/2006/relationships/image" Target="media/image14.jpeg"/><Relationship Id="rId42" Type="http://schemas.openxmlformats.org/officeDocument/2006/relationships/image" Target="media/image32.jpeg"/><Relationship Id="rId47" Type="http://schemas.openxmlformats.org/officeDocument/2006/relationships/image" Target="media/image35.jpeg"/><Relationship Id="rId63" Type="http://schemas.openxmlformats.org/officeDocument/2006/relationships/image" Target="media/image48.jpeg"/><Relationship Id="rId68" Type="http://schemas.openxmlformats.org/officeDocument/2006/relationships/image" Target="media/image53.jpeg"/><Relationship Id="rId84" Type="http://schemas.openxmlformats.org/officeDocument/2006/relationships/hyperlink" Target="https://www.google.fi/url?sa=i&amp;rct=j&amp;q=&amp;esrc=s&amp;source=images&amp;cd=&amp;cad=rja&amp;uact=8&amp;ved=&amp;url=https://masto.finna.fi/Search/Results?lookfor%3DLappalainen,%20Osmo%26type%3DAuthor&amp;bvm=bv.123664746,d.bGs&amp;psig=AFQjCNFukN6iBq63r1cW9WeQakVCYXk2pw&amp;ust=1465017723329878" TargetMode="External"/><Relationship Id="rId89" Type="http://schemas.openxmlformats.org/officeDocument/2006/relationships/hyperlink" Target="https://www.google.fi/url?sa=i&amp;rct=j&amp;q=&amp;esrc=s&amp;source=images&amp;cd=&amp;cad=rja&amp;uact=8&amp;ved=0ahUKEwjAq5KbkIvNAhXjCpoKHX_mCFsQjRwIBw&amp;url=https://www.editapublishing.fi/oppimateriaalit/tuote/kronikka-7&amp;bvm=bv.123664746,d.bGs&amp;psig=AFQjCNHvfKRaXr1RmfdsIEqNdYwKhQtONQ&amp;ust=1465018193839659" TargetMode="External"/><Relationship Id="rId112" Type="http://schemas.openxmlformats.org/officeDocument/2006/relationships/image" Target="media/image79.jpeg"/><Relationship Id="rId16" Type="http://schemas.openxmlformats.org/officeDocument/2006/relationships/image" Target="media/image9.jpeg"/><Relationship Id="rId107" Type="http://schemas.openxmlformats.org/officeDocument/2006/relationships/hyperlink" Target="https://sanomapro.fi/silmu-metsat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hyperlink" Target="https://www.sanomapro.fi/klick-7-ovningar" TargetMode="External"/><Relationship Id="rId40" Type="http://schemas.openxmlformats.org/officeDocument/2006/relationships/hyperlink" Target="https://www.editapublishing.fi/oppimateriaalit/tuote/nyckel-9-ovningsbok" TargetMode="External"/><Relationship Id="rId45" Type="http://schemas.openxmlformats.org/officeDocument/2006/relationships/image" Target="media/image34.jpeg"/><Relationship Id="rId53" Type="http://schemas.openxmlformats.org/officeDocument/2006/relationships/image" Target="media/image39.jpeg"/><Relationship Id="rId58" Type="http://schemas.openxmlformats.org/officeDocument/2006/relationships/image" Target="media/image43.jpeg"/><Relationship Id="rId66" Type="http://schemas.openxmlformats.org/officeDocument/2006/relationships/image" Target="media/image51.jpeg"/><Relationship Id="rId74" Type="http://schemas.openxmlformats.org/officeDocument/2006/relationships/image" Target="media/image56.jpeg"/><Relationship Id="rId79" Type="http://schemas.openxmlformats.org/officeDocument/2006/relationships/image" Target="media/image59.jpeg"/><Relationship Id="rId87" Type="http://schemas.openxmlformats.org/officeDocument/2006/relationships/hyperlink" Target="https://www.google.fi/url?sa=i&amp;rct=j&amp;q=&amp;esrc=s&amp;source=images&amp;cd=&amp;cad=rja&amp;uact=8&amp;ved=0ahUKEwiMzZyDkIvNAhUCMZoKHTTnC9gQjRwIBw&amp;url=https://www.editapublishing.fi/oppimateriaalit/kirjasarjat/kronikka&amp;bvm=bv.123664746,d.bGs&amp;psig=AFQjCNF36Eau01PINlxufm_mrz2T9b9clw&amp;ust=1465018141507443" TargetMode="External"/><Relationship Id="rId102" Type="http://schemas.openxmlformats.org/officeDocument/2006/relationships/image" Target="media/image73.jpeg"/><Relationship Id="rId110" Type="http://schemas.openxmlformats.org/officeDocument/2006/relationships/image" Target="media/image77.jpeg"/><Relationship Id="rId115" Type="http://schemas.openxmlformats.org/officeDocument/2006/relationships/image" Target="media/image82.jpeg"/><Relationship Id="rId5" Type="http://schemas.microsoft.com/office/2007/relationships/stylesWithEffects" Target="stylesWithEffects.xml"/><Relationship Id="rId61" Type="http://schemas.openxmlformats.org/officeDocument/2006/relationships/image" Target="media/image46.jpeg"/><Relationship Id="rId82" Type="http://schemas.openxmlformats.org/officeDocument/2006/relationships/hyperlink" Target="https://www.google.fi/url?sa=i&amp;rct=j&amp;q=&amp;esrc=s&amp;source=images&amp;cd=&amp;cad=rja&amp;uact=8&amp;ved=0ahUKEwjF1buhjYvNAhUJYZoKHVP_Ce8QjRwIBw&amp;url=https://www.finna.fi/Record/jykdok.958739&amp;bvm=bv.123664746,d.bGs&amp;psig=AFQjCNHVA85eH4OzD-b4-LjA25uqGMGt3g&amp;ust=1465017381412250" TargetMode="External"/><Relationship Id="rId90" Type="http://schemas.openxmlformats.org/officeDocument/2006/relationships/image" Target="media/image65.jpeg"/><Relationship Id="rId95" Type="http://schemas.openxmlformats.org/officeDocument/2006/relationships/image" Target="media/image69.jpe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hyperlink" Target="https://www.sanomapro.fi/klick-7-texter" TargetMode="External"/><Relationship Id="rId43" Type="http://schemas.openxmlformats.org/officeDocument/2006/relationships/hyperlink" Target="https://www.editapublishing.fi/oppimateriaalit/tuote/nyckel-8-ovningsbok" TargetMode="External"/><Relationship Id="rId48" Type="http://schemas.openxmlformats.org/officeDocument/2006/relationships/hyperlink" Target="https://s3-eu-west-1.amazonaws.com/sanoma-public/spro/portal/static/prod/samplepages/000000000000525248/index.html" TargetMode="External"/><Relationship Id="rId56" Type="http://schemas.openxmlformats.org/officeDocument/2006/relationships/image" Target="media/image41.jpeg"/><Relationship Id="rId64" Type="http://schemas.openxmlformats.org/officeDocument/2006/relationships/image" Target="media/image49.jpeg"/><Relationship Id="rId69" Type="http://schemas.openxmlformats.org/officeDocument/2006/relationships/hyperlink" Target="http://www.google.fi/url?sa=i&amp;rct=j&amp;q=&amp;esrc=s&amp;source=images&amp;cd=&amp;ved=0ahUKEwinxsKciIvNAhXGJJoKHZFYAhQQjRwIBw&amp;url=http://cdon.fi/kirjat/lehtonen,_olli/historian_tuulet_8-4346353&amp;psig=AFQjCNHZz0tgDiJ1nJb1Gb5sOAYQqA_Z5w&amp;ust=1465016051321580" TargetMode="External"/><Relationship Id="rId77" Type="http://schemas.openxmlformats.org/officeDocument/2006/relationships/hyperlink" Target="https://www.google.fi/imgres?imgurl=https://www.finna.fi/Cover/Show?author%3D%26callnumber%3D93/99%26size%3Dsmall%26title%3DHistorian%2Btuulet.%2B7-8%26isbn%3D9511235729%26index%3D0&amp;imgrefurl=https://www.finna.fi/Record/jykdok.1126652&amp;docid=KNZhKMtXgSUCjM&amp;tbnid=aC7megySGlGZlM:&amp;w=235&amp;h=283&amp;itg=1&amp;bih=845&amp;biw=1164&amp;ved=0ahUKEwjXotibiIvNAhXEHpoKHXnUDh4QMwgoKAowCg&amp;iact=mrc&amp;uact=8" TargetMode="External"/><Relationship Id="rId100" Type="http://schemas.openxmlformats.org/officeDocument/2006/relationships/image" Target="media/image72.jpeg"/><Relationship Id="rId105" Type="http://schemas.openxmlformats.org/officeDocument/2006/relationships/hyperlink" Target="https://s3-eu-west-1.amazonaws.com/sanoma-public/spro/portal/static/prod/samplepages/000000000000549641/index.html" TargetMode="External"/><Relationship Id="rId113" Type="http://schemas.openxmlformats.org/officeDocument/2006/relationships/image" Target="media/image80.jpeg"/><Relationship Id="rId118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www.sanomapro.fi/aikalainen-sarja" TargetMode="External"/><Relationship Id="rId72" Type="http://schemas.openxmlformats.org/officeDocument/2006/relationships/image" Target="media/image55.jpeg"/><Relationship Id="rId80" Type="http://schemas.openxmlformats.org/officeDocument/2006/relationships/hyperlink" Target="http://www.google.fi/url?sa=i&amp;rct=j&amp;q=&amp;esrc=s&amp;source=images&amp;cd=&amp;cad=rja&amp;uact=8&amp;ved=0ahUKEwietsf2i4vNAhVhD5oKHTU4Ar4QjRwIBw&amp;url=http://www.antikvaari.fi/naytatuote.asp?id%3D889429&amp;bvm=bv.123664746,d.bGs&amp;psig=AFQjCNGA5PyrMm2HXf3JMv1an2I9wvUuZA&amp;ust=1465017011184349" TargetMode="External"/><Relationship Id="rId85" Type="http://schemas.openxmlformats.org/officeDocument/2006/relationships/image" Target="media/image62.jpeg"/><Relationship Id="rId93" Type="http://schemas.openxmlformats.org/officeDocument/2006/relationships/image" Target="media/image67.jpeg"/><Relationship Id="rId98" Type="http://schemas.openxmlformats.org/officeDocument/2006/relationships/image" Target="media/image71.jpeg"/><Relationship Id="rId3" Type="http://schemas.openxmlformats.org/officeDocument/2006/relationships/numbering" Target="numbering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29.jpeg"/><Relationship Id="rId46" Type="http://schemas.openxmlformats.org/officeDocument/2006/relationships/hyperlink" Target="http://www.adlibris.com/fi/kirja/aikalainen-9-9789526310282" TargetMode="External"/><Relationship Id="rId59" Type="http://schemas.openxmlformats.org/officeDocument/2006/relationships/image" Target="media/image44.jpeg"/><Relationship Id="rId67" Type="http://schemas.openxmlformats.org/officeDocument/2006/relationships/image" Target="media/image52.jpeg"/><Relationship Id="rId103" Type="http://schemas.openxmlformats.org/officeDocument/2006/relationships/hyperlink" Target="https://s3-eu-west-1.amazonaws.com/sanoma-public/spro/portal/static/prod/samplepages/000000000000518435/index.html" TargetMode="External"/><Relationship Id="rId108" Type="http://schemas.openxmlformats.org/officeDocument/2006/relationships/image" Target="media/image76.jpeg"/><Relationship Id="rId116" Type="http://schemas.openxmlformats.org/officeDocument/2006/relationships/image" Target="media/image83.jpeg"/><Relationship Id="rId20" Type="http://schemas.openxmlformats.org/officeDocument/2006/relationships/image" Target="media/image13.jpeg"/><Relationship Id="rId41" Type="http://schemas.openxmlformats.org/officeDocument/2006/relationships/image" Target="media/image31.jpeg"/><Relationship Id="rId54" Type="http://schemas.openxmlformats.org/officeDocument/2006/relationships/hyperlink" Target="http://www.adlibris.com/fi/kirja/yhteiskunta-nyt-9-9789510276259" TargetMode="External"/><Relationship Id="rId62" Type="http://schemas.openxmlformats.org/officeDocument/2006/relationships/image" Target="media/image47.jpeg"/><Relationship Id="rId70" Type="http://schemas.openxmlformats.org/officeDocument/2006/relationships/image" Target="media/image54.jpeg"/><Relationship Id="rId75" Type="http://schemas.openxmlformats.org/officeDocument/2006/relationships/hyperlink" Target="http://www.google.fi/url?sa=i&amp;rct=j&amp;q=&amp;esrc=s&amp;source=images&amp;cd=&amp;cad=rja&amp;uact=8&amp;ved=0ahUKEwjy28mRiovNAhUlG5oKHQvrC3kQjRwIBw&amp;url=http://www.adlibris.com/fi/kirja/historian-tuulet-8-9789511202219&amp;bvm=bv.123664746,d.bGs&amp;psig=AFQjCNGJyzKZql5ZybfRWJhv8oVnuNmoXQ&amp;ust=1465016310047172" TargetMode="External"/><Relationship Id="rId83" Type="http://schemas.openxmlformats.org/officeDocument/2006/relationships/image" Target="media/image61.jpeg"/><Relationship Id="rId88" Type="http://schemas.openxmlformats.org/officeDocument/2006/relationships/image" Target="media/image64.jpeg"/><Relationship Id="rId91" Type="http://schemas.openxmlformats.org/officeDocument/2006/relationships/hyperlink" Target="http://www.google.fi/url?sa=i&amp;rct=j&amp;q=&amp;esrc=s&amp;source=images&amp;cd=&amp;cad=rja&amp;uact=8&amp;ved=0ahUKEwiMjsuykovNAhUvSJoKHXhWDPUQjRwIBw&amp;url=http://www.adlibris.com/fi/kirja/kaleidoskooppi-8-9789512648122&amp;bvm=bv.123664746,d.bGs&amp;psig=AFQjCNGj1zuLIuCfoI6xK755ZHM6VNBcBA&amp;ust=1465018779492591" TargetMode="External"/><Relationship Id="rId96" Type="http://schemas.openxmlformats.org/officeDocument/2006/relationships/image" Target="media/image70.jpeg"/><Relationship Id="rId111" Type="http://schemas.openxmlformats.org/officeDocument/2006/relationships/image" Target="media/image78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8.jpeg"/><Relationship Id="rId49" Type="http://schemas.openxmlformats.org/officeDocument/2006/relationships/image" Target="media/image36.jpeg"/><Relationship Id="rId57" Type="http://schemas.openxmlformats.org/officeDocument/2006/relationships/image" Target="media/image42.jpeg"/><Relationship Id="rId106" Type="http://schemas.openxmlformats.org/officeDocument/2006/relationships/image" Target="media/image75.jpeg"/><Relationship Id="rId114" Type="http://schemas.openxmlformats.org/officeDocument/2006/relationships/image" Target="media/image81.jpeg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3.jpeg"/><Relationship Id="rId52" Type="http://schemas.openxmlformats.org/officeDocument/2006/relationships/image" Target="media/image38.jpeg"/><Relationship Id="rId60" Type="http://schemas.openxmlformats.org/officeDocument/2006/relationships/image" Target="media/image45.jpeg"/><Relationship Id="rId65" Type="http://schemas.openxmlformats.org/officeDocument/2006/relationships/image" Target="media/image50.jpeg"/><Relationship Id="rId73" Type="http://schemas.openxmlformats.org/officeDocument/2006/relationships/hyperlink" Target="http://www.google.fi/url?sa=i&amp;rct=j&amp;q=&amp;esrc=s&amp;source=images&amp;cd=&amp;cad=rja&amp;uact=8&amp;ved=0ahUKEwiQ-4_BiYvNAhWnAJoKHe60CHUQjRwIBw&amp;url=http://www.suomalainen.com/webapp/wcs/stores/servlet/fi/skk/historian-tuulet-7-p9511179675--77&amp;bvm=bv.123664746,d.bGs&amp;psig=AFQjCNGJyzKZql5ZybfRWJhv8oVnuNmoXQ&amp;ust=1465016310047172" TargetMode="External"/><Relationship Id="rId78" Type="http://schemas.openxmlformats.org/officeDocument/2006/relationships/image" Target="media/image58.jpeg"/><Relationship Id="rId81" Type="http://schemas.openxmlformats.org/officeDocument/2006/relationships/image" Target="media/image60.jpeg"/><Relationship Id="rId86" Type="http://schemas.openxmlformats.org/officeDocument/2006/relationships/image" Target="media/image63.jpeg"/><Relationship Id="rId94" Type="http://schemas.openxmlformats.org/officeDocument/2006/relationships/image" Target="media/image68.jpeg"/><Relationship Id="rId99" Type="http://schemas.openxmlformats.org/officeDocument/2006/relationships/hyperlink" Target="https://s3-eu-west-1.amazonaws.com/sanoma-public/spro/portal/static/prod/samplepages/000000000000518844/index.html" TargetMode="External"/><Relationship Id="rId101" Type="http://schemas.openxmlformats.org/officeDocument/2006/relationships/hyperlink" Target="https://www.sanomapro.fi/luonnonkirja-ylakoulu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0.jpeg"/><Relationship Id="rId109" Type="http://schemas.openxmlformats.org/officeDocument/2006/relationships/hyperlink" Target="https://sanomapro.fi/silmu" TargetMode="External"/><Relationship Id="rId34" Type="http://schemas.openxmlformats.org/officeDocument/2006/relationships/image" Target="media/image27.jpeg"/><Relationship Id="rId50" Type="http://schemas.openxmlformats.org/officeDocument/2006/relationships/image" Target="media/image37.jpeg"/><Relationship Id="rId55" Type="http://schemas.openxmlformats.org/officeDocument/2006/relationships/image" Target="media/image40.jpeg"/><Relationship Id="rId76" Type="http://schemas.openxmlformats.org/officeDocument/2006/relationships/image" Target="media/image57.jpeg"/><Relationship Id="rId97" Type="http://schemas.openxmlformats.org/officeDocument/2006/relationships/hyperlink" Target="https://s3-eu-west-1.amazonaws.com/sanoma-public/spro/portal/static/prod/samplepages/000000000000518846/index.html" TargetMode="External"/><Relationship Id="rId104" Type="http://schemas.openxmlformats.org/officeDocument/2006/relationships/image" Target="media/image74.jpeg"/><Relationship Id="rId7" Type="http://schemas.openxmlformats.org/officeDocument/2006/relationships/webSettings" Target="webSettings.xml"/><Relationship Id="rId71" Type="http://schemas.openxmlformats.org/officeDocument/2006/relationships/hyperlink" Target="http://www.google.fi/url?sa=i&amp;rct=j&amp;q=&amp;esrc=s&amp;source=images&amp;cd=&amp;cad=rja&amp;uact=8&amp;ved=0ahUKEwiMpvTAiIvNAhXmYpoKHY3-CJUQjRwIBw&amp;url=http://www.adlibris.com/fi/kirja/historian-tuulet-8-9789511202219&amp;psig=AFQjCNHZz0tgDiJ1nJb1Gb5sOAYQqA_Z5w&amp;ust=1465016051321580" TargetMode="External"/><Relationship Id="rId92" Type="http://schemas.openxmlformats.org/officeDocument/2006/relationships/image" Target="media/image66.jpeg"/><Relationship Id="rId2" Type="http://schemas.openxmlformats.org/officeDocument/2006/relationships/customXml" Target="../customXml/item2.xml"/><Relationship Id="rId29" Type="http://schemas.openxmlformats.org/officeDocument/2006/relationships/image" Target="media/image2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vi.tikk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FEE2B-E6FA-4526-858F-5F96D170CD5E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64853899-1158-402D-9FB1-7EB038CC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33</Pages>
  <Words>1666</Words>
  <Characters>13500</Characters>
  <Application>Microsoft Office Word</Application>
  <DocSecurity>0</DocSecurity>
  <Lines>112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15136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jul_oppilas</dc:creator>
  <cp:lastModifiedBy>Jukka Tapani Rissanen</cp:lastModifiedBy>
  <cp:revision>2</cp:revision>
  <cp:lastPrinted>2018-04-05T06:26:00Z</cp:lastPrinted>
  <dcterms:created xsi:type="dcterms:W3CDTF">2018-04-05T06:57:00Z</dcterms:created>
  <dcterms:modified xsi:type="dcterms:W3CDTF">2018-04-05T06:57:00Z</dcterms:modified>
</cp:coreProperties>
</file>