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B0AC" w14:textId="48DCFF7C" w:rsidR="000E3BA3" w:rsidRPr="000F60C8" w:rsidRDefault="000E3BA3" w:rsidP="0038397E">
      <w:pPr>
        <w:pStyle w:val="Heading3"/>
      </w:pPr>
      <w:r w:rsidRPr="000F60C8">
        <w:rPr>
          <w:rFonts w:eastAsia="Calibri"/>
        </w:rPr>
        <w:t>Re</w:t>
      </w:r>
      <w:r>
        <w:rPr>
          <w:rFonts w:eastAsia="Calibri"/>
        </w:rPr>
        <w:t>flection</w:t>
      </w:r>
    </w:p>
    <w:p w14:paraId="1EFA2CD0" w14:textId="40DCEA4E" w:rsidR="000F60C8" w:rsidRPr="000F60C8" w:rsidRDefault="006475D1" w:rsidP="00B94910">
      <w:pPr>
        <w:pStyle w:val="Body"/>
        <w:rPr>
          <w:lang w:val="en-US" w:eastAsia="nl-NL"/>
        </w:rPr>
      </w:pPr>
      <w:r>
        <w:t>U</w:t>
      </w:r>
      <w:r w:rsidR="00B9530D">
        <w:t>se t</w:t>
      </w:r>
      <w:r w:rsidR="000F60C8" w:rsidRPr="000F60C8">
        <w:t xml:space="preserve">his </w:t>
      </w:r>
      <w:r w:rsidR="004B26A5">
        <w:t xml:space="preserve">worksheet to reflect on </w:t>
      </w:r>
      <w:r w:rsidR="00B054AB">
        <w:t>the</w:t>
      </w:r>
      <w:r w:rsidR="004B26A5">
        <w:t xml:space="preserve"> class practical by </w:t>
      </w:r>
      <w:r w:rsidR="000F60C8" w:rsidRPr="000F60C8">
        <w:t>writ</w:t>
      </w:r>
      <w:r w:rsidR="004B26A5">
        <w:t>ing</w:t>
      </w:r>
      <w:r w:rsidR="000F60C8" w:rsidRPr="000F60C8">
        <w:t xml:space="preserve"> a brief description of</w:t>
      </w:r>
      <w:r w:rsidR="00B9530D">
        <w:t xml:space="preserve"> it</w:t>
      </w:r>
      <w:r w:rsidR="00B9491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0C8" w:rsidRPr="000F60C8" w14:paraId="5D0A86E1" w14:textId="77777777" w:rsidTr="0038397E">
        <w:tc>
          <w:tcPr>
            <w:tcW w:w="10456" w:type="dxa"/>
            <w:shd w:val="clear" w:color="auto" w:fill="F2F2F2" w:themeFill="background1" w:themeFillShade="F2"/>
          </w:tcPr>
          <w:p w14:paraId="56823A7C" w14:textId="76159A1C" w:rsidR="000F60C8" w:rsidRPr="000F60C8" w:rsidRDefault="000F60C8" w:rsidP="00B94910">
            <w:pPr>
              <w:pStyle w:val="Tableheader"/>
            </w:pPr>
            <w:r w:rsidRPr="000F60C8">
              <w:t>Context</w:t>
            </w:r>
            <w:r w:rsidR="004B26A5">
              <w:t xml:space="preserve"> explored in the class practical</w:t>
            </w:r>
          </w:p>
        </w:tc>
      </w:tr>
      <w:tr w:rsidR="000F60C8" w:rsidRPr="000F60C8" w14:paraId="32996D5C" w14:textId="77777777" w:rsidTr="00B94910">
        <w:tc>
          <w:tcPr>
            <w:tcW w:w="10456" w:type="dxa"/>
            <w:shd w:val="clear" w:color="auto" w:fill="auto"/>
          </w:tcPr>
          <w:p w14:paraId="77E54BCA" w14:textId="77777777" w:rsidR="000F60C8" w:rsidRPr="000F60C8" w:rsidRDefault="000F60C8" w:rsidP="00B94910">
            <w:pPr>
              <w:pStyle w:val="Tablebody"/>
            </w:pPr>
            <w:r w:rsidRPr="000F60C8">
              <w:t>Aim</w:t>
            </w:r>
          </w:p>
        </w:tc>
      </w:tr>
      <w:tr w:rsidR="000F60C8" w:rsidRPr="000F60C8" w14:paraId="02414D91" w14:textId="77777777" w:rsidTr="00B94910">
        <w:tc>
          <w:tcPr>
            <w:tcW w:w="10456" w:type="dxa"/>
            <w:shd w:val="clear" w:color="auto" w:fill="auto"/>
          </w:tcPr>
          <w:p w14:paraId="43052855" w14:textId="77777777" w:rsidR="000F60C8" w:rsidRPr="000F60C8" w:rsidRDefault="000F60C8" w:rsidP="00B94910">
            <w:pPr>
              <w:pStyle w:val="Tablebody"/>
            </w:pPr>
          </w:p>
          <w:p w14:paraId="37E90A6A" w14:textId="77777777" w:rsidR="000F60C8" w:rsidRPr="000F60C8" w:rsidRDefault="000F60C8" w:rsidP="00B94910">
            <w:pPr>
              <w:pStyle w:val="Tablebody"/>
            </w:pPr>
          </w:p>
        </w:tc>
      </w:tr>
      <w:tr w:rsidR="000F60C8" w:rsidRPr="000F60C8" w14:paraId="0199AE40" w14:textId="77777777" w:rsidTr="00B94910">
        <w:tc>
          <w:tcPr>
            <w:tcW w:w="10456" w:type="dxa"/>
            <w:shd w:val="clear" w:color="auto" w:fill="auto"/>
          </w:tcPr>
          <w:p w14:paraId="1E496AFA" w14:textId="77777777" w:rsidR="000F60C8" w:rsidRPr="000F60C8" w:rsidRDefault="000F60C8" w:rsidP="00B94910">
            <w:pPr>
              <w:pStyle w:val="Tablebody"/>
            </w:pPr>
            <w:r w:rsidRPr="000F60C8">
              <w:t>Procedure</w:t>
            </w:r>
          </w:p>
        </w:tc>
      </w:tr>
      <w:tr w:rsidR="000F60C8" w:rsidRPr="000F60C8" w14:paraId="353146AC" w14:textId="77777777" w:rsidTr="00B94910">
        <w:tc>
          <w:tcPr>
            <w:tcW w:w="10456" w:type="dxa"/>
            <w:shd w:val="clear" w:color="auto" w:fill="auto"/>
          </w:tcPr>
          <w:p w14:paraId="7FBE84EB" w14:textId="77777777" w:rsidR="000F60C8" w:rsidRPr="000F60C8" w:rsidRDefault="000F60C8" w:rsidP="00B94910">
            <w:pPr>
              <w:pStyle w:val="Tablebody"/>
            </w:pPr>
          </w:p>
          <w:p w14:paraId="4AFE2A00" w14:textId="77777777" w:rsidR="000F60C8" w:rsidRPr="000F60C8" w:rsidRDefault="000F60C8" w:rsidP="00B94910">
            <w:pPr>
              <w:pStyle w:val="Tablebody"/>
            </w:pPr>
          </w:p>
          <w:p w14:paraId="139E2655" w14:textId="77777777" w:rsidR="000F60C8" w:rsidRPr="000F60C8" w:rsidRDefault="000F60C8" w:rsidP="00B94910">
            <w:pPr>
              <w:pStyle w:val="Tablebody"/>
            </w:pPr>
          </w:p>
        </w:tc>
      </w:tr>
      <w:tr w:rsidR="000F60C8" w:rsidRPr="000F60C8" w14:paraId="11F49B31" w14:textId="77777777" w:rsidTr="00B94910">
        <w:tc>
          <w:tcPr>
            <w:tcW w:w="10456" w:type="dxa"/>
            <w:shd w:val="clear" w:color="auto" w:fill="auto"/>
          </w:tcPr>
          <w:p w14:paraId="3E710C60" w14:textId="33EE340F" w:rsidR="000F60C8" w:rsidRPr="000F60C8" w:rsidRDefault="000F60C8" w:rsidP="00B94910">
            <w:pPr>
              <w:pStyle w:val="Tablebody"/>
            </w:pPr>
            <w:r w:rsidRPr="000F60C8">
              <w:t>Sampl</w:t>
            </w:r>
            <w:r w:rsidR="004B26A5">
              <w:t>e and s</w:t>
            </w:r>
            <w:r w:rsidRPr="000F60C8">
              <w:t>ampl</w:t>
            </w:r>
            <w:r w:rsidR="004B26A5">
              <w:t>ing techniques</w:t>
            </w:r>
          </w:p>
        </w:tc>
      </w:tr>
      <w:tr w:rsidR="000F60C8" w:rsidRPr="000F60C8" w14:paraId="12112E1F" w14:textId="77777777" w:rsidTr="00B94910">
        <w:tc>
          <w:tcPr>
            <w:tcW w:w="10456" w:type="dxa"/>
            <w:shd w:val="clear" w:color="auto" w:fill="auto"/>
          </w:tcPr>
          <w:p w14:paraId="6FF251E2" w14:textId="77777777" w:rsidR="000F60C8" w:rsidRPr="000F60C8" w:rsidRDefault="000F60C8" w:rsidP="00B94910">
            <w:pPr>
              <w:pStyle w:val="Tablebody"/>
            </w:pPr>
          </w:p>
          <w:p w14:paraId="3E3C35F3" w14:textId="77777777" w:rsidR="000F60C8" w:rsidRPr="000F60C8" w:rsidRDefault="000F60C8" w:rsidP="00B94910">
            <w:pPr>
              <w:pStyle w:val="Tablebody"/>
            </w:pPr>
          </w:p>
          <w:p w14:paraId="26EE8604" w14:textId="77777777" w:rsidR="000F60C8" w:rsidRPr="000F60C8" w:rsidRDefault="000F60C8" w:rsidP="00B94910">
            <w:pPr>
              <w:pStyle w:val="Tablebody"/>
            </w:pPr>
          </w:p>
          <w:p w14:paraId="27982005" w14:textId="77777777" w:rsidR="000F60C8" w:rsidRPr="000F60C8" w:rsidRDefault="000F60C8" w:rsidP="00B94910">
            <w:pPr>
              <w:pStyle w:val="Tablebody"/>
            </w:pPr>
          </w:p>
        </w:tc>
      </w:tr>
      <w:tr w:rsidR="000F60C8" w:rsidRPr="000F60C8" w14:paraId="32E8269E" w14:textId="77777777" w:rsidTr="00B94910">
        <w:tc>
          <w:tcPr>
            <w:tcW w:w="10456" w:type="dxa"/>
            <w:shd w:val="clear" w:color="auto" w:fill="auto"/>
          </w:tcPr>
          <w:p w14:paraId="3823079F" w14:textId="77777777" w:rsidR="000F60C8" w:rsidRPr="000F60C8" w:rsidRDefault="000F60C8" w:rsidP="00B94910">
            <w:pPr>
              <w:pStyle w:val="Tablebody"/>
            </w:pPr>
            <w:r w:rsidRPr="000F60C8">
              <w:t>Findings</w:t>
            </w:r>
          </w:p>
        </w:tc>
      </w:tr>
      <w:tr w:rsidR="000F60C8" w:rsidRPr="000F60C8" w14:paraId="48C23A7E" w14:textId="77777777" w:rsidTr="00B94910">
        <w:tc>
          <w:tcPr>
            <w:tcW w:w="10456" w:type="dxa"/>
            <w:shd w:val="clear" w:color="auto" w:fill="auto"/>
          </w:tcPr>
          <w:p w14:paraId="0F1E5CA9" w14:textId="77777777" w:rsidR="000F60C8" w:rsidRPr="000F60C8" w:rsidRDefault="000F60C8" w:rsidP="00B94910">
            <w:pPr>
              <w:pStyle w:val="Tablebody"/>
            </w:pPr>
          </w:p>
          <w:p w14:paraId="1AD56A08" w14:textId="77777777" w:rsidR="000F60C8" w:rsidRPr="000F60C8" w:rsidRDefault="000F60C8" w:rsidP="00B94910">
            <w:pPr>
              <w:pStyle w:val="Tablebody"/>
            </w:pPr>
          </w:p>
          <w:p w14:paraId="3AB6BA08" w14:textId="77777777" w:rsidR="000F60C8" w:rsidRPr="000F60C8" w:rsidRDefault="000F60C8" w:rsidP="00B94910">
            <w:pPr>
              <w:pStyle w:val="Tablebody"/>
            </w:pPr>
          </w:p>
          <w:p w14:paraId="0F0B8A38" w14:textId="77777777" w:rsidR="000F60C8" w:rsidRPr="000F60C8" w:rsidRDefault="000F60C8" w:rsidP="00B94910">
            <w:pPr>
              <w:pStyle w:val="Tablebody"/>
            </w:pPr>
          </w:p>
        </w:tc>
      </w:tr>
      <w:tr w:rsidR="000F60C8" w:rsidRPr="000F60C8" w14:paraId="792BB5C5" w14:textId="77777777" w:rsidTr="00B94910">
        <w:tc>
          <w:tcPr>
            <w:tcW w:w="10456" w:type="dxa"/>
            <w:shd w:val="clear" w:color="auto" w:fill="auto"/>
          </w:tcPr>
          <w:p w14:paraId="5E4ADDCC" w14:textId="77777777" w:rsidR="000F60C8" w:rsidRPr="000F60C8" w:rsidRDefault="000F60C8" w:rsidP="00B94910">
            <w:pPr>
              <w:pStyle w:val="Tablebody"/>
            </w:pPr>
            <w:r w:rsidRPr="000F60C8">
              <w:t>Research considerations</w:t>
            </w:r>
          </w:p>
        </w:tc>
      </w:tr>
      <w:tr w:rsidR="000F60C8" w:rsidRPr="000F60C8" w14:paraId="3B10938A" w14:textId="77777777" w:rsidTr="00B94910">
        <w:tc>
          <w:tcPr>
            <w:tcW w:w="10456" w:type="dxa"/>
            <w:shd w:val="clear" w:color="auto" w:fill="auto"/>
          </w:tcPr>
          <w:p w14:paraId="74BCB07A" w14:textId="77777777" w:rsidR="000F60C8" w:rsidRDefault="000F60C8" w:rsidP="0022233D">
            <w:pPr>
              <w:pStyle w:val="Tablebody"/>
            </w:pPr>
          </w:p>
          <w:p w14:paraId="61999FB8" w14:textId="77777777" w:rsidR="004B26A5" w:rsidRDefault="004B26A5" w:rsidP="0022233D">
            <w:pPr>
              <w:pStyle w:val="Tablebody"/>
            </w:pPr>
          </w:p>
          <w:p w14:paraId="1CE93E87" w14:textId="77777777" w:rsidR="004B26A5" w:rsidRPr="000F60C8" w:rsidRDefault="004B26A5" w:rsidP="00B94910">
            <w:pPr>
              <w:pStyle w:val="Tablebody"/>
            </w:pPr>
          </w:p>
        </w:tc>
      </w:tr>
      <w:tr w:rsidR="000F60C8" w:rsidRPr="000F60C8" w14:paraId="39E07909" w14:textId="77777777" w:rsidTr="00B94910">
        <w:tc>
          <w:tcPr>
            <w:tcW w:w="10456" w:type="dxa"/>
            <w:shd w:val="clear" w:color="auto" w:fill="auto"/>
          </w:tcPr>
          <w:p w14:paraId="05F8EE74" w14:textId="77777777" w:rsidR="000F60C8" w:rsidRPr="000F60C8" w:rsidRDefault="000F60C8" w:rsidP="00B94910">
            <w:pPr>
              <w:pStyle w:val="Tablebody"/>
            </w:pPr>
            <w:r w:rsidRPr="000F60C8">
              <w:t>Ethical considerations</w:t>
            </w:r>
          </w:p>
        </w:tc>
      </w:tr>
      <w:tr w:rsidR="000F60C8" w:rsidRPr="000F60C8" w14:paraId="5FC51920" w14:textId="77777777" w:rsidTr="00B94910">
        <w:tc>
          <w:tcPr>
            <w:tcW w:w="10456" w:type="dxa"/>
            <w:shd w:val="clear" w:color="auto" w:fill="auto"/>
          </w:tcPr>
          <w:p w14:paraId="73901E24" w14:textId="77777777" w:rsidR="000F60C8" w:rsidRPr="000F60C8" w:rsidRDefault="000F60C8" w:rsidP="00B94910">
            <w:pPr>
              <w:pStyle w:val="Tablebody"/>
            </w:pPr>
          </w:p>
          <w:p w14:paraId="7AE13D0A" w14:textId="77777777" w:rsidR="000F60C8" w:rsidRPr="000F60C8" w:rsidRDefault="000F60C8" w:rsidP="00B94910">
            <w:pPr>
              <w:pStyle w:val="Tablebody"/>
            </w:pPr>
          </w:p>
          <w:p w14:paraId="2DEFB37A" w14:textId="77777777" w:rsidR="004B26A5" w:rsidRPr="000F60C8" w:rsidRDefault="004B26A5" w:rsidP="00B94910">
            <w:pPr>
              <w:pStyle w:val="Tablebody"/>
            </w:pPr>
          </w:p>
        </w:tc>
      </w:tr>
      <w:tr w:rsidR="000F60C8" w:rsidRPr="000F60C8" w14:paraId="6ABF9E76" w14:textId="77777777" w:rsidTr="00B94910">
        <w:tc>
          <w:tcPr>
            <w:tcW w:w="10456" w:type="dxa"/>
            <w:shd w:val="clear" w:color="auto" w:fill="auto"/>
          </w:tcPr>
          <w:p w14:paraId="2761B73E" w14:textId="04A56633" w:rsidR="000F60C8" w:rsidRPr="000F60C8" w:rsidRDefault="001D5103" w:rsidP="00B94910">
            <w:pPr>
              <w:pStyle w:val="Tablebody"/>
            </w:pPr>
            <w:r>
              <w:t>R</w:t>
            </w:r>
            <w:r w:rsidR="000F60C8" w:rsidRPr="000F60C8">
              <w:t>eflections (</w:t>
            </w:r>
            <w:r w:rsidR="00B054AB">
              <w:t>l</w:t>
            </w:r>
            <w:r w:rsidR="000F60C8" w:rsidRPr="000F60C8">
              <w:t xml:space="preserve">inks to other subjects, the </w:t>
            </w:r>
            <w:r w:rsidR="00B054AB">
              <w:t>DP c</w:t>
            </w:r>
            <w:r w:rsidR="000F60C8" w:rsidRPr="000F60C8">
              <w:t xml:space="preserve">ore, </w:t>
            </w:r>
            <w:r w:rsidR="000074E2">
              <w:t>individual reflection</w:t>
            </w:r>
            <w:r w:rsidR="000F60C8" w:rsidRPr="000F60C8">
              <w:t>, links to</w:t>
            </w:r>
            <w:r w:rsidR="00A27523">
              <w:t xml:space="preserve"> school/local/national</w:t>
            </w:r>
            <w:r w:rsidR="003600D4">
              <w:t xml:space="preserve"> </w:t>
            </w:r>
            <w:r w:rsidR="000F60C8" w:rsidRPr="000F60C8">
              <w:t>policy and/or practice, etc</w:t>
            </w:r>
            <w:r w:rsidR="00B054AB">
              <w:t>.</w:t>
            </w:r>
            <w:r w:rsidR="000F60C8" w:rsidRPr="000F60C8">
              <w:t>)</w:t>
            </w:r>
          </w:p>
        </w:tc>
      </w:tr>
      <w:tr w:rsidR="000F60C8" w:rsidRPr="000F60C8" w14:paraId="2B065F35" w14:textId="77777777" w:rsidTr="00B94910">
        <w:tc>
          <w:tcPr>
            <w:tcW w:w="10456" w:type="dxa"/>
            <w:shd w:val="clear" w:color="auto" w:fill="auto"/>
          </w:tcPr>
          <w:p w14:paraId="0BF61180" w14:textId="77777777" w:rsidR="000F60C8" w:rsidRDefault="000F60C8" w:rsidP="0022233D">
            <w:pPr>
              <w:pStyle w:val="Tablebody"/>
            </w:pPr>
          </w:p>
          <w:p w14:paraId="3D8BD4F7" w14:textId="77777777" w:rsidR="004B26A5" w:rsidRDefault="004B26A5" w:rsidP="0022233D">
            <w:pPr>
              <w:pStyle w:val="Tablebody"/>
            </w:pPr>
          </w:p>
          <w:p w14:paraId="542F0602" w14:textId="77777777" w:rsidR="004B26A5" w:rsidRPr="000F60C8" w:rsidRDefault="004B26A5" w:rsidP="00B94910">
            <w:pPr>
              <w:pStyle w:val="Tablebody"/>
            </w:pPr>
          </w:p>
        </w:tc>
      </w:tr>
    </w:tbl>
    <w:p w14:paraId="2E7F3DFC" w14:textId="77777777" w:rsidR="000F60C8" w:rsidRPr="000F60C8" w:rsidRDefault="000F60C8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</w:p>
    <w:sectPr w:rsidR="000F60C8" w:rsidRPr="000F60C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A5A2" w14:textId="77777777" w:rsidR="00FE165F" w:rsidRDefault="00FE165F" w:rsidP="00B054AB">
      <w:r>
        <w:separator/>
      </w:r>
    </w:p>
  </w:endnote>
  <w:endnote w:type="continuationSeparator" w:id="0">
    <w:p w14:paraId="7EF1D0AA" w14:textId="77777777" w:rsidR="00FE165F" w:rsidRDefault="00FE165F" w:rsidP="00B0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yd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7B57C" w14:textId="1B7307A6" w:rsidR="00B054AB" w:rsidRDefault="00B054AB" w:rsidP="0038397E">
    <w:pPr>
      <w:pStyle w:val="Footer"/>
      <w:tabs>
        <w:tab w:val="left" w:pos="2268"/>
      </w:tabs>
    </w:pPr>
    <w:r w:rsidRPr="00F833AE">
      <w:rPr>
        <w:rFonts w:cs="MyriadPro-Regular"/>
        <w:noProof/>
        <w:sz w:val="14"/>
        <w:szCs w:val="14"/>
      </w:rPr>
      <w:drawing>
        <wp:inline distT="0" distB="0" distL="0" distR="0" wp14:anchorId="210774CC" wp14:editId="36188A54">
          <wp:extent cx="161925" cy="146788"/>
          <wp:effectExtent l="0" t="0" r="0" b="5715"/>
          <wp:docPr id="58461035" name="Picture 5846103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11" cy="16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MyriadPro-Regular"/>
        <w:szCs w:val="16"/>
      </w:rPr>
      <w:t xml:space="preserve"> Psychology teacher support material</w:t>
    </w:r>
    <w:r>
      <w:rPr>
        <w:rFonts w:cs="MyriadPro-Regular"/>
        <w:szCs w:val="16"/>
      </w:rPr>
      <w:ptab w:relativeTo="margin" w:alignment="right" w:leader="none"/>
    </w:r>
    <w:r w:rsidRPr="00EB5FEF">
      <w:rPr>
        <w:rFonts w:cs="MyriadPro-Regular"/>
        <w:szCs w:val="16"/>
      </w:rPr>
      <w:fldChar w:fldCharType="begin"/>
    </w:r>
    <w:r w:rsidRPr="00EB5FEF">
      <w:rPr>
        <w:rFonts w:cs="MyriadPro-Regular"/>
        <w:szCs w:val="16"/>
      </w:rPr>
      <w:instrText xml:space="preserve"> PAGE   \* MERGEFORMAT </w:instrText>
    </w:r>
    <w:r w:rsidRPr="00EB5FEF">
      <w:rPr>
        <w:rFonts w:cs="MyriadPro-Regular"/>
        <w:szCs w:val="16"/>
      </w:rPr>
      <w:fldChar w:fldCharType="separate"/>
    </w:r>
    <w:r>
      <w:rPr>
        <w:rFonts w:cs="MyriadPro-Regular"/>
        <w:szCs w:val="16"/>
      </w:rPr>
      <w:t>1</w:t>
    </w:r>
    <w:r w:rsidRPr="00EB5FEF">
      <w:rPr>
        <w:rFonts w:cs="MyriadPro-Regular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079FA" w14:textId="77777777" w:rsidR="00FE165F" w:rsidRDefault="00FE165F" w:rsidP="00B054AB">
      <w:r>
        <w:separator/>
      </w:r>
    </w:p>
  </w:footnote>
  <w:footnote w:type="continuationSeparator" w:id="0">
    <w:p w14:paraId="0CAAF3CC" w14:textId="77777777" w:rsidR="00FE165F" w:rsidRDefault="00FE165F" w:rsidP="00B0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04B5" w14:textId="033AAF09" w:rsidR="00B054AB" w:rsidRDefault="00B054AB" w:rsidP="0038397E">
    <w:pPr>
      <w:spacing w:before="100" w:beforeAutospacing="1" w:after="100" w:afterAutospacing="1"/>
      <w:jc w:val="right"/>
    </w:pPr>
    <w:r>
      <w:rPr>
        <w:rFonts w:ascii="MyriadPro-Regular" w:hAnsi="MyriadPro-Regular" w:cs="MyriadPro-Regular"/>
        <w:sz w:val="18"/>
        <w:szCs w:val="18"/>
      </w:rPr>
      <w:t>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48F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F8E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1C76FEE"/>
    <w:multiLevelType w:val="hybridMultilevel"/>
    <w:tmpl w:val="7D2693E8"/>
    <w:lvl w:ilvl="0" w:tplc="8E3E46E4">
      <w:start w:val="1"/>
      <w:numFmt w:val="bullet"/>
      <w:pStyle w:val="Notelistbullet"/>
      <w:lvlText w:val="•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5559"/>
    <w:multiLevelType w:val="hybridMultilevel"/>
    <w:tmpl w:val="DA4E8BAA"/>
    <w:lvl w:ilvl="0" w:tplc="7A069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4406C">
      <w:start w:val="1"/>
      <w:numFmt w:val="decimal"/>
      <w:pStyle w:val="NumberedList"/>
      <w:lvlText w:val="%2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24F"/>
    <w:multiLevelType w:val="hybridMultilevel"/>
    <w:tmpl w:val="995A76A4"/>
    <w:lvl w:ilvl="0" w:tplc="501E0522">
      <w:start w:val="1"/>
      <w:numFmt w:val="lowerLetter"/>
      <w:pStyle w:val="List2ndlevellettered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7152E"/>
    <w:multiLevelType w:val="hybridMultilevel"/>
    <w:tmpl w:val="8814FDC8"/>
    <w:lvl w:ilvl="0" w:tplc="CF86F89E">
      <w:start w:val="1"/>
      <w:numFmt w:val="decimal"/>
      <w:pStyle w:val="List2ndlevelnumber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D008A"/>
    <w:multiLevelType w:val="hybridMultilevel"/>
    <w:tmpl w:val="C87E0900"/>
    <w:lvl w:ilvl="0" w:tplc="6072839A">
      <w:start w:val="1"/>
      <w:numFmt w:val="decimal"/>
      <w:pStyle w:val="Not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0CE6"/>
    <w:multiLevelType w:val="hybridMultilevel"/>
    <w:tmpl w:val="0BD8B34C"/>
    <w:lvl w:ilvl="0" w:tplc="F99EB3C6">
      <w:start w:val="1"/>
      <w:numFmt w:val="decimal"/>
      <w:lvlText w:val="%1."/>
      <w:lvlJc w:val="left"/>
      <w:pPr>
        <w:tabs>
          <w:tab w:val="num" w:pos="2381"/>
        </w:tabs>
        <w:ind w:left="2381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46C55"/>
    <w:multiLevelType w:val="hybridMultilevel"/>
    <w:tmpl w:val="588A0E7E"/>
    <w:lvl w:ilvl="0" w:tplc="0409000F">
      <w:start w:val="1"/>
      <w:numFmt w:val="decimal"/>
      <w:lvlText w:val="%1."/>
      <w:lvlJc w:val="left"/>
      <w:pPr>
        <w:tabs>
          <w:tab w:val="num" w:pos="1721"/>
        </w:tabs>
        <w:ind w:left="1721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51154"/>
    <w:multiLevelType w:val="hybridMultilevel"/>
    <w:tmpl w:val="FE104C0C"/>
    <w:lvl w:ilvl="0" w:tplc="21528F1A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0B37"/>
    <w:multiLevelType w:val="hybridMultilevel"/>
    <w:tmpl w:val="FD60FCCC"/>
    <w:lvl w:ilvl="0" w:tplc="2D6E293C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C7620"/>
    <w:multiLevelType w:val="singleLevel"/>
    <w:tmpl w:val="73F04D9E"/>
    <w:lvl w:ilvl="0">
      <w:numFmt w:val="none"/>
      <w:lvlText w:val="Ÿ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2"/>
      </w:rPr>
    </w:lvl>
  </w:abstractNum>
  <w:abstractNum w:abstractNumId="12" w15:restartNumberingAfterBreak="0">
    <w:nsid w:val="2F3E0B75"/>
    <w:multiLevelType w:val="hybridMultilevel"/>
    <w:tmpl w:val="5942C168"/>
    <w:lvl w:ilvl="0" w:tplc="4CACBCC2">
      <w:start w:val="1"/>
      <w:numFmt w:val="lowerLetter"/>
      <w:pStyle w:val="List3rdlevellettered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A6EB9"/>
    <w:multiLevelType w:val="hybridMultilevel"/>
    <w:tmpl w:val="1610D762"/>
    <w:lvl w:ilvl="0" w:tplc="1DE09458">
      <w:start w:val="1"/>
      <w:numFmt w:val="none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66BF6"/>
    <w:multiLevelType w:val="hybridMultilevel"/>
    <w:tmpl w:val="2A22BEB4"/>
    <w:lvl w:ilvl="0" w:tplc="48C043AC">
      <w:start w:val="1"/>
      <w:numFmt w:val="lowerLetter"/>
      <w:pStyle w:val="Listlettered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97468"/>
    <w:multiLevelType w:val="hybridMultilevel"/>
    <w:tmpl w:val="34DAF392"/>
    <w:lvl w:ilvl="0" w:tplc="86A88310">
      <w:start w:val="1"/>
      <w:numFmt w:val="none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56FAB"/>
    <w:multiLevelType w:val="hybridMultilevel"/>
    <w:tmpl w:val="7C80CC74"/>
    <w:lvl w:ilvl="0" w:tplc="24F4FF08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6B03"/>
    <w:multiLevelType w:val="hybridMultilevel"/>
    <w:tmpl w:val="6548D2C2"/>
    <w:lvl w:ilvl="0" w:tplc="23EA154C">
      <w:start w:val="1"/>
      <w:numFmt w:val="decimal"/>
      <w:pStyle w:val="List3rdlevelnumber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721CB3"/>
    <w:multiLevelType w:val="hybridMultilevel"/>
    <w:tmpl w:val="89309A60"/>
    <w:lvl w:ilvl="0" w:tplc="5B9E2600">
      <w:start w:val="1"/>
      <w:numFmt w:val="bullet"/>
      <w:pStyle w:val="List2ndlevelbullet"/>
      <w:lvlText w:val="–"/>
      <w:lvlJc w:val="left"/>
      <w:pPr>
        <w:tabs>
          <w:tab w:val="num" w:pos="908"/>
        </w:tabs>
        <w:ind w:left="908" w:hanging="454"/>
      </w:pPr>
      <w:rPr>
        <w:rFonts w:hAnsi="Aria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67CB"/>
    <w:multiLevelType w:val="hybridMultilevel"/>
    <w:tmpl w:val="588A0E7E"/>
    <w:lvl w:ilvl="0" w:tplc="DB107E30">
      <w:start w:val="1"/>
      <w:numFmt w:val="bullet"/>
      <w:lvlText w:val="•"/>
      <w:lvlJc w:val="left"/>
      <w:pPr>
        <w:tabs>
          <w:tab w:val="num" w:pos="1814"/>
        </w:tabs>
        <w:ind w:left="1814" w:hanging="453"/>
      </w:pPr>
      <w:rPr>
        <w:rFonts w:ascii="Arial" w:hAnsi="Arial" w:cs="Times New Roman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031D"/>
    <w:multiLevelType w:val="hybridMultilevel"/>
    <w:tmpl w:val="3E5CB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751C6"/>
    <w:multiLevelType w:val="hybridMultilevel"/>
    <w:tmpl w:val="A48AD6DA"/>
    <w:lvl w:ilvl="0" w:tplc="D2B02B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4BD"/>
    <w:multiLevelType w:val="hybridMultilevel"/>
    <w:tmpl w:val="AEAC9006"/>
    <w:lvl w:ilvl="0" w:tplc="1D7098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E2C32"/>
    <w:multiLevelType w:val="hybridMultilevel"/>
    <w:tmpl w:val="88967760"/>
    <w:lvl w:ilvl="0" w:tplc="BE30C9C2">
      <w:start w:val="1"/>
      <w:numFmt w:val="none"/>
      <w:pStyle w:val="Tablelist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E37E6"/>
    <w:multiLevelType w:val="hybridMultilevel"/>
    <w:tmpl w:val="486CD868"/>
    <w:lvl w:ilvl="0" w:tplc="06E6174E">
      <w:start w:val="1"/>
      <w:numFmt w:val="bullet"/>
      <w:lvlText w:val="•"/>
      <w:lvlJc w:val="left"/>
      <w:pPr>
        <w:tabs>
          <w:tab w:val="num" w:pos="2381"/>
        </w:tabs>
        <w:ind w:left="2381" w:hanging="453"/>
      </w:pPr>
      <w:rPr>
        <w:rFonts w:ascii="Helvetica" w:hAnsi="Helvetica" w:cs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70B64"/>
    <w:multiLevelType w:val="hybridMultilevel"/>
    <w:tmpl w:val="0FD0F968"/>
    <w:lvl w:ilvl="0" w:tplc="5C883446">
      <w:start w:val="1"/>
      <w:numFmt w:val="none"/>
      <w:lvlText w:val="–"/>
      <w:lvlJc w:val="left"/>
      <w:pPr>
        <w:tabs>
          <w:tab w:val="num" w:pos="2042"/>
        </w:tabs>
        <w:ind w:left="2042" w:hanging="454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6" w15:restartNumberingAfterBreak="0">
    <w:nsid w:val="5FF86A0D"/>
    <w:multiLevelType w:val="hybridMultilevel"/>
    <w:tmpl w:val="849600B2"/>
    <w:lvl w:ilvl="0" w:tplc="AC12D722">
      <w:start w:val="1"/>
      <w:numFmt w:val="decimal"/>
      <w:lvlText w:val="%1."/>
      <w:lvlJc w:val="left"/>
      <w:pPr>
        <w:tabs>
          <w:tab w:val="num" w:pos="1948"/>
        </w:tabs>
        <w:ind w:left="1928" w:hanging="340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02DD9"/>
    <w:multiLevelType w:val="hybridMultilevel"/>
    <w:tmpl w:val="18A4C6CC"/>
    <w:lvl w:ilvl="0" w:tplc="D108C668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C30304"/>
    <w:multiLevelType w:val="hybridMultilevel"/>
    <w:tmpl w:val="983CB224"/>
    <w:lvl w:ilvl="0" w:tplc="A1443986">
      <w:start w:val="1"/>
      <w:numFmt w:val="none"/>
      <w:lvlText w:val="•"/>
      <w:lvlJc w:val="left"/>
      <w:pPr>
        <w:tabs>
          <w:tab w:val="num" w:pos="1588"/>
        </w:tabs>
        <w:ind w:left="1588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DF1139"/>
    <w:multiLevelType w:val="hybridMultilevel"/>
    <w:tmpl w:val="F036F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56269"/>
    <w:multiLevelType w:val="hybridMultilevel"/>
    <w:tmpl w:val="2E06E26A"/>
    <w:lvl w:ilvl="0" w:tplc="05F26CD6">
      <w:start w:val="1"/>
      <w:numFmt w:val="bullet"/>
      <w:pStyle w:val="List3rdlevelbullet"/>
      <w:lvlText w:val="•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2396"/>
    <w:multiLevelType w:val="hybridMultilevel"/>
    <w:tmpl w:val="40CE7C68"/>
    <w:lvl w:ilvl="0" w:tplc="10CE2DA2">
      <w:start w:val="1"/>
      <w:numFmt w:val="decimal"/>
      <w:pStyle w:val="Tabl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EC54C4"/>
    <w:multiLevelType w:val="hybridMultilevel"/>
    <w:tmpl w:val="4C220D08"/>
    <w:lvl w:ilvl="0" w:tplc="6004015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1BC4"/>
    <w:multiLevelType w:val="hybridMultilevel"/>
    <w:tmpl w:val="B0240B40"/>
    <w:lvl w:ilvl="0" w:tplc="78C8F4C6">
      <w:start w:val="1"/>
      <w:numFmt w:val="decimal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 w16cid:durableId="1319842289">
    <w:abstractNumId w:val="3"/>
  </w:num>
  <w:num w:numId="2" w16cid:durableId="2144082529">
    <w:abstractNumId w:val="11"/>
  </w:num>
  <w:num w:numId="3" w16cid:durableId="1381053876">
    <w:abstractNumId w:val="32"/>
  </w:num>
  <w:num w:numId="4" w16cid:durableId="1930189832">
    <w:abstractNumId w:val="9"/>
  </w:num>
  <w:num w:numId="5" w16cid:durableId="795680339">
    <w:abstractNumId w:val="21"/>
  </w:num>
  <w:num w:numId="6" w16cid:durableId="202133804">
    <w:abstractNumId w:val="15"/>
  </w:num>
  <w:num w:numId="7" w16cid:durableId="1066612319">
    <w:abstractNumId w:val="27"/>
  </w:num>
  <w:num w:numId="8" w16cid:durableId="773746469">
    <w:abstractNumId w:val="18"/>
  </w:num>
  <w:num w:numId="9" w16cid:durableId="368148379">
    <w:abstractNumId w:val="23"/>
  </w:num>
  <w:num w:numId="10" w16cid:durableId="471869475">
    <w:abstractNumId w:val="31"/>
  </w:num>
  <w:num w:numId="11" w16cid:durableId="2102601918">
    <w:abstractNumId w:val="5"/>
  </w:num>
  <w:num w:numId="12" w16cid:durableId="1896088414">
    <w:abstractNumId w:val="30"/>
  </w:num>
  <w:num w:numId="13" w16cid:durableId="887450664">
    <w:abstractNumId w:val="17"/>
  </w:num>
  <w:num w:numId="14" w16cid:durableId="1334137999">
    <w:abstractNumId w:val="2"/>
  </w:num>
  <w:num w:numId="15" w16cid:durableId="182327981">
    <w:abstractNumId w:val="6"/>
  </w:num>
  <w:num w:numId="16" w16cid:durableId="513694874">
    <w:abstractNumId w:val="4"/>
  </w:num>
  <w:num w:numId="17" w16cid:durableId="2045253445">
    <w:abstractNumId w:val="14"/>
  </w:num>
  <w:num w:numId="18" w16cid:durableId="647630533">
    <w:abstractNumId w:val="12"/>
  </w:num>
  <w:num w:numId="19" w16cid:durableId="69011399">
    <w:abstractNumId w:val="29"/>
  </w:num>
  <w:num w:numId="20" w16cid:durableId="1417558519">
    <w:abstractNumId w:val="27"/>
    <w:lvlOverride w:ilvl="0">
      <w:startOverride w:val="1"/>
    </w:lvlOverride>
  </w:num>
  <w:num w:numId="21" w16cid:durableId="506092564">
    <w:abstractNumId w:val="13"/>
  </w:num>
  <w:num w:numId="22" w16cid:durableId="658270872">
    <w:abstractNumId w:val="10"/>
  </w:num>
  <w:num w:numId="23" w16cid:durableId="929922564">
    <w:abstractNumId w:val="24"/>
  </w:num>
  <w:num w:numId="24" w16cid:durableId="1720745674">
    <w:abstractNumId w:val="26"/>
  </w:num>
  <w:num w:numId="25" w16cid:durableId="1760639647">
    <w:abstractNumId w:val="7"/>
  </w:num>
  <w:num w:numId="26" w16cid:durableId="1692222064">
    <w:abstractNumId w:val="20"/>
  </w:num>
  <w:num w:numId="27" w16cid:durableId="708381135">
    <w:abstractNumId w:val="19"/>
  </w:num>
  <w:num w:numId="28" w16cid:durableId="785585276">
    <w:abstractNumId w:val="8"/>
  </w:num>
  <w:num w:numId="29" w16cid:durableId="433212864">
    <w:abstractNumId w:val="28"/>
  </w:num>
  <w:num w:numId="30" w16cid:durableId="930507333">
    <w:abstractNumId w:val="33"/>
  </w:num>
  <w:num w:numId="31" w16cid:durableId="1934626731">
    <w:abstractNumId w:val="25"/>
  </w:num>
  <w:num w:numId="32" w16cid:durableId="2005082870">
    <w:abstractNumId w:val="16"/>
  </w:num>
  <w:num w:numId="33" w16cid:durableId="1989938371">
    <w:abstractNumId w:val="22"/>
  </w:num>
  <w:num w:numId="34" w16cid:durableId="256839568">
    <w:abstractNumId w:val="0"/>
  </w:num>
  <w:num w:numId="35" w16cid:durableId="144310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074E2"/>
    <w:rsid w:val="00015C2A"/>
    <w:rsid w:val="000E3BA3"/>
    <w:rsid w:val="000F60C8"/>
    <w:rsid w:val="00165C26"/>
    <w:rsid w:val="001D5103"/>
    <w:rsid w:val="0022233D"/>
    <w:rsid w:val="00261B7F"/>
    <w:rsid w:val="0032439D"/>
    <w:rsid w:val="00347BA2"/>
    <w:rsid w:val="003600D4"/>
    <w:rsid w:val="0037288B"/>
    <w:rsid w:val="0038397E"/>
    <w:rsid w:val="00385E8E"/>
    <w:rsid w:val="00391A1C"/>
    <w:rsid w:val="004876AF"/>
    <w:rsid w:val="004B2277"/>
    <w:rsid w:val="004B26A5"/>
    <w:rsid w:val="004E0F87"/>
    <w:rsid w:val="00501E8A"/>
    <w:rsid w:val="005911FC"/>
    <w:rsid w:val="00604636"/>
    <w:rsid w:val="006475D1"/>
    <w:rsid w:val="006B6D4E"/>
    <w:rsid w:val="006D06BA"/>
    <w:rsid w:val="008058C0"/>
    <w:rsid w:val="008976C7"/>
    <w:rsid w:val="008B1A21"/>
    <w:rsid w:val="00A27523"/>
    <w:rsid w:val="00AA4FDF"/>
    <w:rsid w:val="00AE614B"/>
    <w:rsid w:val="00AF4C7C"/>
    <w:rsid w:val="00B054AB"/>
    <w:rsid w:val="00B25113"/>
    <w:rsid w:val="00B7312E"/>
    <w:rsid w:val="00B94910"/>
    <w:rsid w:val="00B9530D"/>
    <w:rsid w:val="00D924EE"/>
    <w:rsid w:val="00E13ED8"/>
    <w:rsid w:val="00E67ED5"/>
    <w:rsid w:val="00FE165F"/>
    <w:rsid w:val="00FE7F4B"/>
    <w:rsid w:val="24C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8269"/>
  <w15:chartTrackingRefBased/>
  <w15:docId w15:val="{81B20958-47F1-483C-B074-B76B18BD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qFormat/>
    <w:rsid w:val="0038397E"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ind w:left="113" w:right="96"/>
      <w:outlineLvl w:val="0"/>
    </w:pPr>
    <w:rPr>
      <w:rFonts w:ascii="Gill Sans" w:hAnsi="Gill Sans" w:cs="Arial"/>
      <w:bCs/>
      <w:color w:val="000000"/>
      <w:kern w:val="32"/>
      <w:sz w:val="20"/>
      <w:szCs w:val="32"/>
    </w:rPr>
  </w:style>
  <w:style w:type="paragraph" w:styleId="Heading2">
    <w:name w:val="heading 2"/>
    <w:basedOn w:val="Normal"/>
    <w:next w:val="Heading3"/>
    <w:link w:val="Heading2Char"/>
    <w:qFormat/>
    <w:rsid w:val="0038397E"/>
    <w:pPr>
      <w:keepNext/>
      <w:pageBreakBefore/>
      <w:pBdr>
        <w:top w:val="single" w:sz="2" w:space="5" w:color="999999"/>
        <w:left w:val="single" w:sz="2" w:space="0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ind w:left="57"/>
      <w:outlineLvl w:val="1"/>
    </w:pPr>
    <w:rPr>
      <w:rFonts w:ascii="Gill Sans" w:hAnsi="Gill Sans" w:cs="Arial"/>
      <w:bCs/>
      <w:iCs/>
      <w:color w:val="EAEAEA"/>
      <w:sz w:val="36"/>
      <w:szCs w:val="28"/>
    </w:rPr>
  </w:style>
  <w:style w:type="paragraph" w:styleId="Heading3">
    <w:name w:val="heading 3"/>
    <w:basedOn w:val="Master"/>
    <w:next w:val="Normal"/>
    <w:link w:val="Heading3Char"/>
    <w:qFormat/>
    <w:rsid w:val="0038397E"/>
    <w:pPr>
      <w:keepNext/>
      <w:tabs>
        <w:tab w:val="clear" w:pos="454"/>
      </w:tabs>
      <w:spacing w:before="240"/>
      <w:jc w:val="left"/>
      <w:outlineLvl w:val="2"/>
    </w:pPr>
    <w:rPr>
      <w:rFonts w:ascii="Gill Sans" w:hAnsi="Gill Sans" w:cs="Arial"/>
      <w:bCs/>
      <w:color w:val="808080"/>
      <w:sz w:val="40"/>
      <w:szCs w:val="26"/>
    </w:rPr>
  </w:style>
  <w:style w:type="paragraph" w:styleId="Heading4">
    <w:name w:val="heading 4"/>
    <w:basedOn w:val="Master"/>
    <w:next w:val="Normal"/>
    <w:link w:val="Heading4Char"/>
    <w:qFormat/>
    <w:rsid w:val="0038397E"/>
    <w:pPr>
      <w:keepNext/>
      <w:tabs>
        <w:tab w:val="clear" w:pos="454"/>
      </w:tabs>
      <w:spacing w:before="240"/>
      <w:jc w:val="left"/>
      <w:outlineLvl w:val="3"/>
    </w:pPr>
    <w:rPr>
      <w:rFonts w:ascii="Gill Sans" w:hAnsi="Gill Sans"/>
      <w:b/>
      <w:bCs/>
      <w:sz w:val="28"/>
      <w:szCs w:val="28"/>
    </w:rPr>
  </w:style>
  <w:style w:type="paragraph" w:styleId="Heading5">
    <w:name w:val="heading 5"/>
    <w:basedOn w:val="Master"/>
    <w:next w:val="Normal"/>
    <w:link w:val="Heading5Char"/>
    <w:qFormat/>
    <w:rsid w:val="0038397E"/>
    <w:pPr>
      <w:keepNext/>
      <w:tabs>
        <w:tab w:val="clear" w:pos="454"/>
      </w:tabs>
      <w:spacing w:before="120"/>
      <w:jc w:val="left"/>
      <w:outlineLvl w:val="4"/>
    </w:pPr>
    <w:rPr>
      <w:rFonts w:ascii="Gill Sans" w:hAnsi="Gill Sans"/>
      <w:b/>
      <w:bCs/>
      <w:iCs/>
      <w:sz w:val="22"/>
      <w:szCs w:val="26"/>
    </w:rPr>
  </w:style>
  <w:style w:type="paragraph" w:styleId="Heading6">
    <w:name w:val="heading 6"/>
    <w:basedOn w:val="Master"/>
    <w:next w:val="Normal"/>
    <w:link w:val="Heading6Char"/>
    <w:qFormat/>
    <w:rsid w:val="0038397E"/>
    <w:pPr>
      <w:spacing w:before="120" w:after="0"/>
      <w:jc w:val="left"/>
      <w:outlineLvl w:val="5"/>
    </w:pPr>
    <w:rPr>
      <w:rFonts w:ascii="Gill Sans" w:hAnsi="Gill Sans"/>
      <w:b/>
      <w:bCs/>
      <w:sz w:val="20"/>
      <w:szCs w:val="22"/>
    </w:rPr>
  </w:style>
  <w:style w:type="paragraph" w:styleId="Heading7">
    <w:name w:val="heading 7"/>
    <w:basedOn w:val="Master"/>
    <w:next w:val="Normal"/>
    <w:link w:val="Heading7Char"/>
    <w:qFormat/>
    <w:rsid w:val="0038397E"/>
    <w:pPr>
      <w:spacing w:before="120" w:after="0"/>
      <w:jc w:val="left"/>
      <w:outlineLvl w:val="6"/>
    </w:pPr>
    <w:rPr>
      <w:rFonts w:ascii="Gill Sans" w:hAnsi="Gill Sans"/>
      <w:i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qFormat/>
    <w:rsid w:val="0038397E"/>
    <w:pPr>
      <w:keepNext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  <w:rsid w:val="003839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397E"/>
  </w:style>
  <w:style w:type="character" w:customStyle="1" w:styleId="Heading1Char">
    <w:name w:val="Heading 1 Char"/>
    <w:basedOn w:val="DefaultParagraphFont"/>
    <w:link w:val="Heading1"/>
    <w:rsid w:val="00AA4FDF"/>
    <w:rPr>
      <w:rFonts w:ascii="Gill Sans" w:eastAsia="Times New Roman" w:hAnsi="Gill Sans" w:cs="Arial"/>
      <w:bCs/>
      <w:color w:val="000000"/>
      <w:kern w:val="32"/>
      <w:sz w:val="20"/>
      <w:szCs w:val="32"/>
      <w:shd w:val="clear" w:color="auto" w:fill="999999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A4FDF"/>
    <w:rPr>
      <w:rFonts w:ascii="Gill Sans" w:eastAsia="Times New Roman" w:hAnsi="Gill Sans" w:cs="Arial"/>
      <w:bCs/>
      <w:iCs/>
      <w:color w:val="EAEAEA"/>
      <w:kern w:val="0"/>
      <w:sz w:val="36"/>
      <w:szCs w:val="28"/>
      <w:shd w:val="clear" w:color="auto" w:fill="C0C0C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A4FDF"/>
    <w:rPr>
      <w:rFonts w:ascii="Gill Sans" w:eastAsia="Times New Roman" w:hAnsi="Gill Sans" w:cs="Arial"/>
      <w:bCs/>
      <w:color w:val="808080"/>
      <w:kern w:val="0"/>
      <w:sz w:val="40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A4FDF"/>
    <w:rPr>
      <w:rFonts w:ascii="Gill Sans" w:eastAsia="Times New Roman" w:hAnsi="Gill Sans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AA4FDF"/>
    <w:rPr>
      <w:rFonts w:ascii="Gill Sans" w:eastAsia="Times New Roman" w:hAnsi="Gill Sans" w:cs="Times New Roman"/>
      <w:b/>
      <w:bCs/>
      <w:iCs/>
      <w:kern w:val="0"/>
      <w:szCs w:val="26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AA4FDF"/>
    <w:rPr>
      <w:rFonts w:ascii="Gill Sans" w:eastAsia="Times New Roman" w:hAnsi="Gill Sans" w:cs="Times New Roman"/>
      <w:b/>
      <w:bCs/>
      <w:kern w:val="0"/>
      <w:sz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AA4FDF"/>
    <w:rPr>
      <w:rFonts w:ascii="Gill Sans" w:eastAsia="Times New Roman" w:hAnsi="Gill Sans" w:cs="Times New Roman"/>
      <w:i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4FDF"/>
    <w:rPr>
      <w:rFonts w:ascii="Times New Roman" w:eastAsia="Times New Roman" w:hAnsi="Times New Roman" w:cs="Times New Roman"/>
      <w:kern w:val="0"/>
      <w:sz w:val="36"/>
      <w:szCs w:val="24"/>
      <w:lang w:val="en-GB"/>
      <w14:ligatures w14:val="none"/>
    </w:rPr>
  </w:style>
  <w:style w:type="paragraph" w:styleId="Title">
    <w:name w:val="Title"/>
    <w:basedOn w:val="Normal"/>
    <w:link w:val="TitleChar"/>
    <w:qFormat/>
    <w:rsid w:val="0038397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4FDF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QuoteChar"/>
    <w:qFormat/>
    <w:rsid w:val="0038397E"/>
    <w:pPr>
      <w:spacing w:before="240" w:after="120"/>
      <w:ind w:left="1134" w:right="1134"/>
    </w:pPr>
    <w:rPr>
      <w:rFonts w:ascii="Arial" w:hAnsi="Arial" w:cs="Arial"/>
      <w:sz w:val="19"/>
    </w:rPr>
  </w:style>
  <w:style w:type="character" w:customStyle="1" w:styleId="QuoteChar">
    <w:name w:val="Quote Char"/>
    <w:basedOn w:val="DefaultParagraphFont"/>
    <w:link w:val="Quote"/>
    <w:rsid w:val="00AA4FDF"/>
    <w:rPr>
      <w:rFonts w:ascii="Arial" w:eastAsia="Times New Roman" w:hAnsi="Arial" w:cs="Arial"/>
      <w:kern w:val="0"/>
      <w:sz w:val="19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A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F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rsid w:val="003839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3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60C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0F60C8"/>
    <w:pPr>
      <w:spacing w:after="0" w:line="240" w:lineRule="auto"/>
    </w:pPr>
    <w:rPr>
      <w:rFonts w:ascii="Calibri" w:eastAsia="Calibri" w:hAnsi="Calibri" w:cs="Times New Roman"/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38397E"/>
    <w:pPr>
      <w:numPr>
        <w:ilvl w:val="1"/>
        <w:numId w:val="1"/>
      </w:numPr>
      <w:spacing w:after="120"/>
    </w:pPr>
    <w:rPr>
      <w:sz w:val="22"/>
    </w:rPr>
  </w:style>
  <w:style w:type="paragraph" w:customStyle="1" w:styleId="Listbullet">
    <w:name w:val="List (bullet)"/>
    <w:basedOn w:val="Master"/>
    <w:rsid w:val="0038397E"/>
    <w:pPr>
      <w:numPr>
        <w:numId w:val="6"/>
      </w:numPr>
      <w:spacing w:after="240"/>
    </w:pPr>
  </w:style>
  <w:style w:type="paragraph" w:customStyle="1" w:styleId="Listnumber">
    <w:name w:val="List (number)"/>
    <w:basedOn w:val="Master"/>
    <w:rsid w:val="0038397E"/>
    <w:pPr>
      <w:numPr>
        <w:numId w:val="20"/>
      </w:numPr>
      <w:tabs>
        <w:tab w:val="left" w:pos="454"/>
      </w:tabs>
      <w:spacing w:after="240"/>
    </w:pPr>
  </w:style>
  <w:style w:type="paragraph" w:styleId="NormalWeb">
    <w:name w:val="Normal (Web)"/>
    <w:basedOn w:val="Normal"/>
    <w:semiHidden/>
    <w:rsid w:val="003839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Text">
    <w:name w:val="Default Text"/>
    <w:basedOn w:val="Normal"/>
    <w:rsid w:val="0038397E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BodyText">
    <w:name w:val="Body Text"/>
    <w:aliases w:val="body"/>
    <w:basedOn w:val="Normal"/>
    <w:link w:val="BodyTextChar"/>
    <w:semiHidden/>
    <w:rsid w:val="0038397E"/>
    <w:pPr>
      <w:spacing w:after="100" w:afterAutospacing="1"/>
      <w:jc w:val="both"/>
    </w:pPr>
  </w:style>
  <w:style w:type="character" w:customStyle="1" w:styleId="BodyTextChar">
    <w:name w:val="Body Text Char"/>
    <w:aliases w:val="body Char"/>
    <w:basedOn w:val="DefaultParagraphFont"/>
    <w:link w:val="BodyText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8397E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2">
    <w:name w:val="Body Text 2"/>
    <w:basedOn w:val="Normal"/>
    <w:link w:val="BodyText2Char"/>
    <w:semiHidden/>
    <w:rsid w:val="0038397E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5911FC"/>
    <w:rPr>
      <w:rFonts w:ascii="Times New Roman" w:eastAsia="Times New Roman" w:hAnsi="Times New Roman" w:cs="Times New Roman"/>
      <w:b/>
      <w:bCs/>
      <w:kern w:val="0"/>
      <w:sz w:val="32"/>
      <w:szCs w:val="24"/>
      <w:lang w:val="en-GB"/>
      <w14:ligatures w14:val="none"/>
    </w:rPr>
  </w:style>
  <w:style w:type="character" w:styleId="PageNumber">
    <w:name w:val="page number"/>
    <w:basedOn w:val="DefaultParagraphFont"/>
    <w:semiHidden/>
    <w:rsid w:val="0038397E"/>
    <w:rPr>
      <w:rFonts w:ascii="Lydian" w:hAnsi="Lydian"/>
      <w:sz w:val="20"/>
    </w:rPr>
  </w:style>
  <w:style w:type="paragraph" w:styleId="Footer">
    <w:name w:val="footer"/>
    <w:basedOn w:val="Normal"/>
    <w:link w:val="FooterChar"/>
    <w:rsid w:val="0038397E"/>
    <w:pPr>
      <w:tabs>
        <w:tab w:val="center" w:pos="4153"/>
        <w:tab w:val="right" w:pos="8306"/>
      </w:tabs>
    </w:pPr>
    <w:rPr>
      <w:rFonts w:ascii="Myriad Pro" w:hAnsi="Myriad Pro"/>
      <w:sz w:val="16"/>
    </w:rPr>
  </w:style>
  <w:style w:type="character" w:customStyle="1" w:styleId="FooterChar">
    <w:name w:val="Footer Char"/>
    <w:basedOn w:val="DefaultParagraphFont"/>
    <w:link w:val="Footer"/>
    <w:rsid w:val="005911FC"/>
    <w:rPr>
      <w:rFonts w:ascii="Myriad Pro" w:eastAsia="Times New Roman" w:hAnsi="Myriad Pro" w:cs="Times New Roman"/>
      <w:kern w:val="0"/>
      <w:sz w:val="16"/>
      <w:szCs w:val="24"/>
      <w:lang w:val="en-GB"/>
      <w14:ligatures w14:val="none"/>
    </w:rPr>
  </w:style>
  <w:style w:type="paragraph" w:customStyle="1" w:styleId="Footertext">
    <w:name w:val="Footer text"/>
    <w:basedOn w:val="Normal"/>
    <w:rsid w:val="0038397E"/>
    <w:pPr>
      <w:autoSpaceDE w:val="0"/>
      <w:autoSpaceDN w:val="0"/>
      <w:adjustRightInd w:val="0"/>
      <w:jc w:val="both"/>
    </w:pPr>
    <w:rPr>
      <w:rFonts w:ascii="Lydian" w:hAnsi="Lydi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383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11F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Master">
    <w:name w:val="Master"/>
    <w:rsid w:val="0038397E"/>
    <w:pPr>
      <w:tabs>
        <w:tab w:val="left" w:pos="454"/>
        <w:tab w:val="left" w:pos="907"/>
        <w:tab w:val="left" w:pos="1361"/>
        <w:tab w:val="left" w:pos="1814"/>
      </w:tabs>
      <w:spacing w:after="120" w:line="240" w:lineRule="auto"/>
      <w:jc w:val="both"/>
    </w:pPr>
    <w:rPr>
      <w:rFonts w:ascii="Arial" w:eastAsia="Times New Roman" w:hAnsi="Arial" w:cs="Times New Roman"/>
      <w:kern w:val="0"/>
      <w:sz w:val="19"/>
      <w:szCs w:val="20"/>
      <w:lang w:val="en-GB"/>
      <w14:ligatures w14:val="none"/>
    </w:rPr>
  </w:style>
  <w:style w:type="paragraph" w:customStyle="1" w:styleId="Body">
    <w:name w:val="Body"/>
    <w:basedOn w:val="Master"/>
    <w:rsid w:val="0038397E"/>
    <w:pPr>
      <w:spacing w:after="240"/>
    </w:pPr>
  </w:style>
  <w:style w:type="paragraph" w:customStyle="1" w:styleId="Listcontinuation">
    <w:name w:val="List continuation"/>
    <w:basedOn w:val="Master"/>
    <w:rsid w:val="0038397E"/>
    <w:pPr>
      <w:spacing w:after="240"/>
      <w:ind w:left="454"/>
    </w:pPr>
  </w:style>
  <w:style w:type="paragraph" w:customStyle="1" w:styleId="ContentsA">
    <w:name w:val="Contents A"/>
    <w:basedOn w:val="Master"/>
    <w:rsid w:val="0038397E"/>
    <w:pPr>
      <w:spacing w:after="360"/>
    </w:pPr>
    <w:rPr>
      <w:b/>
      <w:color w:val="808080"/>
      <w:sz w:val="24"/>
    </w:rPr>
  </w:style>
  <w:style w:type="paragraph" w:customStyle="1" w:styleId="ContentsBlevel1">
    <w:name w:val="Contents B level 1"/>
    <w:basedOn w:val="Master"/>
    <w:rsid w:val="0038397E"/>
    <w:pPr>
      <w:pBdr>
        <w:bottom w:val="single" w:sz="8" w:space="1" w:color="999999"/>
      </w:pBdr>
    </w:pPr>
    <w:rPr>
      <w:b/>
      <w:color w:val="808080"/>
      <w:sz w:val="24"/>
    </w:rPr>
  </w:style>
  <w:style w:type="paragraph" w:customStyle="1" w:styleId="ContentsBlevel2">
    <w:name w:val="Contents B level 2"/>
    <w:basedOn w:val="Master"/>
    <w:rsid w:val="0038397E"/>
  </w:style>
  <w:style w:type="paragraph" w:customStyle="1" w:styleId="Tablebody">
    <w:name w:val="Table body"/>
    <w:basedOn w:val="Master"/>
    <w:rsid w:val="0038397E"/>
    <w:pPr>
      <w:jc w:val="left"/>
    </w:pPr>
  </w:style>
  <w:style w:type="paragraph" w:customStyle="1" w:styleId="Tablebodycentred">
    <w:name w:val="Table body centred"/>
    <w:basedOn w:val="Master"/>
    <w:rsid w:val="0038397E"/>
    <w:pPr>
      <w:jc w:val="center"/>
    </w:pPr>
  </w:style>
  <w:style w:type="paragraph" w:customStyle="1" w:styleId="Captionnumber">
    <w:name w:val="Caption number"/>
    <w:basedOn w:val="Master"/>
    <w:rsid w:val="0038397E"/>
    <w:rPr>
      <w:b/>
      <w:color w:val="999999"/>
      <w:sz w:val="20"/>
    </w:rPr>
  </w:style>
  <w:style w:type="paragraph" w:customStyle="1" w:styleId="Captiontext">
    <w:name w:val="Caption text"/>
    <w:basedOn w:val="Master"/>
    <w:rsid w:val="0038397E"/>
    <w:rPr>
      <w:i/>
    </w:rPr>
  </w:style>
  <w:style w:type="paragraph" w:customStyle="1" w:styleId="Tableheader">
    <w:name w:val="Table header"/>
    <w:basedOn w:val="Master"/>
    <w:rsid w:val="0038397E"/>
    <w:rPr>
      <w:b/>
      <w:color w:val="808080"/>
    </w:rPr>
  </w:style>
  <w:style w:type="paragraph" w:customStyle="1" w:styleId="Tableheadercentred">
    <w:name w:val="Table header centred"/>
    <w:basedOn w:val="Tableheader"/>
    <w:rsid w:val="0038397E"/>
    <w:pPr>
      <w:jc w:val="center"/>
    </w:pPr>
  </w:style>
  <w:style w:type="character" w:customStyle="1" w:styleId="Inlineframe">
    <w:name w:val="Inline frame"/>
    <w:rsid w:val="0038397E"/>
    <w:rPr>
      <w:rFonts w:ascii="Arial" w:hAnsi="Arial"/>
      <w:sz w:val="19"/>
    </w:rPr>
  </w:style>
  <w:style w:type="paragraph" w:customStyle="1" w:styleId="Glossaryterm">
    <w:name w:val="Glossary term"/>
    <w:basedOn w:val="Tablebody"/>
    <w:rsid w:val="0038397E"/>
    <w:rPr>
      <w:color w:val="999999"/>
    </w:rPr>
  </w:style>
  <w:style w:type="character" w:customStyle="1" w:styleId="Subscript">
    <w:name w:val="Subscript"/>
    <w:rsid w:val="0038397E"/>
    <w:rPr>
      <w:rFonts w:ascii="Arial" w:hAnsi="Arial"/>
      <w:vertAlign w:val="subscript"/>
    </w:rPr>
  </w:style>
  <w:style w:type="character" w:customStyle="1" w:styleId="Superscript">
    <w:name w:val="Superscript"/>
    <w:rsid w:val="0038397E"/>
    <w:rPr>
      <w:rFonts w:ascii="Arial" w:hAnsi="Arial"/>
      <w:vertAlign w:val="superscript"/>
    </w:rPr>
  </w:style>
  <w:style w:type="paragraph" w:customStyle="1" w:styleId="List2ndlevelbullet">
    <w:name w:val="List 2nd level (bullet)"/>
    <w:basedOn w:val="Master"/>
    <w:rsid w:val="0038397E"/>
    <w:pPr>
      <w:numPr>
        <w:numId w:val="8"/>
      </w:numPr>
      <w:tabs>
        <w:tab w:val="clear" w:pos="1361"/>
      </w:tabs>
      <w:spacing w:after="240"/>
    </w:pPr>
  </w:style>
  <w:style w:type="paragraph" w:customStyle="1" w:styleId="List3rdlevelbullet">
    <w:name w:val="List 3rd level (bullet)"/>
    <w:basedOn w:val="Master"/>
    <w:rsid w:val="0038397E"/>
    <w:pPr>
      <w:numPr>
        <w:numId w:val="12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List2ndlevelnumber">
    <w:name w:val="List 2nd level (number)"/>
    <w:basedOn w:val="Master"/>
    <w:rsid w:val="0038397E"/>
    <w:pPr>
      <w:numPr>
        <w:numId w:val="11"/>
      </w:numPr>
      <w:tabs>
        <w:tab w:val="clear" w:pos="454"/>
        <w:tab w:val="left" w:pos="907"/>
      </w:tabs>
      <w:spacing w:after="240"/>
      <w:ind w:left="908" w:hanging="454"/>
    </w:pPr>
  </w:style>
  <w:style w:type="paragraph" w:customStyle="1" w:styleId="List3rdlevelnumber">
    <w:name w:val="List 3rd level (number)"/>
    <w:basedOn w:val="Master"/>
    <w:rsid w:val="0038397E"/>
    <w:pPr>
      <w:numPr>
        <w:numId w:val="13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FAQanswer">
    <w:name w:val="FAQ answer"/>
    <w:basedOn w:val="Master"/>
    <w:rsid w:val="0038397E"/>
  </w:style>
  <w:style w:type="paragraph" w:customStyle="1" w:styleId="Listcontinuation2ndlevel">
    <w:name w:val="List continuation 2nd level"/>
    <w:basedOn w:val="Master"/>
    <w:rsid w:val="0038397E"/>
    <w:pPr>
      <w:spacing w:after="240"/>
      <w:ind w:left="907"/>
    </w:pPr>
  </w:style>
  <w:style w:type="paragraph" w:customStyle="1" w:styleId="Listcontinuation3rdlevel">
    <w:name w:val="List continuation 3rd level"/>
    <w:basedOn w:val="Master"/>
    <w:rsid w:val="0038397E"/>
    <w:pPr>
      <w:spacing w:after="240"/>
      <w:ind w:left="1361"/>
    </w:pPr>
  </w:style>
  <w:style w:type="paragraph" w:customStyle="1" w:styleId="Captionnumbercentred">
    <w:name w:val="Caption number centred"/>
    <w:basedOn w:val="Captionnumber"/>
    <w:rsid w:val="0038397E"/>
    <w:pPr>
      <w:jc w:val="center"/>
    </w:pPr>
  </w:style>
  <w:style w:type="paragraph" w:customStyle="1" w:styleId="Captiontextcentred">
    <w:name w:val="Caption text centred"/>
    <w:basedOn w:val="Captiontext"/>
    <w:rsid w:val="0038397E"/>
    <w:pPr>
      <w:jc w:val="center"/>
    </w:pPr>
  </w:style>
  <w:style w:type="character" w:customStyle="1" w:styleId="Objectiveenumerator">
    <w:name w:val="Objective enumerator"/>
    <w:rsid w:val="0038397E"/>
    <w:rPr>
      <w:rFonts w:ascii="Myriad Pro" w:hAnsi="Myriad Pro"/>
      <w:sz w:val="19"/>
    </w:rPr>
  </w:style>
  <w:style w:type="paragraph" w:customStyle="1" w:styleId="Criterionabstract">
    <w:name w:val="Criterion abstract"/>
    <w:basedOn w:val="Body"/>
    <w:rsid w:val="0038397E"/>
  </w:style>
  <w:style w:type="paragraph" w:customStyle="1" w:styleId="FAQquestion">
    <w:name w:val="FAQ question"/>
    <w:basedOn w:val="Master"/>
    <w:next w:val="FAQanswer"/>
    <w:rsid w:val="0038397E"/>
    <w:rPr>
      <w:b/>
      <w:color w:val="333333"/>
    </w:rPr>
  </w:style>
  <w:style w:type="paragraph" w:customStyle="1" w:styleId="Glossarydefinition">
    <w:name w:val="Glossary definition"/>
    <w:basedOn w:val="Master"/>
    <w:rsid w:val="0038397E"/>
  </w:style>
  <w:style w:type="paragraph" w:customStyle="1" w:styleId="Maximumlevel">
    <w:name w:val="Maximum level"/>
    <w:basedOn w:val="Normal"/>
    <w:rsid w:val="0038397E"/>
    <w:pPr>
      <w:tabs>
        <w:tab w:val="left" w:pos="454"/>
        <w:tab w:val="left" w:pos="907"/>
        <w:tab w:val="left" w:pos="1361"/>
        <w:tab w:val="left" w:pos="1814"/>
      </w:tabs>
      <w:spacing w:after="120"/>
      <w:jc w:val="both"/>
    </w:pPr>
    <w:rPr>
      <w:rFonts w:ascii="Arial" w:hAnsi="Arial"/>
      <w:color w:val="333333"/>
      <w:sz w:val="19"/>
      <w:szCs w:val="20"/>
    </w:rPr>
  </w:style>
  <w:style w:type="paragraph" w:customStyle="1" w:styleId="Excerpt">
    <w:name w:val="Excerpt"/>
    <w:basedOn w:val="Master"/>
    <w:rsid w:val="0038397E"/>
    <w:pPr>
      <w:spacing w:after="60"/>
      <w:ind w:left="454" w:right="454"/>
    </w:pPr>
    <w:rPr>
      <w:sz w:val="18"/>
    </w:rPr>
  </w:style>
  <w:style w:type="character" w:styleId="FollowedHyperlink">
    <w:name w:val="FollowedHyperlink"/>
    <w:basedOn w:val="DefaultParagraphFont"/>
    <w:semiHidden/>
    <w:rsid w:val="0038397E"/>
    <w:rPr>
      <w:color w:val="800080"/>
      <w:u w:val="single"/>
    </w:rPr>
  </w:style>
  <w:style w:type="character" w:styleId="Hyperlink">
    <w:name w:val="Hyperlink"/>
    <w:basedOn w:val="DefaultParagraphFont"/>
    <w:semiHidden/>
    <w:rsid w:val="0038397E"/>
    <w:rPr>
      <w:rFonts w:ascii="Arial" w:hAnsi="Arial"/>
      <w:color w:val="000000"/>
      <w:sz w:val="19"/>
      <w:u w:val="none"/>
    </w:rPr>
  </w:style>
  <w:style w:type="paragraph" w:customStyle="1" w:styleId="Tablelistbullet">
    <w:name w:val="Table list (bullet)"/>
    <w:basedOn w:val="Master"/>
    <w:rsid w:val="0038397E"/>
    <w:pPr>
      <w:numPr>
        <w:numId w:val="9"/>
      </w:numPr>
      <w:jc w:val="left"/>
    </w:pPr>
  </w:style>
  <w:style w:type="paragraph" w:customStyle="1" w:styleId="Outlineframe">
    <w:name w:val="Outline frame"/>
    <w:basedOn w:val="Master"/>
    <w:rsid w:val="0038397E"/>
    <w:pPr>
      <w:spacing w:before="120"/>
    </w:pPr>
  </w:style>
  <w:style w:type="paragraph" w:customStyle="1" w:styleId="Undefined">
    <w:name w:val="Undefined"/>
    <w:basedOn w:val="Master"/>
    <w:rsid w:val="0038397E"/>
    <w:rPr>
      <w:color w:val="993300"/>
    </w:rPr>
  </w:style>
  <w:style w:type="paragraph" w:customStyle="1" w:styleId="Inlinetable">
    <w:name w:val="Inline table"/>
    <w:basedOn w:val="Master"/>
    <w:rsid w:val="0038397E"/>
    <w:pPr>
      <w:spacing w:before="120"/>
    </w:pPr>
  </w:style>
  <w:style w:type="paragraph" w:customStyle="1" w:styleId="Bodywithoutspacing">
    <w:name w:val="Body without spacing"/>
    <w:basedOn w:val="Body"/>
    <w:rsid w:val="0038397E"/>
    <w:pPr>
      <w:spacing w:after="0"/>
    </w:pPr>
  </w:style>
  <w:style w:type="paragraph" w:customStyle="1" w:styleId="Tablelistnumber">
    <w:name w:val="Table list (number)"/>
    <w:basedOn w:val="Master"/>
    <w:rsid w:val="0038397E"/>
    <w:pPr>
      <w:numPr>
        <w:numId w:val="10"/>
      </w:numPr>
      <w:jc w:val="left"/>
    </w:pPr>
  </w:style>
  <w:style w:type="paragraph" w:styleId="FootnoteText">
    <w:name w:val="footnote text"/>
    <w:basedOn w:val="Normal"/>
    <w:link w:val="FootnoteTextChar"/>
    <w:semiHidden/>
    <w:rsid w:val="0038397E"/>
    <w:rPr>
      <w:rFonts w:ascii="Arial" w:hAnsi="Arial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11FC"/>
    <w:rPr>
      <w:rFonts w:ascii="Arial" w:eastAsia="Times New Roman" w:hAnsi="Arial" w:cs="Times New Roman"/>
      <w:kern w:val="0"/>
      <w:sz w:val="17"/>
      <w:szCs w:val="20"/>
      <w:lang w:val="en-GB"/>
      <w14:ligatures w14:val="none"/>
    </w:rPr>
  </w:style>
  <w:style w:type="character" w:customStyle="1" w:styleId="SubscriptBold">
    <w:name w:val="Subscript Bold"/>
    <w:basedOn w:val="Subscript"/>
    <w:rsid w:val="0038397E"/>
    <w:rPr>
      <w:rFonts w:ascii="Arial" w:hAnsi="Arial"/>
      <w:b/>
      <w:vertAlign w:val="subscript"/>
    </w:rPr>
  </w:style>
  <w:style w:type="character" w:customStyle="1" w:styleId="SuperscriptBold">
    <w:name w:val="Superscript Bold"/>
    <w:basedOn w:val="Superscript"/>
    <w:rsid w:val="0038397E"/>
    <w:rPr>
      <w:rFonts w:ascii="Arial" w:hAnsi="Arial"/>
      <w:b/>
      <w:vertAlign w:val="superscript"/>
    </w:rPr>
  </w:style>
  <w:style w:type="paragraph" w:customStyle="1" w:styleId="ContentsBlevel3">
    <w:name w:val="Contents B level 3"/>
    <w:basedOn w:val="ContentsBlevel2"/>
    <w:rsid w:val="0038397E"/>
    <w:pPr>
      <w:ind w:left="454"/>
    </w:pPr>
  </w:style>
  <w:style w:type="paragraph" w:customStyle="1" w:styleId="Display">
    <w:name w:val="Display"/>
    <w:basedOn w:val="Master"/>
    <w:rsid w:val="0038397E"/>
    <w:pPr>
      <w:jc w:val="left"/>
    </w:pPr>
    <w:rPr>
      <w:b/>
      <w:color w:val="808080"/>
    </w:rPr>
  </w:style>
  <w:style w:type="paragraph" w:customStyle="1" w:styleId="Notebody">
    <w:name w:val="Note body"/>
    <w:basedOn w:val="Master"/>
    <w:rsid w:val="0038397E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/>
    </w:pPr>
  </w:style>
  <w:style w:type="paragraph" w:customStyle="1" w:styleId="NoteHeading1">
    <w:name w:val="Note Heading1"/>
    <w:basedOn w:val="Notebody"/>
    <w:next w:val="Notebody"/>
    <w:rsid w:val="0038397E"/>
    <w:pPr>
      <w:jc w:val="left"/>
    </w:pPr>
    <w:rPr>
      <w:b/>
      <w:color w:val="808080"/>
    </w:rPr>
  </w:style>
  <w:style w:type="paragraph" w:customStyle="1" w:styleId="Notelistbullet">
    <w:name w:val="Note list (bullet)"/>
    <w:basedOn w:val="Notebody"/>
    <w:rsid w:val="0038397E"/>
    <w:pPr>
      <w:numPr>
        <w:numId w:val="14"/>
      </w:numPr>
      <w:tabs>
        <w:tab w:val="left" w:pos="454"/>
      </w:tabs>
    </w:pPr>
  </w:style>
  <w:style w:type="paragraph" w:customStyle="1" w:styleId="Notelistnumber">
    <w:name w:val="Note list (number)"/>
    <w:basedOn w:val="Notebody"/>
    <w:rsid w:val="0038397E"/>
    <w:pPr>
      <w:numPr>
        <w:numId w:val="15"/>
      </w:numPr>
      <w:tabs>
        <w:tab w:val="left" w:pos="454"/>
      </w:tabs>
    </w:pPr>
  </w:style>
  <w:style w:type="paragraph" w:customStyle="1" w:styleId="Titlepage">
    <w:name w:val="Title page"/>
    <w:basedOn w:val="Normal"/>
    <w:rsid w:val="0038397E"/>
    <w:pPr>
      <w:jc w:val="center"/>
    </w:pPr>
    <w:rPr>
      <w:caps/>
      <w:sz w:val="28"/>
    </w:rPr>
  </w:style>
  <w:style w:type="paragraph" w:styleId="NoteHeading">
    <w:name w:val="Note Heading"/>
    <w:basedOn w:val="Normal"/>
    <w:next w:val="Normal"/>
    <w:link w:val="NoteHeadingChar"/>
    <w:semiHidden/>
    <w:rsid w:val="0038397E"/>
  </w:style>
  <w:style w:type="character" w:customStyle="1" w:styleId="NoteHeadingChar">
    <w:name w:val="Note Heading Char"/>
    <w:basedOn w:val="DefaultParagraphFont"/>
    <w:link w:val="NoteHeading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Listlettered">
    <w:name w:val="List (lettered)"/>
    <w:basedOn w:val="Master"/>
    <w:rsid w:val="0038397E"/>
    <w:pPr>
      <w:numPr>
        <w:numId w:val="17"/>
      </w:numPr>
      <w:tabs>
        <w:tab w:val="left" w:pos="454"/>
      </w:tabs>
      <w:spacing w:after="240"/>
    </w:pPr>
  </w:style>
  <w:style w:type="paragraph" w:customStyle="1" w:styleId="List2ndlevellettered">
    <w:name w:val="List 2nd level (lettered)"/>
    <w:basedOn w:val="Listlettered"/>
    <w:rsid w:val="0038397E"/>
    <w:pPr>
      <w:numPr>
        <w:numId w:val="16"/>
      </w:numPr>
      <w:tabs>
        <w:tab w:val="left" w:pos="454"/>
      </w:tabs>
    </w:pPr>
  </w:style>
  <w:style w:type="paragraph" w:customStyle="1" w:styleId="List3rdlevellettered">
    <w:name w:val="List 3rd level (lettered)"/>
    <w:basedOn w:val="Listlettered"/>
    <w:rsid w:val="0038397E"/>
    <w:pPr>
      <w:numPr>
        <w:numId w:val="18"/>
      </w:numPr>
      <w:tabs>
        <w:tab w:val="clear" w:pos="907"/>
        <w:tab w:val="left" w:pos="454"/>
        <w:tab w:val="left" w:pos="1361"/>
        <w:tab w:val="num" w:pos="2381"/>
      </w:tabs>
      <w:ind w:left="2381" w:hanging="453"/>
    </w:pPr>
  </w:style>
  <w:style w:type="paragraph" w:customStyle="1" w:styleId="Notefirstexaminations">
    <w:name w:val="Note first examinations"/>
    <w:basedOn w:val="Notebody"/>
    <w:rsid w:val="0038397E"/>
    <w:pPr>
      <w:pBdr>
        <w:top w:val="single" w:sz="4" w:space="10" w:color="C0C0C0"/>
        <w:left w:val="single" w:sz="4" w:space="0" w:color="C0C0C0"/>
        <w:bottom w:val="single" w:sz="4" w:space="10" w:color="C0C0C0"/>
        <w:right w:val="single" w:sz="4" w:space="0" w:color="C0C0C0"/>
      </w:pBdr>
      <w:jc w:val="center"/>
    </w:pPr>
    <w:rPr>
      <w:b/>
      <w:color w:val="C0C0C0"/>
    </w:rPr>
  </w:style>
  <w:style w:type="paragraph" w:customStyle="1" w:styleId="Quotereference">
    <w:name w:val="Quote reference"/>
    <w:basedOn w:val="Body"/>
    <w:rsid w:val="0038397E"/>
    <w:pPr>
      <w:ind w:right="1418"/>
      <w:jc w:val="right"/>
    </w:pPr>
  </w:style>
  <w:style w:type="paragraph" w:customStyle="1" w:styleId="Quoteverse">
    <w:name w:val="Quote verse"/>
    <w:basedOn w:val="Body"/>
    <w:rsid w:val="0038397E"/>
    <w:pPr>
      <w:spacing w:after="0"/>
      <w:ind w:left="2835"/>
    </w:pPr>
  </w:style>
  <w:style w:type="character" w:customStyle="1" w:styleId="InlineiconHL">
    <w:name w:val="Inline icon HL"/>
    <w:basedOn w:val="DefaultParagraphFont"/>
    <w:rsid w:val="0038397E"/>
    <w:rPr>
      <w:rFonts w:ascii="Arial" w:hAnsi="Arial"/>
      <w:sz w:val="19"/>
    </w:rPr>
  </w:style>
  <w:style w:type="character" w:customStyle="1" w:styleId="InlineiconSL">
    <w:name w:val="Inline icon SL"/>
    <w:basedOn w:val="InlineiconHL"/>
    <w:rsid w:val="0038397E"/>
    <w:rPr>
      <w:rFonts w:ascii="Arial" w:hAnsi="Arial"/>
      <w:sz w:val="19"/>
    </w:rPr>
  </w:style>
  <w:style w:type="paragraph" w:customStyle="1" w:styleId="Quotewithinlist">
    <w:name w:val="Quote within list"/>
    <w:basedOn w:val="Quote"/>
    <w:rsid w:val="0038397E"/>
  </w:style>
  <w:style w:type="paragraph" w:styleId="Header">
    <w:name w:val="header"/>
    <w:basedOn w:val="Normal"/>
    <w:link w:val="HeaderChar"/>
    <w:semiHidden/>
    <w:rsid w:val="003839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11FC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semiHidden/>
    <w:rsid w:val="003839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5911FC"/>
    <w:rPr>
      <w:rFonts w:ascii="Tahoma" w:eastAsia="Times New Roman" w:hAnsi="Tahoma" w:cs="Tahoma"/>
      <w:kern w:val="0"/>
      <w:sz w:val="24"/>
      <w:szCs w:val="24"/>
      <w:shd w:val="clear" w:color="auto" w:fill="000080"/>
      <w:lang w:val="en-GB"/>
      <w14:ligatures w14:val="none"/>
    </w:rPr>
  </w:style>
  <w:style w:type="paragraph" w:customStyle="1" w:styleId="Notebodywithoutspacing">
    <w:name w:val="Note body without spacing"/>
    <w:basedOn w:val="Notebody"/>
    <w:next w:val="Notebody"/>
    <w:rsid w:val="0038397E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3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397E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6B6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8976C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76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ba\AppData\Roaming\Microsoft\Templates\Publishing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4F44C48BA749AEF76BEA23AFFDB4" ma:contentTypeVersion="13" ma:contentTypeDescription="Create a new document." ma:contentTypeScope="" ma:versionID="b12024e1e68577a3a4c875c75ca167c4">
  <xsd:schema xmlns:xsd="http://www.w3.org/2001/XMLSchema" xmlns:xs="http://www.w3.org/2001/XMLSchema" xmlns:p="http://schemas.microsoft.com/office/2006/metadata/properties" xmlns:ns2="9c51eeb5-5963-44c1-92d3-ec1f6df1cdfd" xmlns:ns3="8c7dc7f3-a840-475f-a519-c4715494a580" targetNamespace="http://schemas.microsoft.com/office/2006/metadata/properties" ma:root="true" ma:fieldsID="abc595ee12bc8b232738483dcf5ce45d" ns2:_="" ns3:_="">
    <xsd:import namespace="9c51eeb5-5963-44c1-92d3-ec1f6df1cdfd"/>
    <xsd:import namespace="8c7dc7f3-a840-475f-a519-c4715494a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eeb5-5963-44c1-92d3-ec1f6df1c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ff5e04-b55b-4136-bc17-c1b5a5861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dc7f3-a840-475f-a519-c4715494a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a4eb76-c975-4d35-ab63-42d60355022e}" ma:internalName="TaxCatchAll" ma:showField="CatchAllData" ma:web="8c7dc7f3-a840-475f-a519-c4715494a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1eeb5-5963-44c1-92d3-ec1f6df1cdfd">
      <Terms xmlns="http://schemas.microsoft.com/office/infopath/2007/PartnerControls"/>
    </lcf76f155ced4ddcb4097134ff3c332f>
    <TaxCatchAll xmlns="8c7dc7f3-a840-475f-a519-c4715494a580" xsi:nil="true"/>
  </documentManagement>
</p:properties>
</file>

<file path=customXml/itemProps1.xml><?xml version="1.0" encoding="utf-8"?>
<ds:datastoreItem xmlns:ds="http://schemas.openxmlformats.org/officeDocument/2006/customXml" ds:itemID="{CB3A9420-B064-4357-A00A-E4A067626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A9EC6-66E8-4EC5-855F-4B1130AC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eeb5-5963-44c1-92d3-ec1f6df1cdfd"/>
    <ds:schemaRef ds:uri="8c7dc7f3-a840-475f-a519-c4715494a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FCBE2-3933-4F7C-A561-63CD9E116756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8c7dc7f3-a840-475f-a519-c4715494a580"/>
    <ds:schemaRef ds:uri="9c51eeb5-5963-44c1-92d3-ec1f6df1cd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Publishing style template.dotx</Template>
  <TotalTime>0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Barton - CDE</dc:creator>
  <cp:keywords/>
  <dc:description/>
  <cp:lastModifiedBy>Lyn Barton - CDE</cp:lastModifiedBy>
  <cp:revision>5</cp:revision>
  <dcterms:created xsi:type="dcterms:W3CDTF">2024-09-24T11:55:00Z</dcterms:created>
  <dcterms:modified xsi:type="dcterms:W3CDTF">2024-09-30T12:39:00Z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0x01010038B34F44C48BA749AEF76BEA23AFFDB4</vt:lpwstr>
  </property>
  <property fmtid="{D5CDD505-2E9C-101B-9397-08002B2CF9AE}" pid="3" name="MediaServiceImageTags">
    <vt:lpwstr/>
  </property>
</Properties>
</file>