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6F2" w:rsidRDefault="000E06F2" w:rsidP="00484455">
      <w:pPr>
        <w:pStyle w:val="Heading1"/>
      </w:pPr>
      <w:r>
        <w:t>eFysiikka 7-9: Luku 31 – Salama on hankaussähköilmiö</w:t>
      </w:r>
    </w:p>
    <w:p w:rsidR="000E06F2" w:rsidRDefault="000E06F2" w:rsidP="00484455"/>
    <w:p w:rsidR="000E06F2" w:rsidRDefault="000E06F2" w:rsidP="001159DB">
      <w:pPr>
        <w:pStyle w:val="Heading2"/>
      </w:pPr>
      <w:r>
        <w:t>Työ 2:</w:t>
      </w:r>
      <w:r w:rsidRPr="00266345">
        <w:t xml:space="preserve"> </w:t>
      </w:r>
      <w:r>
        <w:t>Varauksen merkki</w:t>
      </w:r>
    </w:p>
    <w:p w:rsidR="000E06F2" w:rsidRDefault="000E06F2" w:rsidP="00266345">
      <w:pPr>
        <w:rPr>
          <w:shd w:val="clear" w:color="auto" w:fill="FFFFFF"/>
        </w:rPr>
      </w:pPr>
    </w:p>
    <w:p w:rsidR="000E06F2" w:rsidRDefault="000E06F2" w:rsidP="00266345">
      <w:r>
        <w:rPr>
          <w:shd w:val="clear" w:color="auto" w:fill="FFFFFF"/>
        </w:rPr>
        <w:t>välineet:</w:t>
      </w:r>
    </w:p>
    <w:p w:rsidR="000E06F2" w:rsidRDefault="000E06F2" w:rsidP="00266345">
      <w:pPr>
        <w:numPr>
          <w:ilvl w:val="0"/>
          <w:numId w:val="1"/>
        </w:numPr>
      </w:pPr>
      <w:r>
        <w:t>eboniittisauva</w:t>
      </w:r>
    </w:p>
    <w:p w:rsidR="000E06F2" w:rsidRDefault="000E06F2" w:rsidP="00266345">
      <w:pPr>
        <w:numPr>
          <w:ilvl w:val="0"/>
          <w:numId w:val="1"/>
        </w:numPr>
      </w:pPr>
      <w:r>
        <w:t>lasisauva</w:t>
      </w:r>
    </w:p>
    <w:p w:rsidR="000E06F2" w:rsidRDefault="000E06F2" w:rsidP="00266345">
      <w:pPr>
        <w:numPr>
          <w:ilvl w:val="0"/>
          <w:numId w:val="1"/>
        </w:numPr>
      </w:pPr>
      <w:r>
        <w:t>hohtolamppu</w:t>
      </w:r>
    </w:p>
    <w:p w:rsidR="000E06F2" w:rsidRDefault="000E06F2" w:rsidP="00266345">
      <w:pPr>
        <w:numPr>
          <w:ilvl w:val="0"/>
          <w:numId w:val="1"/>
        </w:numPr>
      </w:pPr>
      <w:r>
        <w:t>villakangas</w:t>
      </w:r>
    </w:p>
    <w:p w:rsidR="000E06F2" w:rsidRDefault="000E06F2" w:rsidP="00266345">
      <w:pPr>
        <w:numPr>
          <w:ilvl w:val="0"/>
          <w:numId w:val="1"/>
        </w:numPr>
      </w:pPr>
      <w:r>
        <w:t>pala silkkikangasta</w:t>
      </w:r>
    </w:p>
    <w:p w:rsidR="000E06F2" w:rsidRDefault="000E06F2" w:rsidP="007E1B02">
      <w:pPr>
        <w:rPr>
          <w:b/>
        </w:rPr>
      </w:pPr>
    </w:p>
    <w:p w:rsidR="000E06F2" w:rsidRDefault="000E06F2" w:rsidP="00ED7881">
      <w:r>
        <w:t xml:space="preserve">a) Hankaa eboniitti sauvaa villakankaalla. Kosketa hohtolampulla hangattua eboniittisauvaa ja tarkkaile välähdystä. Täydennä sanoilla </w:t>
      </w:r>
      <w:r w:rsidRPr="00A777CD">
        <w:rPr>
          <w:i/>
        </w:rPr>
        <w:t>sauva, käsi, positiivinen, negatiivinen</w:t>
      </w:r>
      <w:r>
        <w:rPr>
          <w:i/>
        </w:rPr>
        <w:t>:</w:t>
      </w:r>
    </w:p>
    <w:p w:rsidR="000E06F2" w:rsidRDefault="000E06F2" w:rsidP="00ED7881">
      <w:r>
        <w:t xml:space="preserve">Välähdys tapahtuu ______________________ puolella. Tällöin eboniittisauvan varaus on </w:t>
      </w:r>
    </w:p>
    <w:p w:rsidR="000E06F2" w:rsidRDefault="000E06F2" w:rsidP="00ED7881">
      <w:r>
        <w:t>______________________.</w:t>
      </w:r>
    </w:p>
    <w:p w:rsidR="000E06F2" w:rsidRDefault="000E06F2" w:rsidP="00ED7881">
      <w:r>
        <w:t>b) Hankaa lasisauvaa silkkikankaalla. Kosketa hohtolampulla hangattua lasisauvaa ja tarkkaile syntyvää välähdystä. Täydennä:</w:t>
      </w:r>
    </w:p>
    <w:p w:rsidR="000E06F2" w:rsidRDefault="000E06F2" w:rsidP="00ED7881">
      <w:r>
        <w:t xml:space="preserve">Välähdys tapahtuu ______________________ puolella. Tällöin lasisauvan varaus on </w:t>
      </w:r>
    </w:p>
    <w:p w:rsidR="000E06F2" w:rsidRDefault="000E06F2" w:rsidP="00ED7881">
      <w:r>
        <w:t>______________________.</w:t>
      </w:r>
    </w:p>
    <w:p w:rsidR="000E06F2" w:rsidRDefault="000E06F2" w:rsidP="00ED7881"/>
    <w:sectPr w:rsidR="000E06F2" w:rsidSect="004A1F6A">
      <w:headerReference w:type="even" r:id="rId7"/>
      <w:headerReference w:type="default" r:id="rId8"/>
      <w:headerReference w:type="first" r:id="rId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06F2" w:rsidRDefault="000E06F2" w:rsidP="00773890">
      <w:pPr>
        <w:spacing w:after="0" w:line="240" w:lineRule="auto"/>
      </w:pPr>
      <w:r>
        <w:separator/>
      </w:r>
    </w:p>
  </w:endnote>
  <w:endnote w:type="continuationSeparator" w:id="0">
    <w:p w:rsidR="000E06F2" w:rsidRDefault="000E06F2" w:rsidP="00773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conomica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06F2" w:rsidRDefault="000E06F2" w:rsidP="00773890">
      <w:pPr>
        <w:spacing w:after="0" w:line="240" w:lineRule="auto"/>
      </w:pPr>
      <w:r>
        <w:separator/>
      </w:r>
    </w:p>
  </w:footnote>
  <w:footnote w:type="continuationSeparator" w:id="0">
    <w:p w:rsidR="000E06F2" w:rsidRDefault="000E06F2" w:rsidP="00773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6F2" w:rsidRDefault="000E06F2">
    <w:pPr>
      <w:pStyle w:val="Header"/>
    </w:pPr>
    <w:r>
      <w:rPr>
        <w:noProof/>
        <w:lang w:eastAsia="fi-F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1049" o:spid="_x0000_s2049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6F2" w:rsidRDefault="000E06F2">
    <w:pPr>
      <w:pStyle w:val="Header"/>
    </w:pPr>
    <w:r>
      <w:rPr>
        <w:noProof/>
        <w:lang w:eastAsia="fi-F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1050" o:spid="_x0000_s2050" type="#_x0000_t75" style="position:absolute;margin-left:0;margin-top:0;width:595.2pt;height:841.9pt;z-index:-251657728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6F2" w:rsidRDefault="000E06F2">
    <w:pPr>
      <w:pStyle w:val="Header"/>
    </w:pPr>
    <w:r>
      <w:rPr>
        <w:noProof/>
        <w:lang w:eastAsia="fi-F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1048" o:spid="_x0000_s2051" type="#_x0000_t75" style="position:absolute;margin-left:0;margin-top:0;width:595.2pt;height:841.9pt;z-index:-251659776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400EC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026BF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91CB4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0902E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CC4EB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B24BA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26649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B641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BDEFC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CBABE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4142DF"/>
    <w:multiLevelType w:val="hybridMultilevel"/>
    <w:tmpl w:val="3FA8762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B901EF6"/>
    <w:multiLevelType w:val="hybridMultilevel"/>
    <w:tmpl w:val="E6026792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3890"/>
    <w:rsid w:val="00040FE9"/>
    <w:rsid w:val="00042792"/>
    <w:rsid w:val="00042AA3"/>
    <w:rsid w:val="000A0FFB"/>
    <w:rsid w:val="000E06F2"/>
    <w:rsid w:val="001159DB"/>
    <w:rsid w:val="00155D69"/>
    <w:rsid w:val="0019388A"/>
    <w:rsid w:val="001F6FFB"/>
    <w:rsid w:val="00234CDE"/>
    <w:rsid w:val="002643C8"/>
    <w:rsid w:val="00266345"/>
    <w:rsid w:val="002B666A"/>
    <w:rsid w:val="00363F5D"/>
    <w:rsid w:val="0039487C"/>
    <w:rsid w:val="003A2EC9"/>
    <w:rsid w:val="003E0623"/>
    <w:rsid w:val="003F32DD"/>
    <w:rsid w:val="00484455"/>
    <w:rsid w:val="004924FB"/>
    <w:rsid w:val="004A1884"/>
    <w:rsid w:val="004A1F6A"/>
    <w:rsid w:val="004B4C3F"/>
    <w:rsid w:val="004C4BAA"/>
    <w:rsid w:val="00534D90"/>
    <w:rsid w:val="005515F7"/>
    <w:rsid w:val="00552004"/>
    <w:rsid w:val="0057748F"/>
    <w:rsid w:val="00586BE5"/>
    <w:rsid w:val="0060015B"/>
    <w:rsid w:val="006546DE"/>
    <w:rsid w:val="006D29C7"/>
    <w:rsid w:val="006E63E5"/>
    <w:rsid w:val="00702678"/>
    <w:rsid w:val="007133C6"/>
    <w:rsid w:val="00714CBC"/>
    <w:rsid w:val="0071510E"/>
    <w:rsid w:val="00752F70"/>
    <w:rsid w:val="00766E4C"/>
    <w:rsid w:val="00773890"/>
    <w:rsid w:val="007A0556"/>
    <w:rsid w:val="007C5DF8"/>
    <w:rsid w:val="007E1B02"/>
    <w:rsid w:val="00845C5B"/>
    <w:rsid w:val="00870AC6"/>
    <w:rsid w:val="0087428D"/>
    <w:rsid w:val="008B4C8B"/>
    <w:rsid w:val="008D5848"/>
    <w:rsid w:val="009836F8"/>
    <w:rsid w:val="009A6032"/>
    <w:rsid w:val="00A777CD"/>
    <w:rsid w:val="00AE22D0"/>
    <w:rsid w:val="00AE61A5"/>
    <w:rsid w:val="00AF2CFF"/>
    <w:rsid w:val="00B554B1"/>
    <w:rsid w:val="00BA29D2"/>
    <w:rsid w:val="00BB7C99"/>
    <w:rsid w:val="00BD4315"/>
    <w:rsid w:val="00C408E3"/>
    <w:rsid w:val="00C42E8F"/>
    <w:rsid w:val="00C516FA"/>
    <w:rsid w:val="00C64C3B"/>
    <w:rsid w:val="00D2575A"/>
    <w:rsid w:val="00D7267E"/>
    <w:rsid w:val="00E57810"/>
    <w:rsid w:val="00E77BFB"/>
    <w:rsid w:val="00E97F75"/>
    <w:rsid w:val="00EC0CA5"/>
    <w:rsid w:val="00ED7881"/>
    <w:rsid w:val="00F11AAB"/>
    <w:rsid w:val="00F32B06"/>
    <w:rsid w:val="00F67706"/>
    <w:rsid w:val="00F84041"/>
    <w:rsid w:val="00F94F22"/>
    <w:rsid w:val="00FB3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Gothic" w:eastAsia="Century Gothic" w:hAnsi="Century Gothic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455"/>
    <w:pPr>
      <w:spacing w:after="200" w:line="276" w:lineRule="auto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84455"/>
    <w:pPr>
      <w:keepNext/>
      <w:keepLines/>
      <w:spacing w:before="480" w:after="0"/>
      <w:outlineLvl w:val="0"/>
    </w:pPr>
    <w:rPr>
      <w:rFonts w:ascii="Economica" w:eastAsia="Times New Roman" w:hAnsi="Economica"/>
      <w:b/>
      <w:bCs/>
      <w:color w:val="000000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84455"/>
    <w:pPr>
      <w:keepNext/>
      <w:keepLines/>
      <w:spacing w:before="200" w:after="0"/>
      <w:outlineLvl w:val="1"/>
    </w:pPr>
    <w:rPr>
      <w:rFonts w:ascii="Economica" w:eastAsia="Times New Roman" w:hAnsi="Economica"/>
      <w:b/>
      <w:bCs/>
      <w:color w:val="000000"/>
      <w:sz w:val="28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84455"/>
    <w:rPr>
      <w:rFonts w:ascii="Economica" w:hAnsi="Economica" w:cs="Times New Roman"/>
      <w:b/>
      <w:bCs/>
      <w:color w:val="0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84455"/>
    <w:rPr>
      <w:rFonts w:ascii="Economica" w:hAnsi="Economica" w:cs="Times New Roman"/>
      <w:b/>
      <w:bCs/>
      <w:color w:val="000000"/>
      <w:sz w:val="26"/>
      <w:szCs w:val="26"/>
    </w:rPr>
  </w:style>
  <w:style w:type="paragraph" w:styleId="Header">
    <w:name w:val="header"/>
    <w:basedOn w:val="Normal"/>
    <w:link w:val="HeaderChar"/>
    <w:uiPriority w:val="99"/>
    <w:rsid w:val="007738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7389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738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73890"/>
    <w:rPr>
      <w:rFonts w:cs="Times New Roman"/>
    </w:rPr>
  </w:style>
  <w:style w:type="paragraph" w:styleId="NormalWeb">
    <w:name w:val="Normal (Web)"/>
    <w:basedOn w:val="Normal"/>
    <w:uiPriority w:val="99"/>
    <w:rsid w:val="001159DB"/>
    <w:pPr>
      <w:spacing w:before="100" w:beforeAutospacing="1" w:after="100" w:afterAutospacing="1" w:line="240" w:lineRule="auto"/>
    </w:pPr>
    <w:rPr>
      <w:rFonts w:ascii="Times New Roman" w:hAnsi="Times New Roman"/>
      <w:szCs w:val="24"/>
      <w:lang w:eastAsia="fi-FI"/>
    </w:rPr>
  </w:style>
  <w:style w:type="table" w:styleId="TableGrid">
    <w:name w:val="Table Grid"/>
    <w:basedOn w:val="TableNormal"/>
    <w:uiPriority w:val="99"/>
    <w:locked/>
    <w:rsid w:val="0019388A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03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657</TotalTime>
  <Pages>1</Pages>
  <Words>74</Words>
  <Characters>601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eFysiikka 7-9: Luku 12 – Lämpöenergia on aineen rakenneosasten liikettä</dc:title>
  <dc:subject/>
  <dc:creator>Oskari Härmä</dc:creator>
  <cp:keywords/>
  <dc:description/>
  <cp:lastModifiedBy>Ari Kinnunen</cp:lastModifiedBy>
  <cp:revision>4</cp:revision>
  <dcterms:created xsi:type="dcterms:W3CDTF">2014-08-29T19:15:00Z</dcterms:created>
  <dcterms:modified xsi:type="dcterms:W3CDTF">2014-08-30T20:47:00Z</dcterms:modified>
</cp:coreProperties>
</file>