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481" w:rsidRDefault="00F13481" w:rsidP="00484455">
      <w:pPr>
        <w:pStyle w:val="Heading1"/>
      </w:pPr>
      <w:r>
        <w:t>eFysiikka 7-9: Luku 31 – Salama on hankaussähköilmiö</w:t>
      </w:r>
    </w:p>
    <w:p w:rsidR="00F13481" w:rsidRDefault="00F13481" w:rsidP="00484455"/>
    <w:p w:rsidR="00F13481" w:rsidRDefault="00F13481" w:rsidP="001159DB">
      <w:pPr>
        <w:pStyle w:val="Heading2"/>
      </w:pPr>
      <w:r>
        <w:t>Työ 1:</w:t>
      </w:r>
      <w:r w:rsidRPr="00266345">
        <w:t xml:space="preserve"> </w:t>
      </w:r>
      <w:r>
        <w:t>Hankaussähkötutkimus</w:t>
      </w:r>
    </w:p>
    <w:p w:rsidR="00F13481" w:rsidRDefault="00F13481" w:rsidP="00266345">
      <w:pPr>
        <w:rPr>
          <w:shd w:val="clear" w:color="auto" w:fill="FFFFFF"/>
        </w:rPr>
      </w:pPr>
    </w:p>
    <w:p w:rsidR="00F13481" w:rsidRDefault="00F13481" w:rsidP="00266345">
      <w:r>
        <w:rPr>
          <w:shd w:val="clear" w:color="auto" w:fill="FFFFFF"/>
        </w:rPr>
        <w:t>välineet:</w:t>
      </w:r>
    </w:p>
    <w:p w:rsidR="00F13481" w:rsidRDefault="00F13481" w:rsidP="00266345">
      <w:pPr>
        <w:numPr>
          <w:ilvl w:val="0"/>
          <w:numId w:val="1"/>
        </w:numPr>
      </w:pPr>
      <w:r>
        <w:t>villakangas tms.</w:t>
      </w:r>
    </w:p>
    <w:p w:rsidR="00F13481" w:rsidRDefault="00F13481" w:rsidP="00266345">
      <w:pPr>
        <w:numPr>
          <w:ilvl w:val="0"/>
          <w:numId w:val="1"/>
        </w:numPr>
      </w:pPr>
      <w:r>
        <w:t>muovipussin pala</w:t>
      </w:r>
    </w:p>
    <w:p w:rsidR="00F13481" w:rsidRDefault="00F13481" w:rsidP="00266345">
      <w:pPr>
        <w:numPr>
          <w:ilvl w:val="0"/>
          <w:numId w:val="1"/>
        </w:numPr>
      </w:pPr>
      <w:r>
        <w:t>piirtoheitinkalvo</w:t>
      </w:r>
    </w:p>
    <w:p w:rsidR="00F13481" w:rsidRDefault="00F13481" w:rsidP="00266345">
      <w:pPr>
        <w:numPr>
          <w:ilvl w:val="0"/>
          <w:numId w:val="1"/>
        </w:numPr>
      </w:pPr>
      <w:r>
        <w:t>hohtolamppu</w:t>
      </w:r>
    </w:p>
    <w:p w:rsidR="00F13481" w:rsidRDefault="00F13481" w:rsidP="007E1B02">
      <w:pPr>
        <w:rPr>
          <w:b/>
        </w:rPr>
      </w:pPr>
    </w:p>
    <w:p w:rsidR="00F13481" w:rsidRPr="00ED7881" w:rsidRDefault="00F13481" w:rsidP="007E1B02">
      <w:r w:rsidRPr="00ED7881">
        <w:t>Tutki</w:t>
      </w:r>
      <w:r>
        <w:t xml:space="preserve"> luokassa olevien eri materiaalien sähköistymistä hankaamalla niitä eri materiaaleilla. Tutki aineen sähköistyminen hohtolampun avulla. Jos aine on sähköistynyt hankauksessa, hohtolamppu välähtää. Välähdys on sitä voimakkaampi mitä suurempi varaus on.</w:t>
      </w:r>
    </w:p>
    <w:p w:rsidR="00F13481" w:rsidRDefault="00F13481" w:rsidP="00845C5B">
      <w:r>
        <w:t>Luettele aineita, jotka sähköistyvät hankauksessa. Mainitse, millä materiaalilla hankasit mitä.</w:t>
      </w:r>
    </w:p>
    <w:p w:rsidR="00F13481" w:rsidRDefault="00F13481" w:rsidP="00845C5B">
      <w:r>
        <w:t>________________________________________________________________________</w:t>
      </w:r>
    </w:p>
    <w:p w:rsidR="00F13481" w:rsidRDefault="00F13481" w:rsidP="00F94F22">
      <w:r>
        <w:t>________________________________________________________________________</w:t>
      </w:r>
    </w:p>
    <w:p w:rsidR="00F13481" w:rsidRDefault="00F13481" w:rsidP="00ED7881">
      <w:r>
        <w:t>________________________________________________________________________</w:t>
      </w:r>
    </w:p>
    <w:p w:rsidR="00F13481" w:rsidRDefault="00F13481" w:rsidP="00ED7881">
      <w:r>
        <w:t>________________________________________________________________________</w:t>
      </w:r>
    </w:p>
    <w:p w:rsidR="00F13481" w:rsidRDefault="00F13481" w:rsidP="00ED7881">
      <w:r>
        <w:t>Luettele aineita, jotka eivät sähköistyneet hankauksessa. Mainitse, millä materiaalilla hankasit mitä.</w:t>
      </w:r>
    </w:p>
    <w:p w:rsidR="00F13481" w:rsidRDefault="00F13481" w:rsidP="00ED7881">
      <w:r>
        <w:t>________________________________________________________________________</w:t>
      </w:r>
    </w:p>
    <w:p w:rsidR="00F13481" w:rsidRDefault="00F13481" w:rsidP="00ED7881">
      <w:r>
        <w:t>________________________________________________________________________</w:t>
      </w:r>
    </w:p>
    <w:p w:rsidR="00F13481" w:rsidRDefault="00F13481" w:rsidP="00ED7881">
      <w:r>
        <w:t>________________________________________________________________________</w:t>
      </w:r>
    </w:p>
    <w:p w:rsidR="00F13481" w:rsidRDefault="00F13481" w:rsidP="007E1B02">
      <w:r>
        <w:t>Miten hankaamisen määrä vaikutti välähdyksen voimakkuuteen?</w:t>
      </w:r>
    </w:p>
    <w:p w:rsidR="00F13481" w:rsidRDefault="00F13481" w:rsidP="00752F70">
      <w:r>
        <w:t>________________________________________________________________________</w:t>
      </w:r>
    </w:p>
    <w:p w:rsidR="00F13481" w:rsidRPr="00845C5B" w:rsidRDefault="00F13481" w:rsidP="007E1B02">
      <w:r>
        <w:t>________________________________________________________________________</w:t>
      </w:r>
    </w:p>
    <w:sectPr w:rsidR="00F13481" w:rsidRPr="00845C5B" w:rsidSect="004A1F6A">
      <w:headerReference w:type="even" r:id="rId7"/>
      <w:headerReference w:type="default" r:id="rId8"/>
      <w:headerReference w:type="firs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481" w:rsidRDefault="00F13481" w:rsidP="00773890">
      <w:pPr>
        <w:spacing w:after="0" w:line="240" w:lineRule="auto"/>
      </w:pPr>
      <w:r>
        <w:separator/>
      </w:r>
    </w:p>
  </w:endnote>
  <w:endnote w:type="continuationSeparator" w:id="0">
    <w:p w:rsidR="00F13481" w:rsidRDefault="00F13481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nomic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481" w:rsidRDefault="00F13481" w:rsidP="00773890">
      <w:pPr>
        <w:spacing w:after="0" w:line="240" w:lineRule="auto"/>
      </w:pPr>
      <w:r>
        <w:separator/>
      </w:r>
    </w:p>
  </w:footnote>
  <w:footnote w:type="continuationSeparator" w:id="0">
    <w:p w:rsidR="00F13481" w:rsidRDefault="00F13481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481" w:rsidRDefault="00F13481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9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481" w:rsidRDefault="00F13481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50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481" w:rsidRDefault="00F13481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8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00EC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26B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91CB4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0902E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C4EB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24BA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66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641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DEF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CBABE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142DF"/>
    <w:multiLevelType w:val="hybridMultilevel"/>
    <w:tmpl w:val="3FA876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901EF6"/>
    <w:multiLevelType w:val="hybridMultilevel"/>
    <w:tmpl w:val="E602679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890"/>
    <w:rsid w:val="00040FE9"/>
    <w:rsid w:val="00042792"/>
    <w:rsid w:val="00042AA3"/>
    <w:rsid w:val="000A0FFB"/>
    <w:rsid w:val="001159DB"/>
    <w:rsid w:val="00155D69"/>
    <w:rsid w:val="0019388A"/>
    <w:rsid w:val="001D1D62"/>
    <w:rsid w:val="001F6FFB"/>
    <w:rsid w:val="00234CDE"/>
    <w:rsid w:val="002643C8"/>
    <w:rsid w:val="00266345"/>
    <w:rsid w:val="002B666A"/>
    <w:rsid w:val="00363F5D"/>
    <w:rsid w:val="003A2EC9"/>
    <w:rsid w:val="003E0623"/>
    <w:rsid w:val="003F32DD"/>
    <w:rsid w:val="00484455"/>
    <w:rsid w:val="004924FB"/>
    <w:rsid w:val="004A1884"/>
    <w:rsid w:val="004A1F6A"/>
    <w:rsid w:val="004B4C3F"/>
    <w:rsid w:val="004C4BAA"/>
    <w:rsid w:val="005515F7"/>
    <w:rsid w:val="00552004"/>
    <w:rsid w:val="0057748F"/>
    <w:rsid w:val="00586BE5"/>
    <w:rsid w:val="0060015B"/>
    <w:rsid w:val="006546DE"/>
    <w:rsid w:val="006D29C7"/>
    <w:rsid w:val="006E63E5"/>
    <w:rsid w:val="00702678"/>
    <w:rsid w:val="007133C6"/>
    <w:rsid w:val="00714CBC"/>
    <w:rsid w:val="0071510E"/>
    <w:rsid w:val="00752F70"/>
    <w:rsid w:val="00766E4C"/>
    <w:rsid w:val="00773890"/>
    <w:rsid w:val="007833B8"/>
    <w:rsid w:val="007A0556"/>
    <w:rsid w:val="007C5DF8"/>
    <w:rsid w:val="007E1B02"/>
    <w:rsid w:val="00845C5B"/>
    <w:rsid w:val="00870AC6"/>
    <w:rsid w:val="0087428D"/>
    <w:rsid w:val="008B4C8B"/>
    <w:rsid w:val="008C163F"/>
    <w:rsid w:val="009836F8"/>
    <w:rsid w:val="00AE22D0"/>
    <w:rsid w:val="00AE61A5"/>
    <w:rsid w:val="00AF2CFF"/>
    <w:rsid w:val="00B554B1"/>
    <w:rsid w:val="00B82C59"/>
    <w:rsid w:val="00BA29D2"/>
    <w:rsid w:val="00BD4315"/>
    <w:rsid w:val="00C408E3"/>
    <w:rsid w:val="00C42E8F"/>
    <w:rsid w:val="00C64C3B"/>
    <w:rsid w:val="00D2575A"/>
    <w:rsid w:val="00E57810"/>
    <w:rsid w:val="00E64DDB"/>
    <w:rsid w:val="00E77BFB"/>
    <w:rsid w:val="00E97F75"/>
    <w:rsid w:val="00EC0CA5"/>
    <w:rsid w:val="00ED7881"/>
    <w:rsid w:val="00F11AAB"/>
    <w:rsid w:val="00F13481"/>
    <w:rsid w:val="00F32B06"/>
    <w:rsid w:val="00F67706"/>
    <w:rsid w:val="00F84041"/>
    <w:rsid w:val="00F94F22"/>
    <w:rsid w:val="00FB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55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4455"/>
    <w:pPr>
      <w:keepNext/>
      <w:keepLines/>
      <w:spacing w:before="480" w:after="0"/>
      <w:outlineLvl w:val="0"/>
    </w:pPr>
    <w:rPr>
      <w:rFonts w:ascii="Economica" w:eastAsia="Times New Roman" w:hAnsi="Economica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455"/>
    <w:pPr>
      <w:keepNext/>
      <w:keepLines/>
      <w:spacing w:before="200" w:after="0"/>
      <w:outlineLvl w:val="1"/>
    </w:pPr>
    <w:rPr>
      <w:rFonts w:ascii="Economica" w:eastAsia="Times New Roman" w:hAnsi="Economica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4455"/>
    <w:rPr>
      <w:rFonts w:ascii="Economica" w:hAnsi="Economic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84455"/>
    <w:rPr>
      <w:rFonts w:ascii="Economica" w:hAnsi="Economica" w:cs="Times New Roman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8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890"/>
    <w:rPr>
      <w:rFonts w:cs="Times New Roman"/>
    </w:rPr>
  </w:style>
  <w:style w:type="paragraph" w:styleId="NormalWeb">
    <w:name w:val="Normal (Web)"/>
    <w:basedOn w:val="Normal"/>
    <w:uiPriority w:val="99"/>
    <w:rsid w:val="001159DB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fi-FI"/>
    </w:rPr>
  </w:style>
  <w:style w:type="table" w:styleId="TableGrid">
    <w:name w:val="Table Grid"/>
    <w:basedOn w:val="TableNormal"/>
    <w:uiPriority w:val="99"/>
    <w:locked/>
    <w:rsid w:val="0019388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7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146</Words>
  <Characters>1185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eFysiikka 7-9: Luku 12 – Lämpöenergia on aineen rakenneosasten liikettä</dc:title>
  <dc:subject/>
  <dc:creator>Oskari Härmä</dc:creator>
  <cp:keywords/>
  <dc:description/>
  <cp:lastModifiedBy>Ari Kinnunen</cp:lastModifiedBy>
  <cp:revision>7</cp:revision>
  <dcterms:created xsi:type="dcterms:W3CDTF">2014-08-29T19:01:00Z</dcterms:created>
  <dcterms:modified xsi:type="dcterms:W3CDTF">2014-08-30T09:46:00Z</dcterms:modified>
</cp:coreProperties>
</file>