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453" w:rsidRDefault="005D0453" w:rsidP="00484455">
      <w:pPr>
        <w:pStyle w:val="Heading1"/>
      </w:pPr>
      <w:r>
        <w:t>eFysiikka 7-9: Luku 29 – Jännite on pariston kyky tuottaa sähkövirtaa</w:t>
      </w:r>
    </w:p>
    <w:p w:rsidR="005D0453" w:rsidRDefault="005D0453" w:rsidP="00484455"/>
    <w:p w:rsidR="005D0453" w:rsidRDefault="005D0453" w:rsidP="001159DB">
      <w:pPr>
        <w:pStyle w:val="Heading2"/>
      </w:pPr>
      <w:r>
        <w:t>Työ 3:</w:t>
      </w:r>
      <w:r w:rsidRPr="00266345">
        <w:t xml:space="preserve"> </w:t>
      </w:r>
      <w:r>
        <w:t>Jännitehäviö lampuissa on yhtä suuri kuin pariston jännite</w:t>
      </w:r>
    </w:p>
    <w:p w:rsidR="005D0453" w:rsidRDefault="005D0453" w:rsidP="00266345"/>
    <w:p w:rsidR="005D0453" w:rsidRDefault="005D0453" w:rsidP="00266345">
      <w:r>
        <w:rPr>
          <w:shd w:val="clear" w:color="auto" w:fill="FFFFFF"/>
        </w:rPr>
        <w:t>välineet:</w:t>
      </w:r>
    </w:p>
    <w:p w:rsidR="005D0453" w:rsidRDefault="005D0453" w:rsidP="00266345">
      <w:pPr>
        <w:numPr>
          <w:ilvl w:val="0"/>
          <w:numId w:val="1"/>
        </w:numPr>
      </w:pPr>
      <w:r>
        <w:t>paristo</w:t>
      </w:r>
    </w:p>
    <w:p w:rsidR="005D0453" w:rsidRDefault="005D0453" w:rsidP="00266345">
      <w:pPr>
        <w:numPr>
          <w:ilvl w:val="0"/>
          <w:numId w:val="1"/>
        </w:numPr>
      </w:pPr>
      <w:r>
        <w:t>2 kpl samanlaisia lamppuja</w:t>
      </w:r>
    </w:p>
    <w:p w:rsidR="005D0453" w:rsidRDefault="005D0453" w:rsidP="00266345">
      <w:pPr>
        <w:numPr>
          <w:ilvl w:val="0"/>
          <w:numId w:val="1"/>
        </w:numPr>
      </w:pP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7.8pt;margin-top:23.3pt;width:141.75pt;height:157.5pt;z-index:251658240">
            <v:imagedata r:id="rId7" o:title=""/>
          </v:shape>
        </w:pict>
      </w:r>
      <w:r>
        <w:t>jännitemittari</w:t>
      </w:r>
    </w:p>
    <w:p w:rsidR="005D0453" w:rsidRDefault="005D0453" w:rsidP="00266345">
      <w:pPr>
        <w:numPr>
          <w:ilvl w:val="0"/>
          <w:numId w:val="1"/>
        </w:numPr>
      </w:pPr>
      <w:r>
        <w:t>johtimia</w:t>
      </w:r>
    </w:p>
    <w:p w:rsidR="005D0453" w:rsidRPr="002B666A" w:rsidRDefault="005D0453" w:rsidP="001159DB">
      <w:pPr>
        <w:rPr>
          <w:sz w:val="8"/>
          <w:shd w:val="clear" w:color="auto" w:fill="FFFFFF"/>
        </w:rPr>
      </w:pPr>
    </w:p>
    <w:p w:rsidR="005D0453" w:rsidRDefault="005D0453" w:rsidP="001159DB">
      <w:pPr>
        <w:rPr>
          <w:shd w:val="clear" w:color="auto" w:fill="FFFFFF"/>
        </w:rPr>
      </w:pPr>
      <w:r>
        <w:rPr>
          <w:shd w:val="clear" w:color="auto" w:fill="FFFFFF"/>
        </w:rPr>
        <w:t>a) Tee kuvan mukainen kytkentä. Merkitse ylös pariston jännite.</w:t>
      </w:r>
    </w:p>
    <w:p w:rsidR="005D0453" w:rsidRDefault="005D0453" w:rsidP="004924FB">
      <w:r>
        <w:t>pariston jännite</w:t>
      </w:r>
    </w:p>
    <w:p w:rsidR="005D0453" w:rsidRDefault="005D0453" w:rsidP="004924FB">
      <w:r>
        <w:t>jännite:</w:t>
      </w:r>
    </w:p>
    <w:p w:rsidR="005D0453" w:rsidRDefault="005D0453" w:rsidP="00F84041">
      <w:r>
        <w:t>_____________________</w:t>
      </w:r>
    </w:p>
    <w:p w:rsidR="005D0453" w:rsidRDefault="005D0453" w:rsidP="00F84041">
      <w:r>
        <w:rPr>
          <w:noProof/>
          <w:lang w:eastAsia="fi-FI"/>
        </w:rPr>
        <w:pict>
          <v:shape id="_x0000_s1030" type="#_x0000_t75" style="position:absolute;margin-left:337.05pt;margin-top:1.5pt;width:141.75pt;height:153.75pt;z-index:251659264">
            <v:imagedata r:id="rId8" o:title=""/>
          </v:shape>
        </w:pict>
      </w:r>
    </w:p>
    <w:p w:rsidR="005D0453" w:rsidRDefault="005D0453" w:rsidP="001159DB">
      <w:r>
        <w:t>Mittaa samasta kytkennästä jännite lamppujen yli.</w:t>
      </w:r>
    </w:p>
    <w:p w:rsidR="005D0453" w:rsidRDefault="005D0453" w:rsidP="003F32DD">
      <w:r>
        <w:t>Jännite yhden lampun yli:</w:t>
      </w:r>
    </w:p>
    <w:p w:rsidR="005D0453" w:rsidRDefault="005D0453" w:rsidP="003F32DD">
      <w:r>
        <w:t>____________________</w:t>
      </w:r>
    </w:p>
    <w:p w:rsidR="005D0453" w:rsidRDefault="005D0453" w:rsidP="002B666A"/>
    <w:p w:rsidR="005D0453" w:rsidRDefault="005D0453" w:rsidP="002B666A">
      <w:r>
        <w:rPr>
          <w:noProof/>
          <w:lang w:eastAsia="fi-FI"/>
        </w:rPr>
        <w:pict>
          <v:shape id="_x0000_s1031" type="#_x0000_t75" style="position:absolute;margin-left:328.8pt;margin-top:24.9pt;width:156pt;height:160.5pt;z-index:251660288">
            <v:imagedata r:id="rId9" o:title=""/>
          </v:shape>
        </w:pict>
      </w:r>
    </w:p>
    <w:p w:rsidR="005D0453" w:rsidRDefault="005D0453" w:rsidP="002B666A">
      <w:r>
        <w:t>Jännite kahden lampun yli:</w:t>
      </w:r>
    </w:p>
    <w:p w:rsidR="005D0453" w:rsidRDefault="005D0453" w:rsidP="002B666A">
      <w:r>
        <w:t>____________________</w:t>
      </w:r>
    </w:p>
    <w:p w:rsidR="005D0453" w:rsidRDefault="005D0453" w:rsidP="003F32DD">
      <w:r>
        <w:br w:type="page"/>
        <w:t>Vertaile pariston jännitettä ja lamppujen jännitteitä toisiinsa. Mitä havaitset?</w:t>
      </w:r>
    </w:p>
    <w:p w:rsidR="005D0453" w:rsidRDefault="005D0453" w:rsidP="003F32DD">
      <w:r>
        <w:t>________________________________________________________________________</w:t>
      </w:r>
    </w:p>
    <w:p w:rsidR="005D0453" w:rsidRDefault="005D0453" w:rsidP="00042AA3">
      <w:r>
        <w:t>________________________________________________________________________</w:t>
      </w:r>
    </w:p>
    <w:p w:rsidR="005D0453" w:rsidRDefault="005D0453" w:rsidP="00042AA3">
      <w:r>
        <w:rPr>
          <w:noProof/>
          <w:lang w:eastAsia="fi-FI"/>
        </w:rPr>
        <w:pict>
          <v:shape id="_x0000_s1032" type="#_x0000_t75" style="position:absolute;margin-left:372.3pt;margin-top:15.75pt;width:109.5pt;height:180pt;z-index:251661312">
            <v:imagedata r:id="rId10" o:title=""/>
          </v:shape>
        </w:pict>
      </w:r>
      <w:r>
        <w:t>________________________________________________________________________</w:t>
      </w:r>
    </w:p>
    <w:p w:rsidR="005D0453" w:rsidRDefault="005D0453" w:rsidP="00042AA3">
      <w:pPr>
        <w:rPr>
          <w:shd w:val="clear" w:color="auto" w:fill="FFFFFF"/>
        </w:rPr>
      </w:pPr>
    </w:p>
    <w:p w:rsidR="005D0453" w:rsidRDefault="005D0453" w:rsidP="00042AA3">
      <w:pPr>
        <w:rPr>
          <w:shd w:val="clear" w:color="auto" w:fill="FFFFFF"/>
        </w:rPr>
      </w:pPr>
      <w:r>
        <w:rPr>
          <w:shd w:val="clear" w:color="auto" w:fill="FFFFFF"/>
        </w:rPr>
        <w:t>b) Tee kuvan mukainen kytkentä. Merkitse ylös pariston jännite.</w:t>
      </w:r>
    </w:p>
    <w:p w:rsidR="005D0453" w:rsidRDefault="005D0453" w:rsidP="003F32DD">
      <w:r>
        <w:t>pariston jännite:</w:t>
      </w:r>
    </w:p>
    <w:p w:rsidR="005D0453" w:rsidRDefault="005D0453" w:rsidP="00042AA3">
      <w:r>
        <w:t>____________________</w:t>
      </w:r>
    </w:p>
    <w:p w:rsidR="005D0453" w:rsidRDefault="005D0453" w:rsidP="00042AA3"/>
    <w:p w:rsidR="005D0453" w:rsidRDefault="005D0453" w:rsidP="00042AA3">
      <w:r>
        <w:rPr>
          <w:noProof/>
          <w:lang w:eastAsia="fi-FI"/>
        </w:rPr>
        <w:pict>
          <v:shape id="_x0000_s1033" type="#_x0000_t75" style="position:absolute;margin-left:-7.2pt;margin-top:3.35pt;width:108.75pt;height:186.75pt;z-index:251662336">
            <v:imagedata r:id="rId11" o:title=""/>
          </v:shape>
        </w:pict>
      </w:r>
    </w:p>
    <w:p w:rsidR="005D0453" w:rsidRDefault="005D0453" w:rsidP="00042AA3">
      <w:pPr>
        <w:jc w:val="right"/>
      </w:pPr>
    </w:p>
    <w:p w:rsidR="005D0453" w:rsidRDefault="005D0453" w:rsidP="00042AA3">
      <w:pPr>
        <w:jc w:val="right"/>
      </w:pPr>
      <w:r>
        <w:t>Mittaa samasta kytkennästä jännite lamppujen yli.</w:t>
      </w:r>
    </w:p>
    <w:p w:rsidR="005D0453" w:rsidRDefault="005D0453" w:rsidP="00042AA3">
      <w:pPr>
        <w:jc w:val="right"/>
      </w:pPr>
      <w:r>
        <w:t>Jännite yhden lampun yli:</w:t>
      </w:r>
    </w:p>
    <w:p w:rsidR="005D0453" w:rsidRDefault="005D0453" w:rsidP="00042AA3">
      <w:pPr>
        <w:jc w:val="right"/>
      </w:pPr>
      <w:r>
        <w:t>____________________</w:t>
      </w:r>
    </w:p>
    <w:p w:rsidR="005D0453" w:rsidRDefault="005D0453" w:rsidP="00042AA3">
      <w:pPr>
        <w:jc w:val="right"/>
      </w:pPr>
      <w:r>
        <w:rPr>
          <w:noProof/>
          <w:lang w:eastAsia="fi-FI"/>
        </w:rPr>
        <w:pict>
          <v:shape id="_x0000_s1034" type="#_x0000_t75" style="position:absolute;left:0;text-align:left;margin-left:367.8pt;margin-top:23.9pt;width:116.25pt;height:185.25pt;z-index:251663360">
            <v:imagedata r:id="rId12" o:title=""/>
          </v:shape>
        </w:pict>
      </w:r>
    </w:p>
    <w:p w:rsidR="005D0453" w:rsidRDefault="005D0453" w:rsidP="00042AA3">
      <w:pPr>
        <w:jc w:val="right"/>
      </w:pPr>
    </w:p>
    <w:p w:rsidR="005D0453" w:rsidRDefault="005D0453" w:rsidP="00042AA3"/>
    <w:p w:rsidR="005D0453" w:rsidRDefault="005D0453" w:rsidP="00042AA3">
      <w:r>
        <w:t>Jännite kahden lampun yli:</w:t>
      </w:r>
    </w:p>
    <w:p w:rsidR="005D0453" w:rsidRDefault="005D0453" w:rsidP="00042AA3">
      <w:r>
        <w:t>____________________</w:t>
      </w:r>
    </w:p>
    <w:p w:rsidR="005D0453" w:rsidRDefault="005D0453" w:rsidP="00042AA3"/>
    <w:p w:rsidR="005D0453" w:rsidRDefault="005D0453" w:rsidP="003F32DD"/>
    <w:p w:rsidR="005D0453" w:rsidRDefault="005D0453" w:rsidP="003F32DD"/>
    <w:p w:rsidR="005D0453" w:rsidRDefault="005D0453" w:rsidP="003F32DD">
      <w:r>
        <w:t>Vertaile pariston jännitettä ja lamppujen jännitteitä toisiinsa. Mitä havaitset?</w:t>
      </w:r>
    </w:p>
    <w:p w:rsidR="005D0453" w:rsidRDefault="005D0453" w:rsidP="00042AA3">
      <w:r>
        <w:t>________________________________________________________________________</w:t>
      </w:r>
    </w:p>
    <w:p w:rsidR="005D0453" w:rsidRDefault="005D0453" w:rsidP="00042AA3">
      <w:r>
        <w:t>________________________________________________________________________</w:t>
      </w:r>
    </w:p>
    <w:p w:rsidR="005D0453" w:rsidRDefault="005D0453" w:rsidP="00042AA3">
      <w:r>
        <w:t>________________________________________________________________________</w:t>
      </w:r>
    </w:p>
    <w:p w:rsidR="005D0453" w:rsidRDefault="005D0453" w:rsidP="003F32DD"/>
    <w:sectPr w:rsidR="005D0453" w:rsidSect="004A1F6A">
      <w:headerReference w:type="even" r:id="rId13"/>
      <w:headerReference w:type="default" r:id="rId14"/>
      <w:head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453" w:rsidRDefault="005D0453" w:rsidP="00773890">
      <w:pPr>
        <w:spacing w:after="0" w:line="240" w:lineRule="auto"/>
      </w:pPr>
      <w:r>
        <w:separator/>
      </w:r>
    </w:p>
  </w:endnote>
  <w:endnote w:type="continuationSeparator" w:id="0">
    <w:p w:rsidR="005D0453" w:rsidRDefault="005D0453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453" w:rsidRDefault="005D0453" w:rsidP="00773890">
      <w:pPr>
        <w:spacing w:after="0" w:line="240" w:lineRule="auto"/>
      </w:pPr>
      <w:r>
        <w:separator/>
      </w:r>
    </w:p>
  </w:footnote>
  <w:footnote w:type="continuationSeparator" w:id="0">
    <w:p w:rsidR="005D0453" w:rsidRDefault="005D0453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53" w:rsidRDefault="005D0453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53" w:rsidRDefault="005D0453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53" w:rsidRDefault="005D0453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2AA3"/>
    <w:rsid w:val="000A0FFB"/>
    <w:rsid w:val="001159DB"/>
    <w:rsid w:val="001F6FFB"/>
    <w:rsid w:val="002643C8"/>
    <w:rsid w:val="00266345"/>
    <w:rsid w:val="002B666A"/>
    <w:rsid w:val="003A2EC9"/>
    <w:rsid w:val="003F32DD"/>
    <w:rsid w:val="00484455"/>
    <w:rsid w:val="004924FB"/>
    <w:rsid w:val="004A1884"/>
    <w:rsid w:val="004A1F6A"/>
    <w:rsid w:val="004B4C3F"/>
    <w:rsid w:val="00552004"/>
    <w:rsid w:val="0057748F"/>
    <w:rsid w:val="00586BE5"/>
    <w:rsid w:val="005D0453"/>
    <w:rsid w:val="0060015B"/>
    <w:rsid w:val="006D29C7"/>
    <w:rsid w:val="006E63E5"/>
    <w:rsid w:val="00702678"/>
    <w:rsid w:val="00714CBC"/>
    <w:rsid w:val="00773890"/>
    <w:rsid w:val="007C5DF8"/>
    <w:rsid w:val="0087428D"/>
    <w:rsid w:val="008B4C8B"/>
    <w:rsid w:val="009836F8"/>
    <w:rsid w:val="00B554B1"/>
    <w:rsid w:val="00BD4315"/>
    <w:rsid w:val="00C408E3"/>
    <w:rsid w:val="00C42E8F"/>
    <w:rsid w:val="00C64C3B"/>
    <w:rsid w:val="00D2575A"/>
    <w:rsid w:val="00E57810"/>
    <w:rsid w:val="00E77BFB"/>
    <w:rsid w:val="00E97F75"/>
    <w:rsid w:val="00EC0CA5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146</Words>
  <Characters>1188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4</cp:revision>
  <dcterms:created xsi:type="dcterms:W3CDTF">2014-08-29T15:14:00Z</dcterms:created>
  <dcterms:modified xsi:type="dcterms:W3CDTF">2014-08-29T15:32:00Z</dcterms:modified>
</cp:coreProperties>
</file>