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2C" w:rsidRDefault="002D1F2C" w:rsidP="00484455">
      <w:pPr>
        <w:pStyle w:val="Heading1"/>
      </w:pPr>
      <w:r>
        <w:t>eFysiikka 7-9: Luku 28 – Sähkölaitteet tarvitsevat sähkövirtaa toimiakseen</w:t>
      </w:r>
    </w:p>
    <w:p w:rsidR="002D1F2C" w:rsidRDefault="002D1F2C" w:rsidP="00484455"/>
    <w:p w:rsidR="002D1F2C" w:rsidRDefault="002D1F2C" w:rsidP="001159DB">
      <w:pPr>
        <w:pStyle w:val="Heading2"/>
      </w:pPr>
      <w:r>
        <w:t>Työ 3:</w:t>
      </w:r>
      <w:r w:rsidRPr="00266345">
        <w:t xml:space="preserve"> </w:t>
      </w:r>
      <w:r>
        <w:t>Lamppujen vaikutus sähkövirtaan</w:t>
      </w:r>
    </w:p>
    <w:p w:rsidR="002D1F2C" w:rsidRDefault="002D1F2C" w:rsidP="00266345"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.45pt;margin-top:-.1pt;width:484.35pt;height:128pt;z-index:251658240">
            <v:imagedata r:id="rId7" o:title=""/>
          </v:shape>
        </w:pict>
      </w:r>
    </w:p>
    <w:p w:rsidR="002D1F2C" w:rsidRDefault="002D1F2C" w:rsidP="00266345"/>
    <w:p w:rsidR="002D1F2C" w:rsidRDefault="002D1F2C" w:rsidP="00266345"/>
    <w:p w:rsidR="002D1F2C" w:rsidRDefault="002D1F2C" w:rsidP="00266345"/>
    <w:p w:rsidR="002D1F2C" w:rsidRDefault="002D1F2C" w:rsidP="00266345"/>
    <w:p w:rsidR="002D1F2C" w:rsidRDefault="002D1F2C" w:rsidP="00266345">
      <w:r>
        <w:t>välineet:</w:t>
      </w:r>
    </w:p>
    <w:p w:rsidR="002D1F2C" w:rsidRDefault="002D1F2C" w:rsidP="00266345">
      <w:pPr>
        <w:numPr>
          <w:ilvl w:val="0"/>
          <w:numId w:val="1"/>
        </w:numPr>
      </w:pPr>
      <w:r>
        <w:t>paristo esim. 1,5 V</w:t>
      </w:r>
    </w:p>
    <w:p w:rsidR="002D1F2C" w:rsidRDefault="002D1F2C" w:rsidP="00266345">
      <w:pPr>
        <w:numPr>
          <w:ilvl w:val="0"/>
          <w:numId w:val="1"/>
        </w:numPr>
      </w:pPr>
      <w:r>
        <w:t>virtamittari</w:t>
      </w:r>
    </w:p>
    <w:p w:rsidR="002D1F2C" w:rsidRDefault="002D1F2C" w:rsidP="00266345">
      <w:pPr>
        <w:numPr>
          <w:ilvl w:val="0"/>
          <w:numId w:val="1"/>
        </w:numPr>
      </w:pPr>
      <w:r>
        <w:t>2 kpl samanlaisia lamppuja</w:t>
      </w:r>
    </w:p>
    <w:p w:rsidR="002D1F2C" w:rsidRDefault="002D1F2C" w:rsidP="00266345">
      <w:pPr>
        <w:numPr>
          <w:ilvl w:val="0"/>
          <w:numId w:val="1"/>
        </w:numPr>
      </w:pPr>
      <w:r>
        <w:t>johtimia</w:t>
      </w:r>
    </w:p>
    <w:p w:rsidR="002D1F2C" w:rsidRDefault="002D1F2C" w:rsidP="00266345">
      <w:pPr>
        <w:rPr>
          <w:shd w:val="clear" w:color="auto" w:fill="FFFFFF"/>
        </w:rPr>
      </w:pPr>
      <w:r>
        <w:rPr>
          <w:shd w:val="clear" w:color="auto" w:fill="FFFFFF"/>
        </w:rPr>
        <w:t>Tee kuvan 1 mukainen kytkentä. Lisää sen jälkeen tarvittava komponentti, jotta kytkennät vastaisivat kuvien 2 ja 3 tilanteita.</w:t>
      </w:r>
    </w:p>
    <w:p w:rsidR="002D1F2C" w:rsidRDefault="002D1F2C" w:rsidP="00266345">
      <w:pPr>
        <w:rPr>
          <w:shd w:val="clear" w:color="auto" w:fill="FFFFFF"/>
        </w:rPr>
      </w:pPr>
      <w:r>
        <w:rPr>
          <w:shd w:val="clear" w:color="auto" w:fill="FFFFFF"/>
        </w:rPr>
        <w:t>1. kytkennän virtamittarin lukema: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2. kytkennän virtamittarin lukema:</w:t>
      </w:r>
    </w:p>
    <w:p w:rsidR="002D1F2C" w:rsidRDefault="002D1F2C" w:rsidP="004924FB">
      <w:r>
        <w:t>___________________________</w:t>
      </w:r>
      <w:r>
        <w:tab/>
      </w:r>
      <w:r>
        <w:tab/>
        <w:t>__________________________</w:t>
      </w:r>
    </w:p>
    <w:p w:rsidR="002D1F2C" w:rsidRDefault="002D1F2C" w:rsidP="004924FB">
      <w:bookmarkStart w:id="0" w:name="_GoBack"/>
      <w:bookmarkEnd w:id="0"/>
      <w:r>
        <w:rPr>
          <w:shd w:val="clear" w:color="auto" w:fill="FFFFFF"/>
        </w:rPr>
        <w:t>3. kytkennän virtamittarin lukema</w:t>
      </w:r>
      <w:r>
        <w:t xml:space="preserve"> </w:t>
      </w:r>
    </w:p>
    <w:p w:rsidR="002D1F2C" w:rsidRDefault="002D1F2C" w:rsidP="004924FB">
      <w:r>
        <w:t>___________________________</w:t>
      </w:r>
    </w:p>
    <w:p w:rsidR="002D1F2C" w:rsidRDefault="002D1F2C" w:rsidP="001159DB">
      <w:r>
        <w:t xml:space="preserve">a) </w:t>
      </w:r>
      <w:r w:rsidRPr="001159DB">
        <w:t>Mit</w:t>
      </w:r>
      <w:r>
        <w:t>en toisen lampun lisääminen sarjaan vaikutti sähkövirran suuruuteen?</w:t>
      </w:r>
    </w:p>
    <w:p w:rsidR="002D1F2C" w:rsidRDefault="002D1F2C" w:rsidP="001159DB">
      <w:r>
        <w:t>________________________________________________________________________</w:t>
      </w:r>
    </w:p>
    <w:p w:rsidR="002D1F2C" w:rsidRDefault="002D1F2C" w:rsidP="004924FB">
      <w:r>
        <w:t>________________________________________________________________________</w:t>
      </w:r>
    </w:p>
    <w:p w:rsidR="002D1F2C" w:rsidRDefault="002D1F2C" w:rsidP="004924FB">
      <w:r>
        <w:t xml:space="preserve">b) </w:t>
      </w:r>
      <w:r w:rsidRPr="001159DB">
        <w:t>Mit</w:t>
      </w:r>
      <w:r>
        <w:t>en toisen lampun lisääminen sarjaan vaikutti sähkövirran suuruuteen?</w:t>
      </w:r>
    </w:p>
    <w:p w:rsidR="002D1F2C" w:rsidRDefault="002D1F2C" w:rsidP="001159DB">
      <w:r>
        <w:t>________________________________________________________________________</w:t>
      </w:r>
    </w:p>
    <w:p w:rsidR="002D1F2C" w:rsidRPr="004924FB" w:rsidRDefault="002D1F2C" w:rsidP="001159DB">
      <w:r>
        <w:t>________________________________________________________________________</w:t>
      </w:r>
    </w:p>
    <w:sectPr w:rsidR="002D1F2C" w:rsidRPr="004924FB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2C" w:rsidRDefault="002D1F2C" w:rsidP="00773890">
      <w:pPr>
        <w:spacing w:after="0" w:line="240" w:lineRule="auto"/>
      </w:pPr>
      <w:r>
        <w:separator/>
      </w:r>
    </w:p>
  </w:endnote>
  <w:endnote w:type="continuationSeparator" w:id="0">
    <w:p w:rsidR="002D1F2C" w:rsidRDefault="002D1F2C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2C" w:rsidRDefault="002D1F2C" w:rsidP="00773890">
      <w:pPr>
        <w:spacing w:after="0" w:line="240" w:lineRule="auto"/>
      </w:pPr>
      <w:r>
        <w:separator/>
      </w:r>
    </w:p>
  </w:footnote>
  <w:footnote w:type="continuationSeparator" w:id="0">
    <w:p w:rsidR="002D1F2C" w:rsidRDefault="002D1F2C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2C" w:rsidRDefault="002D1F2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2C" w:rsidRDefault="002D1F2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2C" w:rsidRDefault="002D1F2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A0FFB"/>
    <w:rsid w:val="001159DB"/>
    <w:rsid w:val="001F6FFB"/>
    <w:rsid w:val="00266345"/>
    <w:rsid w:val="002D1F2C"/>
    <w:rsid w:val="00484455"/>
    <w:rsid w:val="004924FB"/>
    <w:rsid w:val="004A1884"/>
    <w:rsid w:val="004A1F6A"/>
    <w:rsid w:val="00552004"/>
    <w:rsid w:val="006E63E5"/>
    <w:rsid w:val="00714CBC"/>
    <w:rsid w:val="00773890"/>
    <w:rsid w:val="007C5DF8"/>
    <w:rsid w:val="0087428D"/>
    <w:rsid w:val="008B4C8B"/>
    <w:rsid w:val="009836F8"/>
    <w:rsid w:val="00B554B1"/>
    <w:rsid w:val="00BD4315"/>
    <w:rsid w:val="00C408E3"/>
    <w:rsid w:val="00D2575A"/>
    <w:rsid w:val="00E77BFB"/>
    <w:rsid w:val="00E97F75"/>
    <w:rsid w:val="00F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2</cp:revision>
  <dcterms:created xsi:type="dcterms:W3CDTF">2014-08-29T14:11:00Z</dcterms:created>
  <dcterms:modified xsi:type="dcterms:W3CDTF">2014-08-29T14:11:00Z</dcterms:modified>
</cp:coreProperties>
</file>