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139" w14:textId="5BA205CE" w:rsidR="009C55C2" w:rsidRPr="003B1E19" w:rsidRDefault="004445FA" w:rsidP="009C55C2">
      <w:pPr>
        <w:pStyle w:val="Otsikko"/>
        <w:rPr>
          <w:rStyle w:val="Voimakas"/>
          <w:color w:val="891B78"/>
          <w:lang w:val="fi-FI"/>
        </w:rPr>
      </w:pPr>
      <w:bookmarkStart w:id="0" w:name="_Hlk63685289"/>
      <w:bookmarkEnd w:id="0"/>
      <w:r>
        <w:rPr>
          <w:rStyle w:val="Voimakas"/>
          <w:color w:val="891B78"/>
          <w:lang w:val="fi-FI"/>
        </w:rPr>
        <w:t>N</w:t>
      </w:r>
      <w:r w:rsidR="007760FD" w:rsidRPr="003B1E19">
        <w:rPr>
          <w:rStyle w:val="Voimakas"/>
          <w:color w:val="891B78"/>
          <w:lang w:val="fi-FI"/>
        </w:rPr>
        <w:t>äin alkuun Päiky</w:t>
      </w:r>
      <w:r>
        <w:rPr>
          <w:rStyle w:val="Voimakas"/>
          <w:color w:val="891B78"/>
          <w:lang w:val="fi-FI"/>
        </w:rPr>
        <w:t>n käytössä</w:t>
      </w:r>
    </w:p>
    <w:p w14:paraId="6FDF15EC" w14:textId="657796C4" w:rsidR="003B1E19" w:rsidRPr="00336B88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Varhaiskasvatuksen palveluntuottajallasi on käytössä Päikky -tietojärjestelmä, jo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ka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mahdollistaa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lapsesi varhaiskasvatusaikojen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varaamisen </w:t>
      </w:r>
      <w:r w:rsidR="006B0F5E">
        <w:rPr>
          <w:rStyle w:val="Voimakas"/>
          <w:rFonts w:ascii="Arial" w:hAnsi="Arial" w:cs="Arial"/>
          <w:b w:val="0"/>
          <w:bCs w:val="0"/>
          <w:lang w:val="fi-FI"/>
        </w:rPr>
        <w:t>sekä päiväkodin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ja kodin välisen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yhteydenpi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do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n.</w:t>
      </w:r>
    </w:p>
    <w:p w14:paraId="4A0A696A" w14:textId="78A31279" w:rsidR="003B1E19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Tässä ohjeita sinulle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siitä, miten otat palvelun käyttöö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>si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. Tervetuloa Päikky-käyttäjäksi!</w:t>
      </w:r>
    </w:p>
    <w:p w14:paraId="12E8552B" w14:textId="228D6342" w:rsidR="00B30173" w:rsidRDefault="00B30173" w:rsidP="00B30173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Miten pääsen Päikkyyn?</w:t>
      </w:r>
    </w:p>
    <w:p w14:paraId="62A5C0A0" w14:textId="77777777" w:rsidR="00091B78" w:rsidRDefault="00091B78" w:rsidP="00B30173">
      <w:pPr>
        <w:rPr>
          <w:lang w:val="fi-FI"/>
        </w:rPr>
      </w:pPr>
    </w:p>
    <w:p w14:paraId="2D23B451" w14:textId="6F2B13DC" w:rsidR="00B30173" w:rsidRPr="009C0811" w:rsidRDefault="00B30173" w:rsidP="00B30173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Päikky Huoltaja - sovellusta voit käyttää älypuhelim</w:t>
      </w:r>
      <w:r>
        <w:rPr>
          <w:rFonts w:ascii="Arial" w:hAnsi="Arial" w:cs="Arial"/>
          <w:lang w:val="fi-FI"/>
        </w:rPr>
        <w:t>e</w:t>
      </w:r>
      <w:r w:rsidRPr="00336B88">
        <w:rPr>
          <w:rFonts w:ascii="Arial" w:hAnsi="Arial" w:cs="Arial"/>
          <w:lang w:val="fi-FI"/>
        </w:rPr>
        <w:t>lla, tietokoneella ja tabletilla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Pr="00336B88">
        <w:rPr>
          <w:rFonts w:ascii="Arial" w:hAnsi="Arial" w:cs="Arial"/>
          <w:lang w:val="fi-FI" w:eastAsia="sv-SE"/>
        </w:rPr>
        <w:t>Päikky Huoltaja selainsovellus toimii yleisimmissä selaimissa.</w:t>
      </w:r>
      <w:r>
        <w:rPr>
          <w:rFonts w:ascii="Arial" w:hAnsi="Arial" w:cs="Arial"/>
          <w:lang w:val="fi-FI" w:eastAsia="sv-SE"/>
        </w:rPr>
        <w:t xml:space="preserve"> </w:t>
      </w:r>
      <w:r w:rsidRPr="00336B88">
        <w:rPr>
          <w:rFonts w:ascii="Arial" w:hAnsi="Arial" w:cs="Arial"/>
          <w:lang w:val="fi-FI"/>
        </w:rPr>
        <w:t xml:space="preserve">Tuetut internet selaimet ovat: </w:t>
      </w:r>
      <w:r w:rsidRPr="00336B88">
        <w:rPr>
          <w:rFonts w:ascii="Arial" w:hAnsi="Arial" w:cs="Arial"/>
          <w:bCs/>
          <w:lang w:val="fi-FI"/>
        </w:rPr>
        <w:t>Google Chrome</w:t>
      </w:r>
      <w:r w:rsidRPr="00336B88">
        <w:rPr>
          <w:rFonts w:ascii="Arial" w:hAnsi="Arial" w:cs="Arial"/>
          <w:lang w:val="fi-FI"/>
        </w:rPr>
        <w:t xml:space="preserve">, </w:t>
      </w:r>
      <w:r w:rsidRPr="00336B88">
        <w:rPr>
          <w:rFonts w:ascii="Arial" w:hAnsi="Arial" w:cs="Arial"/>
          <w:bCs/>
          <w:lang w:val="fi-FI"/>
        </w:rPr>
        <w:t>Mozilla</w:t>
      </w:r>
      <w:r w:rsidRPr="00336B88">
        <w:rPr>
          <w:bCs/>
          <w:lang w:val="fi-FI"/>
        </w:rPr>
        <w:t xml:space="preserve"> </w:t>
      </w:r>
      <w:r w:rsidRPr="00336B88">
        <w:rPr>
          <w:rFonts w:ascii="Arial" w:hAnsi="Arial" w:cs="Arial"/>
          <w:bCs/>
          <w:lang w:val="fi-FI"/>
        </w:rPr>
        <w:t xml:space="preserve">Firefox </w:t>
      </w:r>
      <w:r w:rsidRPr="00336B88">
        <w:rPr>
          <w:rFonts w:ascii="Arial" w:hAnsi="Arial" w:cs="Arial"/>
          <w:lang w:val="fi-FI"/>
        </w:rPr>
        <w:t xml:space="preserve">ja </w:t>
      </w:r>
      <w:r w:rsidRPr="00336B88">
        <w:rPr>
          <w:rFonts w:ascii="Arial" w:hAnsi="Arial" w:cs="Arial"/>
          <w:bCs/>
          <w:lang w:val="fi-FI"/>
        </w:rPr>
        <w:t>Safari</w:t>
      </w:r>
      <w:r w:rsidRPr="00336B88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”</w:t>
      </w:r>
      <w:r w:rsidRPr="004445FA">
        <w:rPr>
          <w:rFonts w:ascii="Arial" w:hAnsi="Arial" w:cs="Arial"/>
          <w:lang w:val="fi-FI"/>
        </w:rPr>
        <w:t>Päikky</w:t>
      </w:r>
      <w:r>
        <w:rPr>
          <w:rFonts w:ascii="Arial" w:hAnsi="Arial" w:cs="Arial"/>
          <w:lang w:val="fi-FI"/>
        </w:rPr>
        <w:t xml:space="preserve"> </w:t>
      </w:r>
      <w:r w:rsidRPr="004445FA">
        <w:rPr>
          <w:rFonts w:ascii="Arial" w:hAnsi="Arial" w:cs="Arial"/>
          <w:lang w:val="fi-FI"/>
        </w:rPr>
        <w:t>Huoltaja</w:t>
      </w:r>
      <w:r>
        <w:rPr>
          <w:rFonts w:ascii="Arial" w:hAnsi="Arial" w:cs="Arial"/>
          <w:lang w:val="fi-FI"/>
        </w:rPr>
        <w:t>”</w:t>
      </w:r>
      <w:r w:rsidRPr="004445FA">
        <w:rPr>
          <w:rFonts w:ascii="Arial" w:hAnsi="Arial" w:cs="Arial"/>
          <w:lang w:val="fi-FI"/>
        </w:rPr>
        <w:t xml:space="preserve"> </w:t>
      </w:r>
      <w:r w:rsidRPr="009C0811">
        <w:rPr>
          <w:rFonts w:ascii="Arial" w:hAnsi="Arial" w:cs="Arial"/>
          <w:lang w:val="fi-FI"/>
        </w:rPr>
        <w:t xml:space="preserve">mobiilisovellus toimii Android- ja Apple-puhelimissa. Sovellus on ladattavissa Play Kaupasta ja Apps Storesta. </w:t>
      </w:r>
    </w:p>
    <w:p w14:paraId="3C01BE67" w14:textId="14C96416" w:rsidR="00B94EDC" w:rsidRDefault="00B30173" w:rsidP="003B1E19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 xml:space="preserve">Internetselaimella voit käyttää Päikkyä osoitteessa </w:t>
      </w:r>
      <w:hyperlink r:id="rId10" w:history="1">
        <w:r w:rsidR="00B94EDC" w:rsidRPr="00F14D52">
          <w:rPr>
            <w:rStyle w:val="Hyperlinkki"/>
            <w:rFonts w:ascii="Arial" w:hAnsi="Arial" w:cs="Arial"/>
            <w:lang w:val="fi-FI"/>
          </w:rPr>
          <w:t>https://soini.paikky.fi/login</w:t>
        </w:r>
      </w:hyperlink>
    </w:p>
    <w:p w14:paraId="5BFB114B" w14:textId="2E1CF5E7" w:rsidR="00432389" w:rsidRPr="009C0811" w:rsidRDefault="00B30173" w:rsidP="003B1E19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>Mobiilsovelluksella valitse palveluntarjoajaksi ensimmäisen käynnistyksen yhteydessä ”</w:t>
      </w:r>
      <w:r w:rsidR="00B94EDC">
        <w:rPr>
          <w:rFonts w:ascii="Arial" w:hAnsi="Arial" w:cs="Arial"/>
          <w:lang w:val="fi-FI"/>
        </w:rPr>
        <w:t>Soini</w:t>
      </w:r>
      <w:r w:rsidRPr="009C0811">
        <w:rPr>
          <w:rFonts w:ascii="Arial" w:hAnsi="Arial" w:cs="Arial"/>
          <w:lang w:val="fi-FI"/>
        </w:rPr>
        <w:t>”</w:t>
      </w:r>
    </w:p>
    <w:p w14:paraId="37B7DDD3" w14:textId="77777777" w:rsidR="00432389" w:rsidRPr="00B30173" w:rsidRDefault="00432389" w:rsidP="003B1E19">
      <w:pPr>
        <w:rPr>
          <w:rStyle w:val="Voimakas"/>
          <w:rFonts w:ascii="Arial" w:hAnsi="Arial" w:cs="Arial"/>
          <w:b w:val="0"/>
          <w:bCs w:val="0"/>
          <w:color w:val="EE0000"/>
          <w:lang w:val="fi-FI"/>
        </w:rPr>
      </w:pPr>
    </w:p>
    <w:p w14:paraId="56D3436B" w14:textId="409CE597" w:rsidR="002D7C97" w:rsidRPr="00B30173" w:rsidRDefault="007760FD" w:rsidP="00B30173">
      <w:pPr>
        <w:pStyle w:val="Otsikko2"/>
        <w:rPr>
          <w:color w:val="891B78"/>
          <w:lang w:val="fi-FI"/>
        </w:rPr>
      </w:pPr>
      <w:r w:rsidRPr="003B1E19">
        <w:rPr>
          <w:color w:val="891B78"/>
          <w:lang w:val="fi-FI"/>
        </w:rPr>
        <w:t>Ensimmäinen sisäänkirjautuminen Päikkyyn - käyttäjät</w:t>
      </w:r>
      <w:r w:rsidR="00F1498B" w:rsidRPr="003B1E19">
        <w:rPr>
          <w:color w:val="891B78"/>
          <w:lang w:val="fi-FI"/>
        </w:rPr>
        <w:t>unnuksen aktivointi</w:t>
      </w:r>
      <w:r w:rsidR="00B30173">
        <w:rPr>
          <w:color w:val="891B78"/>
          <w:lang w:val="fi-FI"/>
        </w:rPr>
        <w:br/>
      </w:r>
    </w:p>
    <w:p w14:paraId="69F60684" w14:textId="2C51F5A5" w:rsidR="007A7EF1" w:rsidRPr="007A7EF1" w:rsidRDefault="003B1E19" w:rsidP="007A7EF1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Varhaiskasvatuksen palveluntuottaja</w:t>
      </w:r>
      <w:r w:rsidR="008216D0" w:rsidRPr="00336B88">
        <w:rPr>
          <w:rFonts w:ascii="Arial" w:hAnsi="Arial" w:cs="Arial"/>
          <w:lang w:val="fi-FI"/>
        </w:rPr>
        <w:t>si</w:t>
      </w:r>
      <w:r w:rsidRPr="00336B88">
        <w:rPr>
          <w:rFonts w:ascii="Arial" w:hAnsi="Arial" w:cs="Arial"/>
          <w:lang w:val="fi-FI"/>
        </w:rPr>
        <w:t xml:space="preserve"> on tehnyt sinulle, </w:t>
      </w:r>
      <w:r w:rsidR="008216D0" w:rsidRPr="00336B88">
        <w:rPr>
          <w:rFonts w:ascii="Arial" w:hAnsi="Arial" w:cs="Arial"/>
          <w:lang w:val="fi-FI"/>
        </w:rPr>
        <w:t xml:space="preserve">lapsesi </w:t>
      </w:r>
      <w:r w:rsidRPr="00336B88">
        <w:rPr>
          <w:rFonts w:ascii="Arial" w:hAnsi="Arial" w:cs="Arial"/>
          <w:lang w:val="fi-FI"/>
        </w:rPr>
        <w:t>h</w:t>
      </w:r>
      <w:r w:rsidR="008520DA" w:rsidRPr="00336B88">
        <w:rPr>
          <w:rFonts w:ascii="Arial" w:hAnsi="Arial" w:cs="Arial"/>
          <w:lang w:val="fi-FI"/>
        </w:rPr>
        <w:t>uoltaja</w:t>
      </w:r>
      <w:r w:rsidR="008216D0" w:rsidRPr="00336B88">
        <w:rPr>
          <w:rFonts w:ascii="Arial" w:hAnsi="Arial" w:cs="Arial"/>
          <w:lang w:val="fi-FI"/>
        </w:rPr>
        <w:t>na,</w:t>
      </w:r>
      <w:r w:rsidR="008520DA" w:rsidRPr="00336B88">
        <w:rPr>
          <w:rFonts w:ascii="Arial" w:hAnsi="Arial" w:cs="Arial"/>
          <w:lang w:val="fi-FI"/>
        </w:rPr>
        <w:t xml:space="preserve"> </w:t>
      </w:r>
      <w:r w:rsidRPr="00336B88">
        <w:rPr>
          <w:rFonts w:ascii="Arial" w:hAnsi="Arial" w:cs="Arial"/>
          <w:lang w:val="fi-FI"/>
        </w:rPr>
        <w:t>käyttäjä</w:t>
      </w:r>
      <w:r w:rsidR="008520DA" w:rsidRPr="00336B88">
        <w:rPr>
          <w:rFonts w:ascii="Arial" w:hAnsi="Arial" w:cs="Arial"/>
          <w:lang w:val="fi-FI"/>
        </w:rPr>
        <w:t>tunnu</w:t>
      </w:r>
      <w:r w:rsidRPr="00336B88">
        <w:rPr>
          <w:rFonts w:ascii="Arial" w:hAnsi="Arial" w:cs="Arial"/>
          <w:lang w:val="fi-FI"/>
        </w:rPr>
        <w:t>ksen</w:t>
      </w:r>
      <w:r w:rsidR="008520DA" w:rsidRPr="00336B88">
        <w:rPr>
          <w:rFonts w:ascii="Arial" w:hAnsi="Arial" w:cs="Arial"/>
          <w:lang w:val="fi-FI"/>
        </w:rPr>
        <w:t xml:space="preserve"> </w:t>
      </w:r>
      <w:r w:rsidR="008216D0" w:rsidRPr="00336B88">
        <w:rPr>
          <w:rFonts w:ascii="Arial" w:hAnsi="Arial" w:cs="Arial"/>
          <w:lang w:val="fi-FI"/>
        </w:rPr>
        <w:t xml:space="preserve">ilmoittamasi </w:t>
      </w:r>
      <w:r w:rsidR="00594053" w:rsidRPr="00336B88">
        <w:rPr>
          <w:rFonts w:ascii="Arial" w:hAnsi="Arial" w:cs="Arial"/>
          <w:lang w:val="fi-FI"/>
        </w:rPr>
        <w:t>m</w:t>
      </w:r>
      <w:r w:rsidR="008520DA" w:rsidRPr="00336B88">
        <w:rPr>
          <w:rFonts w:ascii="Arial" w:hAnsi="Arial" w:cs="Arial"/>
          <w:lang w:val="fi-FI"/>
        </w:rPr>
        <w:t>atkapuhelinnumero</w:t>
      </w:r>
      <w:r w:rsidR="008216D0" w:rsidRPr="00336B88">
        <w:rPr>
          <w:rFonts w:ascii="Arial" w:hAnsi="Arial" w:cs="Arial"/>
          <w:lang w:val="fi-FI"/>
        </w:rPr>
        <w:t>n</w:t>
      </w:r>
      <w:r w:rsidR="008520DA" w:rsidRPr="00336B88">
        <w:rPr>
          <w:rFonts w:ascii="Arial" w:hAnsi="Arial" w:cs="Arial"/>
          <w:lang w:val="fi-FI"/>
        </w:rPr>
        <w:t xml:space="preserve"> perusteella.</w:t>
      </w:r>
      <w:r w:rsidR="00594053" w:rsidRPr="00336B88">
        <w:rPr>
          <w:rFonts w:ascii="Arial" w:hAnsi="Arial" w:cs="Arial"/>
          <w:lang w:val="fi-FI"/>
        </w:rPr>
        <w:t xml:space="preserve"> </w:t>
      </w:r>
      <w:r w:rsidR="006D65DF" w:rsidRPr="00336B88">
        <w:rPr>
          <w:rFonts w:ascii="Arial" w:hAnsi="Arial" w:cs="Arial"/>
          <w:lang w:val="fi-FI"/>
        </w:rPr>
        <w:t xml:space="preserve">Sinun tulee </w:t>
      </w:r>
      <w:r w:rsidR="00336B88" w:rsidRPr="00336B88">
        <w:rPr>
          <w:rFonts w:ascii="Arial" w:hAnsi="Arial" w:cs="Arial"/>
          <w:lang w:val="fi-FI"/>
        </w:rPr>
        <w:t xml:space="preserve">aktivoida tunnuksesi. </w:t>
      </w:r>
      <w:r w:rsidR="006D65DF" w:rsidRPr="00336B88">
        <w:rPr>
          <w:rFonts w:ascii="Arial" w:hAnsi="Arial" w:cs="Arial"/>
          <w:lang w:val="fi-FI"/>
        </w:rPr>
        <w:t xml:space="preserve">Aktivoiminen tapahtuu </w:t>
      </w:r>
      <w:r w:rsidR="006D65DF" w:rsidRPr="00336B88">
        <w:rPr>
          <w:rFonts w:ascii="Arial" w:hAnsi="Arial" w:cs="Arial"/>
          <w:u w:val="single"/>
          <w:lang w:val="fi-FI"/>
        </w:rPr>
        <w:t>tunnistautumalla vahvasti</w:t>
      </w:r>
      <w:r w:rsidR="006D65DF" w:rsidRPr="00336B88">
        <w:rPr>
          <w:rFonts w:ascii="Arial" w:hAnsi="Arial" w:cs="Arial"/>
          <w:lang w:val="fi-FI"/>
        </w:rPr>
        <w:t xml:space="preserve"> ja asettamalla käyttäjätunnukselle salasana</w:t>
      </w:r>
      <w:r w:rsidR="00336B88" w:rsidRPr="00336B88">
        <w:rPr>
          <w:rFonts w:ascii="Arial" w:hAnsi="Arial" w:cs="Arial"/>
          <w:lang w:val="fi-FI"/>
        </w:rPr>
        <w:t>.</w:t>
      </w:r>
      <w:r w:rsidR="007A7EF1">
        <w:rPr>
          <w:rFonts w:ascii="Arial" w:hAnsi="Arial" w:cs="Arial"/>
          <w:lang w:val="fi-FI"/>
        </w:rPr>
        <w:t xml:space="preserve"> Kummal</w:t>
      </w:r>
      <w:r w:rsidR="00AE7B28">
        <w:rPr>
          <w:rFonts w:ascii="Arial" w:hAnsi="Arial" w:cs="Arial"/>
          <w:lang w:val="fi-FI"/>
        </w:rPr>
        <w:t>l</w:t>
      </w:r>
      <w:r w:rsidR="007A7EF1">
        <w:rPr>
          <w:rFonts w:ascii="Arial" w:hAnsi="Arial" w:cs="Arial"/>
          <w:lang w:val="fi-FI"/>
        </w:rPr>
        <w:t xml:space="preserve">akin huoltajalla tulee olla </w:t>
      </w:r>
      <w:r w:rsidR="00174E9F">
        <w:rPr>
          <w:rFonts w:ascii="Arial" w:hAnsi="Arial" w:cs="Arial"/>
          <w:lang w:val="fi-FI"/>
        </w:rPr>
        <w:t>oma</w:t>
      </w:r>
      <w:r w:rsidR="007A7EF1">
        <w:rPr>
          <w:rFonts w:ascii="Arial" w:hAnsi="Arial" w:cs="Arial"/>
          <w:lang w:val="fi-FI"/>
        </w:rPr>
        <w:t xml:space="preserve"> tunnus.</w:t>
      </w:r>
      <w:r w:rsidR="007A7EF1" w:rsidRPr="007A7EF1">
        <w:rPr>
          <w:rFonts w:ascii="Arial" w:hAnsi="Arial" w:cs="Arial"/>
          <w:lang w:val="fi-FI"/>
        </w:rPr>
        <w:t xml:space="preserve"> </w:t>
      </w:r>
      <w:r w:rsidR="00174E9F" w:rsidRPr="007A7EF1">
        <w:rPr>
          <w:rFonts w:ascii="Arial" w:hAnsi="Arial" w:cs="Arial"/>
          <w:lang w:val="fi-FI"/>
        </w:rPr>
        <w:t xml:space="preserve">Huoltajat eivät näe toistensa </w:t>
      </w:r>
      <w:r w:rsidR="00174E9F">
        <w:rPr>
          <w:rFonts w:ascii="Arial" w:hAnsi="Arial" w:cs="Arial"/>
          <w:lang w:val="fi-FI"/>
        </w:rPr>
        <w:t>yhteys</w:t>
      </w:r>
      <w:r w:rsidR="00174E9F" w:rsidRPr="007A7EF1">
        <w:rPr>
          <w:rFonts w:ascii="Arial" w:hAnsi="Arial" w:cs="Arial"/>
          <w:lang w:val="fi-FI"/>
        </w:rPr>
        <w:t>tietoja</w:t>
      </w:r>
      <w:r w:rsidR="00174E9F">
        <w:rPr>
          <w:rFonts w:ascii="Arial" w:hAnsi="Arial" w:cs="Arial"/>
          <w:lang w:val="fi-FI"/>
        </w:rPr>
        <w:t>, mutta lasta koskevat tiedot (ts. kalenteri ja viestit) näkyvät molemmille.</w:t>
      </w:r>
    </w:p>
    <w:p w14:paraId="3F411DD9" w14:textId="4EE9BA7A" w:rsidR="00336B88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Vahvan tunnistautumisen yhteydessä verrataan väestörekisteristä saatua henkilötunnustasi Päikyssä olevaan henkilötunnukseen. </w:t>
      </w:r>
      <w:bookmarkStart w:id="1" w:name="_Hlk54855855"/>
      <w:r w:rsidRPr="00336B88">
        <w:rPr>
          <w:rFonts w:ascii="Arial" w:hAnsi="Arial" w:cs="Arial"/>
          <w:lang w:val="fi-FI"/>
        </w:rPr>
        <w:t>Mikäli henkilötunnuksella löytyy Päikystä huoltaja, tunnus aktivoidaan. Kun tunnistautuminen on onnistunut, palau</w:t>
      </w:r>
      <w:r>
        <w:rPr>
          <w:rFonts w:ascii="Arial" w:hAnsi="Arial" w:cs="Arial"/>
          <w:lang w:val="fi-FI"/>
        </w:rPr>
        <w:t xml:space="preserve">dut takaisin </w:t>
      </w:r>
      <w:r w:rsidRPr="00336B88">
        <w:rPr>
          <w:rFonts w:ascii="Arial" w:hAnsi="Arial" w:cs="Arial"/>
          <w:lang w:val="fi-FI"/>
        </w:rPr>
        <w:t>Päikky-sovellukseen</w:t>
      </w:r>
      <w:bookmarkEnd w:id="1"/>
      <w:r w:rsidR="00FD0088">
        <w:rPr>
          <w:rFonts w:ascii="Arial" w:hAnsi="Arial" w:cs="Arial"/>
          <w:lang w:val="fi-FI"/>
        </w:rPr>
        <w:t xml:space="preserve"> asettamaan salasanan</w:t>
      </w:r>
      <w:r w:rsidRPr="00336B88">
        <w:rPr>
          <w:rFonts w:ascii="Arial" w:hAnsi="Arial" w:cs="Arial"/>
          <w:lang w:val="fi-FI"/>
        </w:rPr>
        <w:t>.</w:t>
      </w:r>
    </w:p>
    <w:p w14:paraId="5AF5BC10" w14:textId="23C5BFC5" w:rsidR="00B30173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Salasanan tulee täyttää </w:t>
      </w:r>
      <w:r>
        <w:rPr>
          <w:rFonts w:ascii="Arial" w:hAnsi="Arial" w:cs="Arial"/>
          <w:lang w:val="fi-FI"/>
        </w:rPr>
        <w:t>palveluntuottajasi sille asettamat</w:t>
      </w:r>
      <w:r w:rsidRPr="00336B88">
        <w:rPr>
          <w:rFonts w:ascii="Arial" w:hAnsi="Arial" w:cs="Arial"/>
          <w:lang w:val="fi-FI"/>
        </w:rPr>
        <w:t xml:space="preserve"> vaatimukset. </w:t>
      </w:r>
      <w:r w:rsidR="009758AF">
        <w:rPr>
          <w:rFonts w:ascii="Arial" w:hAnsi="Arial" w:cs="Arial"/>
          <w:lang w:val="fi-FI"/>
        </w:rPr>
        <w:t>Hyvässä s</w:t>
      </w:r>
      <w:r w:rsidRPr="00336B88">
        <w:rPr>
          <w:rFonts w:ascii="Arial" w:hAnsi="Arial" w:cs="Arial"/>
          <w:lang w:val="fi-FI"/>
        </w:rPr>
        <w:t xml:space="preserve">alasanassa on vähintään 8 merkkiä ja </w:t>
      </w:r>
      <w:r w:rsidR="009758AF">
        <w:rPr>
          <w:rFonts w:ascii="Arial" w:hAnsi="Arial" w:cs="Arial"/>
          <w:lang w:val="fi-FI"/>
        </w:rPr>
        <w:t xml:space="preserve">se </w:t>
      </w:r>
      <w:r w:rsidRPr="00336B88">
        <w:rPr>
          <w:rFonts w:ascii="Arial" w:hAnsi="Arial" w:cs="Arial"/>
          <w:lang w:val="fi-FI"/>
        </w:rPr>
        <w:t>sisältää vähintään kaksi kirjainta, yhden numeron ja yhden erikoismerkin (. , : ; &gt; * - + = ! ? @ $ &amp; ( ) /). Salasana on voimassa yleensä 180 vrk.</w:t>
      </w:r>
    </w:p>
    <w:p w14:paraId="500A0242" w14:textId="70169CED" w:rsidR="00432389" w:rsidRPr="009C0811" w:rsidRDefault="00432389" w:rsidP="00336B88">
      <w:pPr>
        <w:rPr>
          <w:rFonts w:ascii="Arial" w:hAnsi="Arial" w:cs="Arial"/>
          <w:b/>
          <w:bCs/>
          <w:lang w:val="fi-FI"/>
        </w:rPr>
      </w:pPr>
      <w:r w:rsidRPr="009C0811">
        <w:rPr>
          <w:rFonts w:ascii="Arial" w:hAnsi="Arial" w:cs="Arial"/>
          <w:b/>
          <w:bCs/>
          <w:lang w:val="fi-FI"/>
        </w:rPr>
        <w:t xml:space="preserve">Päikyn sisäänkirjautumissivulla </w:t>
      </w:r>
    </w:p>
    <w:p w14:paraId="3F0D8441" w14:textId="05BD71DE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B412E">
        <w:rPr>
          <w:rFonts w:ascii="Arial" w:hAnsi="Arial" w:cs="Arial"/>
        </w:rPr>
        <w:t xml:space="preserve">Valitse </w:t>
      </w:r>
      <w:r w:rsidRPr="00920118">
        <w:rPr>
          <w:rFonts w:ascii="Arial" w:hAnsi="Arial" w:cs="Arial"/>
          <w:b/>
          <w:bCs/>
        </w:rPr>
        <w:t>Aktivoi tunnus</w:t>
      </w:r>
      <w:r w:rsidRPr="00EB412E">
        <w:rPr>
          <w:rFonts w:ascii="Arial" w:hAnsi="Arial" w:cs="Arial"/>
        </w:rPr>
        <w:t>.</w:t>
      </w:r>
    </w:p>
    <w:p w14:paraId="04977D25" w14:textId="2F16F2CA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lang w:val="fi-FI"/>
        </w:rPr>
      </w:pPr>
      <w:bookmarkStart w:id="2" w:name="_Hlk58253710"/>
      <w:r w:rsidRPr="00EB412E">
        <w:rPr>
          <w:rFonts w:ascii="Arial" w:hAnsi="Arial" w:cs="Arial"/>
          <w:lang w:val="fi-FI"/>
        </w:rPr>
        <w:t xml:space="preserve">Valitse </w:t>
      </w:r>
      <w:r w:rsidRPr="00EB412E">
        <w:rPr>
          <w:rFonts w:ascii="Arial" w:hAnsi="Arial" w:cs="Arial"/>
          <w:b/>
          <w:lang w:val="fi-FI"/>
        </w:rPr>
        <w:t>Tunnistaudu.</w:t>
      </w:r>
      <w:bookmarkEnd w:id="2"/>
    </w:p>
    <w:p w14:paraId="42A8AB84" w14:textId="77777777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3" w:name="_Hlk58253742"/>
      <w:r w:rsidRPr="00EB412E">
        <w:rPr>
          <w:rFonts w:ascii="Arial" w:hAnsi="Arial" w:cs="Arial"/>
        </w:rPr>
        <w:t>Kirjoita salasanasi ao. kenttiin.</w:t>
      </w:r>
    </w:p>
    <w:p w14:paraId="59B4A82A" w14:textId="70F9ACC2" w:rsidR="004445FA" w:rsidRPr="00E079AB" w:rsidRDefault="00EB412E" w:rsidP="00AC443A">
      <w:pPr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fi-FI"/>
        </w:rPr>
      </w:pPr>
      <w:bookmarkStart w:id="4" w:name="_Hlk58253961"/>
      <w:bookmarkEnd w:id="3"/>
      <w:r w:rsidRPr="003C1D63">
        <w:rPr>
          <w:rFonts w:ascii="Arial" w:hAnsi="Arial" w:cs="Arial"/>
        </w:rPr>
        <w:t>Valitse ’Aseta salasana'</w:t>
      </w:r>
      <w:bookmarkEnd w:id="4"/>
      <w:r w:rsidRPr="003C1D63">
        <w:rPr>
          <w:rFonts w:ascii="Arial" w:hAnsi="Arial" w:cs="Arial"/>
        </w:rPr>
        <w:t>.</w:t>
      </w:r>
    </w:p>
    <w:p w14:paraId="6E3D723A" w14:textId="472EB8B1" w:rsidR="00DA264F" w:rsidRPr="003C1D63" w:rsidRDefault="00091B78" w:rsidP="00E079AB">
      <w:pPr>
        <w:spacing w:after="0" w:line="240" w:lineRule="auto"/>
        <w:rPr>
          <w:rFonts w:ascii="Arial" w:hAnsi="Arial" w:cs="Arial"/>
          <w:lang w:val="fi-FI"/>
        </w:rPr>
      </w:pPr>
      <w:r>
        <w:rPr>
          <w:noProof/>
        </w:rPr>
        <w:lastRenderedPageBreak/>
        <w:drawing>
          <wp:inline distT="0" distB="0" distL="0" distR="0" wp14:anchorId="56096022" wp14:editId="6006D2F1">
            <wp:extent cx="1854890" cy="2394857"/>
            <wp:effectExtent l="0" t="0" r="0" b="5715"/>
            <wp:docPr id="310184799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4799" name="Picture 3" descr="A screenshot of a phon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95" cy="24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B" w:rsidRPr="006D65DF">
        <w:rPr>
          <w:rFonts w:ascii="Calibri" w:eastAsia="MS Mincho" w:hAnsi="Calibri" w:cs="Times New Roman"/>
          <w:noProof/>
          <w:sz w:val="24"/>
          <w:szCs w:val="24"/>
        </w:rPr>
        <w:drawing>
          <wp:inline distT="0" distB="0" distL="0" distR="0" wp14:anchorId="6026E3BE" wp14:editId="7CF61E40">
            <wp:extent cx="1623612" cy="2149007"/>
            <wp:effectExtent l="88900" t="88900" r="91440" b="86360"/>
            <wp:docPr id="33" name="Picture 33" descr="Kuvankaappaus siirtymisestä pankkitunnistautumiseen tunnuksen aktivoimis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Kuvankaappaus siirtymisestä pankkitunnistautumiseen tunnuksen aktivoimiseks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34" cy="21515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5EF9E" wp14:editId="1784E30B">
            <wp:extent cx="1821786" cy="2256020"/>
            <wp:effectExtent l="0" t="0" r="0" b="5080"/>
            <wp:docPr id="1613199741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99741" name="Picture 4" descr="A screenshot of a phon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11" cy="231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D00D" w14:textId="55DE8D0E" w:rsidR="006D65DF" w:rsidRDefault="006D65DF" w:rsidP="004B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fi-FI"/>
        </w:rPr>
      </w:pPr>
    </w:p>
    <w:p w14:paraId="653FF82A" w14:textId="461F3244" w:rsidR="00D73242" w:rsidRDefault="00D73242" w:rsidP="00B60340">
      <w:pPr>
        <w:spacing w:after="0" w:line="240" w:lineRule="auto"/>
        <w:rPr>
          <w:rFonts w:ascii="Arial" w:hAnsi="Arial" w:cs="Arial"/>
          <w:lang w:val="fi-FI"/>
        </w:rPr>
      </w:pPr>
    </w:p>
    <w:p w14:paraId="0DF68A2A" w14:textId="78C74A2E" w:rsidR="00D73242" w:rsidRDefault="00D73242" w:rsidP="00D7324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aktivointi keskeytyy sovelluksella esimerkiksi valkoiseen ruutuun kannattaa aktivointia kokeilla uudelleen selaimen kautta.</w:t>
      </w:r>
    </w:p>
    <w:p w14:paraId="76E90132" w14:textId="622058AB" w:rsidR="004445FA" w:rsidRPr="00920118" w:rsidRDefault="00920118" w:rsidP="00B60340">
      <w:pPr>
        <w:spacing w:after="0" w:line="240" w:lineRule="auto"/>
        <w:rPr>
          <w:rFonts w:ascii="Arial" w:eastAsia="MS Mincho" w:hAnsi="Arial" w:cs="Arial"/>
          <w:noProof/>
          <w:sz w:val="24"/>
          <w:szCs w:val="24"/>
          <w:lang w:val="fi-FI"/>
        </w:rPr>
      </w:pPr>
      <w:r w:rsidRPr="00920118">
        <w:rPr>
          <w:rFonts w:ascii="Arial" w:hAnsi="Arial" w:cs="Arial"/>
          <w:lang w:val="fi-FI"/>
        </w:rPr>
        <w:t xml:space="preserve">Mikäli tunnistuksen palauttamalla henkilötunnuksella ei löydy Päikystä huoltajaa, ei tunnusta aktivoida. Näissä tilanteissa Päikky – </w:t>
      </w:r>
      <w:r>
        <w:rPr>
          <w:rFonts w:ascii="Arial" w:hAnsi="Arial" w:cs="Arial"/>
          <w:lang w:val="fi-FI"/>
        </w:rPr>
        <w:t>H</w:t>
      </w:r>
      <w:r w:rsidRPr="00920118">
        <w:rPr>
          <w:rFonts w:ascii="Arial" w:hAnsi="Arial" w:cs="Arial"/>
          <w:lang w:val="fi-FI"/>
        </w:rPr>
        <w:t>uoltaja</w:t>
      </w:r>
      <w:r>
        <w:rPr>
          <w:rFonts w:ascii="Arial" w:hAnsi="Arial" w:cs="Arial"/>
          <w:lang w:val="fi-FI"/>
        </w:rPr>
        <w:t xml:space="preserve">- sovellus </w:t>
      </w:r>
      <w:r w:rsidRPr="00920118">
        <w:rPr>
          <w:rFonts w:ascii="Arial" w:hAnsi="Arial" w:cs="Arial"/>
          <w:lang w:val="fi-FI"/>
        </w:rPr>
        <w:t xml:space="preserve">pyytää </w:t>
      </w:r>
      <w:r w:rsidR="00D501AB">
        <w:rPr>
          <w:rFonts w:ascii="Arial" w:hAnsi="Arial" w:cs="Arial"/>
          <w:lang w:val="fi-FI"/>
        </w:rPr>
        <w:t>sinua</w:t>
      </w:r>
      <w:r w:rsidRPr="00920118">
        <w:rPr>
          <w:rFonts w:ascii="Arial" w:hAnsi="Arial" w:cs="Arial"/>
          <w:lang w:val="fi-FI"/>
        </w:rPr>
        <w:t xml:space="preserve"> olemaan yhteydessä palveluntuottajaasi tietojensa tarkistamiseksi.</w:t>
      </w:r>
    </w:p>
    <w:p w14:paraId="1AF8990A" w14:textId="3C652E14" w:rsidR="004445FA" w:rsidRDefault="004445FA" w:rsidP="004B72E3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Times New Roman"/>
          <w:noProof/>
          <w:sz w:val="24"/>
          <w:szCs w:val="24"/>
          <w:lang w:val="fi-FI"/>
        </w:rPr>
      </w:pPr>
    </w:p>
    <w:p w14:paraId="10A59600" w14:textId="64A87F53" w:rsidR="00920118" w:rsidRPr="001052FE" w:rsidRDefault="00920118" w:rsidP="001052FE">
      <w:pPr>
        <w:pStyle w:val="Otsikko3"/>
        <w:rPr>
          <w:noProof/>
          <w:color w:val="891B78"/>
          <w:lang w:val="fi-FI"/>
        </w:rPr>
      </w:pPr>
      <w:r w:rsidRPr="001052FE">
        <w:rPr>
          <w:noProof/>
          <w:color w:val="891B78"/>
          <w:lang w:val="fi-FI"/>
        </w:rPr>
        <w:t>Toimi näin, jos sinulla ei ole suomalaista henkilötunnusta</w:t>
      </w:r>
    </w:p>
    <w:p w14:paraId="4B9C2319" w14:textId="145D1301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Henkilön, jolla ei ole suomalaista henkilötunnusta, ei ole mahdollista tunnistautua vahvasti sähköisesti Suomessa.</w:t>
      </w:r>
    </w:p>
    <w:p w14:paraId="28F08E7E" w14:textId="3CBD8A11" w:rsidR="00920118" w:rsidRPr="00920118" w:rsidRDefault="00D501AB" w:rsidP="0092011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920118" w:rsidRPr="00920118">
        <w:rPr>
          <w:rFonts w:ascii="Arial" w:hAnsi="Arial" w:cs="Arial"/>
          <w:lang w:val="fi-FI"/>
        </w:rPr>
        <w:t>enkilöllisyy</w:t>
      </w:r>
      <w:r>
        <w:rPr>
          <w:rFonts w:ascii="Arial" w:hAnsi="Arial" w:cs="Arial"/>
          <w:lang w:val="fi-FI"/>
        </w:rPr>
        <w:t>den</w:t>
      </w:r>
      <w:r w:rsidR="00920118" w:rsidRPr="00920118">
        <w:rPr>
          <w:rFonts w:ascii="Arial" w:hAnsi="Arial" w:cs="Arial"/>
          <w:lang w:val="fi-FI"/>
        </w:rPr>
        <w:t xml:space="preserve"> tunnistaminen tehdään </w:t>
      </w:r>
      <w:r>
        <w:rPr>
          <w:rFonts w:ascii="Arial" w:hAnsi="Arial" w:cs="Arial"/>
          <w:lang w:val="fi-FI"/>
        </w:rPr>
        <w:t xml:space="preserve">tällöin </w:t>
      </w:r>
      <w:r w:rsidR="00920118" w:rsidRPr="00920118">
        <w:rPr>
          <w:rFonts w:ascii="Arial" w:hAnsi="Arial" w:cs="Arial"/>
          <w:lang w:val="fi-FI"/>
        </w:rPr>
        <w:t>päiväkodissa henkilökunnan toimesta. Päikky Päiväkoti sovelluksessa merkitään henkilö tunnistetuiksi. Tämän jälkeen henkilö voi aktivoida käyttäjätunnuksensa saamansa sähköpostin kautta.</w:t>
      </w:r>
    </w:p>
    <w:p w14:paraId="57F26A6F" w14:textId="77777777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Sähköpostiin perustuvaa menetelmää voidaan myös käyttää henkilön salasanansa uusimiseen sen unohduttua.</w:t>
      </w:r>
    </w:p>
    <w:p w14:paraId="2312E9A7" w14:textId="77777777" w:rsidR="00F62EFD" w:rsidRDefault="00685B1D" w:rsidP="00920118">
      <w:pPr>
        <w:pStyle w:val="Otsikko2"/>
        <w:rPr>
          <w:color w:val="891B78"/>
          <w:lang w:val="fi-FI"/>
        </w:rPr>
      </w:pPr>
      <w:r w:rsidRPr="00920118">
        <w:rPr>
          <w:color w:val="891B78"/>
          <w:lang w:val="fi-FI"/>
        </w:rPr>
        <w:t xml:space="preserve">Ohjeita </w:t>
      </w:r>
      <w:r w:rsidR="00F62EFD" w:rsidRPr="00920118">
        <w:rPr>
          <w:color w:val="891B78"/>
          <w:lang w:val="fi-FI"/>
        </w:rPr>
        <w:t>Päikyn käyttöön</w:t>
      </w:r>
    </w:p>
    <w:p w14:paraId="6BF5756F" w14:textId="2F464A2D" w:rsidR="00876BFE" w:rsidRPr="00AF5031" w:rsidRDefault="00C71469" w:rsidP="00F62EFD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Tarkempia ohjeita Päikyn käyttöön löydät sisäänkirjautumisen jälkeen ’Profiili-välilehdeltä. Tässä ohjeessa lyhyesti tärkeimmät alkuun pääsemisemiseksi.</w:t>
      </w:r>
    </w:p>
    <w:p w14:paraId="0C1C5E8C" w14:textId="3E876CDE" w:rsidR="00876BFE" w:rsidRPr="00B737E0" w:rsidRDefault="00A043FC" w:rsidP="00B737E0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Kalenteri</w:t>
      </w:r>
      <w:r w:rsidR="00D54B86">
        <w:rPr>
          <w:color w:val="891B78"/>
          <w:lang w:val="fi-FI"/>
        </w:rPr>
        <w:t xml:space="preserve"> ja s</w:t>
      </w:r>
      <w:r w:rsidR="00AF5031">
        <w:rPr>
          <w:color w:val="891B78"/>
          <w:lang w:val="fi-FI"/>
        </w:rPr>
        <w:t xml:space="preserve">uunnitelmien </w:t>
      </w:r>
      <w:r w:rsidR="00876BFE" w:rsidRPr="00B737E0">
        <w:rPr>
          <w:color w:val="891B78"/>
          <w:lang w:val="fi-FI"/>
        </w:rPr>
        <w:t>tekeminen</w:t>
      </w:r>
    </w:p>
    <w:p w14:paraId="31C0187B" w14:textId="77777777" w:rsidR="00A043FC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31B9EE40" w14:textId="650C3F39" w:rsidR="00FF75F4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Päikyn kalenterivälilehdellä teet lapsillesi suunnitelmat, ilmoitat poissaolot ja voit seurata heidän </w:t>
      </w:r>
      <w:r w:rsidR="00E35EED">
        <w:rPr>
          <w:rFonts w:ascii="Arial" w:hAnsi="Arial" w:cs="Arial"/>
          <w:lang w:val="fi-FI"/>
        </w:rPr>
        <w:t>varhaiskasvatuksessansa</w:t>
      </w:r>
      <w:r>
        <w:rPr>
          <w:rFonts w:ascii="Arial" w:hAnsi="Arial" w:cs="Arial"/>
          <w:lang w:val="fi-FI"/>
        </w:rPr>
        <w:t xml:space="preserve"> viettämäänsä aikaa. </w:t>
      </w:r>
      <w:r w:rsidR="00FB71F4">
        <w:rPr>
          <w:rFonts w:ascii="Arial" w:hAnsi="Arial" w:cs="Arial"/>
          <w:lang w:val="fi-FI"/>
        </w:rPr>
        <w:t xml:space="preserve">Ensimmäinen tehtävä on </w:t>
      </w:r>
      <w:r w:rsidR="00C54FA9" w:rsidRPr="00B737E0">
        <w:rPr>
          <w:rFonts w:ascii="Arial" w:hAnsi="Arial" w:cs="Arial"/>
          <w:lang w:val="fi-FI"/>
        </w:rPr>
        <w:t xml:space="preserve">ilmoittaa sähköisesti </w:t>
      </w:r>
      <w:r w:rsidR="0096267E">
        <w:rPr>
          <w:rFonts w:ascii="Arial" w:hAnsi="Arial" w:cs="Arial"/>
          <w:lang w:val="fi-FI"/>
        </w:rPr>
        <w:t xml:space="preserve">lapsesi </w:t>
      </w:r>
      <w:r w:rsidR="00C54FA9" w:rsidRPr="00B737E0">
        <w:rPr>
          <w:rFonts w:ascii="Arial" w:hAnsi="Arial" w:cs="Arial"/>
          <w:lang w:val="fi-FI"/>
        </w:rPr>
        <w:t xml:space="preserve">tulevien viikkojen </w:t>
      </w:r>
      <w:r w:rsidR="00B737E0">
        <w:rPr>
          <w:rFonts w:ascii="Arial" w:hAnsi="Arial" w:cs="Arial"/>
          <w:lang w:val="fi-FI"/>
        </w:rPr>
        <w:t>varhaiskasvatus</w:t>
      </w:r>
      <w:r w:rsidR="00B737E0" w:rsidRPr="00B737E0">
        <w:rPr>
          <w:rFonts w:ascii="Arial" w:hAnsi="Arial" w:cs="Arial"/>
          <w:lang w:val="fi-FI"/>
        </w:rPr>
        <w:t xml:space="preserve">aikavaraukset ja </w:t>
      </w:r>
      <w:r w:rsidR="00C54FA9" w:rsidRPr="00B737E0">
        <w:rPr>
          <w:rFonts w:ascii="Arial" w:hAnsi="Arial" w:cs="Arial"/>
          <w:lang w:val="fi-FI"/>
        </w:rPr>
        <w:t>poissaolot</w:t>
      </w:r>
      <w:r w:rsidR="00AA1527">
        <w:rPr>
          <w:rFonts w:ascii="Arial" w:hAnsi="Arial" w:cs="Arial"/>
          <w:lang w:val="fi-FI"/>
        </w:rPr>
        <w:t>, n</w:t>
      </w:r>
      <w:r w:rsidR="00AF5031">
        <w:rPr>
          <w:rFonts w:ascii="Arial" w:hAnsi="Arial" w:cs="Arial"/>
          <w:lang w:val="fi-FI"/>
        </w:rPr>
        <w:t>äitä kutsutaan suunnitelmiksi.</w:t>
      </w:r>
      <w:r w:rsidR="00D54B86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V</w:t>
      </w:r>
      <w:r w:rsidR="00331B15" w:rsidRPr="00B737E0">
        <w:rPr>
          <w:rFonts w:ascii="Arial" w:hAnsi="Arial" w:cs="Arial"/>
          <w:lang w:val="fi-FI"/>
        </w:rPr>
        <w:t>arau</w:t>
      </w:r>
      <w:r w:rsidR="003D36FB" w:rsidRPr="00B737E0">
        <w:rPr>
          <w:rFonts w:ascii="Arial" w:hAnsi="Arial" w:cs="Arial"/>
          <w:lang w:val="fi-FI"/>
        </w:rPr>
        <w:t xml:space="preserve">kset tulee tehdä </w:t>
      </w:r>
      <w:r w:rsidR="001052FE">
        <w:rPr>
          <w:rFonts w:ascii="Arial" w:hAnsi="Arial" w:cs="Arial"/>
          <w:lang w:val="fi-FI"/>
        </w:rPr>
        <w:t>viikoittain</w:t>
      </w:r>
      <w:r w:rsidR="00B737E0">
        <w:rPr>
          <w:rFonts w:ascii="Arial" w:hAnsi="Arial" w:cs="Arial"/>
          <w:lang w:val="fi-FI"/>
        </w:rPr>
        <w:t xml:space="preserve"> palveluntuottajasi ilmoittamaan viikonpäivään ja kellonaikaan mennessä.</w:t>
      </w:r>
      <w:r w:rsidR="00331B15" w:rsidRPr="00B737E0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Tämän jälkeen kalenteri lukkiutuu</w:t>
      </w:r>
      <w:r w:rsidR="001052FE">
        <w:rPr>
          <w:rFonts w:ascii="Arial" w:hAnsi="Arial" w:cs="Arial"/>
          <w:lang w:val="fi-FI"/>
        </w:rPr>
        <w:t>, eikä varauksia enää voi tehdä</w:t>
      </w:r>
      <w:r w:rsidR="00C54FA9" w:rsidRPr="00B737E0">
        <w:rPr>
          <w:rFonts w:ascii="Arial" w:hAnsi="Arial" w:cs="Arial"/>
          <w:lang w:val="fi-FI"/>
        </w:rPr>
        <w:t xml:space="preserve">. </w:t>
      </w:r>
      <w:r w:rsidR="0096267E">
        <w:rPr>
          <w:rFonts w:ascii="Arial" w:hAnsi="Arial" w:cs="Arial"/>
          <w:lang w:val="fi-FI"/>
        </w:rPr>
        <w:t>Saat m</w:t>
      </w:r>
      <w:r w:rsidR="00E62213" w:rsidRPr="00B737E0">
        <w:rPr>
          <w:rFonts w:ascii="Arial" w:hAnsi="Arial" w:cs="Arial"/>
          <w:lang w:val="fi-FI"/>
        </w:rPr>
        <w:t>uistutu</w:t>
      </w:r>
      <w:r w:rsidR="0096267E">
        <w:rPr>
          <w:rFonts w:ascii="Arial" w:hAnsi="Arial" w:cs="Arial"/>
          <w:lang w:val="fi-FI"/>
        </w:rPr>
        <w:t>ksen</w:t>
      </w:r>
      <w:r w:rsidR="00E62213" w:rsidRPr="00B737E0">
        <w:rPr>
          <w:rFonts w:ascii="Arial" w:hAnsi="Arial" w:cs="Arial"/>
          <w:lang w:val="fi-FI"/>
        </w:rPr>
        <w:t xml:space="preserve"> tekemättöm</w:t>
      </w:r>
      <w:r w:rsidR="00AF5031">
        <w:rPr>
          <w:rFonts w:ascii="Arial" w:hAnsi="Arial" w:cs="Arial"/>
          <w:lang w:val="fi-FI"/>
        </w:rPr>
        <w:t>i</w:t>
      </w:r>
      <w:r w:rsidR="00E62213" w:rsidRPr="00B737E0">
        <w:rPr>
          <w:rFonts w:ascii="Arial" w:hAnsi="Arial" w:cs="Arial"/>
          <w:lang w:val="fi-FI"/>
        </w:rPr>
        <w:t xml:space="preserve">stä </w:t>
      </w:r>
      <w:r w:rsidR="00AF5031">
        <w:rPr>
          <w:rFonts w:ascii="Arial" w:hAnsi="Arial" w:cs="Arial"/>
          <w:lang w:val="fi-FI"/>
        </w:rPr>
        <w:t>suunnitelmista.</w:t>
      </w:r>
      <w:r w:rsidR="0096267E">
        <w:rPr>
          <w:rFonts w:ascii="Arial" w:hAnsi="Arial" w:cs="Arial"/>
          <w:lang w:val="fi-FI"/>
        </w:rPr>
        <w:t xml:space="preserve"> Muistutus tulee aina samana palveluntuottajasi määrittelemänä viikonpäivänä</w:t>
      </w:r>
      <w:r w:rsidR="00E62213" w:rsidRPr="00B737E0">
        <w:rPr>
          <w:rFonts w:ascii="Arial" w:hAnsi="Arial" w:cs="Arial"/>
          <w:lang w:val="fi-FI"/>
        </w:rPr>
        <w:t xml:space="preserve"> </w:t>
      </w:r>
      <w:r w:rsidR="00B737E0">
        <w:rPr>
          <w:rFonts w:ascii="Arial" w:hAnsi="Arial" w:cs="Arial"/>
          <w:lang w:val="fi-FI"/>
        </w:rPr>
        <w:t>joka viikko</w:t>
      </w:r>
      <w:r w:rsidR="0096267E">
        <w:rPr>
          <w:rFonts w:ascii="Arial" w:hAnsi="Arial" w:cs="Arial"/>
          <w:lang w:val="fi-FI"/>
        </w:rPr>
        <w:t>.</w:t>
      </w:r>
    </w:p>
    <w:p w14:paraId="7C1EACCE" w14:textId="3FD850D9" w:rsidR="001B7447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485614BA" w14:textId="6FD868B3" w:rsidR="001731B8" w:rsidRDefault="00AF5031" w:rsidP="001731B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Suunnitelman</w:t>
      </w:r>
      <w:r w:rsidR="001731B8" w:rsidRPr="001731B8">
        <w:rPr>
          <w:rFonts w:ascii="Arial" w:hAnsi="Arial" w:cs="Arial"/>
          <w:lang w:val="fi-FI"/>
        </w:rPr>
        <w:t xml:space="preserve"> voi tehdä 5 minuutin tarkkuudella. </w:t>
      </w:r>
    </w:p>
    <w:p w14:paraId="0CA25A5B" w14:textId="77777777" w:rsidR="00E063A3" w:rsidRPr="001731B8" w:rsidRDefault="00E063A3" w:rsidP="001731B8">
      <w:pPr>
        <w:rPr>
          <w:rFonts w:ascii="Arial" w:hAnsi="Arial" w:cs="Arial"/>
          <w:lang w:val="fi-FI"/>
        </w:rPr>
      </w:pPr>
    </w:p>
    <w:p w14:paraId="4CD3E53F" w14:textId="201335DB" w:rsidR="00E063A3" w:rsidRDefault="00C71469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  <w:r>
        <w:rPr>
          <w:rFonts w:ascii="Arial" w:hAnsi="Arial" w:cs="Arial"/>
          <w:noProof/>
          <w:lang w:val="fi-FI"/>
        </w:rPr>
        <w:lastRenderedPageBreak/>
        <w:drawing>
          <wp:inline distT="0" distB="0" distL="0" distR="0" wp14:anchorId="74D6F018" wp14:editId="3944F9E9">
            <wp:extent cx="2284730" cy="4872990"/>
            <wp:effectExtent l="0" t="0" r="1270" b="3810"/>
            <wp:docPr id="824909477" name="Picture 2" descr="Kuvankaappaus kalenter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09477" name="Picture 2" descr="Kuvankaappaus kalenterist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3A3">
        <w:rPr>
          <w:noProof/>
        </w:rPr>
        <w:drawing>
          <wp:inline distT="0" distB="0" distL="0" distR="0" wp14:anchorId="1C05E5BB" wp14:editId="30971EC3">
            <wp:extent cx="2422800" cy="3211200"/>
            <wp:effectExtent l="0" t="0" r="3175" b="1905"/>
            <wp:docPr id="359307356" name="Picture 16" descr="Kuvankaappaus kalenterin suunnittelunäkymästä Päikyss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07356" name="Picture 16" descr="Kuvankaappaus kalenterin suunnittelunäkymästä Päikyssä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3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BA7A" w14:textId="77777777" w:rsidR="00E063A3" w:rsidRDefault="00E063A3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</w:p>
    <w:p w14:paraId="68A271F7" w14:textId="780E919A" w:rsidR="001B7447" w:rsidRPr="001731B8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1731B8">
        <w:rPr>
          <w:rFonts w:ascii="Arial" w:eastAsia="Times New Roman" w:hAnsi="Arial" w:cs="Arial"/>
          <w:lang w:val="fi-FI" w:eastAsia="sv-SE"/>
        </w:rPr>
        <w:t xml:space="preserve">Esiopetuksen aikaa ei tarvitse jakaa erikseen, </w:t>
      </w:r>
      <w:r w:rsidR="001731B8" w:rsidRPr="001731B8">
        <w:rPr>
          <w:rFonts w:ascii="Arial" w:eastAsia="Times New Roman" w:hAnsi="Arial" w:cs="Arial"/>
          <w:lang w:val="fi-FI" w:eastAsia="sv-SE"/>
        </w:rPr>
        <w:t>Päikky</w:t>
      </w:r>
      <w:r w:rsidRPr="001731B8">
        <w:rPr>
          <w:rFonts w:ascii="Arial" w:eastAsia="Times New Roman" w:hAnsi="Arial" w:cs="Arial"/>
          <w:lang w:val="fi-FI" w:eastAsia="sv-SE"/>
        </w:rPr>
        <w:t xml:space="preserve"> jakaa </w:t>
      </w:r>
      <w:r w:rsidR="00AF5031">
        <w:rPr>
          <w:rFonts w:ascii="Arial" w:eastAsia="Times New Roman" w:hAnsi="Arial" w:cs="Arial"/>
          <w:lang w:val="fi-FI" w:eastAsia="sv-SE"/>
        </w:rPr>
        <w:t>suunnitelman</w:t>
      </w:r>
      <w:r w:rsidRPr="001731B8">
        <w:rPr>
          <w:rFonts w:ascii="Arial" w:eastAsia="Times New Roman" w:hAnsi="Arial" w:cs="Arial"/>
          <w:lang w:val="fi-FI" w:eastAsia="sv-SE"/>
        </w:rPr>
        <w:t xml:space="preserve"> </w:t>
      </w:r>
      <w:r w:rsidR="0096267E" w:rsidRPr="00AF5031">
        <w:rPr>
          <w:rFonts w:ascii="Arial" w:eastAsia="Times New Roman" w:hAnsi="Arial" w:cs="Arial"/>
          <w:lang w:val="fi-FI" w:eastAsia="sv-SE"/>
        </w:rPr>
        <w:t xml:space="preserve">automaattisesti </w:t>
      </w:r>
      <w:r w:rsidRPr="001731B8">
        <w:rPr>
          <w:rFonts w:ascii="Arial" w:eastAsia="Times New Roman" w:hAnsi="Arial" w:cs="Arial"/>
          <w:lang w:val="fi-FI" w:eastAsia="sv-SE"/>
        </w:rPr>
        <w:t>maksuttomaan esiopetukseen ja maksulliseen varhaiskasvatusaikaan. Esiopetusaikaa ei saa vähentää pois.</w:t>
      </w:r>
    </w:p>
    <w:p w14:paraId="50B399CA" w14:textId="2A1CBD59" w:rsidR="00FF75F4" w:rsidRDefault="00FF75F4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5B20E4B6" w14:textId="43FA0D90" w:rsidR="00B138F3" w:rsidRPr="00485208" w:rsidRDefault="00012F4E" w:rsidP="00B138F3">
      <w:pPr>
        <w:rPr>
          <w:rFonts w:ascii="Arial" w:hAnsi="Arial" w:cs="Arial"/>
          <w:lang w:val="fi-FI"/>
        </w:rPr>
      </w:pPr>
      <w:r w:rsidRPr="001731B8">
        <w:rPr>
          <w:rFonts w:ascii="Arial" w:hAnsi="Arial" w:cs="Arial"/>
          <w:lang w:val="fi-FI"/>
        </w:rPr>
        <w:t>Kalenterissa</w:t>
      </w:r>
      <w:r w:rsidR="00FF75F4" w:rsidRPr="001731B8">
        <w:rPr>
          <w:rFonts w:ascii="Arial" w:hAnsi="Arial" w:cs="Arial"/>
          <w:lang w:val="fi-FI"/>
        </w:rPr>
        <w:t xml:space="preserve"> näkyy</w:t>
      </w:r>
      <w:r w:rsidR="001052FE">
        <w:rPr>
          <w:rFonts w:ascii="Arial" w:hAnsi="Arial" w:cs="Arial"/>
          <w:lang w:val="fi-FI"/>
        </w:rPr>
        <w:t>,</w:t>
      </w:r>
      <w:r w:rsidR="00FF75F4" w:rsidRPr="001731B8">
        <w:rPr>
          <w:rFonts w:ascii="Arial" w:hAnsi="Arial" w:cs="Arial"/>
          <w:lang w:val="fi-FI"/>
        </w:rPr>
        <w:t xml:space="preserve"> milloin kyseisen päivän suunnitelma on viimeistään tehtävä</w:t>
      </w:r>
      <w:r w:rsidR="001731B8" w:rsidRPr="001731B8">
        <w:rPr>
          <w:rFonts w:ascii="Arial" w:hAnsi="Arial" w:cs="Arial"/>
          <w:lang w:val="fi-FI"/>
        </w:rPr>
        <w:t xml:space="preserve"> </w:t>
      </w:r>
      <w:r w:rsidR="001731B8" w:rsidRPr="001731B8">
        <w:rPr>
          <w:rFonts w:ascii="Arial" w:eastAsia="Times New Roman" w:hAnsi="Arial" w:cs="Arial"/>
          <w:lang w:val="fi-FI" w:eastAsia="sv-SE"/>
        </w:rPr>
        <w:t>ennen kuin se lukkiutuu.</w:t>
      </w:r>
      <w:r w:rsidR="00B138F3" w:rsidRPr="00B138F3">
        <w:rPr>
          <w:rFonts w:ascii="Arial" w:hAnsi="Arial" w:cs="Arial"/>
          <w:lang w:val="fi-FI"/>
        </w:rPr>
        <w:t xml:space="preserve"> </w:t>
      </w:r>
      <w:r w:rsidR="00B138F3" w:rsidRPr="00485208">
        <w:rPr>
          <w:rFonts w:ascii="Arial" w:hAnsi="Arial" w:cs="Arial"/>
          <w:lang w:val="fi-FI"/>
        </w:rPr>
        <w:t>Muutoksia voi tehdä aina suunnitelman lukkiutumispäivään saakka.</w:t>
      </w:r>
      <w:r w:rsidR="00AF5031" w:rsidRPr="00AF5031">
        <w:rPr>
          <w:noProof/>
        </w:rPr>
        <w:t xml:space="preserve"> </w:t>
      </w:r>
    </w:p>
    <w:p w14:paraId="4E5C4E98" w14:textId="09CD1037" w:rsidR="00B737E0" w:rsidRPr="00485208" w:rsidRDefault="00AF5031" w:rsidP="00485208">
      <w:pPr>
        <w:pStyle w:val="Otsikko4"/>
        <w:rPr>
          <w:lang w:val="fi-FI"/>
        </w:rPr>
      </w:pPr>
      <w:r>
        <w:rPr>
          <w:color w:val="891B78"/>
          <w:lang w:val="fi-FI"/>
        </w:rPr>
        <w:t>Suunnitelmien tekeminen</w:t>
      </w:r>
    </w:p>
    <w:p w14:paraId="054C2670" w14:textId="738BFAF7" w:rsidR="00B267F4" w:rsidRPr="00485208" w:rsidRDefault="00B267F4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>Kirjaudu Päikkyyn</w:t>
      </w:r>
    </w:p>
    <w:p w14:paraId="556B4EE2" w14:textId="463F8231" w:rsidR="00DB3653" w:rsidRPr="00485208" w:rsidRDefault="00DB3653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Valitse </w:t>
      </w:r>
      <w:r w:rsidRPr="00485208">
        <w:rPr>
          <w:rFonts w:ascii="Arial" w:hAnsi="Arial" w:cs="Arial"/>
          <w:b/>
          <w:lang w:val="fi-FI"/>
        </w:rPr>
        <w:t>Kalenteri</w:t>
      </w:r>
      <w:r w:rsidRPr="00485208">
        <w:rPr>
          <w:rFonts w:ascii="Arial" w:hAnsi="Arial" w:cs="Arial"/>
          <w:lang w:val="fi-FI"/>
        </w:rPr>
        <w:t>.</w:t>
      </w:r>
    </w:p>
    <w:p w14:paraId="7CBC4800" w14:textId="685685E0" w:rsidR="001E71FB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kalenterista viikko (valitsemalla viikko-otsikko) tai päivä, jolle haluat suunnitelman tehdä.</w:t>
      </w:r>
    </w:p>
    <w:p w14:paraId="131898F2" w14:textId="3B9FEDAC" w:rsidR="00AF5031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Tarkista</w:t>
      </w:r>
      <w:r w:rsidR="00AA1527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että lapset</w:t>
      </w:r>
      <w:r w:rsidR="00AA1527">
        <w:rPr>
          <w:rFonts w:ascii="Arial" w:hAnsi="Arial" w:cs="Arial"/>
          <w:lang w:val="fi-FI"/>
        </w:rPr>
        <w:t>,</w:t>
      </w:r>
      <w:r>
        <w:rPr>
          <w:rFonts w:ascii="Arial" w:hAnsi="Arial" w:cs="Arial"/>
          <w:lang w:val="fi-FI"/>
        </w:rPr>
        <w:t xml:space="preserve"> joille haluat suunnitelman tehdä ovat valittuina</w:t>
      </w:r>
    </w:p>
    <w:p w14:paraId="2E07247F" w14:textId="77777777" w:rsidR="00AF5031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jokaiselle päivälle sopiva suunnitelma tai käytä kaikille päiville samaa suunnitelmaa.</w:t>
      </w:r>
    </w:p>
    <w:p w14:paraId="40389735" w14:textId="53BE2A1E" w:rsidR="00FF75F4" w:rsidRPr="00485208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Tallenna suunnitelma.</w:t>
      </w:r>
      <w:r w:rsidR="003E1952" w:rsidRPr="00485208">
        <w:rPr>
          <w:rFonts w:ascii="Arial" w:hAnsi="Arial" w:cs="Arial"/>
          <w:lang w:val="fi-FI"/>
        </w:rPr>
        <w:t xml:space="preserve"> </w:t>
      </w:r>
    </w:p>
    <w:p w14:paraId="7FD37C01" w14:textId="0FD65DD8" w:rsidR="00D54B86" w:rsidRDefault="00AF5031" w:rsidP="005B5FFC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huollettavanasi on useampia lapsia voit tallentaa heille samat suunnitelmat.</w:t>
      </w:r>
    </w:p>
    <w:p w14:paraId="019050BE" w14:textId="3DB35AB4" w:rsidR="00D54B86" w:rsidRDefault="00D54B86" w:rsidP="00FF75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2EE78725" w14:textId="79F3D1F5" w:rsidR="00D360C4" w:rsidRDefault="00485208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Jos </w:t>
      </w:r>
      <w:r w:rsidR="00AF5031">
        <w:rPr>
          <w:rFonts w:ascii="Arial" w:hAnsi="Arial" w:cs="Arial"/>
          <w:lang w:val="fi-FI"/>
        </w:rPr>
        <w:t>suunnitelmat</w:t>
      </w:r>
      <w:r w:rsidRPr="00485208">
        <w:rPr>
          <w:rFonts w:ascii="Arial" w:hAnsi="Arial" w:cs="Arial"/>
          <w:lang w:val="fi-FI"/>
        </w:rPr>
        <w:t xml:space="preserve"> toistuvat samoina viikoittain, tallenna lapsellesi oletussuunnitelma</w:t>
      </w:r>
      <w:r w:rsidR="00AF5031">
        <w:rPr>
          <w:rFonts w:ascii="Arial" w:hAnsi="Arial" w:cs="Arial"/>
          <w:lang w:val="fi-FI"/>
        </w:rPr>
        <w:t xml:space="preserve"> kalenterin ”Oletussuunnitelmat”-toiminnallisuudella</w:t>
      </w:r>
      <w:r w:rsidRPr="00485208">
        <w:rPr>
          <w:rFonts w:ascii="Arial" w:hAnsi="Arial" w:cs="Arial"/>
          <w:lang w:val="fi-FI"/>
        </w:rPr>
        <w:t>. Kun lapselle on tehty</w:t>
      </w:r>
      <w:r w:rsidR="00FF75F4" w:rsidRPr="00485208">
        <w:rPr>
          <w:rFonts w:ascii="Arial" w:hAnsi="Arial" w:cs="Arial"/>
          <w:lang w:val="fi-FI"/>
        </w:rPr>
        <w:t xml:space="preserve"> oletussuunnitelma, varaukset tehdään automaatisesti</w:t>
      </w:r>
      <w:r w:rsidR="009F21FA">
        <w:rPr>
          <w:rFonts w:ascii="Arial" w:hAnsi="Arial" w:cs="Arial"/>
          <w:lang w:val="fi-FI"/>
        </w:rPr>
        <w:t xml:space="preserve"> oletussuun</w:t>
      </w:r>
      <w:r w:rsidR="00993388">
        <w:rPr>
          <w:rFonts w:ascii="Arial" w:hAnsi="Arial" w:cs="Arial"/>
          <w:lang w:val="fi-FI"/>
        </w:rPr>
        <w:t>n</w:t>
      </w:r>
      <w:r w:rsidR="009F21FA">
        <w:rPr>
          <w:rFonts w:ascii="Arial" w:hAnsi="Arial" w:cs="Arial"/>
          <w:lang w:val="fi-FI"/>
        </w:rPr>
        <w:t>itelman mukaisesti</w:t>
      </w:r>
      <w:r w:rsidRPr="00485208">
        <w:rPr>
          <w:rFonts w:ascii="Arial" w:hAnsi="Arial" w:cs="Arial"/>
          <w:lang w:val="fi-FI"/>
        </w:rPr>
        <w:t>.</w:t>
      </w:r>
      <w:r w:rsidR="00FF75F4" w:rsidRPr="00485208">
        <w:rPr>
          <w:rFonts w:ascii="Arial" w:hAnsi="Arial" w:cs="Arial"/>
          <w:lang w:val="fi-FI"/>
        </w:rPr>
        <w:t xml:space="preserve"> </w:t>
      </w:r>
      <w:r w:rsidRPr="00485208">
        <w:rPr>
          <w:rFonts w:ascii="Arial" w:hAnsi="Arial" w:cs="Arial"/>
          <w:lang w:val="fi-FI"/>
        </w:rPr>
        <w:t>Mahdolliset</w:t>
      </w:r>
      <w:r>
        <w:rPr>
          <w:rFonts w:ascii="Arial" w:hAnsi="Arial" w:cs="Arial"/>
          <w:lang w:val="fi-FI"/>
        </w:rPr>
        <w:t xml:space="preserve"> m</w:t>
      </w:r>
      <w:r w:rsidR="00FF75F4" w:rsidRPr="00485208">
        <w:rPr>
          <w:rFonts w:ascii="Arial" w:hAnsi="Arial" w:cs="Arial"/>
          <w:lang w:val="fi-FI"/>
        </w:rPr>
        <w:t>uutokset oletussuunnitelm</w:t>
      </w:r>
      <w:r w:rsidR="00AF5031">
        <w:rPr>
          <w:rFonts w:ascii="Arial" w:hAnsi="Arial" w:cs="Arial"/>
          <w:lang w:val="fi-FI"/>
        </w:rPr>
        <w:t>iin nähden</w:t>
      </w:r>
      <w:r w:rsidR="00FF75F4" w:rsidRPr="00485208">
        <w:rPr>
          <w:rFonts w:ascii="Arial" w:hAnsi="Arial" w:cs="Arial"/>
          <w:lang w:val="fi-FI"/>
        </w:rPr>
        <w:t xml:space="preserve"> sinun on tehtävä</w:t>
      </w:r>
      <w:r w:rsidR="00AF5031">
        <w:rPr>
          <w:rFonts w:ascii="Arial" w:hAnsi="Arial" w:cs="Arial"/>
          <w:lang w:val="fi-FI"/>
        </w:rPr>
        <w:t xml:space="preserve"> suunnittelussa aina </w:t>
      </w:r>
      <w:r w:rsidR="00FF75F4" w:rsidRPr="00485208">
        <w:rPr>
          <w:rFonts w:ascii="Arial" w:hAnsi="Arial" w:cs="Arial"/>
          <w:lang w:val="fi-FI"/>
        </w:rPr>
        <w:t>ennen kalenterin lukkiutumista.</w:t>
      </w:r>
    </w:p>
    <w:p w14:paraId="0C6F496C" w14:textId="77777777" w:rsidR="00FB71F4" w:rsidRPr="00FB71F4" w:rsidRDefault="00FB71F4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6766A14D" w14:textId="24607520" w:rsidR="00730A67" w:rsidRDefault="00730A67" w:rsidP="00D360C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lastRenderedPageBreak/>
        <w:t>Voit tehdä monipuolisesti erilaisia suunnitelmia Päikyn kalenterissa. Alla muutamia yleisiä esimerkkejä, miten voit Päikyn kalenteria hyödyntää.</w:t>
      </w:r>
    </w:p>
    <w:p w14:paraId="55CF35B4" w14:textId="299F76B1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5" w:name="_Toc175315083"/>
      <w:r w:rsidRPr="00730A67">
        <w:rPr>
          <w:color w:val="891B78"/>
          <w:lang w:val="fi-FI"/>
        </w:rPr>
        <w:t>Säännölliset hoitoajat</w:t>
      </w:r>
      <w:bookmarkEnd w:id="5"/>
    </w:p>
    <w:p w14:paraId="45637C1B" w14:textId="0DB2ADFE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lapsilla on säännölliset viikosta toiseen samanlaisina toistuvat suunnitelmat kannattaa käyttää oletussuunnitelmia. Oletussuunnitelmia voi myös käyttää myös, mikäli osa viikonpäivistä toistuu aina samanlaisina.</w:t>
      </w:r>
    </w:p>
    <w:p w14:paraId="3049A020" w14:textId="70E2E00F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Esimerkiksi lapsella on aina torstai ja perjantai vapaata, joten näille päiville tehdään oletussuunnitelmaan ”Suunniteltu poissaolo”. Joka viikko suunnitellaan lapsen maanantai, tiistai ja keskiviikko erikseen.</w:t>
      </w:r>
    </w:p>
    <w:p w14:paraId="4469B27B" w14:textId="49C6C5A2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6" w:name="_Toc175315084"/>
      <w:r w:rsidRPr="00730A67">
        <w:rPr>
          <w:color w:val="891B78"/>
          <w:lang w:val="fi-FI"/>
        </w:rPr>
        <w:t>Vuoroviikoin suunnittelu</w:t>
      </w:r>
      <w:bookmarkEnd w:id="6"/>
    </w:p>
    <w:p w14:paraId="1BD1188F" w14:textId="77777777" w:rsidR="005B5FFC" w:rsidRPr="0018503B" w:rsidRDefault="00730A67" w:rsidP="005B5FFC">
      <w:pPr>
        <w:rPr>
          <w:rFonts w:ascii="Arial" w:hAnsi="Arial" w:cs="Arial"/>
          <w:noProof/>
          <w:lang w:val="fi-FI"/>
        </w:rPr>
      </w:pPr>
      <w:r w:rsidRPr="0018503B">
        <w:rPr>
          <w:rFonts w:ascii="Arial" w:hAnsi="Arial" w:cs="Arial"/>
          <w:lang w:val="fi-FI"/>
        </w:rPr>
        <w:t>Mikäli halutaan lapselle suunnitella useita viikkoja kerralla, voidaan ne valita suunnittelunäkymästä kerralla ja suunnitella</w:t>
      </w:r>
      <w:r w:rsidR="005B5FFC" w:rsidRPr="0018503B">
        <w:rPr>
          <w:rFonts w:ascii="Arial" w:hAnsi="Arial" w:cs="Arial"/>
          <w:lang w:val="fi-FI"/>
        </w:rPr>
        <w:t xml:space="preserve">. Suunnittelu kannattaa tällöin aloittaa valitsemalla kalenterinäkymän valikosta ”Suunnittelu”. </w:t>
      </w:r>
    </w:p>
    <w:p w14:paraId="23EA8632" w14:textId="5C3D0598" w:rsidR="005B5FFC" w:rsidRPr="0018503B" w:rsidRDefault="005B5FFC" w:rsidP="005B5FFC">
      <w:pPr>
        <w:rPr>
          <w:rFonts w:ascii="Arial" w:hAnsi="Arial" w:cs="Arial"/>
        </w:rPr>
      </w:pPr>
      <w:r w:rsidRPr="0018503B">
        <w:rPr>
          <w:rFonts w:ascii="Arial" w:hAnsi="Arial" w:cs="Arial"/>
          <w:lang w:val="fi-FI"/>
        </w:rPr>
        <w:t xml:space="preserve">Ja valita suunniteltaviksi halutut viikot. </w:t>
      </w:r>
      <w:r w:rsidRPr="0018503B">
        <w:rPr>
          <w:rFonts w:ascii="Arial" w:hAnsi="Arial" w:cs="Arial"/>
        </w:rPr>
        <w:t>Kuvassa valittu viikot 37 ja 39.</w:t>
      </w:r>
    </w:p>
    <w:p w14:paraId="2714F156" w14:textId="25D6F610" w:rsidR="00730A67" w:rsidRPr="00194132" w:rsidRDefault="005B5FFC" w:rsidP="00730A67">
      <w:pPr>
        <w:rPr>
          <w:noProof/>
        </w:rPr>
      </w:pPr>
      <w:r w:rsidRPr="005B5F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F17666" wp14:editId="0193F91A">
            <wp:extent cx="1998000" cy="1994400"/>
            <wp:effectExtent l="0" t="0" r="0" b="0"/>
            <wp:docPr id="983702443" name="Picture 3" descr="Kuvankaappaus kalenterista kun valittuna kaksi erillistä viikk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02443" name="Picture 3" descr="Kuvankaappaus kalenterista kun valittuna kaksi erillistä viikkoa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66"/>
                    <a:stretch/>
                  </pic:blipFill>
                  <pic:spPr bwMode="auto">
                    <a:xfrm>
                      <a:off x="0" y="0"/>
                      <a:ext cx="1998000" cy="199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5886F" w14:textId="11ED4F0F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7" w:name="_Toc175315085"/>
      <w:r w:rsidRPr="00730A67">
        <w:rPr>
          <w:color w:val="891B78"/>
          <w:lang w:val="fi-FI"/>
        </w:rPr>
        <w:t>Säännöllisiin työvuoroihin suunnittelu</w:t>
      </w:r>
      <w:bookmarkEnd w:id="7"/>
    </w:p>
    <w:p w14:paraId="40E46E49" w14:textId="40C35F70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suunnittelu halutaan tehdä esimerkiksi kolmen viikon työvuoroihin vastaavaksi, voidaan suunnitella esimerkiksi aamuvuorot kerralla valitsemalla aamuvuoropäivät kalenterista.</w:t>
      </w:r>
    </w:p>
    <w:p w14:paraId="6CECCF33" w14:textId="77777777" w:rsidR="005B5FFC" w:rsidRDefault="00730A67" w:rsidP="00730A67">
      <w:r>
        <w:rPr>
          <w:noProof/>
        </w:rPr>
        <w:drawing>
          <wp:inline distT="0" distB="0" distL="0" distR="0" wp14:anchorId="41120F03" wp14:editId="280048A6">
            <wp:extent cx="1936800" cy="1717200"/>
            <wp:effectExtent l="0" t="0" r="0" b="0"/>
            <wp:docPr id="2101451763" name="Picture 4" descr="Kuvan kaappaus kalenterista kun valittuna erillisiä päiv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51763" name="Picture 4" descr="Kuvan kaappaus kalenterista kun valittuna erillisiä päiviä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17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EC1E" w14:textId="4381FDA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Seuraavaksi voidaan valita iltavuorot jne.</w:t>
      </w:r>
    </w:p>
    <w:p w14:paraId="2577AC77" w14:textId="77777777" w:rsidR="005B5FFC" w:rsidRPr="0018503B" w:rsidRDefault="005B5FFC" w:rsidP="00730A67">
      <w:pPr>
        <w:rPr>
          <w:lang w:val="fi-FI"/>
        </w:rPr>
      </w:pPr>
    </w:p>
    <w:p w14:paraId="715E9045" w14:textId="77777777" w:rsidR="005B5FFC" w:rsidRPr="0018503B" w:rsidRDefault="005B5FFC" w:rsidP="00730A67">
      <w:pPr>
        <w:rPr>
          <w:lang w:val="fi-FI"/>
        </w:rPr>
      </w:pPr>
    </w:p>
    <w:p w14:paraId="17ABC035" w14:textId="77777777" w:rsidR="005B5FFC" w:rsidRPr="0018503B" w:rsidRDefault="005B5FFC" w:rsidP="00730A67">
      <w:pPr>
        <w:rPr>
          <w:lang w:val="fi-FI"/>
        </w:rPr>
      </w:pPr>
    </w:p>
    <w:p w14:paraId="53BD9B40" w14:textId="77777777" w:rsidR="005B5FFC" w:rsidRPr="0018503B" w:rsidRDefault="005B5FFC" w:rsidP="00730A67">
      <w:pPr>
        <w:rPr>
          <w:lang w:val="fi-FI"/>
        </w:rPr>
      </w:pPr>
    </w:p>
    <w:p w14:paraId="33E6C837" w14:textId="554FD26E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8" w:name="_Toc175315086"/>
      <w:r w:rsidRPr="00730A67">
        <w:rPr>
          <w:color w:val="891B78"/>
          <w:lang w:val="fi-FI"/>
        </w:rPr>
        <w:lastRenderedPageBreak/>
        <w:t>Pidemmän poissaolon ilmoittaminen</w:t>
      </w:r>
      <w:bookmarkEnd w:id="8"/>
    </w:p>
    <w:p w14:paraId="379BAEE3" w14:textId="7777777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 xml:space="preserve">Lapsen ollessa poissa pidemmän jakson voidaan se ilmoittaa kalenterista helposti valitsemalla ajanjakso, lapset ja poissaolo. Tällöin hyödynnetään myös valintaa </w:t>
      </w:r>
      <w:r w:rsidRPr="0018503B">
        <w:rPr>
          <w:rFonts w:ascii="Arial" w:hAnsi="Arial" w:cs="Arial"/>
          <w:i/>
          <w:iCs/>
          <w:lang w:val="fi-FI"/>
        </w:rPr>
        <w:t>”Käytä samaa suunnitelmaa valituille päiville”</w:t>
      </w:r>
      <w:r w:rsidRPr="0018503B">
        <w:rPr>
          <w:rFonts w:ascii="Arial" w:hAnsi="Arial" w:cs="Arial"/>
          <w:lang w:val="fi-FI"/>
        </w:rPr>
        <w:t>. Päiviä voi valita useammalta kuukaudelta, joten kerralla voi ilmoittaa, vaikka koko kesän kestävän poissaolon.</w:t>
      </w:r>
    </w:p>
    <w:p w14:paraId="22CB3CE1" w14:textId="66822B8B" w:rsidR="00730A67" w:rsidRDefault="00730A67" w:rsidP="00730A67">
      <w:r>
        <w:rPr>
          <w:noProof/>
        </w:rPr>
        <w:drawing>
          <wp:inline distT="0" distB="0" distL="0" distR="0" wp14:anchorId="07FAC334" wp14:editId="496486E0">
            <wp:extent cx="2098675" cy="1252855"/>
            <wp:effectExtent l="0" t="0" r="0" b="4445"/>
            <wp:docPr id="1725080086" name="Picture 6" descr="Kuvankaappaus kalenterista kun valittuna kahden viikon lomajak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80086" name="Picture 6" descr="Kuvankaappaus kalenterista kun valittuna kahden viikon lomajaks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25E1" w14:textId="752A8FE1" w:rsidR="00182B6A" w:rsidRPr="00F84527" w:rsidRDefault="00F84527" w:rsidP="00D360C4">
      <w:r>
        <w:rPr>
          <w:noProof/>
        </w:rPr>
        <w:drawing>
          <wp:inline distT="0" distB="0" distL="0" distR="0" wp14:anchorId="06454A56" wp14:editId="3A5FC904">
            <wp:extent cx="2958465" cy="523875"/>
            <wp:effectExtent l="0" t="0" r="635" b="0"/>
            <wp:docPr id="1184473000" name="Picture 7" descr="Saman suunnitelman voi käyttää usealle päivä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73000" name="Picture 7" descr="Saman suunnitelman voi käyttää usealle päivälle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2DC9" w14:textId="71AC146B" w:rsidR="00012F4E" w:rsidRPr="004F722A" w:rsidRDefault="004F722A" w:rsidP="004F722A">
      <w:pPr>
        <w:pStyle w:val="Otsikko4"/>
        <w:rPr>
          <w:noProof/>
          <w:color w:val="891B78"/>
          <w:lang w:val="fi-FI"/>
        </w:rPr>
      </w:pPr>
      <w:r w:rsidRPr="004F722A">
        <w:rPr>
          <w:noProof/>
          <w:color w:val="891B78"/>
          <w:lang w:val="fi-FI"/>
        </w:rPr>
        <w:t>Muutoksen tekeminen lukkiutuneeseen suunnitelmaan</w:t>
      </w:r>
    </w:p>
    <w:p w14:paraId="08FD2A88" w14:textId="1D6FDEC5" w:rsidR="00D360C4" w:rsidRDefault="001A3ED3" w:rsidP="004F722A">
      <w:pPr>
        <w:rPr>
          <w:rFonts w:ascii="Arial" w:hAnsi="Arial" w:cs="Arial"/>
          <w:lang w:val="fi-FI"/>
        </w:rPr>
      </w:pPr>
      <w:r w:rsidRPr="004F722A">
        <w:rPr>
          <w:rFonts w:ascii="Arial" w:hAnsi="Arial" w:cs="Arial"/>
          <w:lang w:val="fi-FI"/>
        </w:rPr>
        <w:t>M</w:t>
      </w:r>
      <w:r w:rsidR="000844E2" w:rsidRPr="004F722A">
        <w:rPr>
          <w:rFonts w:ascii="Arial" w:hAnsi="Arial" w:cs="Arial"/>
          <w:lang w:val="fi-FI"/>
        </w:rPr>
        <w:t xml:space="preserve">uutokset </w:t>
      </w:r>
      <w:r w:rsidR="00FB6D6E" w:rsidRPr="004F722A">
        <w:rPr>
          <w:rFonts w:ascii="Arial" w:hAnsi="Arial" w:cs="Arial"/>
          <w:u w:val="single"/>
          <w:lang w:val="fi-FI"/>
        </w:rPr>
        <w:t xml:space="preserve">lukittuun </w:t>
      </w:r>
      <w:r w:rsidR="000844E2" w:rsidRPr="004F722A">
        <w:rPr>
          <w:rFonts w:ascii="Arial" w:hAnsi="Arial" w:cs="Arial"/>
          <w:u w:val="single"/>
          <w:lang w:val="fi-FI"/>
        </w:rPr>
        <w:t>suunnitelmaan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BD2B17" w:rsidRPr="004F722A">
        <w:rPr>
          <w:rFonts w:ascii="Arial" w:hAnsi="Arial" w:cs="Arial"/>
          <w:lang w:val="fi-FI"/>
        </w:rPr>
        <w:t>tehdään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D360C4">
        <w:rPr>
          <w:rFonts w:ascii="Arial" w:hAnsi="Arial" w:cs="Arial"/>
          <w:lang w:val="fi-FI"/>
        </w:rPr>
        <w:t>valitsemalla kalenterista kyseinen päivä ja täyttämällä suunnitelman muutos. Lapsen voi ilmoittaa äkillisestä poissaolevaksi tai sairastuneeksi.</w:t>
      </w:r>
    </w:p>
    <w:p w14:paraId="2D2F1F8D" w14:textId="6A30CC54" w:rsidR="00D360C4" w:rsidRDefault="00D360C4" w:rsidP="004F72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Ilmoituksesta lähetetään myös viesti päiväkotiin, johon voit kirjata lisätietoja.</w:t>
      </w:r>
    </w:p>
    <w:p w14:paraId="37C1D2F0" w14:textId="1CAF294E" w:rsidR="00734D33" w:rsidRDefault="00B138F3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Kun suunnitelma on lukkiutunut ei </w:t>
      </w:r>
      <w:r w:rsidR="005C3AE4" w:rsidRPr="004F722A">
        <w:rPr>
          <w:rFonts w:ascii="Arial" w:hAnsi="Arial" w:cs="Arial"/>
          <w:lang w:val="fi-FI"/>
        </w:rPr>
        <w:t>p</w:t>
      </w:r>
      <w:r w:rsidR="000844E2" w:rsidRPr="004F722A">
        <w:rPr>
          <w:rFonts w:ascii="Arial" w:hAnsi="Arial" w:cs="Arial"/>
          <w:lang w:val="fi-FI"/>
        </w:rPr>
        <w:t xml:space="preserve">oissaolevaksi suunniteltuja päiviä voi muuttaa </w:t>
      </w:r>
      <w:r w:rsidR="004F722A" w:rsidRPr="004F722A">
        <w:rPr>
          <w:rFonts w:ascii="Arial" w:hAnsi="Arial" w:cs="Arial"/>
          <w:lang w:val="fi-FI"/>
        </w:rPr>
        <w:t>läsnäolo</w:t>
      </w:r>
      <w:r w:rsidR="000844E2" w:rsidRPr="004F722A">
        <w:rPr>
          <w:rFonts w:ascii="Arial" w:hAnsi="Arial" w:cs="Arial"/>
          <w:lang w:val="fi-FI"/>
        </w:rPr>
        <w:t xml:space="preserve">päiviksi Päikyn </w:t>
      </w:r>
      <w:r>
        <w:rPr>
          <w:rFonts w:ascii="Arial" w:hAnsi="Arial" w:cs="Arial"/>
          <w:lang w:val="fi-FI"/>
        </w:rPr>
        <w:t xml:space="preserve">Huoltaja -sovelluksen </w:t>
      </w:r>
      <w:r w:rsidR="000844E2" w:rsidRPr="004F722A">
        <w:rPr>
          <w:rFonts w:ascii="Arial" w:hAnsi="Arial" w:cs="Arial"/>
          <w:lang w:val="fi-FI"/>
        </w:rPr>
        <w:t>kautta</w:t>
      </w:r>
      <w:r w:rsidR="00BC3021" w:rsidRPr="004F722A">
        <w:rPr>
          <w:rFonts w:ascii="Arial" w:hAnsi="Arial" w:cs="Arial"/>
          <w:lang w:val="fi-FI"/>
        </w:rPr>
        <w:t>,</w:t>
      </w:r>
      <w:r w:rsidR="000844E2" w:rsidRPr="004F722A">
        <w:rPr>
          <w:rFonts w:ascii="Arial" w:hAnsi="Arial" w:cs="Arial"/>
          <w:lang w:val="fi-FI"/>
        </w:rPr>
        <w:t xml:space="preserve"> vaan asiasta tulee </w:t>
      </w:r>
      <w:r w:rsidR="003D0946" w:rsidRPr="004F722A">
        <w:rPr>
          <w:rFonts w:ascii="Arial" w:hAnsi="Arial" w:cs="Arial"/>
          <w:lang w:val="fi-FI"/>
        </w:rPr>
        <w:t>sopia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4F722A">
        <w:rPr>
          <w:rFonts w:ascii="Arial" w:hAnsi="Arial" w:cs="Arial"/>
          <w:lang w:val="fi-FI"/>
        </w:rPr>
        <w:t xml:space="preserve">päiväkodin tai perhepäivähoitajan </w:t>
      </w:r>
      <w:r w:rsidR="000844E2" w:rsidRPr="004F722A">
        <w:rPr>
          <w:rFonts w:ascii="Arial" w:hAnsi="Arial" w:cs="Arial"/>
          <w:lang w:val="fi-FI"/>
        </w:rPr>
        <w:t>kanssa.</w:t>
      </w:r>
    </w:p>
    <w:p w14:paraId="0B0C18CC" w14:textId="1F1B3569" w:rsidR="00D360C4" w:rsidRPr="00FB71F4" w:rsidRDefault="00174D92" w:rsidP="00FB71F4">
      <w:pPr>
        <w:pStyle w:val="Otsikko2"/>
        <w:rPr>
          <w:color w:val="891B78"/>
          <w:lang w:val="fi-FI"/>
        </w:rPr>
      </w:pPr>
      <w:r w:rsidRPr="000A57AA">
        <w:rPr>
          <w:color w:val="891B78"/>
          <w:lang w:val="fi-FI"/>
        </w:rPr>
        <w:t>V</w:t>
      </w:r>
      <w:r w:rsidR="00D64ADC" w:rsidRPr="000A57AA">
        <w:rPr>
          <w:color w:val="891B78"/>
          <w:lang w:val="fi-FI"/>
        </w:rPr>
        <w:t>iest</w:t>
      </w:r>
      <w:r w:rsidR="00BF51CA" w:rsidRPr="000A57AA">
        <w:rPr>
          <w:color w:val="891B78"/>
          <w:lang w:val="fi-FI"/>
        </w:rPr>
        <w:t>i</w:t>
      </w:r>
      <w:r w:rsidR="00D64ADC" w:rsidRPr="000A57AA">
        <w:rPr>
          <w:color w:val="891B78"/>
          <w:lang w:val="fi-FI"/>
        </w:rPr>
        <w:t>ntä Päikyssä</w:t>
      </w:r>
    </w:p>
    <w:p w14:paraId="1D87881D" w14:textId="21CD8104" w:rsidR="000C45AF" w:rsidRPr="007A7EF1" w:rsidRDefault="00D64ADC" w:rsidP="000C45AF">
      <w:pPr>
        <w:rPr>
          <w:rFonts w:ascii="Arial" w:hAnsi="Arial" w:cs="Arial"/>
          <w:lang w:val="fi-FI"/>
        </w:rPr>
      </w:pPr>
      <w:r w:rsidRPr="00352C6F">
        <w:rPr>
          <w:rFonts w:ascii="Arial" w:hAnsi="Arial" w:cs="Arial"/>
          <w:lang w:val="fi-FI"/>
        </w:rPr>
        <w:t>Päikky tarjoaa helpon viestintämahdollisuuden päiväko</w:t>
      </w:r>
      <w:r w:rsidR="00756564">
        <w:rPr>
          <w:rFonts w:ascii="Arial" w:hAnsi="Arial" w:cs="Arial"/>
          <w:lang w:val="fi-FI"/>
        </w:rPr>
        <w:t>din</w:t>
      </w:r>
      <w:r w:rsidRPr="00352C6F">
        <w:rPr>
          <w:rFonts w:ascii="Arial" w:hAnsi="Arial" w:cs="Arial"/>
          <w:lang w:val="fi-FI"/>
        </w:rPr>
        <w:t xml:space="preserve"> ja huoltaj</w:t>
      </w:r>
      <w:r w:rsidR="00756564">
        <w:rPr>
          <w:rFonts w:ascii="Arial" w:hAnsi="Arial" w:cs="Arial"/>
          <w:lang w:val="fi-FI"/>
        </w:rPr>
        <w:t>an</w:t>
      </w:r>
      <w:r w:rsidRPr="00352C6F">
        <w:rPr>
          <w:rFonts w:ascii="Arial" w:hAnsi="Arial" w:cs="Arial"/>
          <w:lang w:val="fi-FI"/>
        </w:rPr>
        <w:t xml:space="preserve"> välille.</w:t>
      </w:r>
      <w:r w:rsidR="00FD79D4" w:rsidRPr="00FD79D4">
        <w:rPr>
          <w:rFonts w:ascii="Arial" w:hAnsi="Arial" w:cs="Arial"/>
          <w:lang w:val="fi-FI"/>
        </w:rPr>
        <w:t xml:space="preserve"> </w:t>
      </w:r>
      <w:r w:rsidR="00FD79D4">
        <w:rPr>
          <w:rFonts w:ascii="Arial" w:hAnsi="Arial" w:cs="Arial"/>
          <w:lang w:val="fi-FI"/>
        </w:rPr>
        <w:t>V</w:t>
      </w:r>
      <w:r w:rsidR="00FD79D4" w:rsidRPr="007A7EF1">
        <w:rPr>
          <w:rFonts w:ascii="Arial" w:hAnsi="Arial" w:cs="Arial"/>
          <w:lang w:val="fi-FI"/>
        </w:rPr>
        <w:t xml:space="preserve">iestit-osiossa </w:t>
      </w:r>
      <w:r w:rsidR="00FD79D4">
        <w:rPr>
          <w:rFonts w:ascii="Arial" w:hAnsi="Arial" w:cs="Arial"/>
          <w:lang w:val="fi-FI"/>
        </w:rPr>
        <w:t>n</w:t>
      </w:r>
      <w:r w:rsidR="00FD79D4" w:rsidRPr="007A7EF1">
        <w:rPr>
          <w:rFonts w:ascii="Arial" w:hAnsi="Arial" w:cs="Arial"/>
          <w:lang w:val="fi-FI"/>
        </w:rPr>
        <w:t>äet kaikkien lapsesi viestit</w:t>
      </w:r>
      <w:r w:rsidR="00D360C4">
        <w:rPr>
          <w:rFonts w:ascii="Arial" w:hAnsi="Arial" w:cs="Arial"/>
          <w:lang w:val="fi-FI"/>
        </w:rPr>
        <w:t>, tiedotteet ja kyselyt</w:t>
      </w:r>
      <w:r w:rsidR="00FD79D4" w:rsidRPr="007A7EF1">
        <w:rPr>
          <w:rFonts w:ascii="Arial" w:hAnsi="Arial" w:cs="Arial"/>
          <w:lang w:val="fi-FI"/>
        </w:rPr>
        <w:t xml:space="preserve"> kerralla. Viesti </w:t>
      </w:r>
      <w:r w:rsidR="000C45AF">
        <w:rPr>
          <w:rFonts w:ascii="Arial" w:hAnsi="Arial" w:cs="Arial"/>
          <w:lang w:val="fi-FI"/>
        </w:rPr>
        <w:t>voi koskea l</w:t>
      </w:r>
      <w:r w:rsidR="00FD79D4" w:rsidRPr="007A7EF1">
        <w:rPr>
          <w:rFonts w:ascii="Arial" w:hAnsi="Arial" w:cs="Arial"/>
          <w:lang w:val="fi-FI"/>
        </w:rPr>
        <w:t>a</w:t>
      </w:r>
      <w:r w:rsidR="000C45AF">
        <w:rPr>
          <w:rFonts w:ascii="Arial" w:hAnsi="Arial" w:cs="Arial"/>
          <w:lang w:val="fi-FI"/>
        </w:rPr>
        <w:t xml:space="preserve">stasi tai se on lähetetty kaikille </w:t>
      </w:r>
      <w:r w:rsidR="00FD79D4" w:rsidRPr="007A7EF1">
        <w:rPr>
          <w:rFonts w:ascii="Arial" w:hAnsi="Arial" w:cs="Arial"/>
          <w:lang w:val="fi-FI"/>
        </w:rPr>
        <w:t>ryhmä</w:t>
      </w:r>
      <w:r w:rsidR="000C45AF">
        <w:rPr>
          <w:rFonts w:ascii="Arial" w:hAnsi="Arial" w:cs="Arial"/>
          <w:lang w:val="fi-FI"/>
        </w:rPr>
        <w:t>n lapsille</w:t>
      </w:r>
      <w:r w:rsidR="00FD79D4" w:rsidRPr="007A7EF1">
        <w:rPr>
          <w:rFonts w:ascii="Arial" w:hAnsi="Arial" w:cs="Arial"/>
          <w:lang w:val="fi-FI"/>
        </w:rPr>
        <w:t xml:space="preserve"> tai </w:t>
      </w:r>
      <w:r w:rsidR="000C45AF">
        <w:rPr>
          <w:rFonts w:ascii="Arial" w:hAnsi="Arial" w:cs="Arial"/>
          <w:lang w:val="fi-FI"/>
        </w:rPr>
        <w:t xml:space="preserve">jopa kaikille </w:t>
      </w:r>
      <w:r w:rsidR="00FD79D4" w:rsidRPr="007A7EF1">
        <w:rPr>
          <w:rFonts w:ascii="Arial" w:hAnsi="Arial" w:cs="Arial"/>
          <w:lang w:val="fi-FI"/>
        </w:rPr>
        <w:t>päiväko</w:t>
      </w:r>
      <w:r w:rsidR="000C45AF">
        <w:rPr>
          <w:rFonts w:ascii="Arial" w:hAnsi="Arial" w:cs="Arial"/>
          <w:lang w:val="fi-FI"/>
        </w:rPr>
        <w:t>din lapsille</w:t>
      </w:r>
      <w:r w:rsidR="00FD79D4" w:rsidRPr="007A7EF1">
        <w:rPr>
          <w:rFonts w:ascii="Arial" w:hAnsi="Arial" w:cs="Arial"/>
          <w:lang w:val="fi-FI"/>
        </w:rPr>
        <w:t>.</w:t>
      </w:r>
      <w:r w:rsidR="00C675BD">
        <w:rPr>
          <w:rFonts w:ascii="Arial" w:hAnsi="Arial" w:cs="Arial"/>
          <w:lang w:val="fi-FI"/>
        </w:rPr>
        <w:t xml:space="preserve"> </w:t>
      </w:r>
      <w:r w:rsidR="000C45AF" w:rsidRPr="007A7EF1">
        <w:rPr>
          <w:rFonts w:ascii="Arial" w:hAnsi="Arial" w:cs="Arial"/>
          <w:lang w:val="fi-FI"/>
        </w:rPr>
        <w:t xml:space="preserve">Voit </w:t>
      </w:r>
      <w:r w:rsidR="000C45AF">
        <w:rPr>
          <w:rFonts w:ascii="Arial" w:hAnsi="Arial" w:cs="Arial"/>
          <w:lang w:val="fi-FI"/>
        </w:rPr>
        <w:t>lähettää myös itse viestin</w:t>
      </w:r>
      <w:r w:rsidR="000C45AF" w:rsidRPr="007A7EF1">
        <w:rPr>
          <w:rFonts w:ascii="Arial" w:hAnsi="Arial" w:cs="Arial"/>
          <w:lang w:val="fi-FI"/>
        </w:rPr>
        <w:t xml:space="preserve"> omasta lapsestasi</w:t>
      </w:r>
      <w:r w:rsidR="000C45AF">
        <w:rPr>
          <w:rFonts w:ascii="Arial" w:hAnsi="Arial" w:cs="Arial"/>
          <w:lang w:val="fi-FI"/>
        </w:rPr>
        <w:t xml:space="preserve"> päiväkotiin</w:t>
      </w:r>
      <w:r w:rsidR="000C45AF" w:rsidRPr="007A7EF1">
        <w:rPr>
          <w:rFonts w:ascii="Arial" w:hAnsi="Arial" w:cs="Arial"/>
          <w:lang w:val="fi-FI"/>
        </w:rPr>
        <w:t>.</w:t>
      </w:r>
    </w:p>
    <w:p w14:paraId="0493EF0B" w14:textId="15EFC6C6" w:rsidR="00D360C4" w:rsidRPr="00D360C4" w:rsidRDefault="00756564" w:rsidP="00FD79D4">
      <w:pPr>
        <w:rPr>
          <w:noProof/>
          <w:lang w:val="fi-FI"/>
        </w:rPr>
      </w:pPr>
      <w:r>
        <w:rPr>
          <w:rFonts w:ascii="Arial" w:hAnsi="Arial" w:cs="Arial"/>
          <w:lang w:val="fi-FI"/>
        </w:rPr>
        <w:t>Näpäyttämällä</w:t>
      </w:r>
      <w:r w:rsidR="00FD79D4" w:rsidRPr="007A7EF1">
        <w:rPr>
          <w:rFonts w:ascii="Arial" w:hAnsi="Arial" w:cs="Arial"/>
          <w:lang w:val="fi-FI"/>
        </w:rPr>
        <w:t xml:space="preserve"> viesti</w:t>
      </w:r>
      <w:r>
        <w:rPr>
          <w:rFonts w:ascii="Arial" w:hAnsi="Arial" w:cs="Arial"/>
          <w:lang w:val="fi-FI"/>
        </w:rPr>
        <w:t>ä</w:t>
      </w:r>
      <w:r w:rsidR="00FD79D4" w:rsidRPr="007A7EF1">
        <w:rPr>
          <w:rFonts w:ascii="Arial" w:hAnsi="Arial" w:cs="Arial"/>
          <w:lang w:val="fi-FI"/>
        </w:rPr>
        <w:t xml:space="preserve"> pääset </w:t>
      </w:r>
      <w:r>
        <w:rPr>
          <w:rFonts w:ascii="Arial" w:hAnsi="Arial" w:cs="Arial"/>
          <w:lang w:val="fi-FI"/>
        </w:rPr>
        <w:t xml:space="preserve">lukemaan viestin ja </w:t>
      </w:r>
      <w:r w:rsidR="00FD79D4" w:rsidRPr="007A7EF1">
        <w:rPr>
          <w:rFonts w:ascii="Arial" w:hAnsi="Arial" w:cs="Arial"/>
          <w:lang w:val="fi-FI"/>
        </w:rPr>
        <w:t xml:space="preserve">katsomaan siihen </w:t>
      </w:r>
      <w:r>
        <w:rPr>
          <w:rFonts w:ascii="Arial" w:hAnsi="Arial" w:cs="Arial"/>
          <w:lang w:val="fi-FI"/>
        </w:rPr>
        <w:t xml:space="preserve">mahdollisesti </w:t>
      </w:r>
      <w:r w:rsidR="00FD79D4" w:rsidRPr="007A7EF1">
        <w:rPr>
          <w:rFonts w:ascii="Arial" w:hAnsi="Arial" w:cs="Arial"/>
          <w:lang w:val="fi-FI"/>
        </w:rPr>
        <w:t>liitettyjä kuvia</w:t>
      </w:r>
      <w:r>
        <w:rPr>
          <w:rFonts w:ascii="Arial" w:hAnsi="Arial" w:cs="Arial"/>
          <w:lang w:val="fi-FI"/>
        </w:rPr>
        <w:t>. Voit myös</w:t>
      </w:r>
      <w:r w:rsidR="00FD79D4" w:rsidRPr="007A7EF1">
        <w:rPr>
          <w:rFonts w:ascii="Arial" w:hAnsi="Arial" w:cs="Arial"/>
          <w:lang w:val="fi-FI"/>
        </w:rPr>
        <w:t xml:space="preserve"> vasta</w:t>
      </w:r>
      <w:r>
        <w:rPr>
          <w:rFonts w:ascii="Arial" w:hAnsi="Arial" w:cs="Arial"/>
          <w:lang w:val="fi-FI"/>
        </w:rPr>
        <w:t>ta</w:t>
      </w:r>
      <w:r w:rsidR="00FD79D4" w:rsidRPr="007A7EF1">
        <w:rPr>
          <w:rFonts w:ascii="Arial" w:hAnsi="Arial" w:cs="Arial"/>
          <w:lang w:val="fi-FI"/>
        </w:rPr>
        <w:t xml:space="preserve"> viestiin. Vain omalle lapsille kohdistettuihin viesteihin voit vastata</w:t>
      </w:r>
      <w:r w:rsidR="00FD79D4">
        <w:rPr>
          <w:rFonts w:ascii="Arial" w:hAnsi="Arial" w:cs="Arial"/>
          <w:lang w:val="fi-FI"/>
        </w:rPr>
        <w:t xml:space="preserve">, </w:t>
      </w:r>
      <w:r w:rsidR="00FD79D4" w:rsidRPr="007A7EF1">
        <w:rPr>
          <w:rFonts w:ascii="Arial" w:hAnsi="Arial" w:cs="Arial"/>
          <w:lang w:val="fi-FI"/>
        </w:rPr>
        <w:t>e</w:t>
      </w:r>
      <w:r w:rsidR="00FD79D4">
        <w:rPr>
          <w:rFonts w:ascii="Arial" w:hAnsi="Arial" w:cs="Arial"/>
          <w:lang w:val="fi-FI"/>
        </w:rPr>
        <w:t>t</w:t>
      </w:r>
      <w:r w:rsidR="00FD79D4" w:rsidRPr="007A7EF1">
        <w:rPr>
          <w:rFonts w:ascii="Arial" w:hAnsi="Arial" w:cs="Arial"/>
          <w:lang w:val="fi-FI"/>
        </w:rPr>
        <w:t xml:space="preserve"> ryhmä tai päiväkoti viesteihin.</w:t>
      </w:r>
    </w:p>
    <w:p w14:paraId="5BD3B4D7" w14:textId="63CD70D9" w:rsidR="00BC3CAB" w:rsidRDefault="00352C6F" w:rsidP="007D3BE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Määrittele</w:t>
      </w:r>
      <w:r w:rsidR="00D360C4">
        <w:rPr>
          <w:rFonts w:ascii="Arial" w:hAnsi="Arial" w:cs="Arial"/>
          <w:lang w:val="fi-FI"/>
        </w:rPr>
        <w:t xml:space="preserve"> ’Profiili’-välilehdellä kohdassa ”Ilmoitukset” </w:t>
      </w:r>
      <w:r w:rsidR="0089109A" w:rsidRPr="002A4AE0">
        <w:rPr>
          <w:rFonts w:ascii="Arial" w:hAnsi="Arial" w:cs="Arial"/>
          <w:lang w:val="fi-FI"/>
        </w:rPr>
        <w:t>, miten ot</w:t>
      </w:r>
      <w:r w:rsidR="002A4AE0" w:rsidRPr="002A4AE0">
        <w:rPr>
          <w:rFonts w:ascii="Arial" w:hAnsi="Arial" w:cs="Arial"/>
          <w:lang w:val="fi-FI"/>
        </w:rPr>
        <w:t>at</w:t>
      </w:r>
      <w:r w:rsidR="0089109A" w:rsidRPr="002A4AE0">
        <w:rPr>
          <w:rFonts w:ascii="Arial" w:hAnsi="Arial" w:cs="Arial"/>
          <w:lang w:val="fi-FI"/>
        </w:rPr>
        <w:t xml:space="preserve"> vastaan ilmoitukset tulleista viesteistä</w:t>
      </w:r>
      <w:r w:rsidR="00D360C4">
        <w:rPr>
          <w:rFonts w:ascii="Arial" w:hAnsi="Arial" w:cs="Arial"/>
          <w:lang w:val="fi-FI"/>
        </w:rPr>
        <w:t xml:space="preserve"> ja muistutukset puuttuvista suunnitelmista</w:t>
      </w:r>
      <w:r w:rsidR="00BC3CAB">
        <w:rPr>
          <w:rFonts w:ascii="Arial" w:hAnsi="Arial" w:cs="Arial"/>
          <w:lang w:val="fi-FI"/>
        </w:rPr>
        <w:t>.</w:t>
      </w:r>
    </w:p>
    <w:p w14:paraId="6A6731F8" w14:textId="46162D46" w:rsidR="0089109A" w:rsidRPr="002A4AE0" w:rsidRDefault="0089109A" w:rsidP="007D3BE9">
      <w:pPr>
        <w:rPr>
          <w:rFonts w:ascii="Arial" w:hAnsi="Arial" w:cs="Arial"/>
          <w:lang w:val="fi-FI"/>
        </w:rPr>
      </w:pPr>
      <w:r w:rsidRPr="002A4AE0">
        <w:rPr>
          <w:rFonts w:ascii="Arial" w:hAnsi="Arial" w:cs="Arial"/>
          <w:lang w:val="fi-FI"/>
        </w:rPr>
        <w:lastRenderedPageBreak/>
        <w:t xml:space="preserve">. </w:t>
      </w:r>
      <w:r w:rsidR="00BC3CAB">
        <w:rPr>
          <w:rFonts w:ascii="Arial" w:hAnsi="Arial" w:cs="Arial"/>
          <w:noProof/>
          <w:sz w:val="22"/>
          <w:szCs w:val="22"/>
          <w:lang w:val="fi-FI"/>
        </w:rPr>
        <w:drawing>
          <wp:inline distT="0" distB="0" distL="0" distR="0" wp14:anchorId="373E33F9" wp14:editId="685CAAED">
            <wp:extent cx="1792605" cy="3798570"/>
            <wp:effectExtent l="0" t="0" r="0" b="0"/>
            <wp:docPr id="1610942401" name="Picture 3" descr="Kuvankaappaus sovelluksen viestintä näkymä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42401" name="Picture 3" descr="Kuvankaappaus sovelluksen viestintä näkymästä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8896" w14:textId="67CD798B" w:rsidR="00FB71F4" w:rsidRPr="00FB71F4" w:rsidRDefault="00FB71F4" w:rsidP="00FB71F4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Profiili</w:t>
      </w:r>
    </w:p>
    <w:p w14:paraId="20F9CB56" w14:textId="5113B151" w:rsidR="00FB71F4" w:rsidRPr="00BC3CAB" w:rsidRDefault="00FB71F4" w:rsidP="00BC3CAB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Profiilista löydät itseäsi ja lapsia koskevat tiedot ja asetukset. Esimerkiksi yllä mainitut ilmoitusasetukset, mutta</w:t>
      </w:r>
      <w:r w:rsidR="000B3334">
        <w:rPr>
          <w:rFonts w:ascii="Arial" w:hAnsi="Arial" w:cs="Arial"/>
          <w:lang w:val="fi-FI"/>
        </w:rPr>
        <w:t xml:space="preserve"> voit myös esimerkiksi tallentaa varahakijoiksi henkilöitä jotka voivat hakea lapsia varhaiskasvatuksesta.</w:t>
      </w:r>
    </w:p>
    <w:p w14:paraId="069164AC" w14:textId="77777777" w:rsidR="00FB71F4" w:rsidRDefault="00FB71F4" w:rsidP="003A7187">
      <w:pPr>
        <w:pStyle w:val="Otsikko2"/>
        <w:rPr>
          <w:color w:val="891B78"/>
          <w:lang w:val="fi-FI"/>
        </w:rPr>
      </w:pPr>
    </w:p>
    <w:p w14:paraId="38020D4F" w14:textId="29FA68C0" w:rsidR="003D0946" w:rsidRPr="003A7187" w:rsidRDefault="009F39E6" w:rsidP="003A7187">
      <w:pPr>
        <w:pStyle w:val="Otsikko2"/>
        <w:rPr>
          <w:color w:val="891B78"/>
          <w:lang w:val="fi-FI"/>
        </w:rPr>
      </w:pPr>
      <w:r w:rsidRPr="003A7187">
        <w:rPr>
          <w:color w:val="891B78"/>
          <w:lang w:val="fi-FI"/>
        </w:rPr>
        <w:t>Unoh</w:t>
      </w:r>
      <w:r w:rsidR="003A7187" w:rsidRPr="003A7187">
        <w:rPr>
          <w:color w:val="891B78"/>
          <w:lang w:val="fi-FI"/>
        </w:rPr>
        <w:t>tunut</w:t>
      </w:r>
      <w:r w:rsidRPr="003A7187">
        <w:rPr>
          <w:color w:val="891B78"/>
          <w:lang w:val="fi-FI"/>
        </w:rPr>
        <w:t xml:space="preserve"> salasana</w:t>
      </w:r>
      <w:r w:rsidR="003A7187" w:rsidRPr="003A7187">
        <w:rPr>
          <w:color w:val="891B78"/>
          <w:lang w:val="fi-FI"/>
        </w:rPr>
        <w:t>!</w:t>
      </w:r>
    </w:p>
    <w:p w14:paraId="7E019A43" w14:textId="00B06A2F" w:rsidR="004565FF" w:rsidRPr="00772D5C" w:rsidRDefault="003D0946" w:rsidP="003A7187">
      <w:pPr>
        <w:rPr>
          <w:rFonts w:ascii="Arial" w:hAnsi="Arial" w:cs="Arial"/>
          <w:sz w:val="22"/>
          <w:szCs w:val="22"/>
          <w:lang w:val="fi-FI"/>
        </w:rPr>
      </w:pPr>
      <w:r w:rsidRPr="00734D33">
        <w:rPr>
          <w:rFonts w:ascii="Arial" w:hAnsi="Arial" w:cs="Arial"/>
          <w:b/>
          <w:lang w:val="fi-FI"/>
        </w:rPr>
        <w:t>Jos olet unohtanut salasanasi</w:t>
      </w:r>
      <w:r w:rsidRPr="00734D33">
        <w:rPr>
          <w:rFonts w:ascii="Arial" w:hAnsi="Arial" w:cs="Arial"/>
          <w:lang w:val="fi-FI"/>
        </w:rPr>
        <w:t xml:space="preserve">, </w:t>
      </w:r>
      <w:r w:rsidR="0089109A" w:rsidRPr="00734D33">
        <w:rPr>
          <w:rFonts w:ascii="Arial" w:hAnsi="Arial" w:cs="Arial"/>
          <w:lang w:val="fi-FI"/>
        </w:rPr>
        <w:t xml:space="preserve">näpäytä </w:t>
      </w:r>
      <w:r w:rsidRPr="00734D33">
        <w:rPr>
          <w:rFonts w:ascii="Arial" w:hAnsi="Arial" w:cs="Arial"/>
          <w:b/>
          <w:lang w:val="fi-FI"/>
        </w:rPr>
        <w:t>Unohtuiko salasana?</w:t>
      </w:r>
      <w:r w:rsidR="00CF0F99" w:rsidRPr="00734D33">
        <w:rPr>
          <w:rFonts w:ascii="Arial" w:hAnsi="Arial" w:cs="Arial"/>
          <w:b/>
          <w:lang w:val="fi-FI"/>
        </w:rPr>
        <w:t xml:space="preserve"> </w:t>
      </w:r>
      <w:r w:rsidRPr="00734D33">
        <w:rPr>
          <w:rFonts w:ascii="Arial" w:hAnsi="Arial" w:cs="Arial"/>
          <w:lang w:val="fi-FI"/>
        </w:rPr>
        <w:t xml:space="preserve">-tekstiä </w:t>
      </w:r>
      <w:r w:rsidR="00195C02" w:rsidRPr="00734D33">
        <w:rPr>
          <w:rFonts w:ascii="Arial" w:hAnsi="Arial" w:cs="Arial"/>
          <w:lang w:val="fi-FI"/>
        </w:rPr>
        <w:t>Päik</w:t>
      </w:r>
      <w:r w:rsidR="00A855C6">
        <w:rPr>
          <w:rFonts w:ascii="Arial" w:hAnsi="Arial" w:cs="Arial"/>
          <w:lang w:val="fi-FI"/>
        </w:rPr>
        <w:t>yn</w:t>
      </w:r>
      <w:r w:rsidR="00195C02" w:rsidRPr="00734D33">
        <w:rPr>
          <w:rFonts w:ascii="Arial" w:hAnsi="Arial" w:cs="Arial"/>
          <w:lang w:val="fi-FI"/>
        </w:rPr>
        <w:t xml:space="preserve"> </w:t>
      </w:r>
      <w:r w:rsidR="0089109A" w:rsidRPr="00734D33">
        <w:rPr>
          <w:rFonts w:ascii="Arial" w:hAnsi="Arial" w:cs="Arial"/>
          <w:lang w:val="fi-FI"/>
        </w:rPr>
        <w:t>kirjautumis</w:t>
      </w:r>
      <w:r w:rsidRPr="00734D33">
        <w:rPr>
          <w:rFonts w:ascii="Arial" w:hAnsi="Arial" w:cs="Arial"/>
          <w:lang w:val="fi-FI"/>
        </w:rPr>
        <w:t>sivulla. Tämän jälkeen</w:t>
      </w:r>
      <w:r w:rsidR="00734D33" w:rsidRPr="00734D33">
        <w:rPr>
          <w:rFonts w:ascii="Arial" w:hAnsi="Arial" w:cs="Arial"/>
          <w:lang w:val="fi-FI"/>
        </w:rPr>
        <w:t xml:space="preserve"> sinun on tunnistauduttava vahvasti, jonka jälkeen voit asettaa uuden salasanan</w:t>
      </w:r>
      <w:r w:rsidR="00734D33">
        <w:rPr>
          <w:rFonts w:ascii="Arial" w:hAnsi="Arial" w:cs="Arial"/>
          <w:sz w:val="22"/>
          <w:szCs w:val="22"/>
          <w:lang w:val="fi-FI"/>
        </w:rPr>
        <w:t>.</w:t>
      </w:r>
      <w:r w:rsidR="00BD3D6A" w:rsidRPr="008A2689">
        <w:rPr>
          <w:rFonts w:ascii="Arial" w:hAnsi="Arial" w:cs="Arial"/>
          <w:noProof/>
          <w:sz w:val="22"/>
          <w:szCs w:val="22"/>
          <w:lang w:val="fi-FI" w:eastAsia="fi-FI"/>
        </w:rPr>
        <w:t xml:space="preserve"> </w:t>
      </w:r>
      <w:r w:rsidR="00734D33" w:rsidRPr="00734D33">
        <w:rPr>
          <w:rFonts w:ascii="Arial" w:hAnsi="Arial" w:cs="Arial"/>
          <w:noProof/>
          <w:lang w:val="fi-FI" w:eastAsia="fi-FI"/>
        </w:rPr>
        <w:t>Jos sinulla ei ole suomalaista henkil</w:t>
      </w:r>
      <w:r w:rsidR="00734D33">
        <w:rPr>
          <w:rFonts w:ascii="Arial" w:hAnsi="Arial" w:cs="Arial"/>
          <w:noProof/>
          <w:lang w:val="fi-FI" w:eastAsia="fi-FI"/>
        </w:rPr>
        <w:t>ö</w:t>
      </w:r>
      <w:r w:rsidR="00734D33" w:rsidRPr="00734D33">
        <w:rPr>
          <w:rFonts w:ascii="Arial" w:hAnsi="Arial" w:cs="Arial"/>
          <w:noProof/>
          <w:lang w:val="fi-FI" w:eastAsia="fi-FI"/>
        </w:rPr>
        <w:t>tunnusta, on sinun otettava yhteyttä palveluntuottajaasi.</w:t>
      </w:r>
    </w:p>
    <w:sectPr w:rsidR="004565FF" w:rsidRPr="00772D5C" w:rsidSect="001451E1">
      <w:headerReference w:type="even" r:id="rId21"/>
      <w:headerReference w:type="default" r:id="rId22"/>
      <w:pgSz w:w="11907" w:h="16839"/>
      <w:pgMar w:top="1559" w:right="1418" w:bottom="992" w:left="1418" w:header="567" w:footer="51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DB30" w14:textId="77777777" w:rsidR="00B93C58" w:rsidRDefault="00B93C58">
      <w:pPr>
        <w:spacing w:after="0" w:line="240" w:lineRule="auto"/>
      </w:pPr>
      <w:r>
        <w:separator/>
      </w:r>
    </w:p>
  </w:endnote>
  <w:endnote w:type="continuationSeparator" w:id="0">
    <w:p w14:paraId="73E50D3A" w14:textId="77777777" w:rsidR="00B93C58" w:rsidRDefault="00B9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3F75" w14:textId="77777777" w:rsidR="00B93C58" w:rsidRDefault="00B93C58">
      <w:pPr>
        <w:spacing w:after="0" w:line="240" w:lineRule="auto"/>
      </w:pPr>
      <w:r>
        <w:separator/>
      </w:r>
    </w:p>
  </w:footnote>
  <w:footnote w:type="continuationSeparator" w:id="0">
    <w:p w14:paraId="19CC0F8A" w14:textId="77777777" w:rsidR="00B93C58" w:rsidRDefault="00B93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E0D2" w14:textId="59E0DF4A" w:rsidR="001451E1" w:rsidRDefault="001451E1">
    <w:pPr>
      <w:pStyle w:val="Yltunniste"/>
    </w:pPr>
    <w:r>
      <w:rPr>
        <w:noProof/>
      </w:rPr>
      <w:drawing>
        <wp:inline distT="0" distB="0" distL="0" distR="0" wp14:anchorId="42829699" wp14:editId="26D83D7B">
          <wp:extent cx="1101658" cy="420959"/>
          <wp:effectExtent l="76200" t="76200" r="80010" b="7493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274" cy="441064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7C2A" w14:textId="67EE102D" w:rsidR="001451E1" w:rsidRDefault="00091B78" w:rsidP="001451E1">
    <w:pPr>
      <w:pStyle w:val="Yltunniste"/>
      <w:ind w:left="-993"/>
    </w:pPr>
    <w:r>
      <w:rPr>
        <w:noProof/>
      </w:rPr>
      <w:drawing>
        <wp:inline distT="0" distB="0" distL="0" distR="0" wp14:anchorId="32EF8689" wp14:editId="1B97E8BC">
          <wp:extent cx="1160330" cy="434715"/>
          <wp:effectExtent l="0" t="0" r="0" b="0"/>
          <wp:docPr id="1031993110" name="Picture 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93110" name="Picture 5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16" cy="51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1E1">
      <w:tab/>
    </w:r>
    <w:r w:rsidR="001451E1" w:rsidRPr="001451E1">
      <w:rPr>
        <w:rFonts w:ascii="Arial" w:hAnsi="Arial" w:cs="Arial"/>
        <w:b/>
        <w:bCs/>
        <w:color w:val="891B78"/>
        <w:sz w:val="24"/>
        <w:szCs w:val="24"/>
      </w:rPr>
      <w:t>Päikky Huoltaja -  ohje huoltajalle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83"/>
    <w:multiLevelType w:val="hybridMultilevel"/>
    <w:tmpl w:val="B0149324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B537F"/>
    <w:multiLevelType w:val="hybridMultilevel"/>
    <w:tmpl w:val="750E088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70C15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B7CF1"/>
    <w:multiLevelType w:val="multilevel"/>
    <w:tmpl w:val="7AC6A14E"/>
    <w:styleLink w:val="Urbaaninumeroituluettelo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3" w15:restartNumberingAfterBreak="0">
    <w:nsid w:val="1EF604BD"/>
    <w:multiLevelType w:val="hybridMultilevel"/>
    <w:tmpl w:val="06EE317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6A3"/>
    <w:multiLevelType w:val="multilevel"/>
    <w:tmpl w:val="33B056D0"/>
    <w:styleLink w:val="Urbaaniluettelomerkeillvarustettuluettelo"/>
    <w:lvl w:ilvl="0">
      <w:start w:val="1"/>
      <w:numFmt w:val="bullet"/>
      <w:pStyle w:val="Luettelomerkki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uettelomerkki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uettelomerkki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5" w15:restartNumberingAfterBreak="0">
    <w:nsid w:val="4F301FDE"/>
    <w:multiLevelType w:val="hybridMultilevel"/>
    <w:tmpl w:val="9558E9F8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8555009">
    <w:abstractNumId w:val="4"/>
  </w:num>
  <w:num w:numId="2" w16cid:durableId="1859540482">
    <w:abstractNumId w:val="2"/>
  </w:num>
  <w:num w:numId="3" w16cid:durableId="1125005866">
    <w:abstractNumId w:val="4"/>
  </w:num>
  <w:num w:numId="4" w16cid:durableId="2117864527">
    <w:abstractNumId w:val="3"/>
  </w:num>
  <w:num w:numId="5" w16cid:durableId="914634665">
    <w:abstractNumId w:val="1"/>
  </w:num>
  <w:num w:numId="6" w16cid:durableId="571233159">
    <w:abstractNumId w:val="5"/>
  </w:num>
  <w:num w:numId="7" w16cid:durableId="2749466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12F4E"/>
    <w:rsid w:val="000401CC"/>
    <w:rsid w:val="0004607D"/>
    <w:rsid w:val="00056968"/>
    <w:rsid w:val="00070F35"/>
    <w:rsid w:val="00080896"/>
    <w:rsid w:val="000844E2"/>
    <w:rsid w:val="00091B78"/>
    <w:rsid w:val="00097559"/>
    <w:rsid w:val="000A086C"/>
    <w:rsid w:val="000A57AA"/>
    <w:rsid w:val="000B3334"/>
    <w:rsid w:val="000B4B75"/>
    <w:rsid w:val="000C45AF"/>
    <w:rsid w:val="001050D4"/>
    <w:rsid w:val="001052FE"/>
    <w:rsid w:val="0010570E"/>
    <w:rsid w:val="00105CBD"/>
    <w:rsid w:val="00112F87"/>
    <w:rsid w:val="00114B74"/>
    <w:rsid w:val="001327E1"/>
    <w:rsid w:val="00141C1C"/>
    <w:rsid w:val="00142D55"/>
    <w:rsid w:val="0014467F"/>
    <w:rsid w:val="001451E1"/>
    <w:rsid w:val="00150C28"/>
    <w:rsid w:val="001705A2"/>
    <w:rsid w:val="001731B8"/>
    <w:rsid w:val="00173EBC"/>
    <w:rsid w:val="00174D92"/>
    <w:rsid w:val="00174E9F"/>
    <w:rsid w:val="00182619"/>
    <w:rsid w:val="00182B6A"/>
    <w:rsid w:val="00184E02"/>
    <w:rsid w:val="0018503B"/>
    <w:rsid w:val="00186703"/>
    <w:rsid w:val="00195C02"/>
    <w:rsid w:val="001A3ED3"/>
    <w:rsid w:val="001B7447"/>
    <w:rsid w:val="001D28EF"/>
    <w:rsid w:val="001D5E2D"/>
    <w:rsid w:val="001E71FB"/>
    <w:rsid w:val="001F3B7D"/>
    <w:rsid w:val="001F68CC"/>
    <w:rsid w:val="002035D7"/>
    <w:rsid w:val="002072B8"/>
    <w:rsid w:val="00232E79"/>
    <w:rsid w:val="00245E1E"/>
    <w:rsid w:val="002579AC"/>
    <w:rsid w:val="00257D48"/>
    <w:rsid w:val="002706FF"/>
    <w:rsid w:val="002711BC"/>
    <w:rsid w:val="00282470"/>
    <w:rsid w:val="002A2275"/>
    <w:rsid w:val="002A4AE0"/>
    <w:rsid w:val="002A5AC2"/>
    <w:rsid w:val="002A6AA0"/>
    <w:rsid w:val="002B01E4"/>
    <w:rsid w:val="002D1BF7"/>
    <w:rsid w:val="002D1E1E"/>
    <w:rsid w:val="002D55D1"/>
    <w:rsid w:val="002D7C97"/>
    <w:rsid w:val="002E0DC4"/>
    <w:rsid w:val="00311DE4"/>
    <w:rsid w:val="00313C6A"/>
    <w:rsid w:val="003169A1"/>
    <w:rsid w:val="00331B15"/>
    <w:rsid w:val="003341F6"/>
    <w:rsid w:val="00336872"/>
    <w:rsid w:val="00336B88"/>
    <w:rsid w:val="00352C6F"/>
    <w:rsid w:val="00365FBA"/>
    <w:rsid w:val="00367C2F"/>
    <w:rsid w:val="003868D0"/>
    <w:rsid w:val="0039425E"/>
    <w:rsid w:val="003A0F21"/>
    <w:rsid w:val="003A4471"/>
    <w:rsid w:val="003A7187"/>
    <w:rsid w:val="003B1E19"/>
    <w:rsid w:val="003C05FD"/>
    <w:rsid w:val="003C1D63"/>
    <w:rsid w:val="003C2258"/>
    <w:rsid w:val="003D0946"/>
    <w:rsid w:val="003D2C18"/>
    <w:rsid w:val="003D2F4B"/>
    <w:rsid w:val="003D36FB"/>
    <w:rsid w:val="003D6D6E"/>
    <w:rsid w:val="003E1952"/>
    <w:rsid w:val="003F3040"/>
    <w:rsid w:val="003F5896"/>
    <w:rsid w:val="003F6033"/>
    <w:rsid w:val="004235D9"/>
    <w:rsid w:val="00425135"/>
    <w:rsid w:val="004309E1"/>
    <w:rsid w:val="00432389"/>
    <w:rsid w:val="00432E04"/>
    <w:rsid w:val="00441C02"/>
    <w:rsid w:val="004445FA"/>
    <w:rsid w:val="00444B1D"/>
    <w:rsid w:val="00445D01"/>
    <w:rsid w:val="00450FDA"/>
    <w:rsid w:val="004565FF"/>
    <w:rsid w:val="00476458"/>
    <w:rsid w:val="00485208"/>
    <w:rsid w:val="00490033"/>
    <w:rsid w:val="004A0912"/>
    <w:rsid w:val="004B72E3"/>
    <w:rsid w:val="004D31D3"/>
    <w:rsid w:val="004E0920"/>
    <w:rsid w:val="004F722A"/>
    <w:rsid w:val="005178EE"/>
    <w:rsid w:val="00523E2B"/>
    <w:rsid w:val="005443CB"/>
    <w:rsid w:val="00546E72"/>
    <w:rsid w:val="005559D2"/>
    <w:rsid w:val="00565B2A"/>
    <w:rsid w:val="005666E0"/>
    <w:rsid w:val="00593E5B"/>
    <w:rsid w:val="00594053"/>
    <w:rsid w:val="00594439"/>
    <w:rsid w:val="005B1247"/>
    <w:rsid w:val="005B4ED3"/>
    <w:rsid w:val="005B5FFC"/>
    <w:rsid w:val="005C3AE4"/>
    <w:rsid w:val="005D0413"/>
    <w:rsid w:val="005D1079"/>
    <w:rsid w:val="005F2323"/>
    <w:rsid w:val="00603C84"/>
    <w:rsid w:val="006103C7"/>
    <w:rsid w:val="0061540C"/>
    <w:rsid w:val="00625D77"/>
    <w:rsid w:val="00627B98"/>
    <w:rsid w:val="0063117A"/>
    <w:rsid w:val="00634EBE"/>
    <w:rsid w:val="00641017"/>
    <w:rsid w:val="006724E1"/>
    <w:rsid w:val="00674EC5"/>
    <w:rsid w:val="0068135E"/>
    <w:rsid w:val="00685B1D"/>
    <w:rsid w:val="006B0F5E"/>
    <w:rsid w:val="006B2613"/>
    <w:rsid w:val="006B7CE8"/>
    <w:rsid w:val="006D07B5"/>
    <w:rsid w:val="006D255D"/>
    <w:rsid w:val="006D65DF"/>
    <w:rsid w:val="006E0773"/>
    <w:rsid w:val="006F6DBA"/>
    <w:rsid w:val="00701D13"/>
    <w:rsid w:val="00702A05"/>
    <w:rsid w:val="00730A1D"/>
    <w:rsid w:val="00730A67"/>
    <w:rsid w:val="00731A5E"/>
    <w:rsid w:val="00734D33"/>
    <w:rsid w:val="007466E5"/>
    <w:rsid w:val="00756564"/>
    <w:rsid w:val="007612A5"/>
    <w:rsid w:val="00762A80"/>
    <w:rsid w:val="007675E0"/>
    <w:rsid w:val="00772D5C"/>
    <w:rsid w:val="007760FD"/>
    <w:rsid w:val="0077621D"/>
    <w:rsid w:val="007A03C8"/>
    <w:rsid w:val="007A543F"/>
    <w:rsid w:val="007A5E4A"/>
    <w:rsid w:val="007A7EF1"/>
    <w:rsid w:val="007B0F20"/>
    <w:rsid w:val="007B36E9"/>
    <w:rsid w:val="007B75EF"/>
    <w:rsid w:val="007C6CA7"/>
    <w:rsid w:val="007D2220"/>
    <w:rsid w:val="007D3BE9"/>
    <w:rsid w:val="007F173F"/>
    <w:rsid w:val="007F2474"/>
    <w:rsid w:val="00821656"/>
    <w:rsid w:val="008216D0"/>
    <w:rsid w:val="008445FE"/>
    <w:rsid w:val="008520DA"/>
    <w:rsid w:val="008637CA"/>
    <w:rsid w:val="00872CF3"/>
    <w:rsid w:val="00873A55"/>
    <w:rsid w:val="00876BFE"/>
    <w:rsid w:val="00882DF1"/>
    <w:rsid w:val="0089109A"/>
    <w:rsid w:val="008A2689"/>
    <w:rsid w:val="008B2A08"/>
    <w:rsid w:val="008C25D1"/>
    <w:rsid w:val="008D0AA2"/>
    <w:rsid w:val="008D4329"/>
    <w:rsid w:val="008E5487"/>
    <w:rsid w:val="008F42D5"/>
    <w:rsid w:val="00901D52"/>
    <w:rsid w:val="00906505"/>
    <w:rsid w:val="00907D00"/>
    <w:rsid w:val="00911691"/>
    <w:rsid w:val="00920118"/>
    <w:rsid w:val="00922058"/>
    <w:rsid w:val="0093146A"/>
    <w:rsid w:val="00933357"/>
    <w:rsid w:val="00937067"/>
    <w:rsid w:val="00946DF6"/>
    <w:rsid w:val="009530EA"/>
    <w:rsid w:val="0096267E"/>
    <w:rsid w:val="009742C4"/>
    <w:rsid w:val="009758AF"/>
    <w:rsid w:val="00983F62"/>
    <w:rsid w:val="00990667"/>
    <w:rsid w:val="00993388"/>
    <w:rsid w:val="00997EE5"/>
    <w:rsid w:val="009A03EC"/>
    <w:rsid w:val="009A40B5"/>
    <w:rsid w:val="009B0EB8"/>
    <w:rsid w:val="009B2F0D"/>
    <w:rsid w:val="009B3AB2"/>
    <w:rsid w:val="009C0811"/>
    <w:rsid w:val="009C55C2"/>
    <w:rsid w:val="009E4D9D"/>
    <w:rsid w:val="009F0681"/>
    <w:rsid w:val="009F21FA"/>
    <w:rsid w:val="009F39E6"/>
    <w:rsid w:val="00A03FB1"/>
    <w:rsid w:val="00A043FC"/>
    <w:rsid w:val="00A119C0"/>
    <w:rsid w:val="00A20262"/>
    <w:rsid w:val="00A37D63"/>
    <w:rsid w:val="00A61907"/>
    <w:rsid w:val="00A71C4F"/>
    <w:rsid w:val="00A73DE7"/>
    <w:rsid w:val="00A7663A"/>
    <w:rsid w:val="00A8083A"/>
    <w:rsid w:val="00A855C6"/>
    <w:rsid w:val="00A9212B"/>
    <w:rsid w:val="00A96C04"/>
    <w:rsid w:val="00AA1527"/>
    <w:rsid w:val="00AA260D"/>
    <w:rsid w:val="00AA780D"/>
    <w:rsid w:val="00AC443A"/>
    <w:rsid w:val="00AD16CF"/>
    <w:rsid w:val="00AE72CA"/>
    <w:rsid w:val="00AE7B28"/>
    <w:rsid w:val="00AF2DD3"/>
    <w:rsid w:val="00AF5031"/>
    <w:rsid w:val="00B00D25"/>
    <w:rsid w:val="00B035D8"/>
    <w:rsid w:val="00B138F3"/>
    <w:rsid w:val="00B13B05"/>
    <w:rsid w:val="00B21840"/>
    <w:rsid w:val="00B253BB"/>
    <w:rsid w:val="00B267F4"/>
    <w:rsid w:val="00B30173"/>
    <w:rsid w:val="00B34C8B"/>
    <w:rsid w:val="00B432C3"/>
    <w:rsid w:val="00B47C51"/>
    <w:rsid w:val="00B552D1"/>
    <w:rsid w:val="00B55E29"/>
    <w:rsid w:val="00B60340"/>
    <w:rsid w:val="00B6610B"/>
    <w:rsid w:val="00B737E0"/>
    <w:rsid w:val="00B8586A"/>
    <w:rsid w:val="00B93C58"/>
    <w:rsid w:val="00B94B3B"/>
    <w:rsid w:val="00B94EDC"/>
    <w:rsid w:val="00B96E11"/>
    <w:rsid w:val="00BA6FA6"/>
    <w:rsid w:val="00BB00FE"/>
    <w:rsid w:val="00BC3021"/>
    <w:rsid w:val="00BC3CAB"/>
    <w:rsid w:val="00BD2B17"/>
    <w:rsid w:val="00BD3D6A"/>
    <w:rsid w:val="00BD5AB7"/>
    <w:rsid w:val="00BF1158"/>
    <w:rsid w:val="00BF323F"/>
    <w:rsid w:val="00BF51CA"/>
    <w:rsid w:val="00BF7785"/>
    <w:rsid w:val="00BF77D0"/>
    <w:rsid w:val="00C00B5B"/>
    <w:rsid w:val="00C04517"/>
    <w:rsid w:val="00C14943"/>
    <w:rsid w:val="00C26774"/>
    <w:rsid w:val="00C43C56"/>
    <w:rsid w:val="00C535FC"/>
    <w:rsid w:val="00C53CEF"/>
    <w:rsid w:val="00C54FA9"/>
    <w:rsid w:val="00C55779"/>
    <w:rsid w:val="00C6581C"/>
    <w:rsid w:val="00C675BD"/>
    <w:rsid w:val="00C71469"/>
    <w:rsid w:val="00C84F91"/>
    <w:rsid w:val="00C92B32"/>
    <w:rsid w:val="00C95758"/>
    <w:rsid w:val="00CA4E8F"/>
    <w:rsid w:val="00CA7C74"/>
    <w:rsid w:val="00CA7E6F"/>
    <w:rsid w:val="00CB18C1"/>
    <w:rsid w:val="00CC04E0"/>
    <w:rsid w:val="00CC5A43"/>
    <w:rsid w:val="00CF0F99"/>
    <w:rsid w:val="00CF1A1B"/>
    <w:rsid w:val="00D006C0"/>
    <w:rsid w:val="00D13DD5"/>
    <w:rsid w:val="00D16965"/>
    <w:rsid w:val="00D360C4"/>
    <w:rsid w:val="00D501AB"/>
    <w:rsid w:val="00D54B86"/>
    <w:rsid w:val="00D60D32"/>
    <w:rsid w:val="00D64ADC"/>
    <w:rsid w:val="00D667B0"/>
    <w:rsid w:val="00D67CA7"/>
    <w:rsid w:val="00D73242"/>
    <w:rsid w:val="00DA1D0B"/>
    <w:rsid w:val="00DA264F"/>
    <w:rsid w:val="00DA43E2"/>
    <w:rsid w:val="00DB3653"/>
    <w:rsid w:val="00DC43A4"/>
    <w:rsid w:val="00DE0A38"/>
    <w:rsid w:val="00DE3F9E"/>
    <w:rsid w:val="00DE62F6"/>
    <w:rsid w:val="00DF1F60"/>
    <w:rsid w:val="00E0257F"/>
    <w:rsid w:val="00E03035"/>
    <w:rsid w:val="00E063A3"/>
    <w:rsid w:val="00E079AB"/>
    <w:rsid w:val="00E07E94"/>
    <w:rsid w:val="00E1674C"/>
    <w:rsid w:val="00E35EED"/>
    <w:rsid w:val="00E40FB2"/>
    <w:rsid w:val="00E51326"/>
    <w:rsid w:val="00E614EB"/>
    <w:rsid w:val="00E62213"/>
    <w:rsid w:val="00E813C4"/>
    <w:rsid w:val="00E95825"/>
    <w:rsid w:val="00EA73B4"/>
    <w:rsid w:val="00EA7F95"/>
    <w:rsid w:val="00EB412E"/>
    <w:rsid w:val="00ED1013"/>
    <w:rsid w:val="00EE4714"/>
    <w:rsid w:val="00EE6048"/>
    <w:rsid w:val="00F04399"/>
    <w:rsid w:val="00F04E13"/>
    <w:rsid w:val="00F1498B"/>
    <w:rsid w:val="00F23ED6"/>
    <w:rsid w:val="00F307F5"/>
    <w:rsid w:val="00F31ED1"/>
    <w:rsid w:val="00F54536"/>
    <w:rsid w:val="00F62EFD"/>
    <w:rsid w:val="00F84527"/>
    <w:rsid w:val="00FA3635"/>
    <w:rsid w:val="00FB6D6E"/>
    <w:rsid w:val="00FB71F4"/>
    <w:rsid w:val="00FC57A7"/>
    <w:rsid w:val="00FC594C"/>
    <w:rsid w:val="00FD0088"/>
    <w:rsid w:val="00FD5FCC"/>
    <w:rsid w:val="00FD79D4"/>
    <w:rsid w:val="00FE14BA"/>
    <w:rsid w:val="00FF75F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F71979"/>
  <w15:docId w15:val="{87650ABD-CC20-A140-A2A8-1BC074E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tsikko">
    <w:name w:val="Title"/>
    <w:basedOn w:val="Normaali"/>
    <w:link w:val="OtsikkoCh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Alaotsikko">
    <w:name w:val="Subtitle"/>
    <w:basedOn w:val="Normaali"/>
    <w:link w:val="AlaotsikkoCh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Pr>
      <w:i/>
      <w:color w:val="424456" w:themeColor="text2"/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Pr>
      <w:rFonts w:asciiTheme="majorHAnsi" w:hAnsiTheme="majorHAnsi"/>
      <w:i/>
      <w:color w:val="438086" w:themeColor="accent2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Lohkoteksti">
    <w:name w:val="Block Text"/>
    <w:basedOn w:val="Normaali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Hienovarainenkorostus">
    <w:name w:val="Subtle Emphasis"/>
    <w:basedOn w:val="Kappaleenoletusfontti"/>
    <w:uiPriority w:val="19"/>
    <w:qFormat/>
    <w:rPr>
      <w:rFonts w:asciiTheme="minorHAnsi" w:hAnsiTheme="minorHAnsi"/>
      <w:i/>
      <w:color w:val="006666"/>
    </w:rPr>
  </w:style>
  <w:style w:type="character" w:styleId="Erottuvaviittaus">
    <w:name w:val="Intense Reference"/>
    <w:basedOn w:val="Kappaleenoletusfontti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Hienovarainenviittaus">
    <w:name w:val="Subtle Reference"/>
    <w:basedOn w:val="Kappaleenoletusfontti"/>
    <w:uiPriority w:val="31"/>
    <w:qFormat/>
    <w:rPr>
      <w:rFonts w:cs="Times New Roman"/>
      <w:i/>
      <w:color w:val="4E4F89"/>
    </w:rPr>
  </w:style>
  <w:style w:type="character" w:styleId="Korostu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Kirjannimike">
    <w:name w:val="Book Title"/>
    <w:basedOn w:val="Kappaleenoletusfontti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Pr>
      <w:sz w:val="20"/>
      <w:szCs w:val="20"/>
    </w:rPr>
  </w:style>
  <w:style w:type="paragraph" w:styleId="Vakiosisennys">
    <w:name w:val="Normal Indent"/>
    <w:basedOn w:val="Normaali"/>
    <w:uiPriority w:val="99"/>
    <w:unhideWhenUsed/>
    <w:pPr>
      <w:ind w:left="720"/>
      <w:contextualSpacing/>
    </w:pPr>
  </w:style>
  <w:style w:type="paragraph" w:styleId="Erottuvalainaus">
    <w:name w:val="Intense Quote"/>
    <w:basedOn w:val="Normaali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aniluettelomerkeillvarustettuluettelo">
    <w:name w:val="Urbaani luettelomerkeillä varustettu luettelo"/>
    <w:uiPriority w:val="99"/>
    <w:pPr>
      <w:numPr>
        <w:numId w:val="1"/>
      </w:numPr>
    </w:pPr>
  </w:style>
  <w:style w:type="numbering" w:customStyle="1" w:styleId="Urbaaninumeroituluettelo">
    <w:name w:val="Urbaani numeroitu luettelo"/>
    <w:uiPriority w:val="99"/>
    <w:pPr>
      <w:numPr>
        <w:numId w:val="2"/>
      </w:numPr>
    </w:pPr>
  </w:style>
  <w:style w:type="paragraph" w:styleId="Luettelokappale">
    <w:name w:val="List Paragraph"/>
    <w:basedOn w:val="Normaali"/>
    <w:uiPriority w:val="34"/>
    <w:unhideWhenUsed/>
    <w:qFormat/>
    <w:pPr>
      <w:ind w:left="720"/>
      <w:contextualSpacing/>
    </w:pPr>
  </w:style>
  <w:style w:type="paragraph" w:styleId="Eivli">
    <w:name w:val="No Spacing"/>
    <w:basedOn w:val="Normaali"/>
    <w:uiPriority w:val="1"/>
    <w:qFormat/>
    <w:pPr>
      <w:spacing w:after="0" w:line="240" w:lineRule="auto"/>
    </w:pPr>
    <w:rPr>
      <w:szCs w:val="32"/>
    </w:rPr>
  </w:style>
  <w:style w:type="character" w:styleId="Paikkamerkkiteksti">
    <w:name w:val="Placeholder Text"/>
    <w:basedOn w:val="Kappaleenoletusfontti"/>
    <w:uiPriority w:val="99"/>
    <w:unhideWhenUsed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paragraph" w:customStyle="1" w:styleId="Luettelomerkki1">
    <w:name w:val="Luettelomerkki 1"/>
    <w:basedOn w:val="Luettelokappale"/>
    <w:uiPriority w:val="38"/>
    <w:qFormat/>
    <w:pPr>
      <w:numPr>
        <w:numId w:val="3"/>
      </w:numPr>
      <w:spacing w:after="0"/>
    </w:pPr>
  </w:style>
  <w:style w:type="paragraph" w:customStyle="1" w:styleId="Luettelomerkki2">
    <w:name w:val="Luettelomerkki 2"/>
    <w:basedOn w:val="Luettelokappale"/>
    <w:uiPriority w:val="38"/>
    <w:qFormat/>
    <w:pPr>
      <w:numPr>
        <w:ilvl w:val="1"/>
        <w:numId w:val="3"/>
      </w:numPr>
      <w:spacing w:after="0"/>
    </w:pPr>
  </w:style>
  <w:style w:type="paragraph" w:customStyle="1" w:styleId="Luettelomerkki3">
    <w:name w:val="Luettelomerkki 3"/>
    <w:basedOn w:val="Luettelokappale"/>
    <w:uiPriority w:val="38"/>
    <w:qFormat/>
    <w:pPr>
      <w:numPr>
        <w:ilvl w:val="2"/>
        <w:numId w:val="3"/>
      </w:numPr>
      <w:spacing w:after="0"/>
    </w:pPr>
  </w:style>
  <w:style w:type="paragraph" w:customStyle="1" w:styleId="OletuspaikkamerkkiAihe10">
    <w:name w:val="Oletuspaikkamerkki_Aihe10"/>
    <w:uiPriority w:val="39"/>
    <w:rPr>
      <w:i/>
      <w:color w:val="424456" w:themeColor="text2"/>
      <w:sz w:val="24"/>
      <w:szCs w:val="24"/>
    </w:rPr>
  </w:style>
  <w:style w:type="paragraph" w:customStyle="1" w:styleId="Yltunnisteparillinen">
    <w:name w:val="Ylätunniste parillinen"/>
    <w:basedOn w:val="Yltunniste"/>
    <w:uiPriority w:val="39"/>
    <w:pPr>
      <w:pBdr>
        <w:bottom w:val="single" w:sz="4" w:space="1" w:color="auto"/>
      </w:pBdr>
    </w:pPr>
  </w:style>
  <w:style w:type="paragraph" w:customStyle="1" w:styleId="Yltunnistepariton">
    <w:name w:val="Ylätunniste pariton"/>
    <w:basedOn w:val="Yltunniste"/>
    <w:uiPriority w:val="39"/>
    <w:pPr>
      <w:pBdr>
        <w:bottom w:val="single" w:sz="4" w:space="1" w:color="auto"/>
      </w:pBdr>
      <w:jc w:val="right"/>
    </w:pPr>
  </w:style>
  <w:style w:type="paragraph" w:customStyle="1" w:styleId="Luokka">
    <w:name w:val="Luokka"/>
    <w:basedOn w:val="Normaali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it">
    <w:name w:val="Kommentit"/>
    <w:basedOn w:val="Normaali"/>
    <w:uiPriority w:val="39"/>
    <w:qFormat/>
    <w:pPr>
      <w:spacing w:after="120" w:line="240" w:lineRule="auto"/>
    </w:pPr>
    <w:rPr>
      <w:b/>
      <w:szCs w:val="22"/>
    </w:rPr>
  </w:style>
  <w:style w:type="paragraph" w:customStyle="1" w:styleId="Kommenttiteksti">
    <w:name w:val="Kommenttiteksti"/>
    <w:basedOn w:val="Normaali"/>
    <w:uiPriority w:val="39"/>
    <w:qFormat/>
    <w:pPr>
      <w:spacing w:after="120" w:line="288" w:lineRule="auto"/>
    </w:pPr>
    <w:rPr>
      <w:szCs w:val="22"/>
    </w:rPr>
  </w:style>
  <w:style w:type="character" w:styleId="Hyperlinkki">
    <w:name w:val="Hyperlink"/>
    <w:basedOn w:val="Kappaleenoletusfontti"/>
    <w:uiPriority w:val="99"/>
    <w:unhideWhenUsed/>
    <w:rPr>
      <w:color w:val="67AFBD" w:themeColor="hyperlink"/>
      <w:u w:val="single"/>
    </w:rPr>
  </w:style>
  <w:style w:type="paragraph" w:styleId="Sisluet1">
    <w:name w:val="toc 1"/>
    <w:basedOn w:val="Normaali"/>
    <w:next w:val="Normaali"/>
    <w:autoRedefine/>
    <w:uiPriority w:val="39"/>
    <w:unhideWhenUsed/>
    <w:qFormat/>
    <w:rPr>
      <w:rFonts w:eastAsiaTheme="minorEastAsia"/>
      <w:sz w:val="24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pPr>
      <w:spacing w:after="100"/>
      <w:ind w:left="400"/>
    </w:pPr>
  </w:style>
  <w:style w:type="paragraph" w:styleId="Kuvaotsikko">
    <w:name w:val="caption"/>
    <w:basedOn w:val="Normaali"/>
    <w:next w:val="Normaali"/>
    <w:uiPriority w:val="99"/>
    <w:unhideWhenUsed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F14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soini.paikky.fi/login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5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53F25-7BCC-4E34-8717-C2DE14031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3</TotalTime>
  <Pages>6</Pages>
  <Words>921</Words>
  <Characters>7467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Päikyssä</vt:lpstr>
      <vt:lpstr>Ohje vanhemmille - näin alkuun Päikyssä </vt:lpstr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Päikyssä</dc:title>
  <dc:subject/>
  <dc:creator>Seija-Riitta Malmi</dc:creator>
  <cp:keywords/>
  <dc:description/>
  <cp:lastModifiedBy>Viirumäki Maria</cp:lastModifiedBy>
  <cp:revision>3</cp:revision>
  <cp:lastPrinted>2025-07-01T12:26:00Z</cp:lastPrinted>
  <dcterms:created xsi:type="dcterms:W3CDTF">2025-07-01T12:27:00Z</dcterms:created>
  <dcterms:modified xsi:type="dcterms:W3CDTF">2025-07-01T12:34:00Z</dcterms:modified>
</cp:coreProperties>
</file>