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406A5" w14:textId="66E45C78" w:rsidR="00B57B52" w:rsidRPr="003143F3" w:rsidRDefault="00B57B52" w:rsidP="002675F3">
      <w:pPr>
        <w:rPr>
          <w:rFonts w:ascii="Calibri" w:hAnsi="Calibri" w:cs="Calibri"/>
        </w:rPr>
      </w:pPr>
      <w:bookmarkStart w:id="0" w:name="_GoBack"/>
      <w:bookmarkEnd w:id="0"/>
      <w:r>
        <w:br/>
      </w:r>
      <w:r w:rsidR="002675F3">
        <w:t>LIITE</w:t>
      </w:r>
      <w:r>
        <w:br/>
      </w:r>
      <w:r>
        <w:br/>
      </w:r>
      <w:r w:rsidR="002675F3">
        <w:rPr>
          <w:noProof/>
          <w:lang w:eastAsia="fi-FI"/>
        </w:rPr>
        <w:drawing>
          <wp:inline distT="0" distB="0" distL="0" distR="0" wp14:anchorId="00B25549" wp14:editId="1A422225">
            <wp:extent cx="6296025" cy="4856480"/>
            <wp:effectExtent l="0" t="0" r="9525" b="127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85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7B52" w:rsidRPr="003143F3" w:rsidSect="00956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851" w:bottom="1418" w:left="1134" w:header="525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2EDEA" w14:textId="77777777" w:rsidR="00285CDA" w:rsidRDefault="00285CDA" w:rsidP="00956A89">
      <w:r>
        <w:separator/>
      </w:r>
    </w:p>
  </w:endnote>
  <w:endnote w:type="continuationSeparator" w:id="0">
    <w:p w14:paraId="4BA06D72" w14:textId="77777777" w:rsidR="00285CDA" w:rsidRDefault="00285CDA" w:rsidP="0095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79EEC" w14:textId="77777777" w:rsidR="00090CE1" w:rsidRDefault="00090CE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5DBCF" w14:textId="77777777" w:rsidR="00956A89" w:rsidRDefault="00956A89" w:rsidP="00956A89">
    <w:pPr>
      <w:pStyle w:val="Alatunniste"/>
      <w:ind w:left="2381"/>
    </w:pPr>
    <w:r w:rsidRPr="00956A89">
      <w:rPr>
        <w:noProof/>
        <w:lang w:eastAsia="fi-FI"/>
      </w:rPr>
      <w:drawing>
        <wp:inline distT="0" distB="0" distL="0" distR="0" wp14:anchorId="02FB66FD" wp14:editId="01AA985C">
          <wp:extent cx="3103128" cy="330120"/>
          <wp:effectExtent l="0" t="0" r="0" b="63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3128" cy="33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62EEB" w14:textId="77777777" w:rsidR="00090CE1" w:rsidRDefault="00090CE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888C2" w14:textId="77777777" w:rsidR="00285CDA" w:rsidRDefault="00285CDA" w:rsidP="00956A89">
      <w:r>
        <w:separator/>
      </w:r>
    </w:p>
  </w:footnote>
  <w:footnote w:type="continuationSeparator" w:id="0">
    <w:p w14:paraId="0D6E3F3D" w14:textId="77777777" w:rsidR="00285CDA" w:rsidRDefault="00285CDA" w:rsidP="0095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A2BCF" w14:textId="77777777" w:rsidR="00090CE1" w:rsidRDefault="00090CE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566A" w14:textId="77777777" w:rsidR="00956A89" w:rsidRPr="00956A89" w:rsidRDefault="00956A89" w:rsidP="00956A89">
    <w:pPr>
      <w:pStyle w:val="Yltunniste"/>
    </w:pPr>
    <w:r w:rsidRPr="00E0349B">
      <w:rPr>
        <w:noProof/>
        <w:lang w:eastAsia="fi-FI"/>
      </w:rPr>
      <w:drawing>
        <wp:inline distT="0" distB="0" distL="0" distR="0" wp14:anchorId="24C73283" wp14:editId="08E98E0E">
          <wp:extent cx="787400" cy="1077988"/>
          <wp:effectExtent l="0" t="0" r="0" b="190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1077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CAEFD" w14:textId="77777777" w:rsidR="00090CE1" w:rsidRDefault="00090CE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D7"/>
    <w:rsid w:val="00090CE1"/>
    <w:rsid w:val="000B2DE9"/>
    <w:rsid w:val="000E5385"/>
    <w:rsid w:val="001A43D7"/>
    <w:rsid w:val="002443BB"/>
    <w:rsid w:val="002675F3"/>
    <w:rsid w:val="00285CDA"/>
    <w:rsid w:val="003143F3"/>
    <w:rsid w:val="00377B5C"/>
    <w:rsid w:val="00452739"/>
    <w:rsid w:val="00597CAD"/>
    <w:rsid w:val="007600FD"/>
    <w:rsid w:val="007B182E"/>
    <w:rsid w:val="007C19CD"/>
    <w:rsid w:val="00823015"/>
    <w:rsid w:val="00853D2D"/>
    <w:rsid w:val="00872341"/>
    <w:rsid w:val="008A55D8"/>
    <w:rsid w:val="008B1A0C"/>
    <w:rsid w:val="009555AF"/>
    <w:rsid w:val="00956A89"/>
    <w:rsid w:val="00AE1B4E"/>
    <w:rsid w:val="00B456AB"/>
    <w:rsid w:val="00B57B52"/>
    <w:rsid w:val="00BF5E62"/>
    <w:rsid w:val="00C742FC"/>
    <w:rsid w:val="00D0313A"/>
    <w:rsid w:val="00DB6BF4"/>
    <w:rsid w:val="00E63C3A"/>
    <w:rsid w:val="00FC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D3B61"/>
  <w15:chartTrackingRefBased/>
  <w15:docId w15:val="{BA805E53-DE67-4638-B61E-9FC1CC99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A8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56A89"/>
  </w:style>
  <w:style w:type="paragraph" w:styleId="Alatunniste">
    <w:name w:val="footer"/>
    <w:basedOn w:val="Normaali"/>
    <w:link w:val="AlatunnisteChar"/>
    <w:uiPriority w:val="99"/>
    <w:unhideWhenUsed/>
    <w:rsid w:val="00956A8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A89"/>
  </w:style>
  <w:style w:type="paragraph" w:styleId="Seliteteksti">
    <w:name w:val="Balloon Text"/>
    <w:basedOn w:val="Normaali"/>
    <w:link w:val="SelitetekstiChar"/>
    <w:uiPriority w:val="99"/>
    <w:semiHidden/>
    <w:unhideWhenUsed/>
    <w:rsid w:val="001A43D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4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ja.malviniemi\AppData\Local\Microsoft\Windows\INetCache\Content.Outlook\ON9MG9KL\kirjelomake_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kirjelomake_4v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Malviniemi</dc:creator>
  <cp:keywords/>
  <dc:description/>
  <cp:lastModifiedBy>Jari Saaranen</cp:lastModifiedBy>
  <cp:revision>2</cp:revision>
  <cp:lastPrinted>2020-10-12T07:23:00Z</cp:lastPrinted>
  <dcterms:created xsi:type="dcterms:W3CDTF">2021-01-18T08:09:00Z</dcterms:created>
  <dcterms:modified xsi:type="dcterms:W3CDTF">2021-01-18T08:09:00Z</dcterms:modified>
</cp:coreProperties>
</file>