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113F" w14:textId="77777777" w:rsidR="00FD23BE" w:rsidRDefault="00AB2B34">
      <w:pPr>
        <w:pStyle w:val="Eivli"/>
      </w:pPr>
      <w:r>
        <w:rPr>
          <w:rFonts w:cs="Calibri"/>
          <w:b/>
          <w:sz w:val="24"/>
          <w:szCs w:val="24"/>
        </w:rPr>
        <w:t>YHTEINEN LUKUVUOSISUUNNITELMA</w:t>
      </w:r>
      <w:r>
        <w:rPr>
          <w:rFonts w:cs="Calibri"/>
          <w:b/>
          <w:sz w:val="24"/>
          <w:szCs w:val="24"/>
        </w:rPr>
        <w:tab/>
      </w:r>
      <w:r>
        <w:rPr>
          <w:rFonts w:cs="Calibri"/>
          <w:b/>
          <w:sz w:val="24"/>
          <w:szCs w:val="24"/>
        </w:rPr>
        <w:tab/>
      </w:r>
      <w:r>
        <w:rPr>
          <w:rFonts w:cs="Calibri"/>
          <w:b/>
          <w:sz w:val="24"/>
          <w:szCs w:val="24"/>
        </w:rPr>
        <w:tab/>
      </w:r>
    </w:p>
    <w:p w14:paraId="1C118F2E" w14:textId="77777777" w:rsidR="00FD23BE" w:rsidRDefault="00FD23BE">
      <w:pPr>
        <w:pStyle w:val="Eivli"/>
      </w:pPr>
    </w:p>
    <w:p w14:paraId="68AEA3C3" w14:textId="77777777" w:rsidR="00FD23BE" w:rsidRDefault="00AB2B34">
      <w:pPr>
        <w:pStyle w:val="Eivli"/>
      </w:pPr>
      <w:r>
        <w:rPr>
          <w:rFonts w:cs="Calibri"/>
          <w:b/>
          <w:bCs/>
          <w:sz w:val="24"/>
          <w:szCs w:val="24"/>
        </w:rPr>
        <w:t>IITIN KUNTA</w:t>
      </w:r>
      <w:r>
        <w:rPr>
          <w:rFonts w:cs="Calibri"/>
          <w:sz w:val="24"/>
          <w:szCs w:val="24"/>
        </w:rPr>
        <w:tab/>
      </w:r>
      <w:r>
        <w:rPr>
          <w:rFonts w:cs="Calibri"/>
          <w:sz w:val="24"/>
          <w:szCs w:val="24"/>
        </w:rPr>
        <w:tab/>
      </w:r>
      <w:r>
        <w:rPr>
          <w:rFonts w:cs="Calibri"/>
          <w:sz w:val="24"/>
          <w:szCs w:val="24"/>
        </w:rPr>
        <w:tab/>
      </w:r>
    </w:p>
    <w:p w14:paraId="0ECD57B2" w14:textId="77777777" w:rsidR="00FD23BE" w:rsidRDefault="00FD23BE">
      <w:pPr>
        <w:pStyle w:val="Eivli"/>
        <w:rPr>
          <w:rFonts w:cs="Calibri"/>
          <w:sz w:val="24"/>
          <w:szCs w:val="24"/>
        </w:rPr>
      </w:pPr>
    </w:p>
    <w:p w14:paraId="76A9F1B2" w14:textId="77777777" w:rsidR="00FD23BE" w:rsidRDefault="00AB2B34">
      <w:pPr>
        <w:pStyle w:val="Standard"/>
        <w:spacing w:after="0" w:line="240" w:lineRule="auto"/>
      </w:pPr>
      <w:r>
        <w:rPr>
          <w:rFonts w:cs="Calibri"/>
          <w:b/>
          <w:bCs/>
          <w:sz w:val="24"/>
          <w:szCs w:val="24"/>
        </w:rPr>
        <w:t>Vuolenkosken koulu, Vuolenkoskentie 1926, 19160 HUUTOTÖYRY</w:t>
      </w:r>
    </w:p>
    <w:p w14:paraId="70AA360B" w14:textId="77777777" w:rsidR="00FD23BE" w:rsidRDefault="00FD23BE">
      <w:pPr>
        <w:pStyle w:val="Standard"/>
        <w:spacing w:after="0" w:line="240" w:lineRule="auto"/>
        <w:rPr>
          <w:rFonts w:cs="Calibri"/>
          <w:b/>
          <w:bCs/>
          <w:sz w:val="24"/>
          <w:szCs w:val="24"/>
        </w:rPr>
      </w:pPr>
    </w:p>
    <w:p w14:paraId="4CE831EA" w14:textId="77777777" w:rsidR="00FD23BE" w:rsidRDefault="00AB2B34">
      <w:pPr>
        <w:pStyle w:val="Standard"/>
        <w:spacing w:after="0" w:line="240" w:lineRule="auto"/>
      </w:pPr>
      <w:r>
        <w:rPr>
          <w:rFonts w:cs="Calibri"/>
          <w:sz w:val="24"/>
          <w:szCs w:val="24"/>
        </w:rPr>
        <w:t>Lukuvuosisuunnitelmaa ohjaava säädöspohja:</w:t>
      </w:r>
    </w:p>
    <w:p w14:paraId="02CFC9D5" w14:textId="77777777" w:rsidR="00FD23BE" w:rsidRDefault="00FD23BE">
      <w:pPr>
        <w:pStyle w:val="Standard"/>
        <w:spacing w:after="0" w:line="240" w:lineRule="auto"/>
        <w:rPr>
          <w:rFonts w:cs="Calibri"/>
          <w:sz w:val="24"/>
          <w:szCs w:val="24"/>
        </w:rPr>
      </w:pPr>
    </w:p>
    <w:p w14:paraId="787EB276" w14:textId="77777777" w:rsidR="00FD23BE" w:rsidRDefault="00AB2B34">
      <w:pPr>
        <w:pStyle w:val="Standard"/>
        <w:spacing w:after="0" w:line="240" w:lineRule="auto"/>
      </w:pPr>
      <w:r>
        <w:rPr>
          <w:rFonts w:cs="Calibri"/>
          <w:b/>
          <w:sz w:val="24"/>
          <w:szCs w:val="24"/>
        </w:rPr>
        <w:t>Perusopetusasetus (20.11.1998/852) 9 §</w:t>
      </w:r>
    </w:p>
    <w:p w14:paraId="2F916104" w14:textId="77777777" w:rsidR="00FD23BE" w:rsidRDefault="00AB2B34">
      <w:pPr>
        <w:pStyle w:val="Standard"/>
        <w:spacing w:after="0" w:line="240" w:lineRule="auto"/>
      </w:pPr>
      <w:r>
        <w:rPr>
          <w:rFonts w:cs="Calibri"/>
          <w:sz w:val="24"/>
          <w:szCs w:val="24"/>
        </w:rPr>
        <w:t xml:space="preserve">Opetuksen järjestäjän tulee laatia </w:t>
      </w:r>
      <w:r>
        <w:rPr>
          <w:rFonts w:cs="Calibri"/>
          <w:sz w:val="24"/>
          <w:szCs w:val="24"/>
        </w:rPr>
        <w:t>lukuvuosittain opetussuunnitelmaan perustuva suunnitelma, jossa määrätään opetuksen yleisestä järjestämisestä, opetustunneista ja opetuksen yhteydessä järjestettävästä muusta toiminnasta sekä työajoista, koulun ulkopuolella annettavasta opetuksesta, sekä muista tarpeellisista opetuksen järjestämiseen liittyvistä asioista. Opetuksen järjestäjän tulee ennalta ilmoittaa oppilaille ja näiden huoltajille keskeisistä 1 momentissa tarkoitetuista asioista.</w:t>
      </w:r>
    </w:p>
    <w:p w14:paraId="7743A281" w14:textId="77777777" w:rsidR="00FD23BE" w:rsidRDefault="00FD23BE">
      <w:pPr>
        <w:pStyle w:val="Standard"/>
        <w:spacing w:after="0" w:line="240" w:lineRule="auto"/>
      </w:pPr>
    </w:p>
    <w:p w14:paraId="78BE16B6" w14:textId="77777777" w:rsidR="00FD23BE" w:rsidRDefault="00AB2B34">
      <w:pPr>
        <w:pStyle w:val="Standard"/>
        <w:spacing w:after="0" w:line="240" w:lineRule="auto"/>
      </w:pPr>
      <w:r>
        <w:rPr>
          <w:rFonts w:cs="Calibri"/>
          <w:b/>
          <w:sz w:val="24"/>
          <w:szCs w:val="24"/>
        </w:rPr>
        <w:t>OPS perusteet 2014</w:t>
      </w:r>
    </w:p>
    <w:p w14:paraId="2F7A3B08" w14:textId="77777777" w:rsidR="00FD23BE" w:rsidRDefault="00AB2B34">
      <w:pPr>
        <w:pStyle w:val="Default"/>
      </w:pPr>
      <w:r>
        <w:rPr>
          <w:rFonts w:ascii="Calibri" w:hAnsi="Calibri" w:cs="Calibri"/>
        </w:rPr>
        <w:t xml:space="preserve">Iitin kunnan perusopetuksen opetussuunnitelma on laadittu kaikille kouluille yhteisenä. </w:t>
      </w:r>
      <w:r>
        <w:rPr>
          <w:rFonts w:ascii="Calibri" w:hAnsi="Calibri" w:cs="Calibri"/>
          <w:color w:val="1F1F1F"/>
        </w:rPr>
        <w:t>Lukuvuosisuunnitelmalla täsmennetään, miten opetussuunnitelmaa toteutetaan kussakin koulussa lukuvuoden aikana. Perusopetusasetus velvoittaa tiedottamaan oppilaille ja näiden huoltajille keskeisistä lukuvuosisuunnitelmassa päätetyistä asioista. Oppilaille tulee lain mukaan järjestää mahdollisuus osallistua opetussuunnitelman ja siihen liittyvien suunnitelmien valmisteluun. On tärkeää, että myös huoltajat voivat osallistua opetussuunnitelmatyöhön, lukuvuosisuunnitelman valmisteluun sekä koulun toiminnan suun</w:t>
      </w:r>
      <w:r>
        <w:rPr>
          <w:rFonts w:ascii="Calibri" w:hAnsi="Calibri" w:cs="Calibri"/>
          <w:color w:val="1F1F1F"/>
        </w:rPr>
        <w:t xml:space="preserve">nitteluun, erityisesti kasvatustavoitteiden, toimintakulttuurin sekä kodin ja koulun yhteistyön osalta. </w:t>
      </w:r>
      <w:r>
        <w:rPr>
          <w:rFonts w:ascii="Calibri" w:hAnsi="Calibri" w:cs="Calibri"/>
        </w:rPr>
        <w:t xml:space="preserve"> Opetussuunnitelma ja siihen liittyvä koulukohtainen lukuvuosisuunnitelma toimivat opettajan työvälineinä opetuksen suunnittelussa ja toteutuksessa.</w:t>
      </w:r>
    </w:p>
    <w:p w14:paraId="7F375F92" w14:textId="77777777" w:rsidR="00FD23BE" w:rsidRDefault="00AB2B34">
      <w:pPr>
        <w:pStyle w:val="NormaaliWWW"/>
        <w:shd w:val="clear" w:color="auto" w:fill="FFFFFF"/>
        <w:spacing w:before="0" w:after="0"/>
      </w:pPr>
      <w:r>
        <w:rPr>
          <w:rFonts w:ascii="Calibri" w:hAnsi="Calibri" w:cs="Calibri"/>
          <w:color w:val="1F1F1F"/>
        </w:rPr>
        <w:t>Opetuksen järjestäjän tehtävänä on arvioida antamaansa koulutusta ja sen vaikuttavuutta sekä osallistua toimintansa ulkopuoliseen arviointiin. Arvioinnin tarkoitus on koulutuksen kehittäminen ja oppimisen edellytysten parantaminen. Paikallisen opetussuunnitelman ja lukuvuosisuunnitelman toteutumisen seuranta, säännöllinen arviointi ja kehittäminen ovat osa tätä tehtävää.</w:t>
      </w:r>
    </w:p>
    <w:p w14:paraId="0A5A50B0" w14:textId="77777777" w:rsidR="00FD23BE" w:rsidRDefault="00FD23BE">
      <w:pPr>
        <w:pStyle w:val="NormaaliWWW"/>
        <w:shd w:val="clear" w:color="auto" w:fill="FFFFFF"/>
        <w:spacing w:before="0" w:after="0"/>
      </w:pPr>
    </w:p>
    <w:p w14:paraId="45D63219" w14:textId="77777777" w:rsidR="00FD23BE" w:rsidRDefault="00AB2B34">
      <w:pPr>
        <w:pStyle w:val="NormaaliWWW"/>
        <w:shd w:val="clear" w:color="auto" w:fill="FFFFFF"/>
        <w:spacing w:before="0" w:after="0"/>
      </w:pPr>
      <w:r>
        <w:rPr>
          <w:rFonts w:ascii="Calibri" w:hAnsi="Calibri" w:cs="Calibri"/>
          <w:color w:val="1F1F1F"/>
        </w:rPr>
        <w:t xml:space="preserve">Opetuksen järjestäjän ja koulujen itsearvioinnissa voidaan hyödyntää </w:t>
      </w:r>
      <w:r>
        <w:rPr>
          <w:rFonts w:ascii="Calibri" w:hAnsi="Calibri" w:cs="Calibri"/>
          <w:color w:val="1F1F1F"/>
        </w:rPr>
        <w:t>kansallisten arviointien ja kehittämishankkeiden tuloksia sekä perusopetuksen valtakunnallisia laatukriteereitä. Yhteistyö oppilaiden, huoltajien ja muiden toimijoiden kanssa edistää avointa ja rakentavaa itsearviointia.</w:t>
      </w:r>
    </w:p>
    <w:p w14:paraId="454CD1D5" w14:textId="77777777" w:rsidR="00FD23BE" w:rsidRDefault="00FD23BE">
      <w:pPr>
        <w:pStyle w:val="NormaaliWWW"/>
        <w:shd w:val="clear" w:color="auto" w:fill="FFFFFF"/>
        <w:spacing w:before="0" w:after="0"/>
        <w:rPr>
          <w:rFonts w:ascii="Calibri" w:hAnsi="Calibri" w:cs="Calibri"/>
          <w:color w:val="1F1F1F"/>
        </w:rPr>
      </w:pPr>
    </w:p>
    <w:p w14:paraId="2F1AAFAC" w14:textId="77777777" w:rsidR="00FD23BE" w:rsidRDefault="00AB2B34">
      <w:pPr>
        <w:pStyle w:val="NormaaliWWW"/>
        <w:shd w:val="clear" w:color="auto" w:fill="FFFFFF"/>
        <w:spacing w:before="0" w:after="0"/>
      </w:pPr>
      <w:r>
        <w:rPr>
          <w:rFonts w:ascii="Calibri" w:hAnsi="Calibri" w:cs="Calibri"/>
          <w:b/>
          <w:color w:val="1F1F1F"/>
        </w:rPr>
        <w:t>Hallintosääntö</w:t>
      </w:r>
    </w:p>
    <w:p w14:paraId="2DD2246A" w14:textId="77777777" w:rsidR="00FD23BE" w:rsidRDefault="00AB2B34">
      <w:pPr>
        <w:pStyle w:val="NormaaliWWW"/>
        <w:shd w:val="clear" w:color="auto" w:fill="FFFFFF"/>
        <w:spacing w:before="0" w:after="0"/>
      </w:pPr>
      <w:r>
        <w:rPr>
          <w:rFonts w:ascii="Calibri" w:hAnsi="Calibri" w:cs="Calibri"/>
          <w:color w:val="1F1F1F"/>
        </w:rPr>
        <w:t>Iitin kunnan hallintosäännön mukaan kunnan toimialajohtaja hyväksyy koulujen lukuvuosisuunnitelmat.</w:t>
      </w:r>
    </w:p>
    <w:p w14:paraId="71CBC28F" w14:textId="77777777" w:rsidR="00FD23BE" w:rsidRDefault="00FD23BE">
      <w:pPr>
        <w:pStyle w:val="NormaaliWWW"/>
        <w:shd w:val="clear" w:color="auto" w:fill="FFFFFF"/>
        <w:spacing w:before="0" w:after="0"/>
        <w:rPr>
          <w:rFonts w:ascii="Calibri" w:hAnsi="Calibri" w:cs="Calibri"/>
          <w:color w:val="1F1F1F"/>
        </w:rPr>
      </w:pPr>
    </w:p>
    <w:p w14:paraId="30F3CFCD" w14:textId="77777777" w:rsidR="00FD23BE" w:rsidRDefault="00AB2B34">
      <w:pPr>
        <w:pStyle w:val="NormaaliWWW"/>
        <w:shd w:val="clear" w:color="auto" w:fill="FFFFFF"/>
        <w:spacing w:before="0" w:after="0"/>
      </w:pPr>
      <w:r>
        <w:rPr>
          <w:rFonts w:ascii="Calibri" w:hAnsi="Calibri" w:cs="Arial"/>
          <w:b/>
          <w:bCs/>
          <w:color w:val="1F1F1F"/>
        </w:rPr>
        <w:t>Koulun lukuvuosisuunnitelman käsittely, hyväksyminen ja tiedottaminen</w:t>
      </w:r>
    </w:p>
    <w:p w14:paraId="1477BC06" w14:textId="77777777" w:rsidR="00FD23BE" w:rsidRDefault="00AB2B34">
      <w:pPr>
        <w:pStyle w:val="NormaaliWWW"/>
        <w:shd w:val="clear" w:color="auto" w:fill="FFFFFF"/>
        <w:spacing w:before="0" w:after="0"/>
      </w:pPr>
      <w:r>
        <w:rPr>
          <w:rFonts w:ascii="Calibri" w:hAnsi="Calibri"/>
        </w:rPr>
        <w:t>Lukuvuosisuunnitelma on luettavissa koulun PedaNet-sivuilta.</w:t>
      </w:r>
    </w:p>
    <w:p w14:paraId="5074EFC5" w14:textId="77777777" w:rsidR="00FD23BE" w:rsidRDefault="00AB2B34">
      <w:pPr>
        <w:pStyle w:val="NormaaliWWW"/>
        <w:shd w:val="clear" w:color="auto" w:fill="FFFFFF"/>
        <w:spacing w:before="0" w:after="0"/>
      </w:pPr>
      <w:r>
        <w:rPr>
          <w:rFonts w:ascii="Calibri" w:hAnsi="Calibri" w:cs="Arial"/>
          <w:color w:val="1F1F1F"/>
        </w:rPr>
        <w:t>Käsittely koulun henkilökunnan kanssa 8.9.2025</w:t>
      </w:r>
    </w:p>
    <w:p w14:paraId="311F3E3F" w14:textId="77777777" w:rsidR="00FD23BE" w:rsidRDefault="00AB2B34">
      <w:pPr>
        <w:pStyle w:val="NormaaliWWW"/>
        <w:shd w:val="clear" w:color="auto" w:fill="FFFFFF"/>
        <w:spacing w:before="0" w:after="0"/>
      </w:pPr>
      <w:r>
        <w:rPr>
          <w:rFonts w:ascii="Calibri" w:hAnsi="Calibri" w:cs="Arial"/>
          <w:color w:val="1F1F1F"/>
        </w:rPr>
        <w:t>Käsittely oppilaskunnan kanssa 15.9.2025, kevät viikolla 10 2026</w:t>
      </w:r>
    </w:p>
    <w:p w14:paraId="16A3BD06" w14:textId="77777777" w:rsidR="00FD23BE" w:rsidRDefault="00AB2B34">
      <w:pPr>
        <w:pStyle w:val="NormaaliWWW"/>
        <w:shd w:val="clear" w:color="auto" w:fill="FFFFFF"/>
        <w:spacing w:before="0" w:after="0"/>
      </w:pPr>
      <w:r>
        <w:rPr>
          <w:rFonts w:ascii="Calibri" w:hAnsi="Calibri" w:cs="Arial"/>
          <w:color w:val="1F1F1F"/>
        </w:rPr>
        <w:t>Lukuvuosisuunnitelma arvioidaan toukokuussa 2026</w:t>
      </w:r>
    </w:p>
    <w:p w14:paraId="22974342" w14:textId="77777777" w:rsidR="00FD23BE" w:rsidRDefault="00FD23BE">
      <w:pPr>
        <w:pStyle w:val="NormaaliWWW"/>
        <w:shd w:val="clear" w:color="auto" w:fill="FFFFFF"/>
        <w:spacing w:before="0" w:after="0"/>
      </w:pPr>
    </w:p>
    <w:p w14:paraId="1FFBF7AC" w14:textId="77777777" w:rsidR="00FD23BE" w:rsidRDefault="00FD23BE">
      <w:pPr>
        <w:pStyle w:val="NormaaliWWW"/>
        <w:shd w:val="clear" w:color="auto" w:fill="FFFFFF"/>
        <w:spacing w:before="0" w:after="0"/>
      </w:pPr>
    </w:p>
    <w:p w14:paraId="205939E8" w14:textId="77777777" w:rsidR="00FD23BE" w:rsidRDefault="00FD23BE">
      <w:pPr>
        <w:pStyle w:val="NormaaliWWW"/>
        <w:shd w:val="clear" w:color="auto" w:fill="FFFFFF"/>
        <w:spacing w:before="0" w:after="0"/>
      </w:pPr>
    </w:p>
    <w:p w14:paraId="1A0F4A82" w14:textId="77777777" w:rsidR="00FD23BE" w:rsidRDefault="00FD23BE">
      <w:pPr>
        <w:pStyle w:val="NormaaliWWW"/>
        <w:shd w:val="clear" w:color="auto" w:fill="FFFFFF"/>
        <w:spacing w:before="0" w:after="0"/>
      </w:pPr>
    </w:p>
    <w:p w14:paraId="57AA0CCE" w14:textId="77777777" w:rsidR="00FD23BE" w:rsidRDefault="00FD23BE">
      <w:pPr>
        <w:pStyle w:val="NormaaliWWW"/>
        <w:shd w:val="clear" w:color="auto" w:fill="FFFFFF"/>
        <w:spacing w:before="0" w:after="0"/>
        <w:ind w:left="1304"/>
        <w:rPr>
          <w:rFonts w:ascii="Calibri" w:hAnsi="Calibri" w:cs="Arial"/>
          <w:color w:val="1F1F1F"/>
        </w:rPr>
      </w:pPr>
    </w:p>
    <w:p w14:paraId="31BA21CA" w14:textId="77777777" w:rsidR="00FD23BE" w:rsidRDefault="00FD23BE">
      <w:pPr>
        <w:pStyle w:val="NormaaliWWW"/>
        <w:shd w:val="clear" w:color="auto" w:fill="FFFFFF"/>
        <w:spacing w:before="0" w:after="0"/>
        <w:ind w:left="1304"/>
        <w:rPr>
          <w:rFonts w:ascii="Calibri" w:hAnsi="Calibri" w:cs="Arial"/>
          <w:color w:val="1F1F1F"/>
        </w:rPr>
      </w:pPr>
    </w:p>
    <w:p w14:paraId="4CAF0BE3" w14:textId="77777777" w:rsidR="00FD23BE" w:rsidRDefault="00FD23BE">
      <w:pPr>
        <w:pStyle w:val="NormaaliWWW"/>
        <w:shd w:val="clear" w:color="auto" w:fill="FFFFFF"/>
        <w:spacing w:before="0" w:after="0"/>
        <w:ind w:left="1304"/>
        <w:rPr>
          <w:rFonts w:ascii="Calibri" w:hAnsi="Calibri" w:cs="Arial"/>
          <w:color w:val="1F1F1F"/>
        </w:rPr>
      </w:pPr>
    </w:p>
    <w:p w14:paraId="7267E492" w14:textId="77777777" w:rsidR="00FD23BE" w:rsidRDefault="00FD23BE">
      <w:pPr>
        <w:pStyle w:val="NormaaliWWW"/>
        <w:shd w:val="clear" w:color="auto" w:fill="FFFFFF"/>
        <w:spacing w:before="0" w:after="0"/>
        <w:rPr>
          <w:rFonts w:ascii="Calibri" w:hAnsi="Calibri" w:cs="Arial"/>
          <w:color w:val="1F1F1F"/>
        </w:rPr>
      </w:pPr>
    </w:p>
    <w:p w14:paraId="16B89E77" w14:textId="77777777" w:rsidR="00FD23BE" w:rsidRDefault="00FD23BE">
      <w:pPr>
        <w:pStyle w:val="NormaaliWWW"/>
        <w:shd w:val="clear" w:color="auto" w:fill="FFFFFF"/>
        <w:spacing w:before="0" w:after="0"/>
        <w:rPr>
          <w:rFonts w:ascii="Calibri" w:hAnsi="Calibri" w:cs="Arial"/>
          <w:color w:val="1F1F1F"/>
        </w:rPr>
      </w:pPr>
    </w:p>
    <w:p w14:paraId="43A40496" w14:textId="77777777" w:rsidR="00FD23BE" w:rsidRDefault="00AB2B34">
      <w:pPr>
        <w:pStyle w:val="Luettelokappale"/>
        <w:spacing w:after="0" w:line="240" w:lineRule="auto"/>
        <w:ind w:left="0"/>
      </w:pPr>
      <w:r>
        <w:rPr>
          <w:b/>
          <w:sz w:val="24"/>
          <w:szCs w:val="24"/>
        </w:rPr>
        <w:lastRenderedPageBreak/>
        <w:t>1. Tavoitteet ja toiminta-ajatus</w:t>
      </w:r>
    </w:p>
    <w:p w14:paraId="0650C1AB" w14:textId="77777777" w:rsidR="00FD23BE" w:rsidRDefault="00AB2B34">
      <w:pPr>
        <w:pStyle w:val="Luettelokappale"/>
        <w:numPr>
          <w:ilvl w:val="0"/>
          <w:numId w:val="22"/>
        </w:numPr>
        <w:spacing w:after="0" w:line="240" w:lineRule="auto"/>
      </w:pPr>
      <w:r>
        <w:rPr>
          <w:sz w:val="24"/>
          <w:szCs w:val="24"/>
        </w:rPr>
        <w:t>Kuntatason sitovat toiminnalliset strategiset tavoitteet</w:t>
      </w:r>
    </w:p>
    <w:p w14:paraId="6322620F" w14:textId="77777777" w:rsidR="00FD23BE" w:rsidRDefault="00AB2B34">
      <w:pPr>
        <w:pStyle w:val="Luettelokappale"/>
        <w:numPr>
          <w:ilvl w:val="1"/>
          <w:numId w:val="7"/>
        </w:numPr>
        <w:spacing w:after="0" w:line="240" w:lineRule="auto"/>
      </w:pPr>
      <w:r>
        <w:rPr>
          <w:sz w:val="24"/>
          <w:szCs w:val="24"/>
        </w:rPr>
        <w:t xml:space="preserve">Iitin kunnassa on laadukkaat </w:t>
      </w:r>
      <w:r>
        <w:rPr>
          <w:sz w:val="24"/>
          <w:szCs w:val="24"/>
        </w:rPr>
        <w:t>palvelut perheille</w:t>
      </w:r>
    </w:p>
    <w:p w14:paraId="3918C858" w14:textId="77777777" w:rsidR="00FD23BE" w:rsidRDefault="00AB2B34">
      <w:pPr>
        <w:pStyle w:val="Luettelokappale"/>
        <w:numPr>
          <w:ilvl w:val="1"/>
          <w:numId w:val="7"/>
        </w:numPr>
        <w:spacing w:after="0" w:line="240" w:lineRule="auto"/>
      </w:pPr>
      <w:r>
        <w:rPr>
          <w:sz w:val="24"/>
          <w:szCs w:val="24"/>
        </w:rPr>
        <w:t>Iitin kunta on vetovoimainen, joka näkyy lisääntyvänä oppilasmääränä</w:t>
      </w:r>
    </w:p>
    <w:p w14:paraId="06CAAB38" w14:textId="77777777" w:rsidR="00FD23BE" w:rsidRDefault="00AB2B34">
      <w:pPr>
        <w:pStyle w:val="Luettelokappale"/>
        <w:numPr>
          <w:ilvl w:val="0"/>
          <w:numId w:val="23"/>
        </w:numPr>
        <w:spacing w:after="0" w:line="240" w:lineRule="auto"/>
      </w:pPr>
      <w:r>
        <w:rPr>
          <w:sz w:val="24"/>
          <w:szCs w:val="24"/>
        </w:rPr>
        <w:t>Opetustoimen strategiset painopisteet</w:t>
      </w:r>
      <w:bookmarkStart w:id="0" w:name="_Hlk176281164"/>
      <w:bookmarkEnd w:id="0"/>
    </w:p>
    <w:p w14:paraId="28172F41" w14:textId="77777777" w:rsidR="00FD23BE" w:rsidRDefault="00AB2B34">
      <w:pPr>
        <w:pStyle w:val="Luettelokappale"/>
        <w:numPr>
          <w:ilvl w:val="1"/>
          <w:numId w:val="15"/>
        </w:numPr>
        <w:spacing w:after="0" w:line="240" w:lineRule="auto"/>
      </w:pPr>
      <w:r>
        <w:rPr>
          <w:sz w:val="24"/>
          <w:szCs w:val="24"/>
        </w:rPr>
        <w:t>Laadukas, turvallinen ja innostava oppimispolku</w:t>
      </w:r>
    </w:p>
    <w:p w14:paraId="1C7C9506" w14:textId="77777777" w:rsidR="00FD23BE" w:rsidRDefault="00AB2B34">
      <w:pPr>
        <w:pStyle w:val="Luettelokappale"/>
        <w:numPr>
          <w:ilvl w:val="0"/>
          <w:numId w:val="15"/>
        </w:numPr>
        <w:spacing w:after="0" w:line="240" w:lineRule="auto"/>
      </w:pPr>
      <w:r>
        <w:rPr>
          <w:sz w:val="24"/>
          <w:szCs w:val="24"/>
        </w:rPr>
        <w:t>Koulun pitkän aikavälin kehittämissuunnitelma</w:t>
      </w:r>
    </w:p>
    <w:p w14:paraId="726DDACC" w14:textId="77777777" w:rsidR="00FD23BE" w:rsidRDefault="00AB2B34">
      <w:pPr>
        <w:pStyle w:val="Luettelokappale"/>
        <w:numPr>
          <w:ilvl w:val="1"/>
          <w:numId w:val="15"/>
        </w:numPr>
        <w:spacing w:after="0" w:line="240" w:lineRule="auto"/>
      </w:pPr>
      <w:r>
        <w:rPr>
          <w:sz w:val="24"/>
          <w:szCs w:val="24"/>
        </w:rPr>
        <w:t>Vuolenkosken kolmeopettajainen koulu tarjoaa laadukasta yleissivistävää opetusta nykyaikaisin opetusmenetelmin. Tavoitteena on kehittää edelleen koulun, varhaiskasvatuksen ja sidosryhmien yhteistyötä sekä ympäristön infrastruktuuria yhdessä varhaiskasvatuksen ja muiden sidosryhmien kanssa.</w:t>
      </w:r>
    </w:p>
    <w:p w14:paraId="7B6FB938" w14:textId="77777777" w:rsidR="00FD23BE" w:rsidRDefault="00AB2B34">
      <w:pPr>
        <w:pStyle w:val="Luettelokappale"/>
        <w:numPr>
          <w:ilvl w:val="0"/>
          <w:numId w:val="15"/>
        </w:numPr>
        <w:spacing w:after="0" w:line="240" w:lineRule="auto"/>
      </w:pPr>
      <w:r>
        <w:rPr>
          <w:sz w:val="24"/>
          <w:szCs w:val="24"/>
        </w:rPr>
        <w:t>Talousarvioon kirjatut opetustoimen tavoitteet</w:t>
      </w:r>
    </w:p>
    <w:p w14:paraId="082195F4" w14:textId="36FFD7DD" w:rsidR="00FD23BE" w:rsidRDefault="00AB2B34">
      <w:pPr>
        <w:pStyle w:val="Luettelokappale"/>
        <w:numPr>
          <w:ilvl w:val="1"/>
          <w:numId w:val="15"/>
        </w:numPr>
        <w:spacing w:after="0" w:line="240" w:lineRule="auto"/>
      </w:pPr>
      <w:r>
        <w:rPr>
          <w:sz w:val="24"/>
          <w:szCs w:val="24"/>
        </w:rPr>
        <w:t>Tavoitteena on kustannustehokas, mutta laadusta tinkimätön perusopetus. Konkreettisena ta</w:t>
      </w:r>
      <w:r>
        <w:rPr>
          <w:sz w:val="24"/>
          <w:szCs w:val="24"/>
        </w:rPr>
        <w:t>voitteena on henkilöstökulujen pienentäminen.</w:t>
      </w:r>
    </w:p>
    <w:p w14:paraId="0B8267D1" w14:textId="77777777" w:rsidR="00FD23BE" w:rsidRDefault="00AB2B34">
      <w:pPr>
        <w:pStyle w:val="Luettelokappale"/>
        <w:numPr>
          <w:ilvl w:val="0"/>
          <w:numId w:val="15"/>
        </w:numPr>
        <w:spacing w:after="0" w:line="240" w:lineRule="auto"/>
      </w:pPr>
      <w:r>
        <w:rPr>
          <w:sz w:val="24"/>
          <w:szCs w:val="24"/>
        </w:rPr>
        <w:t>Koulun toiminta-ajatus ja arvopohja</w:t>
      </w:r>
    </w:p>
    <w:p w14:paraId="24D57CEB" w14:textId="77777777" w:rsidR="00FD23BE" w:rsidRDefault="00AB2B34">
      <w:pPr>
        <w:pStyle w:val="Luettelokappale"/>
        <w:numPr>
          <w:ilvl w:val="1"/>
          <w:numId w:val="15"/>
        </w:numPr>
        <w:spacing w:after="0" w:line="240" w:lineRule="auto"/>
      </w:pPr>
      <w:r>
        <w:rPr>
          <w:sz w:val="24"/>
          <w:szCs w:val="24"/>
        </w:rPr>
        <w:t>Vuolenkosken koulu on Pohjois-Iitin ja lähiseudun alueella asuvien ihmisten kolmeopettajainen kyläkoulu. Koulumme ydintehtävä on antaa oppilaille laadukasta ja opetussuunnitelman mukaista yhdysluokkaopetusta sekä kasvattaa heitä turvallisessa ympäristössä yhdessä kylän ja muiden sidosryhmien kanssa.</w:t>
      </w:r>
    </w:p>
    <w:p w14:paraId="2D25FB7E" w14:textId="77777777" w:rsidR="00FD23BE" w:rsidRDefault="00FD23BE">
      <w:pPr>
        <w:pStyle w:val="Luettelokappale"/>
        <w:spacing w:after="0" w:line="240" w:lineRule="auto"/>
      </w:pPr>
    </w:p>
    <w:p w14:paraId="252DEC7D" w14:textId="77777777" w:rsidR="00FD23BE" w:rsidRDefault="00AB2B34">
      <w:pPr>
        <w:pStyle w:val="Luettelokappale"/>
        <w:spacing w:after="0" w:line="240" w:lineRule="auto"/>
        <w:ind w:left="0"/>
      </w:pPr>
      <w:r>
        <w:rPr>
          <w:b/>
          <w:sz w:val="24"/>
          <w:szCs w:val="24"/>
        </w:rPr>
        <w:t>2. Lukuvuoden kehittämiskohteet</w:t>
      </w:r>
      <w:r>
        <w:rPr>
          <w:b/>
          <w:sz w:val="24"/>
          <w:szCs w:val="24"/>
        </w:rPr>
        <w:tab/>
      </w:r>
    </w:p>
    <w:p w14:paraId="6DD63779" w14:textId="77777777" w:rsidR="00FD23BE" w:rsidRDefault="00AB2B34">
      <w:pPr>
        <w:pStyle w:val="Luettelokappale"/>
        <w:numPr>
          <w:ilvl w:val="0"/>
          <w:numId w:val="15"/>
        </w:numPr>
        <w:spacing w:after="0" w:line="240" w:lineRule="auto"/>
      </w:pPr>
      <w:r>
        <w:rPr>
          <w:sz w:val="24"/>
          <w:szCs w:val="24"/>
        </w:rPr>
        <w:t>Opetuksenjärjestäjän tavoitteet lukuvuodelle 2025-2026</w:t>
      </w:r>
    </w:p>
    <w:p w14:paraId="4E1B0269" w14:textId="77777777" w:rsidR="00FD23BE" w:rsidRDefault="00AB2B34">
      <w:pPr>
        <w:pStyle w:val="Luettelokappale"/>
        <w:numPr>
          <w:ilvl w:val="1"/>
          <w:numId w:val="15"/>
        </w:numPr>
        <w:spacing w:after="0" w:line="240" w:lineRule="auto"/>
      </w:pPr>
      <w:r>
        <w:rPr>
          <w:sz w:val="24"/>
          <w:szCs w:val="24"/>
        </w:rPr>
        <w:t>1. Osallistaminen, osallisuuden ja toiminnan näkyvyyden lisääminen</w:t>
      </w:r>
    </w:p>
    <w:p w14:paraId="7D384DE2" w14:textId="77777777" w:rsidR="00FD23BE" w:rsidRDefault="00AB2B34">
      <w:pPr>
        <w:pStyle w:val="Luettelokappale"/>
        <w:numPr>
          <w:ilvl w:val="1"/>
          <w:numId w:val="15"/>
        </w:numPr>
        <w:spacing w:after="0" w:line="240" w:lineRule="auto"/>
      </w:pPr>
      <w:r>
        <w:rPr>
          <w:sz w:val="24"/>
          <w:szCs w:val="24"/>
        </w:rPr>
        <w:t>2. Opetuksen laatuun, välineistöön ja materiaaleihin panostaminen</w:t>
      </w:r>
    </w:p>
    <w:p w14:paraId="7410CBD6" w14:textId="77777777" w:rsidR="00FD23BE" w:rsidRDefault="00AB2B34">
      <w:pPr>
        <w:pStyle w:val="Luettelokappale"/>
        <w:numPr>
          <w:ilvl w:val="1"/>
          <w:numId w:val="15"/>
        </w:numPr>
        <w:spacing w:after="0" w:line="240" w:lineRule="auto"/>
      </w:pPr>
      <w:r>
        <w:rPr>
          <w:sz w:val="24"/>
          <w:szCs w:val="24"/>
        </w:rPr>
        <w:t>3. Koulukeskuksen suunnitteluprosessin edistäminen, Iitin lukion vetovoiman kasvattaminen sekä nuorten jatko-opiskelupaikkojen ja työllistymisen varmistaminen</w:t>
      </w:r>
    </w:p>
    <w:p w14:paraId="4368D0F2" w14:textId="77777777" w:rsidR="00FD23BE" w:rsidRDefault="00FD23BE">
      <w:pPr>
        <w:pStyle w:val="Luettelokappale"/>
        <w:spacing w:after="0" w:line="240" w:lineRule="auto"/>
      </w:pPr>
    </w:p>
    <w:p w14:paraId="2724A5AA" w14:textId="77777777" w:rsidR="00FD23BE" w:rsidRDefault="00AB2B34">
      <w:pPr>
        <w:pStyle w:val="Luettelokappale"/>
        <w:spacing w:after="0" w:line="240" w:lineRule="auto"/>
        <w:ind w:left="0"/>
        <w:rPr>
          <w:b/>
          <w:bCs/>
          <w:sz w:val="24"/>
          <w:szCs w:val="24"/>
        </w:rPr>
      </w:pPr>
      <w:r>
        <w:rPr>
          <w:b/>
          <w:bCs/>
          <w:sz w:val="24"/>
          <w:szCs w:val="24"/>
        </w:rPr>
        <w:t>3. Edellisen lukuvuoden kehittämiskohteiden arviointi on tehty edelliseen lukuvuosisuunnitelmaan.</w:t>
      </w:r>
    </w:p>
    <w:p w14:paraId="43F424C1" w14:textId="77777777" w:rsidR="00FD23BE" w:rsidRDefault="00AB2B34">
      <w:pPr>
        <w:pStyle w:val="Luettelokappale"/>
        <w:numPr>
          <w:ilvl w:val="0"/>
          <w:numId w:val="24"/>
        </w:numPr>
        <w:shd w:val="clear" w:color="auto" w:fill="FFFFFF"/>
        <w:spacing w:after="0" w:line="240" w:lineRule="auto"/>
      </w:pPr>
      <w:r>
        <w:rPr>
          <w:sz w:val="24"/>
          <w:szCs w:val="24"/>
        </w:rPr>
        <w:t>Koko lukuvuoden kestävä monialainen teema on ”</w:t>
      </w:r>
      <w:r>
        <w:rPr>
          <w:b/>
          <w:bCs/>
          <w:sz w:val="24"/>
          <w:szCs w:val="24"/>
        </w:rPr>
        <w:t>Turvallisuus</w:t>
      </w:r>
      <w:r>
        <w:rPr>
          <w:sz w:val="24"/>
          <w:szCs w:val="24"/>
        </w:rPr>
        <w:t>”.</w:t>
      </w:r>
    </w:p>
    <w:p w14:paraId="0832CA39" w14:textId="77777777" w:rsidR="00FD23BE" w:rsidRDefault="00AB2B34">
      <w:pPr>
        <w:pStyle w:val="Luettelokappale"/>
        <w:numPr>
          <w:ilvl w:val="1"/>
          <w:numId w:val="15"/>
        </w:numPr>
        <w:shd w:val="clear" w:color="auto" w:fill="FFFFFF"/>
        <w:spacing w:after="0" w:line="240" w:lineRule="auto"/>
      </w:pPr>
      <w:r>
        <w:rPr>
          <w:sz w:val="24"/>
          <w:szCs w:val="24"/>
        </w:rPr>
        <w:t>yhteistyö mm. kuraattorin, terveydenhoitajan, VPK:n, Liikenneturvan, poliisin kanssa</w:t>
      </w:r>
    </w:p>
    <w:p w14:paraId="1F849279" w14:textId="77777777" w:rsidR="00FD23BE" w:rsidRDefault="00AB2B34">
      <w:pPr>
        <w:pStyle w:val="Luettelokappale"/>
        <w:numPr>
          <w:ilvl w:val="1"/>
          <w:numId w:val="15"/>
        </w:numPr>
        <w:shd w:val="clear" w:color="auto" w:fill="FFFFFF"/>
        <w:spacing w:after="0" w:line="240" w:lineRule="auto"/>
      </w:pPr>
      <w:r>
        <w:rPr>
          <w:sz w:val="24"/>
          <w:szCs w:val="24"/>
        </w:rPr>
        <w:t xml:space="preserve">pelastus-, kriisi- ja muiden varautumissuunnitelmien päivittäminen ja </w:t>
      </w:r>
      <w:r>
        <w:rPr>
          <w:i/>
          <w:iCs/>
          <w:sz w:val="24"/>
          <w:szCs w:val="24"/>
        </w:rPr>
        <w:t>Iitti-turvaan</w:t>
      </w:r>
      <w:r>
        <w:rPr>
          <w:sz w:val="24"/>
          <w:szCs w:val="24"/>
        </w:rPr>
        <w:t xml:space="preserve"> siirtäminen</w:t>
      </w:r>
    </w:p>
    <w:p w14:paraId="3BF3F46A" w14:textId="77777777" w:rsidR="00FD23BE" w:rsidRDefault="00AB2B34">
      <w:pPr>
        <w:pStyle w:val="Luettelokappale"/>
        <w:numPr>
          <w:ilvl w:val="0"/>
          <w:numId w:val="15"/>
        </w:numPr>
      </w:pPr>
      <w:r>
        <w:rPr>
          <w:sz w:val="24"/>
          <w:szCs w:val="24"/>
        </w:rPr>
        <w:t xml:space="preserve">Huomion kiinnittäminen </w:t>
      </w:r>
      <w:r>
        <w:rPr>
          <w:sz w:val="24"/>
          <w:szCs w:val="24"/>
        </w:rPr>
        <w:t>oppilaiden hyvinvointiin</w:t>
      </w:r>
    </w:p>
    <w:p w14:paraId="18F452CA" w14:textId="77777777" w:rsidR="00FD23BE" w:rsidRDefault="00AB2B34">
      <w:pPr>
        <w:pStyle w:val="Luettelokappale"/>
        <w:numPr>
          <w:ilvl w:val="1"/>
          <w:numId w:val="15"/>
        </w:numPr>
      </w:pPr>
      <w:r>
        <w:rPr>
          <w:sz w:val="24"/>
          <w:szCs w:val="24"/>
        </w:rPr>
        <w:t>Tarkemmat rajaukset tehdään, kun valtakunnallisen Kouluterveyskyselyn tulokset julkaistaan ja niistä on ehditty keskustella, mutta ainakin alla olevat asiat huomioidaan.</w:t>
      </w:r>
    </w:p>
    <w:p w14:paraId="7018BF69" w14:textId="77777777" w:rsidR="00FD23BE" w:rsidRDefault="00AB2B34">
      <w:pPr>
        <w:pStyle w:val="Luettelokappale"/>
        <w:numPr>
          <w:ilvl w:val="1"/>
          <w:numId w:val="15"/>
        </w:numPr>
      </w:pPr>
      <w:r>
        <w:rPr>
          <w:sz w:val="24"/>
          <w:szCs w:val="24"/>
        </w:rPr>
        <w:t>Pyrkimys siihen, että kouluun olisi mukava tulla ja turvallista olla.</w:t>
      </w:r>
    </w:p>
    <w:p w14:paraId="0074098C" w14:textId="77777777" w:rsidR="00FD23BE" w:rsidRDefault="00AB2B34">
      <w:pPr>
        <w:pStyle w:val="Luettelokappale"/>
        <w:numPr>
          <w:ilvl w:val="1"/>
          <w:numId w:val="15"/>
        </w:numPr>
      </w:pPr>
      <w:r>
        <w:rPr>
          <w:sz w:val="24"/>
          <w:szCs w:val="24"/>
        </w:rPr>
        <w:t>kiusaamistilanteisiin puuttumiset mahdollisimman nopeasti niiden tultua esiin</w:t>
      </w:r>
    </w:p>
    <w:p w14:paraId="7E9EF0A2" w14:textId="77777777" w:rsidR="00FD23BE" w:rsidRDefault="00AB2B34">
      <w:pPr>
        <w:pStyle w:val="Luettelokappale"/>
        <w:numPr>
          <w:ilvl w:val="1"/>
          <w:numId w:val="15"/>
        </w:numPr>
      </w:pPr>
      <w:r>
        <w:rPr>
          <w:sz w:val="24"/>
          <w:szCs w:val="24"/>
        </w:rPr>
        <w:t>käyttäytymisongelmien selvittelyt</w:t>
      </w:r>
    </w:p>
    <w:p w14:paraId="32828092" w14:textId="77777777" w:rsidR="00FD23BE" w:rsidRDefault="00AB2B34">
      <w:pPr>
        <w:pStyle w:val="Luettelokappale"/>
        <w:numPr>
          <w:ilvl w:val="1"/>
          <w:numId w:val="15"/>
        </w:numPr>
      </w:pPr>
      <w:r>
        <w:rPr>
          <w:sz w:val="24"/>
          <w:szCs w:val="24"/>
        </w:rPr>
        <w:t>riittävä uni</w:t>
      </w:r>
    </w:p>
    <w:p w14:paraId="538B40DF" w14:textId="77777777" w:rsidR="00FD23BE" w:rsidRDefault="00AB2B34">
      <w:pPr>
        <w:pStyle w:val="Luettelokappale"/>
        <w:numPr>
          <w:ilvl w:val="1"/>
          <w:numId w:val="15"/>
        </w:numPr>
      </w:pPr>
      <w:r>
        <w:rPr>
          <w:sz w:val="24"/>
          <w:szCs w:val="24"/>
        </w:rPr>
        <w:t>vähemmän ruutuaikaa</w:t>
      </w:r>
    </w:p>
    <w:p w14:paraId="20449111" w14:textId="77777777" w:rsidR="00FD23BE" w:rsidRDefault="00AB2B34">
      <w:pPr>
        <w:pStyle w:val="Luettelokappale"/>
        <w:numPr>
          <w:ilvl w:val="1"/>
          <w:numId w:val="15"/>
        </w:numPr>
      </w:pPr>
      <w:r>
        <w:rPr>
          <w:sz w:val="24"/>
          <w:szCs w:val="24"/>
        </w:rPr>
        <w:t>enemmän liikkumista</w:t>
      </w:r>
    </w:p>
    <w:p w14:paraId="017DFBCB" w14:textId="77777777" w:rsidR="00FD23BE" w:rsidRDefault="00AB2B34">
      <w:pPr>
        <w:pStyle w:val="Luettelokappale"/>
        <w:numPr>
          <w:ilvl w:val="1"/>
          <w:numId w:val="15"/>
        </w:numPr>
      </w:pPr>
      <w:r>
        <w:rPr>
          <w:sz w:val="24"/>
          <w:szCs w:val="24"/>
        </w:rPr>
        <w:t>isommilla oppilailla päihdevalistus</w:t>
      </w:r>
    </w:p>
    <w:p w14:paraId="59313A37" w14:textId="77777777" w:rsidR="00FD23BE" w:rsidRDefault="00AB2B34">
      <w:pPr>
        <w:pStyle w:val="Luettelokappale"/>
        <w:numPr>
          <w:ilvl w:val="0"/>
          <w:numId w:val="15"/>
        </w:numPr>
      </w:pPr>
      <w:r>
        <w:rPr>
          <w:sz w:val="24"/>
          <w:szCs w:val="24"/>
        </w:rPr>
        <w:t>Työhyvinvoinnin ylläpitäminen</w:t>
      </w:r>
    </w:p>
    <w:p w14:paraId="509334E9" w14:textId="77777777" w:rsidR="00FD23BE" w:rsidRDefault="00AB2B34">
      <w:pPr>
        <w:pStyle w:val="Luettelokappale"/>
        <w:numPr>
          <w:ilvl w:val="1"/>
          <w:numId w:val="15"/>
        </w:numPr>
      </w:pPr>
      <w:r>
        <w:rPr>
          <w:sz w:val="24"/>
          <w:szCs w:val="24"/>
        </w:rPr>
        <w:t xml:space="preserve">Koulun </w:t>
      </w:r>
      <w:r>
        <w:rPr>
          <w:sz w:val="24"/>
          <w:szCs w:val="24"/>
        </w:rPr>
        <w:t>henkilöstön omakustanteinen tyhy-ilta</w:t>
      </w:r>
    </w:p>
    <w:p w14:paraId="3A61A749" w14:textId="77777777" w:rsidR="00FD23BE" w:rsidRDefault="00AB2B34">
      <w:pPr>
        <w:pStyle w:val="Luettelokappale"/>
        <w:numPr>
          <w:ilvl w:val="1"/>
          <w:numId w:val="15"/>
        </w:numPr>
      </w:pPr>
      <w:r>
        <w:rPr>
          <w:sz w:val="24"/>
          <w:szCs w:val="24"/>
        </w:rPr>
        <w:t>Jaksamisesta huolehtiminen (esim. sairastuneen työntekijän tilalle palkataan sijainen, sairaana ei tulla töihin, työajoista huolehtiminen)</w:t>
      </w:r>
    </w:p>
    <w:p w14:paraId="4F5B70CA" w14:textId="77777777" w:rsidR="00FD23BE" w:rsidRDefault="00AB2B34">
      <w:pPr>
        <w:pStyle w:val="Luettelokappale"/>
        <w:numPr>
          <w:ilvl w:val="0"/>
          <w:numId w:val="15"/>
        </w:numPr>
      </w:pPr>
      <w:r>
        <w:rPr>
          <w:sz w:val="24"/>
          <w:szCs w:val="24"/>
        </w:rPr>
        <w:t>Kouluviihtyvyys</w:t>
      </w:r>
    </w:p>
    <w:p w14:paraId="0202C3FD" w14:textId="77777777" w:rsidR="00FD23BE" w:rsidRDefault="00AB2B34">
      <w:pPr>
        <w:pStyle w:val="Luettelokappale"/>
        <w:numPr>
          <w:ilvl w:val="1"/>
          <w:numId w:val="15"/>
        </w:numPr>
      </w:pPr>
      <w:r>
        <w:rPr>
          <w:sz w:val="24"/>
          <w:szCs w:val="24"/>
        </w:rPr>
        <w:t>lukuisia tapahtumia ja retkiä sekä laajaa yhteistyötä lukuvuoden aikana (koulun vuosikello tämän suunnitelman lopussa)</w:t>
      </w:r>
    </w:p>
    <w:p w14:paraId="3F2562C7" w14:textId="77777777" w:rsidR="00FD23BE" w:rsidRDefault="00AB2B34">
      <w:pPr>
        <w:pStyle w:val="Luettelokappale"/>
        <w:numPr>
          <w:ilvl w:val="0"/>
          <w:numId w:val="15"/>
        </w:numPr>
      </w:pPr>
      <w:r>
        <w:rPr>
          <w:sz w:val="24"/>
          <w:szCs w:val="24"/>
        </w:rPr>
        <w:lastRenderedPageBreak/>
        <w:t>Vuosiluokkakohtaiset tavoitteet</w:t>
      </w:r>
    </w:p>
    <w:p w14:paraId="184B4A09" w14:textId="77777777" w:rsidR="00FD23BE" w:rsidRDefault="00AB2B34">
      <w:pPr>
        <w:pStyle w:val="Luettelokappale"/>
        <w:numPr>
          <w:ilvl w:val="1"/>
          <w:numId w:val="15"/>
        </w:numPr>
        <w:spacing w:after="0" w:line="240" w:lineRule="auto"/>
      </w:pPr>
      <w:r>
        <w:rPr>
          <w:b/>
          <w:bCs/>
          <w:sz w:val="24"/>
          <w:szCs w:val="24"/>
        </w:rPr>
        <w:t>1-2-luokan tavoite: </w:t>
      </w:r>
      <w:bookmarkStart w:id="1" w:name="_Hlk112953025"/>
      <w:bookmarkEnd w:id="1"/>
    </w:p>
    <w:p w14:paraId="1B63E84E" w14:textId="77777777" w:rsidR="00FD23BE" w:rsidRDefault="00AB2B34">
      <w:pPr>
        <w:pStyle w:val="Standard"/>
        <w:spacing w:after="0" w:line="240" w:lineRule="auto"/>
        <w:ind w:left="511" w:firstLine="1304"/>
      </w:pPr>
      <w:r>
        <w:rPr>
          <w:sz w:val="24"/>
          <w:szCs w:val="24"/>
        </w:rPr>
        <w:t>Luokan tavoitteena on, että oppilas kasvaa kouluyhteisön jäseneksi </w:t>
      </w:r>
    </w:p>
    <w:p w14:paraId="62D3B22E" w14:textId="1008F89A" w:rsidR="00FD23BE" w:rsidRDefault="00AB2B34">
      <w:pPr>
        <w:pStyle w:val="Luettelokappale"/>
        <w:numPr>
          <w:ilvl w:val="3"/>
          <w:numId w:val="15"/>
        </w:numPr>
        <w:spacing w:after="0" w:line="240" w:lineRule="auto"/>
      </w:pPr>
      <w:r>
        <w:rPr>
          <w:sz w:val="24"/>
          <w:szCs w:val="24"/>
        </w:rPr>
        <w:t>Oppilas oppii hyviä kaveritaitoja ja kehit</w:t>
      </w:r>
      <w:r w:rsidR="00586FCF">
        <w:rPr>
          <w:sz w:val="24"/>
          <w:szCs w:val="24"/>
        </w:rPr>
        <w:t>t</w:t>
      </w:r>
      <w:r>
        <w:rPr>
          <w:sz w:val="24"/>
          <w:szCs w:val="24"/>
        </w:rPr>
        <w:t>yy niissä.</w:t>
      </w:r>
    </w:p>
    <w:p w14:paraId="6E67713D" w14:textId="77777777" w:rsidR="00FD23BE" w:rsidRDefault="00AB2B34">
      <w:pPr>
        <w:pStyle w:val="Luettelokappale"/>
        <w:numPr>
          <w:ilvl w:val="3"/>
          <w:numId w:val="15"/>
        </w:numPr>
        <w:spacing w:after="0" w:line="240" w:lineRule="auto"/>
      </w:pPr>
      <w:r>
        <w:rPr>
          <w:sz w:val="24"/>
          <w:szCs w:val="24"/>
        </w:rPr>
        <w:t>Oppilas hallitsee arjen perustaidot ikätasonsa mukaisesti: toimii ohjeiden mukaan, osaa pitää huolta omista ja yhteisistä opiskelutarvikkeista, osaa arvioida omaa toimintaansa, sietää pettymyksiä, oppii tekemään kompromisseja.   </w:t>
      </w:r>
      <w:r>
        <w:rPr>
          <w:color w:val="2F5496"/>
          <w:sz w:val="24"/>
          <w:szCs w:val="24"/>
        </w:rPr>
        <w:t> </w:t>
      </w:r>
    </w:p>
    <w:p w14:paraId="11702BE5" w14:textId="77777777" w:rsidR="00FD23BE" w:rsidRDefault="00AB2B34">
      <w:pPr>
        <w:pStyle w:val="Luettelokappale"/>
        <w:numPr>
          <w:ilvl w:val="3"/>
          <w:numId w:val="15"/>
        </w:numPr>
        <w:spacing w:after="0" w:line="240" w:lineRule="auto"/>
      </w:pPr>
      <w:r>
        <w:rPr>
          <w:sz w:val="24"/>
          <w:szCs w:val="24"/>
        </w:rPr>
        <w:t>Oppilas oppii perustaidot ja – tiedot äidinkielessä oman taitotasonsa puitteissa. </w:t>
      </w:r>
      <w:bookmarkStart w:id="2" w:name="_Hlk112953153"/>
      <w:bookmarkStart w:id="3" w:name="_Hlk112945887"/>
    </w:p>
    <w:p w14:paraId="1750B80D" w14:textId="77777777" w:rsidR="00FD23BE" w:rsidRDefault="00AB2B34">
      <w:pPr>
        <w:pStyle w:val="Luettelokappale"/>
        <w:numPr>
          <w:ilvl w:val="1"/>
          <w:numId w:val="15"/>
        </w:numPr>
        <w:spacing w:after="0" w:line="240" w:lineRule="auto"/>
      </w:pPr>
      <w:r>
        <w:rPr>
          <w:b/>
          <w:bCs/>
          <w:sz w:val="24"/>
          <w:szCs w:val="24"/>
        </w:rPr>
        <w:t>3-4-luokan tavoite: </w:t>
      </w:r>
    </w:p>
    <w:bookmarkEnd w:id="2"/>
    <w:bookmarkEnd w:id="3"/>
    <w:p w14:paraId="0EB1859F" w14:textId="77777777" w:rsidR="00FD23BE" w:rsidRDefault="00AB2B34">
      <w:pPr>
        <w:pStyle w:val="Luettelokappale"/>
        <w:numPr>
          <w:ilvl w:val="3"/>
          <w:numId w:val="15"/>
        </w:numPr>
        <w:spacing w:after="0" w:line="240" w:lineRule="auto"/>
      </w:pPr>
      <w:r>
        <w:rPr>
          <w:bCs/>
          <w:sz w:val="24"/>
          <w:szCs w:val="24"/>
        </w:rPr>
        <w:t>Opiskelutaitojen kehittäminen</w:t>
      </w:r>
      <w:bookmarkStart w:id="4" w:name="_Hlk112946004"/>
      <w:bookmarkEnd w:id="4"/>
    </w:p>
    <w:p w14:paraId="4B5FCF65" w14:textId="77777777" w:rsidR="00FD23BE" w:rsidRDefault="00AB2B34">
      <w:pPr>
        <w:pStyle w:val="Luettelokappale"/>
        <w:numPr>
          <w:ilvl w:val="4"/>
          <w:numId w:val="15"/>
        </w:numPr>
        <w:spacing w:after="0" w:line="240" w:lineRule="auto"/>
      </w:pPr>
      <w:r>
        <w:rPr>
          <w:bCs/>
          <w:sz w:val="24"/>
          <w:szCs w:val="24"/>
        </w:rPr>
        <w:t>luku- ja kirjoitustaidon sekä kertolaskujen osaamisen parantaminen</w:t>
      </w:r>
    </w:p>
    <w:p w14:paraId="35A43D18" w14:textId="77777777" w:rsidR="00FD23BE" w:rsidRDefault="00AB2B34">
      <w:pPr>
        <w:pStyle w:val="Luettelokappale"/>
        <w:numPr>
          <w:ilvl w:val="3"/>
          <w:numId w:val="15"/>
        </w:numPr>
        <w:spacing w:after="0" w:line="240" w:lineRule="auto"/>
      </w:pPr>
      <w:r>
        <w:rPr>
          <w:bCs/>
          <w:sz w:val="24"/>
          <w:szCs w:val="24"/>
        </w:rPr>
        <w:t>Kaveritaidot</w:t>
      </w:r>
    </w:p>
    <w:p w14:paraId="78C88EAB" w14:textId="77777777" w:rsidR="00FD23BE" w:rsidRDefault="00AB2B34">
      <w:pPr>
        <w:pStyle w:val="Luettelokappale"/>
        <w:numPr>
          <w:ilvl w:val="4"/>
          <w:numId w:val="15"/>
        </w:numPr>
        <w:spacing w:after="0" w:line="240" w:lineRule="auto"/>
      </w:pPr>
      <w:r>
        <w:rPr>
          <w:bCs/>
          <w:sz w:val="24"/>
          <w:szCs w:val="24"/>
        </w:rPr>
        <w:t xml:space="preserve">pari- ja ryhmätyötaitojen harjoittelu ja niissä kehittyminen (Opin kuuntelemaan muita ja </w:t>
      </w:r>
      <w:r>
        <w:rPr>
          <w:bCs/>
          <w:sz w:val="24"/>
          <w:szCs w:val="24"/>
        </w:rPr>
        <w:t>osaan sopia asioista.)</w:t>
      </w:r>
    </w:p>
    <w:p w14:paraId="411624DE" w14:textId="77777777" w:rsidR="00FD23BE" w:rsidRDefault="00AB2B34">
      <w:pPr>
        <w:pStyle w:val="Luettelokappale"/>
        <w:numPr>
          <w:ilvl w:val="1"/>
          <w:numId w:val="15"/>
        </w:numPr>
        <w:spacing w:after="0" w:line="240" w:lineRule="auto"/>
      </w:pPr>
      <w:bookmarkStart w:id="5" w:name="_Hlk112946263"/>
      <w:r>
        <w:rPr>
          <w:b/>
          <w:bCs/>
          <w:sz w:val="24"/>
          <w:szCs w:val="24"/>
        </w:rPr>
        <w:t>5-6-luokan tavoite: </w:t>
      </w:r>
      <w:bookmarkEnd w:id="5"/>
    </w:p>
    <w:p w14:paraId="09911E1C" w14:textId="77777777" w:rsidR="00FD23BE" w:rsidRDefault="00AB2B34">
      <w:pPr>
        <w:pStyle w:val="Luettelokappale"/>
        <w:numPr>
          <w:ilvl w:val="3"/>
          <w:numId w:val="15"/>
        </w:numPr>
        <w:spacing w:after="0" w:line="240" w:lineRule="auto"/>
      </w:pPr>
      <w:r>
        <w:rPr>
          <w:sz w:val="24"/>
          <w:szCs w:val="24"/>
        </w:rPr>
        <w:t>Kuunnellaan toisiamme</w:t>
      </w:r>
    </w:p>
    <w:p w14:paraId="1F3CDA43" w14:textId="77777777" w:rsidR="00FD23BE" w:rsidRDefault="00AB2B34">
      <w:pPr>
        <w:pStyle w:val="Luettelokappale"/>
        <w:numPr>
          <w:ilvl w:val="3"/>
          <w:numId w:val="15"/>
        </w:numPr>
        <w:spacing w:after="0" w:line="240" w:lineRule="auto"/>
      </w:pPr>
      <w:r>
        <w:rPr>
          <w:sz w:val="24"/>
          <w:szCs w:val="24"/>
        </w:rPr>
        <w:t>Toimitaan reilusti ja ollaan luotettavia</w:t>
      </w:r>
    </w:p>
    <w:p w14:paraId="7C8DF7C1" w14:textId="77777777" w:rsidR="00FD23BE" w:rsidRDefault="00AB2B34">
      <w:pPr>
        <w:pStyle w:val="Luettelokappale"/>
        <w:numPr>
          <w:ilvl w:val="3"/>
          <w:numId w:val="15"/>
        </w:numPr>
        <w:spacing w:after="0" w:line="240" w:lineRule="auto"/>
      </w:pPr>
      <w:r>
        <w:rPr>
          <w:sz w:val="24"/>
          <w:szCs w:val="24"/>
        </w:rPr>
        <w:t>Osallistutaan aktiivisesti</w:t>
      </w:r>
    </w:p>
    <w:p w14:paraId="6D66A8E3" w14:textId="77777777" w:rsidR="00FD23BE" w:rsidRDefault="00AB2B34">
      <w:pPr>
        <w:pStyle w:val="Luettelokappale"/>
        <w:numPr>
          <w:ilvl w:val="3"/>
          <w:numId w:val="15"/>
        </w:numPr>
        <w:spacing w:after="0" w:line="240" w:lineRule="auto"/>
      </w:pPr>
      <w:r>
        <w:rPr>
          <w:sz w:val="24"/>
          <w:szCs w:val="24"/>
        </w:rPr>
        <w:t>Noudatetaan yhteisiä pelisääntöjä</w:t>
      </w:r>
    </w:p>
    <w:p w14:paraId="1669FD62" w14:textId="77777777" w:rsidR="00FD23BE" w:rsidRDefault="00FD23BE">
      <w:pPr>
        <w:pStyle w:val="Luettelokappale"/>
        <w:spacing w:after="0" w:line="240" w:lineRule="auto"/>
        <w:ind w:left="3255"/>
        <w:rPr>
          <w:sz w:val="24"/>
          <w:szCs w:val="24"/>
        </w:rPr>
      </w:pPr>
      <w:bookmarkStart w:id="6" w:name="_Hlk112953130"/>
      <w:bookmarkEnd w:id="6"/>
    </w:p>
    <w:p w14:paraId="7B2A683F" w14:textId="77777777" w:rsidR="00FD23BE" w:rsidRDefault="00AB2B34">
      <w:pPr>
        <w:pStyle w:val="Luettelokappale"/>
        <w:numPr>
          <w:ilvl w:val="0"/>
          <w:numId w:val="15"/>
        </w:numPr>
        <w:spacing w:after="0" w:line="240" w:lineRule="auto"/>
      </w:pPr>
      <w:r>
        <w:rPr>
          <w:sz w:val="24"/>
          <w:szCs w:val="24"/>
        </w:rPr>
        <w:t>Alkaneen lukuvuoden muut tavoitteet</w:t>
      </w:r>
    </w:p>
    <w:p w14:paraId="24EE3C50" w14:textId="77777777" w:rsidR="00FD23BE" w:rsidRDefault="00AB2B34">
      <w:pPr>
        <w:pStyle w:val="Luettelokappale"/>
        <w:numPr>
          <w:ilvl w:val="2"/>
          <w:numId w:val="15"/>
        </w:numPr>
        <w:spacing w:after="0" w:line="240" w:lineRule="auto"/>
      </w:pPr>
      <w:r>
        <w:rPr>
          <w:sz w:val="24"/>
          <w:szCs w:val="24"/>
        </w:rPr>
        <w:t>Oppimisen tuen lakimuutoksen saattaminen käytäntöön.</w:t>
      </w:r>
    </w:p>
    <w:p w14:paraId="628C939D" w14:textId="77777777" w:rsidR="00FD23BE" w:rsidRDefault="00AB2B34">
      <w:pPr>
        <w:pStyle w:val="Luettelokappale"/>
        <w:numPr>
          <w:ilvl w:val="2"/>
          <w:numId w:val="15"/>
        </w:numPr>
        <w:spacing w:after="0" w:line="240" w:lineRule="auto"/>
      </w:pPr>
      <w:r>
        <w:rPr>
          <w:sz w:val="24"/>
          <w:szCs w:val="24"/>
        </w:rPr>
        <w:t>Varhainen puuttuminen kielenkehityksen haasteisiin (esi- ja alkuopetus) -hanke lv. 2025-2026</w:t>
      </w:r>
    </w:p>
    <w:p w14:paraId="4607E3F9" w14:textId="77777777" w:rsidR="00FD23BE" w:rsidRDefault="00FD23BE">
      <w:pPr>
        <w:pStyle w:val="Luettelokappale"/>
        <w:spacing w:after="0" w:line="240" w:lineRule="auto"/>
      </w:pPr>
    </w:p>
    <w:p w14:paraId="37C19D8D" w14:textId="77777777" w:rsidR="00FD23BE" w:rsidRDefault="00AB2B34">
      <w:pPr>
        <w:pStyle w:val="Luettelokappale"/>
        <w:spacing w:after="0" w:line="240" w:lineRule="auto"/>
        <w:ind w:left="0"/>
        <w:rPr>
          <w:b/>
          <w:bCs/>
          <w:sz w:val="24"/>
          <w:szCs w:val="24"/>
        </w:rPr>
      </w:pPr>
      <w:r>
        <w:rPr>
          <w:b/>
          <w:bCs/>
          <w:sz w:val="24"/>
          <w:szCs w:val="24"/>
        </w:rPr>
        <w:t>4. Johtaminen</w:t>
      </w:r>
    </w:p>
    <w:p w14:paraId="19C5F8C0" w14:textId="77777777" w:rsidR="00FD23BE" w:rsidRDefault="00AB2B34">
      <w:pPr>
        <w:pStyle w:val="Luettelokappale"/>
        <w:spacing w:after="0" w:line="240" w:lineRule="auto"/>
        <w:ind w:left="0"/>
      </w:pPr>
      <w:r>
        <w:rPr>
          <w:b/>
          <w:bCs/>
          <w:sz w:val="24"/>
          <w:szCs w:val="24"/>
        </w:rPr>
        <w:t xml:space="preserve">   </w:t>
      </w:r>
      <w:r>
        <w:rPr>
          <w:sz w:val="24"/>
          <w:szCs w:val="24"/>
        </w:rPr>
        <w:t xml:space="preserve"> Johtamisjärjestelyt ja vastuut</w:t>
      </w:r>
    </w:p>
    <w:p w14:paraId="5AE49F03" w14:textId="5D3013AF" w:rsidR="00FD23BE" w:rsidRDefault="00AB2B34" w:rsidP="00AB2B34">
      <w:pPr>
        <w:pStyle w:val="Luettelokappale"/>
        <w:numPr>
          <w:ilvl w:val="0"/>
          <w:numId w:val="42"/>
        </w:numPr>
        <w:spacing w:after="0" w:line="240" w:lineRule="auto"/>
        <w:rPr>
          <w:sz w:val="24"/>
          <w:szCs w:val="24"/>
        </w:rPr>
      </w:pPr>
      <w:r>
        <w:rPr>
          <w:sz w:val="24"/>
          <w:szCs w:val="24"/>
        </w:rPr>
        <w:t xml:space="preserve">Rehtori: hallinto, yhteydenpito ja tiedottaminen sidosryhmiin, työjärjestykset ja suunnitelmat, </w:t>
      </w:r>
      <w:r>
        <w:rPr>
          <w:sz w:val="24"/>
          <w:szCs w:val="24"/>
        </w:rPr>
        <w:t xml:space="preserve">sijaiset, perehdytys, TVT-vastuu, oppilashuoltotyön organisointi koulussa, koulusihteerin     </w:t>
      </w:r>
      <w:r>
        <w:rPr>
          <w:sz w:val="24"/>
          <w:szCs w:val="24"/>
        </w:rPr>
        <w:t xml:space="preserve">tehtävät. Rehtorin tulee olla valmis kantamaan ensisijainen vastuu lähes kaikista tehtävistä, </w:t>
      </w:r>
      <w:r>
        <w:rPr>
          <w:sz w:val="24"/>
          <w:szCs w:val="24"/>
        </w:rPr>
        <w:t xml:space="preserve">joita pienessä kyläkoulussa tulee vastaan. Samalla rehtori toimii tällä hetkellä 3-4 luokan </w:t>
      </w:r>
      <w:r>
        <w:rPr>
          <w:sz w:val="24"/>
          <w:szCs w:val="24"/>
        </w:rPr>
        <w:t>opettajana.</w:t>
      </w:r>
    </w:p>
    <w:p w14:paraId="0FB517F3" w14:textId="5DE5A1E9" w:rsidR="00FD23BE" w:rsidRPr="00AB2B34" w:rsidRDefault="00AB2B34" w:rsidP="00AB2B34">
      <w:pPr>
        <w:pStyle w:val="Luettelokappale"/>
        <w:numPr>
          <w:ilvl w:val="0"/>
          <w:numId w:val="42"/>
        </w:numPr>
        <w:spacing w:after="0" w:line="240" w:lineRule="auto"/>
        <w:rPr>
          <w:sz w:val="24"/>
          <w:szCs w:val="24"/>
        </w:rPr>
      </w:pPr>
      <w:r w:rsidRPr="00AB2B34">
        <w:rPr>
          <w:sz w:val="24"/>
          <w:szCs w:val="24"/>
        </w:rPr>
        <w:t>Rehtorin varahenkilö: hoitaa yhteydenpidon kylän yhdistyksiin ja liikuntaan liittyviin kolmannen sektorin toimijoihin sekä sijaistaa rehtoria lyhyissä alle kahden viikon poissaoloissa.</w:t>
      </w:r>
    </w:p>
    <w:p w14:paraId="3164814C" w14:textId="77777777" w:rsidR="00FD23BE" w:rsidRDefault="00FD23BE">
      <w:pPr>
        <w:pStyle w:val="Standard"/>
        <w:spacing w:after="0" w:line="240" w:lineRule="auto"/>
        <w:rPr>
          <w:sz w:val="24"/>
          <w:szCs w:val="24"/>
        </w:rPr>
      </w:pPr>
      <w:bookmarkStart w:id="7" w:name="_Hlk34384773"/>
      <w:bookmarkEnd w:id="7"/>
    </w:p>
    <w:p w14:paraId="77C1070A" w14:textId="77777777" w:rsidR="00FD23BE" w:rsidRDefault="00AB2B34">
      <w:pPr>
        <w:pStyle w:val="Luettelokappale"/>
        <w:spacing w:after="0" w:line="240" w:lineRule="auto"/>
        <w:ind w:left="0"/>
      </w:pPr>
      <w:r>
        <w:rPr>
          <w:b/>
          <w:sz w:val="24"/>
          <w:szCs w:val="24"/>
        </w:rPr>
        <w:t xml:space="preserve">5. Viestintä ja </w:t>
      </w:r>
      <w:r>
        <w:rPr>
          <w:b/>
          <w:sz w:val="24"/>
          <w:szCs w:val="24"/>
        </w:rPr>
        <w:t>tiedottaminen</w:t>
      </w:r>
    </w:p>
    <w:p w14:paraId="433800F2" w14:textId="77777777" w:rsidR="00FD23BE" w:rsidRDefault="00AB2B34">
      <w:pPr>
        <w:pStyle w:val="Luettelokappale"/>
        <w:numPr>
          <w:ilvl w:val="1"/>
          <w:numId w:val="15"/>
        </w:numPr>
        <w:spacing w:after="0" w:line="240" w:lineRule="auto"/>
      </w:pPr>
      <w:r>
        <w:rPr>
          <w:sz w:val="24"/>
          <w:szCs w:val="24"/>
        </w:rPr>
        <w:t>pääsääntöinen viestintä perheiden ja koulun välillä Wilman kautta</w:t>
      </w:r>
    </w:p>
    <w:p w14:paraId="5689168F" w14:textId="77777777" w:rsidR="00FD23BE" w:rsidRDefault="00AB2B34">
      <w:pPr>
        <w:pStyle w:val="Luettelokappale"/>
        <w:numPr>
          <w:ilvl w:val="1"/>
          <w:numId w:val="15"/>
        </w:numPr>
        <w:spacing w:after="0" w:line="240" w:lineRule="auto"/>
      </w:pPr>
      <w:r>
        <w:rPr>
          <w:sz w:val="24"/>
          <w:szCs w:val="24"/>
        </w:rPr>
        <w:t>opettajilla omat työpuhelimet</w:t>
      </w:r>
    </w:p>
    <w:p w14:paraId="64335333" w14:textId="77777777" w:rsidR="00FD23BE" w:rsidRDefault="00AB2B34">
      <w:pPr>
        <w:pStyle w:val="Luettelokappale"/>
        <w:numPr>
          <w:ilvl w:val="1"/>
          <w:numId w:val="15"/>
        </w:numPr>
        <w:spacing w:after="0" w:line="240" w:lineRule="auto"/>
      </w:pPr>
      <w:r>
        <w:rPr>
          <w:sz w:val="24"/>
          <w:szCs w:val="24"/>
        </w:rPr>
        <w:t>PedaNet on koulun yhteisten ja yleisten asioiden tiedotuskanava.</w:t>
      </w:r>
    </w:p>
    <w:p w14:paraId="200BB0E8" w14:textId="77777777" w:rsidR="00FD23BE" w:rsidRDefault="00AB2B34">
      <w:pPr>
        <w:pStyle w:val="Luettelokappale"/>
        <w:numPr>
          <w:ilvl w:val="0"/>
          <w:numId w:val="25"/>
        </w:numPr>
        <w:spacing w:after="0" w:line="240" w:lineRule="auto"/>
      </w:pPr>
      <w:r>
        <w:rPr>
          <w:sz w:val="24"/>
          <w:szCs w:val="24"/>
        </w:rPr>
        <w:t>Toimintakulttuurin kehittäminen koulussa</w:t>
      </w:r>
    </w:p>
    <w:p w14:paraId="7B8E84E7" w14:textId="77777777" w:rsidR="00FD23BE" w:rsidRDefault="00AB2B34">
      <w:pPr>
        <w:pStyle w:val="Luettelokappale"/>
        <w:numPr>
          <w:ilvl w:val="1"/>
          <w:numId w:val="3"/>
        </w:numPr>
        <w:spacing w:after="0" w:line="240" w:lineRule="auto"/>
      </w:pPr>
      <w:r>
        <w:rPr>
          <w:sz w:val="24"/>
          <w:szCs w:val="24"/>
        </w:rPr>
        <w:t xml:space="preserve">päivittäinen keskustelu ja </w:t>
      </w:r>
      <w:r>
        <w:rPr>
          <w:sz w:val="24"/>
          <w:szCs w:val="24"/>
        </w:rPr>
        <w:t>asioista sopiminen tilanteiden mukaan</w:t>
      </w:r>
    </w:p>
    <w:p w14:paraId="258D7CD8" w14:textId="77777777" w:rsidR="00FD23BE" w:rsidRDefault="00AB2B34">
      <w:pPr>
        <w:pStyle w:val="Luettelokappale"/>
        <w:numPr>
          <w:ilvl w:val="1"/>
          <w:numId w:val="3"/>
        </w:numPr>
        <w:spacing w:after="0" w:line="240" w:lineRule="auto"/>
      </w:pPr>
      <w:r>
        <w:rPr>
          <w:sz w:val="24"/>
          <w:szCs w:val="24"/>
        </w:rPr>
        <w:t>viikoittainen aamupalaveri</w:t>
      </w:r>
    </w:p>
    <w:p w14:paraId="3FFB25BD" w14:textId="77777777" w:rsidR="00FD23BE" w:rsidRDefault="00AB2B34">
      <w:pPr>
        <w:pStyle w:val="Luettelokappale"/>
        <w:numPr>
          <w:ilvl w:val="1"/>
          <w:numId w:val="3"/>
        </w:numPr>
        <w:spacing w:after="0" w:line="240" w:lineRule="auto"/>
      </w:pPr>
      <w:r>
        <w:rPr>
          <w:sz w:val="24"/>
          <w:szCs w:val="24"/>
        </w:rPr>
        <w:t>tiistaisin ”koulunväen päiväkahvit”, jossa mukana keittiön ja siivouksen henkilöstö</w:t>
      </w:r>
    </w:p>
    <w:p w14:paraId="20E39123" w14:textId="77777777" w:rsidR="00FD23BE" w:rsidRDefault="00AB2B34">
      <w:pPr>
        <w:pStyle w:val="Luettelokappale"/>
        <w:numPr>
          <w:ilvl w:val="1"/>
          <w:numId w:val="3"/>
        </w:numPr>
        <w:spacing w:after="0" w:line="240" w:lineRule="auto"/>
      </w:pPr>
      <w:r>
        <w:rPr>
          <w:sz w:val="24"/>
          <w:szCs w:val="24"/>
        </w:rPr>
        <w:t>oppilaskunta ja vanhempainyhdistys mukana koulun kehittämisessä</w:t>
      </w:r>
    </w:p>
    <w:p w14:paraId="5543BE82" w14:textId="77777777" w:rsidR="00FD23BE" w:rsidRDefault="00FD23BE">
      <w:pPr>
        <w:pStyle w:val="Luettelokappale"/>
        <w:spacing w:after="0" w:line="240" w:lineRule="auto"/>
        <w:ind w:left="0"/>
      </w:pPr>
    </w:p>
    <w:p w14:paraId="22F0766B" w14:textId="77777777" w:rsidR="00FD23BE" w:rsidRDefault="00FD23BE">
      <w:pPr>
        <w:pStyle w:val="Luettelokappale"/>
        <w:spacing w:after="0" w:line="240" w:lineRule="auto"/>
      </w:pPr>
    </w:p>
    <w:p w14:paraId="7DFB9DA4" w14:textId="77777777" w:rsidR="00FD23BE" w:rsidRDefault="00FD23BE">
      <w:pPr>
        <w:pStyle w:val="Luettelokappale"/>
        <w:spacing w:after="0" w:line="240" w:lineRule="auto"/>
        <w:ind w:left="1800"/>
        <w:rPr>
          <w:sz w:val="24"/>
          <w:szCs w:val="24"/>
        </w:rPr>
      </w:pPr>
    </w:p>
    <w:p w14:paraId="38DB9450" w14:textId="77777777" w:rsidR="00FD23BE" w:rsidRDefault="00AB2B34">
      <w:pPr>
        <w:pStyle w:val="Luettelokappale"/>
        <w:spacing w:after="0" w:line="240" w:lineRule="auto"/>
        <w:ind w:left="0"/>
      </w:pPr>
      <w:r>
        <w:rPr>
          <w:b/>
          <w:sz w:val="24"/>
          <w:szCs w:val="24"/>
        </w:rPr>
        <w:t>6. Henkilöstö</w:t>
      </w:r>
    </w:p>
    <w:p w14:paraId="5AD5A517" w14:textId="77777777" w:rsidR="00FD23BE" w:rsidRDefault="00AB2B34">
      <w:pPr>
        <w:pStyle w:val="Luettelokappale"/>
        <w:numPr>
          <w:ilvl w:val="0"/>
          <w:numId w:val="26"/>
        </w:numPr>
        <w:spacing w:after="0" w:line="240" w:lineRule="auto"/>
      </w:pPr>
      <w:r>
        <w:rPr>
          <w:sz w:val="24"/>
          <w:szCs w:val="24"/>
        </w:rPr>
        <w:t>Henkilöstön rakenne</w:t>
      </w:r>
    </w:p>
    <w:p w14:paraId="512B5000" w14:textId="77777777" w:rsidR="00FD23BE" w:rsidRDefault="00AB2B34">
      <w:pPr>
        <w:pStyle w:val="Luettelokappale"/>
        <w:numPr>
          <w:ilvl w:val="1"/>
          <w:numId w:val="4"/>
        </w:numPr>
        <w:spacing w:after="0" w:line="240" w:lineRule="auto"/>
      </w:pPr>
      <w:r>
        <w:rPr>
          <w:sz w:val="24"/>
          <w:szCs w:val="24"/>
        </w:rPr>
        <w:t>yksi luottamustoimeen perustuva rehtori, joka toimii myös luokanopettajana</w:t>
      </w:r>
    </w:p>
    <w:p w14:paraId="05A8F861" w14:textId="77777777" w:rsidR="00FD23BE" w:rsidRDefault="00AB2B34">
      <w:pPr>
        <w:pStyle w:val="Luettelokappale"/>
        <w:numPr>
          <w:ilvl w:val="1"/>
          <w:numId w:val="4"/>
        </w:numPr>
        <w:spacing w:after="0" w:line="240" w:lineRule="auto"/>
      </w:pPr>
      <w:r>
        <w:rPr>
          <w:sz w:val="24"/>
          <w:szCs w:val="24"/>
        </w:rPr>
        <w:t>kaksi muuta luokanopettajaa vakinaisessa virassa</w:t>
      </w:r>
    </w:p>
    <w:p w14:paraId="3E4D55B0" w14:textId="77777777" w:rsidR="00FD23BE" w:rsidRDefault="00AB2B34">
      <w:pPr>
        <w:pStyle w:val="Luettelokappale"/>
        <w:numPr>
          <w:ilvl w:val="1"/>
          <w:numId w:val="4"/>
        </w:numPr>
        <w:spacing w:after="0" w:line="240" w:lineRule="auto"/>
      </w:pPr>
      <w:r>
        <w:rPr>
          <w:sz w:val="24"/>
          <w:szCs w:val="24"/>
        </w:rPr>
        <w:t>kaksi koulunkäynninohjaajaa (toinen vakinainen ja toinen määräaikainen)</w:t>
      </w:r>
    </w:p>
    <w:p w14:paraId="37DD2079" w14:textId="77777777" w:rsidR="00FD23BE" w:rsidRDefault="00AB2B34">
      <w:pPr>
        <w:pStyle w:val="Luettelokappale"/>
        <w:numPr>
          <w:ilvl w:val="0"/>
          <w:numId w:val="4"/>
        </w:numPr>
        <w:spacing w:after="0" w:line="240" w:lineRule="auto"/>
      </w:pPr>
      <w:r>
        <w:rPr>
          <w:sz w:val="24"/>
          <w:szCs w:val="24"/>
        </w:rPr>
        <w:t>Henkilöstön osaamisen kehittäminen</w:t>
      </w:r>
    </w:p>
    <w:p w14:paraId="39338C23" w14:textId="77777777" w:rsidR="00FD23BE" w:rsidRDefault="00AB2B34">
      <w:pPr>
        <w:pStyle w:val="Luettelokappale"/>
        <w:numPr>
          <w:ilvl w:val="1"/>
          <w:numId w:val="4"/>
        </w:numPr>
        <w:spacing w:after="0" w:line="240" w:lineRule="auto"/>
      </w:pPr>
      <w:r>
        <w:rPr>
          <w:sz w:val="24"/>
          <w:szCs w:val="24"/>
        </w:rPr>
        <w:t>VESO-koulutukset</w:t>
      </w:r>
    </w:p>
    <w:p w14:paraId="0993EDD0" w14:textId="77777777" w:rsidR="00FD23BE" w:rsidRDefault="00AB2B34">
      <w:pPr>
        <w:pStyle w:val="Luettelokappale"/>
        <w:numPr>
          <w:ilvl w:val="1"/>
          <w:numId w:val="4"/>
        </w:numPr>
        <w:spacing w:after="0" w:line="240" w:lineRule="auto"/>
      </w:pPr>
      <w:r>
        <w:rPr>
          <w:sz w:val="24"/>
          <w:szCs w:val="24"/>
        </w:rPr>
        <w:t>sisäinen koulutus, mm. tvt- ja tuen uudistuksen asiat</w:t>
      </w:r>
    </w:p>
    <w:p w14:paraId="0B1708E7" w14:textId="77777777" w:rsidR="00FD23BE" w:rsidRDefault="00AB2B34">
      <w:pPr>
        <w:pStyle w:val="Luettelokappale"/>
        <w:numPr>
          <w:ilvl w:val="1"/>
          <w:numId w:val="4"/>
        </w:numPr>
        <w:spacing w:after="0" w:line="240" w:lineRule="auto"/>
      </w:pPr>
      <w:r>
        <w:rPr>
          <w:sz w:val="24"/>
          <w:szCs w:val="24"/>
        </w:rPr>
        <w:t>ainekohtaista koulutusta tarve- tai kiinnostuskohtaisesti (tavoite)</w:t>
      </w:r>
    </w:p>
    <w:p w14:paraId="0DBD2C36" w14:textId="77777777" w:rsidR="00FD23BE" w:rsidRDefault="00AB2B34">
      <w:pPr>
        <w:pStyle w:val="Luettelokappale"/>
        <w:numPr>
          <w:ilvl w:val="1"/>
          <w:numId w:val="4"/>
        </w:numPr>
        <w:spacing w:after="0" w:line="240" w:lineRule="auto"/>
      </w:pPr>
      <w:r>
        <w:rPr>
          <w:sz w:val="24"/>
          <w:szCs w:val="24"/>
        </w:rPr>
        <w:t>omaehtoiset koulutukset</w:t>
      </w:r>
    </w:p>
    <w:p w14:paraId="2D55C020" w14:textId="77777777" w:rsidR="00FD23BE" w:rsidRDefault="00AB2B34">
      <w:pPr>
        <w:pStyle w:val="Luettelokappale"/>
        <w:numPr>
          <w:ilvl w:val="0"/>
          <w:numId w:val="4"/>
        </w:numPr>
        <w:spacing w:after="0" w:line="240" w:lineRule="auto"/>
      </w:pPr>
      <w:r>
        <w:rPr>
          <w:sz w:val="24"/>
          <w:szCs w:val="24"/>
        </w:rPr>
        <w:t>Työhyvinvoinnin kehittäminen</w:t>
      </w:r>
    </w:p>
    <w:p w14:paraId="4DB8616B" w14:textId="77777777" w:rsidR="00FD23BE" w:rsidRDefault="00AB2B34">
      <w:pPr>
        <w:pStyle w:val="Luettelokappale"/>
        <w:numPr>
          <w:ilvl w:val="1"/>
          <w:numId w:val="4"/>
        </w:numPr>
        <w:spacing w:after="0" w:line="240" w:lineRule="auto"/>
      </w:pPr>
      <w:r>
        <w:rPr>
          <w:sz w:val="24"/>
          <w:szCs w:val="24"/>
        </w:rPr>
        <w:t>mahdollinen tyhy-toiminta</w:t>
      </w:r>
    </w:p>
    <w:p w14:paraId="357E1EE3" w14:textId="77777777" w:rsidR="00FD23BE" w:rsidRDefault="00AB2B34">
      <w:pPr>
        <w:pStyle w:val="Luettelokappale"/>
        <w:numPr>
          <w:ilvl w:val="2"/>
          <w:numId w:val="4"/>
        </w:numPr>
        <w:spacing w:after="0" w:line="240" w:lineRule="auto"/>
      </w:pPr>
      <w:r>
        <w:rPr>
          <w:sz w:val="24"/>
          <w:szCs w:val="24"/>
        </w:rPr>
        <w:t>työyksikön kahvitteluja ja muita pieniä virkistäytymisiä talkoohengessä vuoden aikana</w:t>
      </w:r>
    </w:p>
    <w:p w14:paraId="4273BC36" w14:textId="77777777" w:rsidR="00FD23BE" w:rsidRDefault="00AB2B34">
      <w:pPr>
        <w:pStyle w:val="Luettelokappale"/>
        <w:numPr>
          <w:ilvl w:val="2"/>
          <w:numId w:val="4"/>
        </w:numPr>
        <w:spacing w:after="0" w:line="240" w:lineRule="auto"/>
      </w:pPr>
      <w:r>
        <w:rPr>
          <w:sz w:val="24"/>
          <w:szCs w:val="24"/>
        </w:rPr>
        <w:t>kunnan ePassi 100€/vuosi</w:t>
      </w:r>
    </w:p>
    <w:p w14:paraId="6D0843F9" w14:textId="77777777" w:rsidR="00FD23BE" w:rsidRDefault="00AB2B34">
      <w:pPr>
        <w:pStyle w:val="Luettelokappale"/>
        <w:numPr>
          <w:ilvl w:val="0"/>
          <w:numId w:val="4"/>
        </w:numPr>
        <w:spacing w:after="0" w:line="240" w:lineRule="auto"/>
      </w:pPr>
      <w:r>
        <w:rPr>
          <w:sz w:val="24"/>
          <w:szCs w:val="24"/>
        </w:rPr>
        <w:t>YS-aika suunnitelma</w:t>
      </w:r>
    </w:p>
    <w:p w14:paraId="712497EC" w14:textId="77777777" w:rsidR="00FD23BE" w:rsidRDefault="00AB2B34">
      <w:pPr>
        <w:pStyle w:val="Luettelokappale"/>
        <w:numPr>
          <w:ilvl w:val="1"/>
          <w:numId w:val="4"/>
        </w:numPr>
        <w:spacing w:after="0" w:line="240" w:lineRule="auto"/>
      </w:pPr>
      <w:r>
        <w:rPr>
          <w:sz w:val="24"/>
          <w:szCs w:val="24"/>
        </w:rPr>
        <w:t>neuvonpitoja viikoittain opettajainhuoneessa, keittiössä sekä siivoushenkilöstön kanssa</w:t>
      </w:r>
      <w:bookmarkStart w:id="8" w:name="_Hlk133323436"/>
      <w:bookmarkEnd w:id="8"/>
    </w:p>
    <w:p w14:paraId="23E52B4D" w14:textId="77777777" w:rsidR="00FD23BE" w:rsidRDefault="00AB2B34">
      <w:pPr>
        <w:pStyle w:val="Luettelokappale"/>
        <w:numPr>
          <w:ilvl w:val="1"/>
          <w:numId w:val="4"/>
        </w:numPr>
        <w:spacing w:after="0" w:line="240" w:lineRule="auto"/>
      </w:pPr>
      <w:r>
        <w:rPr>
          <w:sz w:val="24"/>
          <w:szCs w:val="24"/>
        </w:rPr>
        <w:t>vanhempainillat</w:t>
      </w:r>
    </w:p>
    <w:p w14:paraId="29BAF879" w14:textId="77777777" w:rsidR="00FD23BE" w:rsidRDefault="00AB2B34">
      <w:pPr>
        <w:pStyle w:val="Luettelokappale"/>
        <w:numPr>
          <w:ilvl w:val="2"/>
          <w:numId w:val="4"/>
        </w:numPr>
        <w:spacing w:after="0" w:line="240" w:lineRule="auto"/>
      </w:pPr>
      <w:r>
        <w:rPr>
          <w:sz w:val="24"/>
          <w:szCs w:val="24"/>
        </w:rPr>
        <w:t>työsuunnitelmakokous syyskuussa</w:t>
      </w:r>
    </w:p>
    <w:p w14:paraId="04DB0916" w14:textId="77777777" w:rsidR="00FD23BE" w:rsidRDefault="00AB2B34">
      <w:pPr>
        <w:pStyle w:val="Luettelokappale"/>
        <w:numPr>
          <w:ilvl w:val="2"/>
          <w:numId w:val="4"/>
        </w:numPr>
        <w:spacing w:after="0" w:line="240" w:lineRule="auto"/>
      </w:pPr>
      <w:r>
        <w:rPr>
          <w:sz w:val="24"/>
          <w:szCs w:val="24"/>
        </w:rPr>
        <w:t>luokkakohtaiset vanhempainillat ja mahdolliset vanhempainvartit</w:t>
      </w:r>
    </w:p>
    <w:p w14:paraId="61F83D46" w14:textId="77777777" w:rsidR="00FD23BE" w:rsidRDefault="00AB2B34">
      <w:pPr>
        <w:pStyle w:val="Luettelokappale"/>
        <w:numPr>
          <w:ilvl w:val="2"/>
          <w:numId w:val="4"/>
        </w:numPr>
        <w:spacing w:after="0" w:line="240" w:lineRule="auto"/>
      </w:pPr>
      <w:r>
        <w:rPr>
          <w:sz w:val="24"/>
          <w:szCs w:val="24"/>
        </w:rPr>
        <w:t>7. luokkien vanhempainilta toukokuussa yläkoululla</w:t>
      </w:r>
    </w:p>
    <w:p w14:paraId="0B538DAF" w14:textId="77777777" w:rsidR="00FD23BE" w:rsidRDefault="00AB2B34">
      <w:pPr>
        <w:pStyle w:val="Luettelokappale"/>
        <w:numPr>
          <w:ilvl w:val="1"/>
          <w:numId w:val="4"/>
        </w:numPr>
        <w:spacing w:after="0" w:line="240" w:lineRule="auto"/>
      </w:pPr>
      <w:r>
        <w:rPr>
          <w:sz w:val="24"/>
          <w:szCs w:val="24"/>
        </w:rPr>
        <w:t>oppilaspalaverit ja monialaiset työryhmät</w:t>
      </w:r>
    </w:p>
    <w:p w14:paraId="1F6F3197" w14:textId="77777777" w:rsidR="00FD23BE" w:rsidRDefault="00AB2B34">
      <w:pPr>
        <w:pStyle w:val="Luettelokappale"/>
        <w:numPr>
          <w:ilvl w:val="2"/>
          <w:numId w:val="4"/>
        </w:numPr>
        <w:spacing w:after="0" w:line="240" w:lineRule="auto"/>
      </w:pPr>
      <w:r>
        <w:rPr>
          <w:sz w:val="24"/>
          <w:szCs w:val="24"/>
        </w:rPr>
        <w:t>Koulun oppilashuoltoryhmä kokoontuu neljä kertaa lukuvuodessa.</w:t>
      </w:r>
      <w:r>
        <w:rPr>
          <w:color w:val="2E74B5"/>
          <w:sz w:val="24"/>
          <w:szCs w:val="24"/>
        </w:rPr>
        <w:t xml:space="preserve">  </w:t>
      </w:r>
    </w:p>
    <w:p w14:paraId="07CE3E7B" w14:textId="77777777" w:rsidR="00FD23BE" w:rsidRDefault="00AB2B34">
      <w:pPr>
        <w:pStyle w:val="Luettelokappale"/>
        <w:numPr>
          <w:ilvl w:val="2"/>
          <w:numId w:val="4"/>
        </w:numPr>
        <w:spacing w:after="0" w:line="240" w:lineRule="auto"/>
      </w:pPr>
      <w:r>
        <w:rPr>
          <w:sz w:val="24"/>
          <w:szCs w:val="24"/>
        </w:rPr>
        <w:t>Oppilaspalavereja pidetään aina tarvittaessa.</w:t>
      </w:r>
    </w:p>
    <w:p w14:paraId="0E3FB93F" w14:textId="77777777" w:rsidR="00FD23BE" w:rsidRDefault="00AB2B34">
      <w:pPr>
        <w:pStyle w:val="Luettelokappale"/>
        <w:numPr>
          <w:ilvl w:val="1"/>
          <w:numId w:val="4"/>
        </w:numPr>
        <w:spacing w:after="0" w:line="240" w:lineRule="auto"/>
      </w:pPr>
      <w:r>
        <w:rPr>
          <w:sz w:val="24"/>
          <w:szCs w:val="24"/>
        </w:rPr>
        <w:t>Oppilaiden retkien suunnittelu- ja järjestämistyö mm.</w:t>
      </w:r>
    </w:p>
    <w:p w14:paraId="3DB26115" w14:textId="77777777" w:rsidR="00FD23BE" w:rsidRDefault="00AB2B34">
      <w:pPr>
        <w:pStyle w:val="Luettelokappale"/>
        <w:numPr>
          <w:ilvl w:val="2"/>
          <w:numId w:val="4"/>
        </w:numPr>
        <w:spacing w:after="0" w:line="240" w:lineRule="auto"/>
      </w:pPr>
      <w:r>
        <w:rPr>
          <w:sz w:val="24"/>
          <w:szCs w:val="24"/>
        </w:rPr>
        <w:t>marja- ja sieniretket</w:t>
      </w:r>
    </w:p>
    <w:p w14:paraId="7F432922" w14:textId="77777777" w:rsidR="00FD23BE" w:rsidRDefault="00AB2B34">
      <w:pPr>
        <w:pStyle w:val="Luettelokappale"/>
        <w:numPr>
          <w:ilvl w:val="2"/>
          <w:numId w:val="4"/>
        </w:numPr>
        <w:spacing w:after="0" w:line="240" w:lineRule="auto"/>
      </w:pPr>
      <w:r>
        <w:rPr>
          <w:sz w:val="24"/>
          <w:szCs w:val="24"/>
        </w:rPr>
        <w:t>opintoretket mm. metsään, rantaan, suolle</w:t>
      </w:r>
    </w:p>
    <w:p w14:paraId="4E8DFAA2" w14:textId="77777777" w:rsidR="00FD23BE" w:rsidRDefault="00AB2B34">
      <w:pPr>
        <w:pStyle w:val="Luettelokappale"/>
        <w:numPr>
          <w:ilvl w:val="2"/>
          <w:numId w:val="4"/>
        </w:numPr>
        <w:spacing w:after="0" w:line="240" w:lineRule="auto"/>
      </w:pPr>
      <w:r>
        <w:rPr>
          <w:sz w:val="24"/>
          <w:szCs w:val="24"/>
        </w:rPr>
        <w:t>Uintikerrat + -opetus riippuu, miten uimahallivuorot Nastolasta ja/tai Heinolasta järjestyvät</w:t>
      </w:r>
    </w:p>
    <w:p w14:paraId="37D4E74D" w14:textId="77777777" w:rsidR="00FD23BE" w:rsidRDefault="00AB2B34">
      <w:pPr>
        <w:pStyle w:val="Luettelokappale"/>
        <w:numPr>
          <w:ilvl w:val="2"/>
          <w:numId w:val="4"/>
        </w:numPr>
        <w:spacing w:after="0" w:line="240" w:lineRule="auto"/>
      </w:pPr>
      <w:r>
        <w:rPr>
          <w:sz w:val="24"/>
          <w:szCs w:val="24"/>
        </w:rPr>
        <w:t>Kevään opintoretki Lohjalle Tytyrin kaivokseen ja Ainolaan</w:t>
      </w:r>
    </w:p>
    <w:p w14:paraId="7DBA55A0" w14:textId="77777777" w:rsidR="00FD23BE" w:rsidRDefault="00AB2B34">
      <w:pPr>
        <w:pStyle w:val="Luettelokappale"/>
        <w:numPr>
          <w:ilvl w:val="2"/>
          <w:numId w:val="4"/>
        </w:numPr>
        <w:spacing w:after="0" w:line="240" w:lineRule="auto"/>
      </w:pPr>
      <w:r>
        <w:rPr>
          <w:sz w:val="24"/>
          <w:szCs w:val="24"/>
        </w:rPr>
        <w:t>ynnä muut...</w:t>
      </w:r>
    </w:p>
    <w:p w14:paraId="7073E777" w14:textId="77777777" w:rsidR="00FD23BE" w:rsidRDefault="00FD23BE">
      <w:pPr>
        <w:pStyle w:val="Standard"/>
        <w:spacing w:after="0" w:line="240" w:lineRule="auto"/>
        <w:rPr>
          <w:sz w:val="24"/>
          <w:szCs w:val="24"/>
        </w:rPr>
      </w:pPr>
    </w:p>
    <w:p w14:paraId="2983A250" w14:textId="77777777" w:rsidR="00FD23BE" w:rsidRDefault="00AB2B34">
      <w:pPr>
        <w:pStyle w:val="Luettelokappale"/>
        <w:spacing w:after="0" w:line="240" w:lineRule="auto"/>
        <w:ind w:left="0"/>
      </w:pPr>
      <w:r>
        <w:rPr>
          <w:b/>
          <w:sz w:val="24"/>
          <w:szCs w:val="24"/>
        </w:rPr>
        <w:t>7. Opetus ja opetusjärjestelyt</w:t>
      </w:r>
    </w:p>
    <w:p w14:paraId="39F6A810" w14:textId="77777777" w:rsidR="00FD23BE" w:rsidRDefault="00AB2B34">
      <w:pPr>
        <w:pStyle w:val="Luettelokappale"/>
        <w:numPr>
          <w:ilvl w:val="0"/>
          <w:numId w:val="27"/>
        </w:numPr>
        <w:spacing w:after="0" w:line="240" w:lineRule="auto"/>
        <w:rPr>
          <w:sz w:val="24"/>
          <w:szCs w:val="24"/>
        </w:rPr>
      </w:pPr>
      <w:r>
        <w:rPr>
          <w:sz w:val="24"/>
          <w:szCs w:val="24"/>
        </w:rPr>
        <w:t>Syysloma vk 43, 20.-26.10.2025</w:t>
      </w:r>
    </w:p>
    <w:p w14:paraId="469A2EDA" w14:textId="77777777" w:rsidR="00FD23BE" w:rsidRDefault="00AB2B34">
      <w:pPr>
        <w:pStyle w:val="Luettelokappale"/>
        <w:spacing w:after="0" w:line="240" w:lineRule="auto"/>
        <w:ind w:left="1080"/>
      </w:pPr>
      <w:r>
        <w:rPr>
          <w:sz w:val="24"/>
          <w:szCs w:val="24"/>
        </w:rPr>
        <w:t>Joululoma 22.12.2025-6.1.2025</w:t>
      </w:r>
    </w:p>
    <w:p w14:paraId="24042E26" w14:textId="77777777" w:rsidR="00FD23BE" w:rsidRDefault="00AB2B34">
      <w:pPr>
        <w:pStyle w:val="Luettelokappale"/>
        <w:spacing w:after="0" w:line="240" w:lineRule="auto"/>
        <w:ind w:left="1080"/>
      </w:pPr>
      <w:r>
        <w:rPr>
          <w:sz w:val="24"/>
          <w:szCs w:val="24"/>
        </w:rPr>
        <w:t>Lauantaityöpäivä 14.2.2025. Koulun ja kylän yhteinen Laskiaispäivä (korvaava vapaa 7.4.2026.)</w:t>
      </w:r>
    </w:p>
    <w:p w14:paraId="4F6B302F" w14:textId="77777777" w:rsidR="00FD23BE" w:rsidRDefault="00AB2B34">
      <w:pPr>
        <w:pStyle w:val="Luettelokappale"/>
        <w:spacing w:after="0" w:line="240" w:lineRule="auto"/>
        <w:ind w:left="1080"/>
        <w:rPr>
          <w:sz w:val="24"/>
          <w:szCs w:val="24"/>
        </w:rPr>
      </w:pPr>
      <w:r>
        <w:rPr>
          <w:sz w:val="24"/>
          <w:szCs w:val="24"/>
        </w:rPr>
        <w:t>Hiihtoloma vk 9, 23.-27.2.2026</w:t>
      </w:r>
    </w:p>
    <w:p w14:paraId="5E2466BF" w14:textId="77777777" w:rsidR="00FD23BE" w:rsidRDefault="00AB2B34">
      <w:pPr>
        <w:pStyle w:val="Luettelokappale"/>
        <w:spacing w:after="0" w:line="240" w:lineRule="auto"/>
        <w:ind w:left="1080"/>
        <w:rPr>
          <w:sz w:val="24"/>
          <w:szCs w:val="24"/>
        </w:rPr>
      </w:pPr>
      <w:r>
        <w:rPr>
          <w:sz w:val="24"/>
          <w:szCs w:val="24"/>
        </w:rPr>
        <w:t>Lauantaikoulupäivän korvaava vapaa ti 7.4.2026</w:t>
      </w:r>
    </w:p>
    <w:p w14:paraId="358687E7" w14:textId="77777777" w:rsidR="00FD23BE" w:rsidRDefault="00AB2B34">
      <w:pPr>
        <w:pStyle w:val="Luettelokappale"/>
        <w:spacing w:after="0" w:line="240" w:lineRule="auto"/>
        <w:ind w:left="1080"/>
      </w:pPr>
      <w:r>
        <w:rPr>
          <w:sz w:val="24"/>
          <w:szCs w:val="24"/>
        </w:rPr>
        <w:t>Vappu 1.5.2025</w:t>
      </w:r>
    </w:p>
    <w:p w14:paraId="05186C95" w14:textId="77777777" w:rsidR="00FD23BE" w:rsidRDefault="00AB2B34">
      <w:pPr>
        <w:pStyle w:val="Luettelokappale"/>
        <w:spacing w:after="0" w:line="240" w:lineRule="auto"/>
        <w:ind w:left="1080"/>
      </w:pPr>
      <w:r>
        <w:rPr>
          <w:sz w:val="24"/>
          <w:szCs w:val="24"/>
        </w:rPr>
        <w:t>Helatorstain jälkeinen perjantai vapaa 15.5.2026</w:t>
      </w:r>
    </w:p>
    <w:p w14:paraId="150A446F" w14:textId="77777777" w:rsidR="00FD23BE" w:rsidRDefault="00AB2B34">
      <w:pPr>
        <w:pStyle w:val="Luettelokappale"/>
        <w:spacing w:after="0" w:line="240" w:lineRule="auto"/>
        <w:ind w:left="1080"/>
      </w:pPr>
      <w:r>
        <w:rPr>
          <w:sz w:val="24"/>
          <w:szCs w:val="24"/>
        </w:rPr>
        <w:t>Koulun kevätretki Lohjalle 21.5.2026</w:t>
      </w:r>
    </w:p>
    <w:p w14:paraId="45F0018F" w14:textId="77777777" w:rsidR="00FD23BE" w:rsidRDefault="00AB2B34">
      <w:pPr>
        <w:pStyle w:val="Luettelokappale"/>
        <w:spacing w:after="0" w:line="240" w:lineRule="auto"/>
        <w:ind w:left="1080"/>
      </w:pPr>
      <w:r>
        <w:rPr>
          <w:sz w:val="24"/>
          <w:szCs w:val="24"/>
        </w:rPr>
        <w:t>Vapaapäivä 22.5.2025 (12-tuntisen 21.5. kouluretken jälkeinen lepopäivä)</w:t>
      </w:r>
    </w:p>
    <w:p w14:paraId="23789D5F" w14:textId="77777777" w:rsidR="00FD23BE" w:rsidRDefault="00AB2B34">
      <w:pPr>
        <w:pStyle w:val="Luettelokappale"/>
        <w:spacing w:after="0" w:line="240" w:lineRule="auto"/>
        <w:ind w:left="1080"/>
      </w:pPr>
      <w:r>
        <w:rPr>
          <w:sz w:val="24"/>
          <w:szCs w:val="24"/>
        </w:rPr>
        <w:t>Esiopetus toimii koulujen työ- ja loma-aikojen mukaisesti paitsi lauantaisin.</w:t>
      </w:r>
    </w:p>
    <w:p w14:paraId="653A17DB" w14:textId="77777777" w:rsidR="00FD23BE" w:rsidRDefault="00AB2B34">
      <w:pPr>
        <w:pStyle w:val="Luettelokappale"/>
        <w:spacing w:after="0" w:line="240" w:lineRule="auto"/>
        <w:ind w:left="1080"/>
      </w:pPr>
      <w:r>
        <w:rPr>
          <w:sz w:val="24"/>
          <w:szCs w:val="24"/>
        </w:rPr>
        <w:t>Lisäksi kalenterin mukaisia vapaapäiviä ovat:</w:t>
      </w:r>
    </w:p>
    <w:p w14:paraId="00B21E4E" w14:textId="77777777" w:rsidR="00FD23BE" w:rsidRDefault="00AB2B34">
      <w:pPr>
        <w:pStyle w:val="Luettelokappale"/>
        <w:spacing w:after="0" w:line="240" w:lineRule="auto"/>
        <w:ind w:left="1080"/>
      </w:pPr>
      <w:r>
        <w:rPr>
          <w:sz w:val="24"/>
          <w:szCs w:val="24"/>
        </w:rPr>
        <w:t>Pääsiäinen 3.-6.-4.2026</w:t>
      </w:r>
    </w:p>
    <w:p w14:paraId="4C413F79" w14:textId="77777777" w:rsidR="00FD23BE" w:rsidRDefault="00AB2B34">
      <w:pPr>
        <w:pStyle w:val="Luettelokappale"/>
        <w:spacing w:after="0" w:line="240" w:lineRule="auto"/>
        <w:ind w:left="1080"/>
      </w:pPr>
      <w:r>
        <w:rPr>
          <w:sz w:val="24"/>
          <w:szCs w:val="24"/>
        </w:rPr>
        <w:t>Vapunpäivä 1.5.2026</w:t>
      </w:r>
    </w:p>
    <w:p w14:paraId="7E2CD414" w14:textId="77777777" w:rsidR="00FD23BE" w:rsidRDefault="00AB2B34">
      <w:pPr>
        <w:pStyle w:val="Luettelokappale"/>
        <w:spacing w:after="0" w:line="240" w:lineRule="auto"/>
        <w:ind w:left="1080"/>
      </w:pPr>
      <w:r>
        <w:rPr>
          <w:sz w:val="24"/>
          <w:szCs w:val="24"/>
        </w:rPr>
        <w:t>Helatorstai 14.5.2026</w:t>
      </w:r>
    </w:p>
    <w:p w14:paraId="18D107BE" w14:textId="77777777" w:rsidR="00FD23BE" w:rsidRDefault="00AB2B34">
      <w:pPr>
        <w:pStyle w:val="Luettelokappale"/>
        <w:spacing w:after="0" w:line="240" w:lineRule="auto"/>
        <w:ind w:left="1080"/>
      </w:pPr>
      <w:r>
        <w:rPr>
          <w:sz w:val="24"/>
          <w:szCs w:val="24"/>
        </w:rPr>
        <w:t>Vuodessa on 190 työpäivää.</w:t>
      </w:r>
    </w:p>
    <w:p w14:paraId="2622BCE5" w14:textId="07B6EF22" w:rsidR="00FD23BE" w:rsidRDefault="00AB2B34">
      <w:pPr>
        <w:pStyle w:val="Luettelokappale"/>
        <w:numPr>
          <w:ilvl w:val="0"/>
          <w:numId w:val="28"/>
        </w:numPr>
        <w:spacing w:after="0" w:line="240" w:lineRule="auto"/>
        <w:rPr>
          <w:sz w:val="24"/>
          <w:szCs w:val="24"/>
        </w:rPr>
      </w:pPr>
      <w:r>
        <w:rPr>
          <w:sz w:val="24"/>
          <w:szCs w:val="24"/>
        </w:rPr>
        <w:lastRenderedPageBreak/>
        <w:t xml:space="preserve">Yhdysluokissa luetaan tänä lukuvuonna vuorokursseina (HI, YK, YL ja UE) 2., 4. ja 6. luokkien oppisisältöjä. Ensimmäistä kertaa vuorokurssit otettiin käyttöön 5-6 luokassa  HI ja YK-kurssien kanssa. Tänä vuonna </w:t>
      </w:r>
      <w:r>
        <w:rPr>
          <w:sz w:val="24"/>
          <w:szCs w:val="24"/>
        </w:rPr>
        <w:t>oppilaat opiskelevat ainoastaan historiaa. Ensi lukuvuonna sekä historiaa että yhteiskuntaoppia. Tavoitteena on yhtenäistää todella sirpaleista yhdysluokkaopetusta.</w:t>
      </w:r>
    </w:p>
    <w:p w14:paraId="1DB571DD" w14:textId="77777777" w:rsidR="00FD23BE" w:rsidRDefault="00AB2B34">
      <w:pPr>
        <w:pStyle w:val="Luettelokappale"/>
        <w:numPr>
          <w:ilvl w:val="0"/>
          <w:numId w:val="28"/>
        </w:numPr>
        <w:spacing w:after="0" w:line="240" w:lineRule="auto"/>
        <w:rPr>
          <w:sz w:val="24"/>
          <w:szCs w:val="24"/>
        </w:rPr>
      </w:pPr>
      <w:r>
        <w:rPr>
          <w:sz w:val="24"/>
          <w:szCs w:val="24"/>
        </w:rPr>
        <w:t>Saksaa etäopetuksessa opiskelee yksi 5. ja yksi 6. luokan oppilasta.</w:t>
      </w:r>
    </w:p>
    <w:p w14:paraId="54DDE880" w14:textId="77777777" w:rsidR="00FD23BE" w:rsidRDefault="00AB2B34">
      <w:pPr>
        <w:pStyle w:val="Luettelokappale"/>
        <w:numPr>
          <w:ilvl w:val="0"/>
          <w:numId w:val="28"/>
        </w:numPr>
        <w:spacing w:after="0" w:line="240" w:lineRule="auto"/>
        <w:rPr>
          <w:sz w:val="24"/>
          <w:szCs w:val="24"/>
        </w:rPr>
      </w:pPr>
      <w:r>
        <w:rPr>
          <w:sz w:val="24"/>
          <w:szCs w:val="24"/>
        </w:rPr>
        <w:t>3-6 luokkalaisilla toukokuussa metsäyökoulu (liittyy koulunvuoden turvallisuusteemaan)</w:t>
      </w:r>
    </w:p>
    <w:p w14:paraId="602D5FB3" w14:textId="77777777" w:rsidR="00FD23BE" w:rsidRDefault="00AB2B34">
      <w:pPr>
        <w:pStyle w:val="Luettelokappale"/>
        <w:numPr>
          <w:ilvl w:val="0"/>
          <w:numId w:val="6"/>
        </w:numPr>
        <w:spacing w:after="0" w:line="240" w:lineRule="auto"/>
      </w:pPr>
      <w:r>
        <w:rPr>
          <w:sz w:val="24"/>
          <w:szCs w:val="24"/>
        </w:rPr>
        <w:t>Koulupäivän rakenne ja jaksotus</w:t>
      </w:r>
    </w:p>
    <w:p w14:paraId="47BD30C4" w14:textId="77777777" w:rsidR="00FD23BE" w:rsidRDefault="00AB2B34">
      <w:pPr>
        <w:pStyle w:val="Luettelokappale"/>
        <w:numPr>
          <w:ilvl w:val="1"/>
          <w:numId w:val="6"/>
        </w:numPr>
        <w:spacing w:after="0" w:line="240" w:lineRule="auto"/>
      </w:pPr>
      <w:r>
        <w:rPr>
          <w:sz w:val="24"/>
          <w:szCs w:val="24"/>
        </w:rPr>
        <w:t>45 min oppitunti</w:t>
      </w:r>
    </w:p>
    <w:p w14:paraId="4004A7C5" w14:textId="77777777" w:rsidR="00FD23BE" w:rsidRDefault="00AB2B34">
      <w:pPr>
        <w:pStyle w:val="Luettelokappale"/>
        <w:numPr>
          <w:ilvl w:val="2"/>
          <w:numId w:val="6"/>
        </w:numPr>
        <w:spacing w:after="0" w:line="240" w:lineRule="auto"/>
      </w:pPr>
      <w:r>
        <w:rPr>
          <w:sz w:val="24"/>
          <w:szCs w:val="24"/>
        </w:rPr>
        <w:t>8.30-9.15</w:t>
      </w:r>
    </w:p>
    <w:p w14:paraId="0DA4FEDF" w14:textId="77777777" w:rsidR="00FD23BE" w:rsidRDefault="00AB2B34">
      <w:pPr>
        <w:pStyle w:val="Luettelokappale"/>
        <w:numPr>
          <w:ilvl w:val="2"/>
          <w:numId w:val="6"/>
        </w:numPr>
        <w:spacing w:after="0" w:line="240" w:lineRule="auto"/>
      </w:pPr>
      <w:r>
        <w:rPr>
          <w:sz w:val="24"/>
          <w:szCs w:val="24"/>
        </w:rPr>
        <w:t>9.30-10.15</w:t>
      </w:r>
    </w:p>
    <w:p w14:paraId="0DD25D5F" w14:textId="77777777" w:rsidR="00FD23BE" w:rsidRDefault="00AB2B34">
      <w:pPr>
        <w:pStyle w:val="Luettelokappale"/>
        <w:numPr>
          <w:ilvl w:val="2"/>
          <w:numId w:val="6"/>
        </w:numPr>
        <w:spacing w:after="0" w:line="240" w:lineRule="auto"/>
      </w:pPr>
      <w:r>
        <w:rPr>
          <w:sz w:val="24"/>
          <w:szCs w:val="24"/>
        </w:rPr>
        <w:t>10.30-11.15</w:t>
      </w:r>
    </w:p>
    <w:p w14:paraId="5A54CD5E" w14:textId="77777777" w:rsidR="00FD23BE" w:rsidRDefault="00AB2B34">
      <w:pPr>
        <w:pStyle w:val="Luettelokappale"/>
        <w:numPr>
          <w:ilvl w:val="2"/>
          <w:numId w:val="6"/>
        </w:numPr>
        <w:spacing w:after="0" w:line="240" w:lineRule="auto"/>
      </w:pPr>
      <w:r>
        <w:rPr>
          <w:sz w:val="24"/>
          <w:szCs w:val="24"/>
        </w:rPr>
        <w:t>11.45-12.30</w:t>
      </w:r>
    </w:p>
    <w:p w14:paraId="02577069" w14:textId="77777777" w:rsidR="00FD23BE" w:rsidRDefault="00AB2B34">
      <w:pPr>
        <w:pStyle w:val="Luettelokappale"/>
        <w:numPr>
          <w:ilvl w:val="2"/>
          <w:numId w:val="6"/>
        </w:numPr>
        <w:spacing w:after="0" w:line="240" w:lineRule="auto"/>
      </w:pPr>
      <w:r>
        <w:rPr>
          <w:sz w:val="24"/>
          <w:szCs w:val="24"/>
        </w:rPr>
        <w:t>12.45-13.30</w:t>
      </w:r>
    </w:p>
    <w:p w14:paraId="6F8016C7" w14:textId="77777777" w:rsidR="00FD23BE" w:rsidRDefault="00AB2B34">
      <w:pPr>
        <w:pStyle w:val="Luettelokappale"/>
        <w:numPr>
          <w:ilvl w:val="2"/>
          <w:numId w:val="6"/>
        </w:numPr>
        <w:spacing w:after="0" w:line="240" w:lineRule="auto"/>
      </w:pPr>
      <w:r>
        <w:rPr>
          <w:sz w:val="24"/>
          <w:szCs w:val="24"/>
        </w:rPr>
        <w:t>13.45-14.30</w:t>
      </w:r>
    </w:p>
    <w:p w14:paraId="1FF6B7B3" w14:textId="77777777" w:rsidR="00FD23BE" w:rsidRDefault="00AB2B34">
      <w:pPr>
        <w:pStyle w:val="Luettelokappale"/>
        <w:numPr>
          <w:ilvl w:val="1"/>
          <w:numId w:val="6"/>
        </w:numPr>
        <w:spacing w:after="0" w:line="240" w:lineRule="auto"/>
      </w:pPr>
      <w:r>
        <w:rPr>
          <w:sz w:val="24"/>
          <w:szCs w:val="24"/>
        </w:rPr>
        <w:t>Oppitunnit luokilla seuraavasti:</w:t>
      </w:r>
    </w:p>
    <w:p w14:paraId="56F20BB1" w14:textId="77777777" w:rsidR="00FD23BE" w:rsidRDefault="00AB2B34">
      <w:pPr>
        <w:pStyle w:val="Luettelokappale"/>
        <w:numPr>
          <w:ilvl w:val="2"/>
          <w:numId w:val="6"/>
        </w:numPr>
        <w:spacing w:after="0" w:line="240" w:lineRule="auto"/>
      </w:pPr>
      <w:r>
        <w:rPr>
          <w:sz w:val="24"/>
          <w:szCs w:val="24"/>
        </w:rPr>
        <w:t>1-2 luokka 21 oppituntia/viikko</w:t>
      </w:r>
    </w:p>
    <w:p w14:paraId="1EB771F3" w14:textId="77777777" w:rsidR="00FD23BE" w:rsidRDefault="00AB2B34">
      <w:pPr>
        <w:pStyle w:val="Luettelokappale"/>
        <w:numPr>
          <w:ilvl w:val="2"/>
          <w:numId w:val="6"/>
        </w:numPr>
        <w:spacing w:after="0" w:line="240" w:lineRule="auto"/>
      </w:pPr>
      <w:r>
        <w:rPr>
          <w:sz w:val="24"/>
          <w:szCs w:val="24"/>
        </w:rPr>
        <w:t>3-4 luokka 24 oppituntia/viikko</w:t>
      </w:r>
    </w:p>
    <w:p w14:paraId="7E9B3949" w14:textId="77777777" w:rsidR="00FD23BE" w:rsidRDefault="00AB2B34">
      <w:pPr>
        <w:pStyle w:val="Luettelokappale"/>
        <w:numPr>
          <w:ilvl w:val="2"/>
          <w:numId w:val="6"/>
        </w:numPr>
        <w:spacing w:after="0" w:line="240" w:lineRule="auto"/>
      </w:pPr>
      <w:r>
        <w:rPr>
          <w:sz w:val="24"/>
          <w:szCs w:val="24"/>
        </w:rPr>
        <w:t>5 luokka 25</w:t>
      </w:r>
    </w:p>
    <w:p w14:paraId="23F1A6B3" w14:textId="77777777" w:rsidR="00FD23BE" w:rsidRDefault="00AB2B34">
      <w:pPr>
        <w:pStyle w:val="Luettelokappale"/>
        <w:numPr>
          <w:ilvl w:val="2"/>
          <w:numId w:val="6"/>
        </w:numPr>
        <w:spacing w:after="0" w:line="240" w:lineRule="auto"/>
      </w:pPr>
      <w:r>
        <w:rPr>
          <w:sz w:val="24"/>
          <w:szCs w:val="24"/>
        </w:rPr>
        <w:t>6 luokka 26 oppituntia/viikko</w:t>
      </w:r>
    </w:p>
    <w:p w14:paraId="0894DA34" w14:textId="77777777" w:rsidR="00FD23BE" w:rsidRDefault="00AB2B34">
      <w:pPr>
        <w:pStyle w:val="Luettelokappale"/>
        <w:numPr>
          <w:ilvl w:val="2"/>
          <w:numId w:val="6"/>
        </w:numPr>
        <w:spacing w:after="0" w:line="240" w:lineRule="auto"/>
      </w:pPr>
      <w:r>
        <w:rPr>
          <w:sz w:val="24"/>
          <w:szCs w:val="24"/>
        </w:rPr>
        <w:t>valinnaisen saksan lukijoilla 2h ylimääräistä oppituntia/viikko</w:t>
      </w:r>
    </w:p>
    <w:p w14:paraId="5183A0B5" w14:textId="77777777" w:rsidR="00FD23BE" w:rsidRDefault="00AB2B34">
      <w:pPr>
        <w:pStyle w:val="Luettelokappale"/>
        <w:numPr>
          <w:ilvl w:val="0"/>
          <w:numId w:val="6"/>
        </w:numPr>
        <w:spacing w:after="0" w:line="240" w:lineRule="auto"/>
      </w:pPr>
      <w:r>
        <w:rPr>
          <w:sz w:val="24"/>
          <w:szCs w:val="24"/>
        </w:rPr>
        <w:t>Koulun erityispiirteet</w:t>
      </w:r>
    </w:p>
    <w:p w14:paraId="41B912D9" w14:textId="77777777" w:rsidR="00FD23BE" w:rsidRDefault="00AB2B34">
      <w:pPr>
        <w:pStyle w:val="Luettelokappale"/>
        <w:numPr>
          <w:ilvl w:val="1"/>
          <w:numId w:val="6"/>
        </w:numPr>
        <w:spacing w:after="0" w:line="240" w:lineRule="auto"/>
      </w:pPr>
      <w:r>
        <w:rPr>
          <w:sz w:val="24"/>
          <w:szCs w:val="24"/>
        </w:rPr>
        <w:t>Vuolenkosken koulu on kolmeopettajainen kyläkoulu, joka toimii tiiviisti yhteistyössä samassa pihapiirissä toimivan varhaiskasvatuksen yksikön sekä kylän eri sidosryhmien kanssa.</w:t>
      </w:r>
    </w:p>
    <w:p w14:paraId="7414F987" w14:textId="77777777" w:rsidR="00FD23BE" w:rsidRDefault="00AB2B34">
      <w:pPr>
        <w:pStyle w:val="Luettelokappale"/>
        <w:numPr>
          <w:ilvl w:val="1"/>
          <w:numId w:val="6"/>
        </w:numPr>
        <w:spacing w:after="0" w:line="240" w:lineRule="auto"/>
      </w:pPr>
      <w:r>
        <w:rPr>
          <w:sz w:val="24"/>
          <w:szCs w:val="24"/>
        </w:rPr>
        <w:t>Yhdysluokkaopetus antaa oman leimansa oppimisympäristöön ja -ilmapiiriin.</w:t>
      </w:r>
    </w:p>
    <w:p w14:paraId="63B5A30E" w14:textId="77777777" w:rsidR="00FD23BE" w:rsidRDefault="00AB2B34">
      <w:pPr>
        <w:pStyle w:val="Luettelokappale"/>
        <w:numPr>
          <w:ilvl w:val="1"/>
          <w:numId w:val="6"/>
        </w:numPr>
        <w:spacing w:after="0" w:line="240" w:lineRule="auto"/>
      </w:pPr>
      <w:r>
        <w:rPr>
          <w:sz w:val="24"/>
          <w:szCs w:val="24"/>
        </w:rPr>
        <w:t>Vapaaehtoisen saksan opiskelu mahdollistuu etäopetuksen välityksellä.</w:t>
      </w:r>
    </w:p>
    <w:p w14:paraId="4A3D4965" w14:textId="77777777" w:rsidR="00FD23BE" w:rsidRDefault="00AB2B34">
      <w:pPr>
        <w:pStyle w:val="Luettelokappale"/>
        <w:numPr>
          <w:ilvl w:val="1"/>
          <w:numId w:val="6"/>
        </w:numPr>
        <w:spacing w:after="0" w:line="240" w:lineRule="auto"/>
      </w:pPr>
      <w:r>
        <w:rPr>
          <w:sz w:val="24"/>
          <w:szCs w:val="24"/>
        </w:rPr>
        <w:t>Pieni ja ”notkea” työyhteisö oppilaineen, huoltajineen ja ympäristön toimijoineen</w:t>
      </w:r>
    </w:p>
    <w:p w14:paraId="2C358474" w14:textId="77777777" w:rsidR="00FD23BE" w:rsidRDefault="00AB2B34">
      <w:pPr>
        <w:pStyle w:val="Luettelokappale"/>
        <w:numPr>
          <w:ilvl w:val="0"/>
          <w:numId w:val="6"/>
        </w:numPr>
        <w:spacing w:after="0" w:line="240" w:lineRule="auto"/>
      </w:pPr>
      <w:r>
        <w:rPr>
          <w:sz w:val="24"/>
          <w:szCs w:val="24"/>
        </w:rPr>
        <w:t>Koulun lukuvuoden tapahtumat, retket ja leirikoulut.</w:t>
      </w:r>
    </w:p>
    <w:p w14:paraId="1C272B09" w14:textId="77777777" w:rsidR="00FD23BE" w:rsidRDefault="00AB2B34">
      <w:pPr>
        <w:pStyle w:val="Luettelokappale"/>
        <w:numPr>
          <w:ilvl w:val="1"/>
          <w:numId w:val="6"/>
        </w:numPr>
        <w:spacing w:after="0" w:line="240" w:lineRule="auto"/>
      </w:pPr>
      <w:r>
        <w:rPr>
          <w:sz w:val="24"/>
          <w:szCs w:val="24"/>
        </w:rPr>
        <w:t xml:space="preserve">Koulun tapahtumasuunnitelma (=vuosikello) on tämän suunnitelman lopussa erillisenä liitteenä. Vuosikelloa täydennetään lukuvuoden edetessä.  </w:t>
      </w:r>
    </w:p>
    <w:p w14:paraId="25AACA65" w14:textId="77777777" w:rsidR="00FD23BE" w:rsidRDefault="00AB2B34">
      <w:pPr>
        <w:pStyle w:val="Luettelokappale"/>
        <w:numPr>
          <w:ilvl w:val="1"/>
          <w:numId w:val="6"/>
        </w:numPr>
        <w:spacing w:after="0" w:line="240" w:lineRule="auto"/>
      </w:pPr>
      <w:r>
        <w:rPr>
          <w:sz w:val="24"/>
          <w:szCs w:val="24"/>
        </w:rPr>
        <w:t>Lukuvuoden aikana koululaiset osallistuvat erilaisiin toimiin, tempauksiin ja tapahtumiin, joita järjestetään myös yhdessä koulun sidosryhmien kanssa.</w:t>
      </w:r>
    </w:p>
    <w:p w14:paraId="24233B2B" w14:textId="77777777" w:rsidR="00FD23BE" w:rsidRDefault="00AB2B34">
      <w:pPr>
        <w:pStyle w:val="Luettelokappale"/>
        <w:numPr>
          <w:ilvl w:val="1"/>
          <w:numId w:val="6"/>
        </w:numPr>
        <w:spacing w:after="0" w:line="240" w:lineRule="auto"/>
      </w:pPr>
      <w:r>
        <w:rPr>
          <w:sz w:val="24"/>
          <w:szCs w:val="24"/>
        </w:rPr>
        <w:t>Lauantaityöpäivä 14.2. on koulun ja perheiden talviliikuntapäivä. Sen korvaava vapaa pidetään 7.4.2026</w:t>
      </w:r>
    </w:p>
    <w:p w14:paraId="76A1961E" w14:textId="77777777" w:rsidR="00FD23BE" w:rsidRDefault="00AB2B34">
      <w:pPr>
        <w:pStyle w:val="Luettelokappale"/>
        <w:numPr>
          <w:ilvl w:val="1"/>
          <w:numId w:val="6"/>
        </w:numPr>
        <w:spacing w:after="0" w:line="240" w:lineRule="auto"/>
      </w:pPr>
      <w:r>
        <w:rPr>
          <w:sz w:val="24"/>
          <w:szCs w:val="24"/>
        </w:rPr>
        <w:t>Koululaiset osallistuvat lukuvuoden aikana erilaisiin urheilu- ja kulttuuritapahtumiin (esim. teatteri, konsertit) ja tilaisuuksiin. Lukuvuoden aikana vieraillaan mahdollisuuksien mukaan erilaisissa opetus- ja kasvatustyöhön soveltuvissa kohteissa, työpaikoilla ja yrityksissä.</w:t>
      </w:r>
    </w:p>
    <w:p w14:paraId="3008F143" w14:textId="77777777" w:rsidR="00FD23BE" w:rsidRDefault="00AB2B34">
      <w:pPr>
        <w:pStyle w:val="Luettelokappale"/>
        <w:numPr>
          <w:ilvl w:val="1"/>
          <w:numId w:val="6"/>
        </w:numPr>
        <w:spacing w:after="0" w:line="240" w:lineRule="auto"/>
      </w:pPr>
      <w:r>
        <w:rPr>
          <w:sz w:val="24"/>
          <w:szCs w:val="24"/>
        </w:rPr>
        <w:t>Koululle otetaan opiskelijoita erilaisiin harjoitteluihin harkinnan mukaan. Erilaiset vierailut Vuolenkosken koululla ovat mahdollisia.</w:t>
      </w:r>
    </w:p>
    <w:p w14:paraId="621C74A0" w14:textId="77777777" w:rsidR="00FD23BE" w:rsidRDefault="00AB2B34">
      <w:pPr>
        <w:pStyle w:val="Luettelokappale"/>
        <w:numPr>
          <w:ilvl w:val="1"/>
          <w:numId w:val="6"/>
        </w:numPr>
        <w:spacing w:after="0" w:line="240" w:lineRule="auto"/>
      </w:pPr>
      <w:r>
        <w:rPr>
          <w:sz w:val="24"/>
          <w:szCs w:val="24"/>
        </w:rPr>
        <w:t>Vuolenkosken koulun joulu- ja keväthartauden pidetään Koskenniskan kyläkirkossa. Iitin ev.lut. seurakunnan kanssa tehdään yhteistyötä.</w:t>
      </w:r>
    </w:p>
    <w:p w14:paraId="78B2FD6E" w14:textId="7C52CB13" w:rsidR="00FD23BE" w:rsidRDefault="00AB2B34">
      <w:pPr>
        <w:pStyle w:val="Luettelokappale"/>
        <w:numPr>
          <w:ilvl w:val="1"/>
          <w:numId w:val="6"/>
        </w:numPr>
        <w:spacing w:after="0" w:line="240" w:lineRule="auto"/>
      </w:pPr>
      <w:r>
        <w:rPr>
          <w:sz w:val="24"/>
          <w:szCs w:val="24"/>
        </w:rPr>
        <w:t>Vuolenkosken koulun oppilaat osallistuvat mahdollisuuksien mukaan Iitin kunnan järjestämiin tapahtumiin ja kilpailuihin (esim.</w:t>
      </w:r>
      <w:r>
        <w:rPr>
          <w:sz w:val="24"/>
          <w:szCs w:val="24"/>
        </w:rPr>
        <w:t xml:space="preserve"> yleisurheilu).</w:t>
      </w:r>
    </w:p>
    <w:p w14:paraId="05B166F7" w14:textId="77777777" w:rsidR="00FD23BE" w:rsidRDefault="00AB2B34">
      <w:pPr>
        <w:pStyle w:val="Luettelokappale"/>
        <w:numPr>
          <w:ilvl w:val="1"/>
          <w:numId w:val="6"/>
        </w:numPr>
        <w:spacing w:after="0" w:line="240" w:lineRule="auto"/>
      </w:pPr>
      <w:r>
        <w:rPr>
          <w:sz w:val="24"/>
          <w:szCs w:val="24"/>
        </w:rPr>
        <w:t>Valokuvauksesta on sovittu vanhempainyhdistyksen kanssa.</w:t>
      </w:r>
    </w:p>
    <w:p w14:paraId="01C7CAE8" w14:textId="06B814AA" w:rsidR="00FD23BE" w:rsidRDefault="00AB2B34">
      <w:pPr>
        <w:pStyle w:val="Luettelokappale"/>
        <w:numPr>
          <w:ilvl w:val="1"/>
          <w:numId w:val="6"/>
        </w:numPr>
        <w:spacing w:after="0" w:line="240" w:lineRule="auto"/>
      </w:pPr>
      <w:r>
        <w:rPr>
          <w:sz w:val="24"/>
          <w:szCs w:val="24"/>
        </w:rPr>
        <w:t xml:space="preserve">Koulun kevätretki 21.5. suuntautuu Lohjalle Tytyrin kaivokseen ja Ainolaan.  Koska koko vuoden harjoittelemme erilaisia </w:t>
      </w:r>
      <w:r>
        <w:rPr>
          <w:sz w:val="24"/>
          <w:szCs w:val="24"/>
        </w:rPr>
        <w:t>turvallisuusasioita, oppilaat pääsevät tutustumaan meille vieraaseen ympäristöön ja saavat miettiä, miten kaivoksessa pitää ottaa turvallisuusasiat huomioon. Koska retkipäivä on pitkä</w:t>
      </w:r>
      <w:r>
        <w:rPr>
          <w:sz w:val="24"/>
          <w:szCs w:val="24"/>
        </w:rPr>
        <w:t xml:space="preserve"> ja palaamme koululle vasta myöhään illalla, pidämme  korvaavan vapaapäivän 7.4.</w:t>
      </w:r>
    </w:p>
    <w:p w14:paraId="68BFCA18" w14:textId="77777777" w:rsidR="00FD23BE" w:rsidRDefault="00FD23BE">
      <w:pPr>
        <w:pStyle w:val="Luettelokappale"/>
        <w:spacing w:after="0" w:line="240" w:lineRule="auto"/>
        <w:ind w:left="1800"/>
        <w:rPr>
          <w:sz w:val="24"/>
          <w:szCs w:val="24"/>
        </w:rPr>
      </w:pPr>
    </w:p>
    <w:p w14:paraId="20B8F42F" w14:textId="77777777" w:rsidR="00FD23BE" w:rsidRDefault="00AB2B34">
      <w:pPr>
        <w:pStyle w:val="Luettelokappale"/>
        <w:spacing w:after="0" w:line="240" w:lineRule="auto"/>
        <w:ind w:left="0"/>
      </w:pPr>
      <w:r>
        <w:rPr>
          <w:b/>
          <w:sz w:val="24"/>
          <w:szCs w:val="24"/>
        </w:rPr>
        <w:t>8. Koulun taloudelliset resurssit</w:t>
      </w:r>
    </w:p>
    <w:p w14:paraId="727C640C" w14:textId="77777777" w:rsidR="00FD23BE" w:rsidRDefault="00AB2B34">
      <w:pPr>
        <w:pStyle w:val="Luettelokappale"/>
        <w:numPr>
          <w:ilvl w:val="0"/>
          <w:numId w:val="29"/>
        </w:numPr>
        <w:spacing w:after="0" w:line="240" w:lineRule="auto"/>
      </w:pPr>
      <w:r>
        <w:rPr>
          <w:sz w:val="24"/>
          <w:szCs w:val="24"/>
        </w:rPr>
        <w:t>Taloudellisten resurssien painopisteet opetuksessa ja muussa koulun toiminnassa</w:t>
      </w:r>
      <w:bookmarkStart w:id="9" w:name="_Hlk112953447"/>
      <w:bookmarkEnd w:id="9"/>
    </w:p>
    <w:p w14:paraId="29170A4F" w14:textId="77777777" w:rsidR="00FD23BE" w:rsidRDefault="00AB2B34">
      <w:pPr>
        <w:pStyle w:val="Luettelokappale"/>
        <w:numPr>
          <w:ilvl w:val="1"/>
          <w:numId w:val="5"/>
        </w:numPr>
        <w:spacing w:after="0" w:line="240" w:lineRule="auto"/>
      </w:pPr>
      <w:r>
        <w:rPr>
          <w:sz w:val="24"/>
          <w:szCs w:val="24"/>
        </w:rPr>
        <w:t>oppimateriaalien ja -tarvikkeiden hankinnat</w:t>
      </w:r>
    </w:p>
    <w:p w14:paraId="73F34C8B" w14:textId="77777777" w:rsidR="00FD23BE" w:rsidRDefault="00AB2B34">
      <w:pPr>
        <w:pStyle w:val="Luettelokappale"/>
        <w:numPr>
          <w:ilvl w:val="1"/>
          <w:numId w:val="5"/>
        </w:numPr>
        <w:spacing w:after="0" w:line="240" w:lineRule="auto"/>
      </w:pPr>
      <w:r>
        <w:rPr>
          <w:sz w:val="24"/>
          <w:szCs w:val="24"/>
        </w:rPr>
        <w:t>kerhotarjonnan lisääminen</w:t>
      </w:r>
    </w:p>
    <w:p w14:paraId="57CC5426" w14:textId="77777777" w:rsidR="00FD23BE" w:rsidRDefault="00AB2B34">
      <w:pPr>
        <w:pStyle w:val="Luettelokappale"/>
        <w:numPr>
          <w:ilvl w:val="0"/>
          <w:numId w:val="5"/>
        </w:numPr>
        <w:spacing w:after="0" w:line="360" w:lineRule="auto"/>
        <w:ind w:left="1077" w:hanging="357"/>
      </w:pPr>
      <w:r>
        <w:rPr>
          <w:sz w:val="24"/>
          <w:szCs w:val="24"/>
        </w:rPr>
        <w:t>Oppilasmäärät luokittain</w:t>
      </w:r>
      <w:r>
        <w:rPr>
          <w:b/>
          <w:bCs/>
        </w:rPr>
        <w:t xml:space="preserve">                      </w:t>
      </w:r>
      <w:r>
        <w:rPr>
          <w:b/>
          <w:bCs/>
        </w:rPr>
        <w:tab/>
      </w:r>
    </w:p>
    <w:tbl>
      <w:tblPr>
        <w:tblW w:w="4364" w:type="dxa"/>
        <w:tblInd w:w="1134" w:type="dxa"/>
        <w:tblLayout w:type="fixed"/>
        <w:tblCellMar>
          <w:left w:w="10" w:type="dxa"/>
          <w:right w:w="10" w:type="dxa"/>
        </w:tblCellMar>
        <w:tblLook w:val="04A0" w:firstRow="1" w:lastRow="0" w:firstColumn="1" w:lastColumn="0" w:noHBand="0" w:noVBand="1"/>
      </w:tblPr>
      <w:tblGrid>
        <w:gridCol w:w="851"/>
        <w:gridCol w:w="426"/>
        <w:gridCol w:w="425"/>
        <w:gridCol w:w="426"/>
        <w:gridCol w:w="425"/>
        <w:gridCol w:w="387"/>
        <w:gridCol w:w="463"/>
        <w:gridCol w:w="961"/>
      </w:tblGrid>
      <w:tr w:rsidR="00FD23BE" w14:paraId="7A9BADF8" w14:textId="77777777">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261F" w14:textId="77777777" w:rsidR="00FD23BE" w:rsidRDefault="00AB2B34">
            <w:pPr>
              <w:pStyle w:val="Standard"/>
              <w:widowControl w:val="0"/>
              <w:spacing w:after="0" w:line="240" w:lineRule="auto"/>
              <w:rPr>
                <w:b/>
                <w:bCs/>
              </w:rPr>
            </w:pPr>
            <w:r>
              <w:rPr>
                <w:b/>
                <w:bCs/>
              </w:rPr>
              <w:t>luokka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457D1" w14:textId="77777777" w:rsidR="00FD23BE" w:rsidRDefault="00AB2B34">
            <w:pPr>
              <w:pStyle w:val="Standard"/>
              <w:widowControl w:val="0"/>
              <w:spacing w:after="0" w:line="240" w:lineRule="auto"/>
              <w:rPr>
                <w:b/>
                <w:bCs/>
              </w:rPr>
            </w:pPr>
            <w:r>
              <w:rPr>
                <w:b/>
                <w:bCs/>
              </w:rPr>
              <w:t>1.</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BDA1" w14:textId="77777777" w:rsidR="00FD23BE" w:rsidRDefault="00AB2B34">
            <w:pPr>
              <w:pStyle w:val="Standard"/>
              <w:widowControl w:val="0"/>
              <w:spacing w:after="0" w:line="240" w:lineRule="auto"/>
              <w:rPr>
                <w:b/>
                <w:bCs/>
              </w:rPr>
            </w:pPr>
            <w:r>
              <w:rPr>
                <w:b/>
                <w:bCs/>
              </w:rPr>
              <w:t>2.</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6EA6" w14:textId="77777777" w:rsidR="00FD23BE" w:rsidRDefault="00AB2B34">
            <w:pPr>
              <w:pStyle w:val="Standard"/>
              <w:widowControl w:val="0"/>
              <w:spacing w:after="0" w:line="240" w:lineRule="auto"/>
              <w:rPr>
                <w:b/>
                <w:bCs/>
              </w:rPr>
            </w:pPr>
            <w:r>
              <w:rPr>
                <w:b/>
                <w:bCs/>
              </w:rPr>
              <w:t>3.</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DDA1B" w14:textId="77777777" w:rsidR="00FD23BE" w:rsidRDefault="00AB2B34">
            <w:pPr>
              <w:pStyle w:val="Standard"/>
              <w:widowControl w:val="0"/>
              <w:spacing w:after="0" w:line="240" w:lineRule="auto"/>
              <w:rPr>
                <w:b/>
                <w:bCs/>
              </w:rPr>
            </w:pPr>
            <w:r>
              <w:rPr>
                <w:b/>
                <w:bCs/>
              </w:rPr>
              <w:t>4.</w:t>
            </w:r>
          </w:p>
        </w:tc>
        <w:tc>
          <w:tcPr>
            <w:tcW w:w="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104D" w14:textId="77777777" w:rsidR="00FD23BE" w:rsidRDefault="00AB2B34">
            <w:pPr>
              <w:pStyle w:val="Standard"/>
              <w:widowControl w:val="0"/>
              <w:spacing w:after="0" w:line="240" w:lineRule="auto"/>
              <w:rPr>
                <w:b/>
                <w:bCs/>
              </w:rPr>
            </w:pPr>
            <w:r>
              <w:rPr>
                <w:b/>
                <w:bCs/>
              </w:rPr>
              <w:t>5.</w:t>
            </w:r>
          </w:p>
        </w:tc>
        <w:tc>
          <w:tcPr>
            <w:tcW w:w="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F59A6" w14:textId="77777777" w:rsidR="00FD23BE" w:rsidRDefault="00AB2B34">
            <w:pPr>
              <w:pStyle w:val="Standard"/>
              <w:widowControl w:val="0"/>
              <w:spacing w:after="0" w:line="240" w:lineRule="auto"/>
              <w:rPr>
                <w:b/>
                <w:bCs/>
              </w:rPr>
            </w:pPr>
            <w:r>
              <w:rPr>
                <w:b/>
                <w:bCs/>
              </w:rPr>
              <w:t>6.</w:t>
            </w: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F22ED" w14:textId="77777777" w:rsidR="00FD23BE" w:rsidRDefault="00AB2B34">
            <w:pPr>
              <w:pStyle w:val="Standard"/>
              <w:widowControl w:val="0"/>
              <w:spacing w:after="0" w:line="240" w:lineRule="auto"/>
              <w:rPr>
                <w:b/>
                <w:bCs/>
              </w:rPr>
            </w:pPr>
            <w:r>
              <w:rPr>
                <w:b/>
                <w:bCs/>
              </w:rPr>
              <w:t>yht.</w:t>
            </w:r>
          </w:p>
        </w:tc>
      </w:tr>
      <w:tr w:rsidR="00FD23BE" w14:paraId="768C168E" w14:textId="77777777">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DF50F" w14:textId="77777777" w:rsidR="00FD23BE" w:rsidRDefault="00AB2B34">
            <w:pPr>
              <w:pStyle w:val="Standard"/>
              <w:widowControl w:val="0"/>
              <w:spacing w:after="0" w:line="240" w:lineRule="auto"/>
              <w:rPr>
                <w:b/>
                <w:bCs/>
              </w:rPr>
            </w:pPr>
            <w:r>
              <w:rPr>
                <w:b/>
                <w:bCs/>
              </w:rPr>
              <w:t>oppil.</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24EE" w14:textId="77777777" w:rsidR="00FD23BE" w:rsidRDefault="00AB2B34">
            <w:pPr>
              <w:pStyle w:val="Standard"/>
              <w:widowControl w:val="0"/>
              <w:spacing w:after="0" w:line="240" w:lineRule="auto"/>
              <w:rPr>
                <w:b/>
                <w:bCs/>
              </w:rPr>
            </w:pPr>
            <w:r>
              <w:rPr>
                <w:b/>
                <w:bCs/>
              </w:rPr>
              <w:t>6</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88832" w14:textId="77777777" w:rsidR="00FD23BE" w:rsidRDefault="00AB2B34">
            <w:pPr>
              <w:pStyle w:val="Standard"/>
              <w:widowControl w:val="0"/>
              <w:spacing w:after="0" w:line="240" w:lineRule="auto"/>
              <w:rPr>
                <w:b/>
                <w:bCs/>
              </w:rPr>
            </w:pPr>
            <w:r>
              <w:rPr>
                <w:b/>
                <w:bCs/>
              </w:rPr>
              <w:t>5</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D8F73" w14:textId="77777777" w:rsidR="00FD23BE" w:rsidRDefault="00AB2B34">
            <w:pPr>
              <w:pStyle w:val="Standard"/>
              <w:widowControl w:val="0"/>
              <w:spacing w:after="0" w:line="240" w:lineRule="auto"/>
              <w:rPr>
                <w:b/>
                <w:bCs/>
              </w:rPr>
            </w:pPr>
            <w:r>
              <w:rPr>
                <w:b/>
                <w:bCs/>
              </w:rPr>
              <w:t>6</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50BD7" w14:textId="77777777" w:rsidR="00FD23BE" w:rsidRDefault="00AB2B34">
            <w:pPr>
              <w:pStyle w:val="Standard"/>
              <w:widowControl w:val="0"/>
              <w:spacing w:after="0" w:line="240" w:lineRule="auto"/>
              <w:rPr>
                <w:b/>
                <w:bCs/>
              </w:rPr>
            </w:pPr>
            <w:r>
              <w:rPr>
                <w:b/>
                <w:bCs/>
              </w:rPr>
              <w:t>8</w:t>
            </w:r>
          </w:p>
        </w:tc>
        <w:tc>
          <w:tcPr>
            <w:tcW w:w="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40183" w14:textId="77777777" w:rsidR="00FD23BE" w:rsidRDefault="00AB2B34">
            <w:pPr>
              <w:pStyle w:val="Standard"/>
              <w:widowControl w:val="0"/>
              <w:spacing w:after="0" w:line="240" w:lineRule="auto"/>
              <w:rPr>
                <w:b/>
                <w:bCs/>
              </w:rPr>
            </w:pPr>
            <w:r>
              <w:rPr>
                <w:b/>
                <w:bCs/>
              </w:rPr>
              <w:t>3</w:t>
            </w:r>
          </w:p>
        </w:tc>
        <w:tc>
          <w:tcPr>
            <w:tcW w:w="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C03B" w14:textId="77777777" w:rsidR="00FD23BE" w:rsidRDefault="00AB2B34">
            <w:pPr>
              <w:pStyle w:val="Standard"/>
              <w:widowControl w:val="0"/>
              <w:spacing w:after="0" w:line="240" w:lineRule="auto"/>
              <w:rPr>
                <w:b/>
                <w:bCs/>
              </w:rPr>
            </w:pPr>
            <w:r>
              <w:rPr>
                <w:b/>
                <w:bCs/>
              </w:rPr>
              <w:t>9</w:t>
            </w: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D4F68" w14:textId="77777777" w:rsidR="00FD23BE" w:rsidRDefault="00AB2B34">
            <w:pPr>
              <w:pStyle w:val="Standard"/>
              <w:widowControl w:val="0"/>
              <w:spacing w:after="0" w:line="240" w:lineRule="auto"/>
              <w:rPr>
                <w:b/>
                <w:bCs/>
              </w:rPr>
            </w:pPr>
            <w:r>
              <w:rPr>
                <w:b/>
                <w:bCs/>
              </w:rPr>
              <w:t>37</w:t>
            </w:r>
          </w:p>
        </w:tc>
      </w:tr>
    </w:tbl>
    <w:p w14:paraId="774A3441" w14:textId="77777777" w:rsidR="00FD23BE" w:rsidRDefault="00FD23BE">
      <w:pPr>
        <w:pStyle w:val="Standard"/>
        <w:spacing w:after="0" w:line="240" w:lineRule="auto"/>
        <w:rPr>
          <w:sz w:val="24"/>
          <w:szCs w:val="24"/>
        </w:rPr>
      </w:pPr>
    </w:p>
    <w:p w14:paraId="74C38664" w14:textId="77777777" w:rsidR="00FD23BE" w:rsidRDefault="00AB2B34">
      <w:pPr>
        <w:pStyle w:val="Luettelokappale"/>
        <w:numPr>
          <w:ilvl w:val="0"/>
          <w:numId w:val="5"/>
        </w:numPr>
        <w:spacing w:after="0" w:line="240" w:lineRule="auto"/>
      </w:pPr>
      <w:r>
        <w:rPr>
          <w:sz w:val="24"/>
          <w:szCs w:val="24"/>
        </w:rPr>
        <w:t>Tuntikehyslaskelma ja sen käyttö</w:t>
      </w:r>
    </w:p>
    <w:p w14:paraId="0C079002" w14:textId="77777777" w:rsidR="00FD23BE" w:rsidRDefault="00AB2B34">
      <w:pPr>
        <w:pStyle w:val="Luettelokappale"/>
        <w:numPr>
          <w:ilvl w:val="1"/>
          <w:numId w:val="5"/>
        </w:numPr>
        <w:spacing w:after="0" w:line="360" w:lineRule="auto"/>
        <w:ind w:left="1797" w:hanging="357"/>
      </w:pPr>
      <w:r>
        <w:rPr>
          <w:sz w:val="24"/>
          <w:szCs w:val="24"/>
        </w:rPr>
        <w:t>Opettajien tuntimäärät 81 vvt,</w:t>
      </w:r>
    </w:p>
    <w:tbl>
      <w:tblPr>
        <w:tblW w:w="9103" w:type="dxa"/>
        <w:tblInd w:w="680" w:type="dxa"/>
        <w:tblLayout w:type="fixed"/>
        <w:tblCellMar>
          <w:left w:w="10" w:type="dxa"/>
          <w:right w:w="10" w:type="dxa"/>
        </w:tblCellMar>
        <w:tblLook w:val="04A0" w:firstRow="1" w:lastRow="0" w:firstColumn="1" w:lastColumn="0" w:noHBand="0" w:noVBand="1"/>
      </w:tblPr>
      <w:tblGrid>
        <w:gridCol w:w="2548"/>
        <w:gridCol w:w="1726"/>
        <w:gridCol w:w="1533"/>
        <w:gridCol w:w="709"/>
        <w:gridCol w:w="568"/>
        <w:gridCol w:w="710"/>
        <w:gridCol w:w="567"/>
        <w:gridCol w:w="742"/>
      </w:tblGrid>
      <w:tr w:rsidR="00FD23BE" w14:paraId="7B590766" w14:textId="77777777">
        <w:tblPrEx>
          <w:tblCellMar>
            <w:top w:w="0" w:type="dxa"/>
            <w:bottom w:w="0" w:type="dxa"/>
          </w:tblCellMar>
        </w:tblPrEx>
        <w:trPr>
          <w:cantSplit/>
        </w:trPr>
        <w:tc>
          <w:tcPr>
            <w:tcW w:w="2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14:paraId="192C62F0" w14:textId="77777777" w:rsidR="00FD23BE" w:rsidRDefault="00AB2B34">
            <w:pPr>
              <w:pStyle w:val="Standard"/>
              <w:widowControl w:val="0"/>
            </w:pPr>
            <w:r>
              <w:rPr>
                <w:b/>
                <w:bCs/>
              </w:rPr>
              <w:t xml:space="preserve">                     </w:t>
            </w:r>
            <w:r>
              <w:rPr>
                <w:b/>
                <w:bCs/>
                <w:u w:val="single"/>
              </w:rPr>
              <w:t>Opettaja</w:t>
            </w:r>
          </w:p>
        </w:tc>
        <w:tc>
          <w:tcPr>
            <w:tcW w:w="1726"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14:paraId="56DC4C3B" w14:textId="77777777" w:rsidR="00FD23BE" w:rsidRDefault="00AB2B34">
            <w:pPr>
              <w:pStyle w:val="Standard"/>
              <w:widowControl w:val="0"/>
              <w:rPr>
                <w:b/>
                <w:bCs/>
                <w:u w:val="single"/>
              </w:rPr>
            </w:pPr>
            <w:r>
              <w:rPr>
                <w:b/>
                <w:bCs/>
                <w:u w:val="single"/>
              </w:rPr>
              <w:t>Opetusvel</w:t>
            </w:r>
            <w:r>
              <w:rPr>
                <w:b/>
                <w:bCs/>
                <w:u w:val="single"/>
              </w:rPr>
              <w:softHyphen/>
              <w:t>vol</w:t>
            </w:r>
            <w:r>
              <w:rPr>
                <w:b/>
                <w:bCs/>
                <w:u w:val="single"/>
              </w:rPr>
              <w:softHyphen/>
              <w:t>li</w:t>
            </w:r>
            <w:r>
              <w:rPr>
                <w:b/>
                <w:bCs/>
                <w:u w:val="single"/>
              </w:rPr>
              <w:softHyphen/>
              <w:t>suus</w:t>
            </w:r>
          </w:p>
        </w:tc>
        <w:tc>
          <w:tcPr>
            <w:tcW w:w="1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14:paraId="5C65525E" w14:textId="77777777" w:rsidR="00FD23BE" w:rsidRDefault="00AB2B34">
            <w:pPr>
              <w:pStyle w:val="Standard"/>
              <w:widowControl w:val="0"/>
              <w:rPr>
                <w:b/>
                <w:bCs/>
                <w:u w:val="single"/>
              </w:rPr>
            </w:pPr>
            <w:r>
              <w:rPr>
                <w:b/>
                <w:bCs/>
                <w:u w:val="single"/>
              </w:rPr>
              <w:t>Kehystunnit</w:t>
            </w:r>
          </w:p>
        </w:tc>
        <w:tc>
          <w:tcPr>
            <w:tcW w:w="3296"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14:paraId="3615BF4F" w14:textId="77777777" w:rsidR="00FD23BE" w:rsidRDefault="00AB2B34">
            <w:pPr>
              <w:pStyle w:val="Standard"/>
              <w:widowControl w:val="0"/>
              <w:rPr>
                <w:b/>
                <w:bCs/>
                <w:u w:val="single"/>
              </w:rPr>
            </w:pPr>
            <w:r>
              <w:rPr>
                <w:b/>
                <w:bCs/>
                <w:u w:val="single"/>
              </w:rPr>
              <w:t>Tuntien jakautuminen viikonpäiville</w:t>
            </w:r>
          </w:p>
        </w:tc>
      </w:tr>
      <w:tr w:rsidR="00FD23BE" w14:paraId="5AF390AA" w14:textId="77777777">
        <w:tblPrEx>
          <w:tblCellMar>
            <w:top w:w="0" w:type="dxa"/>
            <w:bottom w:w="0" w:type="dxa"/>
          </w:tblCellMar>
        </w:tblPrEx>
        <w:trPr>
          <w:cantSplit/>
        </w:trPr>
        <w:tc>
          <w:tcPr>
            <w:tcW w:w="580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7DBBC2" w14:textId="77777777" w:rsidR="00FD23BE" w:rsidRDefault="00FD23BE">
            <w:pPr>
              <w:pStyle w:val="Standard"/>
              <w:widowControl w:val="0"/>
              <w:rPr>
                <w:b/>
                <w:bCs/>
                <w:u w:val="single"/>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6F98C3EF" w14:textId="77777777" w:rsidR="00FD23BE" w:rsidRDefault="00AB2B34">
            <w:pPr>
              <w:pStyle w:val="Standard"/>
              <w:widowControl w:val="0"/>
              <w:rPr>
                <w:b/>
                <w:bCs/>
                <w:u w:val="single"/>
              </w:rPr>
            </w:pPr>
            <w:r>
              <w:rPr>
                <w:b/>
                <w:bCs/>
                <w:u w:val="single"/>
              </w:rPr>
              <w:t>ma</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52A1AC72" w14:textId="77777777" w:rsidR="00FD23BE" w:rsidRDefault="00AB2B34">
            <w:pPr>
              <w:pStyle w:val="Standard"/>
              <w:widowControl w:val="0"/>
              <w:rPr>
                <w:b/>
                <w:bCs/>
                <w:u w:val="single"/>
              </w:rPr>
            </w:pPr>
            <w:r>
              <w:rPr>
                <w:b/>
                <w:bCs/>
                <w:u w:val="single"/>
              </w:rPr>
              <w:t>ti</w:t>
            </w:r>
          </w:p>
        </w:tc>
        <w:tc>
          <w:tcPr>
            <w:tcW w:w="710"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1F617EBD" w14:textId="77777777" w:rsidR="00FD23BE" w:rsidRDefault="00AB2B34">
            <w:pPr>
              <w:pStyle w:val="Standard"/>
              <w:widowControl w:val="0"/>
              <w:rPr>
                <w:b/>
                <w:bCs/>
                <w:u w:val="single"/>
              </w:rPr>
            </w:pPr>
            <w:r>
              <w:rPr>
                <w:b/>
                <w:bCs/>
                <w:u w:val="single"/>
              </w:rPr>
              <w:t>ke</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7A47CCA8" w14:textId="77777777" w:rsidR="00FD23BE" w:rsidRDefault="00AB2B34">
            <w:pPr>
              <w:pStyle w:val="Standard"/>
              <w:widowControl w:val="0"/>
              <w:rPr>
                <w:b/>
                <w:bCs/>
                <w:u w:val="single"/>
              </w:rPr>
            </w:pPr>
            <w:r>
              <w:rPr>
                <w:b/>
                <w:bCs/>
                <w:u w:val="single"/>
              </w:rPr>
              <w:t>to</w:t>
            </w:r>
          </w:p>
        </w:tc>
        <w:tc>
          <w:tcPr>
            <w:tcW w:w="742"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2F834B7C" w14:textId="77777777" w:rsidR="00FD23BE" w:rsidRDefault="00AB2B34">
            <w:pPr>
              <w:pStyle w:val="Standard"/>
              <w:widowControl w:val="0"/>
              <w:rPr>
                <w:b/>
                <w:bCs/>
                <w:u w:val="single"/>
              </w:rPr>
            </w:pPr>
            <w:r>
              <w:rPr>
                <w:b/>
                <w:bCs/>
                <w:u w:val="single"/>
              </w:rPr>
              <w:t>pe</w:t>
            </w:r>
          </w:p>
        </w:tc>
      </w:tr>
      <w:tr w:rsidR="00FD23BE" w14:paraId="1A215A7A" w14:textId="77777777">
        <w:tblPrEx>
          <w:tblCellMar>
            <w:top w:w="0" w:type="dxa"/>
            <w:bottom w:w="0" w:type="dxa"/>
          </w:tblCellMar>
        </w:tblPrEx>
        <w:trPr>
          <w:cantSplit/>
        </w:trPr>
        <w:tc>
          <w:tcPr>
            <w:tcW w:w="25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01A193" w14:textId="77777777" w:rsidR="00FD23BE" w:rsidRDefault="00AB2B34">
            <w:pPr>
              <w:pStyle w:val="Standard"/>
              <w:widowControl w:val="0"/>
              <w:rPr>
                <w:b/>
                <w:bCs/>
                <w:u w:val="single"/>
              </w:rPr>
            </w:pPr>
            <w:r>
              <w:rPr>
                <w:b/>
                <w:bCs/>
                <w:u w:val="single"/>
              </w:rPr>
              <w:t>Anni Mikkonen</w:t>
            </w:r>
          </w:p>
        </w:tc>
        <w:tc>
          <w:tcPr>
            <w:tcW w:w="17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A059BF" w14:textId="77777777" w:rsidR="00FD23BE" w:rsidRDefault="00AB2B34">
            <w:pPr>
              <w:pStyle w:val="Standard"/>
              <w:widowControl w:val="0"/>
              <w:rPr>
                <w:b/>
                <w:bCs/>
                <w:u w:val="single"/>
              </w:rPr>
            </w:pPr>
            <w:r>
              <w:rPr>
                <w:b/>
                <w:bCs/>
                <w:u w:val="single"/>
              </w:rPr>
              <w:t>24</w:t>
            </w:r>
          </w:p>
        </w:tc>
        <w:tc>
          <w:tcPr>
            <w:tcW w:w="15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9FC9F4" w14:textId="77777777" w:rsidR="00FD23BE" w:rsidRDefault="00AB2B34">
            <w:pPr>
              <w:pStyle w:val="Standard"/>
              <w:widowControl w:val="0"/>
              <w:rPr>
                <w:b/>
                <w:bCs/>
                <w:u w:val="single"/>
              </w:rPr>
            </w:pPr>
            <w:r>
              <w:rPr>
                <w:b/>
                <w:bCs/>
                <w:u w:val="single"/>
              </w:rPr>
              <w:t>28</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13801D" w14:textId="77777777" w:rsidR="00FD23BE" w:rsidRDefault="00AB2B34">
            <w:pPr>
              <w:pStyle w:val="Standard"/>
              <w:widowControl w:val="0"/>
              <w:rPr>
                <w:b/>
                <w:bCs/>
                <w:u w:val="single"/>
              </w:rPr>
            </w:pPr>
            <w:r>
              <w:rPr>
                <w:b/>
                <w:bCs/>
                <w:u w:val="single"/>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26B6B9" w14:textId="77777777" w:rsidR="00FD23BE" w:rsidRDefault="00AB2B34">
            <w:pPr>
              <w:pStyle w:val="Standard"/>
              <w:widowControl w:val="0"/>
              <w:rPr>
                <w:b/>
                <w:bCs/>
                <w:u w:val="single"/>
              </w:rPr>
            </w:pPr>
            <w:r>
              <w:rPr>
                <w:b/>
                <w:bCs/>
                <w:u w:val="single"/>
              </w:rPr>
              <w:t>6</w:t>
            </w:r>
          </w:p>
        </w:tc>
        <w:tc>
          <w:tcPr>
            <w:tcW w:w="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3C970C" w14:textId="77777777" w:rsidR="00FD23BE" w:rsidRDefault="00AB2B34">
            <w:pPr>
              <w:pStyle w:val="Standard"/>
              <w:widowControl w:val="0"/>
              <w:rPr>
                <w:b/>
                <w:bCs/>
                <w:u w:val="single"/>
              </w:rPr>
            </w:pPr>
            <w:r>
              <w:rPr>
                <w:b/>
                <w:bCs/>
                <w:u w:val="single"/>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7B77E8" w14:textId="77777777" w:rsidR="00FD23BE" w:rsidRDefault="00AB2B34">
            <w:pPr>
              <w:pStyle w:val="Standard"/>
              <w:widowControl w:val="0"/>
              <w:rPr>
                <w:b/>
                <w:bCs/>
                <w:u w:val="single"/>
              </w:rPr>
            </w:pPr>
            <w:r>
              <w:rPr>
                <w:b/>
                <w:bCs/>
                <w:u w:val="single"/>
              </w:rPr>
              <w:t>6</w:t>
            </w:r>
          </w:p>
        </w:tc>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B3E33D" w14:textId="77777777" w:rsidR="00FD23BE" w:rsidRDefault="00AB2B34">
            <w:pPr>
              <w:pStyle w:val="Standard"/>
              <w:widowControl w:val="0"/>
              <w:rPr>
                <w:b/>
                <w:bCs/>
                <w:u w:val="single"/>
              </w:rPr>
            </w:pPr>
            <w:r>
              <w:rPr>
                <w:b/>
                <w:bCs/>
                <w:u w:val="single"/>
              </w:rPr>
              <w:t>5</w:t>
            </w:r>
          </w:p>
        </w:tc>
      </w:tr>
      <w:tr w:rsidR="00FD23BE" w14:paraId="7F01751E" w14:textId="77777777">
        <w:tblPrEx>
          <w:tblCellMar>
            <w:top w:w="0" w:type="dxa"/>
            <w:bottom w:w="0" w:type="dxa"/>
          </w:tblCellMar>
        </w:tblPrEx>
        <w:trPr>
          <w:cantSplit/>
        </w:trPr>
        <w:tc>
          <w:tcPr>
            <w:tcW w:w="25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98C075" w14:textId="77777777" w:rsidR="00FD23BE" w:rsidRDefault="00AB2B34">
            <w:pPr>
              <w:pStyle w:val="Standard"/>
              <w:widowControl w:val="0"/>
              <w:rPr>
                <w:b/>
                <w:bCs/>
                <w:u w:val="single"/>
              </w:rPr>
            </w:pPr>
            <w:r>
              <w:rPr>
                <w:b/>
                <w:bCs/>
                <w:u w:val="single"/>
              </w:rPr>
              <w:t>Taina Piilahti</w:t>
            </w:r>
          </w:p>
        </w:tc>
        <w:tc>
          <w:tcPr>
            <w:tcW w:w="17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1BFC94" w14:textId="77777777" w:rsidR="00FD23BE" w:rsidRDefault="00AB2B34">
            <w:pPr>
              <w:pStyle w:val="Standard"/>
              <w:widowControl w:val="0"/>
              <w:rPr>
                <w:b/>
                <w:bCs/>
                <w:u w:val="single"/>
              </w:rPr>
            </w:pPr>
            <w:r>
              <w:rPr>
                <w:b/>
                <w:bCs/>
                <w:u w:val="single"/>
              </w:rPr>
              <w:t>24</w:t>
            </w:r>
          </w:p>
        </w:tc>
        <w:tc>
          <w:tcPr>
            <w:tcW w:w="15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59CD2" w14:textId="77777777" w:rsidR="00FD23BE" w:rsidRDefault="00AB2B34">
            <w:pPr>
              <w:pStyle w:val="Standard"/>
              <w:widowControl w:val="0"/>
              <w:rPr>
                <w:b/>
                <w:bCs/>
                <w:u w:val="single"/>
              </w:rPr>
            </w:pPr>
            <w:r>
              <w:rPr>
                <w:b/>
                <w:bCs/>
                <w:u w:val="single"/>
              </w:rPr>
              <w:t>26</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4E0312" w14:textId="77777777" w:rsidR="00FD23BE" w:rsidRDefault="00AB2B34">
            <w:pPr>
              <w:pStyle w:val="Standard"/>
              <w:widowControl w:val="0"/>
              <w:rPr>
                <w:b/>
                <w:bCs/>
                <w:u w:val="single"/>
              </w:rPr>
            </w:pPr>
            <w:r>
              <w:rPr>
                <w:b/>
                <w:bCs/>
                <w:u w:val="single"/>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D8C121" w14:textId="77777777" w:rsidR="00FD23BE" w:rsidRDefault="00AB2B34">
            <w:pPr>
              <w:pStyle w:val="Standard"/>
              <w:widowControl w:val="0"/>
              <w:rPr>
                <w:b/>
                <w:bCs/>
                <w:u w:val="single"/>
              </w:rPr>
            </w:pPr>
            <w:r>
              <w:rPr>
                <w:b/>
                <w:bCs/>
                <w:u w:val="single"/>
              </w:rPr>
              <w:t>4</w:t>
            </w:r>
          </w:p>
        </w:tc>
        <w:tc>
          <w:tcPr>
            <w:tcW w:w="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75BE90" w14:textId="77777777" w:rsidR="00FD23BE" w:rsidRDefault="00AB2B34">
            <w:pPr>
              <w:pStyle w:val="Standard"/>
              <w:widowControl w:val="0"/>
              <w:rPr>
                <w:b/>
                <w:bCs/>
                <w:u w:val="single"/>
              </w:rPr>
            </w:pPr>
            <w:r>
              <w:rPr>
                <w:b/>
                <w:bCs/>
                <w:u w:val="single"/>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1CA7A2" w14:textId="77777777" w:rsidR="00FD23BE" w:rsidRDefault="00AB2B34">
            <w:pPr>
              <w:pStyle w:val="Standard"/>
              <w:widowControl w:val="0"/>
              <w:rPr>
                <w:b/>
                <w:bCs/>
                <w:u w:val="single"/>
              </w:rPr>
            </w:pPr>
            <w:r>
              <w:rPr>
                <w:b/>
                <w:bCs/>
                <w:u w:val="single"/>
              </w:rPr>
              <w:t>6</w:t>
            </w:r>
          </w:p>
        </w:tc>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579525" w14:textId="77777777" w:rsidR="00FD23BE" w:rsidRDefault="00AB2B34">
            <w:pPr>
              <w:pStyle w:val="Standard"/>
              <w:widowControl w:val="0"/>
              <w:rPr>
                <w:b/>
                <w:bCs/>
                <w:u w:val="single"/>
              </w:rPr>
            </w:pPr>
            <w:r>
              <w:rPr>
                <w:b/>
                <w:bCs/>
                <w:u w:val="single"/>
              </w:rPr>
              <w:t>4</w:t>
            </w:r>
          </w:p>
        </w:tc>
      </w:tr>
      <w:tr w:rsidR="00FD23BE" w14:paraId="4F362A0A" w14:textId="77777777">
        <w:tblPrEx>
          <w:tblCellMar>
            <w:top w:w="0" w:type="dxa"/>
            <w:bottom w:w="0" w:type="dxa"/>
          </w:tblCellMar>
        </w:tblPrEx>
        <w:trPr>
          <w:cantSplit/>
        </w:trPr>
        <w:tc>
          <w:tcPr>
            <w:tcW w:w="25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F70771" w14:textId="77777777" w:rsidR="00FD23BE" w:rsidRDefault="00AB2B34">
            <w:pPr>
              <w:pStyle w:val="Standard"/>
              <w:widowControl w:val="0"/>
              <w:rPr>
                <w:b/>
                <w:bCs/>
                <w:u w:val="single"/>
              </w:rPr>
            </w:pPr>
            <w:r>
              <w:rPr>
                <w:b/>
                <w:bCs/>
                <w:u w:val="single"/>
              </w:rPr>
              <w:t>Johanna Salonen</w:t>
            </w:r>
          </w:p>
        </w:tc>
        <w:tc>
          <w:tcPr>
            <w:tcW w:w="17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E56A85" w14:textId="77777777" w:rsidR="00FD23BE" w:rsidRDefault="00AB2B34">
            <w:pPr>
              <w:pStyle w:val="Standard"/>
              <w:widowControl w:val="0"/>
              <w:rPr>
                <w:b/>
                <w:bCs/>
                <w:u w:val="single"/>
              </w:rPr>
            </w:pPr>
            <w:r>
              <w:rPr>
                <w:b/>
                <w:bCs/>
                <w:u w:val="single"/>
              </w:rPr>
              <w:t>24</w:t>
            </w:r>
          </w:p>
        </w:tc>
        <w:tc>
          <w:tcPr>
            <w:tcW w:w="15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343C85" w14:textId="77777777" w:rsidR="00FD23BE" w:rsidRDefault="00AB2B34">
            <w:pPr>
              <w:pStyle w:val="Standard"/>
              <w:widowControl w:val="0"/>
              <w:rPr>
                <w:b/>
                <w:bCs/>
                <w:u w:val="single"/>
              </w:rPr>
            </w:pPr>
            <w:r>
              <w:rPr>
                <w:b/>
                <w:bCs/>
                <w:u w:val="single"/>
              </w:rPr>
              <w:t>29</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289BE" w14:textId="77777777" w:rsidR="00FD23BE" w:rsidRDefault="00AB2B34">
            <w:pPr>
              <w:pStyle w:val="Standard"/>
              <w:widowControl w:val="0"/>
              <w:rPr>
                <w:b/>
                <w:bCs/>
                <w:u w:val="single"/>
              </w:rPr>
            </w:pPr>
            <w:r>
              <w:rPr>
                <w:b/>
                <w:bCs/>
                <w:u w:val="single"/>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6B062E" w14:textId="77777777" w:rsidR="00FD23BE" w:rsidRDefault="00AB2B34">
            <w:pPr>
              <w:pStyle w:val="Standard"/>
              <w:widowControl w:val="0"/>
              <w:rPr>
                <w:b/>
                <w:bCs/>
                <w:u w:val="single"/>
              </w:rPr>
            </w:pPr>
            <w:r>
              <w:rPr>
                <w:b/>
                <w:bCs/>
                <w:u w:val="single"/>
              </w:rPr>
              <w:t>6</w:t>
            </w:r>
          </w:p>
        </w:tc>
        <w:tc>
          <w:tcPr>
            <w:tcW w:w="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D8E97A" w14:textId="77777777" w:rsidR="00FD23BE" w:rsidRDefault="00AB2B34">
            <w:pPr>
              <w:pStyle w:val="Standard"/>
              <w:widowControl w:val="0"/>
              <w:rPr>
                <w:b/>
                <w:bCs/>
                <w:u w:val="single"/>
              </w:rPr>
            </w:pPr>
            <w:r>
              <w:rPr>
                <w:b/>
                <w:bCs/>
                <w:u w:val="single"/>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81D433" w14:textId="77777777" w:rsidR="00FD23BE" w:rsidRDefault="00AB2B34">
            <w:pPr>
              <w:pStyle w:val="Standard"/>
              <w:widowControl w:val="0"/>
              <w:rPr>
                <w:b/>
                <w:bCs/>
                <w:u w:val="single"/>
              </w:rPr>
            </w:pPr>
            <w:r>
              <w:rPr>
                <w:b/>
                <w:bCs/>
                <w:u w:val="single"/>
              </w:rPr>
              <w:t>6</w:t>
            </w:r>
          </w:p>
        </w:tc>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B66B10" w14:textId="77777777" w:rsidR="00FD23BE" w:rsidRDefault="00AB2B34">
            <w:pPr>
              <w:pStyle w:val="Standard"/>
              <w:widowControl w:val="0"/>
              <w:rPr>
                <w:b/>
                <w:bCs/>
                <w:u w:val="single"/>
              </w:rPr>
            </w:pPr>
            <w:r>
              <w:rPr>
                <w:b/>
                <w:bCs/>
                <w:u w:val="single"/>
              </w:rPr>
              <w:t>5</w:t>
            </w:r>
          </w:p>
        </w:tc>
      </w:tr>
      <w:tr w:rsidR="00FD23BE" w14:paraId="550A7611" w14:textId="77777777">
        <w:tblPrEx>
          <w:tblCellMar>
            <w:top w:w="0" w:type="dxa"/>
            <w:bottom w:w="0" w:type="dxa"/>
          </w:tblCellMar>
        </w:tblPrEx>
        <w:trPr>
          <w:cantSplit/>
          <w:trHeight w:val="622"/>
        </w:trPr>
        <w:tc>
          <w:tcPr>
            <w:tcW w:w="42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BF7AAC1" w14:textId="77777777" w:rsidR="00FD23BE" w:rsidRDefault="00AB2B34">
            <w:pPr>
              <w:pStyle w:val="Standard"/>
              <w:widowControl w:val="0"/>
              <w:rPr>
                <w:b/>
                <w:bCs/>
                <w:u w:val="single"/>
              </w:rPr>
            </w:pPr>
            <w:r>
              <w:rPr>
                <w:b/>
                <w:bCs/>
                <w:u w:val="single"/>
              </w:rPr>
              <w:t>Tukiopetus</w:t>
            </w:r>
          </w:p>
        </w:tc>
        <w:tc>
          <w:tcPr>
            <w:tcW w:w="15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5EA840" w14:textId="77777777" w:rsidR="00FD23BE" w:rsidRDefault="00AB2B34">
            <w:pPr>
              <w:pStyle w:val="Standard"/>
              <w:widowControl w:val="0"/>
              <w:rPr>
                <w:b/>
                <w:bCs/>
                <w:u w:val="single"/>
              </w:rPr>
            </w:pPr>
            <w:r>
              <w:rPr>
                <w:b/>
                <w:bCs/>
                <w:u w:val="single"/>
              </w:rPr>
              <w:t>1</w:t>
            </w:r>
          </w:p>
        </w:tc>
        <w:tc>
          <w:tcPr>
            <w:tcW w:w="3296" w:type="dxa"/>
            <w:gridSpan w:val="5"/>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6955BA" w14:textId="77777777" w:rsidR="00FD23BE" w:rsidRDefault="00FD23BE">
            <w:pPr>
              <w:pStyle w:val="Standard"/>
              <w:widowControl w:val="0"/>
              <w:rPr>
                <w:b/>
                <w:bCs/>
                <w:u w:val="single"/>
              </w:rPr>
            </w:pPr>
          </w:p>
        </w:tc>
      </w:tr>
      <w:tr w:rsidR="00FD23BE" w14:paraId="1D049776" w14:textId="77777777">
        <w:tblPrEx>
          <w:tblCellMar>
            <w:top w:w="0" w:type="dxa"/>
            <w:bottom w:w="0" w:type="dxa"/>
          </w:tblCellMar>
        </w:tblPrEx>
        <w:trPr>
          <w:cantSplit/>
        </w:trPr>
        <w:tc>
          <w:tcPr>
            <w:tcW w:w="42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D605E8B" w14:textId="77777777" w:rsidR="00FD23BE" w:rsidRDefault="00AB2B34">
            <w:pPr>
              <w:pStyle w:val="Standard"/>
              <w:widowControl w:val="0"/>
              <w:rPr>
                <w:b/>
                <w:bCs/>
                <w:u w:val="single"/>
              </w:rPr>
            </w:pPr>
            <w:r>
              <w:rPr>
                <w:b/>
                <w:bCs/>
                <w:u w:val="single"/>
              </w:rPr>
              <w:t>Yhteensä (koulun käytössä oleva tuntikehys)</w:t>
            </w:r>
          </w:p>
        </w:tc>
        <w:tc>
          <w:tcPr>
            <w:tcW w:w="15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17B158" w14:textId="77777777" w:rsidR="00FD23BE" w:rsidRDefault="00AB2B34">
            <w:pPr>
              <w:pStyle w:val="Standard"/>
              <w:widowControl w:val="0"/>
              <w:rPr>
                <w:b/>
                <w:bCs/>
                <w:u w:val="single"/>
              </w:rPr>
            </w:pPr>
            <w:r>
              <w:rPr>
                <w:b/>
                <w:bCs/>
                <w:u w:val="single"/>
              </w:rPr>
              <w:t>81</w:t>
            </w:r>
          </w:p>
        </w:tc>
        <w:tc>
          <w:tcPr>
            <w:tcW w:w="3296" w:type="dxa"/>
            <w:gridSpan w:val="5"/>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FB554F" w14:textId="77777777" w:rsidR="00FD23BE" w:rsidRDefault="00FD23BE"/>
        </w:tc>
      </w:tr>
      <w:tr w:rsidR="00FD23BE" w14:paraId="4D8E6196" w14:textId="77777777">
        <w:tblPrEx>
          <w:tblCellMar>
            <w:top w:w="0" w:type="dxa"/>
            <w:bottom w:w="0" w:type="dxa"/>
          </w:tblCellMar>
        </w:tblPrEx>
        <w:trPr>
          <w:cantSplit/>
        </w:trPr>
        <w:tc>
          <w:tcPr>
            <w:tcW w:w="91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334296" w14:textId="77777777" w:rsidR="00FD23BE" w:rsidRDefault="00AB2B34">
            <w:pPr>
              <w:pStyle w:val="Standard"/>
              <w:widowControl w:val="0"/>
            </w:pPr>
            <w:r>
              <w:rPr>
                <w:b/>
                <w:bCs/>
                <w:u w:val="single"/>
              </w:rPr>
              <w:t>Arviointi:</w:t>
            </w:r>
          </w:p>
        </w:tc>
      </w:tr>
    </w:tbl>
    <w:p w14:paraId="6A42A350" w14:textId="77777777" w:rsidR="00FD23BE" w:rsidRDefault="00FD23BE">
      <w:pPr>
        <w:pStyle w:val="Luettelokappale"/>
        <w:spacing w:after="0" w:line="240" w:lineRule="auto"/>
        <w:ind w:left="1080"/>
        <w:rPr>
          <w:sz w:val="24"/>
          <w:szCs w:val="24"/>
        </w:rPr>
      </w:pPr>
    </w:p>
    <w:p w14:paraId="19801C84" w14:textId="77777777" w:rsidR="00FD23BE" w:rsidRDefault="00AB2B34">
      <w:pPr>
        <w:pStyle w:val="Luettelokappale"/>
        <w:numPr>
          <w:ilvl w:val="0"/>
          <w:numId w:val="5"/>
        </w:numPr>
        <w:spacing w:after="0" w:line="240" w:lineRule="auto"/>
      </w:pPr>
      <w:r>
        <w:rPr>
          <w:sz w:val="24"/>
          <w:szCs w:val="24"/>
        </w:rPr>
        <w:t>Hankerahoitus</w:t>
      </w:r>
    </w:p>
    <w:p w14:paraId="62D2AF5F" w14:textId="77777777" w:rsidR="00FD23BE" w:rsidRDefault="00AB2B34">
      <w:pPr>
        <w:pStyle w:val="Luettelokappale"/>
        <w:numPr>
          <w:ilvl w:val="1"/>
          <w:numId w:val="5"/>
        </w:numPr>
        <w:spacing w:after="0" w:line="240" w:lineRule="auto"/>
      </w:pPr>
      <w:r>
        <w:rPr>
          <w:sz w:val="24"/>
          <w:szCs w:val="24"/>
        </w:rPr>
        <w:t xml:space="preserve">Koulun kerhokeskuksen kerhohankerahoitusta </w:t>
      </w:r>
      <w:r>
        <w:rPr>
          <w:sz w:val="24"/>
          <w:szCs w:val="24"/>
        </w:rPr>
        <w:t>saatavilla kerhojen pitämise</w:t>
      </w:r>
    </w:p>
    <w:p w14:paraId="479EAAED" w14:textId="77777777" w:rsidR="00FD23BE" w:rsidRDefault="00FD23BE">
      <w:pPr>
        <w:pStyle w:val="Luettelokappale"/>
        <w:spacing w:after="0" w:line="240" w:lineRule="auto"/>
      </w:pPr>
    </w:p>
    <w:p w14:paraId="2D1010A7" w14:textId="77777777" w:rsidR="00FD23BE" w:rsidRDefault="00AB2B34">
      <w:pPr>
        <w:pStyle w:val="Luettelokappale"/>
        <w:spacing w:after="0" w:line="240" w:lineRule="auto"/>
        <w:ind w:left="0"/>
      </w:pPr>
      <w:r>
        <w:rPr>
          <w:b/>
          <w:sz w:val="24"/>
          <w:szCs w:val="24"/>
        </w:rPr>
        <w:t>9. Yhteistyö (kumppanuudet)</w:t>
      </w:r>
    </w:p>
    <w:p w14:paraId="5C5BA63E" w14:textId="77777777" w:rsidR="00FD23BE" w:rsidRDefault="00AB2B34">
      <w:pPr>
        <w:pStyle w:val="Luettelokappale"/>
        <w:numPr>
          <w:ilvl w:val="0"/>
          <w:numId w:val="7"/>
        </w:numPr>
        <w:spacing w:after="0" w:line="240" w:lineRule="auto"/>
        <w:ind w:hanging="357"/>
      </w:pPr>
      <w:r>
        <w:rPr>
          <w:sz w:val="24"/>
          <w:szCs w:val="24"/>
        </w:rPr>
        <w:t>Koulujen välinen yhteistyö / alueellinen yhteistyö</w:t>
      </w:r>
      <w:bookmarkStart w:id="10" w:name="_Hlk112950381"/>
      <w:bookmarkEnd w:id="10"/>
    </w:p>
    <w:p w14:paraId="43056E9E" w14:textId="77777777" w:rsidR="00FD23BE" w:rsidRDefault="00AB2B34">
      <w:pPr>
        <w:pStyle w:val="Luettelokappale"/>
        <w:numPr>
          <w:ilvl w:val="1"/>
          <w:numId w:val="7"/>
        </w:numPr>
        <w:spacing w:after="0" w:line="240" w:lineRule="auto"/>
        <w:ind w:hanging="357"/>
      </w:pPr>
      <w:r>
        <w:rPr>
          <w:sz w:val="24"/>
          <w:szCs w:val="24"/>
        </w:rPr>
        <w:t>rehtorien tiivis yhteistyö</w:t>
      </w:r>
    </w:p>
    <w:p w14:paraId="427171EC" w14:textId="77777777" w:rsidR="00FD23BE" w:rsidRDefault="00AB2B34">
      <w:pPr>
        <w:pStyle w:val="Luettelokappale"/>
        <w:numPr>
          <w:ilvl w:val="1"/>
          <w:numId w:val="7"/>
        </w:numPr>
        <w:spacing w:after="0" w:line="240" w:lineRule="auto"/>
        <w:ind w:hanging="357"/>
      </w:pPr>
      <w:r>
        <w:rPr>
          <w:sz w:val="24"/>
          <w:szCs w:val="24"/>
        </w:rPr>
        <w:t>kunnan yhteinen vapaaehtoisen saksan kielen opetus</w:t>
      </w:r>
    </w:p>
    <w:p w14:paraId="152C525D" w14:textId="77777777" w:rsidR="00FD23BE" w:rsidRDefault="00AB2B34">
      <w:pPr>
        <w:pStyle w:val="Luettelokappale"/>
        <w:numPr>
          <w:ilvl w:val="1"/>
          <w:numId w:val="7"/>
        </w:numPr>
        <w:spacing w:after="0" w:line="240" w:lineRule="auto"/>
        <w:ind w:hanging="357"/>
      </w:pPr>
      <w:r>
        <w:rPr>
          <w:sz w:val="24"/>
          <w:szCs w:val="24"/>
        </w:rPr>
        <w:t>alakoulut järjestävät yhteisiä tapahtumia mm.</w:t>
      </w:r>
    </w:p>
    <w:p w14:paraId="60607547" w14:textId="77777777" w:rsidR="00FD23BE" w:rsidRDefault="00AB2B34">
      <w:pPr>
        <w:pStyle w:val="Luettelokappale"/>
        <w:numPr>
          <w:ilvl w:val="2"/>
          <w:numId w:val="7"/>
        </w:numPr>
        <w:spacing w:after="0" w:line="240" w:lineRule="auto"/>
        <w:ind w:hanging="357"/>
      </w:pPr>
      <w:r>
        <w:rPr>
          <w:sz w:val="24"/>
          <w:szCs w:val="24"/>
        </w:rPr>
        <w:t>erilaisia toimintapäiviä</w:t>
      </w:r>
    </w:p>
    <w:p w14:paraId="6F80072C" w14:textId="77777777" w:rsidR="00FD23BE" w:rsidRDefault="00AB2B34">
      <w:pPr>
        <w:pStyle w:val="Luettelokappale"/>
        <w:numPr>
          <w:ilvl w:val="2"/>
          <w:numId w:val="7"/>
        </w:numPr>
        <w:spacing w:after="0" w:line="240" w:lineRule="auto"/>
        <w:ind w:hanging="357"/>
      </w:pPr>
      <w:r>
        <w:rPr>
          <w:sz w:val="24"/>
          <w:szCs w:val="24"/>
        </w:rPr>
        <w:t>koulu-/luokkavierailuja</w:t>
      </w:r>
    </w:p>
    <w:p w14:paraId="1DA00FC8" w14:textId="77777777" w:rsidR="00FD23BE" w:rsidRDefault="00AB2B34">
      <w:pPr>
        <w:pStyle w:val="Standard"/>
        <w:numPr>
          <w:ilvl w:val="0"/>
          <w:numId w:val="7"/>
        </w:numPr>
        <w:spacing w:after="0" w:line="240" w:lineRule="auto"/>
      </w:pPr>
      <w:r>
        <w:rPr>
          <w:sz w:val="24"/>
          <w:szCs w:val="24"/>
        </w:rPr>
        <w:t>Vuolenkosken kylän ja lähialueiden toimijoiden yhteistyö</w:t>
      </w:r>
    </w:p>
    <w:p w14:paraId="208A3B9B" w14:textId="77777777" w:rsidR="00FD23BE" w:rsidRDefault="00AB2B34">
      <w:pPr>
        <w:pStyle w:val="Standard"/>
        <w:numPr>
          <w:ilvl w:val="1"/>
          <w:numId w:val="7"/>
        </w:numPr>
        <w:spacing w:after="0" w:line="240" w:lineRule="auto"/>
      </w:pPr>
      <w:r>
        <w:rPr>
          <w:sz w:val="24"/>
          <w:szCs w:val="24"/>
        </w:rPr>
        <w:t>mm. Pohjois-Iitin Kiri, VPK, Vuolenkosken kyläyhdistys, Koskenniskan Martat, Vuolenkosken maaseutunaiset, Vuolenkosken Erä, Vierumäen urheiluopisto, Union Plaani</w:t>
      </w:r>
    </w:p>
    <w:p w14:paraId="721D7BE0" w14:textId="77777777" w:rsidR="00FD23BE" w:rsidRDefault="00AB2B34">
      <w:pPr>
        <w:pStyle w:val="Standard"/>
        <w:numPr>
          <w:ilvl w:val="1"/>
          <w:numId w:val="7"/>
        </w:numPr>
        <w:spacing w:after="0" w:line="240" w:lineRule="auto"/>
      </w:pPr>
      <w:r>
        <w:rPr>
          <w:sz w:val="24"/>
          <w:szCs w:val="24"/>
        </w:rPr>
        <w:t xml:space="preserve">Koulu on </w:t>
      </w:r>
      <w:r>
        <w:rPr>
          <w:sz w:val="24"/>
          <w:szCs w:val="24"/>
        </w:rPr>
        <w:t>avoin monenlaiselle yhteistyölle. Alkanut “Turvallinen vuosi” tuo todennäköisesti tullessaan muutakin lähialueiden kanssa tehtävää yhteistyötä.</w:t>
      </w:r>
    </w:p>
    <w:p w14:paraId="70264705" w14:textId="77777777" w:rsidR="00FD23BE" w:rsidRDefault="00AB2B34">
      <w:pPr>
        <w:pStyle w:val="Standard"/>
        <w:numPr>
          <w:ilvl w:val="1"/>
          <w:numId w:val="7"/>
        </w:numPr>
        <w:spacing w:after="0" w:line="240" w:lineRule="auto"/>
      </w:pPr>
      <w:r>
        <w:rPr>
          <w:sz w:val="24"/>
          <w:szCs w:val="24"/>
        </w:rPr>
        <w:t>Kerhohankerahoituksella käynnistetään mm. erilaisia kerhoja.</w:t>
      </w:r>
    </w:p>
    <w:p w14:paraId="077F7465" w14:textId="77777777" w:rsidR="00FD23BE" w:rsidRDefault="00AB2B34">
      <w:pPr>
        <w:pStyle w:val="Luettelokappale"/>
        <w:numPr>
          <w:ilvl w:val="0"/>
          <w:numId w:val="7"/>
        </w:numPr>
        <w:spacing w:after="0" w:line="240" w:lineRule="auto"/>
      </w:pPr>
      <w:r>
        <w:rPr>
          <w:sz w:val="24"/>
          <w:szCs w:val="24"/>
        </w:rPr>
        <w:t>Yhteistyö P-Hhyva:n kanssa -hyvinvoinnin ja terveyden edistäminen</w:t>
      </w:r>
    </w:p>
    <w:p w14:paraId="3FA0F79F" w14:textId="77777777" w:rsidR="00FD23BE" w:rsidRDefault="00AB2B34">
      <w:pPr>
        <w:pStyle w:val="Luettelokappale"/>
        <w:numPr>
          <w:ilvl w:val="1"/>
          <w:numId w:val="7"/>
        </w:numPr>
        <w:spacing w:after="0" w:line="240" w:lineRule="auto"/>
      </w:pPr>
      <w:r>
        <w:rPr>
          <w:sz w:val="24"/>
          <w:szCs w:val="24"/>
        </w:rPr>
        <w:t>Lääkäri- ja hammashoitopalvelut</w:t>
      </w:r>
    </w:p>
    <w:p w14:paraId="1D4859B1" w14:textId="77777777" w:rsidR="00FD23BE" w:rsidRDefault="00AB2B34">
      <w:pPr>
        <w:pStyle w:val="Luettelokappale"/>
        <w:numPr>
          <w:ilvl w:val="1"/>
          <w:numId w:val="7"/>
        </w:numPr>
        <w:spacing w:after="0" w:line="240" w:lineRule="auto"/>
      </w:pPr>
      <w:r>
        <w:rPr>
          <w:sz w:val="24"/>
          <w:szCs w:val="24"/>
        </w:rPr>
        <w:t>kouluterveydenhoitajan, koulupsykologi ja -kuraattoripalvelut palvelut</w:t>
      </w:r>
    </w:p>
    <w:p w14:paraId="7BA5A75A" w14:textId="77777777" w:rsidR="00FD23BE" w:rsidRDefault="00AB2B34">
      <w:pPr>
        <w:pStyle w:val="Luettelokappale"/>
        <w:numPr>
          <w:ilvl w:val="0"/>
          <w:numId w:val="7"/>
        </w:numPr>
        <w:spacing w:after="0" w:line="240" w:lineRule="auto"/>
      </w:pPr>
      <w:r>
        <w:rPr>
          <w:sz w:val="24"/>
          <w:szCs w:val="24"/>
        </w:rPr>
        <w:t>Yhteistyö muiden tahojen kanssa (mm.)</w:t>
      </w:r>
    </w:p>
    <w:p w14:paraId="1D120F8C" w14:textId="77777777" w:rsidR="00FD23BE" w:rsidRDefault="00AB2B34">
      <w:pPr>
        <w:pStyle w:val="Luettelokappale"/>
        <w:numPr>
          <w:ilvl w:val="1"/>
          <w:numId w:val="7"/>
        </w:numPr>
        <w:spacing w:after="0" w:line="240" w:lineRule="auto"/>
      </w:pPr>
      <w:r>
        <w:rPr>
          <w:sz w:val="24"/>
          <w:szCs w:val="24"/>
        </w:rPr>
        <w:t>Koulun ja päiväkoti Nuppulan yhteinen vanhempainyhdistys</w:t>
      </w:r>
    </w:p>
    <w:p w14:paraId="58EB3E68" w14:textId="77777777" w:rsidR="00FD23BE" w:rsidRDefault="00AB2B34">
      <w:pPr>
        <w:pStyle w:val="Luettelokappale"/>
        <w:numPr>
          <w:ilvl w:val="1"/>
          <w:numId w:val="7"/>
        </w:numPr>
        <w:spacing w:after="0" w:line="240" w:lineRule="auto"/>
      </w:pPr>
      <w:r>
        <w:rPr>
          <w:sz w:val="24"/>
          <w:szCs w:val="24"/>
        </w:rPr>
        <w:t>Iitin seurakunta</w:t>
      </w:r>
    </w:p>
    <w:p w14:paraId="53C5FFBC" w14:textId="77777777" w:rsidR="00FD23BE" w:rsidRDefault="00AB2B34">
      <w:pPr>
        <w:pStyle w:val="Luettelokappale"/>
        <w:numPr>
          <w:ilvl w:val="1"/>
          <w:numId w:val="7"/>
        </w:numPr>
        <w:spacing w:after="0" w:line="240" w:lineRule="auto"/>
      </w:pPr>
      <w:r>
        <w:rPr>
          <w:sz w:val="24"/>
          <w:szCs w:val="24"/>
        </w:rPr>
        <w:lastRenderedPageBreak/>
        <w:t xml:space="preserve">Iitin kunnan </w:t>
      </w:r>
      <w:r>
        <w:rPr>
          <w:sz w:val="24"/>
          <w:szCs w:val="24"/>
        </w:rPr>
        <w:t>nuorisotoimi</w:t>
      </w:r>
    </w:p>
    <w:p w14:paraId="6DF0B4F9" w14:textId="77777777" w:rsidR="00FD23BE" w:rsidRDefault="00AB2B34">
      <w:pPr>
        <w:pStyle w:val="Luettelokappale"/>
        <w:numPr>
          <w:ilvl w:val="1"/>
          <w:numId w:val="7"/>
        </w:numPr>
        <w:spacing w:after="0" w:line="240" w:lineRule="auto"/>
      </w:pPr>
      <w:r>
        <w:rPr>
          <w:sz w:val="24"/>
          <w:szCs w:val="24"/>
        </w:rPr>
        <w:t>Iitin kunnan kirjastotoimi</w:t>
      </w:r>
    </w:p>
    <w:p w14:paraId="465BA0F4" w14:textId="77777777" w:rsidR="00FD23BE" w:rsidRDefault="00AB2B34">
      <w:pPr>
        <w:pStyle w:val="Luettelokappale"/>
        <w:numPr>
          <w:ilvl w:val="1"/>
          <w:numId w:val="7"/>
        </w:numPr>
        <w:spacing w:after="0" w:line="240" w:lineRule="auto"/>
      </w:pPr>
      <w:r>
        <w:rPr>
          <w:sz w:val="24"/>
          <w:szCs w:val="24"/>
        </w:rPr>
        <w:t>työterveys Pihlajalinna (Kouvola tai Lahti)</w:t>
      </w:r>
    </w:p>
    <w:p w14:paraId="443A8B14" w14:textId="77777777" w:rsidR="00FD23BE" w:rsidRDefault="00FD23BE">
      <w:pPr>
        <w:pStyle w:val="Luettelokappale"/>
        <w:spacing w:after="0" w:line="240" w:lineRule="auto"/>
        <w:ind w:left="1800"/>
        <w:rPr>
          <w:sz w:val="24"/>
          <w:szCs w:val="24"/>
        </w:rPr>
      </w:pPr>
    </w:p>
    <w:p w14:paraId="14F66153" w14:textId="77777777" w:rsidR="00FD23BE" w:rsidRDefault="00AB2B34">
      <w:pPr>
        <w:pStyle w:val="Luettelokappale"/>
        <w:spacing w:after="0" w:line="240" w:lineRule="auto"/>
        <w:ind w:left="0"/>
      </w:pPr>
      <w:r>
        <w:rPr>
          <w:b/>
          <w:sz w:val="24"/>
          <w:szCs w:val="24"/>
        </w:rPr>
        <w:t>10. Arviointi</w:t>
      </w:r>
    </w:p>
    <w:p w14:paraId="4B006593" w14:textId="77777777" w:rsidR="00FD23BE" w:rsidRDefault="00AB2B34">
      <w:pPr>
        <w:pStyle w:val="Luettelokappale"/>
        <w:numPr>
          <w:ilvl w:val="0"/>
          <w:numId w:val="5"/>
        </w:numPr>
        <w:spacing w:after="0" w:line="240" w:lineRule="auto"/>
      </w:pPr>
      <w:r>
        <w:rPr>
          <w:sz w:val="24"/>
          <w:szCs w:val="24"/>
        </w:rPr>
        <w:t>Koulun oman toiminnan arviointi</w:t>
      </w:r>
    </w:p>
    <w:p w14:paraId="6945899F" w14:textId="77777777" w:rsidR="00FD23BE" w:rsidRDefault="00AB2B34">
      <w:pPr>
        <w:pStyle w:val="Luettelokappale"/>
        <w:numPr>
          <w:ilvl w:val="1"/>
          <w:numId w:val="5"/>
        </w:numPr>
        <w:spacing w:after="0" w:line="240" w:lineRule="auto"/>
      </w:pPr>
      <w:r>
        <w:rPr>
          <w:sz w:val="24"/>
          <w:szCs w:val="24"/>
        </w:rPr>
        <w:t>lukuvuosisuunnitelman tavoitteiden toteutumisen arviointi</w:t>
      </w:r>
    </w:p>
    <w:p w14:paraId="2BBD9512" w14:textId="77777777" w:rsidR="00FD23BE" w:rsidRDefault="00AB2B34">
      <w:pPr>
        <w:pStyle w:val="Luettelokappale"/>
        <w:numPr>
          <w:ilvl w:val="1"/>
          <w:numId w:val="5"/>
        </w:numPr>
        <w:spacing w:after="0" w:line="240" w:lineRule="auto"/>
      </w:pPr>
      <w:r>
        <w:rPr>
          <w:sz w:val="24"/>
          <w:szCs w:val="24"/>
        </w:rPr>
        <w:t>kehityskeskustelut keväällä 2026</w:t>
      </w:r>
    </w:p>
    <w:p w14:paraId="230C9421" w14:textId="77777777" w:rsidR="00FD23BE" w:rsidRDefault="00AB2B34">
      <w:pPr>
        <w:pStyle w:val="Luettelokappale"/>
        <w:numPr>
          <w:ilvl w:val="0"/>
          <w:numId w:val="5"/>
        </w:numPr>
        <w:spacing w:after="0" w:line="240" w:lineRule="auto"/>
      </w:pPr>
      <w:r>
        <w:rPr>
          <w:sz w:val="24"/>
          <w:szCs w:val="24"/>
        </w:rPr>
        <w:t>Osallistuminen koulun ulkopuoliseen arviointiin</w:t>
      </w:r>
    </w:p>
    <w:p w14:paraId="349B7F7E" w14:textId="77777777" w:rsidR="00FD23BE" w:rsidRDefault="00AB2B34">
      <w:pPr>
        <w:pStyle w:val="Luettelokappale"/>
        <w:numPr>
          <w:ilvl w:val="1"/>
          <w:numId w:val="5"/>
        </w:numPr>
        <w:spacing w:after="0" w:line="240" w:lineRule="auto"/>
      </w:pPr>
      <w:r>
        <w:rPr>
          <w:sz w:val="24"/>
          <w:szCs w:val="24"/>
        </w:rPr>
        <w:t>KARVI:n mahdolliset arvioinnit</w:t>
      </w:r>
    </w:p>
    <w:p w14:paraId="4C76E5E1" w14:textId="77777777" w:rsidR="00FD23BE" w:rsidRDefault="00AB2B34">
      <w:pPr>
        <w:pStyle w:val="Luettelokappale"/>
        <w:numPr>
          <w:ilvl w:val="1"/>
          <w:numId w:val="5"/>
        </w:numPr>
        <w:spacing w:after="0" w:line="240" w:lineRule="auto"/>
      </w:pPr>
      <w:r>
        <w:rPr>
          <w:sz w:val="24"/>
          <w:szCs w:val="24"/>
        </w:rPr>
        <w:t>erilaiset kyselyt</w:t>
      </w:r>
    </w:p>
    <w:p w14:paraId="085DD22B" w14:textId="77777777" w:rsidR="00FD23BE" w:rsidRDefault="00AB2B34">
      <w:pPr>
        <w:pStyle w:val="Luettelokappale"/>
        <w:numPr>
          <w:ilvl w:val="0"/>
          <w:numId w:val="5"/>
        </w:numPr>
        <w:spacing w:after="0" w:line="240" w:lineRule="auto"/>
      </w:pPr>
      <w:r>
        <w:rPr>
          <w:sz w:val="24"/>
          <w:szCs w:val="24"/>
        </w:rPr>
        <w:t>Oppimisen arviointi</w:t>
      </w:r>
    </w:p>
    <w:p w14:paraId="12545E8A" w14:textId="77777777" w:rsidR="00FD23BE" w:rsidRDefault="00AB2B34">
      <w:pPr>
        <w:pStyle w:val="Luettelokappale"/>
        <w:numPr>
          <w:ilvl w:val="1"/>
          <w:numId w:val="5"/>
        </w:numPr>
        <w:spacing w:after="0" w:line="240" w:lineRule="auto"/>
      </w:pPr>
      <w:bookmarkStart w:id="11" w:name="_Hlk198897323"/>
      <w:bookmarkEnd w:id="11"/>
      <w:r>
        <w:rPr>
          <w:sz w:val="24"/>
          <w:szCs w:val="24"/>
        </w:rPr>
        <w:t>jatkuva arviointi</w:t>
      </w:r>
    </w:p>
    <w:p w14:paraId="49BBA056" w14:textId="77777777" w:rsidR="00FD23BE" w:rsidRDefault="00AB2B34">
      <w:pPr>
        <w:pStyle w:val="Luettelokappale"/>
        <w:numPr>
          <w:ilvl w:val="1"/>
          <w:numId w:val="5"/>
        </w:numPr>
        <w:spacing w:after="0" w:line="240" w:lineRule="auto"/>
      </w:pPr>
      <w:r>
        <w:rPr>
          <w:sz w:val="24"/>
          <w:szCs w:val="24"/>
        </w:rPr>
        <w:t>itsearviointi</w:t>
      </w:r>
    </w:p>
    <w:p w14:paraId="3E02D2AB" w14:textId="77777777" w:rsidR="00FD23BE" w:rsidRDefault="00AB2B34">
      <w:pPr>
        <w:pStyle w:val="Luettelokappale"/>
        <w:numPr>
          <w:ilvl w:val="1"/>
          <w:numId w:val="5"/>
        </w:numPr>
        <w:spacing w:after="0" w:line="240" w:lineRule="auto"/>
      </w:pPr>
      <w:r>
        <w:rPr>
          <w:sz w:val="24"/>
          <w:szCs w:val="24"/>
        </w:rPr>
        <w:t>arviointikeskustelut</w:t>
      </w:r>
    </w:p>
    <w:p w14:paraId="0D58B248" w14:textId="77777777" w:rsidR="00FD23BE" w:rsidRDefault="00AB2B34">
      <w:pPr>
        <w:pStyle w:val="Luettelokappale"/>
        <w:numPr>
          <w:ilvl w:val="1"/>
          <w:numId w:val="5"/>
        </w:numPr>
        <w:spacing w:after="0" w:line="240" w:lineRule="auto"/>
      </w:pPr>
      <w:r>
        <w:rPr>
          <w:sz w:val="24"/>
          <w:szCs w:val="24"/>
        </w:rPr>
        <w:t>lukuvuositodistus</w:t>
      </w:r>
    </w:p>
    <w:p w14:paraId="1EBC2490" w14:textId="77777777" w:rsidR="00FD23BE" w:rsidRDefault="00AB2B34">
      <w:pPr>
        <w:pStyle w:val="Luettelokappale"/>
        <w:numPr>
          <w:ilvl w:val="1"/>
          <w:numId w:val="5"/>
        </w:numPr>
        <w:spacing w:after="0" w:line="240" w:lineRule="auto"/>
      </w:pPr>
      <w:r>
        <w:rPr>
          <w:sz w:val="24"/>
          <w:szCs w:val="24"/>
        </w:rPr>
        <w:t>monialaiset oppimiskokonaisuudet ja opetuksen ilmiöpohjaisuus</w:t>
      </w:r>
    </w:p>
    <w:p w14:paraId="32D368D4" w14:textId="77777777" w:rsidR="00FD23BE" w:rsidRDefault="00AB2B34">
      <w:pPr>
        <w:pStyle w:val="Luettelokappale"/>
        <w:numPr>
          <w:ilvl w:val="2"/>
          <w:numId w:val="5"/>
        </w:numPr>
        <w:spacing w:after="0" w:line="240" w:lineRule="auto"/>
      </w:pPr>
      <w:r>
        <w:rPr>
          <w:sz w:val="24"/>
          <w:szCs w:val="24"/>
        </w:rPr>
        <w:t>oppiainekohtaista arviointia</w:t>
      </w:r>
    </w:p>
    <w:p w14:paraId="73694F8D" w14:textId="77777777" w:rsidR="00FD23BE" w:rsidRDefault="00AB2B34">
      <w:pPr>
        <w:pStyle w:val="Luettelokappale"/>
        <w:numPr>
          <w:ilvl w:val="2"/>
          <w:numId w:val="5"/>
        </w:numPr>
        <w:spacing w:after="0" w:line="240" w:lineRule="auto"/>
      </w:pPr>
      <w:r>
        <w:rPr>
          <w:sz w:val="24"/>
          <w:szCs w:val="24"/>
        </w:rPr>
        <w:t xml:space="preserve">itse- ja </w:t>
      </w:r>
      <w:r>
        <w:rPr>
          <w:sz w:val="24"/>
          <w:szCs w:val="24"/>
        </w:rPr>
        <w:t>vertaisarviointi</w:t>
      </w:r>
    </w:p>
    <w:p w14:paraId="2A1DB974" w14:textId="77777777" w:rsidR="00FD23BE" w:rsidRDefault="00FD23BE">
      <w:pPr>
        <w:pStyle w:val="Luettelokappale"/>
        <w:spacing w:after="0" w:line="240" w:lineRule="auto"/>
      </w:pPr>
    </w:p>
    <w:p w14:paraId="516059E7" w14:textId="77777777" w:rsidR="00FD23BE" w:rsidRDefault="00AB2B34">
      <w:pPr>
        <w:pStyle w:val="Luettelokappale"/>
        <w:spacing w:after="0" w:line="240" w:lineRule="auto"/>
        <w:ind w:left="0"/>
      </w:pPr>
      <w:r>
        <w:rPr>
          <w:b/>
          <w:sz w:val="24"/>
          <w:szCs w:val="24"/>
        </w:rPr>
        <w:t>11. Opetussuunnitelman toteuttaminen</w:t>
      </w:r>
    </w:p>
    <w:p w14:paraId="7865C6AF" w14:textId="77777777" w:rsidR="00FD23BE" w:rsidRDefault="00AB2B34">
      <w:pPr>
        <w:pStyle w:val="Luettelokappale"/>
        <w:numPr>
          <w:ilvl w:val="0"/>
          <w:numId w:val="7"/>
        </w:numPr>
        <w:spacing w:after="0" w:line="240" w:lineRule="auto"/>
      </w:pPr>
      <w:r>
        <w:rPr>
          <w:sz w:val="24"/>
          <w:szCs w:val="24"/>
        </w:rPr>
        <w:t>Vuolenkosken koululla noudatetaan Iitin kunnan opetussuunnitelmaa.</w:t>
      </w:r>
    </w:p>
    <w:p w14:paraId="73842A9F" w14:textId="77777777" w:rsidR="00FD23BE" w:rsidRDefault="00AB2B34">
      <w:pPr>
        <w:pStyle w:val="Luettelokappale"/>
        <w:numPr>
          <w:ilvl w:val="0"/>
          <w:numId w:val="7"/>
        </w:numPr>
        <w:spacing w:after="0" w:line="240" w:lineRule="auto"/>
      </w:pPr>
      <w:r>
        <w:rPr>
          <w:sz w:val="24"/>
          <w:szCs w:val="24"/>
        </w:rPr>
        <w:t>Monialainen oppimiskokonaisuus ”Turvallinen vuosi” jatkuu läpi lukuvuoden.</w:t>
      </w:r>
    </w:p>
    <w:p w14:paraId="30640A20" w14:textId="77777777" w:rsidR="00FD23BE" w:rsidRDefault="00AB2B34">
      <w:pPr>
        <w:pStyle w:val="Luettelokappale"/>
        <w:numPr>
          <w:ilvl w:val="0"/>
          <w:numId w:val="7"/>
        </w:numPr>
        <w:spacing w:after="0" w:line="240" w:lineRule="auto"/>
      </w:pPr>
      <w:r>
        <w:rPr>
          <w:sz w:val="24"/>
          <w:szCs w:val="24"/>
        </w:rPr>
        <w:t>Yhteistyön toteuttaminen nivelvaiheissa</w:t>
      </w:r>
    </w:p>
    <w:p w14:paraId="08E54AEA" w14:textId="77777777" w:rsidR="00FD23BE" w:rsidRDefault="00AB2B34">
      <w:pPr>
        <w:pStyle w:val="Luettelokappale"/>
        <w:numPr>
          <w:ilvl w:val="1"/>
          <w:numId w:val="7"/>
        </w:numPr>
        <w:spacing w:after="0" w:line="240" w:lineRule="auto"/>
      </w:pPr>
      <w:r>
        <w:rPr>
          <w:sz w:val="24"/>
          <w:szCs w:val="24"/>
        </w:rPr>
        <w:t>esikoulu – koulu</w:t>
      </w:r>
    </w:p>
    <w:p w14:paraId="5F77ABF4" w14:textId="77777777" w:rsidR="00FD23BE" w:rsidRDefault="00AB2B34">
      <w:pPr>
        <w:pStyle w:val="Luettelokappale"/>
        <w:numPr>
          <w:ilvl w:val="1"/>
          <w:numId w:val="7"/>
        </w:numPr>
        <w:spacing w:after="0" w:line="240" w:lineRule="auto"/>
      </w:pPr>
      <w:r>
        <w:rPr>
          <w:sz w:val="24"/>
          <w:szCs w:val="24"/>
        </w:rPr>
        <w:t>alakoulu – yläkoulu</w:t>
      </w:r>
    </w:p>
    <w:p w14:paraId="0D0C8B48" w14:textId="77777777" w:rsidR="00FD23BE" w:rsidRDefault="00AB2B34">
      <w:pPr>
        <w:pStyle w:val="Luettelokappale"/>
        <w:numPr>
          <w:ilvl w:val="1"/>
          <w:numId w:val="7"/>
        </w:numPr>
        <w:spacing w:after="0" w:line="240" w:lineRule="auto"/>
      </w:pPr>
      <w:r>
        <w:rPr>
          <w:sz w:val="24"/>
          <w:szCs w:val="24"/>
        </w:rPr>
        <w:t>yleisopetus – erityisopetus</w:t>
      </w:r>
      <w:r>
        <w:rPr>
          <w:color w:val="2F5496"/>
          <w:sz w:val="24"/>
          <w:szCs w:val="24"/>
        </w:rPr>
        <w:t>.</w:t>
      </w:r>
    </w:p>
    <w:p w14:paraId="35480241" w14:textId="77777777" w:rsidR="00FD23BE" w:rsidRDefault="00FD23BE">
      <w:pPr>
        <w:pStyle w:val="Luettelokappale"/>
        <w:spacing w:after="0" w:line="240" w:lineRule="auto"/>
        <w:ind w:left="1800"/>
        <w:rPr>
          <w:sz w:val="24"/>
          <w:szCs w:val="24"/>
        </w:rPr>
      </w:pPr>
      <w:bookmarkStart w:id="12" w:name="_Hlk34386617"/>
      <w:bookmarkEnd w:id="12"/>
    </w:p>
    <w:p w14:paraId="268B3AD3" w14:textId="77777777" w:rsidR="00FD23BE" w:rsidRDefault="00AB2B34">
      <w:pPr>
        <w:pStyle w:val="Luettelokappale"/>
        <w:spacing w:after="0" w:line="240" w:lineRule="auto"/>
        <w:ind w:left="0"/>
      </w:pPr>
      <w:r>
        <w:rPr>
          <w:b/>
          <w:sz w:val="24"/>
          <w:szCs w:val="24"/>
        </w:rPr>
        <w:t>12. Oppimisen, kasvun ja hyvinvoinnin tuki</w:t>
      </w:r>
    </w:p>
    <w:p w14:paraId="465C87DE" w14:textId="77777777" w:rsidR="00FD23BE" w:rsidRDefault="00AB2B34">
      <w:pPr>
        <w:pStyle w:val="Luettelokappale"/>
        <w:numPr>
          <w:ilvl w:val="0"/>
          <w:numId w:val="30"/>
        </w:numPr>
        <w:spacing w:after="0" w:line="240" w:lineRule="auto"/>
      </w:pPr>
      <w:r>
        <w:rPr>
          <w:sz w:val="24"/>
          <w:szCs w:val="24"/>
        </w:rPr>
        <w:t>Oppimisen tuen järjestäminen</w:t>
      </w:r>
    </w:p>
    <w:p w14:paraId="66D539F8" w14:textId="77777777" w:rsidR="00FD23BE" w:rsidRDefault="00AB2B34">
      <w:pPr>
        <w:pStyle w:val="Luettelokappale"/>
        <w:numPr>
          <w:ilvl w:val="1"/>
          <w:numId w:val="8"/>
        </w:numPr>
        <w:spacing w:after="0" w:line="240" w:lineRule="auto"/>
      </w:pPr>
      <w:r>
        <w:rPr>
          <w:sz w:val="24"/>
          <w:szCs w:val="24"/>
        </w:rPr>
        <w:t>oppimisen tukeen liittyvä yhteistyö esim. opiskeluhuolto</w:t>
      </w:r>
    </w:p>
    <w:p w14:paraId="1D1DD5A2" w14:textId="77777777" w:rsidR="00FD23BE" w:rsidRDefault="00AB2B34">
      <w:pPr>
        <w:pStyle w:val="Luettelokappale"/>
        <w:numPr>
          <w:ilvl w:val="1"/>
          <w:numId w:val="8"/>
        </w:numPr>
      </w:pPr>
      <w:r>
        <w:rPr>
          <w:sz w:val="24"/>
          <w:szCs w:val="24"/>
        </w:rPr>
        <w:t>tiivis yhteistyö opettajien ja eri yhteistyötahojen välillä</w:t>
      </w:r>
    </w:p>
    <w:p w14:paraId="1C9968F7" w14:textId="77777777" w:rsidR="00FD23BE" w:rsidRDefault="00AB2B34">
      <w:pPr>
        <w:pStyle w:val="Luettelokappale"/>
        <w:numPr>
          <w:ilvl w:val="1"/>
          <w:numId w:val="8"/>
        </w:numPr>
      </w:pPr>
      <w:r>
        <w:rPr>
          <w:sz w:val="24"/>
          <w:szCs w:val="24"/>
        </w:rPr>
        <w:t>säännöllinen oppilashuoltoryhmän kokoontuminen (neljä kertaa lukuvuodessa)</w:t>
      </w:r>
    </w:p>
    <w:p w14:paraId="445C9FA6" w14:textId="77777777" w:rsidR="00FD23BE" w:rsidRDefault="00AB2B34">
      <w:pPr>
        <w:pStyle w:val="Luettelokappale"/>
        <w:numPr>
          <w:ilvl w:val="1"/>
          <w:numId w:val="8"/>
        </w:numPr>
      </w:pPr>
      <w:r>
        <w:rPr>
          <w:sz w:val="24"/>
          <w:szCs w:val="24"/>
        </w:rPr>
        <w:t>oppilashuollon eri tahot konsultoivat tarvittaessa</w:t>
      </w:r>
    </w:p>
    <w:p w14:paraId="30658DEE" w14:textId="77777777" w:rsidR="00FD23BE" w:rsidRDefault="00AB2B34">
      <w:pPr>
        <w:pStyle w:val="Luettelokappale"/>
        <w:numPr>
          <w:ilvl w:val="0"/>
          <w:numId w:val="8"/>
        </w:numPr>
      </w:pPr>
      <w:r>
        <w:rPr>
          <w:sz w:val="24"/>
          <w:szCs w:val="24"/>
        </w:rPr>
        <w:t>Koulukohtainen opiskeluhuoltosuunnitelma</w:t>
      </w:r>
    </w:p>
    <w:p w14:paraId="4302A925" w14:textId="77777777" w:rsidR="00FD23BE" w:rsidRDefault="00AB2B34">
      <w:pPr>
        <w:pStyle w:val="Luettelokappale"/>
        <w:numPr>
          <w:ilvl w:val="1"/>
          <w:numId w:val="8"/>
        </w:numPr>
      </w:pPr>
      <w:r>
        <w:rPr>
          <w:sz w:val="24"/>
          <w:szCs w:val="24"/>
        </w:rPr>
        <w:t>Suunnitelma päivitetään ja arvioidaan oppilashuoltoryhmän toimesta.</w:t>
      </w:r>
    </w:p>
    <w:p w14:paraId="581FC76F" w14:textId="77777777" w:rsidR="00FD23BE" w:rsidRDefault="00AB2B34">
      <w:pPr>
        <w:pStyle w:val="Luettelokappale"/>
        <w:numPr>
          <w:ilvl w:val="0"/>
          <w:numId w:val="8"/>
        </w:numPr>
      </w:pPr>
      <w:r>
        <w:rPr>
          <w:sz w:val="24"/>
          <w:szCs w:val="24"/>
        </w:rPr>
        <w:t>Koulun järjestyssäännöt</w:t>
      </w:r>
    </w:p>
    <w:p w14:paraId="5632C2BE" w14:textId="77777777" w:rsidR="00FD23BE" w:rsidRDefault="00AB2B34">
      <w:pPr>
        <w:pStyle w:val="Luettelokappale"/>
        <w:numPr>
          <w:ilvl w:val="1"/>
          <w:numId w:val="8"/>
        </w:numPr>
      </w:pPr>
      <w:r>
        <w:rPr>
          <w:sz w:val="24"/>
          <w:szCs w:val="24"/>
        </w:rPr>
        <w:t xml:space="preserve">Käydään </w:t>
      </w:r>
      <w:r>
        <w:rPr>
          <w:sz w:val="24"/>
          <w:szCs w:val="24"/>
        </w:rPr>
        <w:t>luokissa läpi vuosittain.</w:t>
      </w:r>
    </w:p>
    <w:p w14:paraId="7465CF8F" w14:textId="77777777" w:rsidR="00FD23BE" w:rsidRDefault="00AB2B34">
      <w:pPr>
        <w:pStyle w:val="Luettelokappale"/>
        <w:numPr>
          <w:ilvl w:val="1"/>
          <w:numId w:val="8"/>
        </w:numPr>
      </w:pPr>
      <w:r>
        <w:rPr>
          <w:sz w:val="24"/>
          <w:szCs w:val="24"/>
        </w:rPr>
        <w:t>päivitetty 15.9.2025</w:t>
      </w:r>
    </w:p>
    <w:p w14:paraId="00D8874E" w14:textId="77777777" w:rsidR="00FD23BE" w:rsidRDefault="00AB2B34">
      <w:pPr>
        <w:pStyle w:val="Luettelokappale"/>
        <w:numPr>
          <w:ilvl w:val="0"/>
          <w:numId w:val="8"/>
        </w:numPr>
      </w:pPr>
      <w:r>
        <w:rPr>
          <w:sz w:val="24"/>
          <w:szCs w:val="24"/>
        </w:rPr>
        <w:t>Kouluruokailu</w:t>
      </w:r>
    </w:p>
    <w:p w14:paraId="0DCB739C" w14:textId="77777777" w:rsidR="00FD23BE" w:rsidRDefault="00AB2B34">
      <w:pPr>
        <w:pStyle w:val="Luettelokappale"/>
        <w:numPr>
          <w:ilvl w:val="1"/>
          <w:numId w:val="8"/>
        </w:numPr>
      </w:pPr>
      <w:r>
        <w:rPr>
          <w:sz w:val="24"/>
          <w:szCs w:val="24"/>
        </w:rPr>
        <w:t>koko kunnan yhteinen ruokalista</w:t>
      </w:r>
    </w:p>
    <w:p w14:paraId="511EEAF5" w14:textId="77777777" w:rsidR="00FD23BE" w:rsidRDefault="00AB2B34">
      <w:pPr>
        <w:pStyle w:val="Luettelokappale"/>
        <w:numPr>
          <w:ilvl w:val="1"/>
          <w:numId w:val="8"/>
        </w:numPr>
      </w:pPr>
      <w:r>
        <w:rPr>
          <w:sz w:val="24"/>
          <w:szCs w:val="24"/>
        </w:rPr>
        <w:t>Tuetaan positiivista ruokailukulttuuria ja hyviä ruokailutapoja.</w:t>
      </w:r>
    </w:p>
    <w:p w14:paraId="2A28A2B1" w14:textId="77777777" w:rsidR="00FD23BE" w:rsidRDefault="00AB2B34">
      <w:pPr>
        <w:pStyle w:val="Luettelokappale"/>
        <w:numPr>
          <w:ilvl w:val="1"/>
          <w:numId w:val="8"/>
        </w:numPr>
      </w:pPr>
      <w:r>
        <w:rPr>
          <w:sz w:val="24"/>
          <w:szCs w:val="24"/>
        </w:rPr>
        <w:t>Pyritään turvaamaan tarvittava päivittäinen energiansaanti.</w:t>
      </w:r>
    </w:p>
    <w:p w14:paraId="73F62ED3" w14:textId="77777777" w:rsidR="00FD23BE" w:rsidRDefault="00AB2B34">
      <w:pPr>
        <w:pStyle w:val="Luettelokappale"/>
        <w:numPr>
          <w:ilvl w:val="1"/>
          <w:numId w:val="8"/>
        </w:numPr>
      </w:pPr>
      <w:r>
        <w:rPr>
          <w:sz w:val="24"/>
          <w:szCs w:val="24"/>
        </w:rPr>
        <w:t>kunnan tarjoama välipala niille oppilaille, joilla on oppitunti iltapäivällä klo 13.30. jälkeen</w:t>
      </w:r>
    </w:p>
    <w:p w14:paraId="466F3C47" w14:textId="77777777" w:rsidR="00FD23BE" w:rsidRDefault="00AB2B34">
      <w:pPr>
        <w:pStyle w:val="Luettelokappale"/>
        <w:numPr>
          <w:ilvl w:val="0"/>
          <w:numId w:val="8"/>
        </w:numPr>
      </w:pPr>
      <w:r>
        <w:rPr>
          <w:sz w:val="24"/>
          <w:szCs w:val="24"/>
        </w:rPr>
        <w:t>Kasvatuskeskustelut ja kurinpidollisten keinojen käyttö</w:t>
      </w:r>
    </w:p>
    <w:p w14:paraId="346851BA" w14:textId="77777777" w:rsidR="00FD23BE" w:rsidRDefault="00AB2B34">
      <w:pPr>
        <w:pStyle w:val="Luettelokappale"/>
        <w:numPr>
          <w:ilvl w:val="1"/>
          <w:numId w:val="8"/>
        </w:numPr>
      </w:pPr>
      <w:r>
        <w:rPr>
          <w:sz w:val="24"/>
          <w:szCs w:val="24"/>
        </w:rPr>
        <w:t>kirjatut yhteiset toimintaperiaatteet ja -ohjeet</w:t>
      </w:r>
    </w:p>
    <w:p w14:paraId="21140F8F" w14:textId="77777777" w:rsidR="00FD23BE" w:rsidRDefault="00AB2B34">
      <w:pPr>
        <w:pStyle w:val="Luettelokappale"/>
        <w:numPr>
          <w:ilvl w:val="1"/>
          <w:numId w:val="8"/>
        </w:numPr>
      </w:pPr>
      <w:r>
        <w:rPr>
          <w:sz w:val="24"/>
          <w:szCs w:val="24"/>
        </w:rPr>
        <w:t>ensisijainen toimenpide puhuttaminen ja sen jälkeen kasvatuskeskustelu</w:t>
      </w:r>
    </w:p>
    <w:p w14:paraId="19A5A343" w14:textId="77777777" w:rsidR="00FD23BE" w:rsidRDefault="00FD23BE">
      <w:pPr>
        <w:pStyle w:val="Luettelokappale"/>
        <w:numPr>
          <w:ilvl w:val="1"/>
          <w:numId w:val="8"/>
        </w:numPr>
      </w:pPr>
    </w:p>
    <w:p w14:paraId="027511AB" w14:textId="77777777" w:rsidR="00FD23BE" w:rsidRDefault="00FD23BE">
      <w:pPr>
        <w:pStyle w:val="Luettelokappale"/>
        <w:ind w:left="1155"/>
      </w:pPr>
    </w:p>
    <w:p w14:paraId="603375CE" w14:textId="77777777" w:rsidR="00FD23BE" w:rsidRDefault="00AB2B34">
      <w:pPr>
        <w:pStyle w:val="Luettelokappale"/>
        <w:ind w:left="0"/>
      </w:pPr>
      <w:r>
        <w:rPr>
          <w:b/>
          <w:sz w:val="24"/>
          <w:szCs w:val="24"/>
        </w:rPr>
        <w:t>13. Oppimisen tuki</w:t>
      </w:r>
    </w:p>
    <w:p w14:paraId="313B51E1" w14:textId="77777777" w:rsidR="00FD23BE" w:rsidRDefault="00AB2B34">
      <w:pPr>
        <w:pStyle w:val="Standard"/>
        <w:ind w:firstLine="360"/>
      </w:pPr>
      <w:r>
        <w:rPr>
          <w:b/>
          <w:bCs/>
        </w:rPr>
        <w:t>Oppimisen edellytyksiä tukevat opetusjärjestelyt 20 b§</w:t>
      </w:r>
    </w:p>
    <w:p w14:paraId="4BC100C0" w14:textId="77777777" w:rsidR="00FD23BE" w:rsidRDefault="00AB2B34">
      <w:pPr>
        <w:pStyle w:val="Standard"/>
        <w:ind w:firstLine="360"/>
      </w:pPr>
      <w:r>
        <w:rPr>
          <w:sz w:val="24"/>
          <w:szCs w:val="24"/>
        </w:rPr>
        <w:t>Uudistuksen keskiössä ja opetuksen järjestäjälle velvoittavaa.</w:t>
      </w:r>
    </w:p>
    <w:p w14:paraId="4646A1B0" w14:textId="77777777" w:rsidR="00FD23BE" w:rsidRDefault="00AB2B34">
      <w:pPr>
        <w:pStyle w:val="Standard"/>
        <w:ind w:firstLine="360"/>
      </w:pPr>
      <w:r>
        <w:rPr>
          <w:sz w:val="24"/>
          <w:szCs w:val="24"/>
        </w:rPr>
        <w:t>Järjestettävä osana koulun perustoimintaa.</w:t>
      </w:r>
    </w:p>
    <w:p w14:paraId="1EB5B1E9" w14:textId="77777777" w:rsidR="00FD23BE" w:rsidRDefault="00AB2B34">
      <w:pPr>
        <w:pStyle w:val="Standard"/>
        <w:ind w:firstLine="360"/>
      </w:pPr>
      <w:r>
        <w:rPr>
          <w:sz w:val="24"/>
          <w:szCs w:val="24"/>
        </w:rPr>
        <w:t>Uudistettu perusopetuslaki 20 b §:</w:t>
      </w:r>
    </w:p>
    <w:p w14:paraId="3B76EA5F" w14:textId="77777777" w:rsidR="00FD23BE" w:rsidRDefault="00FD23BE">
      <w:pPr>
        <w:pStyle w:val="Standard"/>
        <w:rPr>
          <w:sz w:val="24"/>
          <w:szCs w:val="24"/>
        </w:rPr>
      </w:pPr>
    </w:p>
    <w:p w14:paraId="5C0A173A" w14:textId="77777777" w:rsidR="00FD23BE" w:rsidRDefault="00AB2B34">
      <w:pPr>
        <w:pStyle w:val="Standard"/>
        <w:numPr>
          <w:ilvl w:val="0"/>
          <w:numId w:val="31"/>
        </w:numPr>
      </w:pPr>
      <w:r>
        <w:rPr>
          <w:sz w:val="24"/>
          <w:szCs w:val="24"/>
        </w:rPr>
        <w:t>luokka- tai ryhmäkohtaisten avustajien, koulunkäyntiavustajien tai koulunkäynninohjaajien hyödyntämistä oppilaiden koulunkäynnin ja opetukseen osallistumisen tukena</w:t>
      </w:r>
    </w:p>
    <w:p w14:paraId="0A29E850" w14:textId="77777777" w:rsidR="00FD23BE" w:rsidRDefault="00AB2B34">
      <w:pPr>
        <w:pStyle w:val="Standard"/>
        <w:numPr>
          <w:ilvl w:val="0"/>
          <w:numId w:val="21"/>
        </w:numPr>
      </w:pPr>
      <w:r>
        <w:rPr>
          <w:sz w:val="24"/>
          <w:szCs w:val="24"/>
        </w:rPr>
        <w:t>Koulunkäynninohjaajien resurssi, luokissa toimimisessa oppilaiden oppimisen tukena, on kohdennettu 1.luokilla luokkakohtaisesti ja muilla luokkatasokohtaisesti. Koulunkäynninohjaajien työ luokissa luetaan koulunkäynnin ja opetuksen osallistumisen tueksi.</w:t>
      </w:r>
    </w:p>
    <w:p w14:paraId="04C1E92F" w14:textId="77777777" w:rsidR="00FD23BE" w:rsidRDefault="00AB2B34">
      <w:pPr>
        <w:pStyle w:val="Standard"/>
        <w:numPr>
          <w:ilvl w:val="0"/>
          <w:numId w:val="21"/>
        </w:numPr>
      </w:pPr>
      <w:r>
        <w:rPr>
          <w:sz w:val="24"/>
          <w:szCs w:val="24"/>
        </w:rPr>
        <w:t>oppilaiden erilaiset tarpeet ja edellytykset huomioon ottavaa opetusta sekä pedagogisia ratkaisuja, kuten eriyttämistä. Opetuksen eriyttämisen avulla huomioidaan paitsi tuen tarpeet, myös nopeammin etenevät tai laajempia tavoitteita opiskeluunsa tarvitsevat oppilaat. Pedagogisissa ratkaisuissa ja eriyttämisessä huomioidaan mm. oppimisympäristö, opetusmenetelmät, erilaiset tavat oppia, opetusmateriaalit- ja välineet ja työskentely.  Eriyttäminen ei siis ole vain eri tehtävien antamista oppilaalle.</w:t>
      </w:r>
    </w:p>
    <w:p w14:paraId="1E1B5252" w14:textId="77777777" w:rsidR="00FD23BE" w:rsidRDefault="00AB2B34">
      <w:pPr>
        <w:pStyle w:val="Standard"/>
        <w:numPr>
          <w:ilvl w:val="0"/>
          <w:numId w:val="21"/>
        </w:numPr>
      </w:pPr>
      <w:r>
        <w:rPr>
          <w:sz w:val="24"/>
          <w:szCs w:val="24"/>
        </w:rPr>
        <w:t>Opetuksen järjestäjä vastaa, että opetusryhmiin on varattu riittävä määrä resurssia ryhmäkohtaisiin tukimuotoihin, eli 0,122h/oppilas/viikko.</w:t>
      </w:r>
    </w:p>
    <w:p w14:paraId="1931C7A4" w14:textId="77777777" w:rsidR="00FD23BE" w:rsidRDefault="00AB2B34">
      <w:pPr>
        <w:pStyle w:val="Standard"/>
        <w:numPr>
          <w:ilvl w:val="0"/>
          <w:numId w:val="21"/>
        </w:numPr>
      </w:pPr>
      <w:r>
        <w:rPr>
          <w:sz w:val="24"/>
          <w:szCs w:val="24"/>
        </w:rPr>
        <w:t>Kouluyhteisön hyvinvointia ja oppimista tukeva toimintakulttuuri</w:t>
      </w:r>
    </w:p>
    <w:p w14:paraId="25C4ACBB" w14:textId="77777777" w:rsidR="00FD23BE" w:rsidRDefault="00AB2B34">
      <w:pPr>
        <w:pStyle w:val="Standard"/>
        <w:numPr>
          <w:ilvl w:val="0"/>
          <w:numId w:val="21"/>
        </w:numPr>
      </w:pPr>
      <w:r>
        <w:rPr>
          <w:sz w:val="24"/>
          <w:szCs w:val="24"/>
        </w:rPr>
        <w:t>Opetusryhmät muodostetaan siten, että oppimisen tavoitteet on mahdollista saavuttaa.</w:t>
      </w:r>
    </w:p>
    <w:p w14:paraId="052346B9" w14:textId="77777777" w:rsidR="00FD23BE" w:rsidRDefault="00AB2B34">
      <w:pPr>
        <w:pStyle w:val="Standard"/>
        <w:numPr>
          <w:ilvl w:val="0"/>
          <w:numId w:val="21"/>
        </w:numPr>
      </w:pPr>
      <w:r>
        <w:rPr>
          <w:sz w:val="24"/>
          <w:szCs w:val="24"/>
        </w:rPr>
        <w:t>kielitietoinen opetus; tuetaan lasten/nuorten kielellistä kehitystä sekä eri tiedon</w:t>
      </w:r>
      <w:r>
        <w:rPr>
          <w:sz w:val="24"/>
          <w:szCs w:val="24"/>
        </w:rPr>
        <w:softHyphen/>
        <w:t xml:space="preserve"> ja taidonalojen käsitteiden ymmärtämistä ja oppimista. Tähän osallistuvat luokanopettajien lisäksi myös koulun erityisopettajat ja S2-opettaja.</w:t>
      </w:r>
    </w:p>
    <w:p w14:paraId="355CD0F1" w14:textId="77777777" w:rsidR="00FD23BE" w:rsidRDefault="00AB2B34">
      <w:pPr>
        <w:pStyle w:val="Standard"/>
        <w:numPr>
          <w:ilvl w:val="0"/>
          <w:numId w:val="21"/>
        </w:numPr>
      </w:pPr>
      <w:r>
        <w:rPr>
          <w:sz w:val="24"/>
          <w:szCs w:val="24"/>
        </w:rPr>
        <w:t>työskentelytavat; suunnittelu tapahtuu luokkatasoisesti, suunniteluun erikseen varatuilla ajankohdilla, johon osallistuvat kaikki luokkatason opetukseen osallistuvat henkilökunnan jäsenet</w:t>
      </w:r>
    </w:p>
    <w:p w14:paraId="44C88E0F" w14:textId="77777777" w:rsidR="00FD23BE" w:rsidRDefault="00AB2B34">
      <w:pPr>
        <w:pStyle w:val="Standard"/>
        <w:numPr>
          <w:ilvl w:val="0"/>
          <w:numId w:val="21"/>
        </w:numPr>
      </w:pPr>
      <w:r>
        <w:rPr>
          <w:sz w:val="24"/>
          <w:szCs w:val="24"/>
        </w:rPr>
        <w:t>oppimisympäristöt (fyysinen, psyykki</w:t>
      </w:r>
      <w:r>
        <w:rPr>
          <w:color w:val="4472C4"/>
          <w:sz w:val="24"/>
          <w:szCs w:val="24"/>
        </w:rPr>
        <w:t>n</w:t>
      </w:r>
      <w:r>
        <w:rPr>
          <w:sz w:val="24"/>
          <w:szCs w:val="24"/>
        </w:rPr>
        <w:t>en, sosiaalinen) pyritään toteuttamaan lapsilähtöisesti, turvallisuus huomioiden. Joustavat ryhmittelyt, yhteiset säännöt ja vuorovaikutustaidot vaikuttavat oppimisympäristön toimivuuteen. Samoin myös opetushenkilöstön ryhmänhallintataidot, sekä oppilaantuntemus</w:t>
      </w:r>
    </w:p>
    <w:p w14:paraId="5CFEAD7D" w14:textId="77777777" w:rsidR="00FD23BE" w:rsidRDefault="00AB2B34">
      <w:pPr>
        <w:pStyle w:val="Standard"/>
        <w:numPr>
          <w:ilvl w:val="0"/>
          <w:numId w:val="21"/>
        </w:numPr>
      </w:pPr>
      <w:r>
        <w:rPr>
          <w:sz w:val="24"/>
          <w:szCs w:val="24"/>
        </w:rPr>
        <w:t>päivittäinen ja muiden säännöllisesti toistuvien toimintojen sekä lapselle/nuorelle selkeän ja ennakoitavan päivärytmin luominen (päivä- ja viikkorakenne näkyvillä)</w:t>
      </w:r>
    </w:p>
    <w:p w14:paraId="31527EA9" w14:textId="77777777" w:rsidR="00FD23BE" w:rsidRDefault="00AB2B34">
      <w:pPr>
        <w:pStyle w:val="Standard"/>
        <w:numPr>
          <w:ilvl w:val="0"/>
          <w:numId w:val="21"/>
        </w:numPr>
      </w:pPr>
      <w:r>
        <w:rPr>
          <w:sz w:val="24"/>
          <w:szCs w:val="24"/>
        </w:rPr>
        <w:t>sensitiiviset ja saavutettavat vuorovaikutus-</w:t>
      </w:r>
      <w:r>
        <w:rPr>
          <w:sz w:val="24"/>
          <w:szCs w:val="24"/>
        </w:rPr>
        <w:softHyphen/>
        <w:t xml:space="preserve"> ja kommunikointitavat. Pyrkimys löytää jokaiselle oppilaalle sopivin vuorovaikutustapa, esim. viittomat, kuvat tai erilaiset teknologiset ratkaisut, mutta ennen kaikkea se tarkoittaa myös arkista, tavallista vuorovaikutusta.</w:t>
      </w:r>
    </w:p>
    <w:p w14:paraId="44D1E299" w14:textId="77777777" w:rsidR="00FD23BE" w:rsidRDefault="00AB2B34">
      <w:pPr>
        <w:pStyle w:val="Standard"/>
        <w:numPr>
          <w:ilvl w:val="0"/>
          <w:numId w:val="21"/>
        </w:numPr>
      </w:pPr>
      <w:r>
        <w:rPr>
          <w:sz w:val="24"/>
          <w:szCs w:val="24"/>
        </w:rPr>
        <w:t>rakenteelliset järjestelyt; tilojen esteettömyys, oppilasmäärän pienentäminen sekä henkilöstön mitoitukseen ja/tai rakenteeseen liittyvät ratkaisut. Koulun vapaana olevat tilat hyödynnetään opetuksen eriyttämisen ja joustavien ryhmien muodostamiseksi.</w:t>
      </w:r>
    </w:p>
    <w:p w14:paraId="42EEF32E" w14:textId="77777777" w:rsidR="00FD23BE" w:rsidRDefault="00FD23BE">
      <w:pPr>
        <w:pStyle w:val="Standard"/>
        <w:rPr>
          <w:sz w:val="24"/>
          <w:szCs w:val="24"/>
        </w:rPr>
      </w:pPr>
    </w:p>
    <w:p w14:paraId="63F3FF41" w14:textId="77777777" w:rsidR="00FD23BE" w:rsidRDefault="00AB2B34">
      <w:pPr>
        <w:pStyle w:val="Standard"/>
      </w:pPr>
      <w:r>
        <w:rPr>
          <w:b/>
          <w:bCs/>
          <w:sz w:val="24"/>
          <w:szCs w:val="24"/>
        </w:rPr>
        <w:t>Ryhmäkohtaiset tukimuodot 20b§</w:t>
      </w:r>
    </w:p>
    <w:p w14:paraId="22944EC3" w14:textId="77777777" w:rsidR="00FD23BE" w:rsidRDefault="00FD23BE">
      <w:pPr>
        <w:pStyle w:val="Standard"/>
        <w:rPr>
          <w:sz w:val="24"/>
          <w:szCs w:val="24"/>
        </w:rPr>
      </w:pPr>
    </w:p>
    <w:p w14:paraId="2E9E42C4" w14:textId="77777777" w:rsidR="00FD23BE" w:rsidRDefault="00AB2B34">
      <w:pPr>
        <w:pStyle w:val="Standard"/>
      </w:pPr>
      <w:r>
        <w:rPr>
          <w:sz w:val="24"/>
          <w:szCs w:val="24"/>
        </w:rPr>
        <w:t>Ryhmäkohtaiset tukimuodot eivät edellytä hallintopäätöstä tai oppilaskohtaista suunnitelmaa, vaan ne on suunniteltu toteutettavaksi osana lukuvuoden toimintaa.</w:t>
      </w:r>
    </w:p>
    <w:p w14:paraId="08742E53" w14:textId="77777777" w:rsidR="00FD23BE" w:rsidRDefault="00AB2B34">
      <w:pPr>
        <w:pStyle w:val="Standard"/>
      </w:pPr>
      <w:r>
        <w:rPr>
          <w:sz w:val="24"/>
          <w:szCs w:val="24"/>
        </w:rPr>
        <w:t>• Opetuksen järjestäjä suunnittelee ja resursoi etukäteen ryhmäkohtaisia tukimuotoja kaikkiin kouluihin vähintään 0,122 tuntia viikossa koulun oppilasta kohden. Eli esimerkiksi 20 oppilasta kohden on varattava ryhmäkohtaisiin tukimuotoihin vähintään 2,44tuntia viikossa, 50 oppilasta kohden 6,1 tuntia viikossa ja 100 oppilasta kohden 12,2 tuntia viikossa.</w:t>
      </w:r>
    </w:p>
    <w:p w14:paraId="6C21E6D0" w14:textId="77777777" w:rsidR="00FD23BE" w:rsidRDefault="00AB2B34">
      <w:pPr>
        <w:pStyle w:val="Standard"/>
      </w:pPr>
      <w:r>
        <w:rPr>
          <w:sz w:val="24"/>
          <w:szCs w:val="24"/>
        </w:rPr>
        <w:t>• Tuntimäärä on lain edellyttämä vähimmäismäärä, jonka lisäksi ryhmäkohtaisia tukimuotoja on annettava oppilaiden tarpeen vaatiessa enemmän.</w:t>
      </w:r>
    </w:p>
    <w:p w14:paraId="6BA0B065" w14:textId="77777777" w:rsidR="00FD23BE" w:rsidRDefault="00AB2B34">
      <w:pPr>
        <w:pStyle w:val="Standard"/>
      </w:pPr>
      <w:r>
        <w:rPr>
          <w:sz w:val="24"/>
          <w:szCs w:val="24"/>
        </w:rPr>
        <w:t>• Lain edellyttämä vähimmäistuntimäärä ryhmäkohtaisiin tukimuotoihin on velvoittava, eikä ryhmäkohtaisiin tukimuotoihin kohdistettavaa tuntiresurssia voi korvata muulla opetuksella, tai sisällyttää niihin tarkoitettuun tuntiresurssiin muuta opetusta.</w:t>
      </w:r>
    </w:p>
    <w:p w14:paraId="0E9C1632" w14:textId="77777777" w:rsidR="00FD23BE" w:rsidRDefault="00FD23BE">
      <w:pPr>
        <w:pStyle w:val="Standard"/>
        <w:rPr>
          <w:sz w:val="24"/>
          <w:szCs w:val="24"/>
        </w:rPr>
      </w:pPr>
    </w:p>
    <w:p w14:paraId="150C2740" w14:textId="77777777" w:rsidR="00FD23BE" w:rsidRDefault="00AB2B34">
      <w:pPr>
        <w:pStyle w:val="Standard"/>
      </w:pPr>
      <w:r>
        <w:rPr>
          <w:sz w:val="24"/>
          <w:szCs w:val="24"/>
          <w:u w:val="single"/>
        </w:rPr>
        <w:t>Opettajan antama yleinen tukiopetus</w:t>
      </w:r>
    </w:p>
    <w:p w14:paraId="0E4A86BD" w14:textId="77777777" w:rsidR="00FD23BE" w:rsidRDefault="00AB2B34">
      <w:pPr>
        <w:pStyle w:val="Standard"/>
      </w:pPr>
      <w:r>
        <w:rPr>
          <w:sz w:val="24"/>
          <w:szCs w:val="24"/>
        </w:rPr>
        <w:t>•</w:t>
      </w:r>
      <w:r>
        <w:rPr>
          <w:sz w:val="24"/>
          <w:szCs w:val="24"/>
        </w:rPr>
        <w:t xml:space="preserve"> auttaa oppilasta saavuttamaan oppimisen tavoitteet sekä edistymään opinnoissaan</w:t>
      </w:r>
    </w:p>
    <w:p w14:paraId="5C1FB4E2" w14:textId="77777777" w:rsidR="00FD23BE" w:rsidRDefault="00AB2B34">
      <w:pPr>
        <w:pStyle w:val="Standard"/>
      </w:pPr>
      <w:r>
        <w:rPr>
          <w:sz w:val="24"/>
          <w:szCs w:val="24"/>
        </w:rPr>
        <w:t>• toimii osana yleistä tukiopetusta, jossa oppilaalle opetetaan oppimaan oppimisen taitoja, oppimisstrategioita ja opiskelutapoja, jotka tukevat hänen oppimistaan</w:t>
      </w:r>
    </w:p>
    <w:p w14:paraId="476B3318" w14:textId="77777777" w:rsidR="00FD23BE" w:rsidRDefault="00AB2B34">
      <w:pPr>
        <w:pStyle w:val="Standard"/>
      </w:pPr>
      <w:r>
        <w:rPr>
          <w:sz w:val="24"/>
          <w:szCs w:val="24"/>
        </w:rPr>
        <w:t>• voi kohdistua kaikkiin oppiaineisiin ja sillä voidaan tukea myös laaja-alaisen osaamisen tavoitteita</w:t>
      </w:r>
    </w:p>
    <w:p w14:paraId="7693F642" w14:textId="77777777" w:rsidR="00FD23BE" w:rsidRDefault="00AB2B34">
      <w:pPr>
        <w:pStyle w:val="Standard"/>
      </w:pPr>
      <w:r>
        <w:rPr>
          <w:sz w:val="24"/>
          <w:szCs w:val="24"/>
        </w:rPr>
        <w:t>• voidaan antaa oppituntien yhteydessä, erillisinä lisätunteina, pienemmässä ryhmässä tai henkilökohtaisena ohjauksena niiden oppituntien aikana, joihin tuen tarve liittyy, myös oppituntien ulkopuolella huomioiden koulupäivien pituuden enimmäismäärät</w:t>
      </w:r>
    </w:p>
    <w:p w14:paraId="255B3A50" w14:textId="77777777" w:rsidR="00FD23BE" w:rsidRDefault="00AB2B34">
      <w:pPr>
        <w:pStyle w:val="Standard"/>
      </w:pPr>
      <w:r>
        <w:rPr>
          <w:sz w:val="24"/>
          <w:szCs w:val="24"/>
        </w:rPr>
        <w:t>• yleistä tukiopetusta antaa ensisijaisesti opetusryhmästä vastuussa oleva luokan- tai aineenopettaja, tai tarvittaessa muu opettaja</w:t>
      </w:r>
    </w:p>
    <w:p w14:paraId="37D8DE1D" w14:textId="77777777" w:rsidR="00FD23BE" w:rsidRDefault="00AB2B34">
      <w:pPr>
        <w:pStyle w:val="Standard"/>
      </w:pPr>
      <w:r>
        <w:rPr>
          <w:sz w:val="24"/>
          <w:szCs w:val="24"/>
        </w:rPr>
        <w:t>• tukiopetuksen järjestämisessä voidaan hyödyntää samanaikais- tai yhteisopettajuutta</w:t>
      </w:r>
    </w:p>
    <w:p w14:paraId="15CDCA37" w14:textId="77777777" w:rsidR="00FD23BE" w:rsidRDefault="00AB2B34">
      <w:pPr>
        <w:pStyle w:val="Standard"/>
      </w:pPr>
      <w:r>
        <w:rPr>
          <w:sz w:val="24"/>
          <w:szCs w:val="24"/>
        </w:rPr>
        <w:t>• opettajien yhteistyö yleisen tukiopetuksen suunnittelussa, toteutuksessa ja sen vaikuttavuuden arvioinnissa on tärkeää, siksi opettajille on varattuna siihen vakituisia suunnitteluaikoja</w:t>
      </w:r>
    </w:p>
    <w:p w14:paraId="12D364FE" w14:textId="77777777" w:rsidR="00FD23BE" w:rsidRDefault="00FD23BE">
      <w:pPr>
        <w:pStyle w:val="Standard"/>
        <w:rPr>
          <w:sz w:val="24"/>
          <w:szCs w:val="24"/>
        </w:rPr>
      </w:pPr>
    </w:p>
    <w:p w14:paraId="52D622EA" w14:textId="77777777" w:rsidR="00FD23BE" w:rsidRDefault="00AB2B34">
      <w:pPr>
        <w:pStyle w:val="Standard"/>
      </w:pPr>
      <w:r>
        <w:rPr>
          <w:sz w:val="24"/>
          <w:szCs w:val="24"/>
          <w:u w:val="single"/>
        </w:rPr>
        <w:t>Opettajan antama opetuskielen tukiopetus</w:t>
      </w:r>
    </w:p>
    <w:p w14:paraId="7C063F26" w14:textId="77777777" w:rsidR="00FD23BE" w:rsidRDefault="00AB2B34">
      <w:pPr>
        <w:pStyle w:val="Standard"/>
      </w:pPr>
      <w:r>
        <w:rPr>
          <w:sz w:val="24"/>
          <w:szCs w:val="24"/>
        </w:rPr>
        <w:t>• kohdistuu opetuskielen ja eri tiedonalojen tekstitaitojen vahvistamiseen</w:t>
      </w:r>
    </w:p>
    <w:p w14:paraId="16B19456" w14:textId="77777777" w:rsidR="00FD23BE" w:rsidRDefault="00AB2B34">
      <w:pPr>
        <w:pStyle w:val="Standard"/>
      </w:pPr>
      <w:r>
        <w:rPr>
          <w:sz w:val="24"/>
          <w:szCs w:val="24"/>
        </w:rPr>
        <w:t>• annetaan oppilaille, joilla ei ole riittävää opetuskielen taitoa perusopetuksen oppimäärän suorittamiseksi</w:t>
      </w:r>
    </w:p>
    <w:p w14:paraId="359460B7" w14:textId="77777777" w:rsidR="00FD23BE" w:rsidRDefault="00AB2B34">
      <w:pPr>
        <w:pStyle w:val="Standard"/>
      </w:pPr>
      <w:r>
        <w:rPr>
          <w:sz w:val="24"/>
          <w:szCs w:val="24"/>
        </w:rPr>
        <w:t>• keskitytään kullekin oppiaineelle ominaisten tekstien yhteiseen tarkasteluun, tekstien tyypillisten piirteiden löytämiseen ja opiskelun edellyttämien tekstien ohjattuun tuottamiseen ja oppiainekohtaisen sanavaraston vahvistamiseen</w:t>
      </w:r>
    </w:p>
    <w:p w14:paraId="184F0C2C" w14:textId="77777777" w:rsidR="00FD23BE" w:rsidRDefault="00AB2B34">
      <w:pPr>
        <w:pStyle w:val="Standard"/>
      </w:pPr>
      <w:r>
        <w:rPr>
          <w:sz w:val="24"/>
          <w:szCs w:val="24"/>
        </w:rPr>
        <w:lastRenderedPageBreak/>
        <w:t>• voidaan antaa oppilaiden työjärjestyksen mukaisten oppituntien aikana yhteis- tai samanaikaisopetuksena tai pienemmässä ryhmässä, jolloin tukiopetusta tarvitsevat oppilaat voivat olla eri tilassa toisen opettajan kanssa</w:t>
      </w:r>
    </w:p>
    <w:p w14:paraId="2B92B699" w14:textId="77777777" w:rsidR="00FD23BE" w:rsidRDefault="00AB2B34">
      <w:pPr>
        <w:pStyle w:val="Standard"/>
      </w:pPr>
      <w:r>
        <w:rPr>
          <w:sz w:val="24"/>
          <w:szCs w:val="24"/>
        </w:rPr>
        <w:t>• myös oppituntien ulkopuolella, huomioiden koulupäivien pituuden enimmäismäärät</w:t>
      </w:r>
    </w:p>
    <w:p w14:paraId="3673D16B" w14:textId="77777777" w:rsidR="00FD23BE" w:rsidRDefault="00AB2B34">
      <w:pPr>
        <w:pStyle w:val="Standard"/>
      </w:pPr>
      <w:r>
        <w:rPr>
          <w:sz w:val="24"/>
          <w:szCs w:val="24"/>
        </w:rPr>
        <w:t xml:space="preserve">• </w:t>
      </w:r>
      <w:r>
        <w:rPr>
          <w:sz w:val="24"/>
          <w:szCs w:val="24"/>
        </w:rPr>
        <w:t>opetuskielen tukiopetusta antaa ensisijaisesti opetusryhmästä vastuussa oleva luokan- tai aineenopettaja, tarvittaessa muu opettaja, esimerkiksi S2-opettaja</w:t>
      </w:r>
    </w:p>
    <w:p w14:paraId="1435B470" w14:textId="77777777" w:rsidR="00FD23BE" w:rsidRDefault="00FD23BE">
      <w:pPr>
        <w:pStyle w:val="Standard"/>
        <w:rPr>
          <w:sz w:val="24"/>
          <w:szCs w:val="24"/>
        </w:rPr>
      </w:pPr>
    </w:p>
    <w:p w14:paraId="6B57F9DC" w14:textId="77777777" w:rsidR="00FD23BE" w:rsidRDefault="00AB2B34">
      <w:pPr>
        <w:pStyle w:val="Standard"/>
      </w:pPr>
      <w:r>
        <w:rPr>
          <w:sz w:val="24"/>
          <w:szCs w:val="24"/>
          <w:u w:val="single"/>
        </w:rPr>
        <w:t>Erityisopettajan antama opetus muun opetuksen yhteydessä</w:t>
      </w:r>
    </w:p>
    <w:p w14:paraId="29197093" w14:textId="77777777" w:rsidR="00FD23BE" w:rsidRDefault="00AB2B34">
      <w:pPr>
        <w:pStyle w:val="Standard"/>
      </w:pPr>
      <w:r>
        <w:rPr>
          <w:sz w:val="24"/>
          <w:szCs w:val="24"/>
        </w:rPr>
        <w:t>• erityisopettajan antama opetus muun opetuksen yhteydessä järjestetään siten, että se tukee ja täydentää muuta opetusta ja mahdollistaa oppilaiden tarpeiden huomioimisen osana ryhmämuotoista opetusta</w:t>
      </w:r>
    </w:p>
    <w:p w14:paraId="5000706C" w14:textId="77777777" w:rsidR="00FD23BE" w:rsidRDefault="00AB2B34">
      <w:pPr>
        <w:pStyle w:val="Standard"/>
      </w:pPr>
      <w:r>
        <w:rPr>
          <w:sz w:val="24"/>
          <w:szCs w:val="24"/>
        </w:rPr>
        <w:t>• ensisijaisesti ryhmäkohtainen tukimuoto, jota </w:t>
      </w:r>
      <w:r>
        <w:rPr>
          <w:b/>
          <w:bCs/>
          <w:sz w:val="24"/>
          <w:szCs w:val="24"/>
        </w:rPr>
        <w:t>ei kohdenneta yksittäisen oppilaan vaan tietyn oppilasryhmän tai koko opetusryhmän oppimisen tuen tarpeiden mukaisesti</w:t>
      </w:r>
    </w:p>
    <w:p w14:paraId="3BE5C1D7" w14:textId="77777777" w:rsidR="00FD23BE" w:rsidRDefault="00AB2B34">
      <w:pPr>
        <w:pStyle w:val="Standard"/>
      </w:pPr>
      <w:r>
        <w:rPr>
          <w:sz w:val="24"/>
          <w:szCs w:val="24"/>
        </w:rPr>
        <w:t>• ryhmäkohtaiset tukimuodot järjestetään ja tarvittaessa muutetaan oppilaiden tuen tarpeiden mukaisiksi</w:t>
      </w:r>
    </w:p>
    <w:p w14:paraId="784A3071" w14:textId="77777777" w:rsidR="00FD23BE" w:rsidRDefault="00AB2B34">
      <w:pPr>
        <w:pStyle w:val="Standard"/>
      </w:pPr>
      <w:r>
        <w:rPr>
          <w:sz w:val="24"/>
          <w:szCs w:val="24"/>
        </w:rPr>
        <w:t>• erityisopettajan antamaan opetukseen muun opetuksen yhteydessä voi liittyä myös </w:t>
      </w:r>
      <w:r>
        <w:rPr>
          <w:b/>
          <w:bCs/>
          <w:sz w:val="24"/>
          <w:szCs w:val="24"/>
        </w:rPr>
        <w:t>erityisopettajan konsultaatiota</w:t>
      </w:r>
      <w:r>
        <w:rPr>
          <w:sz w:val="24"/>
          <w:szCs w:val="24"/>
        </w:rPr>
        <w:t>, joka kohdentuu kyseisen luokan tai ryhmän kanssa toimiville opettajille ja muulle opetus- ja kasvatushenkilöstölle</w:t>
      </w:r>
    </w:p>
    <w:p w14:paraId="51314900" w14:textId="77777777" w:rsidR="00FD23BE" w:rsidRDefault="00AB2B34">
      <w:pPr>
        <w:pStyle w:val="Standard"/>
      </w:pPr>
      <w:r>
        <w:rPr>
          <w:sz w:val="24"/>
          <w:szCs w:val="24"/>
        </w:rPr>
        <w:t>• opetus voidaan järjestää </w:t>
      </w:r>
      <w:r>
        <w:rPr>
          <w:b/>
          <w:bCs/>
          <w:sz w:val="24"/>
          <w:szCs w:val="24"/>
        </w:rPr>
        <w:t>samanaikais- ja tai yhteisopetuksena </w:t>
      </w:r>
      <w:r>
        <w:rPr>
          <w:sz w:val="24"/>
          <w:szCs w:val="24"/>
        </w:rPr>
        <w:t>yhdessä luokkaa opettavan opettajan kanssa niin, että erityisopettaja työskentelee </w:t>
      </w:r>
      <w:r>
        <w:rPr>
          <w:b/>
          <w:bCs/>
          <w:sz w:val="24"/>
          <w:szCs w:val="24"/>
        </w:rPr>
        <w:t>samassa luokkatilassa tai siirtyy pienemmän ryhmän kanssa toiseen tilaan</w:t>
      </w:r>
    </w:p>
    <w:p w14:paraId="6ACA58D8" w14:textId="77777777" w:rsidR="00FD23BE" w:rsidRDefault="00AB2B34">
      <w:pPr>
        <w:pStyle w:val="Standard"/>
      </w:pPr>
      <w:r>
        <w:rPr>
          <w:b/>
          <w:bCs/>
          <w:sz w:val="24"/>
          <w:szCs w:val="24"/>
        </w:rPr>
        <w:t>• opettajat jakavat opetustehtävät keskenään ja suunnittelevat opetuksen yhdessä</w:t>
      </w:r>
      <w:r>
        <w:rPr>
          <w:sz w:val="24"/>
          <w:szCs w:val="24"/>
        </w:rPr>
        <w:t>, jolloin erityisopettaja voi tukea oppilasta muun opetuksen yhteydessä</w:t>
      </w:r>
    </w:p>
    <w:p w14:paraId="6FBF3A1F" w14:textId="77777777" w:rsidR="00FD23BE" w:rsidRDefault="00AB2B34">
      <w:pPr>
        <w:pStyle w:val="Standard"/>
      </w:pPr>
      <w:r>
        <w:rPr>
          <w:sz w:val="24"/>
          <w:szCs w:val="24"/>
        </w:rPr>
        <w:t>• oppilasta opettavat </w:t>
      </w:r>
      <w:r>
        <w:rPr>
          <w:b/>
          <w:bCs/>
          <w:sz w:val="24"/>
          <w:szCs w:val="24"/>
        </w:rPr>
        <w:t>opettajat arvioivat yhdessä oppilaan työskentelyä, oppimista, osaamista ja käyttäytymistä</w:t>
      </w:r>
    </w:p>
    <w:p w14:paraId="1625A795" w14:textId="77777777" w:rsidR="00FD23BE" w:rsidRDefault="00FD23BE">
      <w:pPr>
        <w:pStyle w:val="Standard"/>
        <w:rPr>
          <w:sz w:val="24"/>
          <w:szCs w:val="24"/>
        </w:rPr>
      </w:pPr>
    </w:p>
    <w:p w14:paraId="3D9ABD65" w14:textId="77777777" w:rsidR="00FD23BE" w:rsidRDefault="00AB2B34">
      <w:pPr>
        <w:pStyle w:val="Standard"/>
      </w:pPr>
      <w:r>
        <w:rPr>
          <w:sz w:val="24"/>
          <w:szCs w:val="24"/>
        </w:rPr>
        <w:t>Yhteenveto</w:t>
      </w:r>
    </w:p>
    <w:p w14:paraId="7460A35B" w14:textId="77777777" w:rsidR="00FD23BE" w:rsidRDefault="00AB2B34">
      <w:pPr>
        <w:pStyle w:val="Standard"/>
      </w:pPr>
      <w:r>
        <w:rPr>
          <w:sz w:val="24"/>
          <w:szCs w:val="24"/>
        </w:rPr>
        <w:t>Oppilaiden oppimisen ja koulunkäynnin tukena toimivat luokanopettajien lisäksi koulunkäynninohjaajat, erityisopettajat, S2-opettaja ja tarvittaessa opiskeluhuollon henkilökunta (kuraattori, terveydenhoitaja, koulupsykologi) sekä koulunuorisotyöntekijä. Tavoitteena on toteuttaa opetusta fyysisen, psyykkisen ja sosiaalisen näkökulman kannalta mahdollisimman turvallisesti ja oppilaan tarpeet huomioiden. (HUOM! Oppimisen tuki = opetushenkilöstö, koulunkäynnin tuki=ohjaajat ja opiskeluhuolto)</w:t>
      </w:r>
    </w:p>
    <w:p w14:paraId="3A67C7D4" w14:textId="77777777" w:rsidR="00FD23BE" w:rsidRDefault="00AB2B34">
      <w:pPr>
        <w:pStyle w:val="Standard"/>
      </w:pPr>
      <w:r>
        <w:rPr>
          <w:sz w:val="24"/>
          <w:szCs w:val="24"/>
        </w:rPr>
        <w:t>Vastuunjako määräytyy tehtäväkohtaisesti, jossa luokanopettajilla on pääosin opetus- ja arviointivastuu, mutta arviointi tapahtuu myös yhteistyössä erityisopettajan kanssa. Oppimisen tukeen liittyvät asiat suunnitellaan aina yhdessä erityisopettajan kanssa. Opiskeluhuoltohenkilökunnan pääpaino on koulunkäynnin tukemisessa ja opetuksen ulkopuolisissa asioissa kuten psyykkisten tai sosiaalisten haasteiden parissa.</w:t>
      </w:r>
    </w:p>
    <w:p w14:paraId="3A69EDE7" w14:textId="77777777" w:rsidR="00FD23BE" w:rsidRDefault="00AB2B34">
      <w:pPr>
        <w:pStyle w:val="Standard"/>
      </w:pPr>
      <w:r>
        <w:rPr>
          <w:sz w:val="24"/>
          <w:szCs w:val="24"/>
        </w:rPr>
        <w:t xml:space="preserve">Vuolenkosken koulussa on koulunkäynnin ohjaajan resurssin käyttö suunniteltu mahdollisimman tehokkaksi, jotta yhdysluokkatunneilla kko olisi mahdollisimman usein käytettävissä. Tällöin </w:t>
      </w:r>
      <w:r>
        <w:rPr>
          <w:sz w:val="24"/>
          <w:szCs w:val="24"/>
        </w:rPr>
        <w:lastRenderedPageBreak/>
        <w:t>ryhmäkohtaisen ja myös oppilaskohtaisen tuen toteuttaminen mahdollistuu joustavammin, kun luokassa on kaksi aikuista paikalla. Myös laaja-alaisen erityisopettajan tuntien sijoittelu on suunniteltu huolellisesti.</w:t>
      </w:r>
    </w:p>
    <w:p w14:paraId="0CD88140" w14:textId="77777777" w:rsidR="00FD23BE" w:rsidRDefault="00AB2B34">
      <w:pPr>
        <w:pStyle w:val="Standard"/>
      </w:pPr>
      <w:r>
        <w:rPr>
          <w:sz w:val="24"/>
          <w:szCs w:val="24"/>
        </w:rPr>
        <w:t>Ryhmäkohtaisten tukimuotojen yhteissuunnittelulle on henkilökunnalle varattu aikaa, joka edesauttaa sen ikäluokkakohtaista toteuttamista. Ryhmäkohtaisten tukimuotojen toteutumisen arviointia suoritetaan ns. jatkuvana arviointina ja niitä kehitetään sen mukaisesti, mikä koetaan tarpeelliseksi.</w:t>
      </w:r>
    </w:p>
    <w:p w14:paraId="68E32EEB" w14:textId="77777777" w:rsidR="00FD23BE" w:rsidRDefault="00AB2B34">
      <w:pPr>
        <w:pStyle w:val="Standard"/>
      </w:pPr>
      <w:r>
        <w:rPr>
          <w:sz w:val="24"/>
          <w:szCs w:val="24"/>
        </w:rPr>
        <w:t>Jo tiedossa olevat oppimisen tuen tarpeet otetaan jo lähtökohtaisesti huomioon suunnittelussa ja lukuvuoden 2025–2026 aikana tehdään arviot oppilaskohtaisten tukimuotojen tarjoamisesta niitä tarvitseville. Toisin sanoen jokaisen oppilaan kohdalla tulee arvioida aiemman tuen tarpeen mukaisesti, minkälaista tukea hänelle jatkossa tarjotaan. Tuen tarpeen arviointia suoritetaan jatkuvana arviointina lukuvuoden aikana, yhteistyössä huoltajien kanssa ja sen muotoja toteutetaan ja kehitetään tuen tarpeiden mukaise</w:t>
      </w:r>
      <w:r>
        <w:rPr>
          <w:sz w:val="24"/>
          <w:szCs w:val="24"/>
        </w:rPr>
        <w:t>sti.</w:t>
      </w:r>
    </w:p>
    <w:p w14:paraId="6E8BCFD3" w14:textId="77777777" w:rsidR="00FD23BE" w:rsidRDefault="00AB2B34">
      <w:pPr>
        <w:pStyle w:val="Standard"/>
      </w:pPr>
      <w:r>
        <w:rPr>
          <w:sz w:val="24"/>
          <w:szCs w:val="24"/>
        </w:rPr>
        <w:t>Ryhmäkohtaiset tukimuodot ovat ensisijaisia tukimuotoja ja kaikkien oppilaiden oikeus. Jos nämä tukimuodot eivät riitä oppilaan oppimisen tukemiseksi, niin oppilaalle tehdään oppilaskohtaisen tuen järjestämisen suunnitelma. Tämän suunnitelman toteuttamisesta tehdään myös hallintopäätös, jonka tekee opetus- ja kasvatusjohtaja. Oppilaskohtaisen tuen järjestäminen suunnitellaan yhteistyössä luokan- ja erityisopettajan, sekä huoltajien kanssa.</w:t>
      </w:r>
    </w:p>
    <w:p w14:paraId="04B0C56C" w14:textId="77777777" w:rsidR="00FD23BE" w:rsidRDefault="00FD23BE">
      <w:pPr>
        <w:pStyle w:val="Luettelokappale"/>
      </w:pPr>
    </w:p>
    <w:p w14:paraId="0C9265C7" w14:textId="77777777" w:rsidR="00FD23BE" w:rsidRDefault="00AB2B34">
      <w:pPr>
        <w:pStyle w:val="Luettelokappale"/>
        <w:ind w:left="0"/>
      </w:pPr>
      <w:r>
        <w:rPr>
          <w:b/>
          <w:sz w:val="24"/>
          <w:szCs w:val="24"/>
        </w:rPr>
        <w:t>14. Osallisuus ja vaikuttaminen</w:t>
      </w:r>
    </w:p>
    <w:p w14:paraId="675736D7" w14:textId="77777777" w:rsidR="00FD23BE" w:rsidRDefault="00AB2B34">
      <w:pPr>
        <w:pStyle w:val="Luettelokappale"/>
        <w:numPr>
          <w:ilvl w:val="0"/>
          <w:numId w:val="32"/>
        </w:numPr>
      </w:pPr>
      <w:r>
        <w:rPr>
          <w:sz w:val="24"/>
          <w:szCs w:val="24"/>
        </w:rPr>
        <w:t>Oppilaskunta</w:t>
      </w:r>
    </w:p>
    <w:p w14:paraId="17DFD51D" w14:textId="77777777" w:rsidR="00FD23BE" w:rsidRDefault="00AB2B34">
      <w:pPr>
        <w:pStyle w:val="Luettelokappale"/>
        <w:numPr>
          <w:ilvl w:val="1"/>
          <w:numId w:val="18"/>
        </w:numPr>
      </w:pPr>
      <w:r>
        <w:rPr>
          <w:sz w:val="24"/>
          <w:szCs w:val="24"/>
        </w:rPr>
        <w:t>valitaan vaaleilla syys-lokakuussa</w:t>
      </w:r>
    </w:p>
    <w:p w14:paraId="00FF6872" w14:textId="77777777" w:rsidR="00FD23BE" w:rsidRDefault="00AB2B34">
      <w:pPr>
        <w:pStyle w:val="Luettelokappale"/>
        <w:numPr>
          <w:ilvl w:val="1"/>
          <w:numId w:val="18"/>
        </w:numPr>
      </w:pPr>
      <w:r>
        <w:rPr>
          <w:sz w:val="24"/>
          <w:szCs w:val="24"/>
        </w:rPr>
        <w:t>Ohjaava opettaja on Johanna Salonen.</w:t>
      </w:r>
    </w:p>
    <w:p w14:paraId="615685A6" w14:textId="77777777" w:rsidR="00FD23BE" w:rsidRDefault="00AB2B34">
      <w:pPr>
        <w:pStyle w:val="Luettelokappale"/>
        <w:numPr>
          <w:ilvl w:val="1"/>
          <w:numId w:val="18"/>
        </w:numPr>
      </w:pPr>
      <w:r>
        <w:rPr>
          <w:sz w:val="24"/>
          <w:szCs w:val="24"/>
        </w:rPr>
        <w:t>säännölliset kokoontumiset noin kaksi kertaa kuukaudessa</w:t>
      </w:r>
    </w:p>
    <w:p w14:paraId="4F521FE6" w14:textId="77777777" w:rsidR="00FD23BE" w:rsidRDefault="00AB2B34">
      <w:pPr>
        <w:pStyle w:val="Luettelokappale"/>
        <w:numPr>
          <w:ilvl w:val="1"/>
          <w:numId w:val="18"/>
        </w:numPr>
      </w:pPr>
      <w:r>
        <w:rPr>
          <w:sz w:val="24"/>
          <w:szCs w:val="24"/>
        </w:rPr>
        <w:t>valmistelee erilaisia tapahtumia oppilaille virkistykseksi, esittää kehitys- ja muutosehdotuksia koulun käytänteisiin ja edustaa tarvittaessa koulua “ulospäin”</w:t>
      </w:r>
    </w:p>
    <w:p w14:paraId="1C9EA3C2" w14:textId="77777777" w:rsidR="00FD23BE" w:rsidRDefault="00AB2B34">
      <w:pPr>
        <w:pStyle w:val="Luettelokappale"/>
        <w:numPr>
          <w:ilvl w:val="1"/>
          <w:numId w:val="18"/>
        </w:numPr>
      </w:pPr>
      <w:r>
        <w:rPr>
          <w:sz w:val="24"/>
          <w:szCs w:val="24"/>
        </w:rPr>
        <w:t xml:space="preserve">Käsittelee tarvittaessa </w:t>
      </w:r>
      <w:r>
        <w:rPr>
          <w:sz w:val="24"/>
          <w:szCs w:val="24"/>
        </w:rPr>
        <w:t>järjestyssääntömuutoksia.</w:t>
      </w:r>
    </w:p>
    <w:p w14:paraId="0CFCFDDB" w14:textId="77777777" w:rsidR="00FD23BE" w:rsidRDefault="00AB2B34">
      <w:pPr>
        <w:pStyle w:val="Luettelokappale"/>
        <w:numPr>
          <w:ilvl w:val="0"/>
          <w:numId w:val="33"/>
        </w:numPr>
      </w:pPr>
      <w:r>
        <w:rPr>
          <w:sz w:val="24"/>
          <w:szCs w:val="24"/>
        </w:rPr>
        <w:t>Oppilaan osallisuus toimintakulttuurissa</w:t>
      </w:r>
    </w:p>
    <w:p w14:paraId="60A36CC2" w14:textId="77777777" w:rsidR="00FD23BE" w:rsidRDefault="00AB2B34">
      <w:pPr>
        <w:pStyle w:val="Luettelokappale"/>
        <w:numPr>
          <w:ilvl w:val="1"/>
          <w:numId w:val="9"/>
        </w:numPr>
      </w:pPr>
      <w:r>
        <w:rPr>
          <w:sz w:val="24"/>
          <w:szCs w:val="24"/>
        </w:rPr>
        <w:t>oppilaskunnan hallitus mukana koulun kehittämisessä ja vaikuttamassa arjen toimintojen päätöksiin</w:t>
      </w:r>
    </w:p>
    <w:p w14:paraId="78904323" w14:textId="77777777" w:rsidR="00FD23BE" w:rsidRDefault="00AB2B34">
      <w:pPr>
        <w:pStyle w:val="Luettelokappale"/>
        <w:numPr>
          <w:ilvl w:val="1"/>
          <w:numId w:val="9"/>
        </w:numPr>
      </w:pPr>
      <w:r>
        <w:rPr>
          <w:sz w:val="24"/>
          <w:szCs w:val="24"/>
        </w:rPr>
        <w:t>oppilaiden antama palaute huomioidaan toiminnan kehittämisessä</w:t>
      </w:r>
    </w:p>
    <w:p w14:paraId="516C8ECC" w14:textId="77777777" w:rsidR="00FD23BE" w:rsidRDefault="00AB2B34">
      <w:pPr>
        <w:pStyle w:val="Luettelokappale"/>
        <w:numPr>
          <w:ilvl w:val="0"/>
          <w:numId w:val="9"/>
        </w:numPr>
      </w:pPr>
      <w:r>
        <w:rPr>
          <w:sz w:val="24"/>
          <w:szCs w:val="24"/>
        </w:rPr>
        <w:t xml:space="preserve">Oppilaiden </w:t>
      </w:r>
      <w:r>
        <w:rPr>
          <w:sz w:val="24"/>
          <w:szCs w:val="24"/>
        </w:rPr>
        <w:t>osallisuus lukuvuosisuunnitelman suunnittelussa ja arvioinnissa</w:t>
      </w:r>
    </w:p>
    <w:p w14:paraId="4CAF1654" w14:textId="77777777" w:rsidR="00FD23BE" w:rsidRDefault="00AB2B34">
      <w:pPr>
        <w:pStyle w:val="Luettelokappale"/>
        <w:numPr>
          <w:ilvl w:val="1"/>
          <w:numId w:val="9"/>
        </w:numPr>
      </w:pPr>
      <w:r>
        <w:rPr>
          <w:sz w:val="24"/>
          <w:szCs w:val="24"/>
        </w:rPr>
        <w:t>oppilaskunnan hallitus perehtyy lukuvuosisuunnitelmaan ja antaa lausunnon</w:t>
      </w:r>
    </w:p>
    <w:p w14:paraId="73F875C5" w14:textId="77777777" w:rsidR="00FD23BE" w:rsidRDefault="00FD23BE">
      <w:pPr>
        <w:pStyle w:val="Luettelokappale"/>
      </w:pPr>
    </w:p>
    <w:p w14:paraId="1DCAFDEE" w14:textId="77777777" w:rsidR="00FD23BE" w:rsidRDefault="00AB2B34">
      <w:pPr>
        <w:pStyle w:val="Luettelokappale"/>
        <w:spacing w:after="0" w:line="240" w:lineRule="auto"/>
        <w:ind w:left="0"/>
      </w:pPr>
      <w:r>
        <w:rPr>
          <w:b/>
          <w:sz w:val="24"/>
          <w:szCs w:val="24"/>
        </w:rPr>
        <w:t>15. Kodin ja koulun yhteistyö</w:t>
      </w:r>
    </w:p>
    <w:p w14:paraId="0F7C5494" w14:textId="77777777" w:rsidR="00FD23BE" w:rsidRDefault="00AB2B34">
      <w:pPr>
        <w:pStyle w:val="Luettelokappale"/>
        <w:numPr>
          <w:ilvl w:val="0"/>
          <w:numId w:val="34"/>
        </w:numPr>
        <w:spacing w:after="0" w:line="240" w:lineRule="auto"/>
      </w:pPr>
      <w:r>
        <w:rPr>
          <w:sz w:val="24"/>
          <w:szCs w:val="24"/>
        </w:rPr>
        <w:t>Vuolenkosken koululla ja päiväkoti Nuppulalla on yhteinen vanhempainyhdistys</w:t>
      </w:r>
    </w:p>
    <w:p w14:paraId="2FC55F53" w14:textId="77777777" w:rsidR="00FD23BE" w:rsidRDefault="00AB2B34">
      <w:pPr>
        <w:pStyle w:val="Luettelokappale"/>
        <w:numPr>
          <w:ilvl w:val="1"/>
          <w:numId w:val="10"/>
        </w:numPr>
        <w:spacing w:after="0" w:line="240" w:lineRule="auto"/>
      </w:pPr>
      <w:r>
        <w:rPr>
          <w:sz w:val="24"/>
          <w:szCs w:val="24"/>
        </w:rPr>
        <w:t>toimii aktiivisesti</w:t>
      </w:r>
    </w:p>
    <w:p w14:paraId="41E6B76A" w14:textId="77777777" w:rsidR="00FD23BE" w:rsidRDefault="00AB2B34">
      <w:pPr>
        <w:pStyle w:val="Luettelokappale"/>
        <w:numPr>
          <w:ilvl w:val="1"/>
          <w:numId w:val="10"/>
        </w:numPr>
        <w:spacing w:after="0" w:line="240" w:lineRule="auto"/>
      </w:pPr>
      <w:r>
        <w:rPr>
          <w:sz w:val="24"/>
          <w:szCs w:val="24"/>
        </w:rPr>
        <w:t>yhteyshenkilönä lukuvuonna 2025-2026 opettaja Johanna Salonen</w:t>
      </w:r>
    </w:p>
    <w:p w14:paraId="4B172331" w14:textId="77777777" w:rsidR="00FD23BE" w:rsidRDefault="00AB2B34">
      <w:pPr>
        <w:pStyle w:val="Luettelokappale"/>
        <w:numPr>
          <w:ilvl w:val="1"/>
          <w:numId w:val="10"/>
        </w:numPr>
        <w:spacing w:after="0" w:line="240" w:lineRule="auto"/>
      </w:pPr>
      <w:r>
        <w:rPr>
          <w:sz w:val="24"/>
          <w:szCs w:val="24"/>
        </w:rPr>
        <w:t>toimii yhteistyössä koulun kanssa mm. yhteisissä tapahtumissa</w:t>
      </w:r>
    </w:p>
    <w:p w14:paraId="51ADE5CB" w14:textId="77777777" w:rsidR="00FD23BE" w:rsidRDefault="00AB2B34">
      <w:pPr>
        <w:pStyle w:val="Luettelokappale"/>
        <w:numPr>
          <w:ilvl w:val="1"/>
          <w:numId w:val="10"/>
        </w:numPr>
        <w:spacing w:after="0" w:line="240" w:lineRule="auto"/>
      </w:pPr>
      <w:r>
        <w:rPr>
          <w:sz w:val="24"/>
          <w:szCs w:val="24"/>
        </w:rPr>
        <w:t>mahdollistaa mm. opetusvälineiden hankkimista, retkiä ym.</w:t>
      </w:r>
    </w:p>
    <w:p w14:paraId="1755722B" w14:textId="77777777" w:rsidR="00FD23BE" w:rsidRDefault="00AB2B34">
      <w:pPr>
        <w:pStyle w:val="Luettelokappale"/>
        <w:numPr>
          <w:ilvl w:val="1"/>
          <w:numId w:val="10"/>
        </w:numPr>
        <w:spacing w:after="0" w:line="240" w:lineRule="auto"/>
      </w:pPr>
      <w:r>
        <w:rPr>
          <w:sz w:val="24"/>
          <w:szCs w:val="24"/>
        </w:rPr>
        <w:t>koulukuvaussopimukset</w:t>
      </w:r>
    </w:p>
    <w:p w14:paraId="440991CB" w14:textId="77777777" w:rsidR="00FD23BE" w:rsidRDefault="00AB2B34">
      <w:pPr>
        <w:pStyle w:val="Luettelokappale"/>
        <w:numPr>
          <w:ilvl w:val="0"/>
          <w:numId w:val="10"/>
        </w:numPr>
        <w:spacing w:after="0" w:line="240" w:lineRule="auto"/>
      </w:pPr>
      <w:r>
        <w:rPr>
          <w:sz w:val="24"/>
          <w:szCs w:val="24"/>
        </w:rPr>
        <w:t>Kodin ja koulun välinen yhteydenpito</w:t>
      </w:r>
    </w:p>
    <w:p w14:paraId="3E2AFF19" w14:textId="77777777" w:rsidR="00FD23BE" w:rsidRDefault="00AB2B34">
      <w:pPr>
        <w:pStyle w:val="Luettelokappale"/>
        <w:numPr>
          <w:ilvl w:val="1"/>
          <w:numId w:val="10"/>
        </w:numPr>
        <w:spacing w:after="0" w:line="240" w:lineRule="auto"/>
      </w:pPr>
      <w:r>
        <w:rPr>
          <w:sz w:val="24"/>
          <w:szCs w:val="24"/>
        </w:rPr>
        <w:t>Pääsääntöinen viestintäväylä on Wilma.</w:t>
      </w:r>
    </w:p>
    <w:p w14:paraId="12894092" w14:textId="77777777" w:rsidR="00FD23BE" w:rsidRDefault="00AB2B34">
      <w:pPr>
        <w:pStyle w:val="Luettelokappale"/>
        <w:numPr>
          <w:ilvl w:val="1"/>
          <w:numId w:val="10"/>
        </w:numPr>
        <w:spacing w:after="0" w:line="240" w:lineRule="auto"/>
      </w:pPr>
      <w:r>
        <w:rPr>
          <w:sz w:val="24"/>
          <w:szCs w:val="24"/>
        </w:rPr>
        <w:t>PedaNet-kotisivut</w:t>
      </w:r>
    </w:p>
    <w:p w14:paraId="367ED664" w14:textId="77777777" w:rsidR="00FD23BE" w:rsidRDefault="00AB2B34">
      <w:pPr>
        <w:pStyle w:val="Luettelokappale"/>
        <w:numPr>
          <w:ilvl w:val="1"/>
          <w:numId w:val="10"/>
        </w:numPr>
        <w:spacing w:after="0" w:line="240" w:lineRule="auto"/>
      </w:pPr>
      <w:r>
        <w:rPr>
          <w:sz w:val="24"/>
          <w:szCs w:val="24"/>
        </w:rPr>
        <w:t>Opettajilla on työpuhelimet.</w:t>
      </w:r>
    </w:p>
    <w:p w14:paraId="3AF37A64" w14:textId="77777777" w:rsidR="00FD23BE" w:rsidRDefault="00AB2B34">
      <w:pPr>
        <w:pStyle w:val="Luettelokappale"/>
        <w:numPr>
          <w:ilvl w:val="1"/>
          <w:numId w:val="10"/>
        </w:numPr>
        <w:spacing w:after="0" w:line="240" w:lineRule="auto"/>
      </w:pPr>
      <w:r>
        <w:rPr>
          <w:sz w:val="24"/>
          <w:szCs w:val="24"/>
        </w:rPr>
        <w:t>Ensisijainen yhteydenotto luokanopettajaan</w:t>
      </w:r>
    </w:p>
    <w:p w14:paraId="29AB33C8" w14:textId="77777777" w:rsidR="00FD23BE" w:rsidRDefault="00AB2B34">
      <w:pPr>
        <w:pStyle w:val="Luettelokappale"/>
        <w:numPr>
          <w:ilvl w:val="0"/>
          <w:numId w:val="10"/>
        </w:numPr>
        <w:spacing w:after="0" w:line="240" w:lineRule="auto"/>
      </w:pPr>
      <w:r>
        <w:rPr>
          <w:sz w:val="24"/>
          <w:szCs w:val="24"/>
        </w:rPr>
        <w:t>Vanhempainillat</w:t>
      </w:r>
    </w:p>
    <w:p w14:paraId="27EE5740" w14:textId="77777777" w:rsidR="00FD23BE" w:rsidRDefault="00AB2B34">
      <w:pPr>
        <w:pStyle w:val="Luettelokappale"/>
        <w:numPr>
          <w:ilvl w:val="1"/>
          <w:numId w:val="10"/>
        </w:numPr>
        <w:spacing w:after="0" w:line="240" w:lineRule="auto"/>
      </w:pPr>
      <w:r>
        <w:rPr>
          <w:sz w:val="24"/>
          <w:szCs w:val="24"/>
        </w:rPr>
        <w:t>luokkakohtaiset vanhempainillat heti koulun alkaessa</w:t>
      </w:r>
    </w:p>
    <w:p w14:paraId="7D95F2AF" w14:textId="77777777" w:rsidR="00FD23BE" w:rsidRDefault="00AB2B34">
      <w:pPr>
        <w:pStyle w:val="Luettelokappale"/>
        <w:numPr>
          <w:ilvl w:val="1"/>
          <w:numId w:val="10"/>
        </w:numPr>
        <w:spacing w:after="0" w:line="240" w:lineRule="auto"/>
      </w:pPr>
      <w:r>
        <w:rPr>
          <w:sz w:val="24"/>
          <w:szCs w:val="24"/>
        </w:rPr>
        <w:lastRenderedPageBreak/>
        <w:t>yleinen vanhempainilta syyskuussa ja toinen toukokuussa</w:t>
      </w:r>
    </w:p>
    <w:p w14:paraId="7C8C2BDE" w14:textId="77777777" w:rsidR="00FD23BE" w:rsidRDefault="00AB2B34">
      <w:pPr>
        <w:pStyle w:val="Luettelokappale"/>
        <w:numPr>
          <w:ilvl w:val="0"/>
          <w:numId w:val="10"/>
        </w:numPr>
        <w:spacing w:after="0" w:line="240" w:lineRule="auto"/>
      </w:pPr>
      <w:r>
        <w:rPr>
          <w:sz w:val="24"/>
          <w:szCs w:val="24"/>
        </w:rPr>
        <w:t>Kodin ja koulun välisen yhteistyön kehittäminen</w:t>
      </w:r>
    </w:p>
    <w:p w14:paraId="287BCD13" w14:textId="77777777" w:rsidR="00FD23BE" w:rsidRDefault="00AB2B34">
      <w:pPr>
        <w:pStyle w:val="Luettelokappale"/>
        <w:numPr>
          <w:ilvl w:val="1"/>
          <w:numId w:val="10"/>
        </w:numPr>
        <w:spacing w:after="0" w:line="240" w:lineRule="auto"/>
      </w:pPr>
      <w:r>
        <w:rPr>
          <w:sz w:val="24"/>
          <w:szCs w:val="24"/>
        </w:rPr>
        <w:t>tiivistä yhteistyötä kotien kanssa</w:t>
      </w:r>
    </w:p>
    <w:p w14:paraId="30771B42" w14:textId="77777777" w:rsidR="00FD23BE" w:rsidRDefault="00AB2B34">
      <w:pPr>
        <w:pStyle w:val="Luettelokappale"/>
        <w:numPr>
          <w:ilvl w:val="1"/>
          <w:numId w:val="10"/>
        </w:numPr>
        <w:spacing w:after="0" w:line="240" w:lineRule="auto"/>
      </w:pPr>
      <w:r>
        <w:rPr>
          <w:sz w:val="24"/>
          <w:szCs w:val="24"/>
        </w:rPr>
        <w:t>vanhempainyhdistyksen toiminta</w:t>
      </w:r>
    </w:p>
    <w:p w14:paraId="645D8625" w14:textId="77777777" w:rsidR="00FD23BE" w:rsidRDefault="00AB2B34">
      <w:pPr>
        <w:pStyle w:val="Luettelokappale"/>
        <w:numPr>
          <w:ilvl w:val="1"/>
          <w:numId w:val="10"/>
        </w:numPr>
        <w:spacing w:after="0" w:line="240" w:lineRule="auto"/>
      </w:pPr>
      <w:r>
        <w:rPr>
          <w:sz w:val="24"/>
          <w:szCs w:val="24"/>
        </w:rPr>
        <w:t>yhteiset juhlat ja tapahtumat</w:t>
      </w:r>
    </w:p>
    <w:p w14:paraId="72F02B1B" w14:textId="77777777" w:rsidR="00FD23BE" w:rsidRDefault="00FD23BE">
      <w:pPr>
        <w:pStyle w:val="Luettelokappale"/>
        <w:numPr>
          <w:ilvl w:val="1"/>
          <w:numId w:val="10"/>
        </w:numPr>
        <w:spacing w:after="0" w:line="240" w:lineRule="auto"/>
      </w:pPr>
    </w:p>
    <w:p w14:paraId="02B299B5" w14:textId="77777777" w:rsidR="00FD23BE" w:rsidRDefault="00AB2B34">
      <w:pPr>
        <w:pStyle w:val="Luettelokappale"/>
        <w:spacing w:after="0" w:line="240" w:lineRule="auto"/>
        <w:ind w:left="0"/>
      </w:pPr>
      <w:r>
        <w:rPr>
          <w:b/>
          <w:sz w:val="24"/>
          <w:szCs w:val="24"/>
        </w:rPr>
        <w:t>16. Fyysinen oppimisympäristö</w:t>
      </w:r>
    </w:p>
    <w:p w14:paraId="18BF61A4" w14:textId="77777777" w:rsidR="00FD23BE" w:rsidRDefault="00AB2B34">
      <w:pPr>
        <w:pStyle w:val="Luettelokappale"/>
        <w:numPr>
          <w:ilvl w:val="0"/>
          <w:numId w:val="35"/>
        </w:numPr>
        <w:spacing w:after="0" w:line="240" w:lineRule="auto"/>
      </w:pPr>
      <w:r>
        <w:rPr>
          <w:sz w:val="24"/>
          <w:szCs w:val="24"/>
        </w:rPr>
        <w:t>Tilat ja piha-alueet</w:t>
      </w:r>
    </w:p>
    <w:p w14:paraId="01117C7E" w14:textId="77777777" w:rsidR="00FD23BE" w:rsidRDefault="00AB2B34">
      <w:pPr>
        <w:pStyle w:val="Luettelokappale"/>
        <w:numPr>
          <w:ilvl w:val="1"/>
          <w:numId w:val="11"/>
        </w:numPr>
        <w:spacing w:after="0" w:line="240" w:lineRule="auto"/>
      </w:pPr>
      <w:r>
        <w:rPr>
          <w:sz w:val="24"/>
          <w:szCs w:val="24"/>
        </w:rPr>
        <w:t xml:space="preserve">suurin koulurakennuksien tiloista, Vuolenkoski Areena ja </w:t>
      </w:r>
      <w:r>
        <w:rPr>
          <w:sz w:val="24"/>
          <w:szCs w:val="24"/>
        </w:rPr>
        <w:t>näiden ympärillä oleva piha- ja metsikköalue ”koulunmäellä” sekä kylän urheilukenttä</w:t>
      </w:r>
    </w:p>
    <w:p w14:paraId="16E1A2D3" w14:textId="77777777" w:rsidR="00FD23BE" w:rsidRDefault="00AB2B34">
      <w:pPr>
        <w:pStyle w:val="Luettelokappale"/>
        <w:numPr>
          <w:ilvl w:val="1"/>
          <w:numId w:val="11"/>
        </w:numPr>
        <w:spacing w:after="0" w:line="240" w:lineRule="auto"/>
      </w:pPr>
      <w:r>
        <w:rPr>
          <w:sz w:val="24"/>
          <w:szCs w:val="24"/>
        </w:rPr>
        <w:t>Päiväkodin rakentamisen yhteydessä uudistettiin koko koulun piha. Nyt koululla on erinomaisesti virikkeellisiä leikkitelineitä välituntien viettoon. Piha-alueen viereinen metsäalue kuuluu ainakin toistaiseksi koululaisten välituntialueeseen, koska maanomistaja on antanut siihen luvan.</w:t>
      </w:r>
    </w:p>
    <w:p w14:paraId="69304334" w14:textId="77777777" w:rsidR="00FD23BE" w:rsidRDefault="00AB2B34">
      <w:pPr>
        <w:pStyle w:val="Luettelokappale"/>
        <w:numPr>
          <w:ilvl w:val="1"/>
          <w:numId w:val="11"/>
        </w:numPr>
        <w:spacing w:after="0" w:line="240" w:lineRule="auto"/>
      </w:pPr>
      <w:r>
        <w:rPr>
          <w:sz w:val="24"/>
          <w:szCs w:val="24"/>
        </w:rPr>
        <w:t>Koulun päädyssä päiväkodilta vapautunut tila otettu ahkeraan käyttöön (IP-kerho,  1-2 luokan sisäänkäynti, pieni kirjasto ja koulu  kuvataiden ja askarteluvälinevarasto). Huoneista saadaan myös mukavia ryhmittelytiloja alakertaan. Niistä on ollut pulaa.</w:t>
      </w:r>
    </w:p>
    <w:p w14:paraId="7B8F2353" w14:textId="77777777" w:rsidR="00FD23BE" w:rsidRDefault="00AB2B34">
      <w:pPr>
        <w:pStyle w:val="Luettelokappale"/>
        <w:numPr>
          <w:ilvl w:val="0"/>
          <w:numId w:val="11"/>
        </w:numPr>
        <w:spacing w:after="0" w:line="240" w:lineRule="auto"/>
      </w:pPr>
      <w:r>
        <w:rPr>
          <w:sz w:val="24"/>
          <w:szCs w:val="24"/>
        </w:rPr>
        <w:t>Opetusvälineet ja laitteet sekä sähköiset oppimisympäristöt</w:t>
      </w:r>
    </w:p>
    <w:p w14:paraId="3D4B3238" w14:textId="77777777" w:rsidR="00FD23BE" w:rsidRDefault="00AB2B34">
      <w:pPr>
        <w:pStyle w:val="Luettelokappale"/>
        <w:numPr>
          <w:ilvl w:val="1"/>
          <w:numId w:val="11"/>
        </w:numPr>
        <w:spacing w:after="0" w:line="240" w:lineRule="auto"/>
      </w:pPr>
      <w:r>
        <w:rPr>
          <w:sz w:val="24"/>
          <w:szCs w:val="24"/>
        </w:rPr>
        <w:t>Kouluilla on useita erilaisia sähköisiä oppimateriaaleja käytössä</w:t>
      </w:r>
    </w:p>
    <w:p w14:paraId="08D26CFB" w14:textId="77777777" w:rsidR="00FD23BE" w:rsidRDefault="00AB2B34">
      <w:pPr>
        <w:pStyle w:val="Luettelokappale"/>
        <w:numPr>
          <w:ilvl w:val="1"/>
          <w:numId w:val="11"/>
        </w:numPr>
        <w:spacing w:after="0" w:line="240" w:lineRule="auto"/>
      </w:pPr>
      <w:r>
        <w:rPr>
          <w:sz w:val="24"/>
          <w:szCs w:val="24"/>
        </w:rPr>
        <w:t>oppilaitoskohtainen laitekanta on riittävä ja niiden käyttö on niin aktiivista kuin se vain on mahdollista</w:t>
      </w:r>
    </w:p>
    <w:p w14:paraId="0BAB9C79" w14:textId="77777777" w:rsidR="00FD23BE" w:rsidRDefault="00AB2B34">
      <w:pPr>
        <w:pStyle w:val="Luettelokappale"/>
        <w:numPr>
          <w:ilvl w:val="1"/>
          <w:numId w:val="11"/>
        </w:numPr>
        <w:spacing w:after="0" w:line="240" w:lineRule="auto"/>
      </w:pPr>
      <w:r>
        <w:rPr>
          <w:sz w:val="24"/>
          <w:szCs w:val="24"/>
        </w:rPr>
        <w:t xml:space="preserve">Koulunmäen </w:t>
      </w:r>
      <w:r>
        <w:rPr>
          <w:b/>
          <w:bCs/>
          <w:sz w:val="24"/>
          <w:szCs w:val="24"/>
        </w:rPr>
        <w:t>nettiyhteydet ovat edelleen heikot</w:t>
      </w:r>
      <w:r>
        <w:rPr>
          <w:sz w:val="24"/>
          <w:szCs w:val="24"/>
        </w:rPr>
        <w:t>. Parannusta niihin on toivottu jo kolmatta vuotta, mutta prosessi jatkuu. Kaikkia laitteita ei pystytä käyttämään oppilastyöskentelyssä tehokkaasti, mikä on turhauttavaa niin henkilökunnan kuin oppilaidenkin mielestä.</w:t>
      </w:r>
    </w:p>
    <w:p w14:paraId="519E85C7" w14:textId="77777777" w:rsidR="00FD23BE" w:rsidRDefault="00AB2B34">
      <w:pPr>
        <w:pStyle w:val="Luettelokappale"/>
        <w:numPr>
          <w:ilvl w:val="1"/>
          <w:numId w:val="11"/>
        </w:numPr>
        <w:spacing w:after="0" w:line="240" w:lineRule="auto"/>
      </w:pPr>
      <w:r>
        <w:rPr>
          <w:sz w:val="24"/>
          <w:szCs w:val="24"/>
        </w:rPr>
        <w:t>Henkilökunnan kannettavat tietokoneet uusittiin syyskuussa 2025 ja luokkien projektorit jo kuluvan vuoden keväällä.</w:t>
      </w:r>
    </w:p>
    <w:p w14:paraId="497F097F" w14:textId="77777777" w:rsidR="00FD23BE" w:rsidRDefault="00AB2B34">
      <w:pPr>
        <w:pStyle w:val="Luettelokappale"/>
        <w:numPr>
          <w:ilvl w:val="0"/>
          <w:numId w:val="11"/>
        </w:numPr>
        <w:spacing w:after="0" w:line="240" w:lineRule="auto"/>
      </w:pPr>
      <w:r>
        <w:rPr>
          <w:sz w:val="24"/>
          <w:szCs w:val="24"/>
        </w:rPr>
        <w:t>Kestävän kehityksen mukainen toiminta</w:t>
      </w:r>
    </w:p>
    <w:p w14:paraId="299C1DB0" w14:textId="77777777" w:rsidR="00FD23BE" w:rsidRDefault="00AB2B34">
      <w:pPr>
        <w:pStyle w:val="Luettelokappale"/>
        <w:numPr>
          <w:ilvl w:val="1"/>
          <w:numId w:val="11"/>
        </w:numPr>
        <w:spacing w:after="0" w:line="240" w:lineRule="auto"/>
      </w:pPr>
      <w:r>
        <w:rPr>
          <w:sz w:val="24"/>
          <w:szCs w:val="24"/>
        </w:rPr>
        <w:t>luokissa syntyvän jätteen lajittelu</w:t>
      </w:r>
    </w:p>
    <w:p w14:paraId="652BA687" w14:textId="77777777" w:rsidR="00FD23BE" w:rsidRDefault="00AB2B34">
      <w:pPr>
        <w:pStyle w:val="Luettelokappale"/>
        <w:numPr>
          <w:ilvl w:val="1"/>
          <w:numId w:val="11"/>
        </w:numPr>
        <w:spacing w:after="0" w:line="240" w:lineRule="auto"/>
      </w:pPr>
      <w:r>
        <w:rPr>
          <w:sz w:val="24"/>
          <w:szCs w:val="24"/>
        </w:rPr>
        <w:t>teematapahtumia</w:t>
      </w:r>
    </w:p>
    <w:p w14:paraId="56A06EB8" w14:textId="77777777" w:rsidR="00FD23BE" w:rsidRDefault="00AB2B34">
      <w:pPr>
        <w:pStyle w:val="Luettelokappale"/>
        <w:numPr>
          <w:ilvl w:val="1"/>
          <w:numId w:val="11"/>
        </w:numPr>
        <w:spacing w:after="0" w:line="240" w:lineRule="auto"/>
      </w:pPr>
      <w:r>
        <w:rPr>
          <w:sz w:val="24"/>
          <w:szCs w:val="24"/>
        </w:rPr>
        <w:t>Oppikirjoja pyritään käyttämään useita vuosia.</w:t>
      </w:r>
    </w:p>
    <w:p w14:paraId="63C47557" w14:textId="77777777" w:rsidR="00FD23BE" w:rsidRDefault="00AB2B34">
      <w:pPr>
        <w:pStyle w:val="Luettelokappale"/>
        <w:numPr>
          <w:ilvl w:val="1"/>
          <w:numId w:val="11"/>
        </w:numPr>
        <w:spacing w:after="0" w:line="240" w:lineRule="auto"/>
      </w:pPr>
      <w:r>
        <w:rPr>
          <w:sz w:val="24"/>
          <w:szCs w:val="24"/>
        </w:rPr>
        <w:t>Koululle toivotaan edelleen kierrätyspistettä, johon oppilaat voivat viedä lajittelemansa jätteet (paperi, pahvi, muovi, metalli, paristot). Nyt koulunkäynninohjaaja kuljettaa kierrätykseen menevät jätteet omalla autollaan 1,5 kilometrin päähän kunnan keräyspisteeseen tai Heinolan jäteasemalle.</w:t>
      </w:r>
    </w:p>
    <w:p w14:paraId="02D6650C" w14:textId="77777777" w:rsidR="00FD23BE" w:rsidRDefault="00FD23BE">
      <w:pPr>
        <w:pStyle w:val="Luettelokappale"/>
        <w:spacing w:after="0" w:line="240" w:lineRule="auto"/>
      </w:pPr>
    </w:p>
    <w:p w14:paraId="75EF3A0C" w14:textId="77777777" w:rsidR="00FD23BE" w:rsidRDefault="00AB2B34">
      <w:pPr>
        <w:pStyle w:val="Luettelokappale"/>
        <w:spacing w:after="0" w:line="240" w:lineRule="auto"/>
        <w:ind w:left="0"/>
      </w:pPr>
      <w:r>
        <w:rPr>
          <w:b/>
          <w:sz w:val="24"/>
          <w:szCs w:val="24"/>
        </w:rPr>
        <w:t>17. Oppimisympäristön turvallisuus</w:t>
      </w:r>
    </w:p>
    <w:p w14:paraId="7592E382" w14:textId="77777777" w:rsidR="00FD23BE" w:rsidRDefault="00AB2B34">
      <w:pPr>
        <w:pStyle w:val="Luettelokappale"/>
        <w:numPr>
          <w:ilvl w:val="0"/>
          <w:numId w:val="36"/>
        </w:numPr>
        <w:spacing w:after="0" w:line="240" w:lineRule="auto"/>
      </w:pPr>
      <w:r>
        <w:rPr>
          <w:sz w:val="24"/>
          <w:szCs w:val="24"/>
        </w:rPr>
        <w:t>Välitunti- ja muut valvonnat</w:t>
      </w:r>
    </w:p>
    <w:p w14:paraId="1F2EDA74" w14:textId="77777777" w:rsidR="00FD23BE" w:rsidRDefault="00AB2B34">
      <w:pPr>
        <w:pStyle w:val="Luettelokappale"/>
        <w:numPr>
          <w:ilvl w:val="1"/>
          <w:numId w:val="12"/>
        </w:numPr>
        <w:spacing w:after="0" w:line="240" w:lineRule="auto"/>
      </w:pPr>
      <w:r>
        <w:rPr>
          <w:sz w:val="24"/>
          <w:szCs w:val="24"/>
        </w:rPr>
        <w:t>valvontalistan mukaisesti</w:t>
      </w:r>
    </w:p>
    <w:p w14:paraId="637F6117" w14:textId="77777777" w:rsidR="00FD23BE" w:rsidRDefault="00AB2B34">
      <w:pPr>
        <w:pStyle w:val="Luettelokappale"/>
        <w:numPr>
          <w:ilvl w:val="1"/>
          <w:numId w:val="12"/>
        </w:numPr>
        <w:spacing w:after="0" w:line="240" w:lineRule="auto"/>
      </w:pPr>
      <w:r>
        <w:rPr>
          <w:sz w:val="24"/>
          <w:szCs w:val="24"/>
        </w:rPr>
        <w:t xml:space="preserve">valvojilla oranssit </w:t>
      </w:r>
      <w:r>
        <w:rPr>
          <w:sz w:val="24"/>
          <w:szCs w:val="24"/>
        </w:rPr>
        <w:t>liivit</w:t>
      </w:r>
    </w:p>
    <w:p w14:paraId="28BC9E1A" w14:textId="77777777" w:rsidR="00FD23BE" w:rsidRDefault="00AB2B34">
      <w:pPr>
        <w:pStyle w:val="Luettelokappale"/>
        <w:numPr>
          <w:ilvl w:val="1"/>
          <w:numId w:val="12"/>
        </w:numPr>
        <w:spacing w:after="0" w:line="240" w:lineRule="auto"/>
      </w:pPr>
      <w:r>
        <w:rPr>
          <w:sz w:val="24"/>
          <w:szCs w:val="24"/>
        </w:rPr>
        <w:t>kuljetusten valvonta ohjilla</w:t>
      </w:r>
    </w:p>
    <w:p w14:paraId="670A10C0" w14:textId="77777777" w:rsidR="00FD23BE" w:rsidRDefault="00AB2B34">
      <w:pPr>
        <w:pStyle w:val="Luettelokappale"/>
        <w:numPr>
          <w:ilvl w:val="0"/>
          <w:numId w:val="12"/>
        </w:numPr>
        <w:spacing w:after="0" w:line="240" w:lineRule="auto"/>
      </w:pPr>
      <w:r>
        <w:rPr>
          <w:sz w:val="24"/>
          <w:szCs w:val="24"/>
        </w:rPr>
        <w:t>Koulukuljetukset ja niihin liittyvät järjestely</w:t>
      </w:r>
    </w:p>
    <w:p w14:paraId="083196A1" w14:textId="77777777" w:rsidR="00FD23BE" w:rsidRDefault="00AB2B34">
      <w:pPr>
        <w:pStyle w:val="Luettelokappale"/>
        <w:numPr>
          <w:ilvl w:val="1"/>
          <w:numId w:val="12"/>
        </w:numPr>
        <w:spacing w:after="0" w:line="240" w:lineRule="auto"/>
      </w:pPr>
      <w:r>
        <w:rPr>
          <w:sz w:val="24"/>
          <w:szCs w:val="24"/>
        </w:rPr>
        <w:t>Kuljetuksista vastaa Kuntalogistiikka ja tarkemmista järjestelyistä siihen tehtävään kunnan palkkaama henkilö.</w:t>
      </w:r>
    </w:p>
    <w:p w14:paraId="716C6225" w14:textId="77777777" w:rsidR="00FD23BE" w:rsidRDefault="00AB2B34">
      <w:pPr>
        <w:pStyle w:val="Luettelokappale"/>
        <w:numPr>
          <w:ilvl w:val="0"/>
          <w:numId w:val="12"/>
        </w:numPr>
        <w:spacing w:after="0" w:line="240" w:lineRule="auto"/>
      </w:pPr>
      <w:r>
        <w:rPr>
          <w:sz w:val="24"/>
          <w:szCs w:val="24"/>
        </w:rPr>
        <w:t>Turvallisuuteen liittyvät suunnitelmat</w:t>
      </w:r>
    </w:p>
    <w:p w14:paraId="65FE2677" w14:textId="77777777" w:rsidR="00FD23BE" w:rsidRDefault="00AB2B34">
      <w:pPr>
        <w:pStyle w:val="Luettelokappale"/>
        <w:numPr>
          <w:ilvl w:val="1"/>
          <w:numId w:val="12"/>
        </w:numPr>
        <w:spacing w:after="0" w:line="240" w:lineRule="auto"/>
      </w:pPr>
      <w:r>
        <w:rPr>
          <w:sz w:val="24"/>
          <w:szCs w:val="24"/>
        </w:rPr>
        <w:t xml:space="preserve">päivitetään </w:t>
      </w:r>
      <w:r>
        <w:rPr>
          <w:sz w:val="24"/>
          <w:szCs w:val="24"/>
        </w:rPr>
        <w:t>lukuvuosittain</w:t>
      </w:r>
    </w:p>
    <w:p w14:paraId="62169B57" w14:textId="77777777" w:rsidR="00FD23BE" w:rsidRDefault="00AB2B34">
      <w:pPr>
        <w:pStyle w:val="Luettelokappale"/>
        <w:numPr>
          <w:ilvl w:val="1"/>
          <w:numId w:val="12"/>
        </w:numPr>
        <w:spacing w:after="0" w:line="240" w:lineRule="auto"/>
      </w:pPr>
      <w:r>
        <w:rPr>
          <w:sz w:val="24"/>
          <w:szCs w:val="24"/>
        </w:rPr>
        <w:t>pelastus- ja kriisisuunnitelma</w:t>
      </w:r>
    </w:p>
    <w:p w14:paraId="185238F7" w14:textId="77777777" w:rsidR="00FD23BE" w:rsidRDefault="00AB2B34">
      <w:pPr>
        <w:pStyle w:val="Luettelokappale"/>
        <w:numPr>
          <w:ilvl w:val="1"/>
          <w:numId w:val="12"/>
        </w:numPr>
        <w:spacing w:after="0" w:line="240" w:lineRule="auto"/>
      </w:pPr>
      <w:r>
        <w:rPr>
          <w:sz w:val="24"/>
          <w:szCs w:val="24"/>
        </w:rPr>
        <w:t>poikkeustapauksiin varautumisen suunnitelma</w:t>
      </w:r>
    </w:p>
    <w:p w14:paraId="256025D6" w14:textId="77777777" w:rsidR="00FD23BE" w:rsidRDefault="00AB2B34">
      <w:pPr>
        <w:pStyle w:val="Luettelokappale"/>
        <w:numPr>
          <w:ilvl w:val="0"/>
          <w:numId w:val="12"/>
        </w:numPr>
        <w:spacing w:after="0" w:line="240" w:lineRule="auto"/>
      </w:pPr>
      <w:r>
        <w:rPr>
          <w:sz w:val="24"/>
          <w:szCs w:val="24"/>
        </w:rPr>
        <w:t>Turvallisuutta lisäävät toimenpiteet – turvallisuusosaaminen</w:t>
      </w:r>
    </w:p>
    <w:p w14:paraId="74984EDE" w14:textId="77777777" w:rsidR="00FD23BE" w:rsidRDefault="00AB2B34">
      <w:pPr>
        <w:pStyle w:val="Luettelokappale"/>
        <w:numPr>
          <w:ilvl w:val="1"/>
          <w:numId w:val="12"/>
        </w:numPr>
        <w:spacing w:after="0" w:line="240" w:lineRule="auto"/>
      </w:pPr>
      <w:r>
        <w:rPr>
          <w:sz w:val="24"/>
          <w:szCs w:val="24"/>
        </w:rPr>
        <w:lastRenderedPageBreak/>
        <w:t>perehdytys ja koulutus (henkilöstön EA1-koulutukseen pikaista tarvetta ja myös halukkuutta)</w:t>
      </w:r>
    </w:p>
    <w:p w14:paraId="12168978" w14:textId="77777777" w:rsidR="00FD23BE" w:rsidRDefault="00AB2B34">
      <w:pPr>
        <w:pStyle w:val="Luettelokappale"/>
        <w:numPr>
          <w:ilvl w:val="1"/>
          <w:numId w:val="12"/>
        </w:numPr>
        <w:spacing w:after="0" w:line="240" w:lineRule="auto"/>
      </w:pPr>
      <w:r>
        <w:rPr>
          <w:sz w:val="24"/>
          <w:szCs w:val="24"/>
        </w:rPr>
        <w:t>vuosittaiset poistumisharjoitukset</w:t>
      </w:r>
    </w:p>
    <w:p w14:paraId="05A48CF3" w14:textId="77777777" w:rsidR="00FD23BE" w:rsidRDefault="00AB2B34">
      <w:pPr>
        <w:pStyle w:val="Luettelokappale"/>
        <w:numPr>
          <w:ilvl w:val="1"/>
          <w:numId w:val="12"/>
        </w:numPr>
        <w:spacing w:after="0" w:line="240" w:lineRule="auto"/>
      </w:pPr>
      <w:r>
        <w:rPr>
          <w:sz w:val="24"/>
          <w:szCs w:val="24"/>
        </w:rPr>
        <w:t>Turvallisuuskävelyt: henkilöstöllä aina lukuvuoden alussa, oppilailla noin joka toinen vuosi</w:t>
      </w:r>
    </w:p>
    <w:p w14:paraId="14BFFD47" w14:textId="77777777" w:rsidR="00FD23BE" w:rsidRDefault="00AB2B34">
      <w:pPr>
        <w:pStyle w:val="Luettelokappale"/>
        <w:numPr>
          <w:ilvl w:val="1"/>
          <w:numId w:val="12"/>
        </w:numPr>
        <w:spacing w:after="0" w:line="240" w:lineRule="auto"/>
      </w:pPr>
      <w:r>
        <w:rPr>
          <w:sz w:val="24"/>
          <w:szCs w:val="24"/>
        </w:rPr>
        <w:t>henkilöstölle pienpalojen sammutusharjoitukset kerran vuodessa  (VPK)</w:t>
      </w:r>
    </w:p>
    <w:p w14:paraId="24644CB5" w14:textId="77777777" w:rsidR="00FD23BE" w:rsidRDefault="00FD23BE">
      <w:pPr>
        <w:pStyle w:val="Luettelokappale"/>
        <w:spacing w:after="0" w:line="240" w:lineRule="auto"/>
      </w:pPr>
    </w:p>
    <w:p w14:paraId="36DF9345" w14:textId="77777777" w:rsidR="00FD23BE" w:rsidRDefault="00AB2B34">
      <w:pPr>
        <w:pStyle w:val="Luettelokappale"/>
        <w:spacing w:after="0" w:line="240" w:lineRule="auto"/>
        <w:ind w:left="0"/>
      </w:pPr>
      <w:r>
        <w:rPr>
          <w:b/>
          <w:sz w:val="24"/>
          <w:szCs w:val="24"/>
        </w:rPr>
        <w:t>18. Perusopetuksen aamu- ja iltapäivätoiminta</w:t>
      </w:r>
    </w:p>
    <w:p w14:paraId="3A219DE6" w14:textId="77777777" w:rsidR="00FD23BE" w:rsidRDefault="00AB2B34">
      <w:pPr>
        <w:pStyle w:val="Luettelokappale"/>
        <w:numPr>
          <w:ilvl w:val="0"/>
          <w:numId w:val="37"/>
        </w:numPr>
        <w:spacing w:after="0" w:line="240" w:lineRule="auto"/>
      </w:pPr>
      <w:r>
        <w:rPr>
          <w:sz w:val="24"/>
          <w:szCs w:val="24"/>
        </w:rPr>
        <w:t>IP-kerho toimii nyt neljättä lukuvuottaan.</w:t>
      </w:r>
    </w:p>
    <w:p w14:paraId="36B3669C" w14:textId="77777777" w:rsidR="00FD23BE" w:rsidRDefault="00AB2B34">
      <w:pPr>
        <w:pStyle w:val="Luettelokappale"/>
        <w:numPr>
          <w:ilvl w:val="0"/>
          <w:numId w:val="13"/>
        </w:numPr>
        <w:spacing w:after="0" w:line="240" w:lineRule="auto"/>
      </w:pPr>
      <w:r>
        <w:rPr>
          <w:sz w:val="24"/>
          <w:szCs w:val="24"/>
        </w:rPr>
        <w:t>Toimintasuunnitelma</w:t>
      </w:r>
      <w:bookmarkStart w:id="13" w:name="_Hlk198899196"/>
      <w:bookmarkEnd w:id="13"/>
    </w:p>
    <w:p w14:paraId="1B743149" w14:textId="77777777" w:rsidR="00FD23BE" w:rsidRDefault="00AB2B34">
      <w:pPr>
        <w:pStyle w:val="Luettelokappale"/>
        <w:numPr>
          <w:ilvl w:val="1"/>
          <w:numId w:val="13"/>
        </w:numPr>
        <w:spacing w:after="0" w:line="240" w:lineRule="auto"/>
        <w:rPr>
          <w:sz w:val="24"/>
          <w:szCs w:val="24"/>
        </w:rPr>
      </w:pPr>
      <w:r>
        <w:rPr>
          <w:sz w:val="24"/>
          <w:szCs w:val="24"/>
        </w:rPr>
        <w:t>Päivitetään lukuvuosittain rehtorin ja ohjaajan yhteistyönä.</w:t>
      </w:r>
    </w:p>
    <w:p w14:paraId="5393835A" w14:textId="77777777" w:rsidR="00FD23BE" w:rsidRDefault="00AB2B34">
      <w:pPr>
        <w:pStyle w:val="Luettelokappale"/>
        <w:numPr>
          <w:ilvl w:val="0"/>
          <w:numId w:val="13"/>
        </w:numPr>
        <w:spacing w:after="0" w:line="240" w:lineRule="auto"/>
      </w:pPr>
      <w:r>
        <w:rPr>
          <w:sz w:val="24"/>
          <w:szCs w:val="24"/>
        </w:rPr>
        <w:t>Ohjaajat ja yhteyshenkilöt</w:t>
      </w:r>
    </w:p>
    <w:p w14:paraId="5D22F89F" w14:textId="77777777" w:rsidR="00FD23BE" w:rsidRDefault="00AB2B34">
      <w:pPr>
        <w:pStyle w:val="Luettelokappale"/>
        <w:numPr>
          <w:ilvl w:val="1"/>
          <w:numId w:val="13"/>
        </w:numPr>
        <w:spacing w:after="0" w:line="240" w:lineRule="auto"/>
      </w:pPr>
      <w:r>
        <w:rPr>
          <w:sz w:val="24"/>
          <w:szCs w:val="24"/>
        </w:rPr>
        <w:t>Koulun ohjaajat vastaavat IP-toiminnasta</w:t>
      </w:r>
    </w:p>
    <w:p w14:paraId="21A8DF4E" w14:textId="77777777" w:rsidR="00FD23BE" w:rsidRDefault="00FD23BE">
      <w:pPr>
        <w:pStyle w:val="Luettelokappale"/>
        <w:spacing w:after="0" w:line="240" w:lineRule="auto"/>
        <w:ind w:left="1875"/>
        <w:rPr>
          <w:sz w:val="24"/>
          <w:szCs w:val="24"/>
        </w:rPr>
      </w:pPr>
    </w:p>
    <w:p w14:paraId="668B6A42" w14:textId="77777777" w:rsidR="00FD23BE" w:rsidRDefault="00AB2B34">
      <w:pPr>
        <w:pStyle w:val="Luettelokappale"/>
        <w:spacing w:after="0" w:line="240" w:lineRule="auto"/>
        <w:ind w:left="0"/>
      </w:pPr>
      <w:r>
        <w:rPr>
          <w:b/>
          <w:sz w:val="24"/>
          <w:szCs w:val="24"/>
        </w:rPr>
        <w:t>19. Koulun kerhotoiminta</w:t>
      </w:r>
    </w:p>
    <w:p w14:paraId="0D78454A" w14:textId="77777777" w:rsidR="00FD23BE" w:rsidRDefault="00AB2B34">
      <w:pPr>
        <w:pStyle w:val="Luettelokappale"/>
        <w:numPr>
          <w:ilvl w:val="0"/>
          <w:numId w:val="38"/>
        </w:numPr>
        <w:spacing w:after="0" w:line="240" w:lineRule="auto"/>
      </w:pPr>
      <w:r>
        <w:rPr>
          <w:sz w:val="24"/>
          <w:szCs w:val="24"/>
        </w:rPr>
        <w:t>Elo-syyskuussakuussa käynnistynyt:</w:t>
      </w:r>
    </w:p>
    <w:p w14:paraId="5A06DD28" w14:textId="31079246" w:rsidR="00FD23BE" w:rsidRDefault="00AB2B34">
      <w:pPr>
        <w:pStyle w:val="Luettelokappale"/>
        <w:numPr>
          <w:ilvl w:val="1"/>
          <w:numId w:val="14"/>
        </w:numPr>
        <w:spacing w:after="0" w:line="240" w:lineRule="auto"/>
      </w:pPr>
      <w:r>
        <w:rPr>
          <w:sz w:val="24"/>
          <w:szCs w:val="24"/>
        </w:rPr>
        <w:t>jalkapallokerho (Union</w:t>
      </w:r>
      <w:r w:rsidR="009A28A3">
        <w:rPr>
          <w:sz w:val="24"/>
          <w:szCs w:val="24"/>
        </w:rPr>
        <w:t xml:space="preserve"> </w:t>
      </w:r>
      <w:r>
        <w:rPr>
          <w:sz w:val="24"/>
          <w:szCs w:val="24"/>
        </w:rPr>
        <w:t>Plaani)</w:t>
      </w:r>
    </w:p>
    <w:p w14:paraId="545F26FD" w14:textId="77777777" w:rsidR="00FD23BE" w:rsidRDefault="00AB2B34">
      <w:pPr>
        <w:pStyle w:val="Luettelokappale"/>
        <w:numPr>
          <w:ilvl w:val="1"/>
          <w:numId w:val="14"/>
        </w:numPr>
        <w:spacing w:after="0" w:line="240" w:lineRule="auto"/>
      </w:pPr>
      <w:r>
        <w:rPr>
          <w:sz w:val="24"/>
          <w:szCs w:val="24"/>
        </w:rPr>
        <w:t>lentopallokerho (Kausalan Yritys ja Johanna Salonen)</w:t>
      </w:r>
    </w:p>
    <w:p w14:paraId="6167A17B" w14:textId="77777777" w:rsidR="00FD23BE" w:rsidRDefault="00AB2B34">
      <w:pPr>
        <w:pStyle w:val="Luettelokappale"/>
        <w:numPr>
          <w:ilvl w:val="0"/>
          <w:numId w:val="14"/>
        </w:numPr>
        <w:spacing w:after="0" w:line="240" w:lineRule="auto"/>
      </w:pPr>
      <w:r>
        <w:rPr>
          <w:sz w:val="24"/>
          <w:szCs w:val="24"/>
        </w:rPr>
        <w:t>Oppilaille on suunnitteilla mm.</w:t>
      </w:r>
    </w:p>
    <w:p w14:paraId="5FAAE943" w14:textId="77777777" w:rsidR="00FD23BE" w:rsidRDefault="00AB2B34">
      <w:pPr>
        <w:pStyle w:val="Luettelokappale"/>
        <w:numPr>
          <w:ilvl w:val="1"/>
          <w:numId w:val="14"/>
        </w:numPr>
        <w:spacing w:after="0" w:line="240" w:lineRule="auto"/>
      </w:pPr>
      <w:r>
        <w:rPr>
          <w:sz w:val="24"/>
          <w:szCs w:val="24"/>
        </w:rPr>
        <w:t>bändikerho; (Anni Mikkonen),</w:t>
      </w:r>
    </w:p>
    <w:p w14:paraId="3AC399AA" w14:textId="77777777" w:rsidR="00FD23BE" w:rsidRDefault="00AB2B34">
      <w:pPr>
        <w:pStyle w:val="Luettelokappale"/>
        <w:numPr>
          <w:ilvl w:val="1"/>
          <w:numId w:val="14"/>
        </w:numPr>
        <w:spacing w:after="0" w:line="240" w:lineRule="auto"/>
      </w:pPr>
      <w:r>
        <w:rPr>
          <w:sz w:val="24"/>
          <w:szCs w:val="24"/>
        </w:rPr>
        <w:t>lyhyitä liikuntakerhoja mm. suunnistus, hiihto, luistelu, ”eräilykerho”</w:t>
      </w:r>
    </w:p>
    <w:p w14:paraId="7CEADEED" w14:textId="77777777" w:rsidR="00FD23BE" w:rsidRDefault="00AB2B34">
      <w:pPr>
        <w:pStyle w:val="Luettelokappale"/>
        <w:numPr>
          <w:ilvl w:val="1"/>
          <w:numId w:val="14"/>
        </w:numPr>
        <w:spacing w:after="0" w:line="240" w:lineRule="auto"/>
      </w:pPr>
      <w:r>
        <w:rPr>
          <w:sz w:val="24"/>
          <w:szCs w:val="24"/>
        </w:rPr>
        <w:t>lyhyitä askartelu-/kuvataidekerhoja</w:t>
      </w:r>
    </w:p>
    <w:p w14:paraId="597737F0" w14:textId="77777777" w:rsidR="00FD23BE" w:rsidRDefault="00FD23BE">
      <w:pPr>
        <w:pStyle w:val="Luettelokappale"/>
        <w:spacing w:after="0" w:line="240" w:lineRule="auto"/>
        <w:ind w:left="1875"/>
        <w:rPr>
          <w:sz w:val="24"/>
          <w:szCs w:val="24"/>
        </w:rPr>
      </w:pPr>
    </w:p>
    <w:p w14:paraId="4DA9C62E" w14:textId="77777777" w:rsidR="00FD23BE" w:rsidRDefault="00AB2B34">
      <w:pPr>
        <w:pStyle w:val="Luettelokappale"/>
        <w:spacing w:after="0" w:line="240" w:lineRule="auto"/>
        <w:ind w:left="0"/>
      </w:pPr>
      <w:r>
        <w:rPr>
          <w:b/>
          <w:sz w:val="24"/>
          <w:szCs w:val="24"/>
        </w:rPr>
        <w:t>20. Seudullinen yhteistyö</w:t>
      </w:r>
    </w:p>
    <w:p w14:paraId="0524C44E" w14:textId="77777777" w:rsidR="00FD23BE" w:rsidRDefault="00AB2B34">
      <w:pPr>
        <w:pStyle w:val="Luettelokappale"/>
        <w:numPr>
          <w:ilvl w:val="0"/>
          <w:numId w:val="39"/>
        </w:numPr>
        <w:spacing w:after="0" w:line="240" w:lineRule="auto"/>
      </w:pPr>
      <w:r>
        <w:rPr>
          <w:sz w:val="24"/>
          <w:szCs w:val="24"/>
        </w:rPr>
        <w:t>Tiedonkulku seutuyhteistyöstä</w:t>
      </w:r>
    </w:p>
    <w:p w14:paraId="6E8BA5E5" w14:textId="77777777" w:rsidR="00FD23BE" w:rsidRDefault="00AB2B34">
      <w:pPr>
        <w:pStyle w:val="Luettelokappale"/>
        <w:numPr>
          <w:ilvl w:val="1"/>
          <w:numId w:val="17"/>
        </w:numPr>
        <w:spacing w:after="0" w:line="240" w:lineRule="auto"/>
      </w:pPr>
      <w:r>
        <w:rPr>
          <w:sz w:val="24"/>
          <w:szCs w:val="24"/>
        </w:rPr>
        <w:t>rehtorin kautta (rehtorikokouksista) koululle tulee tieto seudullisesta yhteistyöstä</w:t>
      </w:r>
    </w:p>
    <w:p w14:paraId="7E683FEB" w14:textId="77777777" w:rsidR="00FD23BE" w:rsidRDefault="00AB2B34">
      <w:pPr>
        <w:pStyle w:val="Luettelokappale"/>
        <w:numPr>
          <w:ilvl w:val="1"/>
          <w:numId w:val="17"/>
        </w:numPr>
        <w:spacing w:after="0" w:line="240" w:lineRule="auto"/>
      </w:pPr>
      <w:r>
        <w:rPr>
          <w:sz w:val="24"/>
          <w:szCs w:val="24"/>
        </w:rPr>
        <w:t>koulutoimiston kautta</w:t>
      </w:r>
    </w:p>
    <w:p w14:paraId="006912C9" w14:textId="77777777" w:rsidR="00FD23BE" w:rsidRDefault="00AB2B34">
      <w:pPr>
        <w:pStyle w:val="Luettelokappale"/>
        <w:numPr>
          <w:ilvl w:val="0"/>
          <w:numId w:val="17"/>
        </w:numPr>
        <w:spacing w:after="0" w:line="240" w:lineRule="auto"/>
      </w:pPr>
      <w:r>
        <w:rPr>
          <w:sz w:val="24"/>
          <w:szCs w:val="24"/>
        </w:rPr>
        <w:t>Seudullinen arviointikysely</w:t>
      </w:r>
    </w:p>
    <w:p w14:paraId="5A025899" w14:textId="77777777" w:rsidR="00FD23BE" w:rsidRDefault="00AB2B34">
      <w:pPr>
        <w:pStyle w:val="Luettelokappale"/>
        <w:numPr>
          <w:ilvl w:val="1"/>
          <w:numId w:val="17"/>
        </w:numPr>
        <w:spacing w:after="0" w:line="240" w:lineRule="auto"/>
      </w:pPr>
      <w:r>
        <w:rPr>
          <w:sz w:val="24"/>
          <w:szCs w:val="24"/>
        </w:rPr>
        <w:t>koulut osallistuvat useisiin arviointikyselyihin</w:t>
      </w:r>
    </w:p>
    <w:p w14:paraId="270DCC89" w14:textId="77777777" w:rsidR="00FD23BE" w:rsidRDefault="00AB2B34">
      <w:pPr>
        <w:pStyle w:val="Luettelokappale"/>
        <w:numPr>
          <w:ilvl w:val="0"/>
          <w:numId w:val="40"/>
        </w:numPr>
        <w:spacing w:after="0" w:line="240" w:lineRule="auto"/>
      </w:pPr>
      <w:r>
        <w:rPr>
          <w:sz w:val="24"/>
          <w:szCs w:val="24"/>
        </w:rPr>
        <w:t>Seudulliset kehittämishankkeet, joissa ei ole koulun edustusta, mutta ne vaikuttavat välillisesti koulun toimintaan</w:t>
      </w:r>
    </w:p>
    <w:p w14:paraId="576C7BA9" w14:textId="77777777" w:rsidR="00FD23BE" w:rsidRDefault="00AB2B34">
      <w:pPr>
        <w:pStyle w:val="Luettelokappale"/>
        <w:numPr>
          <w:ilvl w:val="1"/>
          <w:numId w:val="16"/>
        </w:numPr>
        <w:spacing w:after="0" w:line="240" w:lineRule="auto"/>
      </w:pPr>
      <w:r>
        <w:rPr>
          <w:sz w:val="24"/>
          <w:szCs w:val="24"/>
        </w:rPr>
        <w:t>ku</w:t>
      </w:r>
      <w:r>
        <w:t>raattoreiden alueellinen ryhmä</w:t>
      </w:r>
    </w:p>
    <w:p w14:paraId="77D0DEB4" w14:textId="77777777" w:rsidR="00FD23BE" w:rsidRDefault="00AB2B34">
      <w:pPr>
        <w:pStyle w:val="Luettelokappale"/>
        <w:numPr>
          <w:ilvl w:val="1"/>
          <w:numId w:val="16"/>
        </w:numPr>
        <w:spacing w:after="0" w:line="240" w:lineRule="auto"/>
      </w:pPr>
      <w:r>
        <w:t>Terveydenhoitajien alueellinen ryhmä</w:t>
      </w:r>
    </w:p>
    <w:p w14:paraId="22FC9734" w14:textId="77777777" w:rsidR="00FD23BE" w:rsidRDefault="00AB2B34">
      <w:pPr>
        <w:pStyle w:val="Luettelokappale"/>
        <w:numPr>
          <w:ilvl w:val="1"/>
          <w:numId w:val="16"/>
        </w:numPr>
        <w:spacing w:after="0" w:line="240" w:lineRule="auto"/>
      </w:pPr>
      <w:r>
        <w:t>OOOT (opiskeluhuollon ja oppimisen tuen yhteistyöryhmä)</w:t>
      </w:r>
    </w:p>
    <w:p w14:paraId="4F416A73" w14:textId="77777777" w:rsidR="00FD23BE" w:rsidRDefault="00AB2B34">
      <w:pPr>
        <w:pStyle w:val="Luettelokappale"/>
        <w:numPr>
          <w:ilvl w:val="1"/>
          <w:numId w:val="16"/>
        </w:numPr>
        <w:spacing w:after="0" w:line="240" w:lineRule="auto"/>
      </w:pPr>
      <w:r>
        <w:t>MAISTUVA (kouluruokahanke)</w:t>
      </w:r>
    </w:p>
    <w:p w14:paraId="1B9D9F56" w14:textId="77777777" w:rsidR="00FD23BE" w:rsidRDefault="00AB2B34">
      <w:pPr>
        <w:pStyle w:val="Luettelokappale"/>
        <w:numPr>
          <w:ilvl w:val="1"/>
          <w:numId w:val="16"/>
        </w:numPr>
        <w:spacing w:after="0" w:line="240" w:lineRule="auto"/>
      </w:pPr>
      <w:r>
        <w:t>KÄPY (Iitin kunnan kävelyn ja pyöräilyn edistämisryhmä)</w:t>
      </w:r>
    </w:p>
    <w:p w14:paraId="08F66CC1" w14:textId="77777777" w:rsidR="00FD23BE" w:rsidRDefault="00AB2B34">
      <w:pPr>
        <w:pStyle w:val="Luettelokappale"/>
        <w:numPr>
          <w:ilvl w:val="1"/>
          <w:numId w:val="16"/>
        </w:numPr>
        <w:spacing w:after="0" w:line="240" w:lineRule="auto"/>
      </w:pPr>
      <w:r>
        <w:t>Iitin liikenneturvallisuustyöryhmä</w:t>
      </w:r>
    </w:p>
    <w:p w14:paraId="70B6D8AA" w14:textId="77777777" w:rsidR="00FD23BE" w:rsidRDefault="00AB2B34">
      <w:pPr>
        <w:pStyle w:val="Luettelokappale"/>
        <w:numPr>
          <w:ilvl w:val="1"/>
          <w:numId w:val="16"/>
        </w:numPr>
        <w:spacing w:after="0" w:line="240" w:lineRule="auto"/>
      </w:pPr>
      <w:r>
        <w:t>Iitin kunnan tilaratkaisut hankeryhmä</w:t>
      </w:r>
    </w:p>
    <w:p w14:paraId="31A2E692" w14:textId="7CD5CC32" w:rsidR="00FD23BE" w:rsidRDefault="009A28A3">
      <w:pPr>
        <w:pStyle w:val="Luettelokappale"/>
        <w:numPr>
          <w:ilvl w:val="1"/>
          <w:numId w:val="16"/>
        </w:numPr>
        <w:spacing w:after="0" w:line="240" w:lineRule="auto"/>
      </w:pPr>
      <w:r>
        <w:t>Turvallinen</w:t>
      </w:r>
      <w:r w:rsidR="00AB2B34">
        <w:t xml:space="preserve"> koulupäivä -ryhmä</w:t>
      </w:r>
    </w:p>
    <w:p w14:paraId="51744FC5" w14:textId="77777777" w:rsidR="00FD23BE" w:rsidRDefault="00AB2B34">
      <w:pPr>
        <w:pStyle w:val="Luettelokappale"/>
        <w:numPr>
          <w:ilvl w:val="1"/>
          <w:numId w:val="16"/>
        </w:numPr>
        <w:spacing w:after="0" w:line="240" w:lineRule="auto"/>
      </w:pPr>
      <w:r>
        <w:t>OPS (opetussuunnitelman kehittämisryhmä)</w:t>
      </w:r>
    </w:p>
    <w:p w14:paraId="76252582" w14:textId="77777777" w:rsidR="00FD23BE" w:rsidRDefault="00FD23BE"/>
    <w:p w14:paraId="0A1CF07B" w14:textId="77777777" w:rsidR="00FD23BE" w:rsidRDefault="00FD23BE"/>
    <w:p w14:paraId="134242BA" w14:textId="77777777" w:rsidR="00FD23BE" w:rsidRDefault="00FD23BE"/>
    <w:p w14:paraId="70069B34" w14:textId="77777777" w:rsidR="00FD23BE" w:rsidRDefault="00FD23BE"/>
    <w:p w14:paraId="487D1E97" w14:textId="77777777" w:rsidR="00FD23BE" w:rsidRDefault="00FD23BE"/>
    <w:p w14:paraId="030B54B6" w14:textId="77777777" w:rsidR="00FD23BE" w:rsidRDefault="00FD23BE">
      <w:pPr>
        <w:pStyle w:val="Luettelokappale"/>
        <w:spacing w:after="0" w:line="240" w:lineRule="auto"/>
      </w:pPr>
    </w:p>
    <w:p w14:paraId="64BD7307" w14:textId="77777777" w:rsidR="00FD23BE" w:rsidRDefault="00FD23BE">
      <w:pPr>
        <w:pStyle w:val="Luettelokappale"/>
        <w:spacing w:after="0" w:line="240" w:lineRule="auto"/>
        <w:ind w:left="0"/>
      </w:pPr>
    </w:p>
    <w:p w14:paraId="52F2B421" w14:textId="77777777" w:rsidR="00FD23BE" w:rsidRDefault="00FD23BE">
      <w:pPr>
        <w:pStyle w:val="Standard"/>
        <w:spacing w:after="0" w:line="240" w:lineRule="auto"/>
        <w:rPr>
          <w:sz w:val="24"/>
          <w:szCs w:val="24"/>
        </w:rPr>
      </w:pPr>
    </w:p>
    <w:p w14:paraId="43F525A3" w14:textId="77777777" w:rsidR="00FD23BE" w:rsidRDefault="00FD23BE">
      <w:pPr>
        <w:pStyle w:val="Standard"/>
        <w:spacing w:after="0" w:line="240" w:lineRule="auto"/>
        <w:rPr>
          <w:sz w:val="24"/>
          <w:szCs w:val="24"/>
        </w:rPr>
      </w:pPr>
    </w:p>
    <w:p w14:paraId="2EB1BB47" w14:textId="77777777" w:rsidR="00FD23BE" w:rsidRDefault="00FD23BE">
      <w:pPr>
        <w:pStyle w:val="Standard"/>
        <w:spacing w:after="0" w:line="240" w:lineRule="auto"/>
        <w:rPr>
          <w:sz w:val="24"/>
          <w:szCs w:val="24"/>
        </w:rPr>
      </w:pPr>
    </w:p>
    <w:p w14:paraId="736A5D32" w14:textId="77777777" w:rsidR="00FD23BE" w:rsidRDefault="00FD23BE">
      <w:pPr>
        <w:pStyle w:val="Standard"/>
        <w:spacing w:after="0" w:line="240" w:lineRule="auto"/>
        <w:rPr>
          <w:sz w:val="24"/>
          <w:szCs w:val="24"/>
        </w:rPr>
      </w:pPr>
    </w:p>
    <w:p w14:paraId="52862F2A" w14:textId="77777777" w:rsidR="00FD23BE" w:rsidRDefault="00AB2B34">
      <w:pPr>
        <w:pStyle w:val="Standard"/>
        <w:spacing w:after="0" w:line="240" w:lineRule="auto"/>
      </w:pPr>
      <w:r>
        <w:rPr>
          <w:sz w:val="24"/>
          <w:szCs w:val="24"/>
        </w:rPr>
        <w:t>LUKUVUOSISUUNNITELMAN LIITE 1</w:t>
      </w:r>
    </w:p>
    <w:p w14:paraId="00CC3C99" w14:textId="77777777" w:rsidR="00FD23BE" w:rsidRDefault="00FD23BE">
      <w:pPr>
        <w:pStyle w:val="Standard"/>
        <w:spacing w:after="0" w:line="240" w:lineRule="auto"/>
        <w:rPr>
          <w:sz w:val="24"/>
          <w:szCs w:val="24"/>
        </w:rPr>
      </w:pPr>
    </w:p>
    <w:p w14:paraId="363D60FF" w14:textId="77777777" w:rsidR="00FD23BE" w:rsidRDefault="00AB2B34">
      <w:pPr>
        <w:pStyle w:val="Standard"/>
        <w:spacing w:after="0" w:line="240" w:lineRule="auto"/>
      </w:pPr>
      <w:r>
        <w:rPr>
          <w:sz w:val="24"/>
          <w:szCs w:val="24"/>
        </w:rPr>
        <w:t>LUKUVUODEN 2025-2026 SUUNNITELTU TOIMINTA (vuosikello)</w:t>
      </w:r>
    </w:p>
    <w:p w14:paraId="6BBEDEF1" w14:textId="77777777" w:rsidR="00FD23BE" w:rsidRDefault="00AB2B34">
      <w:pPr>
        <w:pStyle w:val="Standard"/>
        <w:spacing w:after="0" w:line="240" w:lineRule="auto"/>
        <w:rPr>
          <w:sz w:val="24"/>
          <w:szCs w:val="24"/>
        </w:rPr>
      </w:pPr>
      <w:r>
        <w:rPr>
          <w:sz w:val="24"/>
          <w:szCs w:val="24"/>
        </w:rPr>
        <w:t>Vuosikello täydentyy lukuvuoden aikana</w:t>
      </w:r>
    </w:p>
    <w:p w14:paraId="147BB3B9" w14:textId="77777777" w:rsidR="00FD23BE" w:rsidRDefault="00FD23BE">
      <w:pPr>
        <w:pStyle w:val="Standard"/>
        <w:spacing w:after="0" w:line="240" w:lineRule="auto"/>
        <w:rPr>
          <w:sz w:val="24"/>
          <w:szCs w:val="24"/>
        </w:rPr>
      </w:pPr>
    </w:p>
    <w:p w14:paraId="68AA7089" w14:textId="77777777" w:rsidR="00FD23BE" w:rsidRDefault="00AB2B34">
      <w:pPr>
        <w:pStyle w:val="Standard"/>
        <w:spacing w:after="0" w:line="240" w:lineRule="auto"/>
      </w:pPr>
      <w:r>
        <w:rPr>
          <w:rFonts w:ascii="Arial" w:eastAsia="Aptos" w:hAnsi="Arial" w:cs="Aptos"/>
          <w:kern w:val="3"/>
          <w:sz w:val="24"/>
        </w:rPr>
        <w:t>Elokuu 2025</w:t>
      </w:r>
    </w:p>
    <w:p w14:paraId="6DAC17AD" w14:textId="77777777" w:rsidR="00FD23BE" w:rsidRDefault="00AB2B34">
      <w:pPr>
        <w:pStyle w:val="Standard"/>
        <w:numPr>
          <w:ilvl w:val="0"/>
          <w:numId w:val="41"/>
        </w:numPr>
        <w:spacing w:after="0" w:line="240" w:lineRule="auto"/>
        <w:contextualSpacing/>
      </w:pPr>
      <w:r>
        <w:rPr>
          <w:rFonts w:ascii="Arial" w:eastAsia="Aptos" w:hAnsi="Arial" w:cs="Aptos"/>
          <w:kern w:val="3"/>
          <w:sz w:val="24"/>
        </w:rPr>
        <w:t>rehtorin työt alkoivat 1.8.</w:t>
      </w:r>
    </w:p>
    <w:p w14:paraId="7E1534DD"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opettajien VESO-päivä 5.8. lukiolla, myös koulunkäynninohjaajat osallistuivat</w:t>
      </w:r>
    </w:p>
    <w:p w14:paraId="0E9A0D95"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 xml:space="preserve">VESO </w:t>
      </w:r>
      <w:r>
        <w:rPr>
          <w:rFonts w:ascii="Arial" w:eastAsia="Aptos" w:hAnsi="Arial" w:cs="Aptos"/>
          <w:kern w:val="3"/>
          <w:sz w:val="24"/>
        </w:rPr>
        <w:t>6.8. aamupäivällä: työpaikkakokous, turvallisuuskävely, koulutyön suunnittelupäivä</w:t>
      </w:r>
    </w:p>
    <w:p w14:paraId="4707B404"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Koulu alkoi 7.8.</w:t>
      </w:r>
    </w:p>
    <w:p w14:paraId="0D91E1B6"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vanhempainillat luokittain 1-2 lk 7.8. sekä 3-4 lk ja 5-6  lk 20.8</w:t>
      </w:r>
    </w:p>
    <w:p w14:paraId="308CB7F1"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poistumisharjoitus 12.8.</w:t>
      </w:r>
    </w:p>
    <w:p w14:paraId="21797491" w14:textId="3041F7C0" w:rsidR="00FD23BE" w:rsidRDefault="00AB2B34">
      <w:pPr>
        <w:pStyle w:val="Standard"/>
        <w:numPr>
          <w:ilvl w:val="0"/>
          <w:numId w:val="19"/>
        </w:numPr>
        <w:spacing w:after="0" w:line="240" w:lineRule="auto"/>
        <w:contextualSpacing/>
      </w:pPr>
      <w:r>
        <w:rPr>
          <w:rFonts w:ascii="Arial" w:eastAsia="Aptos" w:hAnsi="Arial" w:cs="Aptos"/>
          <w:kern w:val="3"/>
          <w:sz w:val="24"/>
          <w:szCs w:val="24"/>
        </w:rPr>
        <w:t>Union Plaan</w:t>
      </w:r>
      <w:r w:rsidR="009A28A3">
        <w:rPr>
          <w:rFonts w:ascii="Arial" w:eastAsia="Aptos" w:hAnsi="Arial" w:cs="Aptos"/>
          <w:kern w:val="3"/>
          <w:sz w:val="24"/>
          <w:szCs w:val="24"/>
        </w:rPr>
        <w:t>i</w:t>
      </w:r>
      <w:r>
        <w:rPr>
          <w:rFonts w:ascii="Arial" w:eastAsia="Aptos" w:hAnsi="Arial" w:cs="Aptos"/>
          <w:kern w:val="3"/>
          <w:sz w:val="24"/>
          <w:szCs w:val="24"/>
        </w:rPr>
        <w:t xml:space="preserve"> Heinolasta aloitti jalkapallokerhon 12.8. Kerho jatkuu koko lukuvuoden</w:t>
      </w:r>
    </w:p>
    <w:p w14:paraId="4B799440"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Hannele Cantell vieraana kertomassa oppikirjojen tekemisestä</w:t>
      </w:r>
    </w:p>
    <w:p w14:paraId="12393039"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koulukuvaus 19.8.</w:t>
      </w:r>
    </w:p>
    <w:p w14:paraId="36FBAD6F"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koulun mustikanpoimintaretki 22.8.</w:t>
      </w:r>
    </w:p>
    <w:p w14:paraId="70395409"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Vierumäen urheiluopiston kentällä oppilaiden yleisurheiluharjoitukset 28.8.</w:t>
      </w:r>
    </w:p>
    <w:p w14:paraId="6259DFDE"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oppilaskuntavaalit 29.8.</w:t>
      </w:r>
    </w:p>
    <w:p w14:paraId="2CEE3891" w14:textId="77777777" w:rsidR="00FD23BE" w:rsidRDefault="00FD23BE">
      <w:pPr>
        <w:pStyle w:val="Standard"/>
        <w:spacing w:after="0" w:line="240" w:lineRule="auto"/>
        <w:contextualSpacing/>
        <w:rPr>
          <w:rFonts w:ascii="Arial" w:eastAsia="Aptos" w:hAnsi="Arial" w:cs="Aptos"/>
          <w:kern w:val="3"/>
          <w:sz w:val="24"/>
        </w:rPr>
      </w:pPr>
    </w:p>
    <w:p w14:paraId="49FCE240" w14:textId="77777777" w:rsidR="00FD23BE" w:rsidRDefault="00AB2B34">
      <w:pPr>
        <w:pStyle w:val="Standard"/>
        <w:spacing w:after="0" w:line="240" w:lineRule="auto"/>
      </w:pPr>
      <w:r>
        <w:rPr>
          <w:rFonts w:ascii="Arial" w:eastAsia="Aptos" w:hAnsi="Arial" w:cs="Aptos"/>
          <w:kern w:val="3"/>
          <w:sz w:val="24"/>
        </w:rPr>
        <w:t>Syyskuu</w:t>
      </w:r>
    </w:p>
    <w:p w14:paraId="05808759"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OHR 4.9. lukuvuoden suunnittelu</w:t>
      </w:r>
    </w:p>
    <w:p w14:paraId="2ED5097F" w14:textId="6DCA4455" w:rsidR="00FD23BE" w:rsidRDefault="00AB2B34">
      <w:pPr>
        <w:pStyle w:val="Standard"/>
        <w:numPr>
          <w:ilvl w:val="0"/>
          <w:numId w:val="19"/>
        </w:numPr>
        <w:spacing w:after="0" w:line="240" w:lineRule="auto"/>
        <w:contextualSpacing/>
      </w:pPr>
      <w:r>
        <w:rPr>
          <w:rFonts w:ascii="Arial" w:eastAsia="Aptos" w:hAnsi="Arial" w:cs="Aptos"/>
          <w:kern w:val="3"/>
          <w:sz w:val="24"/>
          <w:szCs w:val="24"/>
        </w:rPr>
        <w:t xml:space="preserve">5.9. </w:t>
      </w:r>
      <w:r>
        <w:rPr>
          <w:rFonts w:ascii="Arial" w:eastAsia="Aptos" w:hAnsi="Arial" w:cs="Aptos"/>
          <w:kern w:val="3"/>
          <w:sz w:val="24"/>
          <w:szCs w:val="24"/>
        </w:rPr>
        <w:t>Union Plaani piti jalkapallotunnit ensin eskarit+1.-luokka sekä 2.+3. -luokka</w:t>
      </w:r>
    </w:p>
    <w:p w14:paraId="3DDA0E66"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lauantaityöpäivä Iitti harrastaa -tapahtumassa 6.9.</w:t>
      </w:r>
    </w:p>
    <w:p w14:paraId="716740E9"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Tapakasvatusviikko vk 38</w:t>
      </w:r>
    </w:p>
    <w:p w14:paraId="21320D07"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TET-harjoittelija koululla viikot 38 ja 39</w:t>
      </w:r>
    </w:p>
    <w:p w14:paraId="182A8C0E"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Liikkuva hammastarkastustiimi koululla 16.9.</w:t>
      </w:r>
    </w:p>
    <w:p w14:paraId="334BA5A4"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Vesipelastusaamupäivä kylänrannassa (VPK)</w:t>
      </w:r>
    </w:p>
    <w:p w14:paraId="781E5306"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Liikenneturva ja pyöräilypäivä 23.9.</w:t>
      </w:r>
    </w:p>
    <w:p w14:paraId="3E641433"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Liikkuva koulu -koulutuksessa Johanna Salonen 25.9.</w:t>
      </w:r>
    </w:p>
    <w:p w14:paraId="2067CEA8" w14:textId="77777777" w:rsidR="00FD23BE" w:rsidRDefault="00FD23BE">
      <w:pPr>
        <w:pStyle w:val="Standard"/>
        <w:spacing w:after="0" w:line="240" w:lineRule="auto"/>
        <w:contextualSpacing/>
        <w:rPr>
          <w:rFonts w:ascii="Arial" w:eastAsia="Aptos" w:hAnsi="Arial" w:cs="Aptos"/>
          <w:kern w:val="3"/>
          <w:sz w:val="24"/>
        </w:rPr>
      </w:pPr>
    </w:p>
    <w:p w14:paraId="496FCC9C" w14:textId="77777777" w:rsidR="00FD23BE" w:rsidRDefault="00AB2B34">
      <w:pPr>
        <w:pStyle w:val="Standard"/>
        <w:spacing w:after="0" w:line="240" w:lineRule="auto"/>
      </w:pPr>
      <w:r>
        <w:rPr>
          <w:rFonts w:ascii="Arial" w:eastAsia="Aptos" w:hAnsi="Arial" w:cs="Aptos"/>
          <w:kern w:val="3"/>
          <w:sz w:val="24"/>
          <w:szCs w:val="24"/>
        </w:rPr>
        <w:t>Lokakuu</w:t>
      </w:r>
    </w:p>
    <w:p w14:paraId="610964BF"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Poliisi onLine -oppitunti 1-3 lk</w:t>
      </w:r>
    </w:p>
    <w:p w14:paraId="406AD8B1"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Poliisi onLine -oppitunti 4-6 lk</w:t>
      </w:r>
    </w:p>
    <w:p w14:paraId="5E07C7F4"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Nuppulan konemessut 3.10.</w:t>
      </w:r>
    </w:p>
    <w:p w14:paraId="6B8ECAAF"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 xml:space="preserve">SRK: </w:t>
      </w:r>
      <w:r>
        <w:rPr>
          <w:rFonts w:ascii="Arial" w:eastAsia="Aptos" w:hAnsi="Arial" w:cs="Aptos"/>
          <w:sz w:val="24"/>
          <w:szCs w:val="24"/>
        </w:rPr>
        <w:t>Mikkelinpäivä 3.10.</w:t>
      </w:r>
    </w:p>
    <w:p w14:paraId="60027CC1"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kuraattorin sometunnit kullekin luokalle erikseen 9.10.</w:t>
      </w:r>
    </w:p>
    <w:p w14:paraId="5A78E894"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OHR (poissaolot) 9.10.</w:t>
      </w:r>
    </w:p>
    <w:p w14:paraId="6B7F6841"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Ankkurikahvit, Johanna, Lahdessa 14.10.</w:t>
      </w:r>
    </w:p>
    <w:p w14:paraId="11CF746F"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Pihaturvallisuusaamupäivä 17.10. (VPK)</w:t>
      </w:r>
    </w:p>
    <w:p w14:paraId="5EB292AD"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syysloma 20.-27.10, vko 43</w:t>
      </w:r>
    </w:p>
    <w:p w14:paraId="03B1D436"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Vanhemmuuden ilta Ravilinnassa 30.10.</w:t>
      </w:r>
    </w:p>
    <w:p w14:paraId="5826DB88"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 xml:space="preserve">SRK: </w:t>
      </w:r>
      <w:r>
        <w:rPr>
          <w:rFonts w:ascii="Arial" w:eastAsia="Aptos" w:hAnsi="Arial" w:cs="Aptos"/>
          <w:kern w:val="3"/>
          <w:sz w:val="24"/>
          <w:szCs w:val="24"/>
        </w:rPr>
        <w:t>Pyhäinpäivä 31.10.</w:t>
      </w:r>
    </w:p>
    <w:p w14:paraId="65C0C7EC" w14:textId="77777777" w:rsidR="00FD23BE" w:rsidRDefault="00AB2B34">
      <w:pPr>
        <w:pStyle w:val="Standard"/>
        <w:spacing w:after="0" w:line="240" w:lineRule="auto"/>
      </w:pPr>
      <w:r>
        <w:rPr>
          <w:rFonts w:ascii="Arial" w:eastAsia="Aptos" w:hAnsi="Arial" w:cs="Aptos"/>
          <w:kern w:val="3"/>
          <w:sz w:val="24"/>
          <w:szCs w:val="24"/>
        </w:rPr>
        <w:t>Marraskuu</w:t>
      </w:r>
    </w:p>
    <w:p w14:paraId="2FC28892"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Mitä kuuluu? -kysely oppilaille viikolla 45</w:t>
      </w:r>
    </w:p>
    <w:p w14:paraId="54FE08BA"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kalastusneuvojan oppitunnit luokittain 7.11</w:t>
      </w:r>
    </w:p>
    <w:p w14:paraId="30A1B08C"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2. luokka Sibelius-talossa konsertissa 18.11. (Efekti)</w:t>
      </w:r>
    </w:p>
    <w:p w14:paraId="45FEB0B1"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Mitä kuuluu? -kyselyn purku 27.11.</w:t>
      </w:r>
    </w:p>
    <w:p w14:paraId="56CD5B3A" w14:textId="77777777" w:rsidR="00FD23BE" w:rsidRDefault="00FD23BE">
      <w:pPr>
        <w:pStyle w:val="Standard"/>
        <w:spacing w:after="0" w:line="240" w:lineRule="auto"/>
        <w:ind w:left="720"/>
        <w:contextualSpacing/>
        <w:rPr>
          <w:rFonts w:ascii="Arial" w:eastAsia="Aptos" w:hAnsi="Arial" w:cs="Aptos"/>
          <w:kern w:val="3"/>
          <w:sz w:val="24"/>
        </w:rPr>
      </w:pPr>
    </w:p>
    <w:p w14:paraId="1F31B39D" w14:textId="77777777" w:rsidR="00FD23BE" w:rsidRDefault="00AB2B34">
      <w:pPr>
        <w:pStyle w:val="Standard"/>
        <w:spacing w:after="0" w:line="240" w:lineRule="auto"/>
      </w:pPr>
      <w:r>
        <w:rPr>
          <w:rFonts w:ascii="Arial" w:eastAsia="Aptos" w:hAnsi="Arial" w:cs="Aptos"/>
          <w:kern w:val="3"/>
          <w:sz w:val="24"/>
        </w:rPr>
        <w:t>Joulukuu</w:t>
      </w:r>
    </w:p>
    <w:p w14:paraId="50C444F5"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perinteinen itsenäisyyspäivän lipunnosto ja malja Suomelle ti 5.12.</w:t>
      </w:r>
    </w:p>
    <w:p w14:paraId="14964A51"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kaikki oppilaiden arviointikeskustelut joulukuussa</w:t>
      </w:r>
    </w:p>
    <w:p w14:paraId="64ADBAB3"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liikuntapäivä Vierumäellä 9.12.</w:t>
      </w:r>
    </w:p>
    <w:p w14:paraId="77E0447C" w14:textId="7CB16681" w:rsidR="00FD23BE" w:rsidRDefault="00AB2B34">
      <w:pPr>
        <w:pStyle w:val="Standard"/>
        <w:numPr>
          <w:ilvl w:val="0"/>
          <w:numId w:val="19"/>
        </w:numPr>
        <w:spacing w:after="0" w:line="240" w:lineRule="auto"/>
        <w:contextualSpacing/>
      </w:pPr>
      <w:r>
        <w:rPr>
          <w:rFonts w:ascii="Arial" w:eastAsia="Aptos" w:hAnsi="Arial" w:cs="Aptos"/>
          <w:kern w:val="3"/>
          <w:sz w:val="24"/>
          <w:szCs w:val="24"/>
        </w:rPr>
        <w:t>koululaiste</w:t>
      </w:r>
      <w:r w:rsidR="009B45DA">
        <w:rPr>
          <w:rFonts w:ascii="Arial" w:eastAsia="Aptos" w:hAnsi="Arial" w:cs="Aptos"/>
          <w:kern w:val="3"/>
          <w:sz w:val="24"/>
          <w:szCs w:val="24"/>
        </w:rPr>
        <w:t>n</w:t>
      </w:r>
      <w:r>
        <w:rPr>
          <w:rFonts w:ascii="Arial" w:eastAsia="Aptos" w:hAnsi="Arial" w:cs="Aptos"/>
          <w:kern w:val="3"/>
          <w:sz w:val="24"/>
          <w:szCs w:val="24"/>
        </w:rPr>
        <w:t xml:space="preserve"> ja Nuppulan lasten sekä kyläläisten yhteinen joulujuhla 18.12.</w:t>
      </w:r>
    </w:p>
    <w:p w14:paraId="71B0329E"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joulujuhlan ”purkupäivä” 19.12.</w:t>
      </w:r>
    </w:p>
    <w:p w14:paraId="0F92D50E"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lastRenderedPageBreak/>
        <w:t xml:space="preserve">joulukirkko Koskenniskan </w:t>
      </w:r>
      <w:r>
        <w:rPr>
          <w:rFonts w:ascii="Arial" w:eastAsia="Aptos" w:hAnsi="Arial" w:cs="Aptos"/>
          <w:kern w:val="3"/>
          <w:sz w:val="24"/>
          <w:szCs w:val="24"/>
        </w:rPr>
        <w:t>kyläkirkolla 20.12.</w:t>
      </w:r>
    </w:p>
    <w:p w14:paraId="0F044518"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joululoma 21.12.2025-6.1.2026</w:t>
      </w:r>
    </w:p>
    <w:p w14:paraId="31DB5661" w14:textId="77777777" w:rsidR="00FD23BE" w:rsidRDefault="00AB2B34">
      <w:pPr>
        <w:pStyle w:val="Standard"/>
        <w:spacing w:after="0" w:line="240" w:lineRule="auto"/>
        <w:contextualSpacing/>
      </w:pPr>
      <w:r>
        <w:rPr>
          <w:rFonts w:ascii="Arial" w:eastAsia="Aptos" w:hAnsi="Arial" w:cs="Aptos"/>
          <w:kern w:val="3"/>
          <w:sz w:val="24"/>
          <w:szCs w:val="24"/>
        </w:rPr>
        <w:t xml:space="preserve"> </w:t>
      </w:r>
    </w:p>
    <w:p w14:paraId="468D849B" w14:textId="77777777" w:rsidR="00FD23BE" w:rsidRDefault="00AB2B34">
      <w:pPr>
        <w:pStyle w:val="Standard"/>
        <w:spacing w:after="0" w:line="240" w:lineRule="auto"/>
      </w:pPr>
      <w:r>
        <w:rPr>
          <w:rFonts w:ascii="Arial" w:eastAsia="Aptos" w:hAnsi="Arial" w:cs="Aptos"/>
          <w:kern w:val="3"/>
          <w:sz w:val="24"/>
        </w:rPr>
        <w:t>Tammikuu 2026</w:t>
      </w:r>
    </w:p>
    <w:p w14:paraId="3E24FF15"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OHR 15.1. (poissaolot)</w:t>
      </w:r>
    </w:p>
    <w:p w14:paraId="2C5A9B20"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ahkeraa koulunkäyntiä</w:t>
      </w:r>
    </w:p>
    <w:p w14:paraId="2AFDF3F1" w14:textId="77777777" w:rsidR="00FD23BE" w:rsidRDefault="00FD23BE">
      <w:pPr>
        <w:pStyle w:val="Standard"/>
        <w:spacing w:after="0" w:line="240" w:lineRule="auto"/>
        <w:contextualSpacing/>
      </w:pPr>
    </w:p>
    <w:p w14:paraId="6B842BCE" w14:textId="77777777" w:rsidR="00FD23BE" w:rsidRDefault="00AB2B34">
      <w:pPr>
        <w:pStyle w:val="Standard"/>
        <w:spacing w:after="0" w:line="240" w:lineRule="auto"/>
      </w:pPr>
      <w:r>
        <w:rPr>
          <w:rFonts w:ascii="Arial" w:eastAsia="Aptos" w:hAnsi="Arial" w:cs="Aptos"/>
          <w:kern w:val="3"/>
          <w:sz w:val="24"/>
        </w:rPr>
        <w:t>Helmikuu</w:t>
      </w:r>
    </w:p>
    <w:p w14:paraId="48917413"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Lauantaityöpäivä: laskiaislauantai + ystävänpäivän ulkoilupäivä kylän U-mäessä 14.2. (Kylätoimikunta, Vanhempainyhdistys)</w:t>
      </w:r>
    </w:p>
    <w:p w14:paraId="0F1EC8A8"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kirja- ja tarviketilaukset valmiiksi ennen hiihtolomaa</w:t>
      </w:r>
    </w:p>
    <w:p w14:paraId="2B04A103"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Talviloma 24.-28.2.</w:t>
      </w:r>
    </w:p>
    <w:p w14:paraId="6BA1AA9B" w14:textId="77777777" w:rsidR="00FD23BE" w:rsidRDefault="00FD23BE">
      <w:pPr>
        <w:pStyle w:val="Standard"/>
        <w:spacing w:after="0" w:line="240" w:lineRule="auto"/>
      </w:pPr>
    </w:p>
    <w:p w14:paraId="341AF731" w14:textId="77777777" w:rsidR="00FD23BE" w:rsidRDefault="00AB2B34">
      <w:pPr>
        <w:pStyle w:val="Standard"/>
        <w:spacing w:after="0" w:line="240" w:lineRule="auto"/>
      </w:pPr>
      <w:r>
        <w:rPr>
          <w:rFonts w:ascii="Arial" w:eastAsia="Aptos" w:hAnsi="Arial" w:cs="Aptos"/>
          <w:kern w:val="3"/>
          <w:sz w:val="24"/>
        </w:rPr>
        <w:t>Maaliskuu</w:t>
      </w:r>
    </w:p>
    <w:p w14:paraId="0989E873" w14:textId="1F133CC6" w:rsidR="00FD23BE" w:rsidRDefault="00AB2B34">
      <w:pPr>
        <w:pStyle w:val="Standard"/>
        <w:numPr>
          <w:ilvl w:val="0"/>
          <w:numId w:val="19"/>
        </w:numPr>
        <w:spacing w:after="0" w:line="240" w:lineRule="auto"/>
        <w:contextualSpacing/>
      </w:pPr>
      <w:r>
        <w:rPr>
          <w:rFonts w:ascii="Arial" w:eastAsia="Aptos" w:hAnsi="Arial" w:cs="Aptos"/>
          <w:kern w:val="3"/>
          <w:sz w:val="24"/>
          <w:szCs w:val="24"/>
        </w:rPr>
        <w:t>terveydenhoitajan ”murrosikätunnit” 5-6 luokkalaisille</w:t>
      </w:r>
    </w:p>
    <w:p w14:paraId="0AA7287F" w14:textId="77777777" w:rsidR="00FD23BE" w:rsidRDefault="00AB2B34">
      <w:pPr>
        <w:pStyle w:val="Standard"/>
        <w:numPr>
          <w:ilvl w:val="0"/>
          <w:numId w:val="19"/>
        </w:numPr>
        <w:spacing w:after="0" w:line="240" w:lineRule="auto"/>
        <w:contextualSpacing/>
      </w:pPr>
      <w:r>
        <w:rPr>
          <w:rFonts w:ascii="Arial" w:eastAsia="Aptos" w:hAnsi="Arial" w:cs="Aptos"/>
          <w:sz w:val="24"/>
          <w:szCs w:val="24"/>
        </w:rPr>
        <w:t>SRK: Marian päivä 20.3.</w:t>
      </w:r>
    </w:p>
    <w:p w14:paraId="49C943C3" w14:textId="77777777" w:rsidR="00FD23BE" w:rsidRDefault="00FD23BE">
      <w:pPr>
        <w:pStyle w:val="Standard"/>
        <w:spacing w:after="0" w:line="240" w:lineRule="auto"/>
        <w:contextualSpacing/>
      </w:pPr>
    </w:p>
    <w:p w14:paraId="49396F73" w14:textId="77777777" w:rsidR="00FD23BE" w:rsidRDefault="00AB2B34">
      <w:pPr>
        <w:pStyle w:val="Standard"/>
        <w:spacing w:after="0" w:line="240" w:lineRule="auto"/>
      </w:pPr>
      <w:r>
        <w:rPr>
          <w:rFonts w:ascii="Arial" w:eastAsia="Aptos" w:hAnsi="Arial" w:cs="Aptos"/>
          <w:kern w:val="3"/>
          <w:sz w:val="24"/>
        </w:rPr>
        <w:t>Huhtikuu</w:t>
      </w:r>
    </w:p>
    <w:p w14:paraId="3B755FED"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Hese-kisat</w:t>
      </w:r>
    </w:p>
    <w:p w14:paraId="20EDD613"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pääsiäisloma 3.-6.4.</w:t>
      </w:r>
    </w:p>
    <w:p w14:paraId="5F3A5B9C"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henkilöstön kehityskeskustelut viikot 17-18 (mieluummin aikaisemmin)</w:t>
      </w:r>
    </w:p>
    <w:p w14:paraId="5CD95F2A"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ryhmäterveystarkastukset 2. ja 4. luokkalaisille</w:t>
      </w:r>
    </w:p>
    <w:p w14:paraId="1A24B2E4"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koulun pihan ja kevyenliikenteenväylän siivous</w:t>
      </w:r>
    </w:p>
    <w:p w14:paraId="0CEF8622"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oppilaskunnan ohjelmaa vapun tienoissa</w:t>
      </w:r>
    </w:p>
    <w:p w14:paraId="5BF98DC2" w14:textId="77777777" w:rsidR="00FD23BE" w:rsidRDefault="00FD23BE">
      <w:pPr>
        <w:pStyle w:val="Standard"/>
        <w:spacing w:after="0" w:line="240" w:lineRule="auto"/>
        <w:ind w:left="720"/>
        <w:contextualSpacing/>
        <w:rPr>
          <w:rFonts w:ascii="Arial" w:eastAsia="Aptos" w:hAnsi="Arial" w:cs="Aptos"/>
          <w:kern w:val="3"/>
          <w:sz w:val="24"/>
        </w:rPr>
      </w:pPr>
    </w:p>
    <w:p w14:paraId="0FC0294A" w14:textId="77777777" w:rsidR="00FD23BE" w:rsidRDefault="00AB2B34">
      <w:pPr>
        <w:pStyle w:val="Standard"/>
        <w:spacing w:after="0" w:line="240" w:lineRule="auto"/>
      </w:pPr>
      <w:r>
        <w:rPr>
          <w:rFonts w:ascii="Arial" w:eastAsia="Aptos" w:hAnsi="Arial" w:cs="Aptos"/>
          <w:kern w:val="3"/>
          <w:sz w:val="24"/>
        </w:rPr>
        <w:t>Toukokuu</w:t>
      </w:r>
    </w:p>
    <w:p w14:paraId="59FCBF3E"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vanhempainyhdistyksen vuosikokous</w:t>
      </w:r>
    </w:p>
    <w:p w14:paraId="504192AD"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 xml:space="preserve">oppilaskunnan tempauksia teemoittain lukuvuoden aikana </w:t>
      </w:r>
      <w:r>
        <w:rPr>
          <w:rFonts w:ascii="Arial" w:eastAsia="Aptos" w:hAnsi="Arial" w:cs="Aptos"/>
          <w:kern w:val="3"/>
          <w:sz w:val="24"/>
        </w:rPr>
        <w:t>(Muutamia on erikseen mainittu tässä toimintasuunnitelmassa.)</w:t>
      </w:r>
    </w:p>
    <w:p w14:paraId="7EA4D8ED"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 xml:space="preserve">koulun kevätretki Lohjalle Tytyrin kaivokseen ja Ainolaan 21.5. (mahdollistaa  Vanhempain yhdistys)  </w:t>
      </w:r>
    </w:p>
    <w:p w14:paraId="1522F363"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vapaapäivä 22.5. pitkän retken johdosta</w:t>
      </w:r>
    </w:p>
    <w:p w14:paraId="78DFD708"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kouluun tutustumispäivä</w:t>
      </w:r>
    </w:p>
    <w:p w14:paraId="3E494558" w14:textId="77777777" w:rsidR="00FD23BE" w:rsidRPr="00591C9E" w:rsidRDefault="00AB2B34">
      <w:pPr>
        <w:pStyle w:val="Standard"/>
        <w:numPr>
          <w:ilvl w:val="0"/>
          <w:numId w:val="19"/>
        </w:numPr>
        <w:spacing w:after="0" w:line="240" w:lineRule="auto"/>
        <w:contextualSpacing/>
      </w:pPr>
      <w:r>
        <w:rPr>
          <w:rFonts w:ascii="Arial" w:eastAsia="Aptos" w:hAnsi="Arial" w:cs="Aptos"/>
          <w:kern w:val="3"/>
          <w:sz w:val="24"/>
        </w:rPr>
        <w:t>koululaisten pyöräilypäivä</w:t>
      </w:r>
    </w:p>
    <w:p w14:paraId="13A7E89C" w14:textId="3AB61B22" w:rsidR="00591C9E" w:rsidRDefault="00591C9E">
      <w:pPr>
        <w:pStyle w:val="Standard"/>
        <w:numPr>
          <w:ilvl w:val="0"/>
          <w:numId w:val="19"/>
        </w:numPr>
        <w:spacing w:after="0" w:line="240" w:lineRule="auto"/>
        <w:contextualSpacing/>
      </w:pPr>
      <w:r>
        <w:rPr>
          <w:rFonts w:ascii="Arial" w:eastAsia="Aptos" w:hAnsi="Arial" w:cs="Aptos"/>
          <w:kern w:val="3"/>
          <w:sz w:val="24"/>
        </w:rPr>
        <w:t xml:space="preserve">mahdollinen 3-6 luokkien yökoulu metsässä </w:t>
      </w:r>
      <w:r w:rsidR="00B96395">
        <w:rPr>
          <w:rFonts w:ascii="Arial" w:eastAsia="Aptos" w:hAnsi="Arial" w:cs="Aptos"/>
          <w:kern w:val="3"/>
          <w:sz w:val="24"/>
        </w:rPr>
        <w:t xml:space="preserve">eräillen </w:t>
      </w:r>
      <w:r w:rsidR="00990338">
        <w:rPr>
          <w:rFonts w:ascii="Arial" w:eastAsia="Aptos" w:hAnsi="Arial" w:cs="Aptos"/>
          <w:kern w:val="3"/>
          <w:sz w:val="24"/>
        </w:rPr>
        <w:t>toukokuun loppupuolella</w:t>
      </w:r>
    </w:p>
    <w:p w14:paraId="1BF60921"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viimeisellä koulun työviikolla henkilöstökahvit ruokalassa klo 12.30. Myös Nuppulan väki osallistuu perinteiseen tapaan.</w:t>
      </w:r>
    </w:p>
    <w:p w14:paraId="48C8E764" w14:textId="77777777" w:rsidR="00FD23BE" w:rsidRDefault="00AB2B34">
      <w:pPr>
        <w:pStyle w:val="Standard"/>
        <w:numPr>
          <w:ilvl w:val="0"/>
          <w:numId w:val="19"/>
        </w:numPr>
        <w:spacing w:after="0" w:line="240" w:lineRule="auto"/>
        <w:contextualSpacing/>
      </w:pPr>
      <w:r>
        <w:rPr>
          <w:rFonts w:ascii="Arial" w:eastAsia="Aptos" w:hAnsi="Arial" w:cs="Aptos"/>
          <w:kern w:val="3"/>
          <w:sz w:val="24"/>
        </w:rPr>
        <w:t>kevätkirkko Kyläkirkolla 29.5.</w:t>
      </w:r>
    </w:p>
    <w:p w14:paraId="5E61CE34" w14:textId="77777777" w:rsidR="00FD23BE" w:rsidRDefault="00AB2B34">
      <w:pPr>
        <w:pStyle w:val="Standard"/>
        <w:numPr>
          <w:ilvl w:val="0"/>
          <w:numId w:val="19"/>
        </w:numPr>
        <w:spacing w:after="0" w:line="240" w:lineRule="auto"/>
        <w:contextualSpacing/>
      </w:pPr>
      <w:r>
        <w:rPr>
          <w:rFonts w:ascii="Arial" w:eastAsia="Aptos" w:hAnsi="Arial" w:cs="Aptos"/>
          <w:kern w:val="3"/>
          <w:sz w:val="24"/>
          <w:szCs w:val="24"/>
        </w:rPr>
        <w:t>Lukuvuoden päätöstilaisuus stipendien, hymypatsaan ja todistusten jako ja Suvivirsi koululla 30.5.</w:t>
      </w:r>
    </w:p>
    <w:p w14:paraId="693089CA" w14:textId="77777777" w:rsidR="00FD23BE" w:rsidRDefault="00FD23BE">
      <w:pPr>
        <w:pStyle w:val="Standard"/>
        <w:spacing w:after="0" w:line="240" w:lineRule="auto"/>
        <w:contextualSpacing/>
      </w:pPr>
    </w:p>
    <w:p w14:paraId="0622EF9D" w14:textId="77777777" w:rsidR="00FD23BE" w:rsidRDefault="00FD23BE">
      <w:pPr>
        <w:pStyle w:val="Standard"/>
        <w:spacing w:after="0" w:line="240" w:lineRule="auto"/>
        <w:contextualSpacing/>
      </w:pPr>
    </w:p>
    <w:p w14:paraId="054F1CBA" w14:textId="77777777" w:rsidR="00FD23BE" w:rsidRDefault="00FD23BE">
      <w:pPr>
        <w:pStyle w:val="Standard"/>
        <w:spacing w:after="0" w:line="240" w:lineRule="auto"/>
        <w:contextualSpacing/>
      </w:pPr>
    </w:p>
    <w:p w14:paraId="470DB202" w14:textId="77777777" w:rsidR="00FD23BE" w:rsidRDefault="00FD23BE">
      <w:pPr>
        <w:pStyle w:val="Standard"/>
        <w:spacing w:after="0" w:line="240" w:lineRule="auto"/>
        <w:contextualSpacing/>
      </w:pPr>
    </w:p>
    <w:p w14:paraId="7372D788" w14:textId="77777777" w:rsidR="00FD23BE" w:rsidRDefault="00FD23BE">
      <w:pPr>
        <w:pStyle w:val="Standard"/>
        <w:spacing w:after="0" w:line="240" w:lineRule="auto"/>
        <w:contextualSpacing/>
      </w:pPr>
    </w:p>
    <w:p w14:paraId="17C37053" w14:textId="77777777" w:rsidR="00FD23BE" w:rsidRDefault="00FD23BE">
      <w:pPr>
        <w:pStyle w:val="Standard"/>
        <w:spacing w:after="0" w:line="240" w:lineRule="auto"/>
        <w:contextualSpacing/>
      </w:pPr>
    </w:p>
    <w:p w14:paraId="3FB8D3A1" w14:textId="77777777" w:rsidR="00FD23BE" w:rsidRDefault="00FD23BE">
      <w:pPr>
        <w:pStyle w:val="Standard"/>
        <w:spacing w:after="0" w:line="240" w:lineRule="auto"/>
        <w:contextualSpacing/>
      </w:pPr>
    </w:p>
    <w:p w14:paraId="309B9929" w14:textId="77777777" w:rsidR="00FD23BE" w:rsidRDefault="00FD23BE">
      <w:pPr>
        <w:pStyle w:val="Standard"/>
        <w:spacing w:after="0" w:line="240" w:lineRule="auto"/>
        <w:contextualSpacing/>
      </w:pPr>
    </w:p>
    <w:p w14:paraId="5C4F9348" w14:textId="77777777" w:rsidR="00FD23BE" w:rsidRDefault="00FD23BE">
      <w:pPr>
        <w:pStyle w:val="Standard"/>
        <w:spacing w:after="0" w:line="240" w:lineRule="auto"/>
        <w:contextualSpacing/>
      </w:pPr>
    </w:p>
    <w:p w14:paraId="73D225BE" w14:textId="77777777" w:rsidR="00FD23BE" w:rsidRDefault="00FD23BE">
      <w:pPr>
        <w:pStyle w:val="Standard"/>
        <w:spacing w:after="0" w:line="240" w:lineRule="auto"/>
        <w:contextualSpacing/>
      </w:pPr>
    </w:p>
    <w:p w14:paraId="5FFEDC23" w14:textId="77777777" w:rsidR="00FD23BE" w:rsidRDefault="00FD23BE">
      <w:pPr>
        <w:pStyle w:val="Standard"/>
        <w:spacing w:after="0" w:line="240" w:lineRule="auto"/>
        <w:contextualSpacing/>
      </w:pPr>
    </w:p>
    <w:p w14:paraId="4F501D21" w14:textId="77777777" w:rsidR="00FD23BE" w:rsidRDefault="00FD23BE">
      <w:pPr>
        <w:pStyle w:val="Standard"/>
        <w:spacing w:after="0" w:line="240" w:lineRule="auto"/>
        <w:contextualSpacing/>
      </w:pPr>
    </w:p>
    <w:p w14:paraId="4F7A62D7" w14:textId="77777777" w:rsidR="00FD23BE" w:rsidRDefault="00FD23BE">
      <w:pPr>
        <w:pStyle w:val="Standard"/>
        <w:spacing w:after="0" w:line="240" w:lineRule="auto"/>
        <w:contextualSpacing/>
      </w:pPr>
    </w:p>
    <w:p w14:paraId="252EA281" w14:textId="77777777" w:rsidR="00FD23BE" w:rsidRDefault="00FD23BE">
      <w:pPr>
        <w:pStyle w:val="Standard"/>
        <w:spacing w:after="0" w:line="240" w:lineRule="auto"/>
        <w:contextualSpacing/>
      </w:pPr>
    </w:p>
    <w:p w14:paraId="091D04E2" w14:textId="77777777" w:rsidR="00FD23BE" w:rsidRDefault="00AB2B34">
      <w:pPr>
        <w:pStyle w:val="Standard"/>
        <w:spacing w:after="0" w:line="240" w:lineRule="auto"/>
      </w:pPr>
      <w:r>
        <w:rPr>
          <w:rFonts w:ascii="Arial" w:eastAsia="Aptos" w:hAnsi="Arial" w:cs="Aptos"/>
          <w:kern w:val="3"/>
          <w:sz w:val="24"/>
          <w:szCs w:val="24"/>
        </w:rPr>
        <w:lastRenderedPageBreak/>
        <w:t>LUKUVUOSISUUNNITELMAN LIITE 2</w:t>
      </w:r>
    </w:p>
    <w:p w14:paraId="395119A9" w14:textId="77777777" w:rsidR="00FD23BE" w:rsidRDefault="00FD23BE">
      <w:pPr>
        <w:pStyle w:val="Standard"/>
        <w:spacing w:after="0" w:line="240" w:lineRule="auto"/>
      </w:pPr>
    </w:p>
    <w:p w14:paraId="77522DC6" w14:textId="77777777" w:rsidR="00FD23BE" w:rsidRPr="000D1501" w:rsidRDefault="00AB2B34">
      <w:pPr>
        <w:pStyle w:val="Standard"/>
        <w:rPr>
          <w:rFonts w:ascii="Arial" w:hAnsi="Arial"/>
          <w:sz w:val="24"/>
          <w:szCs w:val="24"/>
        </w:rPr>
      </w:pPr>
      <w:r w:rsidRPr="000D1501">
        <w:rPr>
          <w:rFonts w:ascii="Arial" w:hAnsi="Arial"/>
          <w:b/>
          <w:bCs/>
          <w:sz w:val="24"/>
          <w:szCs w:val="24"/>
        </w:rPr>
        <w:t>OPISKELUHUOLTOSUUNNITELMA 2025-2026</w:t>
      </w:r>
    </w:p>
    <w:p w14:paraId="26B30CC7" w14:textId="77777777" w:rsidR="00FD23BE" w:rsidRPr="000D1501" w:rsidRDefault="00AB2B34">
      <w:pPr>
        <w:pStyle w:val="Standard"/>
        <w:rPr>
          <w:rFonts w:ascii="Arial" w:hAnsi="Arial"/>
          <w:sz w:val="24"/>
          <w:szCs w:val="24"/>
        </w:rPr>
      </w:pPr>
      <w:r w:rsidRPr="000D1501">
        <w:rPr>
          <w:rFonts w:ascii="Arial" w:hAnsi="Arial"/>
          <w:b/>
          <w:bCs/>
          <w:sz w:val="24"/>
          <w:szCs w:val="24"/>
        </w:rPr>
        <w:t xml:space="preserve">Vuolenkosken koulu </w:t>
      </w:r>
      <w:r w:rsidRPr="000D1501">
        <w:rPr>
          <w:rFonts w:ascii="Arial" w:hAnsi="Arial"/>
          <w:b/>
          <w:bCs/>
          <w:sz w:val="24"/>
          <w:szCs w:val="24"/>
        </w:rPr>
        <w:tab/>
      </w:r>
      <w:r w:rsidRPr="000D1501">
        <w:rPr>
          <w:rFonts w:ascii="Arial" w:hAnsi="Arial"/>
          <w:b/>
          <w:bCs/>
          <w:sz w:val="24"/>
          <w:szCs w:val="24"/>
        </w:rPr>
        <w:tab/>
      </w:r>
      <w:r w:rsidRPr="000D1501">
        <w:rPr>
          <w:rFonts w:ascii="Arial" w:hAnsi="Arial"/>
          <w:b/>
          <w:bCs/>
          <w:sz w:val="24"/>
          <w:szCs w:val="24"/>
        </w:rPr>
        <w:tab/>
      </w:r>
    </w:p>
    <w:p w14:paraId="3DFDEDE8" w14:textId="77777777" w:rsidR="00FD23BE" w:rsidRPr="000D1501" w:rsidRDefault="00AB2B34">
      <w:pPr>
        <w:pStyle w:val="Standard"/>
        <w:rPr>
          <w:rFonts w:ascii="Arial" w:hAnsi="Arial"/>
          <w:sz w:val="24"/>
          <w:szCs w:val="24"/>
        </w:rPr>
      </w:pPr>
      <w:r w:rsidRPr="000D1501">
        <w:rPr>
          <w:rFonts w:ascii="Arial" w:hAnsi="Arial"/>
          <w:sz w:val="24"/>
          <w:szCs w:val="24"/>
        </w:rPr>
        <w:t>Päivitetty 4.9.2025</w:t>
      </w:r>
    </w:p>
    <w:p w14:paraId="519CBF49" w14:textId="77777777" w:rsidR="00FD23BE" w:rsidRPr="000D1501" w:rsidRDefault="00AB2B34">
      <w:pPr>
        <w:pStyle w:val="Standard"/>
        <w:rPr>
          <w:rFonts w:ascii="Arial" w:hAnsi="Arial"/>
          <w:sz w:val="24"/>
          <w:szCs w:val="24"/>
        </w:rPr>
      </w:pPr>
      <w:r w:rsidRPr="000D1501">
        <w:rPr>
          <w:rFonts w:ascii="Arial" w:hAnsi="Arial"/>
          <w:sz w:val="24"/>
          <w:szCs w:val="24"/>
        </w:rPr>
        <w:t>Koulukohtainen opiskeluhuoltosuunnitelma perustuu Iitin kunnan opiskeluhuoltosuunnitelmaan.</w:t>
      </w:r>
    </w:p>
    <w:p w14:paraId="056343D7" w14:textId="77777777" w:rsidR="00FD23BE" w:rsidRPr="000D1501" w:rsidRDefault="00AB2B34">
      <w:pPr>
        <w:pStyle w:val="Standard"/>
        <w:rPr>
          <w:rFonts w:ascii="Arial" w:hAnsi="Arial"/>
          <w:sz w:val="24"/>
          <w:szCs w:val="24"/>
        </w:rPr>
      </w:pPr>
      <w:r w:rsidRPr="000D1501">
        <w:rPr>
          <w:rFonts w:ascii="Arial" w:hAnsi="Arial"/>
          <w:b/>
          <w:bCs/>
          <w:sz w:val="24"/>
          <w:szCs w:val="24"/>
          <w:u w:val="single"/>
        </w:rPr>
        <w:t>YHTEISÖLLINEN OPISKELUHUOLTO</w:t>
      </w:r>
    </w:p>
    <w:p w14:paraId="4C2E4D4C" w14:textId="77777777" w:rsidR="00FD23BE" w:rsidRPr="000D1501" w:rsidRDefault="00AB2B34">
      <w:pPr>
        <w:pStyle w:val="Standard"/>
        <w:rPr>
          <w:rFonts w:ascii="Arial" w:hAnsi="Arial"/>
          <w:sz w:val="24"/>
          <w:szCs w:val="24"/>
        </w:rPr>
      </w:pPr>
      <w:r w:rsidRPr="000D1501">
        <w:rPr>
          <w:rFonts w:ascii="Arial" w:hAnsi="Arial"/>
          <w:sz w:val="24"/>
          <w:szCs w:val="24"/>
        </w:rPr>
        <w:t xml:space="preserve">Koulun </w:t>
      </w:r>
      <w:r w:rsidRPr="000D1501">
        <w:rPr>
          <w:rFonts w:ascii="Arial" w:hAnsi="Arial"/>
          <w:sz w:val="24"/>
          <w:szCs w:val="24"/>
        </w:rPr>
        <w:t>yhteisölliseen opiskeluhuoltoryhmään kuuluvat:</w:t>
      </w:r>
    </w:p>
    <w:p w14:paraId="27582D4F" w14:textId="77777777" w:rsidR="00FD23BE" w:rsidRPr="000D1501" w:rsidRDefault="00AB2B34">
      <w:pPr>
        <w:pStyle w:val="Standard"/>
        <w:rPr>
          <w:rFonts w:ascii="Arial" w:hAnsi="Arial"/>
          <w:sz w:val="24"/>
          <w:szCs w:val="24"/>
        </w:rPr>
      </w:pPr>
      <w:r w:rsidRPr="000D1501">
        <w:rPr>
          <w:rFonts w:ascii="Arial" w:hAnsi="Arial"/>
          <w:sz w:val="24"/>
          <w:szCs w:val="24"/>
        </w:rPr>
        <w:t>rehtori/luokanopettaja Taina Piilahti</w:t>
      </w:r>
    </w:p>
    <w:p w14:paraId="7CCEFB39" w14:textId="77777777" w:rsidR="00FD23BE" w:rsidRPr="000D1501" w:rsidRDefault="00AB2B34">
      <w:pPr>
        <w:pStyle w:val="Standard"/>
        <w:rPr>
          <w:rFonts w:ascii="Arial" w:hAnsi="Arial"/>
          <w:sz w:val="24"/>
          <w:szCs w:val="24"/>
        </w:rPr>
      </w:pPr>
      <w:r w:rsidRPr="000D1501">
        <w:rPr>
          <w:rFonts w:ascii="Arial" w:hAnsi="Arial"/>
          <w:sz w:val="24"/>
          <w:szCs w:val="24"/>
        </w:rPr>
        <w:t>luokanopettajat Anni Mikkonen ja Johanna Salonen</w:t>
      </w:r>
    </w:p>
    <w:p w14:paraId="2B88BD82" w14:textId="77777777" w:rsidR="00FD23BE" w:rsidRPr="000D1501" w:rsidRDefault="00AB2B34">
      <w:pPr>
        <w:pStyle w:val="Standard"/>
        <w:rPr>
          <w:rFonts w:ascii="Arial" w:hAnsi="Arial"/>
          <w:sz w:val="24"/>
          <w:szCs w:val="24"/>
        </w:rPr>
      </w:pPr>
      <w:r w:rsidRPr="000D1501">
        <w:rPr>
          <w:rFonts w:ascii="Arial" w:hAnsi="Arial"/>
          <w:sz w:val="24"/>
          <w:szCs w:val="24"/>
        </w:rPr>
        <w:t>koulunkäynninohjaajat Eeva Priha ja Sisko Tuominen (tarvittaessa)</w:t>
      </w:r>
    </w:p>
    <w:p w14:paraId="37DAEB2F" w14:textId="77777777" w:rsidR="00FD23BE" w:rsidRPr="000D1501" w:rsidRDefault="00AB2B34">
      <w:pPr>
        <w:pStyle w:val="Standard"/>
        <w:rPr>
          <w:rFonts w:ascii="Arial" w:hAnsi="Arial"/>
          <w:sz w:val="24"/>
          <w:szCs w:val="24"/>
        </w:rPr>
      </w:pPr>
      <w:r w:rsidRPr="000D1501">
        <w:rPr>
          <w:rFonts w:ascii="Arial" w:hAnsi="Arial"/>
          <w:sz w:val="24"/>
          <w:szCs w:val="24"/>
        </w:rPr>
        <w:t>laaja-alainen erityisopettaja Sari Rajulin</w:t>
      </w:r>
    </w:p>
    <w:p w14:paraId="647D4470" w14:textId="77777777" w:rsidR="00FD23BE" w:rsidRPr="000D1501" w:rsidRDefault="00AB2B34">
      <w:pPr>
        <w:pStyle w:val="Standard"/>
        <w:rPr>
          <w:rFonts w:ascii="Arial" w:hAnsi="Arial"/>
          <w:sz w:val="24"/>
          <w:szCs w:val="24"/>
        </w:rPr>
      </w:pPr>
      <w:r w:rsidRPr="000D1501">
        <w:rPr>
          <w:rFonts w:ascii="Arial" w:hAnsi="Arial"/>
          <w:sz w:val="24"/>
          <w:szCs w:val="24"/>
        </w:rPr>
        <w:t>kuraattori Tanja Ruotsalainen</w:t>
      </w:r>
    </w:p>
    <w:p w14:paraId="34B758C6" w14:textId="77777777" w:rsidR="00FD23BE" w:rsidRPr="000D1501" w:rsidRDefault="00AB2B34">
      <w:pPr>
        <w:pStyle w:val="Standard"/>
        <w:rPr>
          <w:rFonts w:ascii="Arial" w:hAnsi="Arial"/>
          <w:sz w:val="24"/>
          <w:szCs w:val="24"/>
        </w:rPr>
      </w:pPr>
      <w:r w:rsidRPr="000D1501">
        <w:rPr>
          <w:rFonts w:ascii="Arial" w:hAnsi="Arial"/>
          <w:sz w:val="24"/>
          <w:szCs w:val="24"/>
        </w:rPr>
        <w:t>terveydenhoitaja Taru Rosenqvist</w:t>
      </w:r>
    </w:p>
    <w:p w14:paraId="78D586D5" w14:textId="77777777" w:rsidR="00FD23BE" w:rsidRPr="000D1501" w:rsidRDefault="00AB2B34">
      <w:pPr>
        <w:pStyle w:val="Standard"/>
        <w:rPr>
          <w:rFonts w:ascii="Arial" w:hAnsi="Arial"/>
          <w:sz w:val="24"/>
          <w:szCs w:val="24"/>
        </w:rPr>
      </w:pPr>
      <w:r w:rsidRPr="000D1501">
        <w:rPr>
          <w:rFonts w:ascii="Arial" w:hAnsi="Arial"/>
          <w:sz w:val="24"/>
          <w:szCs w:val="24"/>
        </w:rPr>
        <w:t>huoltajien edustaja (vanhempainyhdistys)</w:t>
      </w:r>
    </w:p>
    <w:p w14:paraId="32A29097" w14:textId="77777777" w:rsidR="00FD23BE" w:rsidRPr="000D1501" w:rsidRDefault="00AB2B34">
      <w:pPr>
        <w:pStyle w:val="Standard"/>
        <w:rPr>
          <w:rFonts w:ascii="Arial" w:hAnsi="Arial"/>
          <w:sz w:val="24"/>
          <w:szCs w:val="24"/>
        </w:rPr>
      </w:pPr>
      <w:r w:rsidRPr="000D1501">
        <w:rPr>
          <w:rFonts w:ascii="Arial" w:hAnsi="Arial"/>
          <w:sz w:val="24"/>
          <w:szCs w:val="24"/>
        </w:rPr>
        <w:t>oppilaiden edustajat (oppilaskunta)</w:t>
      </w:r>
    </w:p>
    <w:p w14:paraId="2191CA66" w14:textId="77777777" w:rsidR="00FD23BE" w:rsidRPr="000D1501" w:rsidRDefault="00AB2B34">
      <w:pPr>
        <w:pStyle w:val="Standard"/>
        <w:rPr>
          <w:rFonts w:ascii="Arial" w:hAnsi="Arial"/>
          <w:sz w:val="24"/>
          <w:szCs w:val="24"/>
        </w:rPr>
      </w:pPr>
      <w:r w:rsidRPr="000D1501">
        <w:rPr>
          <w:rFonts w:ascii="Arial" w:hAnsi="Arial"/>
          <w:sz w:val="24"/>
          <w:szCs w:val="24"/>
        </w:rPr>
        <w:t>koulupsykologi Ann-Sofia Vasakari 15.9. lähtien</w:t>
      </w:r>
    </w:p>
    <w:p w14:paraId="710E60DA" w14:textId="77777777" w:rsidR="00FD23BE" w:rsidRPr="000D1501" w:rsidRDefault="00AB2B34">
      <w:pPr>
        <w:pStyle w:val="Standard"/>
        <w:rPr>
          <w:rFonts w:ascii="Arial" w:hAnsi="Arial"/>
          <w:sz w:val="24"/>
          <w:szCs w:val="24"/>
        </w:rPr>
      </w:pPr>
      <w:r w:rsidRPr="000D1501">
        <w:rPr>
          <w:rFonts w:ascii="Arial" w:hAnsi="Arial"/>
          <w:b/>
          <w:bCs/>
          <w:sz w:val="24"/>
          <w:szCs w:val="24"/>
        </w:rPr>
        <w:t>Yhteisöllisyyden edistäminen</w:t>
      </w:r>
    </w:p>
    <w:p w14:paraId="4FA67512" w14:textId="77777777" w:rsidR="00FD23BE" w:rsidRPr="000D1501" w:rsidRDefault="00AB2B34">
      <w:pPr>
        <w:pStyle w:val="Luettelokappale"/>
        <w:numPr>
          <w:ilvl w:val="0"/>
          <w:numId w:val="2"/>
        </w:numPr>
        <w:rPr>
          <w:rFonts w:ascii="Arial" w:hAnsi="Arial"/>
          <w:sz w:val="24"/>
          <w:szCs w:val="24"/>
        </w:rPr>
      </w:pPr>
      <w:r w:rsidRPr="000D1501">
        <w:rPr>
          <w:rFonts w:ascii="Arial" w:hAnsi="Arial"/>
          <w:sz w:val="24"/>
          <w:szCs w:val="24"/>
        </w:rPr>
        <w:t>Mitä kuuluu? -kyselyt ja palautteet</w:t>
      </w:r>
    </w:p>
    <w:p w14:paraId="3FE60057"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suunnittelu OHR to 4.9.</w:t>
      </w:r>
    </w:p>
    <w:p w14:paraId="75A7EA69"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kysely oppilaille viikolla 46</w:t>
      </w:r>
    </w:p>
    <w:p w14:paraId="45D8B20F"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tulokset oppilaille, henkilöstölle ja huoltajille to 27.11.</w:t>
      </w:r>
    </w:p>
    <w:p w14:paraId="2533C34A" w14:textId="77777777" w:rsidR="00FD23BE" w:rsidRPr="000D1501" w:rsidRDefault="00AB2B34">
      <w:pPr>
        <w:pStyle w:val="Luettelokappale"/>
        <w:numPr>
          <w:ilvl w:val="0"/>
          <w:numId w:val="2"/>
        </w:numPr>
        <w:rPr>
          <w:rFonts w:ascii="Arial" w:hAnsi="Arial"/>
          <w:sz w:val="24"/>
          <w:szCs w:val="24"/>
        </w:rPr>
      </w:pPr>
      <w:r w:rsidRPr="000D1501">
        <w:rPr>
          <w:rFonts w:ascii="Arial" w:hAnsi="Arial"/>
          <w:sz w:val="24"/>
          <w:szCs w:val="24"/>
        </w:rPr>
        <w:t>koulun juhlat</w:t>
      </w:r>
    </w:p>
    <w:p w14:paraId="4DD7BF8E"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joulujuhla to 18.12.</w:t>
      </w:r>
    </w:p>
    <w:p w14:paraId="68DC83F9" w14:textId="77777777" w:rsidR="00FD23BE" w:rsidRPr="000D1501" w:rsidRDefault="00AB2B34">
      <w:pPr>
        <w:pStyle w:val="Luettelokappale"/>
        <w:numPr>
          <w:ilvl w:val="0"/>
          <w:numId w:val="2"/>
        </w:numPr>
        <w:rPr>
          <w:rFonts w:ascii="Arial" w:hAnsi="Arial"/>
          <w:sz w:val="24"/>
          <w:szCs w:val="24"/>
        </w:rPr>
      </w:pPr>
      <w:r w:rsidRPr="000D1501">
        <w:rPr>
          <w:rFonts w:ascii="Arial" w:hAnsi="Arial"/>
          <w:sz w:val="24"/>
          <w:szCs w:val="24"/>
        </w:rPr>
        <w:t>Oppilaskunta</w:t>
      </w:r>
    </w:p>
    <w:p w14:paraId="6EBFDC0B"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Johtokunnan vaali pidettiin luokissa 28.8.</w:t>
      </w:r>
    </w:p>
    <w:p w14:paraId="5169841C"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toimintaa ja muuta virkistystä kuukausittain</w:t>
      </w:r>
    </w:p>
    <w:p w14:paraId="57FE1896"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 xml:space="preserve">ohjaava </w:t>
      </w:r>
      <w:r w:rsidRPr="000D1501">
        <w:rPr>
          <w:rFonts w:ascii="Arial" w:hAnsi="Arial"/>
          <w:sz w:val="24"/>
          <w:szCs w:val="24"/>
        </w:rPr>
        <w:t>opettaja Johanna Salonen</w:t>
      </w:r>
    </w:p>
    <w:p w14:paraId="4A021A58" w14:textId="77777777" w:rsidR="00FD23BE" w:rsidRPr="000D1501" w:rsidRDefault="00AB2B34">
      <w:pPr>
        <w:pStyle w:val="Luettelokappale"/>
        <w:numPr>
          <w:ilvl w:val="0"/>
          <w:numId w:val="2"/>
        </w:numPr>
        <w:rPr>
          <w:rFonts w:ascii="Arial" w:hAnsi="Arial"/>
          <w:sz w:val="24"/>
          <w:szCs w:val="24"/>
        </w:rPr>
      </w:pPr>
      <w:r w:rsidRPr="000D1501">
        <w:rPr>
          <w:rFonts w:ascii="Arial" w:hAnsi="Arial"/>
          <w:sz w:val="24"/>
          <w:szCs w:val="24"/>
        </w:rPr>
        <w:t>Vanhempainyhdistys</w:t>
      </w:r>
    </w:p>
    <w:p w14:paraId="4DB9725E"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Rahoittaa suunnitelmallisesti ja aktiivisesti oppilaiden virkistäytymistä.</w:t>
      </w:r>
    </w:p>
    <w:p w14:paraId="5E65562A" w14:textId="77777777" w:rsidR="00FD23BE" w:rsidRPr="000D1501" w:rsidRDefault="00AB2B34">
      <w:pPr>
        <w:pStyle w:val="Luettelokappale"/>
        <w:numPr>
          <w:ilvl w:val="0"/>
          <w:numId w:val="2"/>
        </w:numPr>
        <w:rPr>
          <w:rFonts w:ascii="Arial" w:hAnsi="Arial"/>
          <w:sz w:val="24"/>
          <w:szCs w:val="24"/>
        </w:rPr>
      </w:pPr>
      <w:r w:rsidRPr="000D1501">
        <w:rPr>
          <w:rFonts w:ascii="Arial" w:hAnsi="Arial"/>
          <w:sz w:val="24"/>
          <w:szCs w:val="24"/>
        </w:rPr>
        <w:t>tarvelähtöiset kuraattori- ja terveydenhoitaja-asiat luokissa</w:t>
      </w:r>
    </w:p>
    <w:p w14:paraId="70A7772D"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kaveritaidot ryhmittäin, kuraattori, päivä täsmentyy myöhemmin</w:t>
      </w:r>
    </w:p>
    <w:p w14:paraId="6393E518"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sometaidot ryhmittäin, kuraattori, to 16.10.</w:t>
      </w:r>
    </w:p>
    <w:p w14:paraId="3BC8AB5A"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”murkkutunti” 5-6 luokalle, kuraattori + terveydenhoitaja</w:t>
      </w:r>
    </w:p>
    <w:p w14:paraId="1C62692C"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henkilökohtainen koskemattomuus ryhmittäin, terveydenhoitaja alkuvuodesta 2026</w:t>
      </w:r>
    </w:p>
    <w:p w14:paraId="06698FC9" w14:textId="77777777" w:rsidR="00FD23BE" w:rsidRPr="000D1501" w:rsidRDefault="00AB2B34">
      <w:pPr>
        <w:pStyle w:val="Luettelokappale"/>
        <w:numPr>
          <w:ilvl w:val="0"/>
          <w:numId w:val="2"/>
        </w:numPr>
        <w:rPr>
          <w:rFonts w:ascii="Arial" w:hAnsi="Arial"/>
          <w:sz w:val="24"/>
          <w:szCs w:val="24"/>
        </w:rPr>
      </w:pPr>
      <w:r w:rsidRPr="000D1501">
        <w:rPr>
          <w:rFonts w:ascii="Arial" w:hAnsi="Arial"/>
          <w:sz w:val="24"/>
          <w:szCs w:val="24"/>
        </w:rPr>
        <w:t>teemaviikot ja tapahtumat</w:t>
      </w:r>
    </w:p>
    <w:p w14:paraId="1ABDBA7C"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Iitti harrastaa -lauantaikoulupäivä 6.9.</w:t>
      </w:r>
    </w:p>
    <w:p w14:paraId="7BA7DDD1"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Liikenneturvapäivä koululla, Elina Lotta viikolla 39</w:t>
      </w:r>
    </w:p>
    <w:p w14:paraId="71F592A9" w14:textId="77777777" w:rsidR="00FD23BE" w:rsidRPr="000D1501" w:rsidRDefault="00AB2B34">
      <w:pPr>
        <w:pStyle w:val="Luettelokappale"/>
        <w:numPr>
          <w:ilvl w:val="1"/>
          <w:numId w:val="2"/>
        </w:numPr>
        <w:rPr>
          <w:rFonts w:ascii="Arial" w:hAnsi="Arial"/>
          <w:sz w:val="24"/>
          <w:szCs w:val="24"/>
        </w:rPr>
      </w:pPr>
      <w:r w:rsidRPr="000D1501">
        <w:rPr>
          <w:rFonts w:ascii="Arial" w:hAnsi="Arial"/>
          <w:sz w:val="24"/>
          <w:szCs w:val="24"/>
        </w:rPr>
        <w:t>vesipelastusaamupäivä kylän rannassa, VPK, pe 19.9.</w:t>
      </w:r>
    </w:p>
    <w:p w14:paraId="7508416C" w14:textId="77777777" w:rsidR="00FD23BE" w:rsidRPr="000D1501" w:rsidRDefault="00AB2B34">
      <w:pPr>
        <w:pStyle w:val="Luettelokappale"/>
        <w:numPr>
          <w:ilvl w:val="0"/>
          <w:numId w:val="2"/>
        </w:numPr>
        <w:rPr>
          <w:rFonts w:ascii="Arial" w:hAnsi="Arial"/>
          <w:sz w:val="24"/>
          <w:szCs w:val="24"/>
        </w:rPr>
      </w:pPr>
      <w:r w:rsidRPr="000D1501">
        <w:rPr>
          <w:rFonts w:ascii="Arial" w:hAnsi="Arial"/>
          <w:sz w:val="24"/>
          <w:szCs w:val="24"/>
        </w:rPr>
        <w:t>tiivis yhteistyö koulun sidosryhmien kanssa</w:t>
      </w:r>
    </w:p>
    <w:p w14:paraId="58C2B8F4" w14:textId="77777777" w:rsidR="00FD23BE" w:rsidRDefault="00FD23BE">
      <w:pPr>
        <w:pStyle w:val="Standard"/>
      </w:pPr>
    </w:p>
    <w:p w14:paraId="413E580F" w14:textId="77777777" w:rsidR="00FD23BE" w:rsidRPr="000D1501" w:rsidRDefault="00AB2B34">
      <w:pPr>
        <w:pStyle w:val="Standard"/>
        <w:rPr>
          <w:rFonts w:ascii="Arial" w:hAnsi="Arial"/>
          <w:sz w:val="24"/>
          <w:szCs w:val="24"/>
        </w:rPr>
      </w:pPr>
      <w:r w:rsidRPr="000D1501">
        <w:rPr>
          <w:rFonts w:ascii="Arial" w:hAnsi="Arial"/>
          <w:b/>
          <w:bCs/>
          <w:sz w:val="24"/>
          <w:szCs w:val="24"/>
        </w:rPr>
        <w:lastRenderedPageBreak/>
        <w:t>Toimenpiteet kouluyhteisön sekä ympäristön terveyden, hyvinvoinnin ja turvallisuuden edistämiseksi</w:t>
      </w:r>
    </w:p>
    <w:p w14:paraId="0FC5151D" w14:textId="77777777" w:rsidR="00FD23BE" w:rsidRPr="000D1501" w:rsidRDefault="00AB2B34">
      <w:pPr>
        <w:pStyle w:val="Luettelokappale"/>
        <w:rPr>
          <w:rFonts w:ascii="Arial" w:hAnsi="Arial"/>
          <w:sz w:val="24"/>
          <w:szCs w:val="24"/>
        </w:rPr>
      </w:pPr>
      <w:r w:rsidRPr="000D1501">
        <w:rPr>
          <w:rFonts w:ascii="Arial" w:hAnsi="Arial"/>
          <w:sz w:val="24"/>
          <w:szCs w:val="24"/>
        </w:rPr>
        <w:t>- Mitä kuuluu? -kyselyt</w:t>
      </w:r>
    </w:p>
    <w:p w14:paraId="16C7AEF6" w14:textId="77777777" w:rsidR="00FD23BE" w:rsidRPr="000D1501" w:rsidRDefault="00AB2B34">
      <w:pPr>
        <w:pStyle w:val="Luettelokappale"/>
        <w:rPr>
          <w:rFonts w:ascii="Arial" w:hAnsi="Arial"/>
          <w:sz w:val="24"/>
          <w:szCs w:val="24"/>
        </w:rPr>
      </w:pPr>
      <w:r w:rsidRPr="000D1501">
        <w:rPr>
          <w:rFonts w:ascii="Arial" w:hAnsi="Arial"/>
          <w:sz w:val="24"/>
          <w:szCs w:val="24"/>
        </w:rPr>
        <w:t>- uuden välituntipihan vaikutukset</w:t>
      </w:r>
    </w:p>
    <w:p w14:paraId="058FDA67" w14:textId="77777777" w:rsidR="00FD23BE" w:rsidRPr="000D1501" w:rsidRDefault="00AB2B34">
      <w:pPr>
        <w:pStyle w:val="Luettelokappale"/>
        <w:rPr>
          <w:rFonts w:ascii="Arial" w:hAnsi="Arial"/>
          <w:sz w:val="24"/>
          <w:szCs w:val="24"/>
        </w:rPr>
      </w:pPr>
      <w:r w:rsidRPr="000D1501">
        <w:rPr>
          <w:rFonts w:ascii="Arial" w:hAnsi="Arial"/>
          <w:sz w:val="24"/>
          <w:szCs w:val="24"/>
        </w:rPr>
        <w:t>- vanhempainillat (sekä luokkien omat että koulukohtaiset)</w:t>
      </w:r>
    </w:p>
    <w:p w14:paraId="7ABA5C62" w14:textId="6EA2EE63" w:rsidR="00FD23BE" w:rsidRPr="000D1501" w:rsidRDefault="00AB2B34">
      <w:pPr>
        <w:pStyle w:val="Luettelokappale"/>
        <w:rPr>
          <w:rFonts w:ascii="Arial" w:hAnsi="Arial"/>
          <w:sz w:val="24"/>
          <w:szCs w:val="24"/>
        </w:rPr>
      </w:pPr>
      <w:r w:rsidRPr="000D1501">
        <w:rPr>
          <w:rFonts w:ascii="Arial" w:hAnsi="Arial"/>
          <w:sz w:val="24"/>
          <w:szCs w:val="24"/>
          <w:lang w:val="fr-FR"/>
        </w:rPr>
        <w:t>- koulukyyti</w:t>
      </w:r>
      <w:r w:rsidR="001A7668">
        <w:rPr>
          <w:rFonts w:ascii="Arial" w:hAnsi="Arial"/>
          <w:sz w:val="24"/>
          <w:szCs w:val="24"/>
          <w:lang w:val="fr-FR"/>
        </w:rPr>
        <w:t> :</w:t>
      </w:r>
      <w:r w:rsidRPr="000D1501">
        <w:rPr>
          <w:rFonts w:ascii="Arial" w:eastAsia="Arial" w:hAnsi="Arial"/>
          <w:sz w:val="24"/>
          <w:szCs w:val="24"/>
          <w:lang w:val="fr-FR"/>
        </w:rPr>
        <w:t xml:space="preserve"> koulukuljettaja oheiskasvattajana</w:t>
      </w:r>
    </w:p>
    <w:p w14:paraId="5A7719EE" w14:textId="79D98B7E" w:rsidR="00FD23BE" w:rsidRPr="000D1501" w:rsidRDefault="00AB2B34">
      <w:pPr>
        <w:pStyle w:val="Luettelokappale"/>
        <w:rPr>
          <w:rFonts w:ascii="Arial" w:hAnsi="Arial"/>
          <w:sz w:val="24"/>
          <w:szCs w:val="24"/>
        </w:rPr>
      </w:pPr>
      <w:r w:rsidRPr="000D1501">
        <w:rPr>
          <w:rFonts w:ascii="Arial" w:eastAsia="Arial" w:hAnsi="Arial"/>
          <w:sz w:val="24"/>
          <w:szCs w:val="24"/>
          <w:lang w:val="fr-FR"/>
        </w:rPr>
        <w:t>- kouluruokailu</w:t>
      </w:r>
      <w:r w:rsidR="001A7668">
        <w:rPr>
          <w:rFonts w:ascii="Arial" w:eastAsia="Arial" w:hAnsi="Arial"/>
          <w:sz w:val="24"/>
          <w:szCs w:val="24"/>
          <w:lang w:val="fr-FR"/>
        </w:rPr>
        <w:t> :</w:t>
      </w:r>
      <w:r w:rsidRPr="000D1501">
        <w:rPr>
          <w:rFonts w:ascii="Arial" w:eastAsia="Arial" w:hAnsi="Arial"/>
          <w:color w:val="000000"/>
          <w:sz w:val="24"/>
          <w:szCs w:val="24"/>
        </w:rPr>
        <w:t xml:space="preserve"> kokki oheiskasvattajana</w:t>
      </w:r>
    </w:p>
    <w:p w14:paraId="262AA2E5" w14:textId="77777777" w:rsidR="00FD23BE" w:rsidRPr="000D1501" w:rsidRDefault="00AB2B34">
      <w:pPr>
        <w:pStyle w:val="Luettelokappale"/>
        <w:rPr>
          <w:rFonts w:ascii="Arial" w:hAnsi="Arial"/>
          <w:sz w:val="24"/>
          <w:szCs w:val="24"/>
        </w:rPr>
      </w:pPr>
      <w:r w:rsidRPr="000D1501">
        <w:rPr>
          <w:rFonts w:ascii="Arial" w:hAnsi="Arial"/>
          <w:sz w:val="24"/>
          <w:szCs w:val="24"/>
        </w:rPr>
        <w:t>- laajat terveystarkastukset</w:t>
      </w:r>
    </w:p>
    <w:p w14:paraId="4CB7E017" w14:textId="77777777" w:rsidR="00FD23BE" w:rsidRPr="000D1501" w:rsidRDefault="00AB2B34">
      <w:pPr>
        <w:pStyle w:val="Luettelokappale"/>
        <w:rPr>
          <w:rFonts w:ascii="Arial" w:hAnsi="Arial"/>
          <w:sz w:val="24"/>
          <w:szCs w:val="24"/>
        </w:rPr>
      </w:pPr>
      <w:r w:rsidRPr="000D1501">
        <w:rPr>
          <w:rFonts w:ascii="Arial" w:hAnsi="Arial"/>
          <w:sz w:val="24"/>
          <w:szCs w:val="24"/>
          <w:lang w:val="fr-FR"/>
        </w:rPr>
        <w:t>- hammastarkastukset koululla ti 16.9.</w:t>
      </w:r>
    </w:p>
    <w:p w14:paraId="451CB556" w14:textId="77777777" w:rsidR="00FD23BE" w:rsidRPr="000D1501" w:rsidRDefault="00AB2B34">
      <w:pPr>
        <w:pStyle w:val="Luettelokappale"/>
        <w:rPr>
          <w:rFonts w:ascii="Arial" w:hAnsi="Arial"/>
          <w:sz w:val="24"/>
          <w:szCs w:val="24"/>
        </w:rPr>
      </w:pPr>
      <w:r w:rsidRPr="000D1501">
        <w:rPr>
          <w:rFonts w:ascii="Arial" w:hAnsi="Arial"/>
          <w:sz w:val="24"/>
          <w:szCs w:val="24"/>
          <w:lang w:val="fr-FR"/>
        </w:rPr>
        <w:t>- järjestyssääntöjen päivitys (henkilöstö ja oppilaskunta)</w:t>
      </w:r>
    </w:p>
    <w:p w14:paraId="79657C0E" w14:textId="307979D1" w:rsidR="00FD23BE" w:rsidRPr="000D1501" w:rsidRDefault="00AB2B34">
      <w:pPr>
        <w:pStyle w:val="Luettelokappale"/>
        <w:rPr>
          <w:rFonts w:ascii="Arial" w:hAnsi="Arial"/>
          <w:sz w:val="24"/>
          <w:szCs w:val="24"/>
        </w:rPr>
      </w:pPr>
      <w:r w:rsidRPr="000D1501">
        <w:rPr>
          <w:rFonts w:ascii="Arial" w:hAnsi="Arial"/>
          <w:sz w:val="24"/>
          <w:szCs w:val="24"/>
          <w:lang w:val="fr-FR"/>
        </w:rPr>
        <w:t xml:space="preserve">- </w:t>
      </w:r>
      <w:r w:rsidR="00685549">
        <w:rPr>
          <w:rFonts w:ascii="Arial" w:hAnsi="Arial"/>
          <w:sz w:val="24"/>
          <w:szCs w:val="24"/>
          <w:lang w:val="fr-FR"/>
        </w:rPr>
        <w:t>Y</w:t>
      </w:r>
      <w:r w:rsidRPr="000D1501">
        <w:rPr>
          <w:rFonts w:ascii="Arial" w:hAnsi="Arial"/>
          <w:sz w:val="24"/>
          <w:szCs w:val="24"/>
          <w:lang w:val="fr-FR"/>
        </w:rPr>
        <w:t>hteiset säännöt laaditaan yhteistyössä harrasteryhmien kanssa</w:t>
      </w:r>
      <w:r w:rsidR="00685549">
        <w:rPr>
          <w:rFonts w:ascii="Arial" w:hAnsi="Arial"/>
          <w:sz w:val="24"/>
          <w:szCs w:val="24"/>
          <w:lang w:val="fr-FR"/>
        </w:rPr>
        <w:t>.</w:t>
      </w:r>
      <w:r w:rsidR="001A7668">
        <w:rPr>
          <w:rFonts w:ascii="Arial" w:hAnsi="Arial"/>
          <w:sz w:val="24"/>
          <w:szCs w:val="24"/>
          <w:lang w:val="fr-FR"/>
        </w:rPr>
        <w:t xml:space="preserve"> : </w:t>
      </w:r>
      <w:r w:rsidRPr="000D1501">
        <w:rPr>
          <w:rFonts w:ascii="Arial" w:hAnsi="Arial"/>
          <w:sz w:val="24"/>
          <w:szCs w:val="24"/>
          <w:lang w:val="fr-FR"/>
        </w:rPr>
        <w:t xml:space="preserve">yhtenevä toimintakulttuuri sekä </w:t>
      </w:r>
      <w:r w:rsidRPr="000D1501">
        <w:rPr>
          <w:rFonts w:ascii="Arial" w:hAnsi="Arial"/>
          <w:sz w:val="24"/>
          <w:szCs w:val="24"/>
          <w:lang w:val="fr-FR"/>
        </w:rPr>
        <w:t>koulussa että harrastuksissa</w:t>
      </w:r>
    </w:p>
    <w:p w14:paraId="455520CB" w14:textId="77777777" w:rsidR="00FD23BE" w:rsidRPr="000D1501" w:rsidRDefault="00AB2B34">
      <w:pPr>
        <w:pStyle w:val="Luettelokappale"/>
        <w:rPr>
          <w:rFonts w:ascii="Arial" w:hAnsi="Arial"/>
          <w:sz w:val="24"/>
          <w:szCs w:val="24"/>
        </w:rPr>
      </w:pPr>
      <w:r w:rsidRPr="000D1501">
        <w:rPr>
          <w:rFonts w:ascii="Arial" w:hAnsi="Arial"/>
          <w:sz w:val="24"/>
          <w:szCs w:val="24"/>
        </w:rPr>
        <w:t xml:space="preserve">- Kouluterveyskysely 2025 keväällä </w:t>
      </w:r>
      <w:r w:rsidRPr="000D1501">
        <w:rPr>
          <w:rFonts w:ascii="Arial" w:eastAsia="Wingdings" w:hAnsi="Arial"/>
          <w:sz w:val="24"/>
          <w:szCs w:val="24"/>
        </w:rPr>
        <w:t>à</w:t>
      </w:r>
      <w:r w:rsidRPr="000D1501">
        <w:rPr>
          <w:rFonts w:ascii="Arial" w:hAnsi="Arial"/>
          <w:sz w:val="24"/>
          <w:szCs w:val="24"/>
        </w:rPr>
        <w:t xml:space="preserve"> tulokset saatavilla 17.9.2025</w:t>
      </w:r>
    </w:p>
    <w:p w14:paraId="6DD7E163" w14:textId="77777777" w:rsidR="00FD23BE" w:rsidRPr="000D1501" w:rsidRDefault="00AB2B34">
      <w:pPr>
        <w:pStyle w:val="Luettelokappale"/>
        <w:rPr>
          <w:rFonts w:ascii="Arial" w:hAnsi="Arial"/>
          <w:sz w:val="24"/>
          <w:szCs w:val="24"/>
        </w:rPr>
      </w:pPr>
      <w:r w:rsidRPr="000D1501">
        <w:rPr>
          <w:rFonts w:ascii="Arial" w:hAnsi="Arial"/>
          <w:sz w:val="24"/>
          <w:szCs w:val="24"/>
        </w:rPr>
        <w:t xml:space="preserve">- MOVE-mittaus </w:t>
      </w:r>
      <w:r w:rsidRPr="000D1501">
        <w:rPr>
          <w:rFonts w:ascii="Arial" w:eastAsia="Wingdings" w:hAnsi="Arial"/>
          <w:sz w:val="24"/>
          <w:szCs w:val="24"/>
        </w:rPr>
        <w:t>à</w:t>
      </w:r>
      <w:r w:rsidRPr="000D1501">
        <w:rPr>
          <w:rFonts w:ascii="Arial" w:hAnsi="Arial"/>
          <w:sz w:val="24"/>
          <w:szCs w:val="24"/>
        </w:rPr>
        <w:t xml:space="preserve"> tulokset</w:t>
      </w:r>
    </w:p>
    <w:p w14:paraId="0DEE8469" w14:textId="77777777" w:rsidR="00FD23BE" w:rsidRPr="000D1501" w:rsidRDefault="00AB2B34">
      <w:pPr>
        <w:pStyle w:val="Luettelokappale"/>
        <w:rPr>
          <w:rFonts w:ascii="Arial" w:hAnsi="Arial"/>
          <w:sz w:val="24"/>
          <w:szCs w:val="24"/>
        </w:rPr>
      </w:pPr>
      <w:r w:rsidRPr="000D1501">
        <w:rPr>
          <w:rFonts w:ascii="Arial" w:hAnsi="Arial"/>
          <w:sz w:val="24"/>
          <w:szCs w:val="24"/>
        </w:rPr>
        <w:t>- IP-kerho</w:t>
      </w:r>
    </w:p>
    <w:p w14:paraId="125A63EC" w14:textId="77777777" w:rsidR="00FD23BE" w:rsidRPr="000D1501" w:rsidRDefault="00AB2B34">
      <w:pPr>
        <w:pStyle w:val="Luettelokappale"/>
        <w:rPr>
          <w:rFonts w:ascii="Arial" w:hAnsi="Arial"/>
          <w:sz w:val="24"/>
          <w:szCs w:val="24"/>
        </w:rPr>
      </w:pPr>
      <w:r w:rsidRPr="000D1501">
        <w:rPr>
          <w:rFonts w:ascii="Arial" w:hAnsi="Arial"/>
          <w:sz w:val="24"/>
          <w:szCs w:val="24"/>
        </w:rPr>
        <w:t>- vanhempainyhdistys</w:t>
      </w:r>
    </w:p>
    <w:p w14:paraId="2213CF47" w14:textId="785BC168" w:rsidR="00FD23BE" w:rsidRPr="000D1501" w:rsidRDefault="00AB2B34">
      <w:pPr>
        <w:pStyle w:val="Luettelokappale"/>
        <w:rPr>
          <w:rFonts w:ascii="Arial" w:hAnsi="Arial"/>
          <w:sz w:val="24"/>
          <w:szCs w:val="24"/>
        </w:rPr>
      </w:pPr>
      <w:r w:rsidRPr="000D1501">
        <w:rPr>
          <w:rFonts w:ascii="Arial" w:hAnsi="Arial"/>
          <w:sz w:val="24"/>
          <w:szCs w:val="24"/>
        </w:rPr>
        <w:t>- Terveydellisyyden, turvallisuuden ja hyvinvoinnin katselmus!!!!!!????</w:t>
      </w:r>
      <w:r w:rsidR="00F42B7F">
        <w:rPr>
          <w:rFonts w:ascii="Arial" w:hAnsi="Arial"/>
          <w:sz w:val="24"/>
          <w:szCs w:val="24"/>
        </w:rPr>
        <w:t xml:space="preserve"> (</w:t>
      </w:r>
      <w:r w:rsidRPr="000D1501">
        <w:rPr>
          <w:rFonts w:ascii="Arial" w:hAnsi="Arial"/>
          <w:sz w:val="24"/>
          <w:szCs w:val="24"/>
        </w:rPr>
        <w:t xml:space="preserve">Tästä </w:t>
      </w:r>
      <w:r w:rsidR="00F42B7F">
        <w:rPr>
          <w:rFonts w:ascii="Arial" w:hAnsi="Arial"/>
          <w:sz w:val="24"/>
          <w:szCs w:val="24"/>
        </w:rPr>
        <w:t xml:space="preserve">on </w:t>
      </w:r>
      <w:r w:rsidRPr="000D1501">
        <w:rPr>
          <w:rFonts w:ascii="Arial" w:hAnsi="Arial"/>
          <w:sz w:val="24"/>
          <w:szCs w:val="24"/>
        </w:rPr>
        <w:t>kysyttävä tarkempia tietoja esim. Kausalan koulun rehtorilta.</w:t>
      </w:r>
      <w:r w:rsidR="00F42B7F">
        <w:rPr>
          <w:rFonts w:ascii="Arial" w:hAnsi="Arial"/>
          <w:sz w:val="24"/>
          <w:szCs w:val="24"/>
        </w:rPr>
        <w:t>)</w:t>
      </w:r>
    </w:p>
    <w:p w14:paraId="6D03A684" w14:textId="77777777" w:rsidR="00FD23BE" w:rsidRPr="000D1501" w:rsidRDefault="00AB2B34">
      <w:pPr>
        <w:pStyle w:val="Standard"/>
        <w:rPr>
          <w:rFonts w:ascii="Arial" w:hAnsi="Arial"/>
          <w:sz w:val="24"/>
          <w:szCs w:val="24"/>
        </w:rPr>
      </w:pPr>
      <w:r w:rsidRPr="000D1501">
        <w:rPr>
          <w:rFonts w:ascii="Arial" w:hAnsi="Arial"/>
          <w:b/>
          <w:bCs/>
          <w:sz w:val="24"/>
          <w:szCs w:val="24"/>
        </w:rPr>
        <w:t xml:space="preserve">Yhteistyö ja toimenpiteet oppilaiden osallisuuden </w:t>
      </w:r>
      <w:r w:rsidRPr="000D1501">
        <w:rPr>
          <w:rFonts w:ascii="Arial" w:hAnsi="Arial"/>
          <w:b/>
          <w:bCs/>
          <w:sz w:val="24"/>
          <w:szCs w:val="24"/>
        </w:rPr>
        <w:t>vahvistamiseksi</w:t>
      </w:r>
    </w:p>
    <w:p w14:paraId="4017F9FC" w14:textId="77777777" w:rsidR="00FD23BE" w:rsidRPr="000D1501" w:rsidRDefault="00AB2B34">
      <w:pPr>
        <w:pStyle w:val="Luettelokappale"/>
        <w:rPr>
          <w:rFonts w:ascii="Arial" w:hAnsi="Arial"/>
          <w:sz w:val="24"/>
          <w:szCs w:val="24"/>
        </w:rPr>
      </w:pPr>
      <w:r w:rsidRPr="000D1501">
        <w:rPr>
          <w:rFonts w:ascii="Arial" w:hAnsi="Arial"/>
          <w:sz w:val="24"/>
          <w:szCs w:val="24"/>
        </w:rPr>
        <w:t>- oppilaskunta</w:t>
      </w:r>
    </w:p>
    <w:p w14:paraId="72DDFEE7" w14:textId="77777777" w:rsidR="00FD23BE" w:rsidRPr="000D1501" w:rsidRDefault="00AB2B34">
      <w:pPr>
        <w:pStyle w:val="Luettelokappale"/>
        <w:rPr>
          <w:rFonts w:ascii="Arial" w:hAnsi="Arial"/>
          <w:sz w:val="24"/>
          <w:szCs w:val="24"/>
        </w:rPr>
      </w:pPr>
      <w:r w:rsidRPr="000D1501">
        <w:rPr>
          <w:rFonts w:ascii="Arial" w:hAnsi="Arial"/>
          <w:sz w:val="24"/>
          <w:szCs w:val="24"/>
        </w:rPr>
        <w:t>- oppilaiden kuuntelu</w:t>
      </w:r>
    </w:p>
    <w:p w14:paraId="4988D343" w14:textId="77777777" w:rsidR="00FD23BE" w:rsidRPr="000D1501" w:rsidRDefault="00AB2B34">
      <w:pPr>
        <w:pStyle w:val="Luettelokappale"/>
        <w:rPr>
          <w:rFonts w:ascii="Arial" w:hAnsi="Arial"/>
          <w:sz w:val="24"/>
          <w:szCs w:val="24"/>
        </w:rPr>
      </w:pPr>
      <w:r w:rsidRPr="000D1501">
        <w:rPr>
          <w:rFonts w:ascii="Arial" w:hAnsi="Arial"/>
          <w:sz w:val="24"/>
          <w:szCs w:val="24"/>
        </w:rPr>
        <w:t>- yli vuosiluokkien tapahtuva toiminta lähes viikoittain</w:t>
      </w:r>
    </w:p>
    <w:p w14:paraId="211D882F" w14:textId="77777777" w:rsidR="00FD23BE" w:rsidRPr="000D1501" w:rsidRDefault="00AB2B34">
      <w:pPr>
        <w:pStyle w:val="Standard"/>
        <w:rPr>
          <w:rFonts w:ascii="Arial" w:hAnsi="Arial"/>
          <w:sz w:val="24"/>
          <w:szCs w:val="24"/>
        </w:rPr>
      </w:pPr>
      <w:r w:rsidRPr="000D1501">
        <w:rPr>
          <w:rFonts w:ascii="Arial" w:hAnsi="Arial"/>
          <w:b/>
          <w:bCs/>
          <w:sz w:val="24"/>
          <w:szCs w:val="24"/>
        </w:rPr>
        <w:t>Yhteistyö ja toimenpiteet huoltajien yhteistyön ja osallisuuden vahvistamiseksi</w:t>
      </w:r>
    </w:p>
    <w:p w14:paraId="04FE3A8F" w14:textId="77777777" w:rsidR="00FD23BE" w:rsidRPr="000D1501" w:rsidRDefault="00AB2B34">
      <w:pPr>
        <w:pStyle w:val="Standard"/>
        <w:ind w:left="1304"/>
        <w:rPr>
          <w:rFonts w:ascii="Arial" w:hAnsi="Arial"/>
          <w:sz w:val="24"/>
          <w:szCs w:val="24"/>
        </w:rPr>
      </w:pPr>
      <w:r w:rsidRPr="000D1501">
        <w:rPr>
          <w:rFonts w:ascii="Arial" w:hAnsi="Arial"/>
          <w:sz w:val="24"/>
          <w:szCs w:val="24"/>
        </w:rPr>
        <w:t>-</w:t>
      </w:r>
      <w:r w:rsidRPr="000D1501">
        <w:rPr>
          <w:rFonts w:ascii="Arial" w:hAnsi="Arial"/>
          <w:b/>
          <w:bCs/>
          <w:sz w:val="24"/>
          <w:szCs w:val="24"/>
        </w:rPr>
        <w:t xml:space="preserve"> </w:t>
      </w:r>
      <w:r w:rsidRPr="000D1501">
        <w:rPr>
          <w:rFonts w:ascii="Arial" w:hAnsi="Arial"/>
          <w:sz w:val="24"/>
          <w:szCs w:val="24"/>
        </w:rPr>
        <w:t>vanhempainyhdistys</w:t>
      </w:r>
    </w:p>
    <w:p w14:paraId="28193E5E" w14:textId="77777777" w:rsidR="00FD23BE" w:rsidRPr="000D1501" w:rsidRDefault="00AB2B34">
      <w:pPr>
        <w:pStyle w:val="Standard"/>
        <w:ind w:left="1304"/>
        <w:rPr>
          <w:rFonts w:ascii="Arial" w:hAnsi="Arial"/>
          <w:sz w:val="24"/>
          <w:szCs w:val="24"/>
        </w:rPr>
      </w:pPr>
      <w:r w:rsidRPr="000D1501">
        <w:rPr>
          <w:rFonts w:ascii="Arial" w:hAnsi="Arial"/>
          <w:b/>
          <w:bCs/>
          <w:sz w:val="24"/>
          <w:szCs w:val="24"/>
        </w:rPr>
        <w:t xml:space="preserve">- </w:t>
      </w:r>
      <w:r w:rsidRPr="000D1501">
        <w:rPr>
          <w:rFonts w:ascii="Arial" w:hAnsi="Arial"/>
          <w:sz w:val="24"/>
          <w:szCs w:val="24"/>
        </w:rPr>
        <w:t>vanhempainillat ja muut tapaamiset: mm. lukuvuosisuunnitelman sisältöön vaikuttaminen ja arviointi</w:t>
      </w:r>
    </w:p>
    <w:p w14:paraId="6B7A5B63" w14:textId="77777777" w:rsidR="00FD23BE" w:rsidRPr="000D1501" w:rsidRDefault="00AB2B34">
      <w:pPr>
        <w:pStyle w:val="Standard"/>
        <w:ind w:left="1304"/>
        <w:rPr>
          <w:rFonts w:ascii="Arial" w:hAnsi="Arial"/>
          <w:sz w:val="24"/>
          <w:szCs w:val="24"/>
        </w:rPr>
      </w:pPr>
      <w:r w:rsidRPr="000D1501">
        <w:rPr>
          <w:rFonts w:ascii="Arial" w:hAnsi="Arial"/>
          <w:sz w:val="24"/>
          <w:szCs w:val="24"/>
        </w:rPr>
        <w:t>- juhlat</w:t>
      </w:r>
    </w:p>
    <w:p w14:paraId="5010CA7E" w14:textId="77777777" w:rsidR="00FD23BE" w:rsidRPr="000D1501" w:rsidRDefault="00AB2B34">
      <w:pPr>
        <w:pStyle w:val="Standard"/>
        <w:rPr>
          <w:rFonts w:ascii="Arial" w:hAnsi="Arial"/>
          <w:sz w:val="24"/>
          <w:szCs w:val="24"/>
        </w:rPr>
      </w:pPr>
      <w:r w:rsidRPr="000D1501">
        <w:rPr>
          <w:rFonts w:ascii="Arial" w:hAnsi="Arial"/>
          <w:sz w:val="24"/>
          <w:szCs w:val="24"/>
        </w:rPr>
        <w:tab/>
        <w:t>- Mitä kuuluu? -raportti</w:t>
      </w:r>
    </w:p>
    <w:p w14:paraId="2F352269" w14:textId="77777777" w:rsidR="00FD23BE" w:rsidRPr="000D1501" w:rsidRDefault="00AB2B34">
      <w:pPr>
        <w:pStyle w:val="Standard"/>
        <w:rPr>
          <w:rFonts w:ascii="Arial" w:hAnsi="Arial"/>
          <w:sz w:val="24"/>
          <w:szCs w:val="24"/>
        </w:rPr>
      </w:pPr>
      <w:r w:rsidRPr="000D1501">
        <w:rPr>
          <w:rFonts w:ascii="Arial" w:hAnsi="Arial"/>
          <w:sz w:val="24"/>
          <w:szCs w:val="24"/>
        </w:rPr>
        <w:tab/>
        <w:t xml:space="preserve">- harrasteryhmien + oppilaiden yhdessä sovittujen sääntöjen päivitys </w:t>
      </w:r>
      <w:r w:rsidRPr="000D1501">
        <w:rPr>
          <w:rFonts w:ascii="Arial" w:eastAsia="Wingdings" w:hAnsi="Arial"/>
          <w:sz w:val="24"/>
          <w:szCs w:val="24"/>
        </w:rPr>
        <w:t>à</w:t>
      </w:r>
      <w:r w:rsidRPr="000D1501">
        <w:rPr>
          <w:rFonts w:ascii="Arial" w:hAnsi="Arial"/>
          <w:sz w:val="24"/>
          <w:szCs w:val="24"/>
        </w:rPr>
        <w:t xml:space="preserve"> </w:t>
      </w:r>
      <w:r w:rsidRPr="000D1501">
        <w:rPr>
          <w:rFonts w:ascii="Arial" w:hAnsi="Arial"/>
          <w:sz w:val="24"/>
          <w:szCs w:val="24"/>
        </w:rPr>
        <w:tab/>
        <w:t xml:space="preserve">Tiedoksi huoltajille + </w:t>
      </w:r>
      <w:r w:rsidRPr="000D1501">
        <w:rPr>
          <w:rFonts w:ascii="Arial" w:hAnsi="Arial"/>
          <w:sz w:val="24"/>
          <w:szCs w:val="24"/>
        </w:rPr>
        <w:tab/>
        <w:t>mahdolliset toimintojen suunnittelut.</w:t>
      </w:r>
      <w:r w:rsidRPr="000D1501">
        <w:rPr>
          <w:rFonts w:ascii="Arial" w:eastAsia="Wingdings" w:hAnsi="Arial"/>
          <w:sz w:val="24"/>
          <w:szCs w:val="24"/>
        </w:rPr>
        <w:t xml:space="preserve">  </w:t>
      </w:r>
    </w:p>
    <w:p w14:paraId="2475D96F" w14:textId="77777777" w:rsidR="00FD23BE" w:rsidRPr="000D1501" w:rsidRDefault="00AB2B34">
      <w:pPr>
        <w:pStyle w:val="Standard"/>
        <w:ind w:left="1304"/>
        <w:rPr>
          <w:rFonts w:ascii="Arial" w:hAnsi="Arial"/>
          <w:sz w:val="24"/>
          <w:szCs w:val="24"/>
        </w:rPr>
      </w:pPr>
      <w:r w:rsidRPr="000D1501">
        <w:rPr>
          <w:rFonts w:ascii="Arial" w:hAnsi="Arial"/>
          <w:sz w:val="24"/>
          <w:szCs w:val="24"/>
        </w:rPr>
        <w:t>- koulussa ilmapiiri, että huoltajien on helppo ottaa yhteyttä hankalissakin tilanteissa (luottamuksellisuus)</w:t>
      </w:r>
    </w:p>
    <w:p w14:paraId="58232F25" w14:textId="77777777" w:rsidR="00FD23BE" w:rsidRPr="000D1501" w:rsidRDefault="00AB2B34">
      <w:pPr>
        <w:pStyle w:val="Standard"/>
        <w:ind w:left="1304"/>
        <w:rPr>
          <w:rFonts w:ascii="Arial" w:hAnsi="Arial"/>
          <w:sz w:val="24"/>
          <w:szCs w:val="24"/>
        </w:rPr>
      </w:pPr>
      <w:r w:rsidRPr="000D1501">
        <w:rPr>
          <w:rFonts w:ascii="Arial" w:hAnsi="Arial"/>
          <w:sz w:val="24"/>
          <w:szCs w:val="24"/>
        </w:rPr>
        <w:t>- riittävä ja oikea-aikainen tiedottaminen</w:t>
      </w:r>
    </w:p>
    <w:p w14:paraId="58D484A4" w14:textId="77777777" w:rsidR="00FD23BE" w:rsidRPr="000D1501" w:rsidRDefault="00AB2B34">
      <w:pPr>
        <w:pStyle w:val="Standard"/>
        <w:rPr>
          <w:rFonts w:ascii="Arial" w:hAnsi="Arial"/>
          <w:sz w:val="24"/>
          <w:szCs w:val="24"/>
        </w:rPr>
      </w:pPr>
      <w:r w:rsidRPr="000D1501">
        <w:rPr>
          <w:rFonts w:ascii="Arial" w:hAnsi="Arial"/>
          <w:b/>
          <w:bCs/>
          <w:sz w:val="24"/>
          <w:szCs w:val="24"/>
        </w:rPr>
        <w:t>Koulun opiskeluhuoltoryhmän tai muun tehtävään soveltuvan monialaisen ryhmän toimintatavat ja käytännöt</w:t>
      </w:r>
    </w:p>
    <w:p w14:paraId="6BF17E7D" w14:textId="77777777" w:rsidR="00FD23BE" w:rsidRPr="000D1501" w:rsidRDefault="00AB2B34">
      <w:pPr>
        <w:pStyle w:val="Standard"/>
        <w:ind w:left="1304" w:firstLine="1"/>
        <w:rPr>
          <w:rFonts w:ascii="Arial" w:hAnsi="Arial"/>
          <w:sz w:val="24"/>
          <w:szCs w:val="24"/>
        </w:rPr>
      </w:pPr>
      <w:r w:rsidRPr="000D1501">
        <w:rPr>
          <w:rFonts w:ascii="Arial" w:hAnsi="Arial"/>
          <w:sz w:val="24"/>
          <w:szCs w:val="24"/>
        </w:rPr>
        <w:t>Yhteisöllinen OHR kokoontuu sovitusti 4 kertaa lukuvuoden aikana.</w:t>
      </w:r>
    </w:p>
    <w:p w14:paraId="2A8E655E" w14:textId="77777777" w:rsidR="00FD23BE" w:rsidRPr="000D1501" w:rsidRDefault="00AB2B34">
      <w:pPr>
        <w:pStyle w:val="Standard"/>
        <w:ind w:left="1304" w:firstLine="1"/>
        <w:rPr>
          <w:rFonts w:ascii="Arial" w:hAnsi="Arial"/>
          <w:sz w:val="24"/>
          <w:szCs w:val="24"/>
        </w:rPr>
      </w:pPr>
      <w:r w:rsidRPr="000D1501">
        <w:rPr>
          <w:rFonts w:ascii="Arial" w:hAnsi="Arial"/>
          <w:sz w:val="24"/>
          <w:szCs w:val="24"/>
        </w:rPr>
        <w:t>Paikalla ovat koulun opettajat, erityisopettaja, koulunkäynninohjaajat (tarvittaessa), kuraattori, terveydenhoitaja sekä mahdollisesti oppilaskunnan ja vanhempainyhdistyksen edustajat ja koulupsykologi,</w:t>
      </w:r>
    </w:p>
    <w:p w14:paraId="33D3869D" w14:textId="77777777" w:rsidR="00FD23BE" w:rsidRPr="000D1501" w:rsidRDefault="00FD23BE">
      <w:pPr>
        <w:pStyle w:val="Standard"/>
        <w:ind w:left="1304" w:firstLine="1"/>
        <w:rPr>
          <w:rFonts w:ascii="Arial" w:hAnsi="Arial"/>
          <w:sz w:val="24"/>
          <w:szCs w:val="24"/>
        </w:rPr>
      </w:pPr>
    </w:p>
    <w:p w14:paraId="54E0091B" w14:textId="77777777" w:rsidR="00FD23BE" w:rsidRDefault="00FD23BE">
      <w:pPr>
        <w:pStyle w:val="Standard"/>
        <w:ind w:left="1304" w:firstLine="1"/>
      </w:pPr>
    </w:p>
    <w:p w14:paraId="32ADC12B" w14:textId="77777777" w:rsidR="00FD23BE" w:rsidRPr="0005506D" w:rsidRDefault="00FD23BE">
      <w:pPr>
        <w:pStyle w:val="Standard"/>
        <w:ind w:left="1304" w:firstLine="1"/>
        <w:rPr>
          <w:rFonts w:ascii="Arial" w:hAnsi="Arial"/>
          <w:sz w:val="24"/>
          <w:szCs w:val="24"/>
        </w:rPr>
      </w:pPr>
    </w:p>
    <w:tbl>
      <w:tblPr>
        <w:tblW w:w="9356" w:type="dxa"/>
        <w:tblLayout w:type="fixed"/>
        <w:tblCellMar>
          <w:left w:w="10" w:type="dxa"/>
          <w:right w:w="10" w:type="dxa"/>
        </w:tblCellMar>
        <w:tblLook w:val="04A0" w:firstRow="1" w:lastRow="0" w:firstColumn="1" w:lastColumn="0" w:noHBand="0" w:noVBand="1"/>
      </w:tblPr>
      <w:tblGrid>
        <w:gridCol w:w="2092"/>
        <w:gridCol w:w="7264"/>
      </w:tblGrid>
      <w:tr w:rsidR="00FD23BE" w:rsidRPr="0005506D" w14:paraId="537000DE" w14:textId="77777777">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665D" w14:textId="77777777" w:rsidR="00FD23BE" w:rsidRPr="0005506D" w:rsidRDefault="00FD23BE">
            <w:pPr>
              <w:pStyle w:val="Standard"/>
              <w:widowControl w:val="0"/>
              <w:spacing w:after="0"/>
              <w:rPr>
                <w:rFonts w:ascii="Arial" w:eastAsia="Aptos" w:hAnsi="Arial"/>
                <w:kern w:val="3"/>
                <w:sz w:val="24"/>
                <w:szCs w:val="24"/>
              </w:rPr>
            </w:pPr>
          </w:p>
          <w:p w14:paraId="5EDBCC29"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päivä</w:t>
            </w:r>
          </w:p>
          <w:p w14:paraId="31341A96" w14:textId="77777777" w:rsidR="00FD23BE" w:rsidRPr="0005506D" w:rsidRDefault="00FD23BE">
            <w:pPr>
              <w:pStyle w:val="Standard"/>
              <w:widowControl w:val="0"/>
              <w:spacing w:after="0"/>
              <w:rPr>
                <w:rFonts w:ascii="Arial" w:eastAsia="Aptos" w:hAnsi="Arial"/>
                <w:kern w:val="3"/>
                <w:sz w:val="24"/>
                <w:szCs w:val="24"/>
              </w:rPr>
            </w:pPr>
          </w:p>
        </w:tc>
        <w:tc>
          <w:tcPr>
            <w:tcW w:w="7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B03A" w14:textId="77777777" w:rsidR="00FD23BE" w:rsidRPr="0005506D" w:rsidRDefault="00FD23BE">
            <w:pPr>
              <w:pStyle w:val="Standard"/>
              <w:widowControl w:val="0"/>
              <w:spacing w:after="0"/>
              <w:rPr>
                <w:rFonts w:ascii="Arial" w:eastAsia="Aptos" w:hAnsi="Arial"/>
                <w:kern w:val="3"/>
                <w:sz w:val="24"/>
                <w:szCs w:val="24"/>
              </w:rPr>
            </w:pPr>
          </w:p>
          <w:p w14:paraId="313182B4"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aiheet</w:t>
            </w:r>
          </w:p>
        </w:tc>
      </w:tr>
      <w:tr w:rsidR="00FD23BE" w:rsidRPr="0005506D" w14:paraId="5B5708FB" w14:textId="77777777">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E1773"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4.9.2025</w:t>
            </w:r>
          </w:p>
          <w:p w14:paraId="05363F3E"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klo 11.45.-15.00</w:t>
            </w:r>
          </w:p>
        </w:tc>
        <w:tc>
          <w:tcPr>
            <w:tcW w:w="7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E44D"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koulun opiskeluhuoltosuunnitelman laatiminen</w:t>
            </w:r>
          </w:p>
        </w:tc>
      </w:tr>
      <w:tr w:rsidR="00FD23BE" w:rsidRPr="0005506D" w14:paraId="77D0E7FC" w14:textId="77777777">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06910"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16.10.2025</w:t>
            </w:r>
          </w:p>
          <w:p w14:paraId="6BCB6985"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klo 12.45.-14.30.</w:t>
            </w:r>
          </w:p>
        </w:tc>
        <w:tc>
          <w:tcPr>
            <w:tcW w:w="7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03EE"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poissaolojen tarkastelu</w:t>
            </w:r>
          </w:p>
          <w:p w14:paraId="7D4FC1F6" w14:textId="77777777" w:rsidR="00FD23BE" w:rsidRPr="0005506D" w:rsidRDefault="00FD23BE">
            <w:pPr>
              <w:pStyle w:val="Standard"/>
              <w:widowControl w:val="0"/>
              <w:spacing w:after="0"/>
              <w:rPr>
                <w:rFonts w:ascii="Arial" w:eastAsia="Aptos" w:hAnsi="Arial"/>
                <w:kern w:val="3"/>
                <w:sz w:val="24"/>
                <w:szCs w:val="24"/>
              </w:rPr>
            </w:pPr>
          </w:p>
        </w:tc>
      </w:tr>
      <w:tr w:rsidR="00FD23BE" w:rsidRPr="0005506D" w14:paraId="62B34783" w14:textId="77777777">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0A4DC"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viikolla 46</w:t>
            </w:r>
          </w:p>
          <w:p w14:paraId="2AA15E92" w14:textId="77777777" w:rsidR="00FD23BE" w:rsidRPr="0005506D" w:rsidRDefault="00FD23BE">
            <w:pPr>
              <w:pStyle w:val="Standard"/>
              <w:widowControl w:val="0"/>
              <w:spacing w:after="0"/>
              <w:rPr>
                <w:rFonts w:ascii="Arial" w:eastAsia="Aptos" w:hAnsi="Arial"/>
                <w:kern w:val="3"/>
                <w:sz w:val="24"/>
                <w:szCs w:val="24"/>
              </w:rPr>
            </w:pPr>
          </w:p>
          <w:p w14:paraId="0BB5C7EE"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to 27.9.</w:t>
            </w:r>
          </w:p>
        </w:tc>
        <w:tc>
          <w:tcPr>
            <w:tcW w:w="7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B479"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Mitä kuuluu? -kysely viikolla 46 (oppilaille), Sähköinen kysely kaikille luokille</w:t>
            </w:r>
          </w:p>
          <w:p w14:paraId="09EF7CF2"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Kuraattori, terveydenhoitaja sekä erityisopettaja kertovat kyselyn tulokset luokittain koululaisille.</w:t>
            </w:r>
          </w:p>
          <w:p w14:paraId="43991479"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Konsultointi tärkeässä osassa.</w:t>
            </w:r>
          </w:p>
        </w:tc>
      </w:tr>
      <w:tr w:rsidR="00FD23BE" w:rsidRPr="0005506D" w14:paraId="2D7F5327" w14:textId="77777777">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B5977"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15.1.2026</w:t>
            </w:r>
          </w:p>
          <w:p w14:paraId="1E33DAC9"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klo 12.30.-14.30.</w:t>
            </w:r>
          </w:p>
        </w:tc>
        <w:tc>
          <w:tcPr>
            <w:tcW w:w="7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D1F78"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poissaolot</w:t>
            </w:r>
          </w:p>
          <w:p w14:paraId="7D8D1F3F"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ajan ilmiöt (tulevat ja jo ”päällä olevat”)</w:t>
            </w:r>
          </w:p>
          <w:p w14:paraId="29F4C03B"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xml:space="preserve">- muut esille tulevat </w:t>
            </w:r>
            <w:r w:rsidRPr="0005506D">
              <w:rPr>
                <w:rFonts w:ascii="Arial" w:eastAsia="Aptos" w:hAnsi="Arial"/>
                <w:kern w:val="3"/>
                <w:sz w:val="24"/>
                <w:szCs w:val="24"/>
              </w:rPr>
              <w:t>yhteisölliset asiat</w:t>
            </w:r>
          </w:p>
        </w:tc>
      </w:tr>
      <w:tr w:rsidR="00FD23BE" w:rsidRPr="0005506D" w14:paraId="041639FE" w14:textId="77777777">
        <w:tblPrEx>
          <w:tblCellMar>
            <w:top w:w="0" w:type="dxa"/>
            <w:bottom w:w="0" w:type="dxa"/>
          </w:tblCellMar>
        </w:tblPrEx>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5D018"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23.4.2026</w:t>
            </w:r>
          </w:p>
          <w:p w14:paraId="5C2CE2C9"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klo 11.45.-15.00.</w:t>
            </w:r>
          </w:p>
        </w:tc>
        <w:tc>
          <w:tcPr>
            <w:tcW w:w="7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53075"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opiskeluhuoltoryhmän toiminnan arviointi lukuvuoden aikana</w:t>
            </w:r>
          </w:p>
          <w:p w14:paraId="7F20C082"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poissaolojen tarkastelu</w:t>
            </w:r>
          </w:p>
          <w:p w14:paraId="26862A6C" w14:textId="77777777" w:rsidR="00FD23BE" w:rsidRPr="0005506D" w:rsidRDefault="00AB2B34">
            <w:pPr>
              <w:pStyle w:val="Standard"/>
              <w:widowControl w:val="0"/>
              <w:spacing w:after="0"/>
              <w:rPr>
                <w:rFonts w:ascii="Arial" w:eastAsia="Aptos" w:hAnsi="Arial"/>
                <w:kern w:val="3"/>
                <w:sz w:val="24"/>
                <w:szCs w:val="24"/>
              </w:rPr>
            </w:pPr>
            <w:r w:rsidRPr="0005506D">
              <w:rPr>
                <w:rFonts w:ascii="Arial" w:eastAsia="Aptos" w:hAnsi="Arial"/>
                <w:kern w:val="3"/>
                <w:sz w:val="24"/>
                <w:szCs w:val="24"/>
              </w:rPr>
              <w:t>- ensi lukuvuoden ensimmäisen palaveripäivän sopiminen</w:t>
            </w:r>
          </w:p>
        </w:tc>
      </w:tr>
    </w:tbl>
    <w:p w14:paraId="63BB870F" w14:textId="77777777" w:rsidR="00FD23BE" w:rsidRPr="0005506D" w:rsidRDefault="00FD23BE">
      <w:pPr>
        <w:pStyle w:val="Standard"/>
        <w:ind w:left="1304" w:firstLine="1"/>
        <w:rPr>
          <w:rFonts w:ascii="Arial" w:hAnsi="Arial"/>
          <w:sz w:val="24"/>
          <w:szCs w:val="24"/>
        </w:rPr>
      </w:pPr>
    </w:p>
    <w:p w14:paraId="2C3936B9" w14:textId="77777777" w:rsidR="00FD23BE" w:rsidRPr="0005506D" w:rsidRDefault="00AB2B34">
      <w:pPr>
        <w:pStyle w:val="Standard"/>
        <w:rPr>
          <w:rFonts w:ascii="Arial" w:hAnsi="Arial"/>
          <w:sz w:val="24"/>
          <w:szCs w:val="24"/>
        </w:rPr>
      </w:pPr>
      <w:r w:rsidRPr="0005506D">
        <w:rPr>
          <w:rFonts w:ascii="Arial" w:hAnsi="Arial"/>
          <w:b/>
          <w:bCs/>
          <w:sz w:val="24"/>
          <w:szCs w:val="24"/>
        </w:rPr>
        <w:t>Opiskeluhuollon kokonaisuudesta tiedottaminen</w:t>
      </w:r>
    </w:p>
    <w:p w14:paraId="29F51CBE" w14:textId="77777777" w:rsidR="00FD23BE" w:rsidRPr="0005506D" w:rsidRDefault="00AB2B34">
      <w:pPr>
        <w:pStyle w:val="Standard"/>
        <w:rPr>
          <w:rFonts w:ascii="Arial" w:hAnsi="Arial"/>
          <w:sz w:val="24"/>
          <w:szCs w:val="24"/>
        </w:rPr>
      </w:pPr>
      <w:r w:rsidRPr="0005506D">
        <w:rPr>
          <w:rFonts w:ascii="Arial" w:hAnsi="Arial"/>
          <w:sz w:val="24"/>
          <w:szCs w:val="24"/>
        </w:rPr>
        <w:tab/>
        <w:t>- koulun Pedanet-sivuilla yhteystiedot ja suunnitelma nähtävissä</w:t>
      </w:r>
    </w:p>
    <w:p w14:paraId="3B5C6E14" w14:textId="77777777" w:rsidR="00FD23BE" w:rsidRPr="0005506D" w:rsidRDefault="00AB2B34">
      <w:pPr>
        <w:pStyle w:val="Standard"/>
        <w:rPr>
          <w:rFonts w:ascii="Arial" w:hAnsi="Arial"/>
          <w:sz w:val="24"/>
          <w:szCs w:val="24"/>
        </w:rPr>
      </w:pPr>
      <w:r w:rsidRPr="0005506D">
        <w:rPr>
          <w:rFonts w:ascii="Arial" w:hAnsi="Arial"/>
          <w:sz w:val="24"/>
          <w:szCs w:val="24"/>
        </w:rPr>
        <w:tab/>
        <w:t>- vanhempainillat</w:t>
      </w:r>
    </w:p>
    <w:p w14:paraId="63F7D2ED" w14:textId="77777777" w:rsidR="00FD23BE" w:rsidRPr="0005506D" w:rsidRDefault="00AB2B34">
      <w:pPr>
        <w:pStyle w:val="Standard"/>
        <w:rPr>
          <w:rFonts w:ascii="Arial" w:hAnsi="Arial"/>
          <w:sz w:val="24"/>
          <w:szCs w:val="24"/>
        </w:rPr>
      </w:pPr>
      <w:r w:rsidRPr="0005506D">
        <w:rPr>
          <w:rFonts w:ascii="Arial" w:hAnsi="Arial"/>
          <w:b/>
          <w:bCs/>
          <w:sz w:val="24"/>
          <w:szCs w:val="24"/>
        </w:rPr>
        <w:t>Yhteistyö nuorisotoimen, lastensuojelun ja poliisin sekä muiden opiskeluhuollon kehittämiseen tarvittavien tahojen kanssa</w:t>
      </w:r>
    </w:p>
    <w:p w14:paraId="3563A9E3" w14:textId="77777777" w:rsidR="00FD23BE" w:rsidRPr="0005506D" w:rsidRDefault="00AB2B34">
      <w:pPr>
        <w:pStyle w:val="Luettelokappale"/>
        <w:rPr>
          <w:rFonts w:ascii="Arial" w:hAnsi="Arial"/>
          <w:sz w:val="24"/>
          <w:szCs w:val="24"/>
        </w:rPr>
      </w:pPr>
      <w:r w:rsidRPr="0005506D">
        <w:rPr>
          <w:rFonts w:ascii="Arial" w:hAnsi="Arial"/>
          <w:sz w:val="24"/>
          <w:szCs w:val="24"/>
        </w:rPr>
        <w:t>- kriisisuunnitelmaan mm. poliisin yhteystiedot</w:t>
      </w:r>
    </w:p>
    <w:p w14:paraId="4B79307F" w14:textId="77777777" w:rsidR="00FD23BE" w:rsidRPr="0005506D" w:rsidRDefault="00AB2B34">
      <w:pPr>
        <w:pStyle w:val="Luettelokappale"/>
        <w:rPr>
          <w:rFonts w:ascii="Arial" w:hAnsi="Arial"/>
          <w:sz w:val="24"/>
          <w:szCs w:val="24"/>
        </w:rPr>
      </w:pPr>
      <w:r w:rsidRPr="0005506D">
        <w:rPr>
          <w:rFonts w:ascii="Arial" w:hAnsi="Arial"/>
          <w:sz w:val="24"/>
          <w:szCs w:val="24"/>
        </w:rPr>
        <w:t>- lastensuojelu PäijätSoten kautta</w:t>
      </w:r>
    </w:p>
    <w:p w14:paraId="03465979" w14:textId="77777777" w:rsidR="00FD23BE" w:rsidRPr="0005506D" w:rsidRDefault="00AB2B34">
      <w:pPr>
        <w:pStyle w:val="Luettelokappale"/>
        <w:rPr>
          <w:rFonts w:ascii="Arial" w:hAnsi="Arial"/>
          <w:sz w:val="24"/>
          <w:szCs w:val="24"/>
        </w:rPr>
      </w:pPr>
      <w:r w:rsidRPr="0005506D">
        <w:rPr>
          <w:rFonts w:ascii="Arial" w:hAnsi="Arial"/>
          <w:sz w:val="24"/>
          <w:szCs w:val="24"/>
        </w:rPr>
        <w:t>- Iitin kunnan nuorisotoimi</w:t>
      </w:r>
    </w:p>
    <w:p w14:paraId="3CE3288F" w14:textId="77777777" w:rsidR="00FD23BE" w:rsidRPr="0005506D" w:rsidRDefault="00AB2B34">
      <w:pPr>
        <w:pStyle w:val="Luettelokappale"/>
        <w:rPr>
          <w:rFonts w:ascii="Arial" w:hAnsi="Arial"/>
          <w:sz w:val="24"/>
          <w:szCs w:val="24"/>
        </w:rPr>
      </w:pPr>
      <w:r w:rsidRPr="0005506D">
        <w:rPr>
          <w:rFonts w:ascii="Arial" w:hAnsi="Arial"/>
          <w:sz w:val="24"/>
          <w:szCs w:val="24"/>
        </w:rPr>
        <w:t>- Iitin seurakunta</w:t>
      </w:r>
    </w:p>
    <w:p w14:paraId="7197D93B" w14:textId="77777777" w:rsidR="00FD23BE" w:rsidRPr="0005506D" w:rsidRDefault="00AB2B34">
      <w:pPr>
        <w:pStyle w:val="Luettelokappale"/>
        <w:rPr>
          <w:rFonts w:ascii="Arial" w:hAnsi="Arial"/>
          <w:sz w:val="24"/>
          <w:szCs w:val="24"/>
        </w:rPr>
      </w:pPr>
      <w:r w:rsidRPr="0005506D">
        <w:rPr>
          <w:rFonts w:ascii="Arial" w:hAnsi="Arial"/>
          <w:sz w:val="24"/>
          <w:szCs w:val="24"/>
        </w:rPr>
        <w:t xml:space="preserve"> - aiheeseen liittyvät koulutukset mm.</w:t>
      </w:r>
    </w:p>
    <w:p w14:paraId="697590C3" w14:textId="77777777" w:rsidR="00FD23BE" w:rsidRPr="0005506D" w:rsidRDefault="00AB2B34">
      <w:pPr>
        <w:pStyle w:val="Luettelokappale"/>
        <w:rPr>
          <w:rFonts w:ascii="Arial" w:hAnsi="Arial"/>
          <w:sz w:val="24"/>
          <w:szCs w:val="24"/>
        </w:rPr>
      </w:pPr>
      <w:r w:rsidRPr="0005506D">
        <w:rPr>
          <w:rFonts w:ascii="Arial" w:hAnsi="Arial"/>
          <w:sz w:val="24"/>
          <w:szCs w:val="24"/>
        </w:rPr>
        <w:t>Liikkuva koulu to 25.9. (Johanna)</w:t>
      </w:r>
    </w:p>
    <w:p w14:paraId="5E3F6B12" w14:textId="77777777" w:rsidR="00FD23BE" w:rsidRPr="0005506D" w:rsidRDefault="00AB2B34">
      <w:pPr>
        <w:pStyle w:val="Luettelokappale"/>
        <w:rPr>
          <w:rFonts w:ascii="Arial" w:hAnsi="Arial"/>
          <w:sz w:val="24"/>
          <w:szCs w:val="24"/>
        </w:rPr>
      </w:pPr>
      <w:r w:rsidRPr="0005506D">
        <w:rPr>
          <w:rFonts w:ascii="Arial" w:hAnsi="Arial"/>
          <w:sz w:val="24"/>
          <w:szCs w:val="24"/>
        </w:rPr>
        <w:t>Ankkurikahvit ti 14.10. (Johanna)</w:t>
      </w:r>
      <w:r w:rsidRPr="0005506D">
        <w:rPr>
          <w:rFonts w:ascii="Arial" w:hAnsi="Arial"/>
          <w:sz w:val="24"/>
          <w:szCs w:val="24"/>
        </w:rPr>
        <w:tab/>
      </w:r>
    </w:p>
    <w:p w14:paraId="41FB7066" w14:textId="77777777" w:rsidR="00FD23BE" w:rsidRPr="0005506D" w:rsidRDefault="00AB2B34">
      <w:pPr>
        <w:pStyle w:val="Standard"/>
        <w:rPr>
          <w:rFonts w:ascii="Arial" w:hAnsi="Arial"/>
          <w:sz w:val="24"/>
          <w:szCs w:val="24"/>
        </w:rPr>
      </w:pPr>
      <w:r w:rsidRPr="0005506D">
        <w:rPr>
          <w:rFonts w:ascii="Arial" w:hAnsi="Arial"/>
          <w:b/>
          <w:bCs/>
          <w:sz w:val="24"/>
          <w:szCs w:val="24"/>
        </w:rPr>
        <w:t>Terveysneuvonta oppilaille:</w:t>
      </w:r>
    </w:p>
    <w:p w14:paraId="6613D13E" w14:textId="77777777" w:rsidR="00FD23BE" w:rsidRPr="0005506D" w:rsidRDefault="00AB2B34">
      <w:pPr>
        <w:pStyle w:val="Luettelokappale"/>
        <w:rPr>
          <w:rFonts w:ascii="Arial" w:hAnsi="Arial"/>
          <w:sz w:val="24"/>
          <w:szCs w:val="24"/>
        </w:rPr>
      </w:pPr>
      <w:r w:rsidRPr="0005506D">
        <w:rPr>
          <w:rFonts w:ascii="Arial" w:hAnsi="Arial"/>
          <w:sz w:val="24"/>
          <w:szCs w:val="24"/>
        </w:rPr>
        <w:t>- kouluopetus</w:t>
      </w:r>
    </w:p>
    <w:p w14:paraId="214F2FB6" w14:textId="77777777" w:rsidR="00FD23BE" w:rsidRPr="0005506D" w:rsidRDefault="00AB2B34">
      <w:pPr>
        <w:pStyle w:val="Luettelokappale"/>
        <w:rPr>
          <w:rFonts w:ascii="Arial" w:hAnsi="Arial"/>
          <w:sz w:val="24"/>
          <w:szCs w:val="24"/>
        </w:rPr>
      </w:pPr>
      <w:r w:rsidRPr="0005506D">
        <w:rPr>
          <w:rFonts w:ascii="Arial" w:hAnsi="Arial"/>
          <w:sz w:val="24"/>
          <w:szCs w:val="24"/>
        </w:rPr>
        <w:t xml:space="preserve">- mahdolliset </w:t>
      </w:r>
      <w:r w:rsidRPr="0005506D">
        <w:rPr>
          <w:rFonts w:ascii="Arial" w:hAnsi="Arial"/>
          <w:sz w:val="24"/>
          <w:szCs w:val="24"/>
        </w:rPr>
        <w:t>terveydenhoitajan ja/tai kuraattorin pitämät oppitunnit</w:t>
      </w:r>
    </w:p>
    <w:p w14:paraId="75E61A14" w14:textId="77777777" w:rsidR="00FD23BE" w:rsidRPr="0005506D" w:rsidRDefault="00AB2B34">
      <w:pPr>
        <w:pStyle w:val="Luettelokappale"/>
        <w:rPr>
          <w:rFonts w:ascii="Arial" w:hAnsi="Arial"/>
          <w:sz w:val="24"/>
          <w:szCs w:val="24"/>
        </w:rPr>
      </w:pPr>
      <w:r w:rsidRPr="0005506D">
        <w:rPr>
          <w:rFonts w:ascii="Arial" w:hAnsi="Arial"/>
          <w:sz w:val="24"/>
          <w:szCs w:val="24"/>
        </w:rPr>
        <w:t>aiheita esim. murrosikä, sometaidot, nukkuminen, liikunta…</w:t>
      </w:r>
    </w:p>
    <w:p w14:paraId="17835D9D" w14:textId="77777777" w:rsidR="00FD23BE" w:rsidRPr="0005506D" w:rsidRDefault="00AB2B34">
      <w:pPr>
        <w:pStyle w:val="Luettelokappale"/>
        <w:rPr>
          <w:rFonts w:ascii="Arial" w:hAnsi="Arial"/>
          <w:sz w:val="24"/>
          <w:szCs w:val="24"/>
        </w:rPr>
      </w:pPr>
      <w:r w:rsidRPr="0005506D">
        <w:rPr>
          <w:rFonts w:ascii="Arial" w:hAnsi="Arial"/>
          <w:sz w:val="24"/>
          <w:szCs w:val="24"/>
        </w:rPr>
        <w:t>ryhmäterveystarkastukset 2. ja 4. luokkalaisille kevätlukukaudella</w:t>
      </w:r>
    </w:p>
    <w:p w14:paraId="25AB1CB0" w14:textId="77777777" w:rsidR="00FD23BE" w:rsidRPr="0005506D" w:rsidRDefault="00AB2B34">
      <w:pPr>
        <w:pStyle w:val="Luettelokappale"/>
        <w:rPr>
          <w:rFonts w:ascii="Arial" w:hAnsi="Arial"/>
          <w:sz w:val="24"/>
          <w:szCs w:val="24"/>
        </w:rPr>
      </w:pPr>
      <w:r w:rsidRPr="0005506D">
        <w:rPr>
          <w:rFonts w:ascii="Arial" w:hAnsi="Arial"/>
          <w:sz w:val="24"/>
          <w:szCs w:val="24"/>
        </w:rPr>
        <w:t>- päihdevalistus viidesluokkalaisille keväällä 2026</w:t>
      </w:r>
    </w:p>
    <w:p w14:paraId="30785ECF" w14:textId="77777777" w:rsidR="00FD23BE" w:rsidRPr="0005506D" w:rsidRDefault="00AB2B34">
      <w:pPr>
        <w:pStyle w:val="Luettelokappale"/>
        <w:rPr>
          <w:rFonts w:ascii="Arial" w:hAnsi="Arial"/>
          <w:sz w:val="24"/>
          <w:szCs w:val="24"/>
        </w:rPr>
      </w:pPr>
      <w:r w:rsidRPr="0005506D">
        <w:rPr>
          <w:rFonts w:ascii="Arial" w:hAnsi="Arial"/>
          <w:sz w:val="24"/>
          <w:szCs w:val="24"/>
        </w:rPr>
        <w:t>- hammaslääkärin tarkastuksen yhteydessä mahdollisesti hammashoitajan opastusta</w:t>
      </w:r>
    </w:p>
    <w:p w14:paraId="14DA00FF" w14:textId="77777777" w:rsidR="00FD23BE" w:rsidRPr="0005506D" w:rsidRDefault="00AB2B34">
      <w:pPr>
        <w:pStyle w:val="Luettelokappale"/>
        <w:rPr>
          <w:rFonts w:ascii="Arial" w:hAnsi="Arial"/>
          <w:sz w:val="24"/>
          <w:szCs w:val="24"/>
        </w:rPr>
      </w:pPr>
      <w:r w:rsidRPr="0005506D">
        <w:rPr>
          <w:rFonts w:ascii="Arial" w:hAnsi="Arial"/>
          <w:sz w:val="24"/>
          <w:szCs w:val="24"/>
        </w:rPr>
        <w:t>- uusi nuorisotyöntekijä käymään koululle (Neea Hartikainen)</w:t>
      </w:r>
    </w:p>
    <w:p w14:paraId="0A64E94B" w14:textId="77777777" w:rsidR="00FD23BE" w:rsidRPr="0005506D" w:rsidRDefault="00AB2B34">
      <w:pPr>
        <w:pStyle w:val="Standard"/>
        <w:rPr>
          <w:rFonts w:ascii="Arial" w:hAnsi="Arial"/>
          <w:sz w:val="24"/>
          <w:szCs w:val="24"/>
        </w:rPr>
      </w:pPr>
      <w:r w:rsidRPr="0005506D">
        <w:rPr>
          <w:rFonts w:ascii="Arial" w:hAnsi="Arial"/>
          <w:b/>
          <w:bCs/>
          <w:sz w:val="24"/>
          <w:szCs w:val="24"/>
        </w:rPr>
        <w:t>Opiskeluun osallistumisen seuranta, poissaolojen ehkäiseminen ja niihin</w:t>
      </w:r>
      <w:r w:rsidRPr="0005506D">
        <w:rPr>
          <w:rFonts w:ascii="Arial" w:hAnsi="Arial"/>
          <w:sz w:val="24"/>
          <w:szCs w:val="24"/>
        </w:rPr>
        <w:t xml:space="preserve"> </w:t>
      </w:r>
      <w:r w:rsidRPr="0005506D">
        <w:rPr>
          <w:rFonts w:ascii="Arial" w:hAnsi="Arial"/>
          <w:b/>
          <w:bCs/>
          <w:sz w:val="24"/>
          <w:szCs w:val="24"/>
        </w:rPr>
        <w:t>puuttuminen</w:t>
      </w:r>
    </w:p>
    <w:p w14:paraId="5C568DA1" w14:textId="77777777" w:rsidR="00FD23BE" w:rsidRPr="0005506D" w:rsidRDefault="00AB2B34">
      <w:pPr>
        <w:pStyle w:val="Luettelokappale"/>
        <w:rPr>
          <w:rFonts w:ascii="Arial" w:hAnsi="Arial"/>
          <w:sz w:val="24"/>
          <w:szCs w:val="24"/>
        </w:rPr>
      </w:pPr>
      <w:r w:rsidRPr="0005506D">
        <w:rPr>
          <w:rFonts w:ascii="Arial" w:hAnsi="Arial"/>
          <w:sz w:val="24"/>
          <w:szCs w:val="24"/>
        </w:rPr>
        <w:t>- SKY:n käytänteiden mukaista toimintaa jatketaan.</w:t>
      </w:r>
    </w:p>
    <w:p w14:paraId="7F8439D8" w14:textId="5166E5AF" w:rsidR="00FD23BE" w:rsidRPr="0005506D" w:rsidRDefault="00AB2B34">
      <w:pPr>
        <w:pStyle w:val="Luettelokappale"/>
        <w:rPr>
          <w:rFonts w:ascii="Arial" w:hAnsi="Arial"/>
          <w:sz w:val="24"/>
          <w:szCs w:val="24"/>
        </w:rPr>
      </w:pPr>
      <w:r w:rsidRPr="0005506D">
        <w:rPr>
          <w:rFonts w:ascii="Arial" w:hAnsi="Arial"/>
          <w:sz w:val="24"/>
          <w:szCs w:val="24"/>
        </w:rPr>
        <w:t>- Opettaja seuraa</w:t>
      </w:r>
      <w:r w:rsidRPr="0005506D">
        <w:rPr>
          <w:rFonts w:ascii="Arial" w:hAnsi="Arial"/>
          <w:sz w:val="24"/>
          <w:szCs w:val="24"/>
        </w:rPr>
        <w:t xml:space="preserve"> ja merkitsee kaikki poissaolot Wilmaan sekä seuraa poissaolojen kehittymistä oppilaskohtaisesti. Opettaja ottaa yhteyttä huoltajaan, kun raja-arvoja ylittyy. </w:t>
      </w:r>
      <w:r w:rsidRPr="0005506D">
        <w:rPr>
          <w:rFonts w:ascii="Arial" w:hAnsi="Arial"/>
          <w:sz w:val="24"/>
          <w:szCs w:val="24"/>
        </w:rPr>
        <w:lastRenderedPageBreak/>
        <w:t>Opettaja merkitsee tiedot keskustelusta/Wilma-viestistä Wilmaan seuraavasti: Opiskelijat → Luokka → Oppilas → Tuki → Muut asiakirjat → Varhainen puuttuminen poissaoloihin.</w:t>
      </w:r>
    </w:p>
    <w:p w14:paraId="0EAC03F1" w14:textId="77777777" w:rsidR="00FD23BE" w:rsidRPr="0005506D" w:rsidRDefault="00AB2B34">
      <w:pPr>
        <w:pStyle w:val="Luettelokappale"/>
        <w:rPr>
          <w:rFonts w:ascii="Arial" w:hAnsi="Arial"/>
          <w:sz w:val="24"/>
          <w:szCs w:val="24"/>
        </w:rPr>
      </w:pPr>
      <w:r w:rsidRPr="0005506D">
        <w:rPr>
          <w:rFonts w:ascii="Arial" w:hAnsi="Arial"/>
          <w:sz w:val="24"/>
          <w:szCs w:val="24"/>
        </w:rPr>
        <w:t>- Oppilashuoltoryhmässä loka-, tammi-, ja huhtikuussa seuranta</w:t>
      </w:r>
    </w:p>
    <w:p w14:paraId="781FDA63" w14:textId="77777777" w:rsidR="00FD23BE" w:rsidRPr="0005506D" w:rsidRDefault="00AB2B34">
      <w:pPr>
        <w:pStyle w:val="Standard"/>
        <w:rPr>
          <w:rFonts w:ascii="Arial" w:hAnsi="Arial"/>
          <w:sz w:val="24"/>
          <w:szCs w:val="24"/>
        </w:rPr>
      </w:pPr>
      <w:r w:rsidRPr="0005506D">
        <w:rPr>
          <w:rFonts w:ascii="Arial" w:hAnsi="Arial"/>
          <w:b/>
          <w:bCs/>
          <w:sz w:val="24"/>
          <w:szCs w:val="24"/>
        </w:rPr>
        <w:t>Toimenpiteet esteettömyyden ja saavutettavuuden edistämiseksi opiskeluympäristössä</w:t>
      </w:r>
    </w:p>
    <w:p w14:paraId="7909FDC0" w14:textId="77777777" w:rsidR="00FD23BE" w:rsidRPr="0005506D" w:rsidRDefault="00AB2B34">
      <w:pPr>
        <w:pStyle w:val="Standard"/>
        <w:ind w:left="1304" w:firstLine="1"/>
        <w:rPr>
          <w:rFonts w:ascii="Arial" w:hAnsi="Arial"/>
          <w:sz w:val="24"/>
          <w:szCs w:val="24"/>
        </w:rPr>
      </w:pPr>
      <w:r w:rsidRPr="0005506D">
        <w:rPr>
          <w:rFonts w:ascii="Arial" w:hAnsi="Arial"/>
          <w:sz w:val="24"/>
          <w:szCs w:val="24"/>
        </w:rPr>
        <w:t>Koulu ei ole esteetön koulu. Tilannetta pyritään korjaamaan, mikäli tarvetta ilmenee.</w:t>
      </w:r>
    </w:p>
    <w:p w14:paraId="0F589D46" w14:textId="77777777" w:rsidR="00FD23BE" w:rsidRPr="0005506D" w:rsidRDefault="00AB2B34">
      <w:pPr>
        <w:pStyle w:val="Standard"/>
        <w:rPr>
          <w:rFonts w:ascii="Arial" w:hAnsi="Arial"/>
          <w:sz w:val="24"/>
          <w:szCs w:val="24"/>
        </w:rPr>
      </w:pPr>
      <w:r w:rsidRPr="0005506D">
        <w:rPr>
          <w:rFonts w:ascii="Arial" w:hAnsi="Arial"/>
          <w:b/>
          <w:bCs/>
          <w:sz w:val="24"/>
          <w:szCs w:val="24"/>
        </w:rPr>
        <w:t>Tapaturmien ehkäiseminen, ensiavun järjestäminen ja hoitoonohjaus oppilaitoksessa</w:t>
      </w:r>
    </w:p>
    <w:p w14:paraId="559636E8" w14:textId="77777777" w:rsidR="00FD23BE" w:rsidRPr="0005506D" w:rsidRDefault="00AB2B34">
      <w:pPr>
        <w:pStyle w:val="Standard"/>
        <w:rPr>
          <w:rFonts w:ascii="Arial" w:hAnsi="Arial"/>
          <w:sz w:val="24"/>
          <w:szCs w:val="24"/>
        </w:rPr>
      </w:pPr>
      <w:r w:rsidRPr="0005506D">
        <w:rPr>
          <w:rFonts w:ascii="Arial" w:hAnsi="Arial"/>
          <w:sz w:val="24"/>
          <w:szCs w:val="24"/>
        </w:rPr>
        <w:tab/>
        <w:t>Tiivis yhteistyö kiinteistöhuollon ja pihapiirissä olevan VPK:n kanssa</w:t>
      </w:r>
    </w:p>
    <w:p w14:paraId="7EC5501F" w14:textId="77777777" w:rsidR="00FD23BE" w:rsidRPr="0005506D" w:rsidRDefault="00AB2B34">
      <w:pPr>
        <w:pStyle w:val="Standard"/>
        <w:rPr>
          <w:rFonts w:ascii="Arial" w:hAnsi="Arial"/>
          <w:sz w:val="24"/>
          <w:szCs w:val="24"/>
        </w:rPr>
      </w:pPr>
      <w:r w:rsidRPr="0005506D">
        <w:rPr>
          <w:rFonts w:ascii="Arial" w:hAnsi="Arial"/>
          <w:b/>
          <w:bCs/>
          <w:sz w:val="24"/>
          <w:szCs w:val="24"/>
        </w:rPr>
        <w:t>Tupakkatuotteiden, alkoholin ja muiden päihteiden käytön ehkäiseminen ja käyttöön puuttuminen</w:t>
      </w:r>
    </w:p>
    <w:p w14:paraId="729FC067" w14:textId="77777777" w:rsidR="00FD23BE" w:rsidRPr="0005506D" w:rsidRDefault="00AB2B34">
      <w:pPr>
        <w:pStyle w:val="Standard"/>
        <w:rPr>
          <w:rFonts w:ascii="Arial" w:hAnsi="Arial"/>
          <w:sz w:val="24"/>
          <w:szCs w:val="24"/>
        </w:rPr>
      </w:pPr>
      <w:r w:rsidRPr="0005506D">
        <w:rPr>
          <w:rFonts w:ascii="Arial" w:hAnsi="Arial"/>
          <w:sz w:val="24"/>
          <w:szCs w:val="24"/>
        </w:rPr>
        <w:tab/>
        <w:t>- kouluopetus luokkatasoittain (OPS)</w:t>
      </w:r>
    </w:p>
    <w:p w14:paraId="75A51518" w14:textId="77777777" w:rsidR="00FD23BE" w:rsidRPr="0005506D" w:rsidRDefault="00AB2B34">
      <w:pPr>
        <w:pStyle w:val="Standard"/>
        <w:rPr>
          <w:rFonts w:ascii="Arial" w:hAnsi="Arial"/>
          <w:sz w:val="24"/>
          <w:szCs w:val="24"/>
        </w:rPr>
      </w:pPr>
      <w:r w:rsidRPr="0005506D">
        <w:rPr>
          <w:rFonts w:ascii="Arial" w:hAnsi="Arial"/>
          <w:sz w:val="24"/>
          <w:szCs w:val="24"/>
        </w:rPr>
        <w:tab/>
        <w:t>- päihdevalistus 5.-luokkalaisille keväällä 2026</w:t>
      </w:r>
    </w:p>
    <w:p w14:paraId="5927264A" w14:textId="77777777" w:rsidR="00FD23BE" w:rsidRPr="0005506D" w:rsidRDefault="00AB2B34">
      <w:pPr>
        <w:pStyle w:val="Standard"/>
        <w:rPr>
          <w:rFonts w:ascii="Arial" w:hAnsi="Arial"/>
          <w:sz w:val="24"/>
          <w:szCs w:val="24"/>
        </w:rPr>
      </w:pPr>
      <w:r w:rsidRPr="0005506D">
        <w:rPr>
          <w:rFonts w:ascii="Arial" w:hAnsi="Arial"/>
          <w:sz w:val="24"/>
          <w:szCs w:val="24"/>
        </w:rPr>
        <w:t xml:space="preserve"> </w:t>
      </w:r>
      <w:r w:rsidRPr="0005506D">
        <w:rPr>
          <w:rFonts w:ascii="Arial" w:hAnsi="Arial"/>
          <w:sz w:val="24"/>
          <w:szCs w:val="24"/>
        </w:rPr>
        <w:tab/>
        <w:t>- hyvinvointialueen opiskeluhuollon ohjeistus</w:t>
      </w:r>
    </w:p>
    <w:p w14:paraId="4DF4C65D" w14:textId="77777777" w:rsidR="00FD23BE" w:rsidRPr="0005506D" w:rsidRDefault="00AB2B34">
      <w:pPr>
        <w:pStyle w:val="Standard"/>
        <w:rPr>
          <w:rFonts w:ascii="Arial" w:hAnsi="Arial"/>
          <w:sz w:val="24"/>
          <w:szCs w:val="24"/>
        </w:rPr>
      </w:pPr>
      <w:r w:rsidRPr="0005506D">
        <w:rPr>
          <w:rFonts w:ascii="Arial" w:hAnsi="Arial"/>
          <w:sz w:val="24"/>
          <w:szCs w:val="24"/>
        </w:rPr>
        <w:t xml:space="preserve"> </w:t>
      </w:r>
      <w:r w:rsidRPr="0005506D">
        <w:rPr>
          <w:rFonts w:ascii="Arial" w:hAnsi="Arial"/>
          <w:sz w:val="24"/>
          <w:szCs w:val="24"/>
        </w:rPr>
        <w:tab/>
        <w:t xml:space="preserve">- </w:t>
      </w:r>
      <w:r w:rsidRPr="0005506D">
        <w:rPr>
          <w:rFonts w:ascii="Arial" w:hAnsi="Arial"/>
          <w:i/>
          <w:iCs/>
          <w:sz w:val="24"/>
          <w:szCs w:val="24"/>
        </w:rPr>
        <w:t>Alkoholi ja huumeet -puuttumisen toimintamalli perusopetuksessa</w:t>
      </w:r>
    </w:p>
    <w:p w14:paraId="426AC3B0" w14:textId="77777777" w:rsidR="00FD23BE" w:rsidRPr="0005506D" w:rsidRDefault="00AB2B34">
      <w:pPr>
        <w:pStyle w:val="Standard"/>
        <w:rPr>
          <w:rFonts w:ascii="Arial" w:hAnsi="Arial"/>
          <w:sz w:val="24"/>
          <w:szCs w:val="24"/>
        </w:rPr>
      </w:pPr>
      <w:r w:rsidRPr="0005506D">
        <w:rPr>
          <w:rFonts w:ascii="Arial" w:hAnsi="Arial"/>
          <w:sz w:val="24"/>
          <w:szCs w:val="24"/>
        </w:rPr>
        <w:t xml:space="preserve"> </w:t>
      </w:r>
      <w:r w:rsidRPr="0005506D">
        <w:rPr>
          <w:rFonts w:ascii="Arial" w:hAnsi="Arial"/>
          <w:sz w:val="24"/>
          <w:szCs w:val="24"/>
        </w:rPr>
        <w:tab/>
        <w:t xml:space="preserve">- </w:t>
      </w:r>
      <w:hyperlink r:id="rId7" w:history="1">
        <w:r w:rsidRPr="0005506D">
          <w:rPr>
            <w:rStyle w:val="Internetlink"/>
            <w:rFonts w:ascii="Arial" w:hAnsi="Arial"/>
            <w:sz w:val="24"/>
            <w:szCs w:val="24"/>
          </w:rPr>
          <w:t>Opiskeluhuollon palvelut - Päijät-Sote (paijat-sote.fi)</w:t>
        </w:r>
      </w:hyperlink>
    </w:p>
    <w:p w14:paraId="14E211FA" w14:textId="77777777" w:rsidR="00FD23BE" w:rsidRPr="0005506D" w:rsidRDefault="00AB2B34">
      <w:pPr>
        <w:pStyle w:val="Standard"/>
        <w:rPr>
          <w:rFonts w:ascii="Arial" w:hAnsi="Arial"/>
          <w:sz w:val="24"/>
          <w:szCs w:val="24"/>
        </w:rPr>
      </w:pPr>
      <w:r w:rsidRPr="0005506D">
        <w:rPr>
          <w:rFonts w:ascii="Arial" w:hAnsi="Arial"/>
          <w:b/>
          <w:bCs/>
          <w:sz w:val="24"/>
          <w:szCs w:val="24"/>
        </w:rPr>
        <w:t>Suunnitelma opiskelijan suojaamiseksi väkivallalta, kiusaamiselta ja häirinnältä</w:t>
      </w:r>
    </w:p>
    <w:p w14:paraId="3FD871E5" w14:textId="77777777" w:rsidR="00FD23BE" w:rsidRPr="0005506D" w:rsidRDefault="00AB2B34">
      <w:pPr>
        <w:pStyle w:val="Luettelokappale"/>
        <w:rPr>
          <w:rFonts w:ascii="Arial" w:hAnsi="Arial"/>
          <w:sz w:val="24"/>
          <w:szCs w:val="24"/>
        </w:rPr>
      </w:pPr>
      <w:r w:rsidRPr="0005506D">
        <w:rPr>
          <w:rFonts w:ascii="Arial" w:hAnsi="Arial"/>
          <w:sz w:val="24"/>
          <w:szCs w:val="24"/>
        </w:rPr>
        <w:t>- On laadittu koulukohtaisena</w:t>
      </w:r>
    </w:p>
    <w:p w14:paraId="6D96425E" w14:textId="77777777" w:rsidR="00FD23BE" w:rsidRPr="0005506D" w:rsidRDefault="00AB2B34">
      <w:pPr>
        <w:pStyle w:val="Luettelokappale"/>
        <w:rPr>
          <w:rFonts w:ascii="Arial" w:hAnsi="Arial"/>
          <w:sz w:val="24"/>
          <w:szCs w:val="24"/>
        </w:rPr>
      </w:pPr>
      <w:r w:rsidRPr="0005506D">
        <w:rPr>
          <w:rFonts w:ascii="Arial" w:hAnsi="Arial"/>
          <w:sz w:val="24"/>
          <w:szCs w:val="24"/>
        </w:rPr>
        <w:t>- OPH:n ohje</w:t>
      </w:r>
    </w:p>
    <w:p w14:paraId="387D0ABB" w14:textId="77777777" w:rsidR="00FD23BE" w:rsidRPr="0005506D" w:rsidRDefault="00AB2B34">
      <w:pPr>
        <w:pStyle w:val="Luettelokappale"/>
        <w:rPr>
          <w:rFonts w:ascii="Arial" w:hAnsi="Arial"/>
          <w:sz w:val="24"/>
          <w:szCs w:val="24"/>
        </w:rPr>
      </w:pPr>
      <w:r w:rsidRPr="0005506D">
        <w:rPr>
          <w:rFonts w:ascii="Arial" w:hAnsi="Arial"/>
          <w:sz w:val="24"/>
          <w:szCs w:val="24"/>
        </w:rPr>
        <w:t>- #ei kaikelle väkivallalle</w:t>
      </w:r>
    </w:p>
    <w:p w14:paraId="30118811" w14:textId="77777777" w:rsidR="00FD23BE" w:rsidRPr="0005506D" w:rsidRDefault="00AB2B34">
      <w:pPr>
        <w:pStyle w:val="Standard"/>
        <w:rPr>
          <w:rFonts w:ascii="Arial" w:hAnsi="Arial"/>
          <w:sz w:val="24"/>
          <w:szCs w:val="24"/>
        </w:rPr>
      </w:pPr>
      <w:r w:rsidRPr="0005506D">
        <w:rPr>
          <w:rFonts w:ascii="Arial" w:hAnsi="Arial"/>
          <w:b/>
          <w:bCs/>
          <w:sz w:val="24"/>
          <w:szCs w:val="24"/>
        </w:rPr>
        <w:t xml:space="preserve">Toiminta äkillisissä kriiseissä sekä uhka- ja </w:t>
      </w:r>
      <w:r w:rsidRPr="0005506D">
        <w:rPr>
          <w:rFonts w:ascii="Arial" w:hAnsi="Arial"/>
          <w:b/>
          <w:bCs/>
          <w:sz w:val="24"/>
          <w:szCs w:val="24"/>
        </w:rPr>
        <w:t>vaaratilanteissa</w:t>
      </w:r>
    </w:p>
    <w:p w14:paraId="2B9DCFBD" w14:textId="77777777" w:rsidR="00FD23BE" w:rsidRPr="0005506D" w:rsidRDefault="00AB2B34">
      <w:pPr>
        <w:pStyle w:val="Standard"/>
        <w:rPr>
          <w:rFonts w:ascii="Arial" w:hAnsi="Arial"/>
          <w:sz w:val="24"/>
          <w:szCs w:val="24"/>
        </w:rPr>
      </w:pPr>
      <w:r w:rsidRPr="0005506D">
        <w:rPr>
          <w:rFonts w:ascii="Arial" w:hAnsi="Arial"/>
          <w:sz w:val="24"/>
          <w:szCs w:val="24"/>
        </w:rPr>
        <w:tab/>
        <w:t>Kriisisuunnitelma</w:t>
      </w:r>
    </w:p>
    <w:p w14:paraId="60375E26" w14:textId="77777777" w:rsidR="00FD23BE" w:rsidRPr="0005506D" w:rsidRDefault="00AB2B34">
      <w:pPr>
        <w:pStyle w:val="Standard"/>
        <w:rPr>
          <w:rFonts w:ascii="Arial" w:hAnsi="Arial"/>
          <w:sz w:val="24"/>
          <w:szCs w:val="24"/>
        </w:rPr>
      </w:pPr>
      <w:r w:rsidRPr="0005506D">
        <w:rPr>
          <w:rFonts w:ascii="Arial" w:hAnsi="Arial"/>
          <w:sz w:val="24"/>
          <w:szCs w:val="24"/>
        </w:rPr>
        <w:tab/>
        <w:t>sosiaalipäivystys 044 4828201</w:t>
      </w:r>
    </w:p>
    <w:p w14:paraId="4723C580" w14:textId="77777777" w:rsidR="00FD23BE" w:rsidRPr="0005506D" w:rsidRDefault="00AB2B34">
      <w:pPr>
        <w:pStyle w:val="Standard"/>
        <w:rPr>
          <w:rFonts w:ascii="Arial" w:hAnsi="Arial"/>
          <w:sz w:val="24"/>
          <w:szCs w:val="24"/>
        </w:rPr>
      </w:pPr>
      <w:r w:rsidRPr="0005506D">
        <w:rPr>
          <w:rFonts w:ascii="Arial" w:hAnsi="Arial"/>
          <w:sz w:val="24"/>
          <w:szCs w:val="24"/>
        </w:rPr>
        <w:tab/>
        <w:t>Iitin seurakunta: päivystys</w:t>
      </w:r>
    </w:p>
    <w:p w14:paraId="425C9658" w14:textId="77777777" w:rsidR="00FD23BE" w:rsidRPr="0005506D" w:rsidRDefault="00AB2B34">
      <w:pPr>
        <w:pStyle w:val="Standard"/>
        <w:rPr>
          <w:rFonts w:ascii="Arial" w:hAnsi="Arial"/>
          <w:sz w:val="24"/>
          <w:szCs w:val="24"/>
        </w:rPr>
      </w:pPr>
      <w:r w:rsidRPr="0005506D">
        <w:rPr>
          <w:rFonts w:ascii="Arial" w:hAnsi="Arial"/>
          <w:sz w:val="24"/>
          <w:szCs w:val="24"/>
        </w:rPr>
        <w:tab/>
        <w:t>työterveys (Pihlajalinna)</w:t>
      </w:r>
    </w:p>
    <w:p w14:paraId="75007573" w14:textId="77777777" w:rsidR="00FD23BE" w:rsidRPr="0005506D" w:rsidRDefault="00AB2B34">
      <w:pPr>
        <w:pStyle w:val="Standard"/>
        <w:rPr>
          <w:rFonts w:ascii="Arial" w:hAnsi="Arial"/>
          <w:sz w:val="24"/>
          <w:szCs w:val="24"/>
        </w:rPr>
      </w:pPr>
      <w:r w:rsidRPr="0005506D">
        <w:rPr>
          <w:rFonts w:ascii="Arial" w:hAnsi="Arial"/>
          <w:sz w:val="24"/>
          <w:szCs w:val="24"/>
        </w:rPr>
        <w:tab/>
        <w:t>Rehtori vastaa viestinnästä.</w:t>
      </w:r>
    </w:p>
    <w:p w14:paraId="2DA6A18F" w14:textId="77777777" w:rsidR="00FD23BE" w:rsidRPr="0005506D" w:rsidRDefault="00FD23BE">
      <w:pPr>
        <w:pStyle w:val="Standard"/>
        <w:rPr>
          <w:rFonts w:ascii="Arial" w:hAnsi="Arial"/>
          <w:sz w:val="24"/>
          <w:szCs w:val="24"/>
        </w:rPr>
      </w:pPr>
    </w:p>
    <w:p w14:paraId="6C90AA43" w14:textId="77777777" w:rsidR="00FD23BE" w:rsidRPr="0005506D" w:rsidRDefault="00AB2B34">
      <w:pPr>
        <w:pStyle w:val="Standard"/>
        <w:rPr>
          <w:rFonts w:ascii="Arial" w:hAnsi="Arial"/>
          <w:sz w:val="24"/>
          <w:szCs w:val="24"/>
        </w:rPr>
      </w:pPr>
      <w:r w:rsidRPr="0005506D">
        <w:rPr>
          <w:rFonts w:ascii="Arial" w:hAnsi="Arial"/>
          <w:b/>
          <w:bCs/>
          <w:sz w:val="24"/>
          <w:szCs w:val="24"/>
          <w:u w:val="single"/>
        </w:rPr>
        <w:t>YKSILÖLLINEN OPISKELUHUOLTO</w:t>
      </w:r>
    </w:p>
    <w:p w14:paraId="04E0B8D7" w14:textId="77777777" w:rsidR="00FD23BE" w:rsidRPr="0005506D" w:rsidRDefault="00FD23BE">
      <w:pPr>
        <w:pStyle w:val="Standard"/>
        <w:rPr>
          <w:rFonts w:ascii="Arial" w:hAnsi="Arial"/>
          <w:sz w:val="24"/>
          <w:szCs w:val="24"/>
        </w:rPr>
      </w:pPr>
    </w:p>
    <w:p w14:paraId="3C1FC42E" w14:textId="77777777" w:rsidR="00FD23BE" w:rsidRPr="0005506D" w:rsidRDefault="00AB2B34">
      <w:pPr>
        <w:pStyle w:val="Standard"/>
        <w:rPr>
          <w:rFonts w:ascii="Arial" w:hAnsi="Arial"/>
          <w:sz w:val="24"/>
          <w:szCs w:val="24"/>
        </w:rPr>
      </w:pPr>
      <w:r w:rsidRPr="0005506D">
        <w:rPr>
          <w:rFonts w:ascii="Arial" w:hAnsi="Arial"/>
          <w:sz w:val="24"/>
          <w:szCs w:val="24"/>
        </w:rPr>
        <w:t>Monialainen asiantuntijaryhmä kokoontuu aina tarvittaessa. Ryhmän kokoamisohjeistus on kuvattu Iitin kunnan Opiskeluhuoltosuunnitelmassa 2022-2025</w:t>
      </w:r>
    </w:p>
    <w:p w14:paraId="29B5FBC5" w14:textId="77777777" w:rsidR="00FD23BE" w:rsidRPr="0005506D" w:rsidRDefault="00AB2B34">
      <w:pPr>
        <w:pStyle w:val="Standard"/>
        <w:rPr>
          <w:rFonts w:ascii="Arial" w:hAnsi="Arial"/>
          <w:sz w:val="24"/>
          <w:szCs w:val="24"/>
        </w:rPr>
      </w:pPr>
      <w:r w:rsidRPr="0005506D">
        <w:rPr>
          <w:rFonts w:ascii="Arial" w:hAnsi="Arial"/>
          <w:b/>
          <w:bCs/>
          <w:sz w:val="24"/>
          <w:szCs w:val="24"/>
        </w:rPr>
        <w:t xml:space="preserve">Koulukohtaisesti kuvattavat asiat kunnallisessa opiskelijahuoltosuunnitelmassa </w:t>
      </w:r>
      <w:r w:rsidRPr="0005506D">
        <w:rPr>
          <w:rFonts w:ascii="Arial" w:hAnsi="Arial"/>
          <w:sz w:val="24"/>
          <w:szCs w:val="24"/>
        </w:rPr>
        <w:t>(suunnitelman sivu 9)</w:t>
      </w:r>
    </w:p>
    <w:p w14:paraId="45886CFD" w14:textId="77777777" w:rsidR="00FD23BE" w:rsidRPr="0005506D" w:rsidRDefault="00AB2B34">
      <w:pPr>
        <w:pStyle w:val="Standard"/>
        <w:rPr>
          <w:rFonts w:ascii="Arial" w:hAnsi="Arial"/>
          <w:sz w:val="24"/>
          <w:szCs w:val="24"/>
        </w:rPr>
      </w:pPr>
      <w:r w:rsidRPr="0005506D">
        <w:rPr>
          <w:rFonts w:ascii="Arial" w:hAnsi="Arial"/>
          <w:sz w:val="24"/>
          <w:szCs w:val="24"/>
        </w:rPr>
        <w:t>Opetuksen järjestäjä vastaa siitä, että opiskeluhuollon toteuttamista, arviointia ja kehittämistä varten suunnitelmassa on koulukohtaisesti kuvattuina asiakokonaisuudet 1-5/18:</w:t>
      </w:r>
    </w:p>
    <w:p w14:paraId="1DC9F723" w14:textId="77777777" w:rsidR="00FD23BE" w:rsidRPr="0005506D" w:rsidRDefault="00FD23BE">
      <w:pPr>
        <w:pStyle w:val="Standard"/>
        <w:rPr>
          <w:rFonts w:ascii="Arial" w:hAnsi="Arial"/>
          <w:sz w:val="24"/>
          <w:szCs w:val="24"/>
        </w:rPr>
      </w:pPr>
    </w:p>
    <w:p w14:paraId="681AA94B" w14:textId="77777777" w:rsidR="00FD23BE" w:rsidRPr="0005506D" w:rsidRDefault="00AB2B34">
      <w:pPr>
        <w:pStyle w:val="Standard"/>
        <w:rPr>
          <w:rFonts w:ascii="Arial" w:hAnsi="Arial"/>
          <w:sz w:val="24"/>
          <w:szCs w:val="24"/>
        </w:rPr>
      </w:pPr>
      <w:r w:rsidRPr="0005506D">
        <w:rPr>
          <w:rFonts w:ascii="Arial" w:hAnsi="Arial"/>
          <w:sz w:val="24"/>
          <w:szCs w:val="24"/>
        </w:rPr>
        <w:t>1. Arvio opiskeluhuollon kokonaistarpeesta ja käytettävissä olevista</w:t>
      </w:r>
    </w:p>
    <w:p w14:paraId="61DD8932" w14:textId="77777777" w:rsidR="00FD23BE" w:rsidRPr="0005506D" w:rsidRDefault="00AB2B34">
      <w:pPr>
        <w:pStyle w:val="Standard"/>
        <w:rPr>
          <w:rFonts w:ascii="Arial" w:hAnsi="Arial"/>
          <w:sz w:val="24"/>
          <w:szCs w:val="24"/>
        </w:rPr>
      </w:pPr>
      <w:r w:rsidRPr="0005506D">
        <w:rPr>
          <w:rFonts w:ascii="Arial" w:hAnsi="Arial"/>
          <w:sz w:val="24"/>
          <w:szCs w:val="24"/>
        </w:rPr>
        <w:t>opiskeluhuoltopalveluista</w:t>
      </w:r>
    </w:p>
    <w:p w14:paraId="0AE53309" w14:textId="77777777" w:rsidR="00FD23BE" w:rsidRPr="0005506D" w:rsidRDefault="00AB2B34">
      <w:pPr>
        <w:pStyle w:val="Standard"/>
        <w:rPr>
          <w:rFonts w:ascii="Arial" w:hAnsi="Arial"/>
          <w:sz w:val="24"/>
          <w:szCs w:val="24"/>
        </w:rPr>
      </w:pPr>
      <w:r w:rsidRPr="0005506D">
        <w:rPr>
          <w:rFonts w:ascii="Arial" w:hAnsi="Arial"/>
          <w:sz w:val="24"/>
          <w:szCs w:val="24"/>
        </w:rPr>
        <w:lastRenderedPageBreak/>
        <w:tab/>
        <w:t>Tällä hetkellä tarpeet ja palvelut kohtaavat hyvin.</w:t>
      </w:r>
    </w:p>
    <w:p w14:paraId="15E39B04" w14:textId="77777777" w:rsidR="00FD23BE" w:rsidRPr="0005506D" w:rsidRDefault="00AB2B34">
      <w:pPr>
        <w:pStyle w:val="Standard"/>
        <w:rPr>
          <w:rFonts w:ascii="Arial" w:hAnsi="Arial"/>
          <w:sz w:val="24"/>
          <w:szCs w:val="24"/>
        </w:rPr>
      </w:pPr>
      <w:r w:rsidRPr="0005506D">
        <w:rPr>
          <w:rFonts w:ascii="Arial" w:hAnsi="Arial"/>
          <w:sz w:val="24"/>
          <w:szCs w:val="24"/>
        </w:rPr>
        <w:t>2. Kouluyhteisön toimenpiteet yhteisöllisen opiskeluhuollon edistämiseksi</w:t>
      </w:r>
    </w:p>
    <w:p w14:paraId="57BEAB83" w14:textId="77777777" w:rsidR="00FD23BE" w:rsidRPr="0005506D" w:rsidRDefault="00AB2B34">
      <w:pPr>
        <w:pStyle w:val="Standard"/>
        <w:rPr>
          <w:rFonts w:ascii="Arial" w:hAnsi="Arial"/>
          <w:sz w:val="24"/>
          <w:szCs w:val="24"/>
        </w:rPr>
      </w:pPr>
      <w:r w:rsidRPr="0005506D">
        <w:rPr>
          <w:rFonts w:ascii="Arial" w:hAnsi="Arial"/>
          <w:sz w:val="24"/>
          <w:szCs w:val="24"/>
        </w:rPr>
        <w:tab/>
        <w:t>Toimenpiteet on kuvattu yllä olevassa suunnitelmassa.</w:t>
      </w:r>
    </w:p>
    <w:p w14:paraId="48C6B03C" w14:textId="77777777" w:rsidR="00FD23BE" w:rsidRPr="0005506D" w:rsidRDefault="00AB2B34">
      <w:pPr>
        <w:pStyle w:val="Standard"/>
        <w:rPr>
          <w:rFonts w:ascii="Arial" w:hAnsi="Arial"/>
          <w:sz w:val="24"/>
          <w:szCs w:val="24"/>
        </w:rPr>
      </w:pPr>
      <w:r w:rsidRPr="0005506D">
        <w:rPr>
          <w:rFonts w:ascii="Arial" w:hAnsi="Arial"/>
          <w:sz w:val="24"/>
          <w:szCs w:val="24"/>
        </w:rPr>
        <w:t>3. Toimenpiteet tarvittavien tukitoimien järjestämiseksi (yksilökohtainen opiskeluhuolto)</w:t>
      </w:r>
    </w:p>
    <w:p w14:paraId="0963BA01" w14:textId="77777777" w:rsidR="00FD23BE" w:rsidRPr="0005506D" w:rsidRDefault="00AB2B34">
      <w:pPr>
        <w:pStyle w:val="Standard"/>
        <w:rPr>
          <w:rFonts w:ascii="Arial" w:hAnsi="Arial"/>
          <w:sz w:val="24"/>
          <w:szCs w:val="24"/>
        </w:rPr>
      </w:pPr>
      <w:r w:rsidRPr="0005506D">
        <w:rPr>
          <w:rFonts w:ascii="Arial" w:hAnsi="Arial"/>
          <w:sz w:val="24"/>
          <w:szCs w:val="24"/>
        </w:rPr>
        <w:tab/>
        <w:t>Toimenpiteet on kuvattu yllä olevassa suunnitelmassa.</w:t>
      </w:r>
    </w:p>
    <w:p w14:paraId="51E3616C" w14:textId="77777777" w:rsidR="00FD23BE" w:rsidRPr="0005506D" w:rsidRDefault="00AB2B34">
      <w:pPr>
        <w:pStyle w:val="Standard"/>
        <w:rPr>
          <w:rFonts w:ascii="Arial" w:hAnsi="Arial"/>
          <w:sz w:val="24"/>
          <w:szCs w:val="24"/>
        </w:rPr>
      </w:pPr>
      <w:r w:rsidRPr="0005506D">
        <w:rPr>
          <w:rFonts w:ascii="Arial" w:hAnsi="Arial"/>
          <w:sz w:val="24"/>
          <w:szCs w:val="24"/>
        </w:rPr>
        <w:t>4. Yhteistyön järjestäminen oppilaiden ja heidän perheidensä sekä koulussa</w:t>
      </w:r>
    </w:p>
    <w:p w14:paraId="1B1D5AC2" w14:textId="77777777" w:rsidR="00FD23BE" w:rsidRPr="0005506D" w:rsidRDefault="00AB2B34">
      <w:pPr>
        <w:pStyle w:val="Standard"/>
        <w:rPr>
          <w:rFonts w:ascii="Arial" w:hAnsi="Arial"/>
          <w:sz w:val="24"/>
          <w:szCs w:val="24"/>
        </w:rPr>
      </w:pPr>
      <w:r w:rsidRPr="0005506D">
        <w:rPr>
          <w:rFonts w:ascii="Arial" w:hAnsi="Arial"/>
          <w:sz w:val="24"/>
          <w:szCs w:val="24"/>
        </w:rPr>
        <w:t>työskentelevien ja muiden oppilaiden hyvinvointia tukevien tahojen kanssa</w:t>
      </w:r>
    </w:p>
    <w:p w14:paraId="502F74E1" w14:textId="73863E31" w:rsidR="00FD23BE" w:rsidRPr="0005506D" w:rsidRDefault="00AB2B34">
      <w:pPr>
        <w:pStyle w:val="Standard"/>
        <w:rPr>
          <w:rFonts w:ascii="Arial" w:hAnsi="Arial"/>
          <w:sz w:val="24"/>
          <w:szCs w:val="24"/>
        </w:rPr>
      </w:pPr>
      <w:r w:rsidRPr="0005506D">
        <w:rPr>
          <w:rFonts w:ascii="Arial" w:hAnsi="Arial"/>
          <w:sz w:val="24"/>
          <w:szCs w:val="24"/>
        </w:rPr>
        <w:tab/>
        <w:t xml:space="preserve">Toimenpiteet on </w:t>
      </w:r>
      <w:r w:rsidRPr="0005506D">
        <w:rPr>
          <w:rFonts w:ascii="Arial" w:hAnsi="Arial"/>
          <w:sz w:val="24"/>
          <w:szCs w:val="24"/>
        </w:rPr>
        <w:t>kuvattu yllä olevassa suunnitelmassa.</w:t>
      </w:r>
      <w:r w:rsidRPr="0005506D">
        <w:rPr>
          <w:rFonts w:ascii="Arial" w:hAnsi="Arial"/>
          <w:sz w:val="24"/>
          <w:szCs w:val="24"/>
        </w:rPr>
        <w:tab/>
      </w:r>
    </w:p>
    <w:p w14:paraId="47A3C29D" w14:textId="77777777" w:rsidR="00FD23BE" w:rsidRPr="0005506D" w:rsidRDefault="00AB2B34">
      <w:pPr>
        <w:pStyle w:val="Standard"/>
        <w:rPr>
          <w:rFonts w:ascii="Arial" w:hAnsi="Arial"/>
          <w:sz w:val="24"/>
          <w:szCs w:val="24"/>
        </w:rPr>
      </w:pPr>
      <w:r w:rsidRPr="0005506D">
        <w:rPr>
          <w:rFonts w:ascii="Arial" w:hAnsi="Arial"/>
          <w:sz w:val="24"/>
          <w:szCs w:val="24"/>
        </w:rPr>
        <w:t>5. Suunnitelmat oppilaiden suojaamiseksi väkivallalta, kiusaamiselta ja häirinnältä sekä kriisisuunnitelma</w:t>
      </w:r>
    </w:p>
    <w:p w14:paraId="706DE9EF" w14:textId="77777777" w:rsidR="00FD23BE" w:rsidRPr="0005506D" w:rsidRDefault="00AB2B34">
      <w:pPr>
        <w:pStyle w:val="Standard"/>
        <w:ind w:left="1304" w:firstLine="1"/>
        <w:rPr>
          <w:rFonts w:ascii="Arial" w:hAnsi="Arial"/>
          <w:sz w:val="24"/>
          <w:szCs w:val="24"/>
        </w:rPr>
      </w:pPr>
      <w:r w:rsidRPr="0005506D">
        <w:rPr>
          <w:rFonts w:ascii="Arial" w:hAnsi="Arial"/>
          <w:sz w:val="24"/>
          <w:szCs w:val="24"/>
        </w:rPr>
        <w:t>On erillinen suunnitelma.</w:t>
      </w:r>
    </w:p>
    <w:p w14:paraId="43B45B0D" w14:textId="77777777" w:rsidR="00FD23BE" w:rsidRPr="0005506D" w:rsidRDefault="00AB2B34">
      <w:pPr>
        <w:pStyle w:val="Standard"/>
        <w:rPr>
          <w:rFonts w:ascii="Arial" w:hAnsi="Arial"/>
          <w:sz w:val="24"/>
          <w:szCs w:val="24"/>
        </w:rPr>
      </w:pPr>
      <w:r w:rsidRPr="0005506D">
        <w:rPr>
          <w:rFonts w:ascii="Arial" w:hAnsi="Arial"/>
          <w:sz w:val="24"/>
          <w:szCs w:val="24"/>
        </w:rPr>
        <w:t>Iitin kunnan kouluissa koulukohtaisesti kuvattavat asiat kuvataan vuosikelloon/-suunnitelmaan, joka toimii osana koulun lukuvuosisuunnitelmaa. Koulujen kriisisuunnitelmat voivat olla osana koulun turvallisuuskansiota.</w:t>
      </w:r>
    </w:p>
    <w:p w14:paraId="7915EAD8" w14:textId="77777777" w:rsidR="00FD23BE" w:rsidRPr="0005506D" w:rsidRDefault="00AB2B34">
      <w:pPr>
        <w:pStyle w:val="Standard"/>
        <w:rPr>
          <w:rFonts w:ascii="Arial" w:hAnsi="Arial"/>
          <w:sz w:val="24"/>
          <w:szCs w:val="24"/>
        </w:rPr>
      </w:pPr>
      <w:r w:rsidRPr="0005506D">
        <w:rPr>
          <w:rFonts w:ascii="Arial" w:hAnsi="Arial"/>
          <w:sz w:val="24"/>
          <w:szCs w:val="24"/>
        </w:rPr>
        <w:tab/>
      </w:r>
    </w:p>
    <w:p w14:paraId="58DF5A9A" w14:textId="77777777" w:rsidR="00FD23BE" w:rsidRPr="0005506D" w:rsidRDefault="00FD23BE">
      <w:pPr>
        <w:pStyle w:val="Standard"/>
        <w:ind w:left="1304" w:firstLine="1"/>
        <w:rPr>
          <w:rFonts w:ascii="Arial" w:hAnsi="Arial"/>
          <w:sz w:val="24"/>
          <w:szCs w:val="24"/>
        </w:rPr>
      </w:pPr>
    </w:p>
    <w:p w14:paraId="0BA3A2C9" w14:textId="77777777" w:rsidR="00FD23BE" w:rsidRPr="0005506D" w:rsidRDefault="00FD23BE">
      <w:pPr>
        <w:pStyle w:val="Standard"/>
        <w:rPr>
          <w:rFonts w:ascii="Arial" w:hAnsi="Arial"/>
          <w:sz w:val="24"/>
          <w:szCs w:val="24"/>
        </w:rPr>
      </w:pPr>
    </w:p>
    <w:p w14:paraId="1FA8AE85" w14:textId="77777777" w:rsidR="00FD23BE" w:rsidRPr="0005506D" w:rsidRDefault="00AB2B34">
      <w:pPr>
        <w:pStyle w:val="Standard"/>
        <w:rPr>
          <w:rFonts w:ascii="Arial" w:hAnsi="Arial"/>
          <w:sz w:val="24"/>
          <w:szCs w:val="24"/>
        </w:rPr>
      </w:pPr>
      <w:r w:rsidRPr="0005506D">
        <w:rPr>
          <w:rFonts w:ascii="Arial" w:hAnsi="Arial"/>
          <w:sz w:val="24"/>
          <w:szCs w:val="24"/>
        </w:rPr>
        <w:tab/>
      </w:r>
    </w:p>
    <w:p w14:paraId="253BF252" w14:textId="77777777" w:rsidR="00FD23BE" w:rsidRDefault="00AB2B34">
      <w:pPr>
        <w:pStyle w:val="Standard"/>
      </w:pPr>
      <w:r>
        <w:tab/>
      </w:r>
    </w:p>
    <w:p w14:paraId="07CBEAA4" w14:textId="77777777" w:rsidR="00FD23BE" w:rsidRDefault="00AB2B34">
      <w:pPr>
        <w:pStyle w:val="Standard"/>
      </w:pPr>
      <w:r>
        <w:tab/>
      </w:r>
    </w:p>
    <w:p w14:paraId="34F5478E" w14:textId="77777777" w:rsidR="00FD23BE" w:rsidRDefault="00FD23BE">
      <w:pPr>
        <w:pStyle w:val="Standard"/>
        <w:spacing w:after="0" w:line="240" w:lineRule="auto"/>
      </w:pPr>
    </w:p>
    <w:p w14:paraId="40C6F258" w14:textId="77777777" w:rsidR="00FD23BE" w:rsidRDefault="00AB2B34">
      <w:pPr>
        <w:pStyle w:val="Standard"/>
      </w:pPr>
      <w:r>
        <w:rPr>
          <w:b/>
          <w:sz w:val="24"/>
          <w:szCs w:val="24"/>
        </w:rPr>
        <w:t xml:space="preserve">        </w:t>
      </w:r>
    </w:p>
    <w:p w14:paraId="2B4BF90E" w14:textId="77777777" w:rsidR="00FD23BE" w:rsidRDefault="00FD23BE">
      <w:pPr>
        <w:pStyle w:val="Standard"/>
      </w:pPr>
    </w:p>
    <w:sectPr w:rsidR="00FD23BE">
      <w:headerReference w:type="default" r:id="rId8"/>
      <w:pgSz w:w="11906" w:h="16838"/>
      <w:pgMar w:top="765"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CE6B" w14:textId="77777777" w:rsidR="00AB2B34" w:rsidRDefault="00AB2B34">
      <w:r>
        <w:separator/>
      </w:r>
    </w:p>
  </w:endnote>
  <w:endnote w:type="continuationSeparator" w:id="0">
    <w:p w14:paraId="76271E83" w14:textId="77777777" w:rsidR="00AB2B34" w:rsidRDefault="00AB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Normaali">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C1C0" w14:textId="77777777" w:rsidR="00AB2B34" w:rsidRDefault="00AB2B34">
      <w:r>
        <w:rPr>
          <w:color w:val="000000"/>
        </w:rPr>
        <w:separator/>
      </w:r>
    </w:p>
  </w:footnote>
  <w:footnote w:type="continuationSeparator" w:id="0">
    <w:p w14:paraId="21C98787" w14:textId="77777777" w:rsidR="00AB2B34" w:rsidRDefault="00AB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648F" w14:textId="77777777" w:rsidR="00AB2B34" w:rsidRDefault="00AB2B34">
    <w:pPr>
      <w:pStyle w:val="Yltunniste"/>
      <w:jc w:val="right"/>
    </w:pPr>
    <w:r>
      <w:fldChar w:fldCharType="begin"/>
    </w:r>
    <w:r>
      <w:instrText xml:space="preserve"> PAGE </w:instrText>
    </w:r>
    <w:r>
      <w:fldChar w:fldCharType="separate"/>
    </w:r>
    <w:r>
      <w:t>1</w:t>
    </w:r>
    <w:r>
      <w:fldChar w:fldCharType="end"/>
    </w:r>
  </w:p>
  <w:p w14:paraId="5A1B9C9C" w14:textId="77777777" w:rsidR="00AB2B34" w:rsidRDefault="00AB2B3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D25"/>
    <w:multiLevelType w:val="multilevel"/>
    <w:tmpl w:val="C32AB0E2"/>
    <w:styleLink w:val="WWNum17"/>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 w15:restartNumberingAfterBreak="0">
    <w:nsid w:val="0DA52A28"/>
    <w:multiLevelType w:val="multilevel"/>
    <w:tmpl w:val="1446FE96"/>
    <w:styleLink w:val="WWNum6"/>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OpenSymbol" w:eastAsia="OpenSymbol" w:hAnsi="OpenSymbol" w:cs="OpenSymbol"/>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 w15:restartNumberingAfterBreak="0">
    <w:nsid w:val="115F0D73"/>
    <w:multiLevelType w:val="hybridMultilevel"/>
    <w:tmpl w:val="BA26DE7C"/>
    <w:lvl w:ilvl="0" w:tplc="8B4ED818">
      <w:start w:val="1"/>
      <w:numFmt w:val="lowerLetter"/>
      <w:lvlText w:val="%1."/>
      <w:lvlJc w:val="left"/>
      <w:pPr>
        <w:ind w:left="1305" w:hanging="375"/>
      </w:pPr>
      <w:rPr>
        <w:rFonts w:hint="default"/>
      </w:rPr>
    </w:lvl>
    <w:lvl w:ilvl="1" w:tplc="040B0019" w:tentative="1">
      <w:start w:val="1"/>
      <w:numFmt w:val="lowerLetter"/>
      <w:lvlText w:val="%2."/>
      <w:lvlJc w:val="left"/>
      <w:pPr>
        <w:ind w:left="2010" w:hanging="360"/>
      </w:pPr>
    </w:lvl>
    <w:lvl w:ilvl="2" w:tplc="040B001B" w:tentative="1">
      <w:start w:val="1"/>
      <w:numFmt w:val="lowerRoman"/>
      <w:lvlText w:val="%3."/>
      <w:lvlJc w:val="right"/>
      <w:pPr>
        <w:ind w:left="2730" w:hanging="180"/>
      </w:pPr>
    </w:lvl>
    <w:lvl w:ilvl="3" w:tplc="040B000F" w:tentative="1">
      <w:start w:val="1"/>
      <w:numFmt w:val="decimal"/>
      <w:lvlText w:val="%4."/>
      <w:lvlJc w:val="left"/>
      <w:pPr>
        <w:ind w:left="3450" w:hanging="360"/>
      </w:pPr>
    </w:lvl>
    <w:lvl w:ilvl="4" w:tplc="040B0019" w:tentative="1">
      <w:start w:val="1"/>
      <w:numFmt w:val="lowerLetter"/>
      <w:lvlText w:val="%5."/>
      <w:lvlJc w:val="left"/>
      <w:pPr>
        <w:ind w:left="4170" w:hanging="360"/>
      </w:pPr>
    </w:lvl>
    <w:lvl w:ilvl="5" w:tplc="040B001B" w:tentative="1">
      <w:start w:val="1"/>
      <w:numFmt w:val="lowerRoman"/>
      <w:lvlText w:val="%6."/>
      <w:lvlJc w:val="right"/>
      <w:pPr>
        <w:ind w:left="4890" w:hanging="180"/>
      </w:pPr>
    </w:lvl>
    <w:lvl w:ilvl="6" w:tplc="040B000F" w:tentative="1">
      <w:start w:val="1"/>
      <w:numFmt w:val="decimal"/>
      <w:lvlText w:val="%7."/>
      <w:lvlJc w:val="left"/>
      <w:pPr>
        <w:ind w:left="5610" w:hanging="360"/>
      </w:pPr>
    </w:lvl>
    <w:lvl w:ilvl="7" w:tplc="040B0019" w:tentative="1">
      <w:start w:val="1"/>
      <w:numFmt w:val="lowerLetter"/>
      <w:lvlText w:val="%8."/>
      <w:lvlJc w:val="left"/>
      <w:pPr>
        <w:ind w:left="6330" w:hanging="360"/>
      </w:pPr>
    </w:lvl>
    <w:lvl w:ilvl="8" w:tplc="040B001B" w:tentative="1">
      <w:start w:val="1"/>
      <w:numFmt w:val="lowerRoman"/>
      <w:lvlText w:val="%9."/>
      <w:lvlJc w:val="right"/>
      <w:pPr>
        <w:ind w:left="7050" w:hanging="180"/>
      </w:pPr>
    </w:lvl>
  </w:abstractNum>
  <w:abstractNum w:abstractNumId="3" w15:restartNumberingAfterBreak="0">
    <w:nsid w:val="12B01DB8"/>
    <w:multiLevelType w:val="multilevel"/>
    <w:tmpl w:val="BF689866"/>
    <w:styleLink w:val="WWNum15"/>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1353063B"/>
    <w:multiLevelType w:val="multilevel"/>
    <w:tmpl w:val="83ACEE6E"/>
    <w:styleLink w:val="WWNum5"/>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5" w15:restartNumberingAfterBreak="0">
    <w:nsid w:val="17CD4752"/>
    <w:multiLevelType w:val="multilevel"/>
    <w:tmpl w:val="AC720C00"/>
    <w:styleLink w:val="WWNum2"/>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20C42C17"/>
    <w:multiLevelType w:val="multilevel"/>
    <w:tmpl w:val="2F8459BE"/>
    <w:styleLink w:val="WWNum3"/>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7" w15:restartNumberingAfterBreak="0">
    <w:nsid w:val="26AB17BE"/>
    <w:multiLevelType w:val="multilevel"/>
    <w:tmpl w:val="216A2022"/>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79733B"/>
    <w:multiLevelType w:val="multilevel"/>
    <w:tmpl w:val="036C9E8E"/>
    <w:styleLink w:val="WWNum8"/>
    <w:lvl w:ilvl="0">
      <w:numFmt w:val="bullet"/>
      <w:lvlText w:val=""/>
      <w:lvlJc w:val="left"/>
      <w:pPr>
        <w:ind w:left="1095" w:hanging="360"/>
      </w:pPr>
      <w:rPr>
        <w:rFonts w:ascii="Symbol" w:hAnsi="Symbol" w:cs="Symbol"/>
      </w:rPr>
    </w:lvl>
    <w:lvl w:ilvl="1">
      <w:numFmt w:val="bullet"/>
      <w:lvlText w:val="o"/>
      <w:lvlJc w:val="left"/>
      <w:pPr>
        <w:ind w:left="1815" w:hanging="360"/>
      </w:pPr>
      <w:rPr>
        <w:rFonts w:ascii="Courier New" w:hAnsi="Courier New" w:cs="Courier New"/>
      </w:rPr>
    </w:lvl>
    <w:lvl w:ilvl="2">
      <w:numFmt w:val="bullet"/>
      <w:lvlText w:val=""/>
      <w:lvlJc w:val="left"/>
      <w:pPr>
        <w:ind w:left="2535" w:hanging="360"/>
      </w:pPr>
      <w:rPr>
        <w:rFonts w:ascii="Wingdings" w:hAnsi="Wingdings" w:cs="Wingdings"/>
      </w:rPr>
    </w:lvl>
    <w:lvl w:ilvl="3">
      <w:numFmt w:val="bullet"/>
      <w:lvlText w:val=""/>
      <w:lvlJc w:val="left"/>
      <w:pPr>
        <w:ind w:left="3255" w:hanging="360"/>
      </w:pPr>
      <w:rPr>
        <w:rFonts w:ascii="Symbol" w:hAnsi="Symbol" w:cs="Symbol"/>
      </w:rPr>
    </w:lvl>
    <w:lvl w:ilvl="4">
      <w:numFmt w:val="bullet"/>
      <w:lvlText w:val="o"/>
      <w:lvlJc w:val="left"/>
      <w:pPr>
        <w:ind w:left="3975" w:hanging="360"/>
      </w:pPr>
      <w:rPr>
        <w:rFonts w:ascii="Courier New" w:hAnsi="Courier New" w:cs="Courier New"/>
      </w:rPr>
    </w:lvl>
    <w:lvl w:ilvl="5">
      <w:numFmt w:val="bullet"/>
      <w:lvlText w:val=""/>
      <w:lvlJc w:val="left"/>
      <w:pPr>
        <w:ind w:left="4695" w:hanging="360"/>
      </w:pPr>
      <w:rPr>
        <w:rFonts w:ascii="Wingdings" w:hAnsi="Wingdings" w:cs="Wingdings"/>
      </w:rPr>
    </w:lvl>
    <w:lvl w:ilvl="6">
      <w:numFmt w:val="bullet"/>
      <w:lvlText w:val=""/>
      <w:lvlJc w:val="left"/>
      <w:pPr>
        <w:ind w:left="5415" w:hanging="360"/>
      </w:pPr>
      <w:rPr>
        <w:rFonts w:ascii="Symbol" w:hAnsi="Symbol" w:cs="Symbol"/>
      </w:rPr>
    </w:lvl>
    <w:lvl w:ilvl="7">
      <w:numFmt w:val="bullet"/>
      <w:lvlText w:val="o"/>
      <w:lvlJc w:val="left"/>
      <w:pPr>
        <w:ind w:left="6135" w:hanging="360"/>
      </w:pPr>
      <w:rPr>
        <w:rFonts w:ascii="Courier New" w:hAnsi="Courier New" w:cs="Courier New"/>
      </w:rPr>
    </w:lvl>
    <w:lvl w:ilvl="8">
      <w:numFmt w:val="bullet"/>
      <w:lvlText w:val=""/>
      <w:lvlJc w:val="left"/>
      <w:pPr>
        <w:ind w:left="6855" w:hanging="360"/>
      </w:pPr>
      <w:rPr>
        <w:rFonts w:ascii="Wingdings" w:hAnsi="Wingdings" w:cs="Wingdings"/>
      </w:rPr>
    </w:lvl>
  </w:abstractNum>
  <w:abstractNum w:abstractNumId="9" w15:restartNumberingAfterBreak="0">
    <w:nsid w:val="3DEF31B9"/>
    <w:multiLevelType w:val="multilevel"/>
    <w:tmpl w:val="82E40958"/>
    <w:styleLink w:val="WWNum11"/>
    <w:lvl w:ilvl="0">
      <w:numFmt w:val="bullet"/>
      <w:lvlText w:val=""/>
      <w:lvlJc w:val="left"/>
      <w:pPr>
        <w:ind w:left="1095" w:hanging="360"/>
      </w:pPr>
      <w:rPr>
        <w:rFonts w:ascii="Symbol" w:hAnsi="Symbol" w:cs="Symbol"/>
      </w:rPr>
    </w:lvl>
    <w:lvl w:ilvl="1">
      <w:numFmt w:val="bullet"/>
      <w:lvlText w:val="o"/>
      <w:lvlJc w:val="left"/>
      <w:pPr>
        <w:ind w:left="1815" w:hanging="360"/>
      </w:pPr>
      <w:rPr>
        <w:rFonts w:ascii="Courier New" w:hAnsi="Courier New" w:cs="Courier New"/>
      </w:rPr>
    </w:lvl>
    <w:lvl w:ilvl="2">
      <w:numFmt w:val="bullet"/>
      <w:lvlText w:val=""/>
      <w:lvlJc w:val="left"/>
      <w:pPr>
        <w:ind w:left="2535" w:hanging="360"/>
      </w:pPr>
      <w:rPr>
        <w:rFonts w:ascii="Wingdings" w:hAnsi="Wingdings" w:cs="Wingdings"/>
      </w:rPr>
    </w:lvl>
    <w:lvl w:ilvl="3">
      <w:numFmt w:val="bullet"/>
      <w:lvlText w:val=""/>
      <w:lvlJc w:val="left"/>
      <w:pPr>
        <w:ind w:left="3255" w:hanging="360"/>
      </w:pPr>
      <w:rPr>
        <w:rFonts w:ascii="Symbol" w:hAnsi="Symbol" w:cs="Symbol"/>
      </w:rPr>
    </w:lvl>
    <w:lvl w:ilvl="4">
      <w:numFmt w:val="bullet"/>
      <w:lvlText w:val="o"/>
      <w:lvlJc w:val="left"/>
      <w:pPr>
        <w:ind w:left="3975" w:hanging="360"/>
      </w:pPr>
      <w:rPr>
        <w:rFonts w:ascii="Courier New" w:hAnsi="Courier New" w:cs="Courier New"/>
      </w:rPr>
    </w:lvl>
    <w:lvl w:ilvl="5">
      <w:numFmt w:val="bullet"/>
      <w:lvlText w:val=""/>
      <w:lvlJc w:val="left"/>
      <w:pPr>
        <w:ind w:left="4695" w:hanging="360"/>
      </w:pPr>
      <w:rPr>
        <w:rFonts w:ascii="Wingdings" w:hAnsi="Wingdings" w:cs="Wingdings"/>
      </w:rPr>
    </w:lvl>
    <w:lvl w:ilvl="6">
      <w:numFmt w:val="bullet"/>
      <w:lvlText w:val=""/>
      <w:lvlJc w:val="left"/>
      <w:pPr>
        <w:ind w:left="5415" w:hanging="360"/>
      </w:pPr>
      <w:rPr>
        <w:rFonts w:ascii="Symbol" w:hAnsi="Symbol" w:cs="Symbol"/>
      </w:rPr>
    </w:lvl>
    <w:lvl w:ilvl="7">
      <w:numFmt w:val="bullet"/>
      <w:lvlText w:val="o"/>
      <w:lvlJc w:val="left"/>
      <w:pPr>
        <w:ind w:left="6135" w:hanging="360"/>
      </w:pPr>
      <w:rPr>
        <w:rFonts w:ascii="Courier New" w:hAnsi="Courier New" w:cs="Courier New"/>
      </w:rPr>
    </w:lvl>
    <w:lvl w:ilvl="8">
      <w:numFmt w:val="bullet"/>
      <w:lvlText w:val=""/>
      <w:lvlJc w:val="left"/>
      <w:pPr>
        <w:ind w:left="6855" w:hanging="360"/>
      </w:pPr>
      <w:rPr>
        <w:rFonts w:ascii="Wingdings" w:hAnsi="Wingdings" w:cs="Wingdings"/>
      </w:rPr>
    </w:lvl>
  </w:abstractNum>
  <w:abstractNum w:abstractNumId="10" w15:restartNumberingAfterBreak="0">
    <w:nsid w:val="42516F22"/>
    <w:multiLevelType w:val="multilevel"/>
    <w:tmpl w:val="80C8DEE2"/>
    <w:styleLink w:val="WWNum10"/>
    <w:lvl w:ilvl="0">
      <w:numFmt w:val="bullet"/>
      <w:lvlText w:val=""/>
      <w:lvlJc w:val="left"/>
      <w:pPr>
        <w:ind w:left="1155" w:hanging="360"/>
      </w:pPr>
      <w:rPr>
        <w:rFonts w:ascii="Symbol" w:hAnsi="Symbol" w:cs="Symbol"/>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cs="Wingdings"/>
      </w:rPr>
    </w:lvl>
    <w:lvl w:ilvl="3">
      <w:numFmt w:val="bullet"/>
      <w:lvlText w:val=""/>
      <w:lvlJc w:val="left"/>
      <w:pPr>
        <w:ind w:left="3315" w:hanging="360"/>
      </w:pPr>
      <w:rPr>
        <w:rFonts w:ascii="Symbol" w:hAnsi="Symbol" w:cs="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cs="Wingdings"/>
      </w:rPr>
    </w:lvl>
    <w:lvl w:ilvl="6">
      <w:numFmt w:val="bullet"/>
      <w:lvlText w:val=""/>
      <w:lvlJc w:val="left"/>
      <w:pPr>
        <w:ind w:left="5475" w:hanging="360"/>
      </w:pPr>
      <w:rPr>
        <w:rFonts w:ascii="Symbol" w:hAnsi="Symbol" w:cs="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cs="Wingdings"/>
      </w:rPr>
    </w:lvl>
  </w:abstractNum>
  <w:abstractNum w:abstractNumId="11" w15:restartNumberingAfterBreak="0">
    <w:nsid w:val="46F4519B"/>
    <w:multiLevelType w:val="multilevel"/>
    <w:tmpl w:val="E28A6FCC"/>
    <w:styleLink w:val="WWNum14"/>
    <w:lvl w:ilvl="0">
      <w:numFmt w:val="bullet"/>
      <w:lvlText w:val="•"/>
      <w:lvlJc w:val="left"/>
      <w:pPr>
        <w:ind w:left="1095" w:hanging="360"/>
      </w:pPr>
      <w:rPr>
        <w:rFonts w:ascii="OpenSymbol" w:eastAsia="OpenSymbol" w:hAnsi="OpenSymbol" w:cs="OpenSymbol"/>
      </w:rPr>
    </w:lvl>
    <w:lvl w:ilvl="1">
      <w:numFmt w:val="bullet"/>
      <w:lvlText w:val="•"/>
      <w:lvlJc w:val="left"/>
      <w:pPr>
        <w:ind w:left="1815" w:hanging="360"/>
      </w:pPr>
      <w:rPr>
        <w:rFonts w:ascii="OpenSymbol" w:eastAsia="OpenSymbol" w:hAnsi="OpenSymbol" w:cs="OpenSymbol"/>
      </w:rPr>
    </w:lvl>
    <w:lvl w:ilvl="2">
      <w:numFmt w:val="bullet"/>
      <w:lvlText w:val=""/>
      <w:lvlJc w:val="left"/>
      <w:pPr>
        <w:ind w:left="2535" w:hanging="360"/>
      </w:pPr>
      <w:rPr>
        <w:rFonts w:ascii="Wingdings" w:hAnsi="Wingdings" w:cs="Wingdings"/>
      </w:rPr>
    </w:lvl>
    <w:lvl w:ilvl="3">
      <w:numFmt w:val="bullet"/>
      <w:lvlText w:val="•"/>
      <w:lvlJc w:val="left"/>
      <w:pPr>
        <w:ind w:left="3255" w:hanging="360"/>
      </w:pPr>
      <w:rPr>
        <w:rFonts w:ascii="OpenSymbol" w:eastAsia="OpenSymbol" w:hAnsi="OpenSymbol" w:cs="OpenSymbol"/>
      </w:rPr>
    </w:lvl>
    <w:lvl w:ilvl="4">
      <w:numFmt w:val="bullet"/>
      <w:lvlText w:val="o"/>
      <w:lvlJc w:val="left"/>
      <w:pPr>
        <w:ind w:left="3975" w:hanging="360"/>
      </w:pPr>
      <w:rPr>
        <w:rFonts w:ascii="Courier New" w:hAnsi="Courier New" w:cs="Courier New"/>
      </w:rPr>
    </w:lvl>
    <w:lvl w:ilvl="5">
      <w:numFmt w:val="bullet"/>
      <w:lvlText w:val=""/>
      <w:lvlJc w:val="left"/>
      <w:pPr>
        <w:ind w:left="4695" w:hanging="360"/>
      </w:pPr>
      <w:rPr>
        <w:rFonts w:ascii="Wingdings" w:hAnsi="Wingdings" w:cs="Wingdings"/>
      </w:rPr>
    </w:lvl>
    <w:lvl w:ilvl="6">
      <w:numFmt w:val="bullet"/>
      <w:lvlText w:val=""/>
      <w:lvlJc w:val="left"/>
      <w:pPr>
        <w:ind w:left="5415" w:hanging="360"/>
      </w:pPr>
      <w:rPr>
        <w:rFonts w:ascii="Symbol" w:hAnsi="Symbol" w:cs="Symbol"/>
      </w:rPr>
    </w:lvl>
    <w:lvl w:ilvl="7">
      <w:numFmt w:val="bullet"/>
      <w:lvlText w:val="o"/>
      <w:lvlJc w:val="left"/>
      <w:pPr>
        <w:ind w:left="6135" w:hanging="360"/>
      </w:pPr>
      <w:rPr>
        <w:rFonts w:ascii="Courier New" w:hAnsi="Courier New" w:cs="Courier New"/>
      </w:rPr>
    </w:lvl>
    <w:lvl w:ilvl="8">
      <w:numFmt w:val="bullet"/>
      <w:lvlText w:val=""/>
      <w:lvlJc w:val="left"/>
      <w:pPr>
        <w:ind w:left="6855" w:hanging="360"/>
      </w:pPr>
      <w:rPr>
        <w:rFonts w:ascii="Wingdings" w:hAnsi="Wingdings" w:cs="Wingdings"/>
      </w:rPr>
    </w:lvl>
  </w:abstractNum>
  <w:abstractNum w:abstractNumId="12" w15:restartNumberingAfterBreak="0">
    <w:nsid w:val="49D407A6"/>
    <w:multiLevelType w:val="multilevel"/>
    <w:tmpl w:val="3D647100"/>
    <w:styleLink w:val="WWNum18"/>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4C93793F"/>
    <w:multiLevelType w:val="multilevel"/>
    <w:tmpl w:val="89AAA318"/>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14" w15:restartNumberingAfterBreak="0">
    <w:nsid w:val="4CBA3575"/>
    <w:multiLevelType w:val="multilevel"/>
    <w:tmpl w:val="12EEB310"/>
    <w:styleLink w:val="WWNum12"/>
    <w:lvl w:ilvl="0">
      <w:numFmt w:val="bullet"/>
      <w:lvlText w:val=""/>
      <w:lvlJc w:val="left"/>
      <w:pPr>
        <w:ind w:left="1155" w:hanging="360"/>
      </w:pPr>
      <w:rPr>
        <w:rFonts w:ascii="Symbol" w:hAnsi="Symbol" w:cs="Symbol"/>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cs="Wingdings"/>
      </w:rPr>
    </w:lvl>
    <w:lvl w:ilvl="3">
      <w:numFmt w:val="bullet"/>
      <w:lvlText w:val=""/>
      <w:lvlJc w:val="left"/>
      <w:pPr>
        <w:ind w:left="3315" w:hanging="360"/>
      </w:pPr>
      <w:rPr>
        <w:rFonts w:ascii="Symbol" w:hAnsi="Symbol" w:cs="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cs="Wingdings"/>
      </w:rPr>
    </w:lvl>
    <w:lvl w:ilvl="6">
      <w:numFmt w:val="bullet"/>
      <w:lvlText w:val=""/>
      <w:lvlJc w:val="left"/>
      <w:pPr>
        <w:ind w:left="5475" w:hanging="360"/>
      </w:pPr>
      <w:rPr>
        <w:rFonts w:ascii="Symbol" w:hAnsi="Symbol" w:cs="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cs="Wingdings"/>
      </w:rPr>
    </w:lvl>
  </w:abstractNum>
  <w:abstractNum w:abstractNumId="15" w15:restartNumberingAfterBreak="0">
    <w:nsid w:val="52623315"/>
    <w:multiLevelType w:val="multilevel"/>
    <w:tmpl w:val="FA320924"/>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16" w15:restartNumberingAfterBreak="0">
    <w:nsid w:val="52A433A3"/>
    <w:multiLevelType w:val="multilevel"/>
    <w:tmpl w:val="7848D834"/>
    <w:styleLink w:val="WWNum4"/>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7" w15:restartNumberingAfterBreak="0">
    <w:nsid w:val="561706C9"/>
    <w:multiLevelType w:val="multilevel"/>
    <w:tmpl w:val="DD7C9728"/>
    <w:styleLink w:val="WWNum19"/>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5C794F68"/>
    <w:multiLevelType w:val="multilevel"/>
    <w:tmpl w:val="11EE400E"/>
    <w:styleLink w:val="WWNum13"/>
    <w:lvl w:ilvl="0">
      <w:numFmt w:val="bullet"/>
      <w:lvlText w:val=""/>
      <w:lvlJc w:val="left"/>
      <w:pPr>
        <w:ind w:left="1155" w:hanging="360"/>
      </w:pPr>
      <w:rPr>
        <w:rFonts w:ascii="Symbol" w:hAnsi="Symbol" w:cs="Symbol"/>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cs="Wingdings"/>
      </w:rPr>
    </w:lvl>
    <w:lvl w:ilvl="3">
      <w:numFmt w:val="bullet"/>
      <w:lvlText w:val=""/>
      <w:lvlJc w:val="left"/>
      <w:pPr>
        <w:ind w:left="3315" w:hanging="360"/>
      </w:pPr>
      <w:rPr>
        <w:rFonts w:ascii="Symbol" w:hAnsi="Symbol" w:cs="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cs="Wingdings"/>
      </w:rPr>
    </w:lvl>
    <w:lvl w:ilvl="6">
      <w:numFmt w:val="bullet"/>
      <w:lvlText w:val=""/>
      <w:lvlJc w:val="left"/>
      <w:pPr>
        <w:ind w:left="5475" w:hanging="360"/>
      </w:pPr>
      <w:rPr>
        <w:rFonts w:ascii="Symbol" w:hAnsi="Symbol" w:cs="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cs="Wingdings"/>
      </w:rPr>
    </w:lvl>
  </w:abstractNum>
  <w:abstractNum w:abstractNumId="19" w15:restartNumberingAfterBreak="0">
    <w:nsid w:val="67DF1F2F"/>
    <w:multiLevelType w:val="multilevel"/>
    <w:tmpl w:val="0F96392E"/>
    <w:styleLink w:val="WWNum3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0" w15:restartNumberingAfterBreak="0">
    <w:nsid w:val="6CFB23F0"/>
    <w:multiLevelType w:val="multilevel"/>
    <w:tmpl w:val="F462FB9E"/>
    <w:styleLink w:val="WWNum9"/>
    <w:lvl w:ilvl="0">
      <w:numFmt w:val="bullet"/>
      <w:lvlText w:val=""/>
      <w:lvlJc w:val="left"/>
      <w:pPr>
        <w:ind w:left="1155" w:hanging="360"/>
      </w:pPr>
      <w:rPr>
        <w:rFonts w:ascii="Symbol" w:hAnsi="Symbol" w:cs="Symbol"/>
      </w:rPr>
    </w:lvl>
    <w:lvl w:ilvl="1">
      <w:numFmt w:val="bullet"/>
      <w:lvlText w:val="o"/>
      <w:lvlJc w:val="left"/>
      <w:pPr>
        <w:ind w:left="1875" w:hanging="360"/>
      </w:pPr>
      <w:rPr>
        <w:rFonts w:ascii="Courier New" w:hAnsi="Courier New" w:cs="Courier New"/>
      </w:rPr>
    </w:lvl>
    <w:lvl w:ilvl="2">
      <w:numFmt w:val="bullet"/>
      <w:lvlText w:val=""/>
      <w:lvlJc w:val="left"/>
      <w:pPr>
        <w:ind w:left="2769" w:hanging="360"/>
      </w:pPr>
      <w:rPr>
        <w:rFonts w:ascii="Wingdings" w:hAnsi="Wingdings" w:cs="Wingdings"/>
      </w:rPr>
    </w:lvl>
    <w:lvl w:ilvl="3">
      <w:numFmt w:val="bullet"/>
      <w:lvlText w:val=""/>
      <w:lvlJc w:val="left"/>
      <w:pPr>
        <w:ind w:left="3315" w:hanging="360"/>
      </w:pPr>
      <w:rPr>
        <w:rFonts w:ascii="Symbol" w:hAnsi="Symbol" w:cs="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cs="Wingdings"/>
      </w:rPr>
    </w:lvl>
    <w:lvl w:ilvl="6">
      <w:numFmt w:val="bullet"/>
      <w:lvlText w:val=""/>
      <w:lvlJc w:val="left"/>
      <w:pPr>
        <w:ind w:left="5475" w:hanging="360"/>
      </w:pPr>
      <w:rPr>
        <w:rFonts w:ascii="Symbol" w:hAnsi="Symbol" w:cs="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cs="Wingdings"/>
      </w:rPr>
    </w:lvl>
  </w:abstractNum>
  <w:abstractNum w:abstractNumId="21" w15:restartNumberingAfterBreak="0">
    <w:nsid w:val="6E1E5458"/>
    <w:multiLevelType w:val="multilevel"/>
    <w:tmpl w:val="05FE434E"/>
    <w:styleLink w:val="NoList"/>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2" w15:restartNumberingAfterBreak="0">
    <w:nsid w:val="6E395AA5"/>
    <w:multiLevelType w:val="multilevel"/>
    <w:tmpl w:val="803AD9D2"/>
    <w:styleLink w:val="WWNum7"/>
    <w:lvl w:ilvl="0">
      <w:numFmt w:val="bullet"/>
      <w:lvlText w:val=""/>
      <w:lvlJc w:val="left"/>
      <w:pPr>
        <w:ind w:left="1155" w:hanging="360"/>
      </w:pPr>
      <w:rPr>
        <w:rFonts w:ascii="Symbol" w:hAnsi="Symbol" w:cs="Symbol"/>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cs="Wingdings"/>
      </w:rPr>
    </w:lvl>
    <w:lvl w:ilvl="3">
      <w:numFmt w:val="bullet"/>
      <w:lvlText w:val=""/>
      <w:lvlJc w:val="left"/>
      <w:pPr>
        <w:ind w:left="3315" w:hanging="360"/>
      </w:pPr>
      <w:rPr>
        <w:rFonts w:ascii="Symbol" w:hAnsi="Symbol" w:cs="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cs="Wingdings"/>
      </w:rPr>
    </w:lvl>
    <w:lvl w:ilvl="6">
      <w:numFmt w:val="bullet"/>
      <w:lvlText w:val=""/>
      <w:lvlJc w:val="left"/>
      <w:pPr>
        <w:ind w:left="5475" w:hanging="360"/>
      </w:pPr>
      <w:rPr>
        <w:rFonts w:ascii="Symbol" w:hAnsi="Symbol" w:cs="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cs="Wingdings"/>
      </w:rPr>
    </w:lvl>
  </w:abstractNum>
  <w:abstractNum w:abstractNumId="23" w15:restartNumberingAfterBreak="0">
    <w:nsid w:val="75DF2D43"/>
    <w:multiLevelType w:val="multilevel"/>
    <w:tmpl w:val="4680FE78"/>
    <w:styleLink w:val="WWNum16"/>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16cid:durableId="1017925337">
    <w:abstractNumId w:val="21"/>
  </w:num>
  <w:num w:numId="2" w16cid:durableId="2117015456">
    <w:abstractNumId w:val="7"/>
  </w:num>
  <w:num w:numId="3" w16cid:durableId="1349261040">
    <w:abstractNumId w:val="5"/>
  </w:num>
  <w:num w:numId="4" w16cid:durableId="466357313">
    <w:abstractNumId w:val="6"/>
  </w:num>
  <w:num w:numId="5" w16cid:durableId="1780831507">
    <w:abstractNumId w:val="16"/>
  </w:num>
  <w:num w:numId="6" w16cid:durableId="1556314153">
    <w:abstractNumId w:val="4"/>
  </w:num>
  <w:num w:numId="7" w16cid:durableId="993798872">
    <w:abstractNumId w:val="1"/>
  </w:num>
  <w:num w:numId="8" w16cid:durableId="2102332814">
    <w:abstractNumId w:val="22"/>
  </w:num>
  <w:num w:numId="9" w16cid:durableId="689111045">
    <w:abstractNumId w:val="8"/>
  </w:num>
  <w:num w:numId="10" w16cid:durableId="1202136077">
    <w:abstractNumId w:val="20"/>
  </w:num>
  <w:num w:numId="11" w16cid:durableId="382869530">
    <w:abstractNumId w:val="10"/>
  </w:num>
  <w:num w:numId="12" w16cid:durableId="1629775687">
    <w:abstractNumId w:val="9"/>
  </w:num>
  <w:num w:numId="13" w16cid:durableId="298456660">
    <w:abstractNumId w:val="14"/>
  </w:num>
  <w:num w:numId="14" w16cid:durableId="1870683680">
    <w:abstractNumId w:val="18"/>
  </w:num>
  <w:num w:numId="15" w16cid:durableId="601768841">
    <w:abstractNumId w:val="11"/>
  </w:num>
  <w:num w:numId="16" w16cid:durableId="2029407917">
    <w:abstractNumId w:val="3"/>
  </w:num>
  <w:num w:numId="17" w16cid:durableId="1733960212">
    <w:abstractNumId w:val="23"/>
  </w:num>
  <w:num w:numId="18" w16cid:durableId="991450232">
    <w:abstractNumId w:val="0"/>
  </w:num>
  <w:num w:numId="19" w16cid:durableId="1255166015">
    <w:abstractNumId w:val="12"/>
  </w:num>
  <w:num w:numId="20" w16cid:durableId="1122648677">
    <w:abstractNumId w:val="17"/>
  </w:num>
  <w:num w:numId="21" w16cid:durableId="1960723978">
    <w:abstractNumId w:val="19"/>
  </w:num>
  <w:num w:numId="22" w16cid:durableId="1638532296">
    <w:abstractNumId w:val="1"/>
    <w:lvlOverride w:ilvl="0"/>
  </w:num>
  <w:num w:numId="23" w16cid:durableId="759837553">
    <w:abstractNumId w:val="11"/>
    <w:lvlOverride w:ilvl="0"/>
  </w:num>
  <w:num w:numId="24" w16cid:durableId="482428600">
    <w:abstractNumId w:val="13"/>
  </w:num>
  <w:num w:numId="25" w16cid:durableId="1706901980">
    <w:abstractNumId w:val="5"/>
    <w:lvlOverride w:ilvl="0"/>
  </w:num>
  <w:num w:numId="26" w16cid:durableId="692460118">
    <w:abstractNumId w:val="6"/>
    <w:lvlOverride w:ilvl="0"/>
  </w:num>
  <w:num w:numId="27" w16cid:durableId="1214197385">
    <w:abstractNumId w:val="4"/>
    <w:lvlOverride w:ilvl="0"/>
  </w:num>
  <w:num w:numId="28" w16cid:durableId="2078556161">
    <w:abstractNumId w:val="15"/>
  </w:num>
  <w:num w:numId="29" w16cid:durableId="151483488">
    <w:abstractNumId w:val="16"/>
    <w:lvlOverride w:ilvl="0"/>
  </w:num>
  <w:num w:numId="30" w16cid:durableId="484736138">
    <w:abstractNumId w:val="22"/>
    <w:lvlOverride w:ilvl="0"/>
  </w:num>
  <w:num w:numId="31" w16cid:durableId="1420449137">
    <w:abstractNumId w:val="19"/>
    <w:lvlOverride w:ilvl="0"/>
  </w:num>
  <w:num w:numId="32" w16cid:durableId="438069463">
    <w:abstractNumId w:val="0"/>
    <w:lvlOverride w:ilvl="0"/>
  </w:num>
  <w:num w:numId="33" w16cid:durableId="1106661065">
    <w:abstractNumId w:val="8"/>
    <w:lvlOverride w:ilvl="0"/>
  </w:num>
  <w:num w:numId="34" w16cid:durableId="1633748684">
    <w:abstractNumId w:val="20"/>
    <w:lvlOverride w:ilvl="0"/>
  </w:num>
  <w:num w:numId="35" w16cid:durableId="1548646555">
    <w:abstractNumId w:val="10"/>
    <w:lvlOverride w:ilvl="0"/>
  </w:num>
  <w:num w:numId="36" w16cid:durableId="304051026">
    <w:abstractNumId w:val="9"/>
    <w:lvlOverride w:ilvl="0"/>
  </w:num>
  <w:num w:numId="37" w16cid:durableId="1712999351">
    <w:abstractNumId w:val="14"/>
    <w:lvlOverride w:ilvl="0"/>
  </w:num>
  <w:num w:numId="38" w16cid:durableId="1960329823">
    <w:abstractNumId w:val="18"/>
    <w:lvlOverride w:ilvl="0"/>
  </w:num>
  <w:num w:numId="39" w16cid:durableId="1873496738">
    <w:abstractNumId w:val="23"/>
    <w:lvlOverride w:ilvl="0"/>
  </w:num>
  <w:num w:numId="40" w16cid:durableId="982781645">
    <w:abstractNumId w:val="3"/>
    <w:lvlOverride w:ilvl="0"/>
  </w:num>
  <w:num w:numId="41" w16cid:durableId="1931704">
    <w:abstractNumId w:val="12"/>
    <w:lvlOverride w:ilvl="0"/>
  </w:num>
  <w:num w:numId="42" w16cid:durableId="737703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D23BE"/>
    <w:rsid w:val="00035336"/>
    <w:rsid w:val="0005506D"/>
    <w:rsid w:val="000944D8"/>
    <w:rsid w:val="000D1501"/>
    <w:rsid w:val="00104380"/>
    <w:rsid w:val="00171533"/>
    <w:rsid w:val="001A7668"/>
    <w:rsid w:val="00586FCF"/>
    <w:rsid w:val="00591C9E"/>
    <w:rsid w:val="00685549"/>
    <w:rsid w:val="00723A56"/>
    <w:rsid w:val="00942404"/>
    <w:rsid w:val="00990338"/>
    <w:rsid w:val="009A28A3"/>
    <w:rsid w:val="009B45DA"/>
    <w:rsid w:val="00AB2B34"/>
    <w:rsid w:val="00B96395"/>
    <w:rsid w:val="00BE63C7"/>
    <w:rsid w:val="00C57230"/>
    <w:rsid w:val="00E86199"/>
    <w:rsid w:val="00F42B7F"/>
    <w:rsid w:val="00FD23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05AB"/>
  <w15:docId w15:val="{40EBA1F2-78B6-4EF6-9C4C-7741F2C4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fi-FI"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pPr>
      <w:widowControl/>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uettelo">
    <w:name w:val="List"/>
    <w:basedOn w:val="Textbody"/>
    <w:rPr>
      <w:rFonts w:cs="Lucida Sans"/>
    </w:rPr>
  </w:style>
  <w:style w:type="paragraph" w:styleId="Kuvaotsikko">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Default">
    <w:name w:val="Default"/>
    <w:pPr>
      <w:widowControl/>
      <w:suppressAutoHyphens/>
    </w:pPr>
    <w:rPr>
      <w:rFonts w:ascii="Arial" w:hAnsi="Arial"/>
      <w:color w:val="000000"/>
      <w:sz w:val="24"/>
      <w:szCs w:val="24"/>
    </w:rPr>
  </w:style>
  <w:style w:type="paragraph" w:styleId="NormaaliWWW">
    <w:name w:val="Normal (Web)"/>
    <w:basedOn w:val="Standard"/>
    <w:pPr>
      <w:spacing w:before="280" w:after="280" w:line="240" w:lineRule="auto"/>
    </w:pPr>
    <w:rPr>
      <w:rFonts w:ascii="Times New Roman" w:eastAsia="Times New Roman" w:hAnsi="Times New Roman" w:cs="Times New Roman"/>
      <w:sz w:val="24"/>
      <w:szCs w:val="24"/>
      <w:lang w:eastAsia="fi-FI"/>
    </w:rPr>
  </w:style>
  <w:style w:type="paragraph" w:styleId="Luettelokappale">
    <w:name w:val="List Paragraph"/>
    <w:basedOn w:val="Standard"/>
    <w:pPr>
      <w:ind w:left="720"/>
      <w:contextualSpacing/>
    </w:pPr>
  </w:style>
  <w:style w:type="paragraph" w:styleId="Eivli">
    <w:name w:val="No Spacing"/>
    <w:pPr>
      <w:widowControl/>
      <w:suppressAutoHyphens/>
    </w:pPr>
  </w:style>
  <w:style w:type="paragraph" w:styleId="Leipteksti2">
    <w:name w:val="Body Text 2"/>
    <w:basedOn w:val="Standard"/>
    <w:pPr>
      <w:widowControl w:val="0"/>
      <w:tabs>
        <w:tab w:val="left" w:pos="-1296"/>
        <w:tab w:val="left" w:pos="0"/>
        <w:tab w:val="left" w:pos="1296"/>
        <w:tab w:val="left" w:pos="2592"/>
        <w:tab w:val="left" w:pos="3888"/>
        <w:tab w:val="left" w:pos="5184"/>
        <w:tab w:val="left" w:pos="6480"/>
        <w:tab w:val="left" w:pos="7776"/>
        <w:tab w:val="left" w:pos="9072"/>
      </w:tabs>
      <w:spacing w:after="0" w:line="240" w:lineRule="auto"/>
    </w:pPr>
    <w:rPr>
      <w:rFonts w:ascii="Times New Roman Normaali" w:eastAsia="Times New Roman" w:hAnsi="Times New Roman Normaali" w:cs="Times New Roman"/>
      <w:color w:val="FF0000"/>
      <w:szCs w:val="24"/>
      <w:lang w:eastAsia="fi-FI"/>
    </w:rPr>
  </w:style>
  <w:style w:type="paragraph" w:customStyle="1" w:styleId="HeaderandFooter">
    <w:name w:val="Header and Footer"/>
    <w:basedOn w:val="Standard"/>
  </w:style>
  <w:style w:type="paragraph" w:styleId="Yltunniste">
    <w:name w:val="header"/>
    <w:basedOn w:val="Standard"/>
    <w:pPr>
      <w:tabs>
        <w:tab w:val="center" w:pos="4819"/>
        <w:tab w:val="right" w:pos="9638"/>
      </w:tabs>
      <w:spacing w:after="0" w:line="240" w:lineRule="auto"/>
    </w:pPr>
  </w:style>
  <w:style w:type="paragraph" w:styleId="Alatunniste">
    <w:name w:val="footer"/>
    <w:basedOn w:val="Standard"/>
    <w:pPr>
      <w:tabs>
        <w:tab w:val="center" w:pos="4819"/>
        <w:tab w:val="right" w:pos="9638"/>
      </w:tabs>
      <w:spacing w:after="0" w:line="240" w:lineRule="auto"/>
    </w:pPr>
  </w:style>
  <w:style w:type="paragraph" w:customStyle="1" w:styleId="xmsonormal">
    <w:name w:val="x_msonormal"/>
    <w:basedOn w:val="Standard"/>
    <w:pPr>
      <w:spacing w:before="280" w:after="280" w:line="240" w:lineRule="auto"/>
    </w:pPr>
    <w:rPr>
      <w:rFonts w:ascii="Times New Roman" w:eastAsia="Times New Roman" w:hAnsi="Times New Roman" w:cs="Times New Roman"/>
      <w:sz w:val="24"/>
      <w:szCs w:val="24"/>
      <w:lang w:eastAsia="fi-FI"/>
    </w:rPr>
  </w:style>
  <w:style w:type="character" w:customStyle="1" w:styleId="Leipteksti2Char">
    <w:name w:val="Leipäteksti 2 Char"/>
    <w:basedOn w:val="Kappaleenoletusfontti"/>
    <w:rPr>
      <w:rFonts w:ascii="Times New Roman Normaali" w:eastAsia="Times New Roman" w:hAnsi="Times New Roman Normaali" w:cs="Times New Roman"/>
      <w:color w:val="FF0000"/>
      <w:szCs w:val="24"/>
      <w:lang w:eastAsia="fi-FI"/>
    </w:rPr>
  </w:style>
  <w:style w:type="character" w:customStyle="1" w:styleId="YltunnisteChar">
    <w:name w:val="Ylätunniste Char"/>
    <w:basedOn w:val="Kappaleenoletusfontti"/>
  </w:style>
  <w:style w:type="character" w:customStyle="1" w:styleId="AlatunnisteChar">
    <w:name w:val="Alatunniste Char"/>
    <w:basedOn w:val="Kappaleenoletusfontti"/>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cs="Symbol"/>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Symbol"/>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Symbol"/>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Symbol"/>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Aria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stLabel245">
    <w:name w:val="ListLabel 245"/>
    <w:rPr>
      <w:rFonts w:cs="Symbol"/>
      <w:sz w:val="20"/>
    </w:rPr>
  </w:style>
  <w:style w:type="character" w:customStyle="1" w:styleId="ListLabel246">
    <w:name w:val="ListLabel 246"/>
    <w:rPr>
      <w:rFonts w:cs="Courier New"/>
      <w:sz w:val="20"/>
    </w:rPr>
  </w:style>
  <w:style w:type="character" w:customStyle="1" w:styleId="ListLabel247">
    <w:name w:val="ListLabel 247"/>
    <w:rPr>
      <w:rFonts w:cs="Wingdings"/>
      <w:sz w:val="20"/>
    </w:rPr>
  </w:style>
  <w:style w:type="character" w:customStyle="1" w:styleId="ListLabel248">
    <w:name w:val="ListLabel 248"/>
    <w:rPr>
      <w:rFonts w:cs="Wingdings"/>
      <w:sz w:val="20"/>
    </w:rPr>
  </w:style>
  <w:style w:type="character" w:customStyle="1" w:styleId="ListLabel249">
    <w:name w:val="ListLabel 249"/>
    <w:rPr>
      <w:rFonts w:cs="Wingdings"/>
      <w:sz w:val="20"/>
    </w:rPr>
  </w:style>
  <w:style w:type="character" w:customStyle="1" w:styleId="ListLabel250">
    <w:name w:val="ListLabel 250"/>
    <w:rPr>
      <w:rFonts w:cs="Wingdings"/>
      <w:sz w:val="20"/>
    </w:rPr>
  </w:style>
  <w:style w:type="character" w:customStyle="1" w:styleId="ListLabel251">
    <w:name w:val="ListLabel 251"/>
    <w:rPr>
      <w:rFonts w:cs="Wingdings"/>
      <w:sz w:val="20"/>
    </w:rPr>
  </w:style>
  <w:style w:type="character" w:customStyle="1" w:styleId="ListLabel252">
    <w:name w:val="ListLabel 252"/>
    <w:rPr>
      <w:rFonts w:cs="Wingdings"/>
      <w:sz w:val="20"/>
    </w:rPr>
  </w:style>
  <w:style w:type="character" w:customStyle="1" w:styleId="ListLabel253">
    <w:name w:val="ListLabel 253"/>
    <w:rPr>
      <w:rFonts w:cs="Wingdings"/>
      <w:sz w:val="20"/>
    </w:rPr>
  </w:style>
  <w:style w:type="character" w:customStyle="1" w:styleId="Internetlink">
    <w:name w:val="Internet link"/>
    <w:basedOn w:val="Kappaleenoletusfontti"/>
    <w:rPr>
      <w:color w:val="0000FF"/>
      <w:u w:val="single"/>
    </w:rPr>
  </w:style>
  <w:style w:type="numbering" w:customStyle="1" w:styleId="NoList">
    <w:name w:val="No List"/>
    <w:basedOn w:val="Eiluetteloa"/>
    <w:pPr>
      <w:numPr>
        <w:numId w:val="1"/>
      </w:numPr>
    </w:pPr>
  </w:style>
  <w:style w:type="numbering" w:customStyle="1" w:styleId="WWNum1">
    <w:name w:val="WWNum1"/>
    <w:basedOn w:val="Eiluetteloa"/>
    <w:pPr>
      <w:numPr>
        <w:numId w:val="2"/>
      </w:numPr>
    </w:pPr>
  </w:style>
  <w:style w:type="numbering" w:customStyle="1" w:styleId="WWNum2">
    <w:name w:val="WWNum2"/>
    <w:basedOn w:val="Eiluetteloa"/>
    <w:pPr>
      <w:numPr>
        <w:numId w:val="3"/>
      </w:numPr>
    </w:pPr>
  </w:style>
  <w:style w:type="numbering" w:customStyle="1" w:styleId="WWNum3">
    <w:name w:val="WWNum3"/>
    <w:basedOn w:val="Eiluetteloa"/>
    <w:pPr>
      <w:numPr>
        <w:numId w:val="4"/>
      </w:numPr>
    </w:pPr>
  </w:style>
  <w:style w:type="numbering" w:customStyle="1" w:styleId="WWNum4">
    <w:name w:val="WWNum4"/>
    <w:basedOn w:val="Eiluetteloa"/>
    <w:pPr>
      <w:numPr>
        <w:numId w:val="5"/>
      </w:numPr>
    </w:pPr>
  </w:style>
  <w:style w:type="numbering" w:customStyle="1" w:styleId="WWNum5">
    <w:name w:val="WWNum5"/>
    <w:basedOn w:val="Eiluetteloa"/>
    <w:pPr>
      <w:numPr>
        <w:numId w:val="6"/>
      </w:numPr>
    </w:pPr>
  </w:style>
  <w:style w:type="numbering" w:customStyle="1" w:styleId="WWNum6">
    <w:name w:val="WWNum6"/>
    <w:basedOn w:val="Eiluetteloa"/>
    <w:pPr>
      <w:numPr>
        <w:numId w:val="7"/>
      </w:numPr>
    </w:pPr>
  </w:style>
  <w:style w:type="numbering" w:customStyle="1" w:styleId="WWNum7">
    <w:name w:val="WWNum7"/>
    <w:basedOn w:val="Eiluetteloa"/>
    <w:pPr>
      <w:numPr>
        <w:numId w:val="8"/>
      </w:numPr>
    </w:pPr>
  </w:style>
  <w:style w:type="numbering" w:customStyle="1" w:styleId="WWNum8">
    <w:name w:val="WWNum8"/>
    <w:basedOn w:val="Eiluetteloa"/>
    <w:pPr>
      <w:numPr>
        <w:numId w:val="9"/>
      </w:numPr>
    </w:pPr>
  </w:style>
  <w:style w:type="numbering" w:customStyle="1" w:styleId="WWNum9">
    <w:name w:val="WWNum9"/>
    <w:basedOn w:val="Eiluetteloa"/>
    <w:pPr>
      <w:numPr>
        <w:numId w:val="10"/>
      </w:numPr>
    </w:pPr>
  </w:style>
  <w:style w:type="numbering" w:customStyle="1" w:styleId="WWNum10">
    <w:name w:val="WWNum10"/>
    <w:basedOn w:val="Eiluetteloa"/>
    <w:pPr>
      <w:numPr>
        <w:numId w:val="11"/>
      </w:numPr>
    </w:pPr>
  </w:style>
  <w:style w:type="numbering" w:customStyle="1" w:styleId="WWNum11">
    <w:name w:val="WWNum11"/>
    <w:basedOn w:val="Eiluetteloa"/>
    <w:pPr>
      <w:numPr>
        <w:numId w:val="12"/>
      </w:numPr>
    </w:pPr>
  </w:style>
  <w:style w:type="numbering" w:customStyle="1" w:styleId="WWNum12">
    <w:name w:val="WWNum12"/>
    <w:basedOn w:val="Eiluetteloa"/>
    <w:pPr>
      <w:numPr>
        <w:numId w:val="13"/>
      </w:numPr>
    </w:pPr>
  </w:style>
  <w:style w:type="numbering" w:customStyle="1" w:styleId="WWNum13">
    <w:name w:val="WWNum13"/>
    <w:basedOn w:val="Eiluetteloa"/>
    <w:pPr>
      <w:numPr>
        <w:numId w:val="14"/>
      </w:numPr>
    </w:pPr>
  </w:style>
  <w:style w:type="numbering" w:customStyle="1" w:styleId="WWNum14">
    <w:name w:val="WWNum14"/>
    <w:basedOn w:val="Eiluetteloa"/>
    <w:pPr>
      <w:numPr>
        <w:numId w:val="15"/>
      </w:numPr>
    </w:pPr>
  </w:style>
  <w:style w:type="numbering" w:customStyle="1" w:styleId="WWNum15">
    <w:name w:val="WWNum15"/>
    <w:basedOn w:val="Eiluetteloa"/>
    <w:pPr>
      <w:numPr>
        <w:numId w:val="16"/>
      </w:numPr>
    </w:pPr>
  </w:style>
  <w:style w:type="numbering" w:customStyle="1" w:styleId="WWNum16">
    <w:name w:val="WWNum16"/>
    <w:basedOn w:val="Eiluetteloa"/>
    <w:pPr>
      <w:numPr>
        <w:numId w:val="17"/>
      </w:numPr>
    </w:pPr>
  </w:style>
  <w:style w:type="numbering" w:customStyle="1" w:styleId="WWNum17">
    <w:name w:val="WWNum17"/>
    <w:basedOn w:val="Eiluetteloa"/>
    <w:pPr>
      <w:numPr>
        <w:numId w:val="18"/>
      </w:numPr>
    </w:pPr>
  </w:style>
  <w:style w:type="numbering" w:customStyle="1" w:styleId="WWNum18">
    <w:name w:val="WWNum18"/>
    <w:basedOn w:val="Eiluetteloa"/>
    <w:pPr>
      <w:numPr>
        <w:numId w:val="19"/>
      </w:numPr>
    </w:pPr>
  </w:style>
  <w:style w:type="numbering" w:customStyle="1" w:styleId="WWNum19">
    <w:name w:val="WWNum19"/>
    <w:basedOn w:val="Eiluetteloa"/>
    <w:pPr>
      <w:numPr>
        <w:numId w:val="20"/>
      </w:numPr>
    </w:pPr>
  </w:style>
  <w:style w:type="numbering" w:customStyle="1" w:styleId="WWNum30">
    <w:name w:val="WWNum30"/>
    <w:basedOn w:val="Eiluettelo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ijat-sote.fi/opiskeluhuollon-palvel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4650</Words>
  <Characters>37672</Characters>
  <Application>Microsoft Office Word</Application>
  <DocSecurity>0</DocSecurity>
  <Lines>313</Lines>
  <Paragraphs>84</Paragraphs>
  <ScaleCrop>false</ScaleCrop>
  <Company/>
  <LinksUpToDate>false</LinksUpToDate>
  <CharactersWithSpaces>42238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 Anjariitta</dc:creator>
  <cp:lastModifiedBy>Taina Piilahti</cp:lastModifiedBy>
  <cp:revision>21</cp:revision>
  <dcterms:created xsi:type="dcterms:W3CDTF">2025-09-25T12:27:00Z</dcterms:created>
  <dcterms:modified xsi:type="dcterms:W3CDTF">2025-09-25T12:45:00Z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ontentTypeId">
    <vt:lpwstr>0x01010075C922F00F94074D8AFFFB7652BC37C7</vt:lpwstr>
  </property>
</Properties>
</file>