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C061" w14:textId="2AF69353" w:rsidR="006969E9" w:rsidRDefault="006969E9" w:rsidP="006969E9">
      <w:pPr>
        <w:rPr>
          <w:rFonts w:cs="Arial"/>
          <w:color w:val="000000"/>
          <w:sz w:val="18"/>
          <w:szCs w:val="18"/>
          <w:shd w:val="clear" w:color="auto" w:fill="FFFFFF"/>
        </w:rPr>
      </w:pPr>
      <w:r w:rsidRPr="00DF17B1">
        <w:rPr>
          <w:rFonts w:cs="Arial"/>
          <w:b/>
          <w:sz w:val="18"/>
          <w:szCs w:val="18"/>
        </w:rPr>
        <w:t>4</w:t>
      </w:r>
      <w:r w:rsidRPr="006969E9">
        <w:rPr>
          <w:rFonts w:cs="Arial"/>
          <w:b/>
          <w:sz w:val="18"/>
          <w:szCs w:val="18"/>
        </w:rPr>
        <w:t xml:space="preserve">. luokka itsearviointi   </w:t>
      </w:r>
      <w:r w:rsidR="005D4D28">
        <w:rPr>
          <w:rFonts w:cs="Arial"/>
          <w:color w:val="000000"/>
          <w:sz w:val="18"/>
          <w:szCs w:val="18"/>
          <w:shd w:val="clear" w:color="auto" w:fill="FFFFFF"/>
        </w:rPr>
        <w:t>Minun kaveri- ja yhteistyötai</w:t>
      </w:r>
      <w:r w:rsidR="00075610">
        <w:rPr>
          <w:rFonts w:cs="Arial"/>
          <w:color w:val="000000"/>
          <w:sz w:val="18"/>
          <w:szCs w:val="18"/>
          <w:shd w:val="clear" w:color="auto" w:fill="FFFFFF"/>
        </w:rPr>
        <w:t>toni</w:t>
      </w:r>
      <w:r w:rsidR="00B343D7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gramStart"/>
      <w:r w:rsidR="00B343D7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Nim</w:t>
      </w:r>
      <w:r w:rsidR="0007623F" w:rsidRPr="0007623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i</w:t>
      </w:r>
      <w:r w:rsidR="0007623F">
        <w:rPr>
          <w:rFonts w:cs="Arial"/>
          <w:color w:val="000000"/>
          <w:sz w:val="18"/>
          <w:szCs w:val="18"/>
          <w:shd w:val="clear" w:color="auto" w:fill="FFFFFF"/>
        </w:rPr>
        <w:t>:_</w:t>
      </w:r>
      <w:proofErr w:type="gramEnd"/>
      <w:r w:rsidR="0007623F">
        <w:rPr>
          <w:rFonts w:cs="Arial"/>
          <w:color w:val="000000"/>
          <w:sz w:val="18"/>
          <w:szCs w:val="18"/>
          <w:shd w:val="clear" w:color="auto" w:fill="FFFFFF"/>
        </w:rPr>
        <w:t>_______________________________________</w:t>
      </w:r>
    </w:p>
    <w:p w14:paraId="460C046E" w14:textId="77777777" w:rsidR="006969E9" w:rsidRDefault="006969E9" w:rsidP="006969E9">
      <w:pPr>
        <w:rPr>
          <w:rFonts w:cs="Arial"/>
          <w:color w:val="000000"/>
          <w:sz w:val="18"/>
          <w:szCs w:val="18"/>
          <w:shd w:val="clear" w:color="auto" w:fill="FFFFFF"/>
        </w:rPr>
      </w:pPr>
    </w:p>
    <w:p w14:paraId="5612DCD5" w14:textId="23FA8E9A" w:rsidR="006969E9" w:rsidRPr="006969E9" w:rsidRDefault="00705CF1" w:rsidP="006969E9">
      <w:pPr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Minä</w:t>
      </w:r>
      <w:r w:rsidR="006969E9" w:rsidRPr="006969E9">
        <w:rPr>
          <w:rFonts w:cs="Arial"/>
          <w:b/>
          <w:sz w:val="18"/>
          <w:szCs w:val="18"/>
        </w:rPr>
        <w:tab/>
      </w:r>
      <w:r w:rsidR="006969E9" w:rsidRPr="006969E9">
        <w:rPr>
          <w:rFonts w:cs="Arial"/>
          <w:b/>
          <w:sz w:val="18"/>
          <w:szCs w:val="18"/>
        </w:rPr>
        <w:tab/>
      </w:r>
      <w:r w:rsidR="006969E9" w:rsidRPr="006969E9">
        <w:rPr>
          <w:rFonts w:cs="Arial"/>
          <w:b/>
          <w:sz w:val="18"/>
          <w:szCs w:val="18"/>
        </w:rPr>
        <w:tab/>
      </w:r>
    </w:p>
    <w:p w14:paraId="2CAEAE4C" w14:textId="77777777" w:rsidR="006969E9" w:rsidRPr="006969E9" w:rsidRDefault="006969E9" w:rsidP="006969E9">
      <w:pPr>
        <w:rPr>
          <w:rFonts w:cs="Arial"/>
          <w:sz w:val="18"/>
          <w:szCs w:val="18"/>
        </w:rPr>
      </w:pPr>
    </w:p>
    <w:p w14:paraId="4461680F" w14:textId="77777777" w:rsidR="006969E9" w:rsidRPr="006969E9" w:rsidRDefault="006969E9" w:rsidP="006969E9">
      <w:pPr>
        <w:rPr>
          <w:rFonts w:cs="Arial"/>
          <w:b/>
          <w:sz w:val="18"/>
          <w:szCs w:val="18"/>
        </w:rPr>
      </w:pPr>
      <w:r w:rsidRPr="006969E9">
        <w:rPr>
          <w:rFonts w:cs="Arial"/>
          <w:b/>
          <w:sz w:val="18"/>
          <w:szCs w:val="18"/>
        </w:rPr>
        <w:t>Täydennä lauseita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969E9" w:rsidRPr="006969E9" w14:paraId="785CAF1B" w14:textId="77777777" w:rsidTr="00F949E8">
        <w:tc>
          <w:tcPr>
            <w:tcW w:w="4811" w:type="dxa"/>
          </w:tcPr>
          <w:p w14:paraId="67E1E81B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 xml:space="preserve">Minulle on helppoa koulussa </w:t>
            </w:r>
          </w:p>
          <w:p w14:paraId="609239C9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64BFB606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29B6F480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6ACE90B0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1191A700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1BC0769B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4192D659" w14:textId="77777777" w:rsidR="006969E9" w:rsidRPr="006969E9" w:rsidRDefault="006969E9" w:rsidP="00F949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1" w:type="dxa"/>
          </w:tcPr>
          <w:p w14:paraId="3935FD75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 xml:space="preserve">Minulle on vaikeaa koulussa </w:t>
            </w:r>
          </w:p>
          <w:p w14:paraId="67494546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00F36B1F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15612BD4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4BDB13E5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2E972028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76B96629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4191259C" w14:textId="77777777" w:rsidR="006969E9" w:rsidRPr="006969E9" w:rsidRDefault="006969E9" w:rsidP="00F949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9E9" w:rsidRPr="006969E9" w14:paraId="377D8079" w14:textId="77777777" w:rsidTr="00F949E8">
        <w:tc>
          <w:tcPr>
            <w:tcW w:w="4811" w:type="dxa"/>
          </w:tcPr>
          <w:p w14:paraId="16B68C0F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Tykkään tulla kouluun, koska</w:t>
            </w:r>
          </w:p>
          <w:p w14:paraId="7427C8A1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3548B6A2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41933F4A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48EFDCF0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34FBC1F9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394D3EAE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4811" w:type="dxa"/>
          </w:tcPr>
          <w:p w14:paraId="636A6F27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 xml:space="preserve">Koulussa minua harmittavat </w:t>
            </w:r>
          </w:p>
          <w:p w14:paraId="05371220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2CBEF8C5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355A5850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65FAB81F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5E766CE7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003CCC7D" w14:textId="77777777" w:rsidR="006969E9" w:rsidRPr="006969E9" w:rsidRDefault="006969E9" w:rsidP="00F949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969E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</w:tbl>
    <w:p w14:paraId="64B66A1D" w14:textId="77777777" w:rsidR="006969E9" w:rsidRPr="006969E9" w:rsidRDefault="006969E9" w:rsidP="006969E9">
      <w:pPr>
        <w:rPr>
          <w:rFonts w:cs="Arial"/>
          <w:sz w:val="18"/>
          <w:szCs w:val="18"/>
        </w:rPr>
      </w:pPr>
    </w:p>
    <w:p w14:paraId="4511BFB0" w14:textId="77777777" w:rsidR="006969E9" w:rsidRDefault="006969E9" w:rsidP="006969E9">
      <w:pPr>
        <w:rPr>
          <w:rFonts w:cs="Arial"/>
          <w:sz w:val="18"/>
          <w:szCs w:val="18"/>
        </w:rPr>
      </w:pPr>
    </w:p>
    <w:p w14:paraId="54F3A505" w14:textId="5DD8F829" w:rsidR="006969E9" w:rsidRDefault="0079721B" w:rsidP="006969E9">
      <w:pPr>
        <w:rPr>
          <w:rFonts w:cs="Arial"/>
          <w:b/>
          <w:sz w:val="18"/>
          <w:szCs w:val="18"/>
        </w:rPr>
      </w:pPr>
      <w:r w:rsidRPr="0079721B">
        <w:rPr>
          <w:rFonts w:cs="Arial"/>
          <w:b/>
          <w:sz w:val="18"/>
          <w:szCs w:val="18"/>
        </w:rPr>
        <w:t xml:space="preserve">Merkitse rasteilla kohdat, jotka kuvaavat elämääsi </w:t>
      </w:r>
      <w:r>
        <w:rPr>
          <w:rFonts w:cs="Arial"/>
          <w:b/>
          <w:sz w:val="18"/>
          <w:szCs w:val="18"/>
        </w:rPr>
        <w:t xml:space="preserve">tällä hetkellä </w:t>
      </w:r>
      <w:r w:rsidRPr="0079721B">
        <w:rPr>
          <w:rFonts w:cs="Arial"/>
          <w:b/>
          <w:sz w:val="18"/>
          <w:szCs w:val="18"/>
        </w:rPr>
        <w:t>(koulua, harrastuksia, vapaa-aikaa ja lepoa).</w:t>
      </w:r>
    </w:p>
    <w:p w14:paraId="67B51622" w14:textId="77777777" w:rsidR="00CA78CF" w:rsidRPr="0079721B" w:rsidRDefault="00CA78CF" w:rsidP="006969E9">
      <w:pPr>
        <w:rPr>
          <w:rFonts w:cs="Arial"/>
          <w:b/>
          <w:sz w:val="18"/>
          <w:szCs w:val="18"/>
        </w:rPr>
      </w:pPr>
    </w:p>
    <w:tbl>
      <w:tblPr>
        <w:tblStyle w:val="TaulukkoRuudukko"/>
        <w:tblpPr w:leftFromText="141" w:rightFromText="141" w:vertAnchor="text" w:horzAnchor="page" w:tblpX="1740" w:tblpY="125"/>
        <w:tblW w:w="0" w:type="auto"/>
        <w:tblLook w:val="04A0" w:firstRow="1" w:lastRow="0" w:firstColumn="1" w:lastColumn="0" w:noHBand="0" w:noVBand="1"/>
      </w:tblPr>
      <w:tblGrid>
        <w:gridCol w:w="5051"/>
        <w:gridCol w:w="236"/>
      </w:tblGrid>
      <w:tr w:rsidR="0079721B" w14:paraId="483A39CA" w14:textId="77777777" w:rsidTr="00057CF0">
        <w:trPr>
          <w:trHeight w:val="245"/>
        </w:trPr>
        <w:tc>
          <w:tcPr>
            <w:tcW w:w="5051" w:type="dxa"/>
          </w:tcPr>
          <w:p w14:paraId="220E81BE" w14:textId="77777777" w:rsidR="0079721B" w:rsidRPr="00CA78CF" w:rsidRDefault="0079721B" w:rsidP="00057CF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A78CF">
              <w:rPr>
                <w:rFonts w:ascii="Arial" w:eastAsia="Calibri" w:hAnsi="Arial" w:cs="Arial"/>
                <w:sz w:val="18"/>
                <w:szCs w:val="18"/>
              </w:rPr>
              <w:t>Olen yleensä väsynyt.</w:t>
            </w:r>
          </w:p>
        </w:tc>
        <w:tc>
          <w:tcPr>
            <w:tcW w:w="236" w:type="dxa"/>
          </w:tcPr>
          <w:p w14:paraId="21941018" w14:textId="77777777" w:rsidR="0079721B" w:rsidRDefault="0079721B" w:rsidP="00057CF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9721B" w14:paraId="514C98AB" w14:textId="77777777" w:rsidTr="00057CF0">
        <w:trPr>
          <w:trHeight w:val="261"/>
        </w:trPr>
        <w:tc>
          <w:tcPr>
            <w:tcW w:w="5051" w:type="dxa"/>
          </w:tcPr>
          <w:p w14:paraId="7CC7E8C0" w14:textId="77777777" w:rsidR="0079721B" w:rsidRPr="00CA78CF" w:rsidRDefault="005B1B0B" w:rsidP="00057CF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A78CF">
              <w:rPr>
                <w:rFonts w:ascii="Arial" w:eastAsia="Calibri" w:hAnsi="Arial" w:cs="Arial"/>
                <w:sz w:val="18"/>
                <w:szCs w:val="18"/>
              </w:rPr>
              <w:t>Olen usein huolissani.</w:t>
            </w:r>
          </w:p>
        </w:tc>
        <w:tc>
          <w:tcPr>
            <w:tcW w:w="236" w:type="dxa"/>
          </w:tcPr>
          <w:p w14:paraId="1C38FCF2" w14:textId="77777777" w:rsidR="0079721B" w:rsidRDefault="0079721B" w:rsidP="00057CF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9721B" w14:paraId="5766E624" w14:textId="77777777" w:rsidTr="00057CF0">
        <w:trPr>
          <w:trHeight w:val="245"/>
        </w:trPr>
        <w:tc>
          <w:tcPr>
            <w:tcW w:w="5051" w:type="dxa"/>
          </w:tcPr>
          <w:p w14:paraId="0289C047" w14:textId="77777777" w:rsidR="0079721B" w:rsidRPr="00CA78CF" w:rsidRDefault="0079721B" w:rsidP="00057CF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A78CF">
              <w:rPr>
                <w:rFonts w:ascii="Arial" w:eastAsia="Calibri" w:hAnsi="Arial" w:cs="Arial"/>
                <w:sz w:val="18"/>
                <w:szCs w:val="18"/>
              </w:rPr>
              <w:t>Olen yleensä tyytyväinen ja jaksan.</w:t>
            </w:r>
          </w:p>
        </w:tc>
        <w:tc>
          <w:tcPr>
            <w:tcW w:w="236" w:type="dxa"/>
          </w:tcPr>
          <w:p w14:paraId="79A20356" w14:textId="77777777" w:rsidR="0079721B" w:rsidRDefault="0079721B" w:rsidP="00057CF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9721B" w14:paraId="25A932B5" w14:textId="77777777" w:rsidTr="00057CF0">
        <w:trPr>
          <w:trHeight w:val="245"/>
        </w:trPr>
        <w:tc>
          <w:tcPr>
            <w:tcW w:w="5051" w:type="dxa"/>
          </w:tcPr>
          <w:p w14:paraId="14F7253A" w14:textId="77777777" w:rsidR="0079721B" w:rsidRPr="00CA78CF" w:rsidRDefault="005B1B0B" w:rsidP="00057CF0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A78CF">
              <w:rPr>
                <w:rFonts w:ascii="Arial" w:eastAsia="Calibri" w:hAnsi="Arial" w:cs="Arial"/>
                <w:sz w:val="18"/>
                <w:szCs w:val="18"/>
              </w:rPr>
              <w:t>Minulla on ainakin yksi iloa tuottava harrastus.</w:t>
            </w:r>
          </w:p>
        </w:tc>
        <w:tc>
          <w:tcPr>
            <w:tcW w:w="236" w:type="dxa"/>
          </w:tcPr>
          <w:p w14:paraId="685BD28C" w14:textId="77777777" w:rsidR="0079721B" w:rsidRDefault="0079721B" w:rsidP="00057CF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79721B" w14:paraId="5497533C" w14:textId="77777777" w:rsidTr="00057CF0">
        <w:trPr>
          <w:trHeight w:val="261"/>
        </w:trPr>
        <w:tc>
          <w:tcPr>
            <w:tcW w:w="5051" w:type="dxa"/>
          </w:tcPr>
          <w:p w14:paraId="670B082B" w14:textId="77777777" w:rsidR="0079721B" w:rsidRPr="00CA78CF" w:rsidRDefault="00FB3701" w:rsidP="00057CF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CA78CF">
              <w:rPr>
                <w:rFonts w:ascii="Arial" w:eastAsia="Calibri" w:hAnsi="Arial" w:cs="Arial"/>
                <w:sz w:val="18"/>
                <w:szCs w:val="18"/>
              </w:rPr>
              <w:t>Vietän paljon aikaa ruudun ääressä.</w:t>
            </w:r>
          </w:p>
        </w:tc>
        <w:tc>
          <w:tcPr>
            <w:tcW w:w="236" w:type="dxa"/>
          </w:tcPr>
          <w:p w14:paraId="2D453F3A" w14:textId="77777777" w:rsidR="0079721B" w:rsidRDefault="0079721B" w:rsidP="00057CF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C61035B" w14:textId="77777777" w:rsidR="0079721B" w:rsidRPr="0079721B" w:rsidRDefault="0079721B" w:rsidP="006969E9">
      <w:pPr>
        <w:rPr>
          <w:rFonts w:cs="Arial"/>
          <w:b/>
          <w:sz w:val="18"/>
          <w:szCs w:val="18"/>
        </w:rPr>
      </w:pPr>
    </w:p>
    <w:p w14:paraId="40CA9CBD" w14:textId="77777777" w:rsidR="006969E9" w:rsidRPr="006969E9" w:rsidRDefault="0079721B" w:rsidP="006969E9">
      <w:pPr>
        <w:widowControl w:val="0"/>
        <w:autoSpaceDE w:val="0"/>
        <w:autoSpaceDN w:val="0"/>
        <w:adjustRightInd w:val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</w:p>
    <w:p w14:paraId="37EBE0F8" w14:textId="77777777" w:rsidR="006969E9" w:rsidRDefault="006969E9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F22498E" w14:textId="77777777" w:rsidR="006969E9" w:rsidRDefault="006969E9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16CC706" w14:textId="77777777" w:rsidR="006969E9" w:rsidRDefault="006969E9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51BDD2A" w14:textId="77777777" w:rsidR="006969E9" w:rsidRDefault="006969E9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9005FA2" w14:textId="77777777" w:rsidR="006969E9" w:rsidRDefault="006969E9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E61BFB7" w14:textId="77777777" w:rsidR="0079721B" w:rsidRDefault="0079721B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7049E9C" w14:textId="77777777" w:rsidR="0079721B" w:rsidRDefault="0079721B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74572F5" w14:textId="77777777" w:rsidR="0079721B" w:rsidRDefault="0079721B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E57E1E5" w14:textId="77777777" w:rsidR="0079721B" w:rsidRDefault="0079721B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C81CD34" w14:textId="77777777" w:rsidR="006969E9" w:rsidRPr="006969E9" w:rsidRDefault="006969E9" w:rsidP="006969E9">
      <w:pPr>
        <w:widowControl w:val="0"/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1AAA3AE1" w14:textId="17FCB5D9" w:rsidR="006969E9" w:rsidRDefault="00193ACD" w:rsidP="006969E9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Kaveri</w:t>
      </w:r>
      <w:r w:rsidR="005D4D28">
        <w:rPr>
          <w:rFonts w:cs="Arial"/>
          <w:b/>
          <w:sz w:val="18"/>
          <w:szCs w:val="18"/>
        </w:rPr>
        <w:t>- ja yhteistyö</w:t>
      </w:r>
      <w:r w:rsidR="006969E9" w:rsidRPr="006969E9">
        <w:rPr>
          <w:rFonts w:cs="Arial"/>
          <w:b/>
          <w:sz w:val="18"/>
          <w:szCs w:val="18"/>
        </w:rPr>
        <w:t>taidot</w:t>
      </w:r>
    </w:p>
    <w:p w14:paraId="79F6BA9F" w14:textId="77777777" w:rsidR="00530D5D" w:rsidRDefault="00530D5D" w:rsidP="006969E9">
      <w:pPr>
        <w:rPr>
          <w:rFonts w:cs="Arial"/>
          <w:b/>
          <w:sz w:val="18"/>
          <w:szCs w:val="18"/>
        </w:rPr>
      </w:pPr>
    </w:p>
    <w:p w14:paraId="004C9C97" w14:textId="711AA7E2" w:rsidR="00557B8B" w:rsidRPr="00530D5D" w:rsidRDefault="005020ED" w:rsidP="006969E9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Merkitse rastilla</w:t>
      </w:r>
      <w:r w:rsidR="00530D5D" w:rsidRPr="00530D5D">
        <w:rPr>
          <w:rFonts w:cs="Arial"/>
          <w:bCs/>
          <w:sz w:val="18"/>
          <w:szCs w:val="18"/>
        </w:rPr>
        <w:t xml:space="preserve"> joka riviltä</w:t>
      </w:r>
      <w:r w:rsidR="00557B8B" w:rsidRPr="00530D5D">
        <w:rPr>
          <w:rFonts w:cs="Arial"/>
          <w:bCs/>
          <w:sz w:val="18"/>
          <w:szCs w:val="18"/>
        </w:rPr>
        <w:t xml:space="preserve"> sopiva vaihtoehto</w:t>
      </w:r>
      <w:r w:rsidR="00530D5D" w:rsidRPr="00530D5D">
        <w:rPr>
          <w:rFonts w:cs="Arial"/>
          <w:bCs/>
          <w:sz w:val="18"/>
          <w:szCs w:val="18"/>
        </w:rPr>
        <w:t>.</w:t>
      </w:r>
    </w:p>
    <w:p w14:paraId="207A1554" w14:textId="77777777" w:rsidR="00193ACD" w:rsidRDefault="00193ACD" w:rsidP="006969E9">
      <w:pPr>
        <w:rPr>
          <w:rFonts w:cs="Arial"/>
          <w:b/>
          <w:sz w:val="18"/>
          <w:szCs w:val="18"/>
        </w:rPr>
      </w:pPr>
    </w:p>
    <w:tbl>
      <w:tblPr>
        <w:tblStyle w:val="TaulukkoRuudukko"/>
        <w:tblpPr w:leftFromText="141" w:rightFromText="141" w:vertAnchor="text" w:horzAnchor="margin" w:tblpXSpec="center" w:tblpY="-25"/>
        <w:tblW w:w="8558" w:type="dxa"/>
        <w:tblLayout w:type="fixed"/>
        <w:tblLook w:val="0000" w:firstRow="0" w:lastRow="0" w:firstColumn="0" w:lastColumn="0" w:noHBand="0" w:noVBand="0"/>
      </w:tblPr>
      <w:tblGrid>
        <w:gridCol w:w="556"/>
        <w:gridCol w:w="3766"/>
        <w:gridCol w:w="1187"/>
        <w:gridCol w:w="1055"/>
        <w:gridCol w:w="923"/>
        <w:gridCol w:w="1071"/>
      </w:tblGrid>
      <w:tr w:rsidR="00057CF0" w:rsidRPr="00D02728" w14:paraId="46E62780" w14:textId="77777777" w:rsidTr="00057CF0">
        <w:trPr>
          <w:trHeight w:val="507"/>
        </w:trPr>
        <w:tc>
          <w:tcPr>
            <w:tcW w:w="556" w:type="dxa"/>
          </w:tcPr>
          <w:p w14:paraId="7FDA22D5" w14:textId="77777777" w:rsidR="00057CF0" w:rsidRPr="00742FCA" w:rsidRDefault="00057CF0" w:rsidP="00057C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6" w:type="dxa"/>
          </w:tcPr>
          <w:p w14:paraId="6E77504B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</w:tcPr>
          <w:p w14:paraId="72504474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TÄYSIN ERI</w:t>
            </w:r>
          </w:p>
          <w:p w14:paraId="0C5F160C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1055" w:type="dxa"/>
          </w:tcPr>
          <w:p w14:paraId="36DD803C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ERI</w:t>
            </w:r>
          </w:p>
          <w:p w14:paraId="6A8D4846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923" w:type="dxa"/>
          </w:tcPr>
          <w:p w14:paraId="491A9466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SAMAA</w:t>
            </w:r>
          </w:p>
          <w:p w14:paraId="1BBBE745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  <w:tc>
          <w:tcPr>
            <w:tcW w:w="1071" w:type="dxa"/>
          </w:tcPr>
          <w:p w14:paraId="12A41038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TÄYSIN</w:t>
            </w:r>
          </w:p>
          <w:p w14:paraId="3B0EF921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SAMAA</w:t>
            </w:r>
          </w:p>
          <w:p w14:paraId="48783716" w14:textId="77777777" w:rsidR="00057CF0" w:rsidRPr="00C84795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795">
              <w:rPr>
                <w:rFonts w:ascii="Arial" w:hAnsi="Arial" w:cs="Arial"/>
                <w:iCs/>
                <w:sz w:val="16"/>
                <w:szCs w:val="16"/>
              </w:rPr>
              <w:t>MIELTÄ</w:t>
            </w:r>
          </w:p>
        </w:tc>
      </w:tr>
      <w:tr w:rsidR="00057CF0" w:rsidRPr="00D02728" w14:paraId="4EE5B809" w14:textId="77777777" w:rsidTr="00057CF0">
        <w:trPr>
          <w:trHeight w:val="240"/>
        </w:trPr>
        <w:tc>
          <w:tcPr>
            <w:tcW w:w="556" w:type="dxa"/>
          </w:tcPr>
          <w:p w14:paraId="0686318B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766" w:type="dxa"/>
          </w:tcPr>
          <w:p w14:paraId="65276561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617E2">
              <w:rPr>
                <w:rFonts w:ascii="Arial" w:hAnsi="Arial" w:cs="Arial"/>
                <w:sz w:val="16"/>
                <w:szCs w:val="16"/>
              </w:rPr>
              <w:t>Olen reilu luokkakaveri toisille.</w:t>
            </w:r>
          </w:p>
        </w:tc>
        <w:tc>
          <w:tcPr>
            <w:tcW w:w="1187" w:type="dxa"/>
          </w:tcPr>
          <w:p w14:paraId="336929CF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475AF6E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11D808DF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</w:tcPr>
          <w:p w14:paraId="27D91ACB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F0" w:rsidRPr="00D02728" w14:paraId="49CD9440" w14:textId="77777777" w:rsidTr="00057CF0">
        <w:trPr>
          <w:trHeight w:val="240"/>
        </w:trPr>
        <w:tc>
          <w:tcPr>
            <w:tcW w:w="556" w:type="dxa"/>
          </w:tcPr>
          <w:p w14:paraId="5DD20663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766" w:type="dxa"/>
          </w:tcPr>
          <w:p w14:paraId="5D4BEAFD" w14:textId="74D4681A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617E2">
              <w:rPr>
                <w:rFonts w:ascii="Arial" w:hAnsi="Arial" w:cs="Arial"/>
                <w:sz w:val="16"/>
                <w:szCs w:val="16"/>
              </w:rPr>
              <w:t xml:space="preserve">Otan kaikki leikkeihin </w:t>
            </w:r>
            <w:r w:rsidR="001F0AC1">
              <w:rPr>
                <w:rFonts w:ascii="Arial" w:hAnsi="Arial" w:cs="Arial"/>
                <w:sz w:val="16"/>
                <w:szCs w:val="16"/>
              </w:rPr>
              <w:t>ja</w:t>
            </w:r>
            <w:r w:rsidRPr="00F617E2">
              <w:rPr>
                <w:rFonts w:ascii="Arial" w:hAnsi="Arial" w:cs="Arial"/>
                <w:sz w:val="16"/>
                <w:szCs w:val="16"/>
              </w:rPr>
              <w:t xml:space="preserve"> peleihin</w:t>
            </w:r>
            <w:r w:rsidR="001F0AC1">
              <w:rPr>
                <w:rFonts w:ascii="Arial" w:hAnsi="Arial" w:cs="Arial"/>
                <w:sz w:val="16"/>
                <w:szCs w:val="16"/>
              </w:rPr>
              <w:t xml:space="preserve"> mukaan</w:t>
            </w:r>
            <w:r w:rsidRPr="00F617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87" w:type="dxa"/>
          </w:tcPr>
          <w:p w14:paraId="4482E2BF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C41965F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2B32A450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</w:tcPr>
          <w:p w14:paraId="50D656D2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F0" w:rsidRPr="00D02728" w14:paraId="2DB229AB" w14:textId="77777777" w:rsidTr="00057CF0">
        <w:trPr>
          <w:trHeight w:val="240"/>
        </w:trPr>
        <w:tc>
          <w:tcPr>
            <w:tcW w:w="556" w:type="dxa"/>
          </w:tcPr>
          <w:p w14:paraId="6EBD2C8B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766" w:type="dxa"/>
          </w:tcPr>
          <w:p w14:paraId="6A62D3C5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1A23">
              <w:rPr>
                <w:rFonts w:ascii="Arial" w:hAnsi="Arial" w:cs="Arial"/>
                <w:sz w:val="16"/>
                <w:szCs w:val="16"/>
              </w:rPr>
              <w:t>Minulla on koulussa ystäviä ja leikkiseuraa.</w:t>
            </w:r>
          </w:p>
        </w:tc>
        <w:tc>
          <w:tcPr>
            <w:tcW w:w="1187" w:type="dxa"/>
          </w:tcPr>
          <w:p w14:paraId="6C630F65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2F5285EF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0BE8FF90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</w:tcPr>
          <w:p w14:paraId="04A0F3B5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F0" w:rsidRPr="00D02728" w14:paraId="06C1AF69" w14:textId="77777777" w:rsidTr="00057CF0">
        <w:trPr>
          <w:trHeight w:val="240"/>
        </w:trPr>
        <w:tc>
          <w:tcPr>
            <w:tcW w:w="556" w:type="dxa"/>
          </w:tcPr>
          <w:p w14:paraId="26F54077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766" w:type="dxa"/>
          </w:tcPr>
          <w:p w14:paraId="29B6E9AD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1A23">
              <w:rPr>
                <w:rFonts w:ascii="Arial" w:hAnsi="Arial" w:cs="Arial"/>
                <w:sz w:val="16"/>
                <w:szCs w:val="16"/>
              </w:rPr>
              <w:t>Osaan ratkaista erimielisyydet sopimalla.</w:t>
            </w:r>
          </w:p>
        </w:tc>
        <w:tc>
          <w:tcPr>
            <w:tcW w:w="1187" w:type="dxa"/>
          </w:tcPr>
          <w:p w14:paraId="692F6085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5996C3E1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07E5685B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</w:tcPr>
          <w:p w14:paraId="06E127D4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F0" w:rsidRPr="00D02728" w14:paraId="118FB34D" w14:textId="77777777" w:rsidTr="00057CF0">
        <w:trPr>
          <w:trHeight w:val="240"/>
        </w:trPr>
        <w:tc>
          <w:tcPr>
            <w:tcW w:w="556" w:type="dxa"/>
          </w:tcPr>
          <w:p w14:paraId="4F72F5E2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766" w:type="dxa"/>
          </w:tcPr>
          <w:p w14:paraId="084FB56C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D4D28">
              <w:rPr>
                <w:rFonts w:ascii="Arial" w:hAnsi="Arial" w:cs="Arial"/>
                <w:sz w:val="16"/>
                <w:szCs w:val="16"/>
              </w:rPr>
              <w:t>Noudatan koulun sääntöjä.</w:t>
            </w:r>
          </w:p>
        </w:tc>
        <w:tc>
          <w:tcPr>
            <w:tcW w:w="1187" w:type="dxa"/>
          </w:tcPr>
          <w:p w14:paraId="74EFAD4C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29D83E3D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67D866ED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</w:tcPr>
          <w:p w14:paraId="73F177D9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F0" w:rsidRPr="00D02728" w14:paraId="30BC5A9E" w14:textId="77777777" w:rsidTr="00057CF0">
        <w:trPr>
          <w:trHeight w:val="240"/>
        </w:trPr>
        <w:tc>
          <w:tcPr>
            <w:tcW w:w="556" w:type="dxa"/>
          </w:tcPr>
          <w:p w14:paraId="50DE4100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766" w:type="dxa"/>
          </w:tcPr>
          <w:p w14:paraId="79708765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E561B">
              <w:rPr>
                <w:rFonts w:ascii="Arial" w:hAnsi="Arial" w:cs="Arial"/>
                <w:sz w:val="16"/>
                <w:szCs w:val="16"/>
              </w:rPr>
              <w:t>Annan luokassa työrauhan.</w:t>
            </w:r>
          </w:p>
        </w:tc>
        <w:tc>
          <w:tcPr>
            <w:tcW w:w="1187" w:type="dxa"/>
          </w:tcPr>
          <w:p w14:paraId="6D072B32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47110098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7250A28E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</w:tcPr>
          <w:p w14:paraId="1A790B8A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F0" w:rsidRPr="00D02728" w14:paraId="504E346E" w14:textId="77777777" w:rsidTr="00057CF0">
        <w:trPr>
          <w:trHeight w:val="240"/>
        </w:trPr>
        <w:tc>
          <w:tcPr>
            <w:tcW w:w="556" w:type="dxa"/>
          </w:tcPr>
          <w:p w14:paraId="44ED1CB1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42FC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766" w:type="dxa"/>
          </w:tcPr>
          <w:p w14:paraId="57727C1B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B1A23">
              <w:rPr>
                <w:rFonts w:ascii="Arial" w:hAnsi="Arial" w:cs="Arial"/>
                <w:sz w:val="16"/>
                <w:szCs w:val="16"/>
              </w:rPr>
              <w:t>Puhun totta.</w:t>
            </w:r>
          </w:p>
        </w:tc>
        <w:tc>
          <w:tcPr>
            <w:tcW w:w="1187" w:type="dxa"/>
          </w:tcPr>
          <w:p w14:paraId="5E0FEE6D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</w:tcPr>
          <w:p w14:paraId="243AA48A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14:paraId="78C70CE8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</w:tcPr>
          <w:p w14:paraId="07472B21" w14:textId="77777777" w:rsidR="00057CF0" w:rsidRPr="00742FCA" w:rsidRDefault="00057CF0" w:rsidP="00057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2AEB9B" w14:textId="77777777" w:rsidR="00193ACD" w:rsidRPr="006969E9" w:rsidRDefault="00193ACD" w:rsidP="006969E9">
      <w:pPr>
        <w:rPr>
          <w:rFonts w:cs="Arial"/>
          <w:b/>
          <w:sz w:val="18"/>
          <w:szCs w:val="18"/>
        </w:rPr>
      </w:pPr>
    </w:p>
    <w:p w14:paraId="035C5BB4" w14:textId="77777777" w:rsidR="006969E9" w:rsidRPr="006969E9" w:rsidRDefault="006969E9" w:rsidP="006969E9">
      <w:pPr>
        <w:rPr>
          <w:rFonts w:cs="Arial"/>
          <w:sz w:val="18"/>
          <w:szCs w:val="18"/>
        </w:rPr>
      </w:pPr>
    </w:p>
    <w:p w14:paraId="0936CB61" w14:textId="77777777" w:rsidR="006969E9" w:rsidRPr="006969E9" w:rsidRDefault="006969E9" w:rsidP="006969E9">
      <w:pPr>
        <w:rPr>
          <w:rFonts w:cs="Arial"/>
          <w:sz w:val="18"/>
          <w:szCs w:val="18"/>
        </w:rPr>
      </w:pPr>
    </w:p>
    <w:p w14:paraId="16250A8D" w14:textId="77777777" w:rsidR="006969E9" w:rsidRPr="006969E9" w:rsidRDefault="006969E9" w:rsidP="006969E9">
      <w:pPr>
        <w:rPr>
          <w:rFonts w:cs="Arial"/>
          <w:sz w:val="18"/>
          <w:szCs w:val="18"/>
        </w:rPr>
      </w:pPr>
    </w:p>
    <w:p w14:paraId="2612938C" w14:textId="77777777" w:rsidR="006969E9" w:rsidRPr="006969E9" w:rsidRDefault="006969E9" w:rsidP="006969E9">
      <w:pPr>
        <w:rPr>
          <w:rFonts w:cs="Arial"/>
          <w:sz w:val="18"/>
          <w:szCs w:val="18"/>
        </w:rPr>
      </w:pPr>
    </w:p>
    <w:p w14:paraId="31B330E9" w14:textId="0C087F84" w:rsidR="00AA7652" w:rsidRDefault="00AA765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7B4DE765" w14:textId="77777777" w:rsidR="00AA7652" w:rsidRPr="00F02AEF" w:rsidRDefault="00AA7652" w:rsidP="00AA7652">
      <w:r w:rsidRPr="00F02AEF">
        <w:lastRenderedPageBreak/>
        <w:t>Huoltajat</w:t>
      </w:r>
    </w:p>
    <w:p w14:paraId="76B30D24" w14:textId="77777777" w:rsidR="00AA7652" w:rsidRPr="00F02AEF" w:rsidRDefault="00AA7652" w:rsidP="00AA7652"/>
    <w:p w14:paraId="4E0C1D3B" w14:textId="77777777" w:rsidR="00AA7652" w:rsidRPr="00F02AEF" w:rsidRDefault="00AA7652" w:rsidP="00AA7652">
      <w:pPr>
        <w:pStyle w:val="Luettelokappale"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F02AEF">
        <w:rPr>
          <w:rFonts w:ascii="Arial" w:eastAsia="Calibri" w:hAnsi="Arial" w:cs="Arial"/>
          <w:sz w:val="18"/>
          <w:szCs w:val="18"/>
        </w:rPr>
        <w:t xml:space="preserve">Nämä asiat </w:t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</w:r>
      <w:r w:rsidRPr="00F02AEF">
        <w:rPr>
          <w:rFonts w:ascii="Arial" w:eastAsia="Calibri" w:hAnsi="Arial" w:cs="Arial"/>
          <w:sz w:val="18"/>
          <w:szCs w:val="18"/>
        </w:rPr>
        <w:softHyphen/>
        <w:t>lapsessa ilahduttavat minua/meitä juuri nyt:</w:t>
      </w:r>
    </w:p>
    <w:p w14:paraId="079490CF" w14:textId="2800DE77" w:rsidR="00AA7652" w:rsidRPr="00F02AEF" w:rsidRDefault="00AA7652" w:rsidP="00AA7652">
      <w:r w:rsidRPr="00F02AEF">
        <w:t>__________________________________________________________________________</w:t>
      </w:r>
    </w:p>
    <w:p w14:paraId="69841A0E" w14:textId="5E3A69FC" w:rsidR="00AA7652" w:rsidRPr="00F02AEF" w:rsidRDefault="00AA7652" w:rsidP="00AA7652">
      <w:r w:rsidRPr="00F02AEF">
        <w:t>__________________________________________________________________________</w:t>
      </w:r>
    </w:p>
    <w:p w14:paraId="0BE88885" w14:textId="00BB239F" w:rsidR="00AA7652" w:rsidRPr="00F02AEF" w:rsidRDefault="00AA7652" w:rsidP="00AA7652">
      <w:r w:rsidRPr="00F02AEF">
        <w:t>__________________________________________________________________________</w:t>
      </w:r>
    </w:p>
    <w:p w14:paraId="72CA0C56" w14:textId="6CFD166E" w:rsidR="00AA7652" w:rsidRPr="00F02AEF" w:rsidRDefault="00AA7652" w:rsidP="00AA7652">
      <w:r w:rsidRPr="00F02AEF">
        <w:t>__________________________________________________________________________</w:t>
      </w:r>
    </w:p>
    <w:p w14:paraId="4C483E05" w14:textId="77777777" w:rsidR="00AA7652" w:rsidRPr="00F02AEF" w:rsidRDefault="00AA7652" w:rsidP="00AA7652"/>
    <w:p w14:paraId="0A802C8C" w14:textId="77777777" w:rsidR="00AA7652" w:rsidRPr="00F02AEF" w:rsidRDefault="00AA7652" w:rsidP="00AA7652">
      <w:pPr>
        <w:pStyle w:val="Luettelokappale"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F02AEF">
        <w:rPr>
          <w:rFonts w:ascii="Arial" w:eastAsia="Calibri" w:hAnsi="Arial" w:cs="Arial"/>
          <w:sz w:val="18"/>
          <w:szCs w:val="18"/>
        </w:rPr>
        <w:t>Näissä asioissa lapsemme on edistynyt tämän vuosiluokan aikana:</w:t>
      </w:r>
    </w:p>
    <w:p w14:paraId="7239AB75" w14:textId="7D990924" w:rsidR="00AA7652" w:rsidRPr="00F02AEF" w:rsidRDefault="00AA7652" w:rsidP="00AA7652">
      <w:r w:rsidRPr="00F02AEF">
        <w:t>__________________________________________________________________________</w:t>
      </w:r>
    </w:p>
    <w:p w14:paraId="297394FA" w14:textId="4199DFC7" w:rsidR="00AA7652" w:rsidRPr="00F02AEF" w:rsidRDefault="00AA7652" w:rsidP="00AA7652">
      <w:r w:rsidRPr="00F02AEF">
        <w:t>__________________________________________________________________________</w:t>
      </w:r>
    </w:p>
    <w:p w14:paraId="5226FCD5" w14:textId="5773F52D" w:rsidR="00AA7652" w:rsidRPr="00F02AEF" w:rsidRDefault="00AA7652" w:rsidP="00AA7652">
      <w:r w:rsidRPr="00F02AEF">
        <w:t>__________________________________________________________________________</w:t>
      </w:r>
    </w:p>
    <w:p w14:paraId="3CBE5231" w14:textId="25603867" w:rsidR="00AA7652" w:rsidRPr="00F02AEF" w:rsidRDefault="00AA7652" w:rsidP="00AA7652">
      <w:r w:rsidRPr="00F02AEF">
        <w:t>__________________________________________________________________________</w:t>
      </w:r>
    </w:p>
    <w:p w14:paraId="6C640155" w14:textId="77777777" w:rsidR="00AA7652" w:rsidRPr="00F02AEF" w:rsidRDefault="00AA7652" w:rsidP="00AA7652"/>
    <w:p w14:paraId="53940A6C" w14:textId="77777777" w:rsidR="00AA7652" w:rsidRPr="00F02AEF" w:rsidRDefault="00AA7652" w:rsidP="00AA7652">
      <w:pPr>
        <w:pStyle w:val="Luettelokappale"/>
        <w:numPr>
          <w:ilvl w:val="0"/>
          <w:numId w:val="1"/>
        </w:numPr>
        <w:rPr>
          <w:rFonts w:ascii="Arial" w:eastAsia="Calibri" w:hAnsi="Arial" w:cs="Arial"/>
          <w:sz w:val="18"/>
          <w:szCs w:val="18"/>
        </w:rPr>
      </w:pPr>
      <w:r w:rsidRPr="00F02AEF">
        <w:rPr>
          <w:rFonts w:ascii="Arial" w:eastAsia="Calibri" w:hAnsi="Arial" w:cs="Arial"/>
          <w:sz w:val="18"/>
          <w:szCs w:val="18"/>
        </w:rPr>
        <w:t>Haluamme lisäksi keskustella arviointikeskustelussa:</w:t>
      </w:r>
    </w:p>
    <w:p w14:paraId="7160A47A" w14:textId="39EA38A7" w:rsidR="00AA7652" w:rsidRPr="00F02AEF" w:rsidRDefault="00AA7652" w:rsidP="00AA7652">
      <w:r w:rsidRPr="00F02AEF">
        <w:t>__________________________________________________________________________</w:t>
      </w:r>
    </w:p>
    <w:p w14:paraId="2392D4F5" w14:textId="1CD9571F" w:rsidR="00AA7652" w:rsidRPr="00F02AEF" w:rsidRDefault="00AA7652" w:rsidP="00AA7652">
      <w:r w:rsidRPr="00F02AEF">
        <w:t>__________________________________________________________________________</w:t>
      </w:r>
    </w:p>
    <w:p w14:paraId="53007F90" w14:textId="5700AB2B" w:rsidR="00AA7652" w:rsidRPr="00F02AEF" w:rsidRDefault="00AA7652" w:rsidP="00AA7652">
      <w:r w:rsidRPr="00F02AEF">
        <w:t>__________________________________________________________________________</w:t>
      </w:r>
    </w:p>
    <w:p w14:paraId="1F5FF956" w14:textId="77777777" w:rsidR="00AA7652" w:rsidRDefault="00AA7652">
      <w:r w:rsidRPr="00F02AEF">
        <w:t>__________________________________________________________________________</w:t>
      </w:r>
    </w:p>
    <w:p w14:paraId="78223BD8" w14:textId="4FD45223" w:rsidR="00AA7652" w:rsidRDefault="00AA7652" w:rsidP="00AA7652"/>
    <w:p w14:paraId="527E22D2" w14:textId="4C0AA3A9" w:rsidR="00AA7652" w:rsidRDefault="00AA7652" w:rsidP="00AA7652"/>
    <w:p w14:paraId="4F356E46" w14:textId="77777777" w:rsidR="00AA7652" w:rsidRDefault="00AA7652" w:rsidP="00AA7652"/>
    <w:tbl>
      <w:tblPr>
        <w:tblStyle w:val="TaulukkoRuudukko"/>
        <w:tblW w:w="9667" w:type="dxa"/>
        <w:tblLook w:val="04A0" w:firstRow="1" w:lastRow="0" w:firstColumn="1" w:lastColumn="0" w:noHBand="0" w:noVBand="1"/>
      </w:tblPr>
      <w:tblGrid>
        <w:gridCol w:w="9667"/>
      </w:tblGrid>
      <w:tr w:rsidR="00AA7652" w14:paraId="0ED7EA3D" w14:textId="77777777" w:rsidTr="00147D8D">
        <w:trPr>
          <w:trHeight w:val="3701"/>
        </w:trPr>
        <w:tc>
          <w:tcPr>
            <w:tcW w:w="9667" w:type="dxa"/>
          </w:tcPr>
          <w:p w14:paraId="5E376985" w14:textId="77777777" w:rsidR="00AA7652" w:rsidRPr="00874BAA" w:rsidRDefault="00AA7652" w:rsidP="00147D8D">
            <w:pPr>
              <w:jc w:val="center"/>
            </w:pPr>
            <w:r w:rsidRPr="00AA7652">
              <w:rPr>
                <w:rFonts w:ascii="Arial" w:eastAsia="Calibri" w:hAnsi="Arial" w:cs="Arial"/>
                <w:b/>
                <w:sz w:val="18"/>
                <w:szCs w:val="18"/>
              </w:rPr>
              <w:t>Henkilökohtainen tavoite tälle vuosiluokalle.</w:t>
            </w:r>
          </w:p>
        </w:tc>
      </w:tr>
    </w:tbl>
    <w:p w14:paraId="0C41CE40" w14:textId="77777777" w:rsidR="00AA7652" w:rsidRPr="000965B0" w:rsidRDefault="00AA7652" w:rsidP="00AA7652">
      <w:pPr>
        <w:rPr>
          <w:sz w:val="16"/>
          <w:szCs w:val="16"/>
        </w:rPr>
      </w:pPr>
    </w:p>
    <w:p w14:paraId="501B3B62" w14:textId="77777777" w:rsidR="00F02AEF" w:rsidRDefault="00F02AEF" w:rsidP="00F02AEF">
      <w:pPr>
        <w:rPr>
          <w:rFonts w:cs="Arial"/>
          <w:sz w:val="20"/>
          <w:szCs w:val="20"/>
        </w:rPr>
      </w:pPr>
    </w:p>
    <w:p w14:paraId="0F706F36" w14:textId="77777777" w:rsidR="00F02AEF" w:rsidRDefault="00F02AEF" w:rsidP="00F02AEF">
      <w:pPr>
        <w:rPr>
          <w:rFonts w:cs="Arial"/>
          <w:sz w:val="20"/>
          <w:szCs w:val="20"/>
        </w:rPr>
      </w:pPr>
    </w:p>
    <w:p w14:paraId="7BD49B0C" w14:textId="77777777" w:rsidR="00F02AEF" w:rsidRDefault="00F02AEF" w:rsidP="00F02AEF">
      <w:pPr>
        <w:rPr>
          <w:rFonts w:cs="Arial"/>
          <w:sz w:val="20"/>
          <w:szCs w:val="20"/>
        </w:rPr>
      </w:pPr>
    </w:p>
    <w:p w14:paraId="04CE01BD" w14:textId="67672A74" w:rsidR="00F02AEF" w:rsidRDefault="00F02AEF" w:rsidP="00F02AEF">
      <w:pPr>
        <w:rPr>
          <w:rFonts w:cs="Arial"/>
          <w:sz w:val="20"/>
          <w:szCs w:val="20"/>
        </w:rPr>
      </w:pPr>
      <w:r w:rsidRPr="00456661">
        <w:rPr>
          <w:rFonts w:cs="Arial"/>
          <w:sz w:val="20"/>
          <w:szCs w:val="20"/>
        </w:rPr>
        <w:t>Jyväskylässä ___</w:t>
      </w:r>
      <w:proofErr w:type="gramStart"/>
      <w:r w:rsidRPr="00456661">
        <w:rPr>
          <w:rFonts w:cs="Arial"/>
          <w:sz w:val="20"/>
          <w:szCs w:val="20"/>
        </w:rPr>
        <w:t>_._</w:t>
      </w:r>
      <w:proofErr w:type="gramEnd"/>
      <w:r w:rsidRPr="00456661">
        <w:rPr>
          <w:rFonts w:cs="Arial"/>
          <w:sz w:val="20"/>
          <w:szCs w:val="20"/>
        </w:rPr>
        <w:t>___.________</w:t>
      </w:r>
    </w:p>
    <w:p w14:paraId="6E2558C1" w14:textId="77777777" w:rsidR="00F02AEF" w:rsidRDefault="00F02AEF" w:rsidP="00F02AEF">
      <w:pPr>
        <w:rPr>
          <w:rFonts w:cs="Arial"/>
          <w:sz w:val="20"/>
          <w:szCs w:val="20"/>
        </w:rPr>
      </w:pPr>
    </w:p>
    <w:p w14:paraId="29CAE94D" w14:textId="77777777" w:rsidR="00F02AEF" w:rsidRDefault="00F02AEF" w:rsidP="00F02AEF">
      <w:pPr>
        <w:rPr>
          <w:rFonts w:cs="Arial"/>
          <w:sz w:val="20"/>
          <w:szCs w:val="20"/>
        </w:rPr>
      </w:pPr>
    </w:p>
    <w:p w14:paraId="6864F088" w14:textId="77777777" w:rsidR="00F02AEF" w:rsidRPr="00456661" w:rsidRDefault="00F02AEF" w:rsidP="00F02AEF">
      <w:pPr>
        <w:rPr>
          <w:rFonts w:cs="Arial"/>
          <w:sz w:val="20"/>
          <w:szCs w:val="20"/>
        </w:rPr>
      </w:pPr>
    </w:p>
    <w:p w14:paraId="036C8F24" w14:textId="77777777" w:rsidR="00F02AEF" w:rsidRPr="00456661" w:rsidRDefault="00F02AEF" w:rsidP="00F02AEF">
      <w:pPr>
        <w:pStyle w:val="Eivli"/>
        <w:rPr>
          <w:rFonts w:ascii="Arial" w:hAnsi="Arial" w:cs="Arial"/>
          <w:sz w:val="20"/>
          <w:szCs w:val="20"/>
        </w:rPr>
      </w:pPr>
      <w:r w:rsidRPr="00456661">
        <w:rPr>
          <w:rFonts w:ascii="Arial" w:hAnsi="Arial" w:cs="Arial"/>
          <w:sz w:val="20"/>
          <w:szCs w:val="20"/>
        </w:rPr>
        <w:t xml:space="preserve">_______________________              ______________________ </w:t>
      </w:r>
      <w:r w:rsidRPr="00456661">
        <w:rPr>
          <w:rFonts w:ascii="Arial" w:hAnsi="Arial" w:cs="Arial"/>
          <w:sz w:val="20"/>
          <w:szCs w:val="20"/>
        </w:rPr>
        <w:tab/>
        <w:t xml:space="preserve"> ______________________</w:t>
      </w:r>
    </w:p>
    <w:p w14:paraId="76BC039C" w14:textId="77777777" w:rsidR="00F02AEF" w:rsidRPr="00456661" w:rsidRDefault="00F02AEF" w:rsidP="00F02AEF">
      <w:pPr>
        <w:pStyle w:val="Eivli"/>
        <w:rPr>
          <w:rFonts w:ascii="Arial" w:hAnsi="Arial" w:cs="Arial"/>
          <w:sz w:val="20"/>
          <w:szCs w:val="20"/>
        </w:rPr>
      </w:pPr>
      <w:r w:rsidRPr="00456661">
        <w:rPr>
          <w:rFonts w:ascii="Arial" w:hAnsi="Arial" w:cs="Arial"/>
          <w:sz w:val="20"/>
          <w:szCs w:val="20"/>
        </w:rPr>
        <w:t>Oppilas</w:t>
      </w:r>
      <w:r w:rsidRPr="00456661">
        <w:rPr>
          <w:rFonts w:ascii="Arial" w:hAnsi="Arial" w:cs="Arial"/>
          <w:sz w:val="20"/>
          <w:szCs w:val="20"/>
        </w:rPr>
        <w:tab/>
      </w:r>
      <w:r w:rsidRPr="00456661">
        <w:rPr>
          <w:rFonts w:ascii="Arial" w:hAnsi="Arial" w:cs="Arial"/>
          <w:sz w:val="20"/>
          <w:szCs w:val="20"/>
        </w:rPr>
        <w:tab/>
        <w:t xml:space="preserve">              Huoltaja</w:t>
      </w:r>
      <w:r w:rsidRPr="00456661">
        <w:rPr>
          <w:rFonts w:ascii="Arial" w:hAnsi="Arial" w:cs="Arial"/>
          <w:sz w:val="20"/>
          <w:szCs w:val="20"/>
        </w:rPr>
        <w:tab/>
      </w:r>
      <w:r w:rsidRPr="00456661">
        <w:rPr>
          <w:rFonts w:ascii="Arial" w:hAnsi="Arial" w:cs="Arial"/>
          <w:sz w:val="20"/>
          <w:szCs w:val="20"/>
        </w:rPr>
        <w:tab/>
        <w:t xml:space="preserve"> Opettaja</w:t>
      </w:r>
    </w:p>
    <w:p w14:paraId="25E365F8" w14:textId="77777777" w:rsidR="00F02AEF" w:rsidRPr="006969E9" w:rsidRDefault="00F02AEF" w:rsidP="00F02AEF">
      <w:pPr>
        <w:rPr>
          <w:rFonts w:cs="Arial"/>
          <w:sz w:val="18"/>
          <w:szCs w:val="18"/>
        </w:rPr>
      </w:pPr>
    </w:p>
    <w:p w14:paraId="3D109FC7" w14:textId="77777777" w:rsidR="00F063D8" w:rsidRDefault="00F063D8">
      <w:pPr>
        <w:rPr>
          <w:rFonts w:cs="Arial"/>
          <w:sz w:val="18"/>
          <w:szCs w:val="18"/>
        </w:rPr>
      </w:pPr>
    </w:p>
    <w:sectPr w:rsidR="00F063D8" w:rsidSect="002B2EEE">
      <w:head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5EF3" w14:textId="77777777" w:rsidR="00DD0C84" w:rsidRDefault="00DD0C84" w:rsidP="008B3910">
      <w:r>
        <w:separator/>
      </w:r>
    </w:p>
  </w:endnote>
  <w:endnote w:type="continuationSeparator" w:id="0">
    <w:p w14:paraId="52A983D4" w14:textId="77777777" w:rsidR="00DD0C84" w:rsidRDefault="00DD0C8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A077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164BD9B6" w14:textId="77777777" w:rsidR="006969E9" w:rsidRPr="00C606C3" w:rsidRDefault="008E0F4C" w:rsidP="006969E9">
    <w:pPr>
      <w:pStyle w:val="Alatunniste"/>
      <w:tabs>
        <w:tab w:val="clear" w:pos="4819"/>
        <w:tab w:val="clear" w:pos="9638"/>
        <w:tab w:val="right" w:pos="9923"/>
      </w:tabs>
      <w:rPr>
        <w:rFonts w:cs="NewsGothicMT"/>
        <w:sz w:val="16"/>
        <w:szCs w:val="15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64485308" wp14:editId="04CBAE7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BE4EB" w14:textId="77777777" w:rsidR="00972503" w:rsidRPr="00C606C3" w:rsidRDefault="00972503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4A81" w14:textId="77777777" w:rsidR="00DD0C84" w:rsidRDefault="00DD0C84" w:rsidP="008B3910">
      <w:r>
        <w:separator/>
      </w:r>
    </w:p>
  </w:footnote>
  <w:footnote w:type="continuationSeparator" w:id="0">
    <w:p w14:paraId="36B8E6C2" w14:textId="77777777" w:rsidR="00DD0C84" w:rsidRDefault="00DD0C8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070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7E762881" w14:textId="77777777" w:rsidR="00F063D8" w:rsidRDefault="00F063D8" w:rsidP="00F063D8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204C60FF" wp14:editId="2D31D4C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1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CD234" w14:textId="77777777" w:rsidR="00F063D8" w:rsidRDefault="00F063D8" w:rsidP="00F063D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 xml:space="preserve">Arviointikeskustelun tueksi </w:t>
    </w:r>
  </w:p>
  <w:p w14:paraId="1F18D9C1" w14:textId="77777777" w:rsidR="00F063D8" w:rsidRDefault="00F063D8" w:rsidP="00F063D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</w:t>
    </w:r>
    <w:r w:rsidRPr="003E65F5">
      <w:rPr>
        <w:sz w:val="16"/>
        <w:szCs w:val="16"/>
      </w:rPr>
      <w:t>(</w:t>
    </w:r>
    <w:r>
      <w:rPr>
        <w:sz w:val="16"/>
        <w:szCs w:val="16"/>
      </w:rPr>
      <w:t>1-6 luokkien itsearviointi</w:t>
    </w:r>
    <w:r w:rsidRPr="003E65F5">
      <w:rPr>
        <w:sz w:val="16"/>
        <w:szCs w:val="16"/>
      </w:rPr>
      <w:t>lomakkeiden kääntöpuoli)</w:t>
    </w:r>
  </w:p>
  <w:p w14:paraId="176671D2" w14:textId="77777777" w:rsidR="00F063D8" w:rsidRDefault="00F063D8" w:rsidP="00F063D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50293B50" w14:textId="77777777" w:rsidR="00F063D8" w:rsidRDefault="00F063D8" w:rsidP="00F063D8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58D5447A" w14:textId="6DD44441" w:rsidR="00972503" w:rsidRPr="00F063D8" w:rsidRDefault="00F063D8" w:rsidP="00F063D8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0028D1">
      <w:rPr>
        <w:b/>
        <w:sz w:val="18"/>
      </w:rPr>
      <w:t xml:space="preserve">päivitetty </w:t>
    </w:r>
    <w:r w:rsidR="000336A8">
      <w:rPr>
        <w:b/>
        <w:sz w:val="18"/>
      </w:rPr>
      <w:t>12.10.2022</w:t>
    </w:r>
  </w:p>
  <w:p w14:paraId="08B0E30D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D42" w14:textId="77777777"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6BBBB9D7" wp14:editId="1BD5631F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25547" w14:textId="268A1223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6969E9">
      <w:rPr>
        <w:b/>
        <w:sz w:val="18"/>
      </w:rPr>
      <w:t>Itsearviointi 4.</w:t>
    </w:r>
    <w:r w:rsidR="00A12A46">
      <w:rPr>
        <w:b/>
        <w:sz w:val="18"/>
      </w:rPr>
      <w:t xml:space="preserve"> </w:t>
    </w:r>
    <w:proofErr w:type="spellStart"/>
    <w:r w:rsidR="006969E9">
      <w:rPr>
        <w:b/>
        <w:sz w:val="18"/>
      </w:rPr>
      <w:t>lk</w:t>
    </w:r>
    <w:proofErr w:type="spellEnd"/>
    <w:r>
      <w:rPr>
        <w:b/>
        <w:sz w:val="18"/>
      </w:rPr>
      <w:tab/>
    </w:r>
  </w:p>
  <w:p w14:paraId="048E58A4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63EB48DE" w14:textId="77777777" w:rsidR="00972503" w:rsidRDefault="006969E9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54575CD1" w14:textId="190CE3AD" w:rsidR="00972503" w:rsidRPr="00972503" w:rsidRDefault="00972503" w:rsidP="00F063D8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  <w:szCs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07623F">
      <w:rPr>
        <w:b/>
        <w:sz w:val="18"/>
      </w:rPr>
      <w:tab/>
    </w:r>
    <w:r w:rsidR="00A12A46">
      <w:rPr>
        <w:b/>
        <w:sz w:val="18"/>
      </w:rPr>
      <w:t xml:space="preserve">päivitetty </w:t>
    </w:r>
    <w:r w:rsidR="00AC74E4">
      <w:rPr>
        <w:b/>
        <w:sz w:val="18"/>
      </w:rPr>
      <w:t>10/</w:t>
    </w:r>
    <w:r w:rsidR="00A12A46">
      <w:rPr>
        <w:b/>
        <w:sz w:val="18"/>
      </w:rPr>
      <w:t>202</w:t>
    </w:r>
    <w:r w:rsidR="00AC74E4">
      <w:rPr>
        <w:b/>
        <w:sz w:val="18"/>
      </w:rPr>
      <w:t>5</w:t>
    </w:r>
  </w:p>
  <w:p w14:paraId="3690948B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3387E"/>
    <w:multiLevelType w:val="hybridMultilevel"/>
    <w:tmpl w:val="260E3F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DD"/>
    <w:rsid w:val="00001417"/>
    <w:rsid w:val="000028D1"/>
    <w:rsid w:val="00012E7D"/>
    <w:rsid w:val="000336A8"/>
    <w:rsid w:val="00057CF0"/>
    <w:rsid w:val="0006438E"/>
    <w:rsid w:val="00075610"/>
    <w:rsid w:val="0007623F"/>
    <w:rsid w:val="000D56D6"/>
    <w:rsid w:val="0018674D"/>
    <w:rsid w:val="001874C5"/>
    <w:rsid w:val="00193ACD"/>
    <w:rsid w:val="001F0AC1"/>
    <w:rsid w:val="001F3922"/>
    <w:rsid w:val="00201495"/>
    <w:rsid w:val="00232B0D"/>
    <w:rsid w:val="00246164"/>
    <w:rsid w:val="0025702B"/>
    <w:rsid w:val="002662FA"/>
    <w:rsid w:val="002A05AA"/>
    <w:rsid w:val="002A302A"/>
    <w:rsid w:val="002B2EEE"/>
    <w:rsid w:val="002B6B27"/>
    <w:rsid w:val="00381DA2"/>
    <w:rsid w:val="00382E92"/>
    <w:rsid w:val="003F1C72"/>
    <w:rsid w:val="00434DB8"/>
    <w:rsid w:val="00467E5A"/>
    <w:rsid w:val="00481992"/>
    <w:rsid w:val="0049708E"/>
    <w:rsid w:val="004A39F0"/>
    <w:rsid w:val="004B5F9F"/>
    <w:rsid w:val="004F7E4F"/>
    <w:rsid w:val="005020ED"/>
    <w:rsid w:val="00513B67"/>
    <w:rsid w:val="00530D5D"/>
    <w:rsid w:val="00557B8B"/>
    <w:rsid w:val="00581ADD"/>
    <w:rsid w:val="0058249E"/>
    <w:rsid w:val="005B1B0B"/>
    <w:rsid w:val="005D3ED8"/>
    <w:rsid w:val="005D4D28"/>
    <w:rsid w:val="006203A4"/>
    <w:rsid w:val="00643067"/>
    <w:rsid w:val="00680078"/>
    <w:rsid w:val="00694254"/>
    <w:rsid w:val="0069480C"/>
    <w:rsid w:val="006969E9"/>
    <w:rsid w:val="006978AB"/>
    <w:rsid w:val="006A5A40"/>
    <w:rsid w:val="006E561B"/>
    <w:rsid w:val="00705CF1"/>
    <w:rsid w:val="0073319D"/>
    <w:rsid w:val="0079721B"/>
    <w:rsid w:val="007A536A"/>
    <w:rsid w:val="007B6177"/>
    <w:rsid w:val="008171AC"/>
    <w:rsid w:val="008818E8"/>
    <w:rsid w:val="0089181A"/>
    <w:rsid w:val="008A3695"/>
    <w:rsid w:val="008A56B5"/>
    <w:rsid w:val="008A7D47"/>
    <w:rsid w:val="008B0028"/>
    <w:rsid w:val="008B3910"/>
    <w:rsid w:val="008E0F4C"/>
    <w:rsid w:val="008F64CD"/>
    <w:rsid w:val="00972503"/>
    <w:rsid w:val="009763E0"/>
    <w:rsid w:val="00990CCC"/>
    <w:rsid w:val="009A1F52"/>
    <w:rsid w:val="00A12A46"/>
    <w:rsid w:val="00A9408C"/>
    <w:rsid w:val="00AA0AD1"/>
    <w:rsid w:val="00AA7652"/>
    <w:rsid w:val="00AB583F"/>
    <w:rsid w:val="00AC74E4"/>
    <w:rsid w:val="00B343D7"/>
    <w:rsid w:val="00B72DDD"/>
    <w:rsid w:val="00BB1A23"/>
    <w:rsid w:val="00BC2991"/>
    <w:rsid w:val="00C374CE"/>
    <w:rsid w:val="00C606C3"/>
    <w:rsid w:val="00C65407"/>
    <w:rsid w:val="00C940BE"/>
    <w:rsid w:val="00CA78CF"/>
    <w:rsid w:val="00CC1F2C"/>
    <w:rsid w:val="00D02D78"/>
    <w:rsid w:val="00D8465D"/>
    <w:rsid w:val="00D92D2C"/>
    <w:rsid w:val="00D96102"/>
    <w:rsid w:val="00DA14A8"/>
    <w:rsid w:val="00DB08CB"/>
    <w:rsid w:val="00DD0C84"/>
    <w:rsid w:val="00DD2611"/>
    <w:rsid w:val="00DE7C11"/>
    <w:rsid w:val="00DF17B1"/>
    <w:rsid w:val="00E13EE4"/>
    <w:rsid w:val="00E151BE"/>
    <w:rsid w:val="00E77AD2"/>
    <w:rsid w:val="00F02AEF"/>
    <w:rsid w:val="00F063D8"/>
    <w:rsid w:val="00F617E2"/>
    <w:rsid w:val="00FA0E91"/>
    <w:rsid w:val="00FB370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C73B36"/>
  <w15:docId w15:val="{28F0C573-02CC-458E-9A00-08767C5A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6969E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F063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AA76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4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3DB06DFB557D4088A6C72C8DDFCFCA" ma:contentTypeVersion="2" ma:contentTypeDescription="Luo uusi asiakirja." ma:contentTypeScope="" ma:versionID="e76728e37f63da1f5599d433f41e5107">
  <xsd:schema xmlns:xsd="http://www.w3.org/2001/XMLSchema" xmlns:xs="http://www.w3.org/2001/XMLSchema" xmlns:p="http://schemas.microsoft.com/office/2006/metadata/properties" xmlns:ns2="6511038a-77c6-405c-a2ed-51c9288a8ff3" targetNamespace="http://schemas.microsoft.com/office/2006/metadata/properties" ma:root="true" ma:fieldsID="1174439c98906e3e3237890c5d98f0ca" ns2:_="">
    <xsd:import namespace="6511038a-77c6-405c-a2ed-51c9288a8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038a-77c6-405c-a2ed-51c9288a8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4B1B8-0B8F-4521-A4D4-459C8D65C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80CDA-5A0B-4202-9D29-CEBBC9CB4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1038a-77c6-405c-a2ed-51c9288a8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4.lk</Template>
  <TotalTime>46</TotalTime>
  <Pages>2</Pages>
  <Words>351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Sutinen Riina</cp:lastModifiedBy>
  <cp:revision>20</cp:revision>
  <cp:lastPrinted>2018-11-06T10:16:00Z</cp:lastPrinted>
  <dcterms:created xsi:type="dcterms:W3CDTF">2025-09-29T06:17:00Z</dcterms:created>
  <dcterms:modified xsi:type="dcterms:W3CDTF">2025-09-30T06:46:00Z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0x010100113DB06DFB557D4088A6C72C8DDFCFCA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