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6C" w:rsidRPr="00827968" w:rsidRDefault="00827968" w:rsidP="00426BFD">
      <w:pPr>
        <w:spacing w:after="0"/>
        <w:rPr>
          <w:rFonts w:ascii="Arial" w:hAnsi="Arial" w:cs="Arial"/>
          <w:sz w:val="32"/>
          <w:szCs w:val="24"/>
        </w:rPr>
      </w:pPr>
      <w:bookmarkStart w:id="0" w:name="_GoBack"/>
      <w:bookmarkEnd w:id="0"/>
      <w:r w:rsidRPr="00827968">
        <w:rPr>
          <w:rFonts w:ascii="Arial" w:hAnsi="Arial" w:cs="Arial"/>
          <w:sz w:val="32"/>
          <w:szCs w:val="24"/>
        </w:rPr>
        <w:t>Monialainen</w:t>
      </w:r>
      <w:r w:rsidR="00B1480A" w:rsidRPr="00827968">
        <w:rPr>
          <w:rFonts w:ascii="Arial" w:hAnsi="Arial" w:cs="Arial"/>
          <w:sz w:val="32"/>
          <w:szCs w:val="24"/>
        </w:rPr>
        <w:t xml:space="preserve"> oppimiskokonaisuus</w:t>
      </w:r>
    </w:p>
    <w:p w:rsidR="00B1480A" w:rsidRDefault="00B1480A" w:rsidP="00426BFD">
      <w:pPr>
        <w:spacing w:after="0"/>
        <w:rPr>
          <w:rFonts w:ascii="Arial" w:hAnsi="Arial" w:cs="Arial"/>
          <w:sz w:val="24"/>
          <w:szCs w:val="24"/>
        </w:rPr>
      </w:pPr>
    </w:p>
    <w:p w:rsidR="00B1480A" w:rsidRDefault="00B1480A" w:rsidP="00426B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Luokka-aste: 2 lk.</w:t>
      </w:r>
    </w:p>
    <w:p w:rsidR="00B1480A" w:rsidRDefault="00B1480A" w:rsidP="00426BFD">
      <w:pPr>
        <w:spacing w:after="0"/>
        <w:rPr>
          <w:rFonts w:ascii="Arial" w:hAnsi="Arial" w:cs="Arial"/>
          <w:sz w:val="24"/>
          <w:szCs w:val="24"/>
        </w:rPr>
      </w:pPr>
    </w:p>
    <w:p w:rsidR="00B1480A" w:rsidRDefault="00B1480A" w:rsidP="00426BFD">
      <w:pPr>
        <w:spacing w:after="0"/>
        <w:rPr>
          <w:rFonts w:ascii="Arial" w:hAnsi="Arial" w:cs="Arial"/>
          <w:sz w:val="24"/>
          <w:szCs w:val="24"/>
        </w:rPr>
      </w:pPr>
      <w:r w:rsidRPr="00A226D6">
        <w:rPr>
          <w:rFonts w:ascii="Arial" w:hAnsi="Arial" w:cs="Arial"/>
          <w:b/>
          <w:sz w:val="24"/>
          <w:szCs w:val="24"/>
        </w:rPr>
        <w:t>Teema:</w:t>
      </w:r>
      <w:r>
        <w:rPr>
          <w:rFonts w:ascii="Arial" w:hAnsi="Arial" w:cs="Arial"/>
          <w:sz w:val="24"/>
          <w:szCs w:val="24"/>
        </w:rPr>
        <w:t xml:space="preserve"> </w:t>
      </w:r>
      <w:r w:rsidR="000879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Avaruus</w:t>
      </w:r>
    </w:p>
    <w:p w:rsidR="00B1480A" w:rsidRDefault="00B1480A" w:rsidP="00426BFD">
      <w:pPr>
        <w:spacing w:after="0"/>
        <w:rPr>
          <w:rFonts w:ascii="Arial" w:hAnsi="Arial" w:cs="Arial"/>
          <w:sz w:val="24"/>
          <w:szCs w:val="24"/>
        </w:rPr>
      </w:pPr>
    </w:p>
    <w:p w:rsidR="00540F0A" w:rsidRDefault="00B61A6C" w:rsidP="000879E7">
      <w:pPr>
        <w:spacing w:after="0"/>
        <w:ind w:left="1304" w:hanging="1304"/>
        <w:rPr>
          <w:rFonts w:ascii="Arial" w:hAnsi="Arial" w:cs="Arial"/>
          <w:sz w:val="24"/>
          <w:szCs w:val="24"/>
        </w:rPr>
      </w:pPr>
      <w:r w:rsidRPr="00A226D6">
        <w:rPr>
          <w:rFonts w:ascii="Arial" w:hAnsi="Arial" w:cs="Arial"/>
          <w:b/>
          <w:sz w:val="24"/>
          <w:szCs w:val="24"/>
        </w:rPr>
        <w:t>Tavoite: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Jakson aikana tutustumme aurinkokunnan taivaankappaleisiin. </w:t>
      </w:r>
    </w:p>
    <w:p w:rsidR="00540F0A" w:rsidRPr="00540F0A" w:rsidRDefault="00540F0A" w:rsidP="000879E7">
      <w:pPr>
        <w:spacing w:after="0"/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40F0A">
        <w:rPr>
          <w:rFonts w:ascii="Arial" w:hAnsi="Arial" w:cs="Arial"/>
          <w:sz w:val="24"/>
          <w:szCs w:val="24"/>
        </w:rPr>
        <w:t>Opitaan vuorokauden ajat</w:t>
      </w:r>
      <w:r>
        <w:rPr>
          <w:rFonts w:ascii="Arial" w:hAnsi="Arial" w:cs="Arial"/>
          <w:sz w:val="24"/>
          <w:szCs w:val="24"/>
        </w:rPr>
        <w:t>.</w:t>
      </w:r>
    </w:p>
    <w:p w:rsidR="00540F0A" w:rsidRDefault="00540F0A" w:rsidP="00540F0A">
      <w:pPr>
        <w:spacing w:after="0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Opitaan nimeämään planeetat.</w:t>
      </w:r>
    </w:p>
    <w:p w:rsidR="00B1480A" w:rsidRDefault="000879E7" w:rsidP="00540F0A">
      <w:pPr>
        <w:spacing w:after="0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Oppilaat saavat kokemuksia ja elämyksiä</w:t>
      </w:r>
      <w:r w:rsidR="00540F0A">
        <w:rPr>
          <w:rFonts w:ascii="Arial" w:hAnsi="Arial" w:cs="Arial"/>
          <w:sz w:val="24"/>
          <w:szCs w:val="24"/>
        </w:rPr>
        <w:t xml:space="preserve"> toiminnollisuuden kautta</w:t>
      </w:r>
      <w:r>
        <w:rPr>
          <w:rFonts w:ascii="Arial" w:hAnsi="Arial" w:cs="Arial"/>
          <w:sz w:val="24"/>
          <w:szCs w:val="24"/>
        </w:rPr>
        <w:t xml:space="preserve">, yksin ja </w:t>
      </w:r>
      <w:r w:rsidR="00540F0A">
        <w:rPr>
          <w:rFonts w:ascii="Arial" w:hAnsi="Arial" w:cs="Arial"/>
          <w:sz w:val="24"/>
          <w:szCs w:val="24"/>
        </w:rPr>
        <w:t>ryhmässä.</w:t>
      </w:r>
    </w:p>
    <w:p w:rsidR="00540F0A" w:rsidRDefault="001B61E5" w:rsidP="00540F0A">
      <w:pPr>
        <w:spacing w:after="0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Opetellaan</w:t>
      </w:r>
      <w:r w:rsidR="00540F0A">
        <w:rPr>
          <w:rFonts w:ascii="Arial" w:hAnsi="Arial" w:cs="Arial"/>
          <w:sz w:val="24"/>
          <w:szCs w:val="24"/>
        </w:rPr>
        <w:t xml:space="preserve"> roolileikin avulla</w:t>
      </w:r>
      <w:r>
        <w:rPr>
          <w:rFonts w:ascii="Arial" w:hAnsi="Arial" w:cs="Arial"/>
          <w:sz w:val="24"/>
          <w:szCs w:val="24"/>
        </w:rPr>
        <w:t xml:space="preserve"> toimimaan ryhmässä erilaisten ihmisten kanssa</w:t>
      </w:r>
    </w:p>
    <w:p w:rsidR="004810DA" w:rsidRDefault="004810DA" w:rsidP="004810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810DA" w:rsidRDefault="004810DA" w:rsidP="004810DA">
      <w:pPr>
        <w:spacing w:after="0"/>
        <w:rPr>
          <w:rFonts w:ascii="Arial" w:hAnsi="Arial" w:cs="Arial"/>
          <w:sz w:val="24"/>
          <w:szCs w:val="24"/>
        </w:rPr>
      </w:pPr>
    </w:p>
    <w:p w:rsidR="004810DA" w:rsidRDefault="004810DA" w:rsidP="004810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Monialaiseen oppimiskokonaisuuteen sisältyvät L1 – L5.</w:t>
      </w:r>
    </w:p>
    <w:p w:rsidR="004810DA" w:rsidRDefault="004810DA" w:rsidP="004810DA">
      <w:pPr>
        <w:spacing w:after="0"/>
        <w:rPr>
          <w:rFonts w:ascii="Arial" w:hAnsi="Arial" w:cs="Arial"/>
          <w:sz w:val="24"/>
          <w:szCs w:val="24"/>
        </w:rPr>
      </w:pPr>
    </w:p>
    <w:p w:rsidR="00C449F8" w:rsidRDefault="00C449F8" w:rsidP="000879E7">
      <w:pPr>
        <w:spacing w:after="0"/>
        <w:ind w:left="1304" w:hanging="1304"/>
        <w:rPr>
          <w:rFonts w:ascii="Arial" w:hAnsi="Arial" w:cs="Arial"/>
          <w:sz w:val="24"/>
          <w:szCs w:val="24"/>
        </w:rPr>
      </w:pPr>
    </w:p>
    <w:p w:rsidR="00C449F8" w:rsidRDefault="00C449F8" w:rsidP="000879E7">
      <w:pPr>
        <w:spacing w:after="0"/>
        <w:ind w:left="1304" w:hanging="1304"/>
        <w:rPr>
          <w:rFonts w:ascii="Arial" w:hAnsi="Arial" w:cs="Arial"/>
          <w:sz w:val="24"/>
          <w:szCs w:val="24"/>
        </w:rPr>
      </w:pPr>
      <w:r w:rsidRPr="00A226D6">
        <w:rPr>
          <w:rFonts w:ascii="Arial" w:hAnsi="Arial" w:cs="Arial"/>
          <w:b/>
          <w:sz w:val="24"/>
          <w:szCs w:val="24"/>
        </w:rPr>
        <w:t>Jaksotus:</w:t>
      </w:r>
      <w:r>
        <w:rPr>
          <w:rFonts w:ascii="Arial" w:hAnsi="Arial" w:cs="Arial"/>
          <w:sz w:val="24"/>
          <w:szCs w:val="24"/>
        </w:rPr>
        <w:tab/>
        <w:t>Kaksi viikkoa</w:t>
      </w:r>
      <w:r w:rsidR="00A226D6">
        <w:rPr>
          <w:rFonts w:ascii="Arial" w:hAnsi="Arial" w:cs="Arial"/>
          <w:sz w:val="24"/>
          <w:szCs w:val="24"/>
        </w:rPr>
        <w:t xml:space="preserve"> (n. 20 h)</w:t>
      </w:r>
    </w:p>
    <w:p w:rsidR="00B61A6C" w:rsidRDefault="00B61A6C" w:rsidP="00426BFD">
      <w:pPr>
        <w:spacing w:after="0"/>
        <w:rPr>
          <w:rFonts w:ascii="Arial" w:hAnsi="Arial" w:cs="Arial"/>
          <w:sz w:val="24"/>
          <w:szCs w:val="24"/>
        </w:rPr>
      </w:pPr>
    </w:p>
    <w:p w:rsidR="00B61A6C" w:rsidRDefault="000879E7" w:rsidP="00426BFD">
      <w:pPr>
        <w:spacing w:after="0"/>
        <w:rPr>
          <w:rFonts w:ascii="Arial" w:hAnsi="Arial" w:cs="Arial"/>
          <w:sz w:val="24"/>
          <w:szCs w:val="24"/>
        </w:rPr>
      </w:pPr>
      <w:r w:rsidRPr="00A226D6">
        <w:rPr>
          <w:rFonts w:ascii="Arial" w:hAnsi="Arial" w:cs="Arial"/>
          <w:b/>
          <w:sz w:val="24"/>
          <w:szCs w:val="24"/>
        </w:rPr>
        <w:t>Oppiaineet</w:t>
      </w:r>
      <w:r>
        <w:rPr>
          <w:rFonts w:ascii="Arial" w:hAnsi="Arial" w:cs="Arial"/>
          <w:sz w:val="24"/>
          <w:szCs w:val="24"/>
        </w:rPr>
        <w:t>: M</w:t>
      </w:r>
      <w:r w:rsidR="00B61A6C">
        <w:rPr>
          <w:rFonts w:ascii="Arial" w:hAnsi="Arial" w:cs="Arial"/>
          <w:sz w:val="24"/>
          <w:szCs w:val="24"/>
        </w:rPr>
        <w:t>usiikki, kuvataide, ympäristötieto, liikunta, käsityö, äidinkieli</w:t>
      </w:r>
    </w:p>
    <w:p w:rsidR="000879E7" w:rsidRDefault="000879E7" w:rsidP="00426BFD">
      <w:pPr>
        <w:spacing w:after="0"/>
        <w:rPr>
          <w:rFonts w:ascii="Arial" w:hAnsi="Arial" w:cs="Arial"/>
          <w:sz w:val="24"/>
          <w:szCs w:val="24"/>
        </w:rPr>
      </w:pPr>
    </w:p>
    <w:p w:rsidR="00E34EBD" w:rsidRPr="00A226D6" w:rsidRDefault="00E34EBD" w:rsidP="000879E7">
      <w:pPr>
        <w:spacing w:after="0"/>
        <w:ind w:left="1304" w:hanging="1304"/>
        <w:rPr>
          <w:rFonts w:ascii="Arial" w:hAnsi="Arial" w:cs="Arial"/>
          <w:b/>
          <w:sz w:val="24"/>
          <w:szCs w:val="24"/>
        </w:rPr>
      </w:pPr>
      <w:r w:rsidRPr="00A226D6">
        <w:rPr>
          <w:rFonts w:ascii="Arial" w:hAnsi="Arial" w:cs="Arial"/>
          <w:b/>
          <w:sz w:val="24"/>
          <w:szCs w:val="24"/>
        </w:rPr>
        <w:t>Ensimmäinen päivä</w:t>
      </w:r>
      <w:r w:rsidR="000879E7" w:rsidRPr="00A226D6">
        <w:rPr>
          <w:rFonts w:ascii="Arial" w:hAnsi="Arial" w:cs="Arial"/>
          <w:b/>
          <w:sz w:val="24"/>
          <w:szCs w:val="24"/>
        </w:rPr>
        <w:t xml:space="preserve"> </w:t>
      </w:r>
      <w:r w:rsidR="000879E7" w:rsidRPr="00A226D6">
        <w:rPr>
          <w:rFonts w:ascii="Arial" w:hAnsi="Arial" w:cs="Arial"/>
          <w:b/>
          <w:sz w:val="24"/>
          <w:szCs w:val="24"/>
        </w:rPr>
        <w:tab/>
      </w:r>
    </w:p>
    <w:p w:rsidR="000879E7" w:rsidRPr="00E34EBD" w:rsidRDefault="000879E7" w:rsidP="00E34EBD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34EBD">
        <w:rPr>
          <w:rFonts w:ascii="Arial" w:hAnsi="Arial" w:cs="Arial"/>
          <w:sz w:val="24"/>
          <w:szCs w:val="24"/>
        </w:rPr>
        <w:t>Avaruuteen matkustaminen (</w:t>
      </w:r>
      <w:r w:rsidR="004810DA">
        <w:rPr>
          <w:rFonts w:ascii="Arial" w:hAnsi="Arial" w:cs="Arial"/>
          <w:sz w:val="24"/>
          <w:szCs w:val="24"/>
        </w:rPr>
        <w:t xml:space="preserve">motivointina </w:t>
      </w:r>
      <w:r w:rsidRPr="00E34EBD">
        <w:rPr>
          <w:rFonts w:ascii="Arial" w:hAnsi="Arial" w:cs="Arial"/>
          <w:sz w:val="24"/>
          <w:szCs w:val="24"/>
        </w:rPr>
        <w:t>tarina tms.). Tarinaa tukee musiikki, laulut tai äänimaailma.</w:t>
      </w:r>
    </w:p>
    <w:p w:rsidR="00F34AF5" w:rsidRPr="00E34EBD" w:rsidRDefault="00E34EBD" w:rsidP="00E34EBD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34EBD">
        <w:rPr>
          <w:rFonts w:ascii="Arial" w:hAnsi="Arial" w:cs="Arial"/>
          <w:sz w:val="24"/>
          <w:szCs w:val="24"/>
        </w:rPr>
        <w:t>Keskustelu r</w:t>
      </w:r>
      <w:r w:rsidR="00F34AF5" w:rsidRPr="00E34EBD">
        <w:rPr>
          <w:rFonts w:ascii="Arial" w:hAnsi="Arial" w:cs="Arial"/>
          <w:sz w:val="24"/>
          <w:szCs w:val="24"/>
        </w:rPr>
        <w:t xml:space="preserve">yhmissä tai yhdessä, mitä oppilaat jo tietävät avaruudesta. </w:t>
      </w:r>
    </w:p>
    <w:p w:rsidR="00E34EBD" w:rsidRDefault="00F34AF5" w:rsidP="00C449F8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34EBD">
        <w:rPr>
          <w:rFonts w:ascii="Arial" w:hAnsi="Arial" w:cs="Arial"/>
          <w:sz w:val="24"/>
          <w:szCs w:val="24"/>
        </w:rPr>
        <w:t xml:space="preserve">Keskustelun pohjalta </w:t>
      </w:r>
      <w:r w:rsidR="00E34EBD">
        <w:rPr>
          <w:rFonts w:ascii="Arial" w:hAnsi="Arial" w:cs="Arial"/>
          <w:sz w:val="24"/>
          <w:szCs w:val="24"/>
        </w:rPr>
        <w:t>jokainen tekee</w:t>
      </w:r>
      <w:r w:rsidRPr="00E34EBD">
        <w:rPr>
          <w:rFonts w:ascii="Arial" w:hAnsi="Arial" w:cs="Arial"/>
          <w:sz w:val="24"/>
          <w:szCs w:val="24"/>
        </w:rPr>
        <w:t xml:space="preserve"> oma</w:t>
      </w:r>
      <w:r w:rsidR="00E34EBD">
        <w:rPr>
          <w:rFonts w:ascii="Arial" w:hAnsi="Arial" w:cs="Arial"/>
          <w:sz w:val="24"/>
          <w:szCs w:val="24"/>
        </w:rPr>
        <w:t>n</w:t>
      </w:r>
      <w:r w:rsidRPr="00E34EBD">
        <w:rPr>
          <w:rFonts w:ascii="Arial" w:hAnsi="Arial" w:cs="Arial"/>
          <w:sz w:val="24"/>
          <w:szCs w:val="24"/>
        </w:rPr>
        <w:t xml:space="preserve"> </w:t>
      </w:r>
      <w:r w:rsidR="00E34EBD">
        <w:rPr>
          <w:rFonts w:ascii="Arial" w:hAnsi="Arial" w:cs="Arial"/>
          <w:sz w:val="24"/>
          <w:szCs w:val="24"/>
        </w:rPr>
        <w:t>kuvataidetuotoksen</w:t>
      </w:r>
      <w:r w:rsidRPr="00E34EBD">
        <w:rPr>
          <w:rFonts w:ascii="Arial" w:hAnsi="Arial" w:cs="Arial"/>
          <w:sz w:val="24"/>
          <w:szCs w:val="24"/>
        </w:rPr>
        <w:t xml:space="preserve"> (mahdollisesti portfolion kansikuva).</w:t>
      </w:r>
    </w:p>
    <w:p w:rsidR="00C449F8" w:rsidRDefault="00C449F8" w:rsidP="00C449F8">
      <w:pPr>
        <w:spacing w:after="0"/>
        <w:rPr>
          <w:rFonts w:ascii="Arial" w:hAnsi="Arial" w:cs="Arial"/>
          <w:sz w:val="24"/>
          <w:szCs w:val="24"/>
        </w:rPr>
      </w:pPr>
    </w:p>
    <w:p w:rsidR="00A226D6" w:rsidRDefault="00C449F8" w:rsidP="00A226D6">
      <w:pPr>
        <w:spacing w:after="0"/>
        <w:rPr>
          <w:rFonts w:ascii="Arial" w:hAnsi="Arial" w:cs="Arial"/>
          <w:b/>
          <w:sz w:val="24"/>
          <w:szCs w:val="24"/>
        </w:rPr>
      </w:pPr>
      <w:r w:rsidRPr="00A226D6">
        <w:rPr>
          <w:rFonts w:ascii="Arial" w:hAnsi="Arial" w:cs="Arial"/>
          <w:b/>
          <w:sz w:val="24"/>
          <w:szCs w:val="24"/>
        </w:rPr>
        <w:t>Toinen päivä</w:t>
      </w:r>
    </w:p>
    <w:p w:rsidR="00A226D6" w:rsidRDefault="00A226D6" w:rsidP="00A226D6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Tarina jatkuu: avaruusmat</w:t>
      </w:r>
      <w:r w:rsidRPr="00A226D6">
        <w:rPr>
          <w:rFonts w:ascii="Arial" w:hAnsi="Arial" w:cs="Arial"/>
          <w:sz w:val="24"/>
          <w:szCs w:val="24"/>
        </w:rPr>
        <w:t>kustajat ihmettelevät tähtiä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226D6" w:rsidRDefault="00A226D6" w:rsidP="00A226D6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Tähtiin liittyviä lauluja tai musiikkia. </w:t>
      </w:r>
    </w:p>
    <w:p w:rsidR="00A226D6" w:rsidRDefault="00A226D6" w:rsidP="00A226D6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Leikit esim. Musta aukko (haihippa)</w:t>
      </w:r>
    </w:p>
    <w:p w:rsidR="00A226D6" w:rsidRDefault="00A226D6" w:rsidP="00A226D6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SkyMap</w:t>
      </w:r>
    </w:p>
    <w:p w:rsidR="00A226D6" w:rsidRDefault="00A226D6" w:rsidP="00A226D6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Oman tähtikuvion suunnittelu. (Ensimmäisin yllätys </w:t>
      </w:r>
      <w:r w:rsidRPr="00A226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taivaalle on syntynyt uusi tähtikuvio </w:t>
      </w:r>
      <w:r w:rsidRPr="00A226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uutinen lehteen asiasta)</w:t>
      </w:r>
    </w:p>
    <w:p w:rsidR="00A226D6" w:rsidRDefault="00A226D6" w:rsidP="00A226D6">
      <w:pPr>
        <w:spacing w:after="0"/>
        <w:rPr>
          <w:rFonts w:ascii="Arial" w:hAnsi="Arial" w:cs="Arial"/>
          <w:sz w:val="24"/>
          <w:szCs w:val="24"/>
        </w:rPr>
      </w:pPr>
    </w:p>
    <w:p w:rsidR="00A226D6" w:rsidRPr="00A226D6" w:rsidRDefault="00A226D6" w:rsidP="00A226D6">
      <w:pPr>
        <w:spacing w:after="0"/>
        <w:rPr>
          <w:rFonts w:ascii="Arial" w:hAnsi="Arial" w:cs="Arial"/>
          <w:b/>
          <w:sz w:val="24"/>
          <w:szCs w:val="24"/>
        </w:rPr>
      </w:pPr>
      <w:r w:rsidRPr="00A226D6">
        <w:rPr>
          <w:rFonts w:ascii="Arial" w:hAnsi="Arial" w:cs="Arial"/>
          <w:b/>
          <w:sz w:val="24"/>
          <w:szCs w:val="24"/>
        </w:rPr>
        <w:t>Kolmas päivä</w:t>
      </w:r>
    </w:p>
    <w:p w:rsidR="00A226D6" w:rsidRDefault="00A226D6" w:rsidP="00A226D6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Tarina jatkuu: pyrstötähdet ja tähdenlennot</w:t>
      </w:r>
    </w:p>
    <w:p w:rsidR="0066519C" w:rsidRDefault="0066519C" w:rsidP="0066519C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Pyrstötähden askartelu </w:t>
      </w:r>
      <w:r w:rsidRPr="0066519C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heitto- ja kiinniottoharjoituksia </w:t>
      </w:r>
    </w:p>
    <w:p w:rsidR="0066519C" w:rsidRPr="0066519C" w:rsidRDefault="0066519C" w:rsidP="0066519C">
      <w:pPr>
        <w:pStyle w:val="Luettelokappale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silmä – käsi yhteistyö, reagointi- ja keskittymisharjoituksia, rentoutus</w:t>
      </w:r>
    </w:p>
    <w:p w:rsidR="0066519C" w:rsidRDefault="0066519C" w:rsidP="0066519C">
      <w:pPr>
        <w:pStyle w:val="Luettelokappale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omapuoli puhtaana </w:t>
      </w:r>
      <w:r w:rsidR="00A92860">
        <w:rPr>
          <w:rFonts w:ascii="Arial" w:hAnsi="Arial" w:cs="Arial"/>
          <w:sz w:val="24"/>
          <w:szCs w:val="24"/>
        </w:rPr>
        <w:t>– leikki</w:t>
      </w:r>
    </w:p>
    <w:p w:rsidR="00015DE1" w:rsidRDefault="00015DE1" w:rsidP="00015DE1">
      <w:pPr>
        <w:spacing w:after="0"/>
        <w:rPr>
          <w:rFonts w:ascii="Arial" w:hAnsi="Arial" w:cs="Arial"/>
          <w:sz w:val="24"/>
          <w:szCs w:val="24"/>
        </w:rPr>
      </w:pPr>
    </w:p>
    <w:p w:rsidR="00015DE1" w:rsidRDefault="00015DE1" w:rsidP="00015DE1">
      <w:pPr>
        <w:spacing w:after="0"/>
        <w:rPr>
          <w:rFonts w:ascii="Arial" w:hAnsi="Arial" w:cs="Arial"/>
          <w:b/>
          <w:sz w:val="24"/>
          <w:szCs w:val="24"/>
        </w:rPr>
      </w:pPr>
      <w:r w:rsidRPr="00015DE1">
        <w:rPr>
          <w:rFonts w:ascii="Arial" w:hAnsi="Arial" w:cs="Arial"/>
          <w:b/>
          <w:sz w:val="24"/>
          <w:szCs w:val="24"/>
        </w:rPr>
        <w:t>Neljäs päivä</w:t>
      </w:r>
    </w:p>
    <w:p w:rsidR="00015DE1" w:rsidRDefault="00015DE1" w:rsidP="00015DE1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5DE1">
        <w:rPr>
          <w:rFonts w:ascii="Arial" w:hAnsi="Arial" w:cs="Arial"/>
          <w:sz w:val="24"/>
          <w:szCs w:val="24"/>
        </w:rPr>
        <w:t>Tarina jatkuu: Aurinko</w:t>
      </w:r>
    </w:p>
    <w:p w:rsidR="00015DE1" w:rsidRPr="00015DE1" w:rsidRDefault="00015DE1" w:rsidP="00015DE1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havainnollistaminen; esim. vuorokauden ajat, auringonpimennys, </w:t>
      </w:r>
    </w:p>
    <w:p w:rsidR="00015DE1" w:rsidRDefault="00015DE1" w:rsidP="00015DE1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5DE1">
        <w:rPr>
          <w:rFonts w:ascii="Arial" w:hAnsi="Arial" w:cs="Arial"/>
          <w:sz w:val="24"/>
          <w:szCs w:val="24"/>
        </w:rPr>
        <w:t>runo Auringosta</w:t>
      </w:r>
    </w:p>
    <w:p w:rsidR="00015DE1" w:rsidRDefault="00015DE1" w:rsidP="00015DE1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lauluja (esim. Aurinko on typerä, Iltatähtien laulu </w:t>
      </w:r>
      <w:r w:rsidRPr="00015DE1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Musiikin mestarit 1 – 2)</w:t>
      </w:r>
    </w:p>
    <w:p w:rsidR="00015DE1" w:rsidRDefault="00015DE1" w:rsidP="00015DE1">
      <w:pPr>
        <w:spacing w:after="0"/>
        <w:rPr>
          <w:rFonts w:ascii="Arial" w:hAnsi="Arial" w:cs="Arial"/>
          <w:sz w:val="24"/>
          <w:szCs w:val="24"/>
        </w:rPr>
      </w:pPr>
    </w:p>
    <w:p w:rsidR="00015DE1" w:rsidRPr="00015DE1" w:rsidRDefault="00015DE1" w:rsidP="00015DE1">
      <w:pPr>
        <w:spacing w:after="0"/>
        <w:rPr>
          <w:rFonts w:ascii="Arial" w:hAnsi="Arial" w:cs="Arial"/>
          <w:b/>
          <w:sz w:val="24"/>
          <w:szCs w:val="24"/>
        </w:rPr>
      </w:pPr>
      <w:r w:rsidRPr="00015DE1">
        <w:rPr>
          <w:rFonts w:ascii="Arial" w:hAnsi="Arial" w:cs="Arial"/>
          <w:b/>
          <w:sz w:val="24"/>
          <w:szCs w:val="24"/>
        </w:rPr>
        <w:t>Viides päivä</w:t>
      </w:r>
    </w:p>
    <w:p w:rsidR="00015DE1" w:rsidRDefault="00015DE1" w:rsidP="00015DE1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Tarina jatkuu: planeetat</w:t>
      </w:r>
    </w:p>
    <w:p w:rsidR="00015DE1" w:rsidRDefault="00015DE1" w:rsidP="00015DE1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yllätys </w:t>
      </w:r>
      <w:r w:rsidRPr="00015DE1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luokkaan on ilmestynyt planeetat</w:t>
      </w:r>
    </w:p>
    <w:p w:rsidR="00015DE1" w:rsidRDefault="00630CB9" w:rsidP="00015DE1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planeetat nimetään ja </w:t>
      </w:r>
      <w:r w:rsidR="00840903">
        <w:rPr>
          <w:rFonts w:ascii="Arial" w:hAnsi="Arial" w:cs="Arial"/>
          <w:sz w:val="24"/>
          <w:szCs w:val="24"/>
        </w:rPr>
        <w:t xml:space="preserve">niitä </w:t>
      </w:r>
      <w:r>
        <w:rPr>
          <w:rFonts w:ascii="Arial" w:hAnsi="Arial" w:cs="Arial"/>
          <w:sz w:val="24"/>
          <w:szCs w:val="24"/>
        </w:rPr>
        <w:t xml:space="preserve">harjoitellaan erilaisilla lauluilla tai runoilla (esim. Planeettaräppi, Planeettalaulu ja Planeettablues </w:t>
      </w:r>
      <w:r w:rsidRPr="00630CB9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Musiikin mestarit 1 - 2)</w:t>
      </w:r>
    </w:p>
    <w:p w:rsidR="00630CB9" w:rsidRDefault="00630CB9" w:rsidP="00015DE1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kirjallinen työ planeetoista</w:t>
      </w:r>
    </w:p>
    <w:p w:rsidR="00630CB9" w:rsidRDefault="00630CB9" w:rsidP="00630CB9">
      <w:pPr>
        <w:spacing w:after="0"/>
        <w:rPr>
          <w:rFonts w:ascii="Arial" w:hAnsi="Arial" w:cs="Arial"/>
          <w:sz w:val="24"/>
          <w:szCs w:val="24"/>
        </w:rPr>
      </w:pPr>
    </w:p>
    <w:p w:rsidR="00630CB9" w:rsidRPr="00630CB9" w:rsidRDefault="00630CB9" w:rsidP="00630CB9">
      <w:pPr>
        <w:spacing w:after="0"/>
        <w:rPr>
          <w:rFonts w:ascii="Arial" w:hAnsi="Arial" w:cs="Arial"/>
          <w:b/>
          <w:sz w:val="24"/>
          <w:szCs w:val="24"/>
        </w:rPr>
      </w:pPr>
      <w:r w:rsidRPr="00630CB9">
        <w:rPr>
          <w:rFonts w:ascii="Arial" w:hAnsi="Arial" w:cs="Arial"/>
          <w:b/>
          <w:sz w:val="24"/>
          <w:szCs w:val="24"/>
        </w:rPr>
        <w:t>Kuudes päivä</w:t>
      </w:r>
    </w:p>
    <w:p w:rsidR="00630CB9" w:rsidRDefault="00630CB9" w:rsidP="00630CB9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Tarina jatkuu: avaruusmatkalaiset törmäävät avaruuden asukkaisiin </w:t>
      </w:r>
    </w:p>
    <w:p w:rsidR="00630CB9" w:rsidRDefault="00630CB9" w:rsidP="00630CB9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ryhmiin jakautuminen</w:t>
      </w:r>
      <w:r w:rsidR="009D59C1">
        <w:rPr>
          <w:rFonts w:ascii="Arial" w:hAnsi="Arial" w:cs="Arial"/>
          <w:sz w:val="24"/>
          <w:szCs w:val="24"/>
        </w:rPr>
        <w:t xml:space="preserve"> </w:t>
      </w:r>
      <w:r w:rsidR="009D59C1" w:rsidRPr="009D59C1">
        <w:rPr>
          <w:rFonts w:ascii="Arial" w:hAnsi="Arial" w:cs="Arial"/>
          <w:sz w:val="24"/>
          <w:szCs w:val="24"/>
        </w:rPr>
        <w:sym w:font="Wingdings" w:char="F0E0"/>
      </w:r>
      <w:r w:rsidR="009D59C1">
        <w:rPr>
          <w:rFonts w:ascii="Arial" w:hAnsi="Arial" w:cs="Arial"/>
          <w:sz w:val="24"/>
          <w:szCs w:val="24"/>
        </w:rPr>
        <w:t xml:space="preserve"> ryhmän jäsenet päättävät, miltä planeetalta he ovat</w:t>
      </w:r>
    </w:p>
    <w:p w:rsidR="00EE0FB8" w:rsidRDefault="00EE0FB8" w:rsidP="00EE0FB8">
      <w:pPr>
        <w:pStyle w:val="Luettelokappale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millainen planeetta on </w:t>
      </w:r>
      <w:r w:rsidRPr="00EE0FB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kirjallinen tuotos</w:t>
      </w:r>
    </w:p>
    <w:p w:rsidR="00EE0FB8" w:rsidRDefault="00EE0FB8" w:rsidP="00EE0FB8">
      <w:pPr>
        <w:pStyle w:val="Luettelokappale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lauletaan avaruusaiheisia lauluja</w:t>
      </w:r>
      <w:r w:rsidR="002E76B9">
        <w:rPr>
          <w:rFonts w:ascii="Arial" w:hAnsi="Arial" w:cs="Arial"/>
          <w:sz w:val="24"/>
          <w:szCs w:val="24"/>
        </w:rPr>
        <w:t xml:space="preserve"> </w:t>
      </w:r>
    </w:p>
    <w:p w:rsidR="002E76B9" w:rsidRDefault="002E76B9" w:rsidP="002E76B9">
      <w:pPr>
        <w:spacing w:after="0"/>
        <w:rPr>
          <w:rFonts w:ascii="Arial" w:hAnsi="Arial" w:cs="Arial"/>
          <w:sz w:val="24"/>
          <w:szCs w:val="24"/>
        </w:rPr>
      </w:pPr>
    </w:p>
    <w:p w:rsidR="002E76B9" w:rsidRPr="002E76B9" w:rsidRDefault="002E76B9" w:rsidP="002E76B9">
      <w:pPr>
        <w:spacing w:after="0"/>
        <w:rPr>
          <w:rFonts w:ascii="Arial" w:hAnsi="Arial" w:cs="Arial"/>
          <w:b/>
          <w:sz w:val="24"/>
          <w:szCs w:val="24"/>
        </w:rPr>
      </w:pPr>
      <w:r w:rsidRPr="002E76B9">
        <w:rPr>
          <w:rFonts w:ascii="Arial" w:hAnsi="Arial" w:cs="Arial"/>
          <w:b/>
          <w:sz w:val="24"/>
          <w:szCs w:val="24"/>
        </w:rPr>
        <w:t>Seitsemäs päivä</w:t>
      </w:r>
    </w:p>
    <w:p w:rsidR="002E76B9" w:rsidRDefault="002E76B9" w:rsidP="002E76B9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Tarina jatkuu: ryhmä askartelee/piirtää perheen oman planeetan asukkaista</w:t>
      </w:r>
    </w:p>
    <w:p w:rsidR="00B05987" w:rsidRDefault="00B05987" w:rsidP="00B05987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henkilötietolomakkeen tekeminen hahmosta (ystäväkirja)</w:t>
      </w:r>
    </w:p>
    <w:p w:rsidR="00B20643" w:rsidRDefault="00B20643" w:rsidP="00B20643">
      <w:pPr>
        <w:spacing w:after="0"/>
        <w:rPr>
          <w:rFonts w:ascii="Arial" w:hAnsi="Arial" w:cs="Arial"/>
          <w:sz w:val="24"/>
          <w:szCs w:val="24"/>
        </w:rPr>
      </w:pPr>
    </w:p>
    <w:p w:rsidR="00B20643" w:rsidRPr="00B20643" w:rsidRDefault="00B20643" w:rsidP="00B20643">
      <w:pPr>
        <w:spacing w:after="0"/>
        <w:rPr>
          <w:rFonts w:ascii="Arial" w:hAnsi="Arial" w:cs="Arial"/>
          <w:b/>
          <w:sz w:val="24"/>
          <w:szCs w:val="24"/>
        </w:rPr>
      </w:pPr>
      <w:r w:rsidRPr="00B20643">
        <w:rPr>
          <w:rFonts w:ascii="Arial" w:hAnsi="Arial" w:cs="Arial"/>
          <w:b/>
          <w:sz w:val="24"/>
          <w:szCs w:val="24"/>
        </w:rPr>
        <w:t>Kahdeksas päivä</w:t>
      </w:r>
    </w:p>
    <w:p w:rsidR="00B20643" w:rsidRDefault="009E605F" w:rsidP="00B20643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Tarina jatkuu: kutsu Aurinkokunnan juhliin (yllätys)</w:t>
      </w:r>
    </w:p>
    <w:p w:rsidR="009E605F" w:rsidRDefault="009E605F" w:rsidP="009E605F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sanakirja oman planeetan kielestä tietokoneella (jotta tulee ymmärretyksi juhlissa; hei, mitä sinulle kuuluu, minä olen …, minulle kuuluu hyvää</w:t>
      </w:r>
      <w:r w:rsidR="00CA7D22">
        <w:rPr>
          <w:rFonts w:ascii="Arial" w:hAnsi="Arial" w:cs="Arial"/>
          <w:sz w:val="24"/>
          <w:szCs w:val="24"/>
        </w:rPr>
        <w:t xml:space="preserve"> jne.</w:t>
      </w:r>
      <w:r>
        <w:rPr>
          <w:rFonts w:ascii="Arial" w:hAnsi="Arial" w:cs="Arial"/>
          <w:sz w:val="24"/>
          <w:szCs w:val="24"/>
        </w:rPr>
        <w:t>)</w:t>
      </w:r>
    </w:p>
    <w:p w:rsidR="005812F9" w:rsidRDefault="005812F9" w:rsidP="009E605F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ryhmä harjoittelee/valmistelee esitelmän omasta planeetastaan</w:t>
      </w:r>
    </w:p>
    <w:p w:rsidR="005812F9" w:rsidRDefault="005812F9" w:rsidP="005812F9">
      <w:pPr>
        <w:spacing w:after="0"/>
        <w:rPr>
          <w:rFonts w:ascii="Arial" w:hAnsi="Arial" w:cs="Arial"/>
          <w:sz w:val="24"/>
          <w:szCs w:val="24"/>
        </w:rPr>
      </w:pPr>
    </w:p>
    <w:p w:rsidR="005812F9" w:rsidRPr="005812F9" w:rsidRDefault="005812F9" w:rsidP="005812F9">
      <w:pPr>
        <w:spacing w:after="0"/>
        <w:rPr>
          <w:rFonts w:ascii="Arial" w:hAnsi="Arial" w:cs="Arial"/>
          <w:b/>
          <w:sz w:val="24"/>
          <w:szCs w:val="24"/>
        </w:rPr>
      </w:pPr>
      <w:r w:rsidRPr="005812F9">
        <w:rPr>
          <w:rFonts w:ascii="Arial" w:hAnsi="Arial" w:cs="Arial"/>
          <w:b/>
          <w:sz w:val="24"/>
          <w:szCs w:val="24"/>
        </w:rPr>
        <w:t>Yhdeksäs päivä</w:t>
      </w:r>
    </w:p>
    <w:p w:rsidR="005812F9" w:rsidRDefault="005812F9" w:rsidP="005812F9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Tarina jatkuu: matkustus juhlille</w:t>
      </w:r>
    </w:p>
    <w:p w:rsidR="005812F9" w:rsidRDefault="005812F9" w:rsidP="005812F9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liikunnallinen päivä </w:t>
      </w:r>
      <w:r w:rsidRPr="005812F9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leikkejä, eläytymistä, ilmaisua</w:t>
      </w:r>
      <w:r w:rsidR="002847B5">
        <w:rPr>
          <w:rFonts w:ascii="Arial" w:hAnsi="Arial" w:cs="Arial"/>
          <w:sz w:val="24"/>
          <w:szCs w:val="24"/>
        </w:rPr>
        <w:t xml:space="preserve"> yms. </w:t>
      </w:r>
    </w:p>
    <w:p w:rsidR="002847B5" w:rsidRPr="002847B5" w:rsidRDefault="002847B5" w:rsidP="002847B5">
      <w:pPr>
        <w:spacing w:after="0"/>
        <w:rPr>
          <w:rFonts w:ascii="Arial" w:hAnsi="Arial" w:cs="Arial"/>
          <w:b/>
          <w:sz w:val="24"/>
          <w:szCs w:val="24"/>
        </w:rPr>
      </w:pPr>
    </w:p>
    <w:p w:rsidR="002847B5" w:rsidRPr="002847B5" w:rsidRDefault="002847B5" w:rsidP="002847B5">
      <w:pPr>
        <w:spacing w:after="0"/>
        <w:rPr>
          <w:rFonts w:ascii="Arial" w:hAnsi="Arial" w:cs="Arial"/>
          <w:b/>
          <w:sz w:val="24"/>
          <w:szCs w:val="24"/>
        </w:rPr>
      </w:pPr>
      <w:r w:rsidRPr="002847B5">
        <w:rPr>
          <w:rFonts w:ascii="Arial" w:hAnsi="Arial" w:cs="Arial"/>
          <w:b/>
          <w:sz w:val="24"/>
          <w:szCs w:val="24"/>
        </w:rPr>
        <w:t>Kymmenes päivä</w:t>
      </w:r>
    </w:p>
    <w:p w:rsidR="002847B5" w:rsidRDefault="002847B5" w:rsidP="002847B5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Tarina jatkuu: juhlat Maassa</w:t>
      </w:r>
    </w:p>
    <w:p w:rsidR="002847B5" w:rsidRDefault="002847B5" w:rsidP="002847B5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tutustuminen, oman kielen esittely, </w:t>
      </w:r>
      <w:r w:rsidR="00445823">
        <w:rPr>
          <w:rFonts w:ascii="Arial" w:hAnsi="Arial" w:cs="Arial"/>
          <w:sz w:val="24"/>
          <w:szCs w:val="24"/>
        </w:rPr>
        <w:t>esitelmät</w:t>
      </w:r>
    </w:p>
    <w:p w:rsidR="008B0E4F" w:rsidRDefault="008B0E4F" w:rsidP="002847B5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yhteinen leikkihetki (tanssi, laulut, avaruusdisko? yms.)</w:t>
      </w:r>
    </w:p>
    <w:p w:rsidR="008B0E4F" w:rsidRDefault="008B0E4F" w:rsidP="002847B5">
      <w:pPr>
        <w:pStyle w:val="Luettelokappale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tarjoilu ja seurustelu</w:t>
      </w:r>
    </w:p>
    <w:p w:rsidR="000F0736" w:rsidRDefault="000F0736" w:rsidP="000F0736">
      <w:pPr>
        <w:spacing w:after="0"/>
        <w:rPr>
          <w:rFonts w:ascii="Arial" w:hAnsi="Arial" w:cs="Arial"/>
          <w:sz w:val="24"/>
          <w:szCs w:val="24"/>
        </w:rPr>
      </w:pPr>
    </w:p>
    <w:p w:rsidR="000F0736" w:rsidRDefault="000F0736" w:rsidP="000F07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Jakson päätyttyä keskustellaan eri kulttuurien kohtaamisesta, erilaisuudesta, suvaitsevaisuudesta jne. </w:t>
      </w:r>
    </w:p>
    <w:p w:rsidR="00445823" w:rsidRDefault="00445823" w:rsidP="000F0736">
      <w:pPr>
        <w:spacing w:after="0"/>
        <w:rPr>
          <w:rFonts w:ascii="Arial" w:hAnsi="Arial" w:cs="Arial"/>
          <w:sz w:val="24"/>
          <w:szCs w:val="24"/>
        </w:rPr>
      </w:pPr>
    </w:p>
    <w:p w:rsidR="00445823" w:rsidRDefault="00445823" w:rsidP="000F07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Tarinan kirjoittaminen</w:t>
      </w:r>
    </w:p>
    <w:p w:rsidR="00445823" w:rsidRPr="00445823" w:rsidRDefault="00445823" w:rsidP="00445823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mielipidekirjoitus, mielikuvituskirjoitus, kokemuksia avaruusjaksosta… </w:t>
      </w:r>
      <w:r w:rsidRPr="0044582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portfolion tekeminen</w:t>
      </w:r>
    </w:p>
    <w:p w:rsidR="00015DE1" w:rsidRPr="00015DE1" w:rsidRDefault="00015DE1" w:rsidP="00015DE1">
      <w:pPr>
        <w:spacing w:after="0"/>
        <w:rPr>
          <w:rFonts w:ascii="Arial" w:hAnsi="Arial" w:cs="Arial"/>
          <w:sz w:val="24"/>
          <w:szCs w:val="24"/>
        </w:rPr>
      </w:pPr>
    </w:p>
    <w:sectPr w:rsidR="00015DE1" w:rsidRPr="00015D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3490D"/>
    <w:multiLevelType w:val="hybridMultilevel"/>
    <w:tmpl w:val="8D162D04"/>
    <w:lvl w:ilvl="0" w:tplc="43F8D6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0A"/>
    <w:rsid w:val="00015DE1"/>
    <w:rsid w:val="000879E7"/>
    <w:rsid w:val="000F0736"/>
    <w:rsid w:val="001B61E5"/>
    <w:rsid w:val="002847B5"/>
    <w:rsid w:val="002E76B9"/>
    <w:rsid w:val="003F2004"/>
    <w:rsid w:val="00426BFD"/>
    <w:rsid w:val="00445823"/>
    <w:rsid w:val="004810DA"/>
    <w:rsid w:val="004E396C"/>
    <w:rsid w:val="00540F0A"/>
    <w:rsid w:val="005812F9"/>
    <w:rsid w:val="00630CB9"/>
    <w:rsid w:val="0066519C"/>
    <w:rsid w:val="00827968"/>
    <w:rsid w:val="00840903"/>
    <w:rsid w:val="008B0E4F"/>
    <w:rsid w:val="009D59C1"/>
    <w:rsid w:val="009E605F"/>
    <w:rsid w:val="00A226D6"/>
    <w:rsid w:val="00A92860"/>
    <w:rsid w:val="00B05987"/>
    <w:rsid w:val="00B1480A"/>
    <w:rsid w:val="00B20643"/>
    <w:rsid w:val="00B61A6C"/>
    <w:rsid w:val="00C449F8"/>
    <w:rsid w:val="00CA7D22"/>
    <w:rsid w:val="00E34EBD"/>
    <w:rsid w:val="00EE0FB8"/>
    <w:rsid w:val="00F3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15A2B-BD8D-4A22-B743-1AE843DF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3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mo\Documents\Mukautetut%20Office-mallit\Normal%201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1</Template>
  <TotalTime>0</TotalTime>
  <Pages>5</Pages>
  <Words>324</Words>
  <Characters>2629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 Suutari</dc:creator>
  <cp:keywords/>
  <dc:description/>
  <cp:lastModifiedBy>Piia Uotinen</cp:lastModifiedBy>
  <cp:revision>2</cp:revision>
  <dcterms:created xsi:type="dcterms:W3CDTF">2015-03-27T09:27:00Z</dcterms:created>
  <dcterms:modified xsi:type="dcterms:W3CDTF">2015-03-27T09:27:00Z</dcterms:modified>
</cp:coreProperties>
</file>