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D" w:rsidRPr="00C4437B" w:rsidRDefault="00C4437B" w:rsidP="00C606C3">
      <w:pPr>
        <w:rPr>
          <w:rFonts w:asciiTheme="majorHAnsi" w:hAnsiTheme="majorHAnsi"/>
          <w:b/>
        </w:rPr>
      </w:pPr>
      <w:r w:rsidRPr="00C4437B">
        <w:rPr>
          <w:rFonts w:asciiTheme="majorHAnsi" w:hAnsiTheme="majorHAnsi"/>
          <w:b/>
        </w:rPr>
        <w:t xml:space="preserve">Päivärinteen </w:t>
      </w:r>
      <w:r w:rsidR="00E13B67">
        <w:rPr>
          <w:rFonts w:asciiTheme="majorHAnsi" w:hAnsiTheme="majorHAnsi"/>
          <w:b/>
        </w:rPr>
        <w:t xml:space="preserve">päiväkodin </w:t>
      </w:r>
      <w:r w:rsidRPr="00C4437B">
        <w:rPr>
          <w:rFonts w:asciiTheme="majorHAnsi" w:hAnsiTheme="majorHAnsi"/>
          <w:b/>
        </w:rPr>
        <w:t>ja Puistokoulun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Pr="00C4437B">
        <w:rPr>
          <w:rFonts w:asciiTheme="majorHAnsi" w:hAnsiTheme="majorHAnsi"/>
        </w:rPr>
        <w:t>maanantaina 16.2.2015 klo 14.15</w:t>
      </w:r>
      <w:r w:rsidR="009B4587">
        <w:rPr>
          <w:rFonts w:asciiTheme="majorHAnsi" w:hAnsiTheme="majorHAnsi"/>
        </w:rPr>
        <w:t>-15.15</w:t>
      </w:r>
      <w:bookmarkStart w:id="0" w:name="_GoBack"/>
      <w:bookmarkEnd w:id="0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  <w:t xml:space="preserve">Puistokoulu, </w:t>
      </w:r>
      <w:r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proofErr w:type="gramStart"/>
      <w:r w:rsidRPr="00C4437B">
        <w:rPr>
          <w:rFonts w:asciiTheme="majorHAnsi" w:hAnsiTheme="majorHAnsi"/>
        </w:rPr>
        <w:t xml:space="preserve">Päivi Liimatainen, </w:t>
      </w:r>
      <w:r>
        <w:rPr>
          <w:rFonts w:asciiTheme="majorHAnsi" w:hAnsiTheme="majorHAnsi"/>
        </w:rPr>
        <w:t xml:space="preserve">vs. </w:t>
      </w:r>
      <w:r w:rsidRPr="00C4437B">
        <w:rPr>
          <w:rFonts w:asciiTheme="majorHAnsi" w:hAnsiTheme="majorHAnsi"/>
        </w:rPr>
        <w:t>rehtori pj.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Mari Mikkola, luokanopettaja/oppilaskuntavastaava</w:t>
      </w:r>
    </w:p>
    <w:p w:rsidR="00C4437B" w:rsidRPr="009B4587" w:rsidRDefault="00C4437B" w:rsidP="00C606C3">
      <w:pPr>
        <w:rPr>
          <w:rFonts w:asciiTheme="majorHAnsi" w:hAnsiTheme="majorHAnsi"/>
          <w:strike/>
        </w:rPr>
      </w:pPr>
      <w:r w:rsidRPr="009B4587">
        <w:rPr>
          <w:rFonts w:asciiTheme="majorHAnsi" w:hAnsiTheme="majorHAnsi"/>
          <w:strike/>
        </w:rPr>
        <w:t>Maija Koivu, koulun vanhempien edustaja</w:t>
      </w:r>
    </w:p>
    <w:p w:rsidR="00C4437B" w:rsidRPr="009B4587" w:rsidRDefault="00C4437B" w:rsidP="00C606C3">
      <w:pPr>
        <w:rPr>
          <w:rFonts w:asciiTheme="majorHAnsi" w:hAnsiTheme="majorHAnsi"/>
          <w:strike/>
        </w:rPr>
      </w:pPr>
      <w:r w:rsidRPr="009B4587">
        <w:rPr>
          <w:rFonts w:asciiTheme="majorHAnsi" w:hAnsiTheme="majorHAnsi"/>
          <w:strike/>
        </w:rPr>
        <w:tab/>
        <w:t>, päiväkodin eskareiden vanhempien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9B4587" w:rsidRDefault="00C4437B" w:rsidP="00C606C3">
      <w:pPr>
        <w:rPr>
          <w:rFonts w:asciiTheme="majorHAnsi" w:hAnsiTheme="majorHAnsi"/>
          <w:strike/>
        </w:rPr>
      </w:pPr>
      <w:r w:rsidRPr="009B4587">
        <w:rPr>
          <w:rFonts w:asciiTheme="majorHAnsi" w:hAnsiTheme="majorHAnsi"/>
          <w:strike/>
        </w:rPr>
        <w:t>Iina Peltomaa, koulupsykologi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Irja Kilpinen,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Yhteisöllisen oppilashuollon toiminnan tavoitteet </w:t>
      </w:r>
    </w:p>
    <w:p w:rsidR="0001093D" w:rsidRDefault="0001093D" w:rsidP="0001093D">
      <w:pPr>
        <w:ind w:left="720"/>
        <w:rPr>
          <w:rFonts w:asciiTheme="majorHAnsi" w:hAnsiTheme="majorHAnsi"/>
        </w:rPr>
      </w:pPr>
    </w:p>
    <w:p w:rsidR="0001093D" w:rsidRDefault="0001093D" w:rsidP="0001093D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Miten yhteisöllisyys näkyy meillä jo nyt?</w:t>
      </w:r>
    </w:p>
    <w:p w:rsidR="00B65A7D" w:rsidRDefault="00B65A7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Yhteisölliset oppilashuoltotyöryhmät eivät ole laajasti vielä käynnistyneet</w:t>
      </w:r>
      <w:r w:rsidR="009B4587">
        <w:rPr>
          <w:rFonts w:asciiTheme="majorHAnsi" w:hAnsiTheme="majorHAnsi"/>
        </w:rPr>
        <w:t xml:space="preserve"> kaupungissamme</w:t>
      </w:r>
      <w:r>
        <w:rPr>
          <w:rFonts w:asciiTheme="majorHAnsi" w:hAnsiTheme="majorHAnsi"/>
        </w:rPr>
        <w:t>.</w:t>
      </w:r>
    </w:p>
    <w:p w:rsidR="00B65A7D" w:rsidRDefault="00B65A7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Yhteisöllisyys näkyy Puistokoulun ja Päivärinteen arjessa esim. yhteinen ruokailu, tapahtumat.</w:t>
      </w:r>
    </w:p>
    <w:p w:rsidR="00B65A7D" w:rsidRDefault="00B65A7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Oppilaskunta tukee yhteisöllisyyttä, se on tärkeä osa osallistamista lasten maailmassa</w:t>
      </w:r>
    </w:p>
    <w:p w:rsidR="00B65A7D" w:rsidRDefault="00B65A7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Eskareiden suunnalta kummitoiminta on erittäin tärkeä yhteisöllisyyden muoto.</w:t>
      </w:r>
    </w:p>
    <w:p w:rsidR="00B65A7D" w:rsidRDefault="00B65A7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Lukukummitoiminta on kaikkien oppilaiden ja päiväkodin lasten välistä luontevaa ja erittäin tärkeitä yhteistoiminnan muotoja.</w:t>
      </w:r>
    </w:p>
    <w:p w:rsidR="0001093D" w:rsidRDefault="0001093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Koul</w:t>
      </w:r>
      <w:r w:rsidR="009B4587">
        <w:rPr>
          <w:rFonts w:asciiTheme="majorHAnsi" w:hAnsiTheme="majorHAnsi"/>
        </w:rPr>
        <w:t>uterveydenhoito ja neuvola tekevät</w:t>
      </w:r>
      <w:r>
        <w:rPr>
          <w:rFonts w:asciiTheme="majorHAnsi" w:hAnsiTheme="majorHAnsi"/>
        </w:rPr>
        <w:t xml:space="preserve"> tiivistä yhteistyötä perhettä huomioiden.</w:t>
      </w:r>
    </w:p>
    <w:p w:rsidR="0001093D" w:rsidRPr="00B65A7D" w:rsidRDefault="0001093D" w:rsidP="00B65A7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Koulukuraattori on talossa fyysisesti kerran viikossa.</w:t>
      </w:r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rPr>
          <w:rFonts w:asciiTheme="majorHAnsi" w:hAnsiTheme="majorHAnsi"/>
        </w:rPr>
      </w:pPr>
    </w:p>
    <w:p w:rsidR="009B4587" w:rsidRDefault="009B4587" w:rsidP="00C4437B">
      <w:pPr>
        <w:rPr>
          <w:rFonts w:asciiTheme="majorHAnsi" w:hAnsiTheme="majorHAnsi"/>
        </w:rPr>
      </w:pPr>
    </w:p>
    <w:p w:rsidR="009B4587" w:rsidRDefault="009B4587" w:rsidP="00C4437B">
      <w:pPr>
        <w:rPr>
          <w:rFonts w:asciiTheme="majorHAnsi" w:hAnsiTheme="majorHAnsi"/>
        </w:rPr>
      </w:pPr>
    </w:p>
    <w:p w:rsidR="009B4587" w:rsidRDefault="009B4587" w:rsidP="00C4437B">
      <w:pPr>
        <w:rPr>
          <w:rFonts w:asciiTheme="majorHAnsi" w:hAnsiTheme="majorHAnsi"/>
        </w:rPr>
      </w:pPr>
    </w:p>
    <w:p w:rsidR="009B4587" w:rsidRDefault="009B4587" w:rsidP="00C4437B">
      <w:pPr>
        <w:rPr>
          <w:rFonts w:asciiTheme="majorHAnsi" w:hAnsiTheme="majorHAnsi"/>
        </w:rPr>
      </w:pPr>
    </w:p>
    <w:p w:rsidR="009B4587" w:rsidRPr="00C4437B" w:rsidRDefault="009B4587" w:rsidP="00C4437B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Ideointia toi</w:t>
      </w:r>
      <w:r w:rsidR="0001093D">
        <w:rPr>
          <w:rFonts w:asciiTheme="majorHAnsi" w:hAnsiTheme="majorHAnsi"/>
        </w:rPr>
        <w:t>minnan konkreettisista muodoista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01093D" w:rsidRDefault="0001093D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Toiminnan kehittämisidea: kuraattorin työn tutuksi tekeminen esim. heti syksyllä, kun työkentällä voi olla hiljaisempaa, kura</w:t>
      </w:r>
      <w:r w:rsidR="0072654B">
        <w:rPr>
          <w:rFonts w:asciiTheme="majorHAnsi" w:hAnsiTheme="majorHAnsi"/>
        </w:rPr>
        <w:t>a</w:t>
      </w:r>
      <w:r>
        <w:rPr>
          <w:rFonts w:asciiTheme="majorHAnsi" w:hAnsiTheme="majorHAnsi"/>
        </w:rPr>
        <w:t>ttori jalkautuu</w:t>
      </w:r>
      <w:r w:rsidR="0072654B">
        <w:rPr>
          <w:rFonts w:asciiTheme="majorHAnsi" w:hAnsiTheme="majorHAnsi"/>
        </w:rPr>
        <w:t xml:space="preserve"> luokkaan/</w:t>
      </w:r>
      <w:proofErr w:type="gramStart"/>
      <w:r w:rsidR="0072654B">
        <w:rPr>
          <w:rFonts w:asciiTheme="majorHAnsi" w:hAnsiTheme="majorHAnsi"/>
        </w:rPr>
        <w:t>eskariryhmään  tekemään</w:t>
      </w:r>
      <w:proofErr w:type="gramEnd"/>
      <w:r w:rsidR="0072654B">
        <w:rPr>
          <w:rFonts w:asciiTheme="majorHAnsi" w:hAnsiTheme="majorHAnsi"/>
        </w:rPr>
        <w:t xml:space="preserve"> toiminnallisen tunnin kautta työtään tutuksi.</w:t>
      </w:r>
      <w:r>
        <w:rPr>
          <w:rFonts w:asciiTheme="majorHAnsi" w:hAnsiTheme="majorHAnsi"/>
        </w:rPr>
        <w:t xml:space="preserve"> </w:t>
      </w:r>
    </w:p>
    <w:p w:rsidR="0072654B" w:rsidRDefault="0072654B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Talon tavat tutuksi koko henkilökunnalle koko taloon.</w:t>
      </w:r>
      <w:proofErr w:type="gramEnd"/>
      <w:r>
        <w:rPr>
          <w:rFonts w:asciiTheme="majorHAnsi" w:hAnsiTheme="majorHAnsi"/>
        </w:rPr>
        <w:t xml:space="preserve"> Hiljainen tieto/sopimukset käydään läpi syksyllä aikuisten kesken, samalla tavoin kuin lasten kesken. Kirjauksista syntyy ”</w:t>
      </w:r>
      <w:r w:rsidR="006A06C2">
        <w:rPr>
          <w:rFonts w:asciiTheme="majorHAnsi" w:hAnsiTheme="majorHAnsi"/>
        </w:rPr>
        <w:t>Talon kirj</w:t>
      </w:r>
      <w:r>
        <w:rPr>
          <w:rFonts w:asciiTheme="majorHAnsi" w:hAnsiTheme="majorHAnsi"/>
        </w:rPr>
        <w:t>a”</w:t>
      </w:r>
      <w:r w:rsidR="006A06C2">
        <w:rPr>
          <w:rFonts w:asciiTheme="majorHAnsi" w:hAnsiTheme="majorHAnsi"/>
        </w:rPr>
        <w:t>, johon voi tutustua myös vanhemmat.</w:t>
      </w:r>
    </w:p>
    <w:p w:rsidR="000D6134" w:rsidRDefault="000D6134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Talon yhteinen vuosikello tapahtumista näkyville.</w:t>
      </w:r>
      <w:proofErr w:type="gramEnd"/>
    </w:p>
    <w:p w:rsidR="006A06C2" w:rsidRDefault="006A06C2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Viestintää kotien suuntaan kannattaa kehittää</w:t>
      </w:r>
      <w:r w:rsidR="000D6134">
        <w:rPr>
          <w:rFonts w:asciiTheme="majorHAnsi" w:hAnsiTheme="majorHAnsi"/>
        </w:rPr>
        <w:t>.</w:t>
      </w:r>
      <w:r w:rsidR="009B4587">
        <w:rPr>
          <w:rFonts w:asciiTheme="majorHAnsi" w:hAnsiTheme="majorHAnsi"/>
        </w:rPr>
        <w:t xml:space="preserve"> </w:t>
      </w:r>
      <w:r w:rsidR="000D6134">
        <w:rPr>
          <w:rFonts w:asciiTheme="majorHAnsi" w:hAnsiTheme="majorHAnsi"/>
        </w:rPr>
        <w:t>Vanhempien toiveita ja ideoita kaivataan.</w:t>
      </w:r>
    </w:p>
    <w:p w:rsidR="000D6134" w:rsidRDefault="000D6134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Tuki Ry:lle ehdotetaan, että myös päiväkodin vanhemmat voisivat liittyä Tuki ry:hyn.</w:t>
      </w:r>
    </w:p>
    <w:p w:rsidR="000D6134" w:rsidRDefault="000D6134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Alakaupungin asukasyhdistyksen </w:t>
      </w:r>
      <w:r w:rsidR="009B4587">
        <w:rPr>
          <w:rFonts w:asciiTheme="majorHAnsi" w:hAnsiTheme="majorHAnsi"/>
        </w:rPr>
        <w:t>suuntaa viritetään yhteistyötä esim. lukumummo/vaari asian suhteen</w:t>
      </w:r>
    </w:p>
    <w:p w:rsidR="009B4587" w:rsidRPr="0001093D" w:rsidRDefault="009B4587" w:rsidP="0001093D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Vanhempia kutsutaan koko koulun tasolla esittelemään ammattiaan tai esim. erityisharrastustaan. Nämä tunnit soveltuvat myös hyvin eskareiden koulutunneiksi.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9B4587" w:rsidRDefault="009B4587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p w:rsidR="009B4587" w:rsidRDefault="009B4587" w:rsidP="009B4587">
      <w:pPr>
        <w:rPr>
          <w:rFonts w:asciiTheme="majorHAnsi" w:hAnsiTheme="majorHAnsi"/>
        </w:rPr>
      </w:pPr>
    </w:p>
    <w:p w:rsidR="009B4587" w:rsidRPr="009B4587" w:rsidRDefault="009B4587" w:rsidP="009B4587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Seuraava yhteisöllinen oppilashuoltotyöryhmän kokous on 25.5. klo 14.15 Palko luokassa.</w:t>
      </w:r>
    </w:p>
    <w:sectPr w:rsidR="009B4587" w:rsidRPr="009B4587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E4" w:rsidRDefault="005B0AE4" w:rsidP="008B3910">
      <w:r>
        <w:separator/>
      </w:r>
    </w:p>
  </w:endnote>
  <w:endnote w:type="continuationSeparator" w:id="0">
    <w:p w:rsidR="005B0AE4" w:rsidRDefault="005B0AE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AF2E13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D82">
      <w:rPr>
        <w:rFonts w:ascii="Arial" w:hAnsi="Arial" w:cs="NewsGothicMT"/>
        <w:sz w:val="16"/>
        <w:szCs w:val="15"/>
        <w:lang w:val="fi-FI"/>
      </w:rPr>
      <w:t>Puistokoulu, Puistokatu 7-9, 40100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69413C" w:rsidRDefault="008A1D82" w:rsidP="008A1D82">
    <w:pPr>
      <w:rPr>
        <w:sz w:val="16"/>
      </w:rPr>
    </w:pPr>
    <w:r w:rsidRPr="00AF2E13">
      <w:rPr>
        <w:rFonts w:cs="NewsGothicMT"/>
        <w:sz w:val="16"/>
        <w:szCs w:val="15"/>
      </w:rPr>
      <w:t xml:space="preserve">Laskutusosoite: </w:t>
    </w:r>
    <w:r>
      <w:rPr>
        <w:rFonts w:cs="NewsGothicMT"/>
        <w:sz w:val="16"/>
        <w:szCs w:val="15"/>
      </w:rPr>
      <w:t>Puistokoulu,</w:t>
    </w:r>
    <w:r w:rsidRPr="0069413C">
      <w:rPr>
        <w:rFonts w:cs="NewsGothicMT"/>
        <w:sz w:val="16"/>
        <w:szCs w:val="15"/>
      </w:rPr>
      <w:t xml:space="preserve"> </w:t>
    </w:r>
    <w:r w:rsidRPr="0069413C">
      <w:rPr>
        <w:sz w:val="16"/>
      </w:rPr>
      <w:t xml:space="preserve">PL </w:t>
    </w:r>
    <w:proofErr w:type="gramStart"/>
    <w:r w:rsidRPr="0069413C">
      <w:rPr>
        <w:sz w:val="16"/>
      </w:rPr>
      <w:t>181</w:t>
    </w:r>
    <w:r>
      <w:rPr>
        <w:sz w:val="16"/>
      </w:rPr>
      <w:t xml:space="preserve">  </w:t>
    </w:r>
    <w:r w:rsidRPr="0069413C">
      <w:rPr>
        <w:sz w:val="16"/>
      </w:rPr>
      <w:t>00026</w:t>
    </w:r>
    <w:proofErr w:type="gramEnd"/>
    <w:r w:rsidRPr="0069413C">
      <w:rPr>
        <w:sz w:val="16"/>
      </w:rPr>
      <w:t xml:space="preserve"> BASWARE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Puhelin: 014 266 4497, 050 523 7806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E4" w:rsidRDefault="005B0AE4" w:rsidP="008B3910">
      <w:r>
        <w:separator/>
      </w:r>
    </w:p>
  </w:footnote>
  <w:footnote w:type="continuationSeparator" w:id="0">
    <w:p w:rsidR="005B0AE4" w:rsidRDefault="005B0AE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9B45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B4587">
      <w:rPr>
        <w:noProof/>
        <w:sz w:val="18"/>
      </w:rPr>
      <w:t>16.2.2015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Kasvun ja oppimisen palvelut/</w:t>
    </w:r>
  </w:p>
  <w:p w:rsidR="00972503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9B4587">
      <w:rPr>
        <w:noProof/>
        <w:sz w:val="18"/>
      </w:rPr>
      <w:t>16.2.2015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840B4"/>
    <w:multiLevelType w:val="hybridMultilevel"/>
    <w:tmpl w:val="C338DB76"/>
    <w:lvl w:ilvl="0" w:tplc="6D3403A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093D"/>
    <w:rsid w:val="00012E7D"/>
    <w:rsid w:val="0006438E"/>
    <w:rsid w:val="000D6134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67E5A"/>
    <w:rsid w:val="00481992"/>
    <w:rsid w:val="004F7E4F"/>
    <w:rsid w:val="00513B67"/>
    <w:rsid w:val="0058249E"/>
    <w:rsid w:val="005B0AE4"/>
    <w:rsid w:val="00643067"/>
    <w:rsid w:val="00694254"/>
    <w:rsid w:val="0069480C"/>
    <w:rsid w:val="006A06C2"/>
    <w:rsid w:val="006A5A40"/>
    <w:rsid w:val="0072654B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B4587"/>
    <w:rsid w:val="00AB583F"/>
    <w:rsid w:val="00B65A7D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13B67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13DC72-DE1F-43C0-BF54-B22043E9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pohja_vari_Puistokoulu.dotx</Template>
  <TotalTime>0</TotalTime>
  <Pages>2</Pages>
  <Words>260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puikooppilas</cp:lastModifiedBy>
  <cp:revision>2</cp:revision>
  <dcterms:created xsi:type="dcterms:W3CDTF">2015-02-16T13:25:00Z</dcterms:created>
  <dcterms:modified xsi:type="dcterms:W3CDTF">2015-02-16T13:25:00Z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