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5E" w:rsidRPr="00682AFA" w:rsidRDefault="005C125E" w:rsidP="00682AFA">
      <w:pPr>
        <w:jc w:val="center"/>
        <w:rPr>
          <w:b/>
          <w:sz w:val="28"/>
          <w:szCs w:val="28"/>
        </w:rPr>
      </w:pPr>
      <w:r w:rsidRPr="00682AFA">
        <w:rPr>
          <w:b/>
          <w:sz w:val="28"/>
          <w:szCs w:val="28"/>
        </w:rPr>
        <w:t>The hungarian Comenius ideas</w:t>
      </w:r>
    </w:p>
    <w:p w:rsidR="005C125E" w:rsidRPr="00682AFA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FA">
        <w:rPr>
          <w:sz w:val="24"/>
          <w:szCs w:val="24"/>
        </w:rPr>
        <w:t>The Cafeteria should be very modern, consisting of many food offers(Milk and Lemonade), with a modern furniture and a huge glaswall, as well as the opportunity to choose whether you want to eat or not</w:t>
      </w:r>
    </w:p>
    <w:p w:rsidR="005C125E" w:rsidRPr="00682AFA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FA">
        <w:rPr>
          <w:sz w:val="24"/>
          <w:szCs w:val="24"/>
        </w:rPr>
        <w:t>Seperate rooms for students, where they have place for themselves, maybe with microwaves, coffee machine,  and a refrigator.</w:t>
      </w:r>
    </w:p>
    <w:p w:rsidR="005C125E" w:rsidRPr="00682AFA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FA">
        <w:rPr>
          <w:sz w:val="24"/>
          <w:szCs w:val="24"/>
        </w:rPr>
        <w:t>The ability to leave the school building</w:t>
      </w:r>
    </w:p>
    <w:p w:rsidR="005C125E" w:rsidRPr="00682AFA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FA">
        <w:rPr>
          <w:sz w:val="24"/>
          <w:szCs w:val="24"/>
        </w:rPr>
        <w:t>A huge gym, which is very modern</w:t>
      </w:r>
    </w:p>
    <w:p w:rsidR="005C125E" w:rsidRPr="00682AFA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FA">
        <w:rPr>
          <w:sz w:val="24"/>
          <w:szCs w:val="24"/>
        </w:rPr>
        <w:t>A theaterhall</w:t>
      </w:r>
    </w:p>
    <w:p w:rsidR="005C125E" w:rsidRPr="00682AFA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FA">
        <w:rPr>
          <w:sz w:val="24"/>
          <w:szCs w:val="24"/>
        </w:rPr>
        <w:t>A library</w:t>
      </w:r>
    </w:p>
    <w:p w:rsidR="005C125E" w:rsidRPr="00682AFA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FA">
        <w:rPr>
          <w:sz w:val="24"/>
          <w:szCs w:val="24"/>
        </w:rPr>
        <w:t>More groupwork</w:t>
      </w:r>
    </w:p>
    <w:p w:rsidR="005C125E" w:rsidRPr="00682AFA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FA">
        <w:rPr>
          <w:sz w:val="24"/>
          <w:szCs w:val="24"/>
        </w:rPr>
        <w:t>Free choice of subjects</w:t>
      </w:r>
    </w:p>
    <w:p w:rsidR="005C125E" w:rsidRPr="00682AFA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82AFA">
        <w:rPr>
          <w:sz w:val="24"/>
          <w:szCs w:val="24"/>
        </w:rPr>
        <w:t>A board, which is interactive, so as to work with power point and projector</w:t>
      </w:r>
    </w:p>
    <w:p w:rsidR="005C125E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Longer lessons and afterwards a huge break</w:t>
      </w:r>
    </w:p>
    <w:p w:rsidR="005C125E" w:rsidRDefault="005C125E" w:rsidP="00682A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Uniform</w:t>
      </w:r>
    </w:p>
    <w:p w:rsidR="005C125E" w:rsidRPr="00682AFA" w:rsidRDefault="005C125E" w:rsidP="00682AFA">
      <w:pPr>
        <w:ind w:left="360"/>
        <w:rPr>
          <w:sz w:val="24"/>
          <w:szCs w:val="24"/>
        </w:rPr>
      </w:pPr>
    </w:p>
    <w:sectPr w:rsidR="005C125E" w:rsidRPr="00682AFA" w:rsidSect="00AB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61A63"/>
    <w:multiLevelType w:val="hybridMultilevel"/>
    <w:tmpl w:val="E3A49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2AFA"/>
    <w:rsid w:val="000A75F3"/>
    <w:rsid w:val="005C125E"/>
    <w:rsid w:val="00682AFA"/>
    <w:rsid w:val="00AB1018"/>
    <w:rsid w:val="00C000BA"/>
    <w:rsid w:val="00E4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18"/>
    <w:pPr>
      <w:spacing w:after="200" w:line="276" w:lineRule="auto"/>
    </w:pPr>
    <w:rPr>
      <w:lang w:val="pl-P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2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68</Words>
  <Characters>552</Characters>
  <Application>Microsoft Office Outlook</Application>
  <DocSecurity>0</DocSecurity>
  <Lines>0</Lines>
  <Paragraphs>0</Paragraphs>
  <ScaleCrop>false</ScaleCrop>
  <Company>im. KEN w Poznaniu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hungarian Comenius ideas</dc:title>
  <dc:subject/>
  <dc:creator>Pracownia IV LO</dc:creator>
  <cp:keywords/>
  <dc:description/>
  <cp:lastModifiedBy>Mailis</cp:lastModifiedBy>
  <cp:revision>2</cp:revision>
  <dcterms:created xsi:type="dcterms:W3CDTF">2014-04-03T12:41:00Z</dcterms:created>
  <dcterms:modified xsi:type="dcterms:W3CDTF">2014-04-03T12:41:00Z</dcterms:modified>
</cp:coreProperties>
</file>