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44CE9" w14:textId="77777777" w:rsidR="00DD6BAD" w:rsidRDefault="00DD6BAD">
      <w:pPr>
        <w:pStyle w:val="KuntaToimistoTeksti"/>
        <w:rPr>
          <w:rFonts w:ascii="Calibri" w:hAnsi="Calibri" w:cs="Calibri"/>
        </w:rPr>
      </w:pPr>
    </w:p>
    <w:p w14:paraId="3C876042" w14:textId="77777777" w:rsidR="00DD6BAD" w:rsidRDefault="00DD6BAD">
      <w:pPr>
        <w:pStyle w:val="KuntaToimistoTeksti"/>
        <w:rPr>
          <w:rFonts w:ascii="Calibri" w:hAnsi="Calibri" w:cs="Calibri"/>
        </w:rPr>
      </w:pPr>
    </w:p>
    <w:p w14:paraId="3084A71C" w14:textId="77777777" w:rsidR="00E47CD2" w:rsidRPr="00DE1B3C" w:rsidRDefault="002039C2">
      <w:pPr>
        <w:pStyle w:val="KuntaToimistoTeksti"/>
        <w:rPr>
          <w:rFonts w:ascii="Calibri" w:hAnsi="Calibri"/>
        </w:rPr>
      </w:pPr>
      <w:r>
        <w:rPr>
          <w:rFonts w:ascii="Calibri" w:hAnsi="Calibri" w:cs="Calibri"/>
        </w:rPr>
        <w:t>SYKSYN 2011 TOIMINTA</w:t>
      </w:r>
    </w:p>
    <w:p w14:paraId="6C0B9C8F" w14:textId="77777777" w:rsidR="00FC75CB" w:rsidRDefault="00FC75CB" w:rsidP="00020AC9">
      <w:pPr>
        <w:pStyle w:val="KuntaToimistoTeksti"/>
      </w:pPr>
    </w:p>
    <w:p w14:paraId="14820D6B" w14:textId="77777777" w:rsidR="00DD6BAD" w:rsidRDefault="00DD6BAD" w:rsidP="00020AC9">
      <w:pPr>
        <w:pStyle w:val="KuntaToimistoTeksti"/>
      </w:pPr>
    </w:p>
    <w:p w14:paraId="5C4971E6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Koordinointihankkeen laajentuminen</w:t>
      </w:r>
    </w:p>
    <w:p w14:paraId="08A36EF5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Uusien hankkeisiin tutustuminen (loka-marraskuu)</w:t>
      </w:r>
    </w:p>
    <w:p w14:paraId="00E45DC9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”Vanhojen hankkeiden” tilanteiden koordinointi (marras-joulukuu)</w:t>
      </w:r>
    </w:p>
    <w:p w14:paraId="53EEA503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Tulosten esittely (Virtuaaliopetuksen päivät 7.-8.12.2011)</w:t>
      </w:r>
    </w:p>
    <w:p w14:paraId="053D3864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Muut mahdolliset uudet hankkeet (joulukuu)</w:t>
      </w:r>
    </w:p>
    <w:p w14:paraId="18A8FA2B" w14:textId="77777777" w:rsidR="003077A9" w:rsidRDefault="003077A9" w:rsidP="003077A9">
      <w:pPr>
        <w:pStyle w:val="KuntaToimistoTeksti"/>
        <w:ind w:left="1080"/>
      </w:pPr>
    </w:p>
    <w:p w14:paraId="2592130C" w14:textId="77777777" w:rsidR="00DD6BAD" w:rsidRDefault="00DD6BAD" w:rsidP="003077A9">
      <w:pPr>
        <w:pStyle w:val="KuntaToimistoTeksti"/>
        <w:ind w:left="1080"/>
      </w:pPr>
    </w:p>
    <w:p w14:paraId="6FF17B83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Tuki verkoston kouluille</w:t>
      </w:r>
    </w:p>
    <w:p w14:paraId="1E1C4DB9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Toinen koulukierros ja innokkaiden aktivointi</w:t>
      </w:r>
    </w:p>
    <w:p w14:paraId="3EDE72DF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Tuki tekniikan haasteiden ratkaisuissa</w:t>
      </w:r>
    </w:p>
    <w:p w14:paraId="76E9A57B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Openkorttien tuotanto OVI –alueelta</w:t>
      </w:r>
    </w:p>
    <w:p w14:paraId="7C7E6308" w14:textId="77777777" w:rsidR="003077A9" w:rsidRDefault="003077A9" w:rsidP="003077A9">
      <w:pPr>
        <w:pStyle w:val="KuntaToimistoTeksti"/>
        <w:ind w:left="1080"/>
      </w:pPr>
    </w:p>
    <w:p w14:paraId="17AA13C8" w14:textId="77777777" w:rsidR="00DD6BAD" w:rsidRDefault="00DD6BAD" w:rsidP="003077A9">
      <w:pPr>
        <w:pStyle w:val="KuntaToimistoTeksti"/>
        <w:ind w:left="1080"/>
      </w:pPr>
    </w:p>
    <w:p w14:paraId="72C5AC74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Hyvien käytänteiden levittäminen</w:t>
      </w:r>
    </w:p>
    <w:p w14:paraId="2475E550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Pajapäivät (</w:t>
      </w:r>
      <w:proofErr w:type="spellStart"/>
      <w:r>
        <w:t>syys-lokakuu</w:t>
      </w:r>
      <w:proofErr w:type="spellEnd"/>
      <w:r>
        <w:t>)</w:t>
      </w:r>
    </w:p>
    <w:p w14:paraId="59EAFB9D" w14:textId="77777777" w:rsidR="003077A9" w:rsidRDefault="003077A9" w:rsidP="003077A9">
      <w:pPr>
        <w:pStyle w:val="KuntaToimistoTeksti"/>
        <w:numPr>
          <w:ilvl w:val="0"/>
          <w:numId w:val="45"/>
        </w:numPr>
      </w:pPr>
      <w:proofErr w:type="spellStart"/>
      <w:r>
        <w:t>Webinaarit</w:t>
      </w:r>
      <w:proofErr w:type="spellEnd"/>
      <w:r>
        <w:t xml:space="preserve"> syksyn seminaarin annista (marras-joulukuu)</w:t>
      </w:r>
    </w:p>
    <w:p w14:paraId="26C38FCD" w14:textId="77777777" w:rsidR="003077A9" w:rsidRDefault="003077A9" w:rsidP="003077A9">
      <w:pPr>
        <w:pStyle w:val="KuntaToimistoTeksti"/>
        <w:numPr>
          <w:ilvl w:val="0"/>
          <w:numId w:val="45"/>
        </w:numPr>
      </w:pPr>
      <w:proofErr w:type="spellStart"/>
      <w:r>
        <w:t>On-line</w:t>
      </w:r>
      <w:proofErr w:type="spellEnd"/>
      <w:r>
        <w:t xml:space="preserve"> </w:t>
      </w:r>
      <w:proofErr w:type="spellStart"/>
      <w:r>
        <w:t>Educa</w:t>
      </w:r>
      <w:proofErr w:type="spellEnd"/>
      <w:r>
        <w:t xml:space="preserve"> Berlin 30.11.-2.12.2011</w:t>
      </w:r>
    </w:p>
    <w:p w14:paraId="3770762D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Virtuaaliopetuksen päivät 7.-8.12.2011</w:t>
      </w:r>
    </w:p>
    <w:p w14:paraId="707279DB" w14:textId="77777777" w:rsidR="003077A9" w:rsidRDefault="003077A9" w:rsidP="003077A9">
      <w:pPr>
        <w:pStyle w:val="KuntaToimistoTeksti"/>
        <w:ind w:left="1080"/>
      </w:pPr>
    </w:p>
    <w:p w14:paraId="72B9BAC5" w14:textId="77777777" w:rsidR="00DD6BAD" w:rsidRDefault="00DD6BAD" w:rsidP="003077A9">
      <w:pPr>
        <w:pStyle w:val="KuntaToimistoTeksti"/>
        <w:ind w:left="1080"/>
      </w:pPr>
      <w:bookmarkStart w:id="0" w:name="_GoBack"/>
      <w:bookmarkEnd w:id="0"/>
    </w:p>
    <w:p w14:paraId="5A3F0D47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Verkkosivujen kehittäminen ja tiedotus</w:t>
      </w:r>
    </w:p>
    <w:p w14:paraId="3FED446B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Materiaalien lajittelu ja tarkennus opetussuunnitelmiin</w:t>
      </w:r>
    </w:p>
    <w:p w14:paraId="0C669EBB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Ohjeistus openkortteihin sivuilta</w:t>
      </w:r>
    </w:p>
    <w:p w14:paraId="57E427F3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Openkorttien valmistaminen ja potentiaalisten pilottien tukeminen</w:t>
      </w:r>
    </w:p>
    <w:p w14:paraId="66DD8212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Oppiaine-esittelyvideot Second Lifen käytöstä sekä sivuille että lukiosaarelle</w:t>
      </w:r>
    </w:p>
    <w:p w14:paraId="5AD3E2D9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Hankkeen perussivujen käännös ja peilaaminen ruotsin kielelle</w:t>
      </w:r>
    </w:p>
    <w:p w14:paraId="0DB297C5" w14:textId="77777777" w:rsidR="00DD6BAD" w:rsidRDefault="00DD6BAD" w:rsidP="003077A9">
      <w:pPr>
        <w:pStyle w:val="KuntaToimistoTeksti"/>
        <w:numPr>
          <w:ilvl w:val="0"/>
          <w:numId w:val="45"/>
        </w:numPr>
      </w:pPr>
      <w:r>
        <w:t>Koordinoitavien hankkeiden verkottaminen keskustelulistalle</w:t>
      </w:r>
    </w:p>
    <w:p w14:paraId="17751A7D" w14:textId="77777777" w:rsidR="00DD6BAD" w:rsidRDefault="00DD6BAD" w:rsidP="003077A9">
      <w:pPr>
        <w:pStyle w:val="KuntaToimistoTeksti"/>
        <w:numPr>
          <w:ilvl w:val="0"/>
          <w:numId w:val="45"/>
        </w:numPr>
      </w:pPr>
      <w:r>
        <w:t xml:space="preserve">Kuukausittaisten koordinaatiopalaverien käynnistys </w:t>
      </w:r>
      <w:proofErr w:type="spellStart"/>
      <w:r>
        <w:t>Weblissä</w:t>
      </w:r>
      <w:proofErr w:type="spellEnd"/>
    </w:p>
    <w:p w14:paraId="0285F08D" w14:textId="77777777" w:rsidR="00DD6BAD" w:rsidRPr="00F238D1" w:rsidRDefault="00DD6BAD" w:rsidP="00DD6BAD">
      <w:pPr>
        <w:pStyle w:val="KuntaToimistoTeksti"/>
        <w:ind w:left="1080"/>
      </w:pPr>
    </w:p>
    <w:sectPr w:rsidR="00DD6BAD" w:rsidRPr="00F238D1" w:rsidSect="005D35EE">
      <w:headerReference w:type="default" r:id="rId8"/>
      <w:pgSz w:w="11906" w:h="16838"/>
      <w:pgMar w:top="737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B7709" w14:textId="77777777" w:rsidR="003077A9" w:rsidRDefault="003077A9">
      <w:r>
        <w:separator/>
      </w:r>
    </w:p>
  </w:endnote>
  <w:endnote w:type="continuationSeparator" w:id="0">
    <w:p w14:paraId="6680203C" w14:textId="77777777" w:rsidR="003077A9" w:rsidRDefault="0030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9FB1B" w14:textId="77777777" w:rsidR="003077A9" w:rsidRDefault="003077A9">
      <w:r>
        <w:separator/>
      </w:r>
    </w:p>
  </w:footnote>
  <w:footnote w:type="continuationSeparator" w:id="0">
    <w:p w14:paraId="2AE2896B" w14:textId="77777777" w:rsidR="003077A9" w:rsidRDefault="003077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94A4C" w14:textId="77777777" w:rsidR="003077A9" w:rsidRDefault="003077A9">
    <w:pPr>
      <w:pStyle w:val="Yltunniste"/>
      <w:rPr>
        <w:rStyle w:val="Sivunumero"/>
      </w:rPr>
    </w:pPr>
    <w:r>
      <w:t>KONNEVEDEN KUNTA</w:t>
    </w:r>
    <w:r>
      <w:tab/>
    </w:r>
    <w:r>
      <w:rPr>
        <w:b/>
        <w:bCs/>
      </w:rPr>
      <w:tab/>
    </w:r>
    <w:r>
      <w:t xml:space="preserve">Sivu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DD6BAD">
      <w:rPr>
        <w:rStyle w:val="Sivunumero"/>
        <w:noProof/>
      </w:rPr>
      <w:t>1</w:t>
    </w:r>
    <w:r>
      <w:rPr>
        <w:rStyle w:val="Sivunumero"/>
      </w:rPr>
      <w:fldChar w:fldCharType="end"/>
    </w:r>
  </w:p>
  <w:p w14:paraId="4A840A9E" w14:textId="77777777" w:rsidR="003077A9" w:rsidRDefault="003077A9" w:rsidP="005D35EE">
    <w:pPr>
      <w:pStyle w:val="Yltunniste"/>
    </w:pPr>
    <w:proofErr w:type="spellStart"/>
    <w:r>
      <w:t>OPH:n</w:t>
    </w:r>
    <w:proofErr w:type="spellEnd"/>
    <w:r>
      <w:t xml:space="preserve"> koordinaatiohanke</w:t>
    </w:r>
    <w:r>
      <w:tab/>
      <w:t>27.09.2011</w:t>
    </w:r>
  </w:p>
  <w:p w14:paraId="46983467" w14:textId="77777777" w:rsidR="003077A9" w:rsidRDefault="003077A9" w:rsidP="005D35EE">
    <w:pPr>
      <w:pStyle w:val="Yltunniste"/>
    </w:pPr>
    <w:proofErr w:type="spellStart"/>
    <w:r>
      <w:t>OVI-Oppimispelit</w:t>
    </w:r>
    <w:proofErr w:type="spellEnd"/>
    <w:r>
      <w:t xml:space="preserve"> ja virtuaaliset ympäristöt</w:t>
    </w:r>
    <w:r>
      <w:tab/>
    </w:r>
  </w:p>
  <w:p w14:paraId="581F2790" w14:textId="77777777" w:rsidR="003077A9" w:rsidRDefault="003077A9">
    <w:pPr>
      <w:pStyle w:val="Asiateksti"/>
    </w:pPr>
  </w:p>
  <w:p w14:paraId="3E3D987A" w14:textId="77777777" w:rsidR="003077A9" w:rsidRDefault="003077A9">
    <w:pPr>
      <w:pStyle w:val="Asiateksti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B4"/>
    <w:multiLevelType w:val="hybridMultilevel"/>
    <w:tmpl w:val="095C7C4C"/>
    <w:lvl w:ilvl="0" w:tplc="040B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4026"/>
        </w:tabs>
        <w:ind w:left="402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4746"/>
        </w:tabs>
        <w:ind w:left="4746" w:hanging="180"/>
      </w:pPr>
    </w:lvl>
    <w:lvl w:ilvl="3" w:tplc="040B000F">
      <w:start w:val="1"/>
      <w:numFmt w:val="decimal"/>
      <w:lvlText w:val="%4."/>
      <w:lvlJc w:val="left"/>
      <w:pPr>
        <w:tabs>
          <w:tab w:val="num" w:pos="5466"/>
        </w:tabs>
        <w:ind w:left="546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6186"/>
        </w:tabs>
        <w:ind w:left="618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6906"/>
        </w:tabs>
        <w:ind w:left="6906" w:hanging="180"/>
      </w:pPr>
    </w:lvl>
    <w:lvl w:ilvl="6" w:tplc="040B000F">
      <w:start w:val="1"/>
      <w:numFmt w:val="decimal"/>
      <w:lvlText w:val="%7."/>
      <w:lvlJc w:val="left"/>
      <w:pPr>
        <w:tabs>
          <w:tab w:val="num" w:pos="7626"/>
        </w:tabs>
        <w:ind w:left="762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8346"/>
        </w:tabs>
        <w:ind w:left="834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9066"/>
        </w:tabs>
        <w:ind w:left="9066" w:hanging="180"/>
      </w:pPr>
    </w:lvl>
  </w:abstractNum>
  <w:abstractNum w:abstractNumId="1">
    <w:nsid w:val="02424AFE"/>
    <w:multiLevelType w:val="hybridMultilevel"/>
    <w:tmpl w:val="80606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6086"/>
    <w:multiLevelType w:val="hybridMultilevel"/>
    <w:tmpl w:val="C0D2B074"/>
    <w:lvl w:ilvl="0" w:tplc="42AC17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>
    <w:nsid w:val="07805A9B"/>
    <w:multiLevelType w:val="hybridMultilevel"/>
    <w:tmpl w:val="AE58F99C"/>
    <w:lvl w:ilvl="0" w:tplc="FF8659DC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391" w:hanging="360"/>
      </w:pPr>
    </w:lvl>
    <w:lvl w:ilvl="2" w:tplc="040B001B" w:tentative="1">
      <w:start w:val="1"/>
      <w:numFmt w:val="lowerRoman"/>
      <w:lvlText w:val="%3."/>
      <w:lvlJc w:val="right"/>
      <w:pPr>
        <w:ind w:left="5111" w:hanging="180"/>
      </w:pPr>
    </w:lvl>
    <w:lvl w:ilvl="3" w:tplc="040B000F" w:tentative="1">
      <w:start w:val="1"/>
      <w:numFmt w:val="decimal"/>
      <w:lvlText w:val="%4."/>
      <w:lvlJc w:val="left"/>
      <w:pPr>
        <w:ind w:left="5831" w:hanging="360"/>
      </w:pPr>
    </w:lvl>
    <w:lvl w:ilvl="4" w:tplc="040B0019" w:tentative="1">
      <w:start w:val="1"/>
      <w:numFmt w:val="lowerLetter"/>
      <w:lvlText w:val="%5."/>
      <w:lvlJc w:val="left"/>
      <w:pPr>
        <w:ind w:left="6551" w:hanging="360"/>
      </w:pPr>
    </w:lvl>
    <w:lvl w:ilvl="5" w:tplc="040B001B" w:tentative="1">
      <w:start w:val="1"/>
      <w:numFmt w:val="lowerRoman"/>
      <w:lvlText w:val="%6."/>
      <w:lvlJc w:val="right"/>
      <w:pPr>
        <w:ind w:left="7271" w:hanging="180"/>
      </w:pPr>
    </w:lvl>
    <w:lvl w:ilvl="6" w:tplc="040B000F" w:tentative="1">
      <w:start w:val="1"/>
      <w:numFmt w:val="decimal"/>
      <w:lvlText w:val="%7."/>
      <w:lvlJc w:val="left"/>
      <w:pPr>
        <w:ind w:left="7991" w:hanging="360"/>
      </w:pPr>
    </w:lvl>
    <w:lvl w:ilvl="7" w:tplc="040B0019" w:tentative="1">
      <w:start w:val="1"/>
      <w:numFmt w:val="lowerLetter"/>
      <w:lvlText w:val="%8."/>
      <w:lvlJc w:val="left"/>
      <w:pPr>
        <w:ind w:left="8711" w:hanging="360"/>
      </w:pPr>
    </w:lvl>
    <w:lvl w:ilvl="8" w:tplc="040B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4">
    <w:nsid w:val="09BC1B19"/>
    <w:multiLevelType w:val="hybridMultilevel"/>
    <w:tmpl w:val="A0C2A480"/>
    <w:lvl w:ilvl="0" w:tplc="C4F8EF8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013A"/>
    <w:multiLevelType w:val="hybridMultilevel"/>
    <w:tmpl w:val="AFD65428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6">
    <w:nsid w:val="14A128C5"/>
    <w:multiLevelType w:val="hybridMultilevel"/>
    <w:tmpl w:val="6D1E6F78"/>
    <w:lvl w:ilvl="0" w:tplc="95D8E80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6B306AA"/>
    <w:multiLevelType w:val="multilevel"/>
    <w:tmpl w:val="A8D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837B5"/>
    <w:multiLevelType w:val="hybridMultilevel"/>
    <w:tmpl w:val="8E4686A6"/>
    <w:lvl w:ilvl="0" w:tplc="8B12A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>
    <w:nsid w:val="176E7B1A"/>
    <w:multiLevelType w:val="hybridMultilevel"/>
    <w:tmpl w:val="5B4CFC2E"/>
    <w:lvl w:ilvl="0" w:tplc="41421274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0">
    <w:nsid w:val="181763E6"/>
    <w:multiLevelType w:val="multilevel"/>
    <w:tmpl w:val="55FAD062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</w:abstractNum>
  <w:abstractNum w:abstractNumId="11">
    <w:nsid w:val="19A45C2D"/>
    <w:multiLevelType w:val="hybridMultilevel"/>
    <w:tmpl w:val="873A4F96"/>
    <w:lvl w:ilvl="0" w:tplc="308830C0">
      <w:start w:val="1"/>
      <w:numFmt w:val="decimal"/>
      <w:lvlText w:val="%1."/>
      <w:lvlJc w:val="left"/>
      <w:pPr>
        <w:ind w:left="27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458" w:hanging="360"/>
      </w:pPr>
    </w:lvl>
    <w:lvl w:ilvl="2" w:tplc="040B001B" w:tentative="1">
      <w:start w:val="1"/>
      <w:numFmt w:val="lowerRoman"/>
      <w:lvlText w:val="%3."/>
      <w:lvlJc w:val="right"/>
      <w:pPr>
        <w:ind w:left="4178" w:hanging="180"/>
      </w:pPr>
    </w:lvl>
    <w:lvl w:ilvl="3" w:tplc="040B000F" w:tentative="1">
      <w:start w:val="1"/>
      <w:numFmt w:val="decimal"/>
      <w:lvlText w:val="%4."/>
      <w:lvlJc w:val="left"/>
      <w:pPr>
        <w:ind w:left="4898" w:hanging="360"/>
      </w:pPr>
    </w:lvl>
    <w:lvl w:ilvl="4" w:tplc="040B0019" w:tentative="1">
      <w:start w:val="1"/>
      <w:numFmt w:val="lowerLetter"/>
      <w:lvlText w:val="%5."/>
      <w:lvlJc w:val="left"/>
      <w:pPr>
        <w:ind w:left="5618" w:hanging="360"/>
      </w:pPr>
    </w:lvl>
    <w:lvl w:ilvl="5" w:tplc="040B001B" w:tentative="1">
      <w:start w:val="1"/>
      <w:numFmt w:val="lowerRoman"/>
      <w:lvlText w:val="%6."/>
      <w:lvlJc w:val="right"/>
      <w:pPr>
        <w:ind w:left="6338" w:hanging="180"/>
      </w:pPr>
    </w:lvl>
    <w:lvl w:ilvl="6" w:tplc="040B000F" w:tentative="1">
      <w:start w:val="1"/>
      <w:numFmt w:val="decimal"/>
      <w:lvlText w:val="%7."/>
      <w:lvlJc w:val="left"/>
      <w:pPr>
        <w:ind w:left="7058" w:hanging="360"/>
      </w:pPr>
    </w:lvl>
    <w:lvl w:ilvl="7" w:tplc="040B0019" w:tentative="1">
      <w:start w:val="1"/>
      <w:numFmt w:val="lowerLetter"/>
      <w:lvlText w:val="%8."/>
      <w:lvlJc w:val="left"/>
      <w:pPr>
        <w:ind w:left="7778" w:hanging="360"/>
      </w:pPr>
    </w:lvl>
    <w:lvl w:ilvl="8" w:tplc="040B001B" w:tentative="1">
      <w:start w:val="1"/>
      <w:numFmt w:val="lowerRoman"/>
      <w:lvlText w:val="%9."/>
      <w:lvlJc w:val="right"/>
      <w:pPr>
        <w:ind w:left="8498" w:hanging="180"/>
      </w:pPr>
    </w:lvl>
  </w:abstractNum>
  <w:abstractNum w:abstractNumId="12">
    <w:nsid w:val="1B164117"/>
    <w:multiLevelType w:val="hybridMultilevel"/>
    <w:tmpl w:val="46861736"/>
    <w:lvl w:ilvl="0" w:tplc="DEF4B9C4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13">
    <w:nsid w:val="1EFB3506"/>
    <w:multiLevelType w:val="hybridMultilevel"/>
    <w:tmpl w:val="7A8CB36E"/>
    <w:lvl w:ilvl="0" w:tplc="37E48714">
      <w:start w:val="2"/>
      <w:numFmt w:val="bullet"/>
      <w:lvlText w:val="-"/>
      <w:lvlJc w:val="left"/>
      <w:pPr>
        <w:ind w:left="4275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4">
    <w:nsid w:val="1F3619C6"/>
    <w:multiLevelType w:val="hybridMultilevel"/>
    <w:tmpl w:val="8C169BB0"/>
    <w:lvl w:ilvl="0" w:tplc="EBF0D838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5">
    <w:nsid w:val="1F9E231C"/>
    <w:multiLevelType w:val="multilevel"/>
    <w:tmpl w:val="263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043C4"/>
    <w:multiLevelType w:val="hybridMultilevel"/>
    <w:tmpl w:val="D1589EEC"/>
    <w:lvl w:ilvl="0" w:tplc="20722A52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7">
    <w:nsid w:val="268A25B8"/>
    <w:multiLevelType w:val="hybridMultilevel"/>
    <w:tmpl w:val="F49ED278"/>
    <w:lvl w:ilvl="0" w:tplc="BE240DE2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8">
    <w:nsid w:val="2A361692"/>
    <w:multiLevelType w:val="hybridMultilevel"/>
    <w:tmpl w:val="D8663C3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9">
    <w:nsid w:val="2AE97080"/>
    <w:multiLevelType w:val="hybridMultilevel"/>
    <w:tmpl w:val="6BF88408"/>
    <w:lvl w:ilvl="0" w:tplc="3CA27204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0">
    <w:nsid w:val="2B4E097E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1">
    <w:nsid w:val="2BF51218"/>
    <w:multiLevelType w:val="hybridMultilevel"/>
    <w:tmpl w:val="505EA320"/>
    <w:lvl w:ilvl="0" w:tplc="ED66F9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D80458"/>
    <w:multiLevelType w:val="hybridMultilevel"/>
    <w:tmpl w:val="7A7EB96A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3">
    <w:nsid w:val="2CF208AC"/>
    <w:multiLevelType w:val="hybridMultilevel"/>
    <w:tmpl w:val="B6986362"/>
    <w:lvl w:ilvl="0" w:tplc="4F20105A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4">
    <w:nsid w:val="30492B7F"/>
    <w:multiLevelType w:val="hybridMultilevel"/>
    <w:tmpl w:val="824E8D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AB7071"/>
    <w:multiLevelType w:val="hybridMultilevel"/>
    <w:tmpl w:val="12A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17F67"/>
    <w:multiLevelType w:val="hybridMultilevel"/>
    <w:tmpl w:val="B74C50E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7">
    <w:nsid w:val="38177FEF"/>
    <w:multiLevelType w:val="hybridMultilevel"/>
    <w:tmpl w:val="76C256A0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8">
    <w:nsid w:val="38DD37D8"/>
    <w:multiLevelType w:val="hybridMultilevel"/>
    <w:tmpl w:val="D7742A36"/>
    <w:lvl w:ilvl="0" w:tplc="40A8F2CA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9">
    <w:nsid w:val="3FD62A3A"/>
    <w:multiLevelType w:val="hybridMultilevel"/>
    <w:tmpl w:val="A8CE9166"/>
    <w:lvl w:ilvl="0" w:tplc="73D66BE8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>
    <w:nsid w:val="42F90014"/>
    <w:multiLevelType w:val="hybridMultilevel"/>
    <w:tmpl w:val="0DC0D804"/>
    <w:lvl w:ilvl="0" w:tplc="3A44D15A">
      <w:start w:val="1"/>
      <w:numFmt w:val="decimal"/>
      <w:lvlText w:val="%1)"/>
      <w:lvlJc w:val="left"/>
      <w:pPr>
        <w:ind w:left="42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1">
    <w:nsid w:val="45FB66D8"/>
    <w:multiLevelType w:val="multilevel"/>
    <w:tmpl w:val="7F8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C954E1"/>
    <w:multiLevelType w:val="hybridMultilevel"/>
    <w:tmpl w:val="B5EE1784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3">
    <w:nsid w:val="4F6E01C1"/>
    <w:multiLevelType w:val="hybridMultilevel"/>
    <w:tmpl w:val="B5D8CDDE"/>
    <w:lvl w:ilvl="0" w:tplc="90F6C4F0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34">
    <w:nsid w:val="50AA4664"/>
    <w:multiLevelType w:val="hybridMultilevel"/>
    <w:tmpl w:val="202A3438"/>
    <w:lvl w:ilvl="0" w:tplc="8B1C2B72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5" w:hanging="360"/>
      </w:pPr>
    </w:lvl>
    <w:lvl w:ilvl="2" w:tplc="040B001B" w:tentative="1">
      <w:start w:val="1"/>
      <w:numFmt w:val="lowerRoman"/>
      <w:lvlText w:val="%3."/>
      <w:lvlJc w:val="right"/>
      <w:pPr>
        <w:ind w:left="4755" w:hanging="180"/>
      </w:pPr>
    </w:lvl>
    <w:lvl w:ilvl="3" w:tplc="040B000F" w:tentative="1">
      <w:start w:val="1"/>
      <w:numFmt w:val="decimal"/>
      <w:lvlText w:val="%4."/>
      <w:lvlJc w:val="left"/>
      <w:pPr>
        <w:ind w:left="5475" w:hanging="360"/>
      </w:pPr>
    </w:lvl>
    <w:lvl w:ilvl="4" w:tplc="040B0019" w:tentative="1">
      <w:start w:val="1"/>
      <w:numFmt w:val="lowerLetter"/>
      <w:lvlText w:val="%5."/>
      <w:lvlJc w:val="left"/>
      <w:pPr>
        <w:ind w:left="6195" w:hanging="360"/>
      </w:pPr>
    </w:lvl>
    <w:lvl w:ilvl="5" w:tplc="040B001B" w:tentative="1">
      <w:start w:val="1"/>
      <w:numFmt w:val="lowerRoman"/>
      <w:lvlText w:val="%6."/>
      <w:lvlJc w:val="right"/>
      <w:pPr>
        <w:ind w:left="6915" w:hanging="180"/>
      </w:pPr>
    </w:lvl>
    <w:lvl w:ilvl="6" w:tplc="040B000F" w:tentative="1">
      <w:start w:val="1"/>
      <w:numFmt w:val="decimal"/>
      <w:lvlText w:val="%7."/>
      <w:lvlJc w:val="left"/>
      <w:pPr>
        <w:ind w:left="7635" w:hanging="360"/>
      </w:pPr>
    </w:lvl>
    <w:lvl w:ilvl="7" w:tplc="040B0019" w:tentative="1">
      <w:start w:val="1"/>
      <w:numFmt w:val="lowerLetter"/>
      <w:lvlText w:val="%8."/>
      <w:lvlJc w:val="left"/>
      <w:pPr>
        <w:ind w:left="8355" w:hanging="360"/>
      </w:pPr>
    </w:lvl>
    <w:lvl w:ilvl="8" w:tplc="040B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35">
    <w:nsid w:val="551A15B0"/>
    <w:multiLevelType w:val="hybridMultilevel"/>
    <w:tmpl w:val="B6602EFE"/>
    <w:lvl w:ilvl="0" w:tplc="52AE4DC4">
      <w:start w:val="1"/>
      <w:numFmt w:val="decimal"/>
      <w:lvlText w:val="%1."/>
      <w:lvlJc w:val="left"/>
      <w:pPr>
        <w:ind w:left="295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36">
    <w:nsid w:val="585F7552"/>
    <w:multiLevelType w:val="hybridMultilevel"/>
    <w:tmpl w:val="E1A6525E"/>
    <w:lvl w:ilvl="0" w:tplc="D8F0FA4C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7">
    <w:nsid w:val="5ABA4B99"/>
    <w:multiLevelType w:val="hybridMultilevel"/>
    <w:tmpl w:val="C9A0AA08"/>
    <w:lvl w:ilvl="0" w:tplc="C0642E12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38">
    <w:nsid w:val="5EAD5958"/>
    <w:multiLevelType w:val="hybridMultilevel"/>
    <w:tmpl w:val="CB0AF4EA"/>
    <w:lvl w:ilvl="0" w:tplc="7E20F9A0">
      <w:start w:val="1"/>
      <w:numFmt w:val="decimal"/>
      <w:lvlText w:val="%1."/>
      <w:lvlJc w:val="left"/>
      <w:pPr>
        <w:ind w:left="4250" w:hanging="360"/>
      </w:pPr>
      <w:rPr>
        <w:rFonts w:ascii="Calibri" w:eastAsia="Times New Roman" w:hAnsi="Calibri" w:cs="Times New Roman"/>
        <w:b w:val="0"/>
      </w:rPr>
    </w:lvl>
    <w:lvl w:ilvl="1" w:tplc="040B0019">
      <w:start w:val="1"/>
      <w:numFmt w:val="lowerLetter"/>
      <w:lvlText w:val="%2."/>
      <w:lvlJc w:val="left"/>
      <w:pPr>
        <w:ind w:left="4970" w:hanging="360"/>
      </w:pPr>
    </w:lvl>
    <w:lvl w:ilvl="2" w:tplc="040B001B" w:tentative="1">
      <w:start w:val="1"/>
      <w:numFmt w:val="lowerRoman"/>
      <w:lvlText w:val="%3."/>
      <w:lvlJc w:val="right"/>
      <w:pPr>
        <w:ind w:left="5690" w:hanging="180"/>
      </w:pPr>
    </w:lvl>
    <w:lvl w:ilvl="3" w:tplc="040B000F" w:tentative="1">
      <w:start w:val="1"/>
      <w:numFmt w:val="decimal"/>
      <w:lvlText w:val="%4."/>
      <w:lvlJc w:val="left"/>
      <w:pPr>
        <w:ind w:left="6410" w:hanging="360"/>
      </w:pPr>
    </w:lvl>
    <w:lvl w:ilvl="4" w:tplc="040B0019" w:tentative="1">
      <w:start w:val="1"/>
      <w:numFmt w:val="lowerLetter"/>
      <w:lvlText w:val="%5."/>
      <w:lvlJc w:val="left"/>
      <w:pPr>
        <w:ind w:left="7130" w:hanging="360"/>
      </w:pPr>
    </w:lvl>
    <w:lvl w:ilvl="5" w:tplc="040B001B" w:tentative="1">
      <w:start w:val="1"/>
      <w:numFmt w:val="lowerRoman"/>
      <w:lvlText w:val="%6."/>
      <w:lvlJc w:val="right"/>
      <w:pPr>
        <w:ind w:left="7850" w:hanging="180"/>
      </w:pPr>
    </w:lvl>
    <w:lvl w:ilvl="6" w:tplc="040B000F" w:tentative="1">
      <w:start w:val="1"/>
      <w:numFmt w:val="decimal"/>
      <w:lvlText w:val="%7."/>
      <w:lvlJc w:val="left"/>
      <w:pPr>
        <w:ind w:left="8570" w:hanging="360"/>
      </w:pPr>
    </w:lvl>
    <w:lvl w:ilvl="7" w:tplc="040B0019" w:tentative="1">
      <w:start w:val="1"/>
      <w:numFmt w:val="lowerLetter"/>
      <w:lvlText w:val="%8."/>
      <w:lvlJc w:val="left"/>
      <w:pPr>
        <w:ind w:left="9290" w:hanging="360"/>
      </w:pPr>
    </w:lvl>
    <w:lvl w:ilvl="8" w:tplc="040B001B" w:tentative="1">
      <w:start w:val="1"/>
      <w:numFmt w:val="lowerRoman"/>
      <w:lvlText w:val="%9."/>
      <w:lvlJc w:val="right"/>
      <w:pPr>
        <w:ind w:left="10010" w:hanging="180"/>
      </w:pPr>
    </w:lvl>
  </w:abstractNum>
  <w:abstractNum w:abstractNumId="39">
    <w:nsid w:val="62ED7D0E"/>
    <w:multiLevelType w:val="hybridMultilevel"/>
    <w:tmpl w:val="A724A318"/>
    <w:lvl w:ilvl="0" w:tplc="040B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0">
    <w:nsid w:val="70A241FB"/>
    <w:multiLevelType w:val="hybridMultilevel"/>
    <w:tmpl w:val="740A203C"/>
    <w:lvl w:ilvl="0" w:tplc="C3BED658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21" w:hanging="360"/>
      </w:pPr>
    </w:lvl>
    <w:lvl w:ilvl="2" w:tplc="040B001B" w:tentative="1">
      <w:start w:val="1"/>
      <w:numFmt w:val="lowerRoman"/>
      <w:lvlText w:val="%3."/>
      <w:lvlJc w:val="right"/>
      <w:pPr>
        <w:ind w:left="4541" w:hanging="180"/>
      </w:pPr>
    </w:lvl>
    <w:lvl w:ilvl="3" w:tplc="040B000F" w:tentative="1">
      <w:start w:val="1"/>
      <w:numFmt w:val="decimal"/>
      <w:lvlText w:val="%4."/>
      <w:lvlJc w:val="left"/>
      <w:pPr>
        <w:ind w:left="5261" w:hanging="360"/>
      </w:pPr>
    </w:lvl>
    <w:lvl w:ilvl="4" w:tplc="040B0019" w:tentative="1">
      <w:start w:val="1"/>
      <w:numFmt w:val="lowerLetter"/>
      <w:lvlText w:val="%5."/>
      <w:lvlJc w:val="left"/>
      <w:pPr>
        <w:ind w:left="5981" w:hanging="360"/>
      </w:pPr>
    </w:lvl>
    <w:lvl w:ilvl="5" w:tplc="040B001B" w:tentative="1">
      <w:start w:val="1"/>
      <w:numFmt w:val="lowerRoman"/>
      <w:lvlText w:val="%6."/>
      <w:lvlJc w:val="right"/>
      <w:pPr>
        <w:ind w:left="6701" w:hanging="180"/>
      </w:pPr>
    </w:lvl>
    <w:lvl w:ilvl="6" w:tplc="040B000F" w:tentative="1">
      <w:start w:val="1"/>
      <w:numFmt w:val="decimal"/>
      <w:lvlText w:val="%7."/>
      <w:lvlJc w:val="left"/>
      <w:pPr>
        <w:ind w:left="7421" w:hanging="360"/>
      </w:pPr>
    </w:lvl>
    <w:lvl w:ilvl="7" w:tplc="040B0019" w:tentative="1">
      <w:start w:val="1"/>
      <w:numFmt w:val="lowerLetter"/>
      <w:lvlText w:val="%8."/>
      <w:lvlJc w:val="left"/>
      <w:pPr>
        <w:ind w:left="8141" w:hanging="360"/>
      </w:pPr>
    </w:lvl>
    <w:lvl w:ilvl="8" w:tplc="040B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41">
    <w:nsid w:val="74040D2F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42">
    <w:nsid w:val="772F1375"/>
    <w:multiLevelType w:val="hybridMultilevel"/>
    <w:tmpl w:val="595CA1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D153A2"/>
    <w:multiLevelType w:val="hybridMultilevel"/>
    <w:tmpl w:val="32A2E176"/>
    <w:lvl w:ilvl="0" w:tplc="BF6ACB1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4">
    <w:nsid w:val="7EC637CF"/>
    <w:multiLevelType w:val="hybridMultilevel"/>
    <w:tmpl w:val="1110CE66"/>
    <w:lvl w:ilvl="0" w:tplc="9F889B86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33"/>
  </w:num>
  <w:num w:numId="2">
    <w:abstractNumId w:val="12"/>
  </w:num>
  <w:num w:numId="3">
    <w:abstractNumId w:val="40"/>
  </w:num>
  <w:num w:numId="4">
    <w:abstractNumId w:val="17"/>
  </w:num>
  <w:num w:numId="5">
    <w:abstractNumId w:val="10"/>
  </w:num>
  <w:num w:numId="6">
    <w:abstractNumId w:val="32"/>
  </w:num>
  <w:num w:numId="7">
    <w:abstractNumId w:val="16"/>
  </w:num>
  <w:num w:numId="8">
    <w:abstractNumId w:val="26"/>
  </w:num>
  <w:num w:numId="9">
    <w:abstractNumId w:val="11"/>
  </w:num>
  <w:num w:numId="10">
    <w:abstractNumId w:val="7"/>
  </w:num>
  <w:num w:numId="11">
    <w:abstractNumId w:val="19"/>
  </w:num>
  <w:num w:numId="12">
    <w:abstractNumId w:val="36"/>
  </w:num>
  <w:num w:numId="13">
    <w:abstractNumId w:val="23"/>
  </w:num>
  <w:num w:numId="14">
    <w:abstractNumId w:val="13"/>
  </w:num>
  <w:num w:numId="15">
    <w:abstractNumId w:val="30"/>
  </w:num>
  <w:num w:numId="16">
    <w:abstractNumId w:val="29"/>
  </w:num>
  <w:num w:numId="17">
    <w:abstractNumId w:val="38"/>
  </w:num>
  <w:num w:numId="18">
    <w:abstractNumId w:val="35"/>
  </w:num>
  <w:num w:numId="19">
    <w:abstractNumId w:val="9"/>
  </w:num>
  <w:num w:numId="20">
    <w:abstractNumId w:val="4"/>
  </w:num>
  <w:num w:numId="21">
    <w:abstractNumId w:val="28"/>
  </w:num>
  <w:num w:numId="22">
    <w:abstractNumId w:val="37"/>
  </w:num>
  <w:num w:numId="23">
    <w:abstractNumId w:val="3"/>
  </w:num>
  <w:num w:numId="24">
    <w:abstractNumId w:val="2"/>
  </w:num>
  <w:num w:numId="25">
    <w:abstractNumId w:val="42"/>
  </w:num>
  <w:num w:numId="26">
    <w:abstractNumId w:val="24"/>
  </w:num>
  <w:num w:numId="27">
    <w:abstractNumId w:val="0"/>
  </w:num>
  <w:num w:numId="28">
    <w:abstractNumId w:val="8"/>
  </w:num>
  <w:num w:numId="29">
    <w:abstractNumId w:val="44"/>
  </w:num>
  <w:num w:numId="30">
    <w:abstractNumId w:val="34"/>
  </w:num>
  <w:num w:numId="31">
    <w:abstractNumId w:val="22"/>
  </w:num>
  <w:num w:numId="32">
    <w:abstractNumId w:val="6"/>
  </w:num>
  <w:num w:numId="33">
    <w:abstractNumId w:val="31"/>
  </w:num>
  <w:num w:numId="34">
    <w:abstractNumId w:val="15"/>
  </w:num>
  <w:num w:numId="35">
    <w:abstractNumId w:val="18"/>
  </w:num>
  <w:num w:numId="36">
    <w:abstractNumId w:val="43"/>
  </w:num>
  <w:num w:numId="37">
    <w:abstractNumId w:val="5"/>
  </w:num>
  <w:num w:numId="38">
    <w:abstractNumId w:val="27"/>
  </w:num>
  <w:num w:numId="39">
    <w:abstractNumId w:val="39"/>
  </w:num>
  <w:num w:numId="40">
    <w:abstractNumId w:val="14"/>
  </w:num>
  <w:num w:numId="41">
    <w:abstractNumId w:val="20"/>
  </w:num>
  <w:num w:numId="42">
    <w:abstractNumId w:val="41"/>
  </w:num>
  <w:num w:numId="43">
    <w:abstractNumId w:val="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5"/>
    <w:rsid w:val="0000749F"/>
    <w:rsid w:val="0000787E"/>
    <w:rsid w:val="0001132F"/>
    <w:rsid w:val="00011EFB"/>
    <w:rsid w:val="00020A1C"/>
    <w:rsid w:val="00020AC9"/>
    <w:rsid w:val="00022187"/>
    <w:rsid w:val="000229AD"/>
    <w:rsid w:val="0002396B"/>
    <w:rsid w:val="0002480D"/>
    <w:rsid w:val="0003004D"/>
    <w:rsid w:val="00030DEC"/>
    <w:rsid w:val="000351AA"/>
    <w:rsid w:val="00036525"/>
    <w:rsid w:val="0004275B"/>
    <w:rsid w:val="00042B87"/>
    <w:rsid w:val="00043261"/>
    <w:rsid w:val="0004592C"/>
    <w:rsid w:val="0004718E"/>
    <w:rsid w:val="00054322"/>
    <w:rsid w:val="00054749"/>
    <w:rsid w:val="00054808"/>
    <w:rsid w:val="00057DA0"/>
    <w:rsid w:val="00057F4E"/>
    <w:rsid w:val="00063305"/>
    <w:rsid w:val="00063DD2"/>
    <w:rsid w:val="00065DFD"/>
    <w:rsid w:val="00066369"/>
    <w:rsid w:val="00067D86"/>
    <w:rsid w:val="000713A0"/>
    <w:rsid w:val="0007157E"/>
    <w:rsid w:val="0007343F"/>
    <w:rsid w:val="00075593"/>
    <w:rsid w:val="00080847"/>
    <w:rsid w:val="00080BDF"/>
    <w:rsid w:val="00080E5A"/>
    <w:rsid w:val="00083245"/>
    <w:rsid w:val="00083914"/>
    <w:rsid w:val="000845E4"/>
    <w:rsid w:val="00085F9C"/>
    <w:rsid w:val="000866AC"/>
    <w:rsid w:val="00086AEC"/>
    <w:rsid w:val="000907D2"/>
    <w:rsid w:val="00092031"/>
    <w:rsid w:val="00094158"/>
    <w:rsid w:val="0009500E"/>
    <w:rsid w:val="000957CD"/>
    <w:rsid w:val="0009779D"/>
    <w:rsid w:val="000A146E"/>
    <w:rsid w:val="000A3832"/>
    <w:rsid w:val="000A648D"/>
    <w:rsid w:val="000A715A"/>
    <w:rsid w:val="000B07D1"/>
    <w:rsid w:val="000B27E5"/>
    <w:rsid w:val="000B465D"/>
    <w:rsid w:val="000C060C"/>
    <w:rsid w:val="000C267A"/>
    <w:rsid w:val="000C268F"/>
    <w:rsid w:val="000C2BAE"/>
    <w:rsid w:val="000C2FAC"/>
    <w:rsid w:val="000C381A"/>
    <w:rsid w:val="000C4F39"/>
    <w:rsid w:val="000D101C"/>
    <w:rsid w:val="000D7D80"/>
    <w:rsid w:val="000E265A"/>
    <w:rsid w:val="000E54F4"/>
    <w:rsid w:val="000E56D1"/>
    <w:rsid w:val="000E5FF7"/>
    <w:rsid w:val="000E6B61"/>
    <w:rsid w:val="000F14E4"/>
    <w:rsid w:val="000F40F0"/>
    <w:rsid w:val="000F4E94"/>
    <w:rsid w:val="001018AB"/>
    <w:rsid w:val="00102ACA"/>
    <w:rsid w:val="00103836"/>
    <w:rsid w:val="00104FF0"/>
    <w:rsid w:val="00112C5A"/>
    <w:rsid w:val="001139A6"/>
    <w:rsid w:val="0011699D"/>
    <w:rsid w:val="001232A7"/>
    <w:rsid w:val="00124FE3"/>
    <w:rsid w:val="00126E3F"/>
    <w:rsid w:val="0012742B"/>
    <w:rsid w:val="001308CD"/>
    <w:rsid w:val="00131BF2"/>
    <w:rsid w:val="00132A9B"/>
    <w:rsid w:val="001441B5"/>
    <w:rsid w:val="00146E26"/>
    <w:rsid w:val="00147642"/>
    <w:rsid w:val="00155CA5"/>
    <w:rsid w:val="00156144"/>
    <w:rsid w:val="001568E2"/>
    <w:rsid w:val="001627E2"/>
    <w:rsid w:val="00162C36"/>
    <w:rsid w:val="001668CE"/>
    <w:rsid w:val="00170007"/>
    <w:rsid w:val="0017446E"/>
    <w:rsid w:val="00181AEF"/>
    <w:rsid w:val="00182934"/>
    <w:rsid w:val="00183975"/>
    <w:rsid w:val="00184D44"/>
    <w:rsid w:val="00187063"/>
    <w:rsid w:val="001941CD"/>
    <w:rsid w:val="00194FEC"/>
    <w:rsid w:val="00196E60"/>
    <w:rsid w:val="00197282"/>
    <w:rsid w:val="001A55B4"/>
    <w:rsid w:val="001A602B"/>
    <w:rsid w:val="001B5139"/>
    <w:rsid w:val="001B5707"/>
    <w:rsid w:val="001B6527"/>
    <w:rsid w:val="001B6C58"/>
    <w:rsid w:val="001C0F8C"/>
    <w:rsid w:val="001C2862"/>
    <w:rsid w:val="001C362F"/>
    <w:rsid w:val="001C53FD"/>
    <w:rsid w:val="001C7160"/>
    <w:rsid w:val="001C72CC"/>
    <w:rsid w:val="001D025D"/>
    <w:rsid w:val="001D1483"/>
    <w:rsid w:val="001D1AEA"/>
    <w:rsid w:val="001D5EE9"/>
    <w:rsid w:val="001E11FF"/>
    <w:rsid w:val="001E3BC7"/>
    <w:rsid w:val="001F0EBC"/>
    <w:rsid w:val="001F2B98"/>
    <w:rsid w:val="001F357E"/>
    <w:rsid w:val="001F4298"/>
    <w:rsid w:val="001F49BD"/>
    <w:rsid w:val="001F5CF5"/>
    <w:rsid w:val="001F5D7F"/>
    <w:rsid w:val="001F6693"/>
    <w:rsid w:val="001F73AD"/>
    <w:rsid w:val="001F73D2"/>
    <w:rsid w:val="001F764B"/>
    <w:rsid w:val="00203637"/>
    <w:rsid w:val="002038F4"/>
    <w:rsid w:val="002039C2"/>
    <w:rsid w:val="00204276"/>
    <w:rsid w:val="00204A9D"/>
    <w:rsid w:val="00210AF0"/>
    <w:rsid w:val="0021171A"/>
    <w:rsid w:val="0021398C"/>
    <w:rsid w:val="00217CF5"/>
    <w:rsid w:val="00220781"/>
    <w:rsid w:val="00221833"/>
    <w:rsid w:val="00221B7A"/>
    <w:rsid w:val="00222F0E"/>
    <w:rsid w:val="00225C14"/>
    <w:rsid w:val="002269F1"/>
    <w:rsid w:val="002326EF"/>
    <w:rsid w:val="00232F77"/>
    <w:rsid w:val="002351E1"/>
    <w:rsid w:val="00235B49"/>
    <w:rsid w:val="002401CB"/>
    <w:rsid w:val="00242875"/>
    <w:rsid w:val="00245145"/>
    <w:rsid w:val="002456B2"/>
    <w:rsid w:val="00245F46"/>
    <w:rsid w:val="00252B90"/>
    <w:rsid w:val="00255E24"/>
    <w:rsid w:val="002605C7"/>
    <w:rsid w:val="00261C0D"/>
    <w:rsid w:val="00262207"/>
    <w:rsid w:val="00267320"/>
    <w:rsid w:val="00270B91"/>
    <w:rsid w:val="00270F49"/>
    <w:rsid w:val="00271B7B"/>
    <w:rsid w:val="00272992"/>
    <w:rsid w:val="002738CA"/>
    <w:rsid w:val="00273A63"/>
    <w:rsid w:val="002768F3"/>
    <w:rsid w:val="00276959"/>
    <w:rsid w:val="002845BE"/>
    <w:rsid w:val="00285AD5"/>
    <w:rsid w:val="002932AF"/>
    <w:rsid w:val="00293647"/>
    <w:rsid w:val="00295A6C"/>
    <w:rsid w:val="00297DF5"/>
    <w:rsid w:val="002A3719"/>
    <w:rsid w:val="002A6A67"/>
    <w:rsid w:val="002A7A61"/>
    <w:rsid w:val="002B2A19"/>
    <w:rsid w:val="002B4179"/>
    <w:rsid w:val="002B4AB6"/>
    <w:rsid w:val="002B4FEB"/>
    <w:rsid w:val="002B5353"/>
    <w:rsid w:val="002B60F8"/>
    <w:rsid w:val="002C039F"/>
    <w:rsid w:val="002C14BE"/>
    <w:rsid w:val="002C6BFE"/>
    <w:rsid w:val="002C6F58"/>
    <w:rsid w:val="002D2162"/>
    <w:rsid w:val="002D44A3"/>
    <w:rsid w:val="002D5AB4"/>
    <w:rsid w:val="002D5B87"/>
    <w:rsid w:val="002D6927"/>
    <w:rsid w:val="002E2CD5"/>
    <w:rsid w:val="002F2D2A"/>
    <w:rsid w:val="002F42A2"/>
    <w:rsid w:val="002F6E13"/>
    <w:rsid w:val="00300A91"/>
    <w:rsid w:val="003023D0"/>
    <w:rsid w:val="00302620"/>
    <w:rsid w:val="003035DA"/>
    <w:rsid w:val="00304821"/>
    <w:rsid w:val="00304C20"/>
    <w:rsid w:val="003077A9"/>
    <w:rsid w:val="00311F22"/>
    <w:rsid w:val="00312CA5"/>
    <w:rsid w:val="003155F9"/>
    <w:rsid w:val="00317F79"/>
    <w:rsid w:val="003203A2"/>
    <w:rsid w:val="00320540"/>
    <w:rsid w:val="00321EC8"/>
    <w:rsid w:val="00322597"/>
    <w:rsid w:val="00322782"/>
    <w:rsid w:val="00324FE8"/>
    <w:rsid w:val="00325B80"/>
    <w:rsid w:val="00325C57"/>
    <w:rsid w:val="0032752C"/>
    <w:rsid w:val="00330246"/>
    <w:rsid w:val="003324AD"/>
    <w:rsid w:val="0033482D"/>
    <w:rsid w:val="00335AFF"/>
    <w:rsid w:val="0033684D"/>
    <w:rsid w:val="003370BF"/>
    <w:rsid w:val="003379CA"/>
    <w:rsid w:val="00337EEB"/>
    <w:rsid w:val="00341C5F"/>
    <w:rsid w:val="003430F3"/>
    <w:rsid w:val="003444A6"/>
    <w:rsid w:val="0034653C"/>
    <w:rsid w:val="00350553"/>
    <w:rsid w:val="0035080F"/>
    <w:rsid w:val="003518EF"/>
    <w:rsid w:val="003527B6"/>
    <w:rsid w:val="00352CFC"/>
    <w:rsid w:val="00354BFE"/>
    <w:rsid w:val="00364E07"/>
    <w:rsid w:val="00364E71"/>
    <w:rsid w:val="00374D66"/>
    <w:rsid w:val="00375142"/>
    <w:rsid w:val="003772FA"/>
    <w:rsid w:val="00377C00"/>
    <w:rsid w:val="0038439D"/>
    <w:rsid w:val="00390982"/>
    <w:rsid w:val="00391E3F"/>
    <w:rsid w:val="00392DD0"/>
    <w:rsid w:val="0039555F"/>
    <w:rsid w:val="003A5212"/>
    <w:rsid w:val="003C0F1A"/>
    <w:rsid w:val="003C3403"/>
    <w:rsid w:val="003C4667"/>
    <w:rsid w:val="003C6796"/>
    <w:rsid w:val="003C6B2D"/>
    <w:rsid w:val="003D70B5"/>
    <w:rsid w:val="003E121B"/>
    <w:rsid w:val="003E438E"/>
    <w:rsid w:val="003E6D44"/>
    <w:rsid w:val="003F0D00"/>
    <w:rsid w:val="003F1A4F"/>
    <w:rsid w:val="003F59B4"/>
    <w:rsid w:val="003F6A64"/>
    <w:rsid w:val="00400E1C"/>
    <w:rsid w:val="00401EE4"/>
    <w:rsid w:val="00403CBE"/>
    <w:rsid w:val="0040604C"/>
    <w:rsid w:val="00406698"/>
    <w:rsid w:val="00407565"/>
    <w:rsid w:val="00410B09"/>
    <w:rsid w:val="00411D98"/>
    <w:rsid w:val="004126EF"/>
    <w:rsid w:val="004143A8"/>
    <w:rsid w:val="00416F06"/>
    <w:rsid w:val="00417097"/>
    <w:rsid w:val="00420A30"/>
    <w:rsid w:val="00421711"/>
    <w:rsid w:val="00424BEA"/>
    <w:rsid w:val="00425804"/>
    <w:rsid w:val="00426A6D"/>
    <w:rsid w:val="004300DA"/>
    <w:rsid w:val="00433AC0"/>
    <w:rsid w:val="004343AD"/>
    <w:rsid w:val="0044021F"/>
    <w:rsid w:val="0044778F"/>
    <w:rsid w:val="004478A4"/>
    <w:rsid w:val="004524C9"/>
    <w:rsid w:val="00453E9B"/>
    <w:rsid w:val="004618FE"/>
    <w:rsid w:val="0046364F"/>
    <w:rsid w:val="00463810"/>
    <w:rsid w:val="00465900"/>
    <w:rsid w:val="0046706B"/>
    <w:rsid w:val="00470453"/>
    <w:rsid w:val="00470CF4"/>
    <w:rsid w:val="0047615A"/>
    <w:rsid w:val="00481D82"/>
    <w:rsid w:val="00483C11"/>
    <w:rsid w:val="00485FAA"/>
    <w:rsid w:val="00486D37"/>
    <w:rsid w:val="004879CF"/>
    <w:rsid w:val="00490184"/>
    <w:rsid w:val="00495898"/>
    <w:rsid w:val="00497EDA"/>
    <w:rsid w:val="004A0F5F"/>
    <w:rsid w:val="004A191F"/>
    <w:rsid w:val="004A3DD7"/>
    <w:rsid w:val="004A3E73"/>
    <w:rsid w:val="004A6AF1"/>
    <w:rsid w:val="004B2866"/>
    <w:rsid w:val="004B3A4C"/>
    <w:rsid w:val="004B5FE9"/>
    <w:rsid w:val="004B6F0D"/>
    <w:rsid w:val="004C156C"/>
    <w:rsid w:val="004C4F1B"/>
    <w:rsid w:val="004D45D3"/>
    <w:rsid w:val="004E3BA8"/>
    <w:rsid w:val="004E3F92"/>
    <w:rsid w:val="004E640C"/>
    <w:rsid w:val="004E649A"/>
    <w:rsid w:val="004F4290"/>
    <w:rsid w:val="004F6938"/>
    <w:rsid w:val="004F7114"/>
    <w:rsid w:val="00501D3C"/>
    <w:rsid w:val="00505F5B"/>
    <w:rsid w:val="00506905"/>
    <w:rsid w:val="00510001"/>
    <w:rsid w:val="0051197F"/>
    <w:rsid w:val="005165AA"/>
    <w:rsid w:val="00517963"/>
    <w:rsid w:val="00517F09"/>
    <w:rsid w:val="00520623"/>
    <w:rsid w:val="005239A3"/>
    <w:rsid w:val="00525A37"/>
    <w:rsid w:val="00536B0F"/>
    <w:rsid w:val="005407FE"/>
    <w:rsid w:val="00540BEE"/>
    <w:rsid w:val="0054604A"/>
    <w:rsid w:val="00552018"/>
    <w:rsid w:val="005540F6"/>
    <w:rsid w:val="0055571C"/>
    <w:rsid w:val="00560C73"/>
    <w:rsid w:val="00561157"/>
    <w:rsid w:val="00562398"/>
    <w:rsid w:val="00562B50"/>
    <w:rsid w:val="00564BC2"/>
    <w:rsid w:val="005656E6"/>
    <w:rsid w:val="005675D3"/>
    <w:rsid w:val="00574251"/>
    <w:rsid w:val="00574386"/>
    <w:rsid w:val="005746AD"/>
    <w:rsid w:val="00577D5E"/>
    <w:rsid w:val="00577DED"/>
    <w:rsid w:val="0058173D"/>
    <w:rsid w:val="005858E8"/>
    <w:rsid w:val="0058654A"/>
    <w:rsid w:val="005878D1"/>
    <w:rsid w:val="00591523"/>
    <w:rsid w:val="00591A9F"/>
    <w:rsid w:val="005935FD"/>
    <w:rsid w:val="005968B2"/>
    <w:rsid w:val="00597A3C"/>
    <w:rsid w:val="005A574D"/>
    <w:rsid w:val="005B1735"/>
    <w:rsid w:val="005B59F4"/>
    <w:rsid w:val="005C0026"/>
    <w:rsid w:val="005C1D5B"/>
    <w:rsid w:val="005C4574"/>
    <w:rsid w:val="005C4E4B"/>
    <w:rsid w:val="005C527B"/>
    <w:rsid w:val="005C5E77"/>
    <w:rsid w:val="005C7485"/>
    <w:rsid w:val="005D01FD"/>
    <w:rsid w:val="005D246B"/>
    <w:rsid w:val="005D31C3"/>
    <w:rsid w:val="005D35EE"/>
    <w:rsid w:val="005D6F8A"/>
    <w:rsid w:val="005E3C05"/>
    <w:rsid w:val="005E6D23"/>
    <w:rsid w:val="005E7740"/>
    <w:rsid w:val="005E7A5D"/>
    <w:rsid w:val="005F25BA"/>
    <w:rsid w:val="005F3722"/>
    <w:rsid w:val="005F3A76"/>
    <w:rsid w:val="005F6E19"/>
    <w:rsid w:val="00603126"/>
    <w:rsid w:val="0060742E"/>
    <w:rsid w:val="00610A51"/>
    <w:rsid w:val="00611897"/>
    <w:rsid w:val="00611B9C"/>
    <w:rsid w:val="00627120"/>
    <w:rsid w:val="00630665"/>
    <w:rsid w:val="00630820"/>
    <w:rsid w:val="006310BD"/>
    <w:rsid w:val="006327B0"/>
    <w:rsid w:val="006345AE"/>
    <w:rsid w:val="00635B8E"/>
    <w:rsid w:val="0063790F"/>
    <w:rsid w:val="00640F5C"/>
    <w:rsid w:val="00646C19"/>
    <w:rsid w:val="00656479"/>
    <w:rsid w:val="00656E44"/>
    <w:rsid w:val="00657914"/>
    <w:rsid w:val="00665A3A"/>
    <w:rsid w:val="006660E2"/>
    <w:rsid w:val="006746A8"/>
    <w:rsid w:val="0067539F"/>
    <w:rsid w:val="0068093A"/>
    <w:rsid w:val="00681393"/>
    <w:rsid w:val="00682740"/>
    <w:rsid w:val="00682BFF"/>
    <w:rsid w:val="006870D5"/>
    <w:rsid w:val="006879AB"/>
    <w:rsid w:val="006923C7"/>
    <w:rsid w:val="006929BE"/>
    <w:rsid w:val="00693E61"/>
    <w:rsid w:val="006940B1"/>
    <w:rsid w:val="006A0357"/>
    <w:rsid w:val="006A0561"/>
    <w:rsid w:val="006A2B8B"/>
    <w:rsid w:val="006A563C"/>
    <w:rsid w:val="006A5C26"/>
    <w:rsid w:val="006A6A7E"/>
    <w:rsid w:val="006A6FFD"/>
    <w:rsid w:val="006B77A5"/>
    <w:rsid w:val="006C0A00"/>
    <w:rsid w:val="006C1373"/>
    <w:rsid w:val="006D2323"/>
    <w:rsid w:val="006D4B70"/>
    <w:rsid w:val="006D63B1"/>
    <w:rsid w:val="006E05B7"/>
    <w:rsid w:val="006E245F"/>
    <w:rsid w:val="006E2859"/>
    <w:rsid w:val="006E3BDA"/>
    <w:rsid w:val="006F02C7"/>
    <w:rsid w:val="006F0B7C"/>
    <w:rsid w:val="006F1A45"/>
    <w:rsid w:val="006F54CB"/>
    <w:rsid w:val="006F7385"/>
    <w:rsid w:val="006F79B0"/>
    <w:rsid w:val="0070010C"/>
    <w:rsid w:val="00700188"/>
    <w:rsid w:val="00704065"/>
    <w:rsid w:val="007060FC"/>
    <w:rsid w:val="00706AD9"/>
    <w:rsid w:val="007074E6"/>
    <w:rsid w:val="00710270"/>
    <w:rsid w:val="00712C4D"/>
    <w:rsid w:val="00714981"/>
    <w:rsid w:val="00714A1D"/>
    <w:rsid w:val="00715A58"/>
    <w:rsid w:val="00724BF7"/>
    <w:rsid w:val="00731D29"/>
    <w:rsid w:val="00732F89"/>
    <w:rsid w:val="00733A7F"/>
    <w:rsid w:val="007357B8"/>
    <w:rsid w:val="00735EC9"/>
    <w:rsid w:val="00741A97"/>
    <w:rsid w:val="00742C1E"/>
    <w:rsid w:val="00745186"/>
    <w:rsid w:val="00745EA2"/>
    <w:rsid w:val="00747FF9"/>
    <w:rsid w:val="0075244F"/>
    <w:rsid w:val="00752985"/>
    <w:rsid w:val="0075315F"/>
    <w:rsid w:val="00757270"/>
    <w:rsid w:val="007603AD"/>
    <w:rsid w:val="00761DF0"/>
    <w:rsid w:val="00765582"/>
    <w:rsid w:val="00765ED4"/>
    <w:rsid w:val="0076751E"/>
    <w:rsid w:val="007716EE"/>
    <w:rsid w:val="007732A7"/>
    <w:rsid w:val="00774E93"/>
    <w:rsid w:val="00775A79"/>
    <w:rsid w:val="007769A4"/>
    <w:rsid w:val="00776D07"/>
    <w:rsid w:val="0078292C"/>
    <w:rsid w:val="00784913"/>
    <w:rsid w:val="00784C47"/>
    <w:rsid w:val="00786B10"/>
    <w:rsid w:val="00786B58"/>
    <w:rsid w:val="0078799E"/>
    <w:rsid w:val="00790C61"/>
    <w:rsid w:val="007941DF"/>
    <w:rsid w:val="007969EA"/>
    <w:rsid w:val="00797475"/>
    <w:rsid w:val="007A0664"/>
    <w:rsid w:val="007A10CD"/>
    <w:rsid w:val="007A19A4"/>
    <w:rsid w:val="007A3168"/>
    <w:rsid w:val="007A46EF"/>
    <w:rsid w:val="007A49FE"/>
    <w:rsid w:val="007A5274"/>
    <w:rsid w:val="007A6339"/>
    <w:rsid w:val="007A7F29"/>
    <w:rsid w:val="007B0343"/>
    <w:rsid w:val="007B0441"/>
    <w:rsid w:val="007B1E77"/>
    <w:rsid w:val="007B2415"/>
    <w:rsid w:val="007B472E"/>
    <w:rsid w:val="007B499E"/>
    <w:rsid w:val="007B7C61"/>
    <w:rsid w:val="007C16F9"/>
    <w:rsid w:val="007C4996"/>
    <w:rsid w:val="007C551D"/>
    <w:rsid w:val="007C5892"/>
    <w:rsid w:val="007D0CBE"/>
    <w:rsid w:val="007D19CA"/>
    <w:rsid w:val="007D1EB9"/>
    <w:rsid w:val="007D7BBD"/>
    <w:rsid w:val="007E04C9"/>
    <w:rsid w:val="007E04F3"/>
    <w:rsid w:val="007E2183"/>
    <w:rsid w:val="007E23B6"/>
    <w:rsid w:val="007E69C0"/>
    <w:rsid w:val="007F0B1A"/>
    <w:rsid w:val="007F1CAC"/>
    <w:rsid w:val="007F202C"/>
    <w:rsid w:val="007F2CD6"/>
    <w:rsid w:val="007F419D"/>
    <w:rsid w:val="007F7DC3"/>
    <w:rsid w:val="00804CAD"/>
    <w:rsid w:val="00805A67"/>
    <w:rsid w:val="00806942"/>
    <w:rsid w:val="00810B85"/>
    <w:rsid w:val="0081311A"/>
    <w:rsid w:val="008151CB"/>
    <w:rsid w:val="008160DC"/>
    <w:rsid w:val="00820F2C"/>
    <w:rsid w:val="00823659"/>
    <w:rsid w:val="00824215"/>
    <w:rsid w:val="008318B4"/>
    <w:rsid w:val="00833335"/>
    <w:rsid w:val="00834C69"/>
    <w:rsid w:val="008438CC"/>
    <w:rsid w:val="00843DC2"/>
    <w:rsid w:val="00847917"/>
    <w:rsid w:val="00851564"/>
    <w:rsid w:val="00851CAF"/>
    <w:rsid w:val="00853754"/>
    <w:rsid w:val="008541C1"/>
    <w:rsid w:val="00855488"/>
    <w:rsid w:val="00857596"/>
    <w:rsid w:val="00860DF2"/>
    <w:rsid w:val="00861A1C"/>
    <w:rsid w:val="00864FE9"/>
    <w:rsid w:val="00866F98"/>
    <w:rsid w:val="00870BCC"/>
    <w:rsid w:val="008717DE"/>
    <w:rsid w:val="00872B5E"/>
    <w:rsid w:val="00873750"/>
    <w:rsid w:val="008757D5"/>
    <w:rsid w:val="0087737A"/>
    <w:rsid w:val="00885465"/>
    <w:rsid w:val="008868ED"/>
    <w:rsid w:val="0088721E"/>
    <w:rsid w:val="00891C58"/>
    <w:rsid w:val="0089221C"/>
    <w:rsid w:val="00896B81"/>
    <w:rsid w:val="008A0121"/>
    <w:rsid w:val="008A1D74"/>
    <w:rsid w:val="008A24D5"/>
    <w:rsid w:val="008A5294"/>
    <w:rsid w:val="008A5B92"/>
    <w:rsid w:val="008A764C"/>
    <w:rsid w:val="008B21B2"/>
    <w:rsid w:val="008B29C8"/>
    <w:rsid w:val="008B2CE5"/>
    <w:rsid w:val="008B5244"/>
    <w:rsid w:val="008B57F2"/>
    <w:rsid w:val="008B7C5F"/>
    <w:rsid w:val="008C2231"/>
    <w:rsid w:val="008C2B62"/>
    <w:rsid w:val="008C765E"/>
    <w:rsid w:val="008D4CB8"/>
    <w:rsid w:val="008D609A"/>
    <w:rsid w:val="008E2213"/>
    <w:rsid w:val="008E314C"/>
    <w:rsid w:val="008E7FE8"/>
    <w:rsid w:val="008F4FE4"/>
    <w:rsid w:val="008F5083"/>
    <w:rsid w:val="008F68CE"/>
    <w:rsid w:val="00900C3B"/>
    <w:rsid w:val="00901A23"/>
    <w:rsid w:val="00906ABF"/>
    <w:rsid w:val="00906BD0"/>
    <w:rsid w:val="00910285"/>
    <w:rsid w:val="00911E26"/>
    <w:rsid w:val="00912360"/>
    <w:rsid w:val="009171E6"/>
    <w:rsid w:val="0091740D"/>
    <w:rsid w:val="00921658"/>
    <w:rsid w:val="009219CD"/>
    <w:rsid w:val="00925309"/>
    <w:rsid w:val="009264E6"/>
    <w:rsid w:val="0092740B"/>
    <w:rsid w:val="00930AFF"/>
    <w:rsid w:val="0093290A"/>
    <w:rsid w:val="00932ADD"/>
    <w:rsid w:val="0093404C"/>
    <w:rsid w:val="0094258F"/>
    <w:rsid w:val="009429DE"/>
    <w:rsid w:val="009444ED"/>
    <w:rsid w:val="009474EF"/>
    <w:rsid w:val="00953CAB"/>
    <w:rsid w:val="0095758C"/>
    <w:rsid w:val="00961C38"/>
    <w:rsid w:val="0096260E"/>
    <w:rsid w:val="00962E4F"/>
    <w:rsid w:val="00966732"/>
    <w:rsid w:val="009667CA"/>
    <w:rsid w:val="009667E3"/>
    <w:rsid w:val="0097146F"/>
    <w:rsid w:val="009720B0"/>
    <w:rsid w:val="00972D04"/>
    <w:rsid w:val="0097331C"/>
    <w:rsid w:val="009748E6"/>
    <w:rsid w:val="00974BC0"/>
    <w:rsid w:val="00977464"/>
    <w:rsid w:val="00983A9A"/>
    <w:rsid w:val="00991BCB"/>
    <w:rsid w:val="00994D41"/>
    <w:rsid w:val="00995038"/>
    <w:rsid w:val="0099541D"/>
    <w:rsid w:val="00995AB6"/>
    <w:rsid w:val="00997177"/>
    <w:rsid w:val="009971B4"/>
    <w:rsid w:val="0099775C"/>
    <w:rsid w:val="00997C12"/>
    <w:rsid w:val="009A2F4C"/>
    <w:rsid w:val="009A44D0"/>
    <w:rsid w:val="009A53D1"/>
    <w:rsid w:val="009B1027"/>
    <w:rsid w:val="009B24AB"/>
    <w:rsid w:val="009B36E3"/>
    <w:rsid w:val="009B413B"/>
    <w:rsid w:val="009B42B5"/>
    <w:rsid w:val="009B5324"/>
    <w:rsid w:val="009B7910"/>
    <w:rsid w:val="009C0E8E"/>
    <w:rsid w:val="009C4507"/>
    <w:rsid w:val="009C4D56"/>
    <w:rsid w:val="009C5DB4"/>
    <w:rsid w:val="009D1B79"/>
    <w:rsid w:val="009D2BD1"/>
    <w:rsid w:val="009D3BD2"/>
    <w:rsid w:val="009D5520"/>
    <w:rsid w:val="009D7607"/>
    <w:rsid w:val="009E075A"/>
    <w:rsid w:val="009E3EAE"/>
    <w:rsid w:val="009E4E5B"/>
    <w:rsid w:val="009E7484"/>
    <w:rsid w:val="009E7CFB"/>
    <w:rsid w:val="009F1464"/>
    <w:rsid w:val="009F20CA"/>
    <w:rsid w:val="009F49AD"/>
    <w:rsid w:val="009F6719"/>
    <w:rsid w:val="00A023AA"/>
    <w:rsid w:val="00A047BB"/>
    <w:rsid w:val="00A07431"/>
    <w:rsid w:val="00A10BB3"/>
    <w:rsid w:val="00A1206A"/>
    <w:rsid w:val="00A150C1"/>
    <w:rsid w:val="00A15A3F"/>
    <w:rsid w:val="00A172C7"/>
    <w:rsid w:val="00A205D6"/>
    <w:rsid w:val="00A237F7"/>
    <w:rsid w:val="00A23EF4"/>
    <w:rsid w:val="00A24337"/>
    <w:rsid w:val="00A2589F"/>
    <w:rsid w:val="00A25B09"/>
    <w:rsid w:val="00A305AD"/>
    <w:rsid w:val="00A319C5"/>
    <w:rsid w:val="00A3307F"/>
    <w:rsid w:val="00A3567A"/>
    <w:rsid w:val="00A40DDA"/>
    <w:rsid w:val="00A42CF4"/>
    <w:rsid w:val="00A44759"/>
    <w:rsid w:val="00A44AD8"/>
    <w:rsid w:val="00A46716"/>
    <w:rsid w:val="00A47198"/>
    <w:rsid w:val="00A5778D"/>
    <w:rsid w:val="00A60E38"/>
    <w:rsid w:val="00A62855"/>
    <w:rsid w:val="00A62A62"/>
    <w:rsid w:val="00A63AE6"/>
    <w:rsid w:val="00A652A2"/>
    <w:rsid w:val="00A66CE8"/>
    <w:rsid w:val="00A67AD4"/>
    <w:rsid w:val="00A71330"/>
    <w:rsid w:val="00A7494A"/>
    <w:rsid w:val="00A76994"/>
    <w:rsid w:val="00A7750A"/>
    <w:rsid w:val="00A82BDA"/>
    <w:rsid w:val="00A83720"/>
    <w:rsid w:val="00A90E79"/>
    <w:rsid w:val="00A93F63"/>
    <w:rsid w:val="00A941CA"/>
    <w:rsid w:val="00A94321"/>
    <w:rsid w:val="00A949B8"/>
    <w:rsid w:val="00AA1826"/>
    <w:rsid w:val="00AA2028"/>
    <w:rsid w:val="00AB1829"/>
    <w:rsid w:val="00AB37A7"/>
    <w:rsid w:val="00AB4F2F"/>
    <w:rsid w:val="00AB5312"/>
    <w:rsid w:val="00AB6C58"/>
    <w:rsid w:val="00AB7FBB"/>
    <w:rsid w:val="00AC037B"/>
    <w:rsid w:val="00AC3F3C"/>
    <w:rsid w:val="00AC494D"/>
    <w:rsid w:val="00AD1A09"/>
    <w:rsid w:val="00AD44CF"/>
    <w:rsid w:val="00AD7DE1"/>
    <w:rsid w:val="00AE5EC2"/>
    <w:rsid w:val="00AE75BF"/>
    <w:rsid w:val="00AF0B3A"/>
    <w:rsid w:val="00AF0FB4"/>
    <w:rsid w:val="00AF1877"/>
    <w:rsid w:val="00AF2620"/>
    <w:rsid w:val="00AF4FF9"/>
    <w:rsid w:val="00AF5266"/>
    <w:rsid w:val="00AF5B7E"/>
    <w:rsid w:val="00B0511E"/>
    <w:rsid w:val="00B1135D"/>
    <w:rsid w:val="00B11D63"/>
    <w:rsid w:val="00B11DE7"/>
    <w:rsid w:val="00B13993"/>
    <w:rsid w:val="00B13AC9"/>
    <w:rsid w:val="00B142A1"/>
    <w:rsid w:val="00B15BB3"/>
    <w:rsid w:val="00B20740"/>
    <w:rsid w:val="00B21448"/>
    <w:rsid w:val="00B230DC"/>
    <w:rsid w:val="00B254AD"/>
    <w:rsid w:val="00B26AAB"/>
    <w:rsid w:val="00B3146B"/>
    <w:rsid w:val="00B3196F"/>
    <w:rsid w:val="00B32E82"/>
    <w:rsid w:val="00B348B1"/>
    <w:rsid w:val="00B35C38"/>
    <w:rsid w:val="00B448D1"/>
    <w:rsid w:val="00B46263"/>
    <w:rsid w:val="00B4642F"/>
    <w:rsid w:val="00B5059A"/>
    <w:rsid w:val="00B54BB4"/>
    <w:rsid w:val="00B54D80"/>
    <w:rsid w:val="00B55C8E"/>
    <w:rsid w:val="00B57C00"/>
    <w:rsid w:val="00B630BD"/>
    <w:rsid w:val="00B740C0"/>
    <w:rsid w:val="00B74285"/>
    <w:rsid w:val="00B75C1E"/>
    <w:rsid w:val="00B7789E"/>
    <w:rsid w:val="00B778CB"/>
    <w:rsid w:val="00B77D44"/>
    <w:rsid w:val="00B80AD4"/>
    <w:rsid w:val="00B813F4"/>
    <w:rsid w:val="00B818A7"/>
    <w:rsid w:val="00B85C00"/>
    <w:rsid w:val="00B87134"/>
    <w:rsid w:val="00B94CD6"/>
    <w:rsid w:val="00B962B4"/>
    <w:rsid w:val="00BA00BF"/>
    <w:rsid w:val="00BB39CB"/>
    <w:rsid w:val="00BB633B"/>
    <w:rsid w:val="00BB6E13"/>
    <w:rsid w:val="00BB7686"/>
    <w:rsid w:val="00BC4080"/>
    <w:rsid w:val="00BC64D5"/>
    <w:rsid w:val="00BD6F97"/>
    <w:rsid w:val="00BE346F"/>
    <w:rsid w:val="00BE3865"/>
    <w:rsid w:val="00BE5475"/>
    <w:rsid w:val="00BE5D55"/>
    <w:rsid w:val="00BF0051"/>
    <w:rsid w:val="00C0186D"/>
    <w:rsid w:val="00C049A3"/>
    <w:rsid w:val="00C103D7"/>
    <w:rsid w:val="00C1177D"/>
    <w:rsid w:val="00C12F7A"/>
    <w:rsid w:val="00C14901"/>
    <w:rsid w:val="00C21968"/>
    <w:rsid w:val="00C22A63"/>
    <w:rsid w:val="00C22F78"/>
    <w:rsid w:val="00C24E9D"/>
    <w:rsid w:val="00C26AEF"/>
    <w:rsid w:val="00C30352"/>
    <w:rsid w:val="00C30F77"/>
    <w:rsid w:val="00C3132F"/>
    <w:rsid w:val="00C32BF4"/>
    <w:rsid w:val="00C330AC"/>
    <w:rsid w:val="00C36DB8"/>
    <w:rsid w:val="00C40453"/>
    <w:rsid w:val="00C415F9"/>
    <w:rsid w:val="00C42D02"/>
    <w:rsid w:val="00C4405B"/>
    <w:rsid w:val="00C5003A"/>
    <w:rsid w:val="00C508A3"/>
    <w:rsid w:val="00C56199"/>
    <w:rsid w:val="00C62AEE"/>
    <w:rsid w:val="00C65B42"/>
    <w:rsid w:val="00C6783D"/>
    <w:rsid w:val="00C7050E"/>
    <w:rsid w:val="00C72CBF"/>
    <w:rsid w:val="00C81299"/>
    <w:rsid w:val="00C83199"/>
    <w:rsid w:val="00C841D7"/>
    <w:rsid w:val="00C84218"/>
    <w:rsid w:val="00C87F6F"/>
    <w:rsid w:val="00C9216C"/>
    <w:rsid w:val="00C92C8B"/>
    <w:rsid w:val="00C932B2"/>
    <w:rsid w:val="00C93452"/>
    <w:rsid w:val="00C93D65"/>
    <w:rsid w:val="00C95F5E"/>
    <w:rsid w:val="00C96602"/>
    <w:rsid w:val="00CA05F3"/>
    <w:rsid w:val="00CA0E58"/>
    <w:rsid w:val="00CA0F9B"/>
    <w:rsid w:val="00CB0435"/>
    <w:rsid w:val="00CB2B00"/>
    <w:rsid w:val="00CB39BF"/>
    <w:rsid w:val="00CB39E9"/>
    <w:rsid w:val="00CB3DA8"/>
    <w:rsid w:val="00CB4089"/>
    <w:rsid w:val="00CB69DC"/>
    <w:rsid w:val="00CB7705"/>
    <w:rsid w:val="00CC3F73"/>
    <w:rsid w:val="00CC7006"/>
    <w:rsid w:val="00CC7159"/>
    <w:rsid w:val="00CD077F"/>
    <w:rsid w:val="00CD1FBC"/>
    <w:rsid w:val="00CD49D8"/>
    <w:rsid w:val="00CD5F80"/>
    <w:rsid w:val="00CD6362"/>
    <w:rsid w:val="00CD791F"/>
    <w:rsid w:val="00CE5841"/>
    <w:rsid w:val="00CE7A5D"/>
    <w:rsid w:val="00CE7B80"/>
    <w:rsid w:val="00CF08B5"/>
    <w:rsid w:val="00CF5106"/>
    <w:rsid w:val="00CF5CD9"/>
    <w:rsid w:val="00CF6308"/>
    <w:rsid w:val="00CF7A01"/>
    <w:rsid w:val="00CF7DB0"/>
    <w:rsid w:val="00D0132A"/>
    <w:rsid w:val="00D023A3"/>
    <w:rsid w:val="00D026F8"/>
    <w:rsid w:val="00D039FD"/>
    <w:rsid w:val="00D160C3"/>
    <w:rsid w:val="00D16C3B"/>
    <w:rsid w:val="00D175C5"/>
    <w:rsid w:val="00D21822"/>
    <w:rsid w:val="00D2360D"/>
    <w:rsid w:val="00D246E5"/>
    <w:rsid w:val="00D26301"/>
    <w:rsid w:val="00D271CB"/>
    <w:rsid w:val="00D330D6"/>
    <w:rsid w:val="00D3678F"/>
    <w:rsid w:val="00D37D7C"/>
    <w:rsid w:val="00D429C1"/>
    <w:rsid w:val="00D43586"/>
    <w:rsid w:val="00D4407A"/>
    <w:rsid w:val="00D529E7"/>
    <w:rsid w:val="00D53E8B"/>
    <w:rsid w:val="00D56BBF"/>
    <w:rsid w:val="00D57C0D"/>
    <w:rsid w:val="00D60468"/>
    <w:rsid w:val="00D609ED"/>
    <w:rsid w:val="00D662FD"/>
    <w:rsid w:val="00D66E2D"/>
    <w:rsid w:val="00D70ADB"/>
    <w:rsid w:val="00D70F12"/>
    <w:rsid w:val="00D711DD"/>
    <w:rsid w:val="00D71C3C"/>
    <w:rsid w:val="00D7234B"/>
    <w:rsid w:val="00D7592E"/>
    <w:rsid w:val="00D76411"/>
    <w:rsid w:val="00D76513"/>
    <w:rsid w:val="00D76EA3"/>
    <w:rsid w:val="00D82147"/>
    <w:rsid w:val="00D84E8D"/>
    <w:rsid w:val="00D85B15"/>
    <w:rsid w:val="00D86C17"/>
    <w:rsid w:val="00D8713A"/>
    <w:rsid w:val="00D90128"/>
    <w:rsid w:val="00D919E2"/>
    <w:rsid w:val="00D9441F"/>
    <w:rsid w:val="00D96480"/>
    <w:rsid w:val="00D96DAB"/>
    <w:rsid w:val="00DA0938"/>
    <w:rsid w:val="00DA19CA"/>
    <w:rsid w:val="00DA5FCA"/>
    <w:rsid w:val="00DB063E"/>
    <w:rsid w:val="00DB5693"/>
    <w:rsid w:val="00DC1345"/>
    <w:rsid w:val="00DC1CAF"/>
    <w:rsid w:val="00DC39C3"/>
    <w:rsid w:val="00DC490A"/>
    <w:rsid w:val="00DC4A9C"/>
    <w:rsid w:val="00DC64BC"/>
    <w:rsid w:val="00DC7CC2"/>
    <w:rsid w:val="00DD2EB3"/>
    <w:rsid w:val="00DD3278"/>
    <w:rsid w:val="00DD3671"/>
    <w:rsid w:val="00DD6BAD"/>
    <w:rsid w:val="00DD7D07"/>
    <w:rsid w:val="00DE11A0"/>
    <w:rsid w:val="00DE1B3C"/>
    <w:rsid w:val="00DE2405"/>
    <w:rsid w:val="00DE7331"/>
    <w:rsid w:val="00DF3F0A"/>
    <w:rsid w:val="00DF6E01"/>
    <w:rsid w:val="00E00467"/>
    <w:rsid w:val="00E00531"/>
    <w:rsid w:val="00E021AD"/>
    <w:rsid w:val="00E06689"/>
    <w:rsid w:val="00E06E3F"/>
    <w:rsid w:val="00E14E01"/>
    <w:rsid w:val="00E16109"/>
    <w:rsid w:val="00E20D27"/>
    <w:rsid w:val="00E21211"/>
    <w:rsid w:val="00E223F2"/>
    <w:rsid w:val="00E22F8A"/>
    <w:rsid w:val="00E23114"/>
    <w:rsid w:val="00E265E2"/>
    <w:rsid w:val="00E309B5"/>
    <w:rsid w:val="00E3195D"/>
    <w:rsid w:val="00E34B18"/>
    <w:rsid w:val="00E373C2"/>
    <w:rsid w:val="00E37452"/>
    <w:rsid w:val="00E47CD2"/>
    <w:rsid w:val="00E5738D"/>
    <w:rsid w:val="00E63332"/>
    <w:rsid w:val="00E63628"/>
    <w:rsid w:val="00E64E12"/>
    <w:rsid w:val="00E64EBD"/>
    <w:rsid w:val="00E67108"/>
    <w:rsid w:val="00E7469B"/>
    <w:rsid w:val="00E750F5"/>
    <w:rsid w:val="00E7754D"/>
    <w:rsid w:val="00E80BBC"/>
    <w:rsid w:val="00E84186"/>
    <w:rsid w:val="00E84723"/>
    <w:rsid w:val="00E917A3"/>
    <w:rsid w:val="00E91DBC"/>
    <w:rsid w:val="00EA2065"/>
    <w:rsid w:val="00EA46D6"/>
    <w:rsid w:val="00EA51CE"/>
    <w:rsid w:val="00EA7D78"/>
    <w:rsid w:val="00EB4928"/>
    <w:rsid w:val="00EB4A58"/>
    <w:rsid w:val="00EB53BA"/>
    <w:rsid w:val="00EB6CB3"/>
    <w:rsid w:val="00EC5EAA"/>
    <w:rsid w:val="00ED0E55"/>
    <w:rsid w:val="00ED635C"/>
    <w:rsid w:val="00ED7E48"/>
    <w:rsid w:val="00EE54D0"/>
    <w:rsid w:val="00EE5931"/>
    <w:rsid w:val="00EF042F"/>
    <w:rsid w:val="00EF0578"/>
    <w:rsid w:val="00EF095C"/>
    <w:rsid w:val="00EF184E"/>
    <w:rsid w:val="00EF399F"/>
    <w:rsid w:val="00EF4AD0"/>
    <w:rsid w:val="00EF570B"/>
    <w:rsid w:val="00EF7F58"/>
    <w:rsid w:val="00F030FA"/>
    <w:rsid w:val="00F047D0"/>
    <w:rsid w:val="00F11D59"/>
    <w:rsid w:val="00F1513A"/>
    <w:rsid w:val="00F17872"/>
    <w:rsid w:val="00F20909"/>
    <w:rsid w:val="00F20DC0"/>
    <w:rsid w:val="00F21609"/>
    <w:rsid w:val="00F2301D"/>
    <w:rsid w:val="00F238D1"/>
    <w:rsid w:val="00F24140"/>
    <w:rsid w:val="00F243B3"/>
    <w:rsid w:val="00F26956"/>
    <w:rsid w:val="00F27E23"/>
    <w:rsid w:val="00F30DD7"/>
    <w:rsid w:val="00F319B7"/>
    <w:rsid w:val="00F320B6"/>
    <w:rsid w:val="00F3248C"/>
    <w:rsid w:val="00F36B07"/>
    <w:rsid w:val="00F371CD"/>
    <w:rsid w:val="00F3799B"/>
    <w:rsid w:val="00F40201"/>
    <w:rsid w:val="00F41F89"/>
    <w:rsid w:val="00F447D5"/>
    <w:rsid w:val="00F45A38"/>
    <w:rsid w:val="00F45E80"/>
    <w:rsid w:val="00F5484D"/>
    <w:rsid w:val="00F54CF5"/>
    <w:rsid w:val="00F55755"/>
    <w:rsid w:val="00F560B5"/>
    <w:rsid w:val="00F567AB"/>
    <w:rsid w:val="00F56A77"/>
    <w:rsid w:val="00F61F7D"/>
    <w:rsid w:val="00F658BE"/>
    <w:rsid w:val="00F6640E"/>
    <w:rsid w:val="00F678F7"/>
    <w:rsid w:val="00F71692"/>
    <w:rsid w:val="00F77EE1"/>
    <w:rsid w:val="00F80611"/>
    <w:rsid w:val="00F841A1"/>
    <w:rsid w:val="00F85D01"/>
    <w:rsid w:val="00F9330E"/>
    <w:rsid w:val="00FA13CF"/>
    <w:rsid w:val="00FA1D73"/>
    <w:rsid w:val="00FA3A56"/>
    <w:rsid w:val="00FB10D1"/>
    <w:rsid w:val="00FB5742"/>
    <w:rsid w:val="00FB7FDC"/>
    <w:rsid w:val="00FC0B6B"/>
    <w:rsid w:val="00FC0EBF"/>
    <w:rsid w:val="00FC3B01"/>
    <w:rsid w:val="00FC4CD2"/>
    <w:rsid w:val="00FC510E"/>
    <w:rsid w:val="00FC56C3"/>
    <w:rsid w:val="00FC75CB"/>
    <w:rsid w:val="00FE054C"/>
    <w:rsid w:val="00FE0B33"/>
    <w:rsid w:val="00FE2B23"/>
    <w:rsid w:val="00FE4AB6"/>
    <w:rsid w:val="00FE73D4"/>
    <w:rsid w:val="00FE7B32"/>
    <w:rsid w:val="00FF0929"/>
    <w:rsid w:val="00FF3241"/>
    <w:rsid w:val="00FF39A6"/>
    <w:rsid w:val="00FF3FA1"/>
    <w:rsid w:val="00FF577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F57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Merkki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Merkki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Merkki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Merkki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Merkki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eb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Merkki"/>
    <w:rsid w:val="00DC4A9C"/>
    <w:rPr>
      <w:rFonts w:ascii="Tahoma" w:hAnsi="Tahoma"/>
      <w:sz w:val="16"/>
      <w:szCs w:val="16"/>
    </w:rPr>
  </w:style>
  <w:style w:type="character" w:customStyle="1" w:styleId="SelitetekstiMerkki">
    <w:name w:val="Seliteteksti Merkki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Merkki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Merkki">
    <w:name w:val="HTML-esimuotoiltu Merkki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Merkki">
    <w:name w:val="Otsikko 2 Merkki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">
    <w:name w:val="Plain Text"/>
    <w:basedOn w:val="Normaali"/>
    <w:link w:val="VaintekstiMerkki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Merkki">
    <w:name w:val="Vain teksti Merkki"/>
    <w:link w:val="Vainteksti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Merkki">
    <w:name w:val="Otsikko 1 Merkki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Merkki">
    <w:name w:val="Otsikko 4 Merkki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Merkki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Merkki">
    <w:name w:val="Leipäteksti Merkki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Merkki">
    <w:name w:val="Otsikko 3 Merkki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Merkki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Merkki">
    <w:name w:val="Alaotsikko Merkki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Merkki">
    <w:name w:val="Alatunniste Merkki"/>
    <w:link w:val="Alatunniste"/>
    <w:rsid w:val="009444ED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Merkki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Merkki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Merkki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Merkki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Merkki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eb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Merkki"/>
    <w:rsid w:val="00DC4A9C"/>
    <w:rPr>
      <w:rFonts w:ascii="Tahoma" w:hAnsi="Tahoma"/>
      <w:sz w:val="16"/>
      <w:szCs w:val="16"/>
    </w:rPr>
  </w:style>
  <w:style w:type="character" w:customStyle="1" w:styleId="SelitetekstiMerkki">
    <w:name w:val="Seliteteksti Merkki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Merkki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Merkki">
    <w:name w:val="HTML-esimuotoiltu Merkki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Merkki">
    <w:name w:val="Otsikko 2 Merkki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">
    <w:name w:val="Plain Text"/>
    <w:basedOn w:val="Normaali"/>
    <w:link w:val="VaintekstiMerkki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Merkki">
    <w:name w:val="Vain teksti Merkki"/>
    <w:link w:val="Vainteksti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Merkki">
    <w:name w:val="Otsikko 1 Merkki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Merkki">
    <w:name w:val="Otsikko 4 Merkki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Merkki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Merkki">
    <w:name w:val="Leipäteksti Merkki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Merkki">
    <w:name w:val="Otsikko 3 Merkki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Merkki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Merkki">
    <w:name w:val="Alaotsikko Merkki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Merkki">
    <w:name w:val="Alatunniste Merkki"/>
    <w:link w:val="Alatunniste"/>
    <w:rsid w:val="009444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537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075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034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724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KUNTA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\trmallit\KUNTAT.dot</Template>
  <TotalTime>20</TotalTime>
  <Pages>1</Pages>
  <Words>118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Triplan Oy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Pirkkalainen</dc:creator>
  <cp:lastModifiedBy>Petri Lounaskorpi</cp:lastModifiedBy>
  <cp:revision>3</cp:revision>
  <cp:lastPrinted>2011-04-20T06:44:00Z</cp:lastPrinted>
  <dcterms:created xsi:type="dcterms:W3CDTF">2011-09-26T16:18:00Z</dcterms:created>
  <dcterms:modified xsi:type="dcterms:W3CDTF">2011-09-26T16:37:00Z</dcterms:modified>
</cp:coreProperties>
</file>