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44" w:rsidRDefault="00303A53" w:rsidP="00914A31">
      <w:pPr>
        <w:rPr>
          <w:b/>
        </w:rPr>
      </w:pPr>
      <w:r w:rsidRPr="00303A53">
        <w:rPr>
          <w:b/>
        </w:rPr>
        <w:t>TODISTUS ERITYISRUOKAVALIOTARPEESTA</w:t>
      </w:r>
    </w:p>
    <w:p w:rsidR="00363D0C" w:rsidRDefault="00363D0C" w:rsidP="00914A31">
      <w:r w:rsidRPr="00303A53">
        <w:br/>
      </w:r>
    </w:p>
    <w:tbl>
      <w:tblPr>
        <w:tblW w:w="92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5028"/>
      </w:tblGrid>
      <w:tr w:rsidR="00303A53" w:rsidTr="00315D44">
        <w:trPr>
          <w:trHeight w:val="596"/>
        </w:trPr>
        <w:tc>
          <w:tcPr>
            <w:tcW w:w="4252" w:type="dxa"/>
          </w:tcPr>
          <w:p w:rsidR="00303A53" w:rsidRDefault="00303A53" w:rsidP="00303A53">
            <w:r>
              <w:t>Lapsen/ oppilaan nimi</w:t>
            </w:r>
            <w:r w:rsidR="000B6401">
              <w:t>:</w:t>
            </w:r>
          </w:p>
          <w:p w:rsidR="009C74DB" w:rsidRDefault="009C74DB" w:rsidP="00303A53"/>
        </w:tc>
        <w:tc>
          <w:tcPr>
            <w:tcW w:w="5028" w:type="dxa"/>
            <w:shd w:val="clear" w:color="auto" w:fill="auto"/>
          </w:tcPr>
          <w:p w:rsidR="00303A53" w:rsidRDefault="00303A53">
            <w:p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line="240" w:lineRule="auto"/>
            </w:pPr>
            <w:r>
              <w:t>Syntymäaika</w:t>
            </w:r>
            <w:r w:rsidR="000B6401">
              <w:t>:</w:t>
            </w:r>
          </w:p>
        </w:tc>
      </w:tr>
      <w:tr w:rsidR="003B5FE4" w:rsidTr="00315D44">
        <w:trPr>
          <w:trHeight w:val="48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E4" w:rsidRDefault="003B5FE4" w:rsidP="001A6D16">
            <w:r>
              <w:t>Päiväkoti/ koulu / perhepäivähoitaja</w:t>
            </w:r>
            <w:r w:rsidR="000B6401">
              <w:t>:</w:t>
            </w:r>
          </w:p>
          <w:p w:rsidR="003B5FE4" w:rsidRDefault="003B5FE4" w:rsidP="001A6D16"/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4" w:rsidRDefault="00C35DF9" w:rsidP="001A6D16">
            <w:p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line="240" w:lineRule="auto"/>
            </w:pPr>
            <w:r>
              <w:t>Missä luokassa / päiväkotiryhmässä lapsi on</w:t>
            </w:r>
            <w:r w:rsidR="000B6401">
              <w:t>:</w:t>
            </w:r>
          </w:p>
          <w:p w:rsidR="00C35DF9" w:rsidRDefault="00C35DF9" w:rsidP="001A6D16">
            <w:p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line="240" w:lineRule="auto"/>
            </w:pPr>
          </w:p>
        </w:tc>
      </w:tr>
      <w:tr w:rsidR="003B5FE4" w:rsidTr="00315D44">
        <w:trPr>
          <w:trHeight w:val="48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E4" w:rsidRDefault="00C35DF9" w:rsidP="001A6D16">
            <w:r>
              <w:t>Huoltajien nimet</w:t>
            </w:r>
            <w:r w:rsidR="000B6401">
              <w:t>:</w:t>
            </w:r>
          </w:p>
          <w:p w:rsidR="003B5FE4" w:rsidRDefault="00DF5ABF" w:rsidP="001A6D16">
            <w:r>
              <w:t xml:space="preserve">________________________________________      </w:t>
            </w:r>
          </w:p>
          <w:p w:rsidR="00C35DF9" w:rsidRDefault="00DF5ABF" w:rsidP="001A6D16">
            <w:r>
              <w:t>________________________________________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FE4" w:rsidRDefault="000B6401" w:rsidP="001A6D16">
            <w:p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line="240" w:lineRule="auto"/>
            </w:pPr>
            <w:r>
              <w:t>Huoltajien p</w:t>
            </w:r>
            <w:r w:rsidR="0066791D">
              <w:t>uhelin</w:t>
            </w:r>
            <w:r w:rsidR="00C35DF9">
              <w:t>numerot</w:t>
            </w:r>
            <w:r>
              <w:t>:</w:t>
            </w:r>
          </w:p>
          <w:p w:rsidR="00DF5ABF" w:rsidRDefault="00DF5ABF" w:rsidP="001A6D16">
            <w:p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line="240" w:lineRule="auto"/>
            </w:pPr>
            <w:r>
              <w:t>_________________________________________________</w:t>
            </w:r>
          </w:p>
          <w:p w:rsidR="00DF5ABF" w:rsidRDefault="00DF5ABF" w:rsidP="001A6D16">
            <w:p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line="240" w:lineRule="auto"/>
            </w:pPr>
            <w:r>
              <w:t>_________________________________________________</w:t>
            </w:r>
          </w:p>
        </w:tc>
      </w:tr>
      <w:tr w:rsidR="000D2A3B" w:rsidTr="00315D44">
        <w:trPr>
          <w:trHeight w:val="483"/>
        </w:trPr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2A3B" w:rsidRDefault="000D2A3B" w:rsidP="001A6D16"/>
        </w:tc>
        <w:tc>
          <w:tcPr>
            <w:tcW w:w="5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2A3B" w:rsidRDefault="000D2A3B" w:rsidP="001A6D16">
            <w:p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line="240" w:lineRule="auto"/>
            </w:pPr>
          </w:p>
        </w:tc>
      </w:tr>
    </w:tbl>
    <w:p w:rsidR="00C749F9" w:rsidRDefault="00C749F9" w:rsidP="0052715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B55FC">
        <w:rPr>
          <w:b/>
        </w:rPr>
        <w:t>Pysyvä erityisruokavalioilmoitus</w:t>
      </w:r>
      <w:r w:rsidR="00FB55FC" w:rsidRPr="00FB55FC">
        <w:rPr>
          <w:b/>
        </w:rPr>
        <w:t>: Lääkärint</w:t>
      </w:r>
      <w:r w:rsidRPr="00FB55FC">
        <w:rPr>
          <w:b/>
        </w:rPr>
        <w:t>odistus</w:t>
      </w:r>
      <w:r w:rsidR="00FB55FC" w:rsidRPr="00FB55FC">
        <w:rPr>
          <w:b/>
        </w:rPr>
        <w:t xml:space="preserve"> vaaditaan</w:t>
      </w:r>
    </w:p>
    <w:p w:rsidR="00785D35" w:rsidRPr="00FB55FC" w:rsidRDefault="00785D35" w:rsidP="0052715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749F9" w:rsidRPr="004C1A96" w:rsidRDefault="00C749F9" w:rsidP="0052715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________   Diabetes  ( oma ateriasuunnitelma liitteenä )</w:t>
      </w:r>
    </w:p>
    <w:p w:rsidR="00C749F9" w:rsidRDefault="00C749F9" w:rsidP="0052715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</w:t>
      </w:r>
      <w:r w:rsidR="0052715B">
        <w:t>______   Keliakia    ( gluteeniton kaura sopii</w:t>
      </w:r>
      <w:r>
        <w:t xml:space="preserve"> )</w:t>
      </w:r>
    </w:p>
    <w:p w:rsidR="0052715B" w:rsidRDefault="00E730BC" w:rsidP="0052715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________   Keliakia    </w:t>
      </w:r>
      <w:r w:rsidR="0052715B">
        <w:t>( kaura ei sovi</w:t>
      </w:r>
      <w:r w:rsidR="000D2A3B">
        <w:t xml:space="preserve"> )</w:t>
      </w:r>
    </w:p>
    <w:p w:rsidR="00785D35" w:rsidRDefault="0052715B" w:rsidP="0052715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   Keliakia    ( gluteiiniton vehnätärkkelys ei sovi )</w:t>
      </w:r>
    </w:p>
    <w:p w:rsidR="0052715B" w:rsidRDefault="0052715B" w:rsidP="0052715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   Maidoton</w:t>
      </w:r>
    </w:p>
    <w:p w:rsidR="0052715B" w:rsidRDefault="0052715B" w:rsidP="0052715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   Laktoositon</w:t>
      </w:r>
      <w:bookmarkStart w:id="0" w:name="_GoBack"/>
      <w:bookmarkEnd w:id="0"/>
    </w:p>
    <w:p w:rsidR="00FF7302" w:rsidRDefault="00FF7302" w:rsidP="00FF7302"/>
    <w:p w:rsidR="00FB55FC" w:rsidRPr="00FB55FC" w:rsidRDefault="00FB55FC" w:rsidP="001D1B9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Ruoka-allergia: </w:t>
      </w:r>
    </w:p>
    <w:p w:rsidR="00FB55FC" w:rsidRPr="00FB55FC" w:rsidRDefault="00FB55FC" w:rsidP="001D1B9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</w:rPr>
      </w:pPr>
      <w:r w:rsidRPr="00FB55FC">
        <w:rPr>
          <w:b/>
        </w:rPr>
        <w:t>Ilmoitetaan vain ne ruoka-aineet, jotka aiheuttavat voimakkaita tai hengenvaarallisia oireita.</w:t>
      </w:r>
    </w:p>
    <w:p w:rsidR="00FB55FC" w:rsidRDefault="00FB55FC" w:rsidP="001D1B9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Ruoka-aine: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Oire:</w:t>
      </w:r>
    </w:p>
    <w:p w:rsidR="00FB55FC" w:rsidRDefault="00FB55FC" w:rsidP="001D1B9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2A3B">
        <w:t>__________________________</w:t>
      </w:r>
    </w:p>
    <w:p w:rsidR="00785D35" w:rsidRDefault="00785D35" w:rsidP="00315D44">
      <w:pPr>
        <w:rPr>
          <w:b/>
        </w:rPr>
      </w:pPr>
    </w:p>
    <w:p w:rsidR="00315D44" w:rsidRDefault="000D2A3B" w:rsidP="00315D44">
      <w:pPr>
        <w:rPr>
          <w:b/>
        </w:rPr>
      </w:pPr>
      <w:r>
        <w:rPr>
          <w:b/>
        </w:rPr>
        <w:t>Adrenaliiniruis</w:t>
      </w:r>
      <w:r w:rsidR="002635E6">
        <w:rPr>
          <w:b/>
        </w:rPr>
        <w:t xml:space="preserve">ke varalääkkeenä           KYLLÄ  </w:t>
      </w:r>
      <w:r w:rsidR="00315D44">
        <w:rPr>
          <w:b/>
        </w:rPr>
        <w:t xml:space="preserve">  _____            EI    </w:t>
      </w:r>
      <w:r w:rsidR="00315D44">
        <w:rPr>
          <w:b/>
        </w:rPr>
        <w:tab/>
        <w:t xml:space="preserve"> _____</w:t>
      </w:r>
    </w:p>
    <w:p w:rsidR="00FF7302" w:rsidRPr="004C1A96" w:rsidRDefault="004C1A96" w:rsidP="00FF7302">
      <w:pPr>
        <w:rPr>
          <w:b/>
        </w:rPr>
      </w:pPr>
      <w:r w:rsidRPr="004C1A96">
        <w:rPr>
          <w:b/>
        </w:rPr>
        <w:t>Ruoka-allergioiden osalta todistus päivitetään vuosittain syksyllä.</w:t>
      </w:r>
    </w:p>
    <w:p w:rsidR="00FF7302" w:rsidRDefault="00926E2A" w:rsidP="00FF7302">
      <w:r>
        <w:t>Pyydämme todistuksen palautusta</w:t>
      </w:r>
      <w:r w:rsidR="004C1A96">
        <w:t xml:space="preserve"> mahdollisimman pian </w:t>
      </w:r>
      <w:r w:rsidR="00BC0253">
        <w:t xml:space="preserve">kouluissa </w:t>
      </w:r>
      <w:r w:rsidR="00785D35">
        <w:t xml:space="preserve">oppilaista terveydenhoitajalle ja päiväkodeissa </w:t>
      </w:r>
      <w:r w:rsidR="00151626">
        <w:t>lapsista</w:t>
      </w:r>
      <w:r w:rsidR="00872FAF">
        <w:t xml:space="preserve"> päiväkotiin</w:t>
      </w:r>
      <w:r w:rsidR="00BC0253">
        <w:t>.</w:t>
      </w:r>
    </w:p>
    <w:p w:rsidR="001619D9" w:rsidRDefault="004C1A96" w:rsidP="004C1A96">
      <w:r>
        <w:t>Päiväys _____._____.20____          ____________________</w:t>
      </w:r>
      <w:r w:rsidR="001619D9">
        <w:t xml:space="preserve">___________________( Huoltaja )   </w:t>
      </w:r>
    </w:p>
    <w:p w:rsidR="004C1A96" w:rsidRDefault="004C1A96" w:rsidP="004C1A96">
      <w:r>
        <w:t>Päiväys _____._____.20____          _______________________________________( Terveydenhoitaja )</w:t>
      </w:r>
    </w:p>
    <w:p w:rsidR="004C1A96" w:rsidRDefault="004C1A96" w:rsidP="004C1A96"/>
    <w:p w:rsidR="00FF7302" w:rsidRPr="00303A53" w:rsidRDefault="00FF7302" w:rsidP="00FF7302"/>
    <w:sectPr w:rsidR="00FF7302" w:rsidRPr="00303A53" w:rsidSect="00505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E3" w:rsidRDefault="002118E3" w:rsidP="00914A31">
      <w:r>
        <w:separator/>
      </w:r>
    </w:p>
  </w:endnote>
  <w:endnote w:type="continuationSeparator" w:id="0">
    <w:p w:rsidR="002118E3" w:rsidRDefault="002118E3" w:rsidP="009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Ubuntu Titling Bold">
    <w:altName w:val="Arial Unicode MS"/>
    <w:charset w:val="00"/>
    <w:family w:val="auto"/>
    <w:pitch w:val="variable"/>
    <w:sig w:usb0="00000001" w:usb1="4800000A" w:usb2="14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51" w:rsidRDefault="00570E5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50B" w:rsidRDefault="002635E6" w:rsidP="00505738">
    <w:pPr>
      <w:pStyle w:val="Alatunniste"/>
    </w:pPr>
    <w:r>
      <w:rPr>
        <w:lang w:eastAsia="fi-F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3657600</wp:posOffset>
          </wp:positionH>
          <wp:positionV relativeFrom="paragraph">
            <wp:posOffset>-2742565</wp:posOffset>
          </wp:positionV>
          <wp:extent cx="2667000" cy="2667000"/>
          <wp:effectExtent l="0" t="0" r="0" b="0"/>
          <wp:wrapNone/>
          <wp:docPr id="12" name="Kuva 12" descr="mantsala_hirvinel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ntsala_hirvinel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266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002" w:rsidRPr="00505738">
      <w:t>Mäntsälän kunta, T</w:t>
    </w:r>
    <w:r w:rsidR="00E8450B">
      <w:t>ekniset palvelut/</w:t>
    </w:r>
  </w:p>
  <w:p w:rsidR="007C6002" w:rsidRPr="00505738" w:rsidRDefault="00E8450B" w:rsidP="00505738">
    <w:pPr>
      <w:pStyle w:val="Alatunniste"/>
    </w:pPr>
    <w:r>
      <w:t>ruokapalvelut</w:t>
    </w:r>
    <w:r w:rsidR="00B60E6E">
      <w:tab/>
      <w:t>puh. 0</w:t>
    </w:r>
    <w:r w:rsidR="002635E6">
      <w:rPr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4133215</wp:posOffset>
          </wp:positionH>
          <wp:positionV relativeFrom="paragraph">
            <wp:posOffset>7366635</wp:posOffset>
          </wp:positionV>
          <wp:extent cx="2580640" cy="2580640"/>
          <wp:effectExtent l="0" t="0" r="0" b="0"/>
          <wp:wrapNone/>
          <wp:docPr id="11" name="Kuva 11" descr="mantsala_hirvinel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ntsala_hirvinel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258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40 314 5479</w:t>
    </w:r>
    <w:r>
      <w:tab/>
      <w:t>irma.virtanen</w:t>
    </w:r>
    <w:r w:rsidR="007C6002" w:rsidRPr="00505738">
      <w:t xml:space="preserve">@mantsala.fi  </w:t>
    </w:r>
  </w:p>
  <w:p w:rsidR="007C6002" w:rsidRPr="00505738" w:rsidRDefault="007C6002" w:rsidP="00505738">
    <w:pPr>
      <w:pStyle w:val="Alatunniste"/>
    </w:pPr>
    <w:r w:rsidRPr="00505738">
      <w:t xml:space="preserve">Heikinkuja 4, 04600 Mäntsälä </w:t>
    </w:r>
    <w:r w:rsidRPr="00505738">
      <w:tab/>
      <w:t xml:space="preserve">fax (019) 264 5212 </w:t>
    </w:r>
    <w:r w:rsidRPr="00505738">
      <w:tab/>
      <w:t>www.mantsala.fi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51" w:rsidRDefault="00570E5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E3" w:rsidRDefault="002118E3" w:rsidP="00914A31">
      <w:r>
        <w:separator/>
      </w:r>
    </w:p>
  </w:footnote>
  <w:footnote w:type="continuationSeparator" w:id="0">
    <w:p w:rsidR="002118E3" w:rsidRDefault="002118E3" w:rsidP="009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02" w:rsidRDefault="0052715B">
    <w:pPr>
      <w:pStyle w:val="Yltunniste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453.25pt;height:429.95pt;z-index:-251660800;mso-wrap-edited:f;mso-position-horizontal:center;mso-position-horizontal-relative:margin;mso-position-vertical:center;mso-position-vertical-relative:margin" wrapcoords="-35 0 -35 21524 21600 21524 21600 0 -35 0">
          <v:imagedata r:id="rId1" o:title="vesilei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02" w:rsidRPr="002677E2" w:rsidRDefault="002635E6" w:rsidP="00694945">
    <w:pPr>
      <w:pStyle w:val="Yltunniste"/>
    </w:pPr>
    <w:r>
      <w:rPr>
        <w:lang w:eastAsia="fi-FI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-107950</wp:posOffset>
          </wp:positionV>
          <wp:extent cx="1981200" cy="684530"/>
          <wp:effectExtent l="0" t="0" r="0" b="0"/>
          <wp:wrapNone/>
          <wp:docPr id="13" name="Kuva 13" descr="mantsala_logo_RGB_pi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ntsala_logo_RGB_pi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6002" w:rsidRPr="0028518F" w:rsidRDefault="007C6002" w:rsidP="00B2461E">
    <w:pPr>
      <w:pStyle w:val="Yltunniste"/>
      <w:ind w:left="-709"/>
      <w:jc w:val="right"/>
      <w:rPr>
        <w:rFonts w:ascii="Open Sans" w:hAnsi="Open Sans"/>
      </w:rPr>
    </w:pPr>
    <w:r w:rsidRPr="0028518F">
      <w:rPr>
        <w:rFonts w:ascii="Open Sans" w:hAnsi="Open Sans"/>
      </w:rPr>
      <w:tab/>
    </w:r>
    <w:r w:rsidR="00B2461E">
      <w:rPr>
        <w:rFonts w:ascii="Open Sans" w:hAnsi="Open Sans"/>
      </w:rPr>
      <w:br/>
    </w:r>
  </w:p>
  <w:p w:rsidR="00B60E6E" w:rsidRDefault="00B60E6E" w:rsidP="00B2461E">
    <w:pPr>
      <w:pStyle w:val="Yltunniste"/>
      <w:ind w:left="-993"/>
      <w:rPr>
        <w:rFonts w:ascii="Open Sans" w:hAnsi="Open Sans"/>
        <w:i w:val="0"/>
        <w:color w:val="0077BB"/>
      </w:rPr>
    </w:pPr>
    <w:r>
      <w:rPr>
        <w:rFonts w:ascii="Open Sans" w:hAnsi="Open Sans"/>
        <w:i w:val="0"/>
        <w:color w:val="0077BB"/>
      </w:rPr>
      <w:t>Tekniset palvelut/ruokapalvelut</w:t>
    </w:r>
  </w:p>
  <w:p w:rsidR="00914A31" w:rsidRPr="0028518F" w:rsidRDefault="007C6002" w:rsidP="00B2461E">
    <w:pPr>
      <w:pStyle w:val="Yltunniste"/>
      <w:ind w:left="-993"/>
      <w:rPr>
        <w:rFonts w:ascii="Open Sans" w:hAnsi="Open Sans"/>
      </w:rPr>
    </w:pPr>
    <w:r w:rsidRPr="0028518F">
      <w:rPr>
        <w:rFonts w:ascii="Open Sans" w:hAnsi="Open Sans"/>
        <w:b/>
      </w:rPr>
      <w:tab/>
    </w:r>
    <w:r w:rsidRPr="0028518F">
      <w:rPr>
        <w:rFonts w:ascii="Open Sans" w:hAnsi="Open Sans"/>
      </w:rPr>
      <w:fldChar w:fldCharType="begin"/>
    </w:r>
    <w:r w:rsidRPr="0028518F">
      <w:rPr>
        <w:rFonts w:ascii="Open Sans" w:hAnsi="Open Sans"/>
      </w:rPr>
      <w:instrText xml:space="preserve"> TIME \@ "d.M.yyyy" </w:instrText>
    </w:r>
    <w:r w:rsidRPr="0028518F">
      <w:rPr>
        <w:rFonts w:ascii="Open Sans" w:hAnsi="Open Sans"/>
      </w:rPr>
      <w:fldChar w:fldCharType="separate"/>
    </w:r>
    <w:r w:rsidR="0052715B">
      <w:rPr>
        <w:rFonts w:ascii="Open Sans" w:hAnsi="Open Sans"/>
      </w:rPr>
      <w:t>16.5.2017</w:t>
    </w:r>
    <w:r w:rsidRPr="0028518F">
      <w:rPr>
        <w:rFonts w:ascii="Open Sans" w:hAnsi="Open Sans"/>
      </w:rPr>
      <w:fldChar w:fldCharType="end"/>
    </w:r>
  </w:p>
  <w:p w:rsidR="007C6002" w:rsidRPr="002677E2" w:rsidRDefault="007C6002" w:rsidP="00694945">
    <w:pPr>
      <w:pStyle w:val="Yltunniste"/>
    </w:pPr>
    <w:r w:rsidRPr="002677E2">
      <w:tab/>
    </w:r>
    <w:r w:rsidRPr="002677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02" w:rsidRDefault="0052715B">
    <w:pPr>
      <w:pStyle w:val="Yltunniste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453.25pt;height:429.95pt;z-index:-251659776;mso-wrap-edited:f;mso-position-horizontal:center;mso-position-horizontal-relative:margin;mso-position-vertical:center;mso-position-vertical-relative:margin" wrapcoords="-35 0 -35 21524 21600 21524 21600 0 -35 0">
          <v:imagedata r:id="rId1" o:title="vesile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FE4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5629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0DCEA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35E9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EA66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2508B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BAA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744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12E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BB2D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C9A9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57279"/>
    <w:multiLevelType w:val="hybridMultilevel"/>
    <w:tmpl w:val="77DA4DC6"/>
    <w:lvl w:ilvl="0" w:tplc="1C00B2E4">
      <w:start w:val="4600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0E127239"/>
    <w:multiLevelType w:val="hybridMultilevel"/>
    <w:tmpl w:val="6D12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E679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234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7046E8"/>
    <w:multiLevelType w:val="hybridMultilevel"/>
    <w:tmpl w:val="2E3043D4"/>
    <w:lvl w:ilvl="0" w:tplc="9C003650">
      <w:start w:val="2"/>
      <w:numFmt w:val="bullet"/>
      <w:pStyle w:val="Lista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45610"/>
    <w:multiLevelType w:val="hybridMultilevel"/>
    <w:tmpl w:val="FB4AD95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6" w15:restartNumberingAfterBreak="0">
    <w:nsid w:val="32C73D83"/>
    <w:multiLevelType w:val="hybridMultilevel"/>
    <w:tmpl w:val="2F343D66"/>
    <w:lvl w:ilvl="0" w:tplc="32E27058">
      <w:start w:val="2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F2795"/>
    <w:multiLevelType w:val="multilevel"/>
    <w:tmpl w:val="2E3043D4"/>
    <w:styleLink w:val="Listaus"/>
    <w:lvl w:ilvl="0">
      <w:start w:val="2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bullet"/>
      <w:lvlText w:val="–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15B2C"/>
    <w:multiLevelType w:val="hybridMultilevel"/>
    <w:tmpl w:val="DA98924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9" w15:restartNumberingAfterBreak="0">
    <w:nsid w:val="3B323595"/>
    <w:multiLevelType w:val="hybridMultilevel"/>
    <w:tmpl w:val="73ECBF9C"/>
    <w:lvl w:ilvl="0" w:tplc="32E27058">
      <w:start w:val="2"/>
      <w:numFmt w:val="bullet"/>
      <w:lvlText w:val="–"/>
      <w:lvlJc w:val="left"/>
      <w:pPr>
        <w:tabs>
          <w:tab w:val="num" w:pos="2400"/>
        </w:tabs>
        <w:ind w:left="2400" w:hanging="1140"/>
      </w:pPr>
      <w:rPr>
        <w:rFonts w:ascii="Garamond" w:eastAsia="Times New Roman" w:hAnsi="Garamond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7CB7A4A"/>
    <w:multiLevelType w:val="hybridMultilevel"/>
    <w:tmpl w:val="98A6A992"/>
    <w:lvl w:ilvl="0" w:tplc="32E27058">
      <w:start w:val="2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32E2705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030AC"/>
    <w:multiLevelType w:val="multilevel"/>
    <w:tmpl w:val="2E3043D4"/>
    <w:numStyleLink w:val="Listaus"/>
  </w:abstractNum>
  <w:abstractNum w:abstractNumId="22" w15:restartNumberingAfterBreak="0">
    <w:nsid w:val="4D587665"/>
    <w:multiLevelType w:val="hybridMultilevel"/>
    <w:tmpl w:val="B70AAF52"/>
    <w:lvl w:ilvl="0" w:tplc="9C003650">
      <w:start w:val="2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92CE5CF0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B0571"/>
    <w:multiLevelType w:val="hybridMultilevel"/>
    <w:tmpl w:val="DBFCF0BA"/>
    <w:lvl w:ilvl="0" w:tplc="B8DC8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B41E2"/>
    <w:multiLevelType w:val="hybridMultilevel"/>
    <w:tmpl w:val="9F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D5AE0"/>
    <w:multiLevelType w:val="hybridMultilevel"/>
    <w:tmpl w:val="12DC0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322C0"/>
    <w:multiLevelType w:val="hybridMultilevel"/>
    <w:tmpl w:val="9B38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E707A"/>
    <w:multiLevelType w:val="hybridMultilevel"/>
    <w:tmpl w:val="9EF6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6321B"/>
    <w:multiLevelType w:val="multilevel"/>
    <w:tmpl w:val="0409001F"/>
    <w:numStyleLink w:val="Style1"/>
  </w:abstractNum>
  <w:abstractNum w:abstractNumId="29" w15:restartNumberingAfterBreak="0">
    <w:nsid w:val="719A65EA"/>
    <w:multiLevelType w:val="multilevel"/>
    <w:tmpl w:val="2E3043D4"/>
    <w:numStyleLink w:val="Listaus"/>
  </w:abstractNum>
  <w:abstractNum w:abstractNumId="30" w15:restartNumberingAfterBreak="0">
    <w:nsid w:val="7BFF3DD2"/>
    <w:multiLevelType w:val="multilevel"/>
    <w:tmpl w:val="2E3043D4"/>
    <w:numStyleLink w:val="Listaus"/>
  </w:abstractNum>
  <w:abstractNum w:abstractNumId="31" w15:restartNumberingAfterBreak="0">
    <w:nsid w:val="7E61315E"/>
    <w:multiLevelType w:val="hybridMultilevel"/>
    <w:tmpl w:val="4D923C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9"/>
  </w:num>
  <w:num w:numId="13">
    <w:abstractNumId w:val="0"/>
  </w:num>
  <w:num w:numId="14">
    <w:abstractNumId w:val="18"/>
  </w:num>
  <w:num w:numId="15">
    <w:abstractNumId w:val="15"/>
  </w:num>
  <w:num w:numId="16">
    <w:abstractNumId w:val="12"/>
  </w:num>
  <w:num w:numId="17">
    <w:abstractNumId w:val="26"/>
  </w:num>
  <w:num w:numId="18">
    <w:abstractNumId w:val="31"/>
  </w:num>
  <w:num w:numId="19">
    <w:abstractNumId w:val="24"/>
  </w:num>
  <w:num w:numId="20">
    <w:abstractNumId w:val="23"/>
  </w:num>
  <w:num w:numId="21">
    <w:abstractNumId w:val="16"/>
  </w:num>
  <w:num w:numId="22">
    <w:abstractNumId w:val="25"/>
  </w:num>
  <w:num w:numId="23">
    <w:abstractNumId w:val="27"/>
  </w:num>
  <w:num w:numId="24">
    <w:abstractNumId w:val="14"/>
  </w:num>
  <w:num w:numId="25">
    <w:abstractNumId w:val="20"/>
  </w:num>
  <w:num w:numId="26">
    <w:abstractNumId w:val="22"/>
  </w:num>
  <w:num w:numId="27">
    <w:abstractNumId w:val="17"/>
  </w:num>
  <w:num w:numId="28">
    <w:abstractNumId w:val="30"/>
  </w:num>
  <w:num w:numId="29">
    <w:abstractNumId w:val="29"/>
  </w:num>
  <w:num w:numId="30">
    <w:abstractNumId w:val="21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567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DB"/>
    <w:rsid w:val="000774D5"/>
    <w:rsid w:val="000B6401"/>
    <w:rsid w:val="000C373D"/>
    <w:rsid w:val="000D2A3B"/>
    <w:rsid w:val="00131217"/>
    <w:rsid w:val="001346C7"/>
    <w:rsid w:val="00151626"/>
    <w:rsid w:val="001619D9"/>
    <w:rsid w:val="00185DC7"/>
    <w:rsid w:val="001A6D16"/>
    <w:rsid w:val="001D1B99"/>
    <w:rsid w:val="001D6F00"/>
    <w:rsid w:val="001F457C"/>
    <w:rsid w:val="002118E3"/>
    <w:rsid w:val="00241DE6"/>
    <w:rsid w:val="0024600B"/>
    <w:rsid w:val="002635E6"/>
    <w:rsid w:val="002677E2"/>
    <w:rsid w:val="002802CC"/>
    <w:rsid w:val="00281D80"/>
    <w:rsid w:val="0028518F"/>
    <w:rsid w:val="002B2F92"/>
    <w:rsid w:val="002D0E77"/>
    <w:rsid w:val="002D63AD"/>
    <w:rsid w:val="002F2CD4"/>
    <w:rsid w:val="00303A53"/>
    <w:rsid w:val="00314B11"/>
    <w:rsid w:val="00315D44"/>
    <w:rsid w:val="00361918"/>
    <w:rsid w:val="00363D0C"/>
    <w:rsid w:val="00372141"/>
    <w:rsid w:val="00387F93"/>
    <w:rsid w:val="003B5FE4"/>
    <w:rsid w:val="00407066"/>
    <w:rsid w:val="00407BB3"/>
    <w:rsid w:val="00423FDD"/>
    <w:rsid w:val="00440F1E"/>
    <w:rsid w:val="00460269"/>
    <w:rsid w:val="004C1A96"/>
    <w:rsid w:val="004E2007"/>
    <w:rsid w:val="004E7DD0"/>
    <w:rsid w:val="00502825"/>
    <w:rsid w:val="00505738"/>
    <w:rsid w:val="0050752A"/>
    <w:rsid w:val="0052715B"/>
    <w:rsid w:val="005443A5"/>
    <w:rsid w:val="00563717"/>
    <w:rsid w:val="00570E51"/>
    <w:rsid w:val="00595436"/>
    <w:rsid w:val="005D75DB"/>
    <w:rsid w:val="00612AA8"/>
    <w:rsid w:val="00644D54"/>
    <w:rsid w:val="00663E9F"/>
    <w:rsid w:val="0066791D"/>
    <w:rsid w:val="00694945"/>
    <w:rsid w:val="006D70AC"/>
    <w:rsid w:val="00701D8B"/>
    <w:rsid w:val="00785D35"/>
    <w:rsid w:val="007967DB"/>
    <w:rsid w:val="007A439E"/>
    <w:rsid w:val="007A4A70"/>
    <w:rsid w:val="007B401C"/>
    <w:rsid w:val="007C0A25"/>
    <w:rsid w:val="007C3768"/>
    <w:rsid w:val="007C6002"/>
    <w:rsid w:val="007D4609"/>
    <w:rsid w:val="007E7AF8"/>
    <w:rsid w:val="007F4C65"/>
    <w:rsid w:val="00872FAF"/>
    <w:rsid w:val="008D04FA"/>
    <w:rsid w:val="00914A31"/>
    <w:rsid w:val="00926E2A"/>
    <w:rsid w:val="00935485"/>
    <w:rsid w:val="009566A2"/>
    <w:rsid w:val="009673F6"/>
    <w:rsid w:val="009A6B6A"/>
    <w:rsid w:val="009C73E6"/>
    <w:rsid w:val="009C74DB"/>
    <w:rsid w:val="00A00F21"/>
    <w:rsid w:val="00A341FE"/>
    <w:rsid w:val="00A61858"/>
    <w:rsid w:val="00AA64BB"/>
    <w:rsid w:val="00AB185B"/>
    <w:rsid w:val="00AB5AFC"/>
    <w:rsid w:val="00AC6748"/>
    <w:rsid w:val="00B118A7"/>
    <w:rsid w:val="00B2461E"/>
    <w:rsid w:val="00B4186D"/>
    <w:rsid w:val="00B60E6E"/>
    <w:rsid w:val="00B709EE"/>
    <w:rsid w:val="00B910B4"/>
    <w:rsid w:val="00BC0253"/>
    <w:rsid w:val="00BC1509"/>
    <w:rsid w:val="00BE5F89"/>
    <w:rsid w:val="00C14926"/>
    <w:rsid w:val="00C35DF9"/>
    <w:rsid w:val="00C54F1C"/>
    <w:rsid w:val="00C57B19"/>
    <w:rsid w:val="00C67A33"/>
    <w:rsid w:val="00C749F9"/>
    <w:rsid w:val="00CB1131"/>
    <w:rsid w:val="00CE011F"/>
    <w:rsid w:val="00D05E15"/>
    <w:rsid w:val="00D16F07"/>
    <w:rsid w:val="00D44BC2"/>
    <w:rsid w:val="00D61369"/>
    <w:rsid w:val="00D63674"/>
    <w:rsid w:val="00DF22AC"/>
    <w:rsid w:val="00DF5ABF"/>
    <w:rsid w:val="00E05267"/>
    <w:rsid w:val="00E103F5"/>
    <w:rsid w:val="00E465F1"/>
    <w:rsid w:val="00E537F9"/>
    <w:rsid w:val="00E730BC"/>
    <w:rsid w:val="00E8450B"/>
    <w:rsid w:val="00EB31E9"/>
    <w:rsid w:val="00ED3CFD"/>
    <w:rsid w:val="00ED53BB"/>
    <w:rsid w:val="00EF23EA"/>
    <w:rsid w:val="00F95172"/>
    <w:rsid w:val="00FB0815"/>
    <w:rsid w:val="00FB55FC"/>
    <w:rsid w:val="00FC26B6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C718D39"/>
  <w15:chartTrackingRefBased/>
  <w15:docId w15:val="{9002B4BF-B786-4291-943B-E8846FAE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518F"/>
    <w:pPr>
      <w:tabs>
        <w:tab w:val="left" w:pos="284"/>
        <w:tab w:val="left" w:pos="567"/>
        <w:tab w:val="left" w:pos="851"/>
        <w:tab w:val="left" w:pos="1134"/>
      </w:tabs>
      <w:spacing w:line="264" w:lineRule="auto"/>
    </w:pPr>
    <w:rPr>
      <w:rFonts w:ascii="Open Sans" w:hAnsi="Open Sans"/>
      <w:noProof/>
      <w:sz w:val="22"/>
      <w:szCs w:val="22"/>
      <w:lang w:eastAsia="en-US"/>
    </w:rPr>
  </w:style>
  <w:style w:type="paragraph" w:styleId="Otsikko1">
    <w:name w:val="heading 1"/>
    <w:basedOn w:val="Normaali"/>
    <w:next w:val="Normaali"/>
    <w:qFormat/>
    <w:rsid w:val="00363D0C"/>
    <w:pPr>
      <w:outlineLvl w:val="0"/>
    </w:pPr>
    <w:rPr>
      <w:rFonts w:ascii="Ubuntu Titling Bold" w:hAnsi="Ubuntu Titling Bold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363D0C"/>
    <w:pPr>
      <w:outlineLvl w:val="1"/>
    </w:pPr>
    <w:rPr>
      <w:rFonts w:ascii="Ubuntu Titling Bold" w:hAnsi="Ubuntu Titling Bold"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694945"/>
    <w:pPr>
      <w:outlineLvl w:val="2"/>
    </w:pPr>
    <w:rPr>
      <w:b/>
    </w:rPr>
  </w:style>
  <w:style w:type="paragraph" w:styleId="Otsikko4">
    <w:name w:val="heading 4"/>
    <w:basedOn w:val="Otsikko3"/>
    <w:next w:val="Normaali"/>
    <w:link w:val="Otsikko4Char"/>
    <w:qFormat/>
    <w:rsid w:val="0024600B"/>
    <w:pPr>
      <w:keepNext/>
      <w:spacing w:before="240" w:after="60"/>
      <w:outlineLvl w:val="3"/>
    </w:pPr>
    <w:rPr>
      <w:rFonts w:eastAsia="MS Mincho"/>
      <w:bCs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rsid w:val="00694945"/>
    <w:pPr>
      <w:tabs>
        <w:tab w:val="right" w:pos="9072"/>
      </w:tabs>
    </w:pPr>
    <w:rPr>
      <w:i/>
      <w:noProof/>
      <w:sz w:val="22"/>
      <w:szCs w:val="22"/>
      <w:lang w:eastAsia="en-US"/>
    </w:rPr>
  </w:style>
  <w:style w:type="paragraph" w:styleId="Alatunniste">
    <w:name w:val="footer"/>
    <w:basedOn w:val="Normaali"/>
    <w:rsid w:val="00505738"/>
    <w:pPr>
      <w:tabs>
        <w:tab w:val="clear" w:pos="284"/>
        <w:tab w:val="clear" w:pos="567"/>
        <w:tab w:val="clear" w:pos="851"/>
        <w:tab w:val="clear" w:pos="1134"/>
        <w:tab w:val="left" w:pos="3119"/>
        <w:tab w:val="left" w:pos="5670"/>
      </w:tabs>
    </w:pPr>
    <w:rPr>
      <w:sz w:val="18"/>
      <w:szCs w:val="18"/>
    </w:rPr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customStyle="1" w:styleId="Normal">
    <w:name w:val="[Normal]"/>
    <w:basedOn w:val="Normaali"/>
    <w:rsid w:val="00914A31"/>
  </w:style>
  <w:style w:type="paragraph" w:styleId="Seliteteksti">
    <w:name w:val="Balloon Text"/>
    <w:basedOn w:val="Normaali"/>
    <w:semiHidden/>
    <w:rsid w:val="009673F6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363D0C"/>
    <w:rPr>
      <w:rFonts w:ascii="Ubuntu Titling Bold" w:hAnsi="Ubuntu Titling Bold"/>
      <w:noProof/>
      <w:sz w:val="28"/>
      <w:szCs w:val="28"/>
      <w:lang w:val="fi-FI"/>
    </w:rPr>
  </w:style>
  <w:style w:type="character" w:customStyle="1" w:styleId="Otsikko3Char">
    <w:name w:val="Otsikko 3 Char"/>
    <w:link w:val="Otsikko3"/>
    <w:rsid w:val="00694945"/>
    <w:rPr>
      <w:b/>
      <w:noProof/>
      <w:sz w:val="22"/>
      <w:szCs w:val="22"/>
      <w:lang w:val="fi-FI"/>
    </w:rPr>
  </w:style>
  <w:style w:type="character" w:customStyle="1" w:styleId="Otsikko4Char">
    <w:name w:val="Otsikko 4 Char"/>
    <w:link w:val="Otsikko4"/>
    <w:semiHidden/>
    <w:rsid w:val="0024600B"/>
    <w:rPr>
      <w:rFonts w:eastAsia="MS Mincho" w:cs="Times New Roman"/>
      <w:b/>
      <w:bCs/>
      <w:noProof/>
      <w:sz w:val="22"/>
      <w:szCs w:val="28"/>
      <w:lang w:val="fi-FI"/>
    </w:rPr>
  </w:style>
  <w:style w:type="paragraph" w:customStyle="1" w:styleId="Lista">
    <w:name w:val="Lista"/>
    <w:basedOn w:val="Normaali"/>
    <w:qFormat/>
    <w:rsid w:val="00914A31"/>
    <w:pPr>
      <w:numPr>
        <w:numId w:val="24"/>
      </w:numPr>
    </w:pPr>
  </w:style>
  <w:style w:type="numbering" w:customStyle="1" w:styleId="Listaus">
    <w:name w:val="Listaus"/>
    <w:rsid w:val="00914A31"/>
    <w:pPr>
      <w:numPr>
        <w:numId w:val="27"/>
      </w:numPr>
    </w:pPr>
  </w:style>
  <w:style w:type="numbering" w:customStyle="1" w:styleId="Style1">
    <w:name w:val="Style1"/>
    <w:rsid w:val="00A341FE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iedostot\Microsoft%20Office\Mallit\kirjepohja_vaakun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1D8A11-B4CC-4266-8877-8A98C7CE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kirjepohja_vaakuna</Template>
  <TotalTime>8</TotalTime>
  <Pages>2</Pages>
  <Words>205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Mäntsälän kunta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m-tkoivisto</dc:creator>
  <cp:keywords/>
  <cp:lastModifiedBy>Virtanen Irma</cp:lastModifiedBy>
  <cp:revision>5</cp:revision>
  <cp:lastPrinted>2017-04-04T09:31:00Z</cp:lastPrinted>
  <dcterms:created xsi:type="dcterms:W3CDTF">2017-05-02T13:55:00Z</dcterms:created>
  <dcterms:modified xsi:type="dcterms:W3CDTF">2017-05-16T09:32:00Z</dcterms:modified>
</cp:coreProperties>
</file>