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9165" w14:textId="73391C15" w:rsidR="00761194" w:rsidRDefault="5CEBBB7A" w:rsidP="00761194">
      <w:pPr>
        <w:pStyle w:val="Alaotsikko"/>
        <w:rPr>
          <w:rFonts w:ascii="Azo Sans" w:hAnsi="Azo Sans"/>
          <w:color w:val="000000" w:themeColor="text1"/>
          <w:sz w:val="36"/>
          <w:szCs w:val="36"/>
        </w:rPr>
      </w:pPr>
      <w:r w:rsidRPr="7DF54666">
        <w:rPr>
          <w:rFonts w:ascii="Azo Sans" w:hAnsi="Azo Sans"/>
          <w:color w:val="000000" w:themeColor="text1"/>
          <w:sz w:val="36"/>
          <w:szCs w:val="36"/>
        </w:rPr>
        <w:t xml:space="preserve"> </w:t>
      </w:r>
    </w:p>
    <w:p w14:paraId="46EEA629" w14:textId="77777777" w:rsidR="002C102D" w:rsidRDefault="002C102D" w:rsidP="002C102D"/>
    <w:p w14:paraId="4C693DE6" w14:textId="77777777" w:rsidR="002C102D" w:rsidRDefault="002C102D" w:rsidP="002C102D"/>
    <w:p w14:paraId="7C787392" w14:textId="77777777" w:rsidR="002C102D" w:rsidRPr="002C102D" w:rsidRDefault="002C102D" w:rsidP="002C102D"/>
    <w:p w14:paraId="33F6B222" w14:textId="77777777" w:rsidR="00DC6DE4" w:rsidRPr="002C102D" w:rsidRDefault="73F45881" w:rsidP="002C102D">
      <w:pPr>
        <w:rPr>
          <w:rFonts w:asciiTheme="majorHAnsi" w:hAnsiTheme="majorHAnsi"/>
          <w:color w:val="FF6600"/>
          <w:sz w:val="48"/>
          <w:szCs w:val="48"/>
        </w:rPr>
      </w:pPr>
      <w:r w:rsidRPr="55180F33">
        <w:rPr>
          <w:rFonts w:asciiTheme="majorHAnsi" w:hAnsiTheme="majorHAnsi"/>
          <w:color w:val="FF6600"/>
          <w:sz w:val="48"/>
          <w:szCs w:val="48"/>
        </w:rPr>
        <w:t>Kiusaamisen ennalta ehkäisyn ja puuttumisen suunnitelma perusopetuksessa ja toisella asteella</w:t>
      </w:r>
    </w:p>
    <w:p w14:paraId="0C036298" w14:textId="322546EF" w:rsidR="55180F33" w:rsidRDefault="55180F33" w:rsidP="55180F33">
      <w:pPr>
        <w:rPr>
          <w:rFonts w:asciiTheme="majorHAnsi" w:hAnsiTheme="majorHAnsi"/>
          <w:color w:val="FF6600"/>
          <w:sz w:val="32"/>
          <w:szCs w:val="32"/>
        </w:rPr>
      </w:pPr>
    </w:p>
    <w:p w14:paraId="4D6E9837" w14:textId="642678F3" w:rsidR="55180F33" w:rsidRDefault="55180F33" w:rsidP="55180F33">
      <w:pPr>
        <w:rPr>
          <w:rFonts w:asciiTheme="majorHAnsi" w:hAnsiTheme="majorHAnsi"/>
          <w:color w:val="FF6600"/>
          <w:sz w:val="32"/>
          <w:szCs w:val="32"/>
        </w:rPr>
      </w:pPr>
    </w:p>
    <w:p w14:paraId="45ABAA37" w14:textId="4808638A" w:rsidR="55180F33" w:rsidRDefault="55180F33" w:rsidP="55180F33">
      <w:pPr>
        <w:rPr>
          <w:rFonts w:asciiTheme="majorHAnsi" w:hAnsiTheme="majorHAnsi"/>
          <w:color w:val="FF6600"/>
          <w:sz w:val="32"/>
          <w:szCs w:val="32"/>
        </w:rPr>
      </w:pPr>
    </w:p>
    <w:p w14:paraId="4A1351E9" w14:textId="6EE73028" w:rsidR="55180F33" w:rsidRDefault="55180F33" w:rsidP="55180F33">
      <w:pPr>
        <w:rPr>
          <w:rFonts w:asciiTheme="majorHAnsi" w:hAnsiTheme="majorHAnsi"/>
          <w:color w:val="FF6600"/>
          <w:sz w:val="32"/>
          <w:szCs w:val="32"/>
        </w:rPr>
      </w:pPr>
    </w:p>
    <w:p w14:paraId="16FF91BE" w14:textId="18985B08" w:rsidR="55180F33" w:rsidRDefault="55180F33" w:rsidP="55180F33">
      <w:pPr>
        <w:rPr>
          <w:rFonts w:asciiTheme="majorHAnsi" w:hAnsiTheme="majorHAnsi"/>
          <w:color w:val="FF6600"/>
          <w:sz w:val="32"/>
          <w:szCs w:val="32"/>
        </w:rPr>
      </w:pPr>
    </w:p>
    <w:p w14:paraId="4C500D36" w14:textId="153C0322" w:rsidR="55180F33" w:rsidRDefault="55180F33" w:rsidP="55180F33">
      <w:pPr>
        <w:rPr>
          <w:rFonts w:asciiTheme="majorHAnsi" w:hAnsiTheme="majorHAnsi"/>
          <w:color w:val="FF6600"/>
          <w:sz w:val="32"/>
          <w:szCs w:val="32"/>
        </w:rPr>
      </w:pPr>
    </w:p>
    <w:p w14:paraId="6C719A44" w14:textId="58DCB70A" w:rsidR="55180F33" w:rsidRDefault="55180F33" w:rsidP="55180F33">
      <w:pPr>
        <w:rPr>
          <w:rFonts w:asciiTheme="majorHAnsi" w:hAnsiTheme="majorHAnsi"/>
          <w:color w:val="FF6600"/>
          <w:sz w:val="32"/>
          <w:szCs w:val="32"/>
        </w:rPr>
      </w:pPr>
    </w:p>
    <w:p w14:paraId="7E6C87E6" w14:textId="1DB6E082" w:rsidR="55180F33" w:rsidRDefault="55180F33" w:rsidP="55180F33">
      <w:pPr>
        <w:rPr>
          <w:rFonts w:asciiTheme="majorHAnsi" w:hAnsiTheme="majorHAnsi"/>
          <w:color w:val="FF6600"/>
          <w:sz w:val="32"/>
          <w:szCs w:val="32"/>
        </w:rPr>
      </w:pPr>
    </w:p>
    <w:p w14:paraId="13793A9A" w14:textId="04E16F97" w:rsidR="55180F33" w:rsidRDefault="55180F33" w:rsidP="55180F33">
      <w:pPr>
        <w:rPr>
          <w:rFonts w:asciiTheme="majorHAnsi" w:hAnsiTheme="majorHAnsi"/>
          <w:color w:val="FF6600"/>
          <w:sz w:val="32"/>
          <w:szCs w:val="32"/>
        </w:rPr>
      </w:pPr>
    </w:p>
    <w:p w14:paraId="37930AF5" w14:textId="50F8D9CB" w:rsidR="55180F33" w:rsidRDefault="55180F33" w:rsidP="55180F33">
      <w:pPr>
        <w:rPr>
          <w:rFonts w:asciiTheme="majorHAnsi" w:hAnsiTheme="majorHAnsi"/>
          <w:color w:val="FF6600"/>
          <w:sz w:val="32"/>
          <w:szCs w:val="32"/>
        </w:rPr>
      </w:pPr>
    </w:p>
    <w:p w14:paraId="34FD5E91" w14:textId="384B528D" w:rsidR="55180F33" w:rsidRDefault="55180F33" w:rsidP="55180F33">
      <w:pPr>
        <w:rPr>
          <w:rFonts w:asciiTheme="majorHAnsi" w:hAnsiTheme="majorHAnsi"/>
          <w:color w:val="FF6600"/>
          <w:sz w:val="32"/>
          <w:szCs w:val="32"/>
        </w:rPr>
      </w:pPr>
    </w:p>
    <w:p w14:paraId="4500DB9B" w14:textId="0DD7416E" w:rsidR="7A6E38C2" w:rsidRDefault="7A6E38C2" w:rsidP="55180F33">
      <w:pPr>
        <w:rPr>
          <w:rFonts w:asciiTheme="majorHAnsi" w:hAnsiTheme="majorHAnsi"/>
          <w:color w:val="FF6600"/>
          <w:sz w:val="32"/>
          <w:szCs w:val="32"/>
        </w:rPr>
      </w:pPr>
      <w:r w:rsidRPr="55180F33">
        <w:rPr>
          <w:rFonts w:asciiTheme="majorHAnsi" w:hAnsiTheme="majorHAnsi"/>
          <w:color w:val="FF6600"/>
          <w:sz w:val="32"/>
          <w:szCs w:val="32"/>
        </w:rPr>
        <w:t>2025</w:t>
      </w:r>
    </w:p>
    <w:p w14:paraId="4D69F285" w14:textId="7EF485AA" w:rsidR="002C102D" w:rsidRDefault="002C102D" w:rsidP="55180F33"/>
    <w:sdt>
      <w:sdtPr>
        <w:rPr>
          <w:rFonts w:asciiTheme="minorHAnsi" w:eastAsiaTheme="minorHAnsi" w:hAnsiTheme="minorHAnsi" w:cstheme="minorBidi"/>
          <w:color w:val="auto"/>
          <w:sz w:val="24"/>
          <w:szCs w:val="24"/>
          <w:lang w:eastAsia="en-US"/>
        </w:rPr>
        <w:id w:val="550224889"/>
        <w:docPartObj>
          <w:docPartGallery w:val="Table of Contents"/>
          <w:docPartUnique/>
        </w:docPartObj>
      </w:sdtPr>
      <w:sdtContent>
        <w:p w14:paraId="7489C2A3" w14:textId="77777777" w:rsidR="002C102D" w:rsidRDefault="73F45881">
          <w:pPr>
            <w:pStyle w:val="Sisllysluettelonotsikko"/>
          </w:pPr>
          <w:r>
            <w:t>Sisällys</w:t>
          </w:r>
        </w:p>
        <w:p w14:paraId="25AE4C4B" w14:textId="2D1EEBEC" w:rsidR="007244E5" w:rsidRDefault="007244E5" w:rsidP="55180F33">
          <w:pPr>
            <w:pStyle w:val="Sisluet1"/>
            <w:tabs>
              <w:tab w:val="right" w:leader="dot" w:pos="9735"/>
            </w:tabs>
            <w:rPr>
              <w:rStyle w:val="Hyperlinkki"/>
              <w:noProof/>
              <w:lang w:eastAsia="fi-FI"/>
            </w:rPr>
          </w:pPr>
          <w:r>
            <w:fldChar w:fldCharType="begin"/>
          </w:r>
          <w:r w:rsidR="002C102D">
            <w:instrText>TOC \o "1-3" \z \u \h</w:instrText>
          </w:r>
          <w:r>
            <w:fldChar w:fldCharType="separate"/>
          </w:r>
          <w:hyperlink w:anchor="_Toc103528159">
            <w:r w:rsidR="55180F33" w:rsidRPr="55180F33">
              <w:rPr>
                <w:rStyle w:val="Hyperlinkki"/>
              </w:rPr>
              <w:t>Johdanto</w:t>
            </w:r>
            <w:r w:rsidR="002C102D">
              <w:tab/>
            </w:r>
            <w:r w:rsidR="002C102D">
              <w:fldChar w:fldCharType="begin"/>
            </w:r>
            <w:r w:rsidR="002C102D">
              <w:instrText>PAGEREF _Toc103528159 \h</w:instrText>
            </w:r>
            <w:r w:rsidR="002C102D">
              <w:fldChar w:fldCharType="separate"/>
            </w:r>
            <w:r w:rsidR="55180F33" w:rsidRPr="55180F33">
              <w:rPr>
                <w:rStyle w:val="Hyperlinkki"/>
              </w:rPr>
              <w:t>2</w:t>
            </w:r>
            <w:r w:rsidR="002C102D">
              <w:fldChar w:fldCharType="end"/>
            </w:r>
          </w:hyperlink>
        </w:p>
        <w:p w14:paraId="2AB1A48D" w14:textId="56DD73AC" w:rsidR="007244E5" w:rsidRDefault="55180F33" w:rsidP="55180F33">
          <w:pPr>
            <w:pStyle w:val="Sisluet1"/>
            <w:tabs>
              <w:tab w:val="left" w:pos="480"/>
              <w:tab w:val="right" w:leader="dot" w:pos="9735"/>
            </w:tabs>
            <w:rPr>
              <w:rStyle w:val="Hyperlinkki"/>
              <w:noProof/>
              <w:lang w:eastAsia="fi-FI"/>
            </w:rPr>
          </w:pPr>
          <w:hyperlink w:anchor="_Toc114969854">
            <w:r w:rsidRPr="55180F33">
              <w:rPr>
                <w:rStyle w:val="Hyperlinkki"/>
              </w:rPr>
              <w:t>1.</w:t>
            </w:r>
            <w:r w:rsidR="007244E5">
              <w:tab/>
            </w:r>
            <w:r w:rsidRPr="55180F33">
              <w:rPr>
                <w:rStyle w:val="Hyperlinkki"/>
              </w:rPr>
              <w:t>Kiusaamisen ennalta ehkäisevän työn perusteet</w:t>
            </w:r>
            <w:r w:rsidR="007244E5">
              <w:tab/>
            </w:r>
            <w:r w:rsidR="007244E5">
              <w:fldChar w:fldCharType="begin"/>
            </w:r>
            <w:r w:rsidR="007244E5">
              <w:instrText>PAGEREF _Toc114969854 \h</w:instrText>
            </w:r>
            <w:r w:rsidR="007244E5">
              <w:fldChar w:fldCharType="separate"/>
            </w:r>
            <w:r w:rsidRPr="55180F33">
              <w:rPr>
                <w:rStyle w:val="Hyperlinkki"/>
              </w:rPr>
              <w:t>3</w:t>
            </w:r>
            <w:r w:rsidR="007244E5">
              <w:fldChar w:fldCharType="end"/>
            </w:r>
          </w:hyperlink>
        </w:p>
        <w:p w14:paraId="7C027DC0" w14:textId="1BBF680C" w:rsidR="007244E5" w:rsidRDefault="55180F33" w:rsidP="55180F33">
          <w:pPr>
            <w:pStyle w:val="Sisluet1"/>
            <w:tabs>
              <w:tab w:val="left" w:pos="480"/>
              <w:tab w:val="right" w:leader="dot" w:pos="9735"/>
            </w:tabs>
            <w:rPr>
              <w:rStyle w:val="Hyperlinkki"/>
              <w:noProof/>
              <w:lang w:eastAsia="fi-FI"/>
            </w:rPr>
          </w:pPr>
          <w:hyperlink w:anchor="_Toc1757426817">
            <w:r w:rsidRPr="55180F33">
              <w:rPr>
                <w:rStyle w:val="Hyperlinkki"/>
              </w:rPr>
              <w:t>2.</w:t>
            </w:r>
            <w:r w:rsidR="007244E5">
              <w:tab/>
            </w:r>
            <w:r w:rsidRPr="55180F33">
              <w:rPr>
                <w:rStyle w:val="Hyperlinkki"/>
              </w:rPr>
              <w:t>Kiusaamisen määritelmä</w:t>
            </w:r>
            <w:r w:rsidR="007244E5">
              <w:tab/>
            </w:r>
            <w:r w:rsidR="007244E5">
              <w:fldChar w:fldCharType="begin"/>
            </w:r>
            <w:r w:rsidR="007244E5">
              <w:instrText>PAGEREF _Toc1757426817 \h</w:instrText>
            </w:r>
            <w:r w:rsidR="007244E5">
              <w:fldChar w:fldCharType="separate"/>
            </w:r>
            <w:r w:rsidRPr="55180F33">
              <w:rPr>
                <w:rStyle w:val="Hyperlinkki"/>
              </w:rPr>
              <w:t>4</w:t>
            </w:r>
            <w:r w:rsidR="007244E5">
              <w:fldChar w:fldCharType="end"/>
            </w:r>
          </w:hyperlink>
        </w:p>
        <w:p w14:paraId="069F285D" w14:textId="18060CC3" w:rsidR="007244E5" w:rsidRDefault="55180F33" w:rsidP="55180F33">
          <w:pPr>
            <w:pStyle w:val="Sisluet2"/>
            <w:tabs>
              <w:tab w:val="left" w:pos="720"/>
              <w:tab w:val="right" w:leader="dot" w:pos="9735"/>
            </w:tabs>
            <w:rPr>
              <w:rStyle w:val="Hyperlinkki"/>
              <w:noProof/>
              <w:lang w:eastAsia="fi-FI"/>
            </w:rPr>
          </w:pPr>
          <w:hyperlink w:anchor="_Toc1464038298">
            <w:r w:rsidRPr="55180F33">
              <w:rPr>
                <w:rStyle w:val="Hyperlinkki"/>
              </w:rPr>
              <w:t>2.1</w:t>
            </w:r>
            <w:r w:rsidR="007244E5">
              <w:tab/>
            </w:r>
            <w:r w:rsidRPr="55180F33">
              <w:rPr>
                <w:rStyle w:val="Hyperlinkki"/>
              </w:rPr>
              <w:t>Kiusaamisen muodot</w:t>
            </w:r>
            <w:r w:rsidR="007244E5">
              <w:tab/>
            </w:r>
            <w:r w:rsidR="007244E5">
              <w:fldChar w:fldCharType="begin"/>
            </w:r>
            <w:r w:rsidR="007244E5">
              <w:instrText>PAGEREF _Toc1464038298 \h</w:instrText>
            </w:r>
            <w:r w:rsidR="007244E5">
              <w:fldChar w:fldCharType="separate"/>
            </w:r>
            <w:r w:rsidRPr="55180F33">
              <w:rPr>
                <w:rStyle w:val="Hyperlinkki"/>
              </w:rPr>
              <w:t>5</w:t>
            </w:r>
            <w:r w:rsidR="007244E5">
              <w:fldChar w:fldCharType="end"/>
            </w:r>
          </w:hyperlink>
        </w:p>
        <w:p w14:paraId="22DC23C5" w14:textId="6AACF85C" w:rsidR="007244E5" w:rsidRDefault="55180F33" w:rsidP="55180F33">
          <w:pPr>
            <w:pStyle w:val="Sisluet2"/>
            <w:tabs>
              <w:tab w:val="left" w:pos="720"/>
              <w:tab w:val="right" w:leader="dot" w:pos="9735"/>
            </w:tabs>
            <w:rPr>
              <w:rStyle w:val="Hyperlinkki"/>
              <w:noProof/>
              <w:lang w:eastAsia="fi-FI"/>
            </w:rPr>
          </w:pPr>
          <w:hyperlink w:anchor="_Toc1187883096">
            <w:r w:rsidRPr="55180F33">
              <w:rPr>
                <w:rStyle w:val="Hyperlinkki"/>
              </w:rPr>
              <w:t>2.2</w:t>
            </w:r>
            <w:r w:rsidR="007244E5">
              <w:tab/>
            </w:r>
            <w:r w:rsidRPr="55180F33">
              <w:rPr>
                <w:rStyle w:val="Hyperlinkki"/>
              </w:rPr>
              <w:t>Kiusaaminen rikoksena</w:t>
            </w:r>
            <w:r w:rsidR="007244E5">
              <w:tab/>
            </w:r>
            <w:r w:rsidR="007244E5">
              <w:fldChar w:fldCharType="begin"/>
            </w:r>
            <w:r w:rsidR="007244E5">
              <w:instrText>PAGEREF _Toc1187883096 \h</w:instrText>
            </w:r>
            <w:r w:rsidR="007244E5">
              <w:fldChar w:fldCharType="separate"/>
            </w:r>
            <w:r w:rsidRPr="55180F33">
              <w:rPr>
                <w:rStyle w:val="Hyperlinkki"/>
              </w:rPr>
              <w:t>7</w:t>
            </w:r>
            <w:r w:rsidR="007244E5">
              <w:fldChar w:fldCharType="end"/>
            </w:r>
          </w:hyperlink>
        </w:p>
        <w:p w14:paraId="725507F1" w14:textId="6AB2D0FB" w:rsidR="007244E5" w:rsidRDefault="55180F33" w:rsidP="55180F33">
          <w:pPr>
            <w:pStyle w:val="Sisluet2"/>
            <w:tabs>
              <w:tab w:val="left" w:pos="720"/>
              <w:tab w:val="right" w:leader="dot" w:pos="9735"/>
            </w:tabs>
            <w:rPr>
              <w:rStyle w:val="Hyperlinkki"/>
              <w:noProof/>
              <w:lang w:eastAsia="fi-FI"/>
            </w:rPr>
          </w:pPr>
          <w:hyperlink w:anchor="_Toc940427934">
            <w:r w:rsidRPr="55180F33">
              <w:rPr>
                <w:rStyle w:val="Hyperlinkki"/>
              </w:rPr>
              <w:t>2.3</w:t>
            </w:r>
            <w:r w:rsidR="007244E5">
              <w:tab/>
            </w:r>
            <w:r w:rsidRPr="55180F33">
              <w:rPr>
                <w:rStyle w:val="Hyperlinkki"/>
              </w:rPr>
              <w:t>Kiusaamisen seuraukset</w:t>
            </w:r>
            <w:r w:rsidR="007244E5">
              <w:tab/>
            </w:r>
            <w:r w:rsidR="007244E5">
              <w:fldChar w:fldCharType="begin"/>
            </w:r>
            <w:r w:rsidR="007244E5">
              <w:instrText>PAGEREF _Toc940427934 \h</w:instrText>
            </w:r>
            <w:r w:rsidR="007244E5">
              <w:fldChar w:fldCharType="separate"/>
            </w:r>
            <w:r w:rsidRPr="55180F33">
              <w:rPr>
                <w:rStyle w:val="Hyperlinkki"/>
              </w:rPr>
              <w:t>8</w:t>
            </w:r>
            <w:r w:rsidR="007244E5">
              <w:fldChar w:fldCharType="end"/>
            </w:r>
          </w:hyperlink>
        </w:p>
        <w:p w14:paraId="431E9E6A" w14:textId="26403EDB" w:rsidR="007244E5" w:rsidRDefault="55180F33" w:rsidP="55180F33">
          <w:pPr>
            <w:pStyle w:val="Sisluet2"/>
            <w:tabs>
              <w:tab w:val="left" w:pos="720"/>
              <w:tab w:val="right" w:leader="dot" w:pos="9735"/>
            </w:tabs>
            <w:rPr>
              <w:rStyle w:val="Hyperlinkki"/>
              <w:noProof/>
              <w:lang w:eastAsia="fi-FI"/>
            </w:rPr>
          </w:pPr>
          <w:hyperlink w:anchor="_Toc99101532">
            <w:r w:rsidRPr="55180F33">
              <w:rPr>
                <w:rStyle w:val="Hyperlinkki"/>
              </w:rPr>
              <w:t>2.4</w:t>
            </w:r>
            <w:r w:rsidR="007244E5">
              <w:tab/>
            </w:r>
            <w:r w:rsidRPr="55180F33">
              <w:rPr>
                <w:rStyle w:val="Hyperlinkki"/>
              </w:rPr>
              <w:t>Ilmoitusvelvollisuus</w:t>
            </w:r>
            <w:r w:rsidR="007244E5">
              <w:tab/>
            </w:r>
            <w:r w:rsidR="007244E5">
              <w:fldChar w:fldCharType="begin"/>
            </w:r>
            <w:r w:rsidR="007244E5">
              <w:instrText>PAGEREF _Toc99101532 \h</w:instrText>
            </w:r>
            <w:r w:rsidR="007244E5">
              <w:fldChar w:fldCharType="separate"/>
            </w:r>
            <w:r w:rsidRPr="55180F33">
              <w:rPr>
                <w:rStyle w:val="Hyperlinkki"/>
              </w:rPr>
              <w:t>8</w:t>
            </w:r>
            <w:r w:rsidR="007244E5">
              <w:fldChar w:fldCharType="end"/>
            </w:r>
          </w:hyperlink>
        </w:p>
        <w:p w14:paraId="08B017B6" w14:textId="3DEBC205" w:rsidR="007244E5" w:rsidRDefault="55180F33" w:rsidP="55180F33">
          <w:pPr>
            <w:pStyle w:val="Sisluet1"/>
            <w:tabs>
              <w:tab w:val="left" w:pos="480"/>
              <w:tab w:val="right" w:leader="dot" w:pos="9735"/>
            </w:tabs>
            <w:rPr>
              <w:rStyle w:val="Hyperlinkki"/>
              <w:noProof/>
              <w:lang w:eastAsia="fi-FI"/>
            </w:rPr>
          </w:pPr>
          <w:hyperlink w:anchor="_Toc2046242670">
            <w:r w:rsidRPr="55180F33">
              <w:rPr>
                <w:rStyle w:val="Hyperlinkki"/>
              </w:rPr>
              <w:t>3.</w:t>
            </w:r>
            <w:r w:rsidR="007244E5">
              <w:tab/>
            </w:r>
            <w:r w:rsidRPr="55180F33">
              <w:rPr>
                <w:rStyle w:val="Hyperlinkki"/>
              </w:rPr>
              <w:t>Kiusaamisen ennaltaehkäisy</w:t>
            </w:r>
            <w:r w:rsidR="007244E5">
              <w:tab/>
            </w:r>
            <w:r w:rsidR="007244E5">
              <w:fldChar w:fldCharType="begin"/>
            </w:r>
            <w:r w:rsidR="007244E5">
              <w:instrText>PAGEREF _Toc2046242670 \h</w:instrText>
            </w:r>
            <w:r w:rsidR="007244E5">
              <w:fldChar w:fldCharType="separate"/>
            </w:r>
            <w:r w:rsidRPr="55180F33">
              <w:rPr>
                <w:rStyle w:val="Hyperlinkki"/>
              </w:rPr>
              <w:t>8</w:t>
            </w:r>
            <w:r w:rsidR="007244E5">
              <w:fldChar w:fldCharType="end"/>
            </w:r>
          </w:hyperlink>
        </w:p>
        <w:p w14:paraId="668A545E" w14:textId="7D26A2EE" w:rsidR="007244E5" w:rsidRDefault="55180F33" w:rsidP="55180F33">
          <w:pPr>
            <w:pStyle w:val="Sisluet2"/>
            <w:tabs>
              <w:tab w:val="right" w:leader="dot" w:pos="9735"/>
            </w:tabs>
            <w:rPr>
              <w:rStyle w:val="Hyperlinkki"/>
              <w:noProof/>
              <w:lang w:eastAsia="fi-FI"/>
            </w:rPr>
          </w:pPr>
          <w:hyperlink w:anchor="_Toc1368982077">
            <w:r w:rsidRPr="55180F33">
              <w:rPr>
                <w:rStyle w:val="Hyperlinkki"/>
              </w:rPr>
              <w:t>3.1 Kiusaamisen ennaltaehkäisyä ohjaavia yleisiä periaatteita</w:t>
            </w:r>
            <w:r w:rsidR="007244E5">
              <w:tab/>
            </w:r>
            <w:r w:rsidR="007244E5">
              <w:fldChar w:fldCharType="begin"/>
            </w:r>
            <w:r w:rsidR="007244E5">
              <w:instrText>PAGEREF _Toc1368982077 \h</w:instrText>
            </w:r>
            <w:r w:rsidR="007244E5">
              <w:fldChar w:fldCharType="separate"/>
            </w:r>
            <w:r w:rsidRPr="55180F33">
              <w:rPr>
                <w:rStyle w:val="Hyperlinkki"/>
              </w:rPr>
              <w:t>9</w:t>
            </w:r>
            <w:r w:rsidR="007244E5">
              <w:fldChar w:fldCharType="end"/>
            </w:r>
          </w:hyperlink>
        </w:p>
        <w:p w14:paraId="63D37D47" w14:textId="7E432683" w:rsidR="007244E5" w:rsidRDefault="55180F33" w:rsidP="55180F33">
          <w:pPr>
            <w:pStyle w:val="Sisluet2"/>
            <w:tabs>
              <w:tab w:val="right" w:leader="dot" w:pos="9735"/>
            </w:tabs>
            <w:rPr>
              <w:rStyle w:val="Hyperlinkki"/>
              <w:noProof/>
              <w:lang w:eastAsia="fi-FI"/>
            </w:rPr>
          </w:pPr>
          <w:hyperlink w:anchor="_Toc614408842">
            <w:r w:rsidRPr="55180F33">
              <w:rPr>
                <w:rStyle w:val="Hyperlinkki"/>
              </w:rPr>
              <w:t>3.2 Yksiköiden hyvinvointityö osana kiusaamisen ennaltaehkäisyä Orimattilassa</w:t>
            </w:r>
            <w:r w:rsidR="007244E5">
              <w:tab/>
            </w:r>
            <w:r w:rsidR="007244E5">
              <w:fldChar w:fldCharType="begin"/>
            </w:r>
            <w:r w:rsidR="007244E5">
              <w:instrText>PAGEREF _Toc614408842 \h</w:instrText>
            </w:r>
            <w:r w:rsidR="007244E5">
              <w:fldChar w:fldCharType="separate"/>
            </w:r>
            <w:r w:rsidRPr="55180F33">
              <w:rPr>
                <w:rStyle w:val="Hyperlinkki"/>
              </w:rPr>
              <w:t>13</w:t>
            </w:r>
            <w:r w:rsidR="007244E5">
              <w:fldChar w:fldCharType="end"/>
            </w:r>
          </w:hyperlink>
        </w:p>
        <w:p w14:paraId="4379F28C" w14:textId="2878FB75" w:rsidR="007244E5" w:rsidRDefault="55180F33" w:rsidP="55180F33">
          <w:pPr>
            <w:pStyle w:val="Sisluet2"/>
            <w:tabs>
              <w:tab w:val="right" w:leader="dot" w:pos="9735"/>
            </w:tabs>
            <w:rPr>
              <w:rStyle w:val="Hyperlinkki"/>
              <w:noProof/>
              <w:lang w:eastAsia="fi-FI"/>
            </w:rPr>
          </w:pPr>
          <w:hyperlink w:anchor="_Toc159597436">
            <w:r w:rsidRPr="55180F33">
              <w:rPr>
                <w:rStyle w:val="Hyperlinkki"/>
              </w:rPr>
              <w:t>3.3 Kiusaamisen ennaltaehkäisy Orimattilassa</w:t>
            </w:r>
            <w:r w:rsidR="007244E5">
              <w:tab/>
            </w:r>
            <w:r w:rsidR="007244E5">
              <w:fldChar w:fldCharType="begin"/>
            </w:r>
            <w:r w:rsidR="007244E5">
              <w:instrText>PAGEREF _Toc159597436 \h</w:instrText>
            </w:r>
            <w:r w:rsidR="007244E5">
              <w:fldChar w:fldCharType="separate"/>
            </w:r>
            <w:r w:rsidRPr="55180F33">
              <w:rPr>
                <w:rStyle w:val="Hyperlinkki"/>
              </w:rPr>
              <w:t>14</w:t>
            </w:r>
            <w:r w:rsidR="007244E5">
              <w:fldChar w:fldCharType="end"/>
            </w:r>
          </w:hyperlink>
        </w:p>
        <w:p w14:paraId="385AB1F6" w14:textId="679462ED" w:rsidR="007244E5" w:rsidRDefault="55180F33" w:rsidP="55180F33">
          <w:pPr>
            <w:pStyle w:val="Sisluet2"/>
            <w:tabs>
              <w:tab w:val="right" w:leader="dot" w:pos="9735"/>
            </w:tabs>
            <w:rPr>
              <w:rStyle w:val="Hyperlinkki"/>
              <w:noProof/>
              <w:lang w:eastAsia="fi-FI"/>
            </w:rPr>
          </w:pPr>
          <w:hyperlink w:anchor="_Toc22380917">
            <w:r w:rsidRPr="55180F33">
              <w:rPr>
                <w:rStyle w:val="Hyperlinkki"/>
              </w:rPr>
              <w:t>3.4 Kiusaamisen selvittely perusopetuksessa (KiVa-prosessi) ja lukiossa</w:t>
            </w:r>
            <w:r w:rsidR="007244E5">
              <w:tab/>
            </w:r>
            <w:r w:rsidR="007244E5">
              <w:fldChar w:fldCharType="begin"/>
            </w:r>
            <w:r w:rsidR="007244E5">
              <w:instrText>PAGEREF _Toc22380917 \h</w:instrText>
            </w:r>
            <w:r w:rsidR="007244E5">
              <w:fldChar w:fldCharType="separate"/>
            </w:r>
            <w:r w:rsidRPr="55180F33">
              <w:rPr>
                <w:rStyle w:val="Hyperlinkki"/>
              </w:rPr>
              <w:t>14</w:t>
            </w:r>
            <w:r w:rsidR="007244E5">
              <w:fldChar w:fldCharType="end"/>
            </w:r>
          </w:hyperlink>
        </w:p>
        <w:p w14:paraId="0A6A00B0" w14:textId="25FFBEFD" w:rsidR="007244E5" w:rsidRDefault="55180F33" w:rsidP="55180F33">
          <w:pPr>
            <w:pStyle w:val="Sisluet2"/>
            <w:tabs>
              <w:tab w:val="right" w:leader="dot" w:pos="9735"/>
            </w:tabs>
            <w:rPr>
              <w:rStyle w:val="Hyperlinkki"/>
              <w:noProof/>
              <w:lang w:eastAsia="fi-FI"/>
            </w:rPr>
          </w:pPr>
          <w:hyperlink w:anchor="_Toc186729391">
            <w:r w:rsidRPr="55180F33">
              <w:rPr>
                <w:rStyle w:val="Hyperlinkki"/>
              </w:rPr>
              <w:t>3.5 Apua kiusaamiseen</w:t>
            </w:r>
            <w:r w:rsidR="007244E5">
              <w:tab/>
            </w:r>
            <w:r w:rsidR="007244E5">
              <w:fldChar w:fldCharType="begin"/>
            </w:r>
            <w:r w:rsidR="007244E5">
              <w:instrText>PAGEREF _Toc186729391 \h</w:instrText>
            </w:r>
            <w:r w:rsidR="007244E5">
              <w:fldChar w:fldCharType="separate"/>
            </w:r>
            <w:r w:rsidRPr="55180F33">
              <w:rPr>
                <w:rStyle w:val="Hyperlinkki"/>
              </w:rPr>
              <w:t>16</w:t>
            </w:r>
            <w:r w:rsidR="007244E5">
              <w:fldChar w:fldCharType="end"/>
            </w:r>
          </w:hyperlink>
        </w:p>
        <w:p w14:paraId="1FA91D02" w14:textId="0A37DFB7" w:rsidR="007244E5" w:rsidRDefault="55180F33" w:rsidP="55180F33">
          <w:pPr>
            <w:pStyle w:val="Sisluet2"/>
            <w:tabs>
              <w:tab w:val="right" w:leader="dot" w:pos="9735"/>
            </w:tabs>
            <w:rPr>
              <w:rStyle w:val="Hyperlinkki"/>
              <w:noProof/>
              <w:lang w:eastAsia="fi-FI"/>
            </w:rPr>
          </w:pPr>
          <w:hyperlink w:anchor="_Toc1687312005">
            <w:r w:rsidRPr="55180F33">
              <w:rPr>
                <w:rStyle w:val="Hyperlinkki"/>
              </w:rPr>
              <w:t>3.6 Linkkejä ja vinkkejä</w:t>
            </w:r>
            <w:r w:rsidR="007244E5">
              <w:tab/>
            </w:r>
            <w:r w:rsidR="007244E5">
              <w:fldChar w:fldCharType="begin"/>
            </w:r>
            <w:r w:rsidR="007244E5">
              <w:instrText>PAGEREF _Toc1687312005 \h</w:instrText>
            </w:r>
            <w:r w:rsidR="007244E5">
              <w:fldChar w:fldCharType="separate"/>
            </w:r>
            <w:r w:rsidRPr="55180F33">
              <w:rPr>
                <w:rStyle w:val="Hyperlinkki"/>
              </w:rPr>
              <w:t>17</w:t>
            </w:r>
            <w:r w:rsidR="007244E5">
              <w:fldChar w:fldCharType="end"/>
            </w:r>
          </w:hyperlink>
        </w:p>
        <w:p w14:paraId="35CA8AA0" w14:textId="0352FEF8" w:rsidR="007244E5" w:rsidRDefault="55180F33" w:rsidP="55180F33">
          <w:pPr>
            <w:pStyle w:val="Sisluet1"/>
            <w:tabs>
              <w:tab w:val="right" w:leader="dot" w:pos="9735"/>
            </w:tabs>
            <w:rPr>
              <w:rStyle w:val="Hyperlinkki"/>
              <w:noProof/>
              <w:lang w:eastAsia="fi-FI"/>
            </w:rPr>
          </w:pPr>
          <w:hyperlink w:anchor="_Toc167221389">
            <w:r w:rsidRPr="55180F33">
              <w:rPr>
                <w:rStyle w:val="Hyperlinkki"/>
              </w:rPr>
              <w:t>KIUSAAMISEN ENNALTAEHKÄISY</w:t>
            </w:r>
            <w:r w:rsidR="007244E5">
              <w:tab/>
            </w:r>
            <w:r w:rsidR="007244E5">
              <w:fldChar w:fldCharType="begin"/>
            </w:r>
            <w:r w:rsidR="007244E5">
              <w:instrText>PAGEREF _Toc167221389 \h</w:instrText>
            </w:r>
            <w:r w:rsidR="007244E5">
              <w:fldChar w:fldCharType="separate"/>
            </w:r>
            <w:r w:rsidRPr="55180F33">
              <w:rPr>
                <w:rStyle w:val="Hyperlinkki"/>
              </w:rPr>
              <w:t>17</w:t>
            </w:r>
            <w:r w:rsidR="007244E5">
              <w:fldChar w:fldCharType="end"/>
            </w:r>
          </w:hyperlink>
        </w:p>
        <w:p w14:paraId="3634FF1B" w14:textId="63F39B38" w:rsidR="007244E5" w:rsidRDefault="55180F33" w:rsidP="55180F33">
          <w:pPr>
            <w:pStyle w:val="Sisluet1"/>
            <w:tabs>
              <w:tab w:val="right" w:leader="dot" w:pos="9735"/>
            </w:tabs>
            <w:rPr>
              <w:rStyle w:val="Hyperlinkki"/>
              <w:noProof/>
              <w:lang w:eastAsia="fi-FI"/>
            </w:rPr>
          </w:pPr>
          <w:hyperlink w:anchor="_Toc19404083">
            <w:r w:rsidRPr="55180F33">
              <w:rPr>
                <w:rStyle w:val="Hyperlinkki"/>
              </w:rPr>
              <w:t>Lähteet</w:t>
            </w:r>
            <w:r w:rsidR="007244E5">
              <w:tab/>
            </w:r>
            <w:r w:rsidR="007244E5">
              <w:fldChar w:fldCharType="begin"/>
            </w:r>
            <w:r w:rsidR="007244E5">
              <w:instrText>PAGEREF _Toc19404083 \h</w:instrText>
            </w:r>
            <w:r w:rsidR="007244E5">
              <w:fldChar w:fldCharType="separate"/>
            </w:r>
            <w:r w:rsidRPr="55180F33">
              <w:rPr>
                <w:rStyle w:val="Hyperlinkki"/>
              </w:rPr>
              <w:t>19</w:t>
            </w:r>
            <w:r w:rsidR="007244E5">
              <w:fldChar w:fldCharType="end"/>
            </w:r>
          </w:hyperlink>
          <w:r w:rsidR="007244E5">
            <w:fldChar w:fldCharType="end"/>
          </w:r>
        </w:p>
      </w:sdtContent>
    </w:sdt>
    <w:p w14:paraId="3C9FA2BB" w14:textId="1357ADAC" w:rsidR="002C102D" w:rsidRDefault="002C102D"/>
    <w:p w14:paraId="5332C277" w14:textId="77777777" w:rsidR="002C102D" w:rsidRDefault="002C102D" w:rsidP="00761194">
      <w:r>
        <w:br w:type="page"/>
      </w:r>
    </w:p>
    <w:p w14:paraId="5D5B2399" w14:textId="77777777" w:rsidR="002C102D" w:rsidRDefault="73F45881" w:rsidP="002C102D">
      <w:pPr>
        <w:pStyle w:val="Otsikko1"/>
      </w:pPr>
      <w:bookmarkStart w:id="0" w:name="_Toc103528159"/>
      <w:r>
        <w:lastRenderedPageBreak/>
        <w:t>Johdanto</w:t>
      </w:r>
      <w:bookmarkEnd w:id="0"/>
    </w:p>
    <w:p w14:paraId="0C7192A8" w14:textId="77777777" w:rsidR="00DB4955" w:rsidRDefault="00DB4955" w:rsidP="002C102D">
      <w:r w:rsidRPr="00DB4955">
        <w:t>Koulun turvallisuudesta ja hyvinvoinnista huolehtiminen on osa jokaisen koulussa oppilaiden kanssa työskentelevän työtä. Kiusaamisen ennalta ehkäiseminen ja turvallisuuden edistäminen sisältyvät useisiin kohtiin opetussuunnitelmien perusteissa</w:t>
      </w:r>
      <w:r>
        <w:t>.</w:t>
      </w:r>
      <w:r w:rsidRPr="00DB4955">
        <w:t xml:space="preserve"> </w:t>
      </w:r>
      <w:r w:rsidR="0076617F">
        <w:t>Kouluilla tehtävä hyvinvointityö ja hyvinvointiopetus ovat osa kiusaamisen ennalta ehkäisevää toimintaa.</w:t>
      </w:r>
    </w:p>
    <w:p w14:paraId="7C13E3FC" w14:textId="1F41FB98" w:rsidR="0076617F" w:rsidRDefault="13489D83" w:rsidP="002C102D">
      <w:r>
        <w:t>Orimattilan kaupungin kiusaamisen ennalta ehkäisyn ja puuttumisen suunnitelman tarkoitus on antaa tietoa kiusaamisesta ilmiönä sekä antaa työvälineitä kiusaamisen ennaltaehk</w:t>
      </w:r>
      <w:r w:rsidR="468587F1">
        <w:t>äisevässä työssä ja siihen puuttumisessa.</w:t>
      </w:r>
      <w:r>
        <w:t xml:space="preserve"> Suunnitelma pohjaa eri lakeihin</w:t>
      </w:r>
      <w:r w:rsidR="504339C6">
        <w:t>, suunnitelmiin</w:t>
      </w:r>
      <w:r>
        <w:t xml:space="preserve"> ja opetussuunnitelmaan. Sen tarkoitus on ohjata koulujen toimintaa ja saada yhtenäiset toimintatavat kaikkiin kaupungin yksiköihin.</w:t>
      </w:r>
      <w:r w:rsidR="48D6D932">
        <w:t xml:space="preserve"> Suunnitelma päivittyy tarpeen mukaan.</w:t>
      </w:r>
    </w:p>
    <w:p w14:paraId="221E3A27" w14:textId="77777777" w:rsidR="0076617F" w:rsidRDefault="0076617F" w:rsidP="002C102D"/>
    <w:p w14:paraId="7CA9AA87" w14:textId="77777777" w:rsidR="00754563" w:rsidRDefault="00754563" w:rsidP="002C102D"/>
    <w:p w14:paraId="13FFFE5F" w14:textId="77777777" w:rsidR="00754563" w:rsidRDefault="00754563" w:rsidP="002C102D"/>
    <w:p w14:paraId="5ECE49C4" w14:textId="77777777" w:rsidR="00754563" w:rsidRDefault="00754563" w:rsidP="002C102D"/>
    <w:p w14:paraId="2AF0DA71" w14:textId="77777777" w:rsidR="00754563" w:rsidRDefault="00754563" w:rsidP="002C102D"/>
    <w:p w14:paraId="74F8ECA7" w14:textId="77777777" w:rsidR="00754563" w:rsidRDefault="00754563" w:rsidP="002C102D"/>
    <w:p w14:paraId="0C9BA713" w14:textId="77777777" w:rsidR="00754563" w:rsidRDefault="00754563" w:rsidP="002C102D"/>
    <w:p w14:paraId="4A6546AA" w14:textId="77777777" w:rsidR="00754563" w:rsidRDefault="00754563" w:rsidP="002C102D"/>
    <w:p w14:paraId="2A54BB87" w14:textId="77777777" w:rsidR="00754563" w:rsidRDefault="00754563" w:rsidP="002C102D"/>
    <w:p w14:paraId="0FAB06BC" w14:textId="77777777" w:rsidR="00754563" w:rsidRDefault="00754563" w:rsidP="002C102D"/>
    <w:p w14:paraId="2F2E01DC" w14:textId="77777777" w:rsidR="00754563" w:rsidRDefault="00754563" w:rsidP="002C102D"/>
    <w:p w14:paraId="130A2B2B" w14:textId="77777777" w:rsidR="00754563" w:rsidRDefault="00754563" w:rsidP="002C102D"/>
    <w:p w14:paraId="0826C6B9" w14:textId="77777777" w:rsidR="0076617F" w:rsidRDefault="468587F1" w:rsidP="00754563">
      <w:pPr>
        <w:pStyle w:val="Otsikko1"/>
        <w:numPr>
          <w:ilvl w:val="0"/>
          <w:numId w:val="4"/>
        </w:numPr>
      </w:pPr>
      <w:bookmarkStart w:id="1" w:name="_Toc114969854"/>
      <w:r>
        <w:lastRenderedPageBreak/>
        <w:t>Kiusaamisen ennalta ehkäisevän työn perusteet</w:t>
      </w:r>
      <w:bookmarkEnd w:id="1"/>
    </w:p>
    <w:p w14:paraId="52A2603A" w14:textId="7BC74336" w:rsidR="0076617F" w:rsidRDefault="6793542C" w:rsidP="55180F33">
      <w:r w:rsidRPr="55180F33">
        <w:t xml:space="preserve">Useat lait ja suunnitelmat suojaavat lapsia ja nuoria ja toisaalta velvoittavat </w:t>
      </w:r>
      <w:r w:rsidR="378711BD" w:rsidRPr="55180F33">
        <w:t>koulun</w:t>
      </w:r>
      <w:r w:rsidR="47C4219E" w:rsidRPr="55180F33">
        <w:t xml:space="preserve"> aikuisten toimintaa.</w:t>
      </w:r>
      <w:r w:rsidR="51635554" w:rsidRPr="55180F33">
        <w:t xml:space="preserve"> Kaikkeen koulussa esiin tulevaan epäasialliseen käytökseen on puututtava kunkin tilanteen edellyttämällä tavalla. </w:t>
      </w:r>
      <w:r w:rsidR="47C4219E" w:rsidRPr="55180F33">
        <w:t xml:space="preserve"> </w:t>
      </w:r>
      <w:r w:rsidR="468587F1" w:rsidRPr="55180F33">
        <w:t>Orimattilan kaupungin</w:t>
      </w:r>
      <w:r w:rsidR="6A2767A1" w:rsidRPr="55180F33">
        <w:t xml:space="preserve"> </w:t>
      </w:r>
      <w:r w:rsidR="02C42614" w:rsidRPr="55180F33">
        <w:t xml:space="preserve">yksiköiden </w:t>
      </w:r>
      <w:r w:rsidR="468587F1" w:rsidRPr="55180F33">
        <w:t xml:space="preserve">kiusaamisen ennaltaehkäisevä työ perustuu </w:t>
      </w:r>
      <w:r w:rsidR="742200C8" w:rsidRPr="55180F33">
        <w:t>mm.</w:t>
      </w:r>
      <w:r w:rsidR="742200C8" w:rsidRPr="55180F33">
        <w:rPr>
          <w:color w:val="FF0000"/>
        </w:rPr>
        <w:t xml:space="preserve"> </w:t>
      </w:r>
      <w:r w:rsidR="468587F1" w:rsidRPr="55180F33">
        <w:t>seuraaviin lakeihin, suunnitelmiin</w:t>
      </w:r>
      <w:r w:rsidR="3002FCAD" w:rsidRPr="55180F33">
        <w:t>, linjauksiin ja</w:t>
      </w:r>
      <w:r w:rsidR="468587F1" w:rsidRPr="55180F33">
        <w:t xml:space="preserve"> perusteisiin:</w:t>
      </w:r>
    </w:p>
    <w:p w14:paraId="3A5273AD" w14:textId="77777777" w:rsidR="003C6437" w:rsidRPr="003C6437" w:rsidRDefault="003C6437" w:rsidP="003C6437">
      <w:pPr>
        <w:pStyle w:val="Luettelokappale"/>
        <w:numPr>
          <w:ilvl w:val="0"/>
          <w:numId w:val="3"/>
        </w:numPr>
      </w:pPr>
      <w:r w:rsidRPr="003C6437">
        <w:t>YK:n lasten oikeudet</w:t>
      </w:r>
    </w:p>
    <w:p w14:paraId="082C8F30" w14:textId="77777777" w:rsidR="0076617F" w:rsidRPr="003C6437" w:rsidRDefault="0076617F" w:rsidP="003C6437">
      <w:pPr>
        <w:pStyle w:val="Luettelokappale"/>
        <w:numPr>
          <w:ilvl w:val="0"/>
          <w:numId w:val="3"/>
        </w:numPr>
      </w:pPr>
      <w:r w:rsidRPr="003C6437">
        <w:t>Perusopetuslaki (628/1198)</w:t>
      </w:r>
    </w:p>
    <w:p w14:paraId="307DE806" w14:textId="77777777" w:rsidR="009F7163" w:rsidRPr="003C6437" w:rsidRDefault="0076617F" w:rsidP="003C6437">
      <w:pPr>
        <w:pStyle w:val="Luettelokappale"/>
        <w:numPr>
          <w:ilvl w:val="0"/>
          <w:numId w:val="3"/>
        </w:numPr>
      </w:pPr>
      <w:r w:rsidRPr="003C6437">
        <w:t>Oppilas- ja opiskelijahuoltolaki</w:t>
      </w:r>
      <w:r w:rsidR="009F7163" w:rsidRPr="003C6437">
        <w:t xml:space="preserve"> (1287/2013)</w:t>
      </w:r>
    </w:p>
    <w:p w14:paraId="693B01DF" w14:textId="77777777" w:rsidR="009F7163" w:rsidRPr="003C6437" w:rsidRDefault="009F7163" w:rsidP="003C6437">
      <w:pPr>
        <w:pStyle w:val="Luettelokappale"/>
        <w:numPr>
          <w:ilvl w:val="0"/>
          <w:numId w:val="3"/>
        </w:numPr>
      </w:pPr>
      <w:r w:rsidRPr="003C6437">
        <w:t>Sosiaalihuoltolaki (1301/2014)</w:t>
      </w:r>
    </w:p>
    <w:p w14:paraId="17C3C419" w14:textId="77777777" w:rsidR="009F7163" w:rsidRPr="003C6437" w:rsidRDefault="009F7163" w:rsidP="003C6437">
      <w:pPr>
        <w:pStyle w:val="Luettelokappale"/>
        <w:numPr>
          <w:ilvl w:val="0"/>
          <w:numId w:val="3"/>
        </w:numPr>
      </w:pPr>
      <w:r w:rsidRPr="003C6437">
        <w:t>Lastensuojelulaki (417/2007)</w:t>
      </w:r>
    </w:p>
    <w:p w14:paraId="4C469EC4" w14:textId="77777777" w:rsidR="003C6437" w:rsidRPr="003C6437" w:rsidRDefault="003C6437" w:rsidP="003C6437">
      <w:pPr>
        <w:pStyle w:val="Luettelokappale"/>
        <w:numPr>
          <w:ilvl w:val="0"/>
          <w:numId w:val="3"/>
        </w:numPr>
      </w:pPr>
      <w:r w:rsidRPr="003C6437">
        <w:t>Perusopetuksen ja lukion opetussuunnitelman perusteet</w:t>
      </w:r>
    </w:p>
    <w:p w14:paraId="4C459B12" w14:textId="77777777" w:rsidR="003C6437" w:rsidRPr="003C6437" w:rsidRDefault="009F7163" w:rsidP="003C6437">
      <w:pPr>
        <w:pStyle w:val="Luettelokappale"/>
        <w:numPr>
          <w:ilvl w:val="0"/>
          <w:numId w:val="3"/>
        </w:numPr>
      </w:pPr>
      <w:r w:rsidRPr="003C6437">
        <w:t>Orimattila</w:t>
      </w:r>
      <w:r w:rsidR="007E32E8">
        <w:t>n</w:t>
      </w:r>
      <w:r w:rsidRPr="003C6437">
        <w:t xml:space="preserve"> perusopetuksen ja l</w:t>
      </w:r>
      <w:r w:rsidR="003C6437" w:rsidRPr="003C6437">
        <w:t>ukion opetussuunnitelma</w:t>
      </w:r>
    </w:p>
    <w:p w14:paraId="255AE186" w14:textId="77777777" w:rsidR="003C6437" w:rsidRPr="00754563" w:rsidRDefault="003C6437" w:rsidP="003C6437">
      <w:pPr>
        <w:pStyle w:val="Luettelokappale"/>
        <w:numPr>
          <w:ilvl w:val="0"/>
          <w:numId w:val="1"/>
        </w:numPr>
      </w:pPr>
      <w:r w:rsidRPr="003C6437">
        <w:t>Opiskeluhuoltosuunnitelma​</w:t>
      </w:r>
    </w:p>
    <w:p w14:paraId="2A8A9F4F" w14:textId="77777777" w:rsidR="003C6437" w:rsidRPr="003C6437" w:rsidRDefault="003C6437" w:rsidP="003C6437">
      <w:pPr>
        <w:pStyle w:val="Luettelokappale"/>
        <w:numPr>
          <w:ilvl w:val="0"/>
          <w:numId w:val="1"/>
        </w:numPr>
      </w:pPr>
      <w:r>
        <w:t>O</w:t>
      </w:r>
      <w:r w:rsidRPr="003C6437">
        <w:t>ppimisen tuen suunnitelma​</w:t>
      </w:r>
    </w:p>
    <w:p w14:paraId="3DE5E33D" w14:textId="3C9C5734" w:rsidR="003C6437" w:rsidRPr="003C6437" w:rsidRDefault="003C6437" w:rsidP="003C6437">
      <w:pPr>
        <w:pStyle w:val="Luettelokappale"/>
        <w:numPr>
          <w:ilvl w:val="0"/>
          <w:numId w:val="1"/>
        </w:numPr>
      </w:pPr>
      <w:r>
        <w:t>Tasa-arvo- ja yhdenvertaisuussuunnitelma</w:t>
      </w:r>
    </w:p>
    <w:p w14:paraId="230E5412" w14:textId="218E8A81" w:rsidR="003C6437" w:rsidRPr="003C6437" w:rsidRDefault="5A075FB6" w:rsidP="003C6437">
      <w:pPr>
        <w:pStyle w:val="Luettelokappale"/>
        <w:numPr>
          <w:ilvl w:val="0"/>
          <w:numId w:val="1"/>
        </w:numPr>
      </w:pPr>
      <w:r>
        <w:t>Oikeus turvalliseen opiskeluympäristöön?</w:t>
      </w:r>
      <w:r w:rsidR="003C6437">
        <w:t>​</w:t>
      </w:r>
    </w:p>
    <w:p w14:paraId="77BBFD1E" w14:textId="77777777" w:rsidR="003C6437" w:rsidRPr="003C6437" w:rsidRDefault="003C6437" w:rsidP="003C6437">
      <w:pPr>
        <w:pStyle w:val="Luettelokappale"/>
        <w:numPr>
          <w:ilvl w:val="0"/>
          <w:numId w:val="1"/>
        </w:numPr>
      </w:pPr>
      <w:r>
        <w:t>T</w:t>
      </w:r>
      <w:r w:rsidRPr="003C6437">
        <w:t>oimenpideohjelma kiusaamisen, väkivallan ja häirinnän ehkäisemiseksi​</w:t>
      </w:r>
    </w:p>
    <w:p w14:paraId="01EA6C27" w14:textId="77777777" w:rsidR="003C6437" w:rsidRDefault="003C6437" w:rsidP="003C6437">
      <w:pPr>
        <w:pStyle w:val="Luettelokappale"/>
        <w:numPr>
          <w:ilvl w:val="0"/>
          <w:numId w:val="1"/>
        </w:numPr>
      </w:pPr>
      <w:r>
        <w:t>A</w:t>
      </w:r>
      <w:r w:rsidRPr="003C6437">
        <w:t>lueellinen ja Orimattilan lasten ja nuorten hyvinvointisuunnitelma​</w:t>
      </w:r>
    </w:p>
    <w:p w14:paraId="1943B836" w14:textId="77777777" w:rsidR="00754563" w:rsidRPr="003C6437" w:rsidRDefault="00754563" w:rsidP="003C6437">
      <w:pPr>
        <w:pStyle w:val="Luettelokappale"/>
        <w:numPr>
          <w:ilvl w:val="0"/>
          <w:numId w:val="1"/>
        </w:numPr>
      </w:pPr>
      <w:r>
        <w:t>Hyvinvointiohjelma</w:t>
      </w:r>
    </w:p>
    <w:p w14:paraId="55FEB141" w14:textId="77777777" w:rsidR="003C6437" w:rsidRPr="003C6437" w:rsidRDefault="003C6437" w:rsidP="003C6437">
      <w:pPr>
        <w:pStyle w:val="Luettelokappale"/>
        <w:numPr>
          <w:ilvl w:val="0"/>
          <w:numId w:val="1"/>
        </w:numPr>
      </w:pPr>
      <w:r>
        <w:t>J</w:t>
      </w:r>
      <w:r w:rsidRPr="003C6437">
        <w:t>ärjestyssäännöt​</w:t>
      </w:r>
    </w:p>
    <w:p w14:paraId="26E2FFF4" w14:textId="77777777" w:rsidR="003C6437" w:rsidRPr="003C6437" w:rsidRDefault="003C6437" w:rsidP="003C6437">
      <w:pPr>
        <w:pStyle w:val="Luettelokappale"/>
        <w:numPr>
          <w:ilvl w:val="0"/>
          <w:numId w:val="1"/>
        </w:numPr>
      </w:pPr>
      <w:r w:rsidRPr="003C6437">
        <w:t>Kurinpito- ja puuttumiskeinot​</w:t>
      </w:r>
    </w:p>
    <w:p w14:paraId="6D81F859" w14:textId="77777777" w:rsidR="003C6437" w:rsidRPr="003C6437" w:rsidRDefault="003C6437" w:rsidP="003C6437">
      <w:pPr>
        <w:pStyle w:val="Luettelokappale"/>
        <w:numPr>
          <w:ilvl w:val="0"/>
          <w:numId w:val="1"/>
        </w:numPr>
      </w:pPr>
      <w:r w:rsidRPr="003C6437">
        <w:t>P</w:t>
      </w:r>
      <w:r>
        <w:t>äijät-Hämeen p</w:t>
      </w:r>
      <w:r w:rsidRPr="003C6437">
        <w:t>oissaoloihin puuttumisen malli​</w:t>
      </w:r>
    </w:p>
    <w:p w14:paraId="2E215DD4" w14:textId="77777777" w:rsidR="003C6437" w:rsidRDefault="003C6437" w:rsidP="003C6437">
      <w:pPr>
        <w:pStyle w:val="Luettelokappale"/>
        <w:numPr>
          <w:ilvl w:val="0"/>
          <w:numId w:val="1"/>
        </w:numPr>
      </w:pPr>
      <w:r>
        <w:t>Kaupungin y</w:t>
      </w:r>
      <w:r w:rsidRPr="003C6437">
        <w:t xml:space="preserve">htenäiset </w:t>
      </w:r>
      <w:proofErr w:type="spellStart"/>
      <w:r w:rsidRPr="003C6437">
        <w:t>wilma</w:t>
      </w:r>
      <w:proofErr w:type="spellEnd"/>
      <w:r w:rsidRPr="003C6437">
        <w:t xml:space="preserve">-merkinnät </w:t>
      </w:r>
    </w:p>
    <w:p w14:paraId="52903DD2" w14:textId="73806841" w:rsidR="003C6437" w:rsidRDefault="003C6437" w:rsidP="654C110D"/>
    <w:p w14:paraId="4A155C2A" w14:textId="311F1DFC" w:rsidR="002C102D" w:rsidRDefault="3F52A1A5" w:rsidP="654C110D">
      <w:pPr>
        <w:pStyle w:val="Otsikko1"/>
        <w:numPr>
          <w:ilvl w:val="0"/>
          <w:numId w:val="4"/>
        </w:numPr>
      </w:pPr>
      <w:bookmarkStart w:id="2" w:name="_Toc1757426817"/>
      <w:r>
        <w:lastRenderedPageBreak/>
        <w:t>Kiusaamisen määritelmä</w:t>
      </w:r>
      <w:bookmarkEnd w:id="2"/>
    </w:p>
    <w:p w14:paraId="307D8FF9" w14:textId="77777777" w:rsidR="00754563" w:rsidRPr="00754563" w:rsidRDefault="00754563" w:rsidP="00754563"/>
    <w:p w14:paraId="5C091FB1" w14:textId="7E9110EB" w:rsidR="00754563" w:rsidRDefault="00754563" w:rsidP="00754563">
      <w:r>
        <w:t>”Kiusaamista on se, kun yhdelle ja samalle oppilaalle aiheutetaan toistuvasti vahinkoa tai pahaa mieltä. Tekijöinä on joku tai jotkut, joita vastaan kiusatun on vaikea puolustautua”</w:t>
      </w:r>
      <w:r w:rsidR="00DE091D">
        <w:t xml:space="preserve"> (</w:t>
      </w:r>
      <w:hyperlink r:id="rId11" w:history="1">
        <w:r w:rsidR="00DE091D">
          <w:rPr>
            <w:rStyle w:val="Hyperlinkki"/>
          </w:rPr>
          <w:t>Kiusaamisen vastainen työ kouluissa ja oppilaitoksissa | Opetushallitus</w:t>
        </w:r>
      </w:hyperlink>
      <w:r w:rsidR="00DE091D">
        <w:t xml:space="preserve">) </w:t>
      </w:r>
      <w:r>
        <w:t>Kiusaami</w:t>
      </w:r>
      <w:r w:rsidR="00DE091D">
        <w:t>nen on siis</w:t>
      </w:r>
      <w:r>
        <w:t xml:space="preserve"> puolustuskyvyttömän oppilaan tahalli</w:t>
      </w:r>
      <w:r w:rsidR="00DE091D">
        <w:t>sta</w:t>
      </w:r>
      <w:r>
        <w:t xml:space="preserve"> vahingoit</w:t>
      </w:r>
      <w:r w:rsidR="00DE091D">
        <w:t>tamista</w:t>
      </w:r>
      <w:r>
        <w:t xml:space="preserve">. </w:t>
      </w:r>
      <w:r w:rsidR="00DE091D">
        <w:t>Se on</w:t>
      </w:r>
      <w:r>
        <w:t xml:space="preserve"> toistuv</w:t>
      </w:r>
      <w:r w:rsidR="00DE091D">
        <w:t>aa,</w:t>
      </w:r>
      <w:r>
        <w:t xml:space="preserve"> tietoi</w:t>
      </w:r>
      <w:r w:rsidR="00DE091D">
        <w:t>sta</w:t>
      </w:r>
      <w:r>
        <w:t xml:space="preserve"> vallankäyttö</w:t>
      </w:r>
      <w:r w:rsidR="00DE091D">
        <w:t xml:space="preserve">ä. </w:t>
      </w:r>
      <w:r>
        <w:t xml:space="preserve"> </w:t>
      </w:r>
      <w:r w:rsidR="00DE091D">
        <w:t>K</w:t>
      </w:r>
      <w:r>
        <w:t>iusaamisessa on usein kyse ryhmäilmiöstä. Näiden ominaispiirteiden vuoksi kiusaamistilanteeseen puuttuminen edellyttää siis erilaisia toimintatapoja kuin yksittäiseen</w:t>
      </w:r>
      <w:r w:rsidR="00DE091D">
        <w:t xml:space="preserve"> kinasteluun tai riitatilanteeseen </w:t>
      </w:r>
      <w:r>
        <w:t>puuttuminen.</w:t>
      </w:r>
    </w:p>
    <w:p w14:paraId="1E43003C" w14:textId="77777777" w:rsidR="00EF1DFE" w:rsidRDefault="00EF1DFE" w:rsidP="00754563"/>
    <w:p w14:paraId="2A3BF5E7" w14:textId="56B9FBD8" w:rsidR="00EF1DFE" w:rsidRPr="00DE091D" w:rsidRDefault="00EF1DFE" w:rsidP="00754563">
      <w:r>
        <w:t xml:space="preserve">Terveyden- ja hyvinvoinnin laitos määrittelee Kouluterveyskyselyssä kiusaamisen seuraavasti: kiusaamisella tarkoitetaan tilannetta, jossa toinen oppilas tai ryhmä oppilaita sanoo tai tekee epämiellyttäviä asioita jollekin oppilaalle. Kiusaamiseksi on määritelty myös oppilaaseen kohdistuva toistuva kiusoittelu sellaisella tavalla, josta hän ei pidä. Kiusaamisena ei kuitenkaan pidetä sitä, jos kaksi </w:t>
      </w:r>
      <w:proofErr w:type="spellStart"/>
      <w:r>
        <w:t>samanvahvuista</w:t>
      </w:r>
      <w:proofErr w:type="spellEnd"/>
      <w:r>
        <w:t xml:space="preserve"> oppilasta riitelee. (THL 2019a.)</w:t>
      </w:r>
    </w:p>
    <w:p w14:paraId="6511BA24" w14:textId="77777777" w:rsidR="00754563" w:rsidRDefault="00754563" w:rsidP="00754563"/>
    <w:p w14:paraId="741EE60B" w14:textId="77777777" w:rsidR="00754563" w:rsidRDefault="00754563" w:rsidP="00754563">
      <w:r>
        <w:t>Kiusaaminen on ryhmäilmiö. Ryhmäilmiöllä kiusaamistilanteissa tarkoitetaan sitä, että jotkut kiusaavat konkreettisesti ja toiset mahdollistavat tämän. Ryhmän passiivinen hyväksyntä vaikuttaa kiusaamisen jatkumiseen. Kiusaamisella tavoitellaan usein valtaa, näkyvyyttä tai statusta ja se voidaan kokea monissa ryhmissä sosiaalisesti palkitsevana (</w:t>
      </w:r>
      <w:proofErr w:type="spellStart"/>
      <w:r w:rsidR="007E32E8">
        <w:fldChar w:fldCharType="begin"/>
      </w:r>
      <w:r w:rsidR="007E32E8">
        <w:instrText>HYPERLINK "https://julkaisut.valtioneuvosto.fi/bitstream/handle/10024/160694/okm16.pdf?sequence=1&amp;isAllowed=y"</w:instrText>
      </w:r>
      <w:r w:rsidR="007E32E8">
        <w:fldChar w:fldCharType="separate"/>
      </w:r>
      <w:r w:rsidR="007E32E8">
        <w:rPr>
          <w:rStyle w:val="Hyperlinkki"/>
        </w:rPr>
        <w:t>isen</w:t>
      </w:r>
      <w:proofErr w:type="spellEnd"/>
      <w:r w:rsidR="007E32E8">
        <w:rPr>
          <w:rStyle w:val="Hyperlinkki"/>
        </w:rPr>
        <w:t xml:space="preserve"> ehkäisy sekä työrauhan edistäminen varhaiskasvatuksessa, esi- ja perusopetuksessa sekä toisella asteella. Loppuraportti</w:t>
      </w:r>
      <w:r w:rsidR="007E32E8">
        <w:fldChar w:fldCharType="end"/>
      </w:r>
      <w:r>
        <w:t xml:space="preserve">).  </w:t>
      </w:r>
    </w:p>
    <w:p w14:paraId="3229B98E" w14:textId="7D1997D2" w:rsidR="007E32E8" w:rsidRDefault="00754563" w:rsidP="00754563">
      <w:r>
        <w:t>Kiusaamisen määritelmästä riippumatta yhteistä niille on se, että ryhmä luo kiusaamiselle olosuhteet. Se on ryhmäilmiö, joka liittyy ryhmämekanismeihin ja vuorovaikutukseen (Salmivalli, 1998).</w:t>
      </w:r>
    </w:p>
    <w:p w14:paraId="6AA60DE9" w14:textId="26B7D8B3" w:rsidR="654C110D" w:rsidRDefault="654C110D"/>
    <w:p w14:paraId="3B98A99C" w14:textId="3860F822" w:rsidR="00754563" w:rsidRDefault="3F52A1A5" w:rsidP="00754563">
      <w:r>
        <w:t xml:space="preserve"> Kiusaaminen koskettaa muitakin kuin vain kiusaajaa ja kiusattua, uhria. </w:t>
      </w:r>
      <w:r w:rsidR="1E086A56">
        <w:t>Edellä mainittujen lisäksi ryhmän jäsenten rooleja kiusaamistilanteessa ovat apuri, vahvistaja, puolustaja, ulkopuolinen ja mahdollistaja (Salmivalli, 1998).</w:t>
      </w:r>
    </w:p>
    <w:p w14:paraId="5D0882D7" w14:textId="2A904966" w:rsidR="008B2F06" w:rsidRDefault="008B2F06" w:rsidP="00754563"/>
    <w:p w14:paraId="7C5C98FB" w14:textId="50F4B599" w:rsidR="008B2F06" w:rsidRDefault="008B2F06" w:rsidP="00754563">
      <w:r>
        <w:t xml:space="preserve">Kiusaamisen määrittelyä haastaa se, että aikuiset ja lapset saattavat käsittää kiusaamistilanteen eri tavoin. </w:t>
      </w:r>
      <w:r w:rsidR="003E5039">
        <w:t>Tutkimukset osoittavatkin, että a</w:t>
      </w:r>
      <w:r>
        <w:t>ikuisilla ja lapsilla on usein keskenään ristiriitainen ymmärrys kiusaamise</w:t>
      </w:r>
      <w:r w:rsidR="003E5039">
        <w:t>sta</w:t>
      </w:r>
      <w:r>
        <w:t xml:space="preserve"> ilmiö</w:t>
      </w:r>
      <w:r w:rsidR="003E5039">
        <w:t>nä. Lisäksi kiusaamisen määrittelyä haastaa se, että eri osapuolet saattavat kokea tilanteet eri tavoin (</w:t>
      </w:r>
      <w:hyperlink r:id="rId12" w:history="1">
        <w:r w:rsidR="003E5039">
          <w:rPr>
            <w:rStyle w:val="Hyperlinkki"/>
          </w:rPr>
          <w:t>Kiusaamisen vastaisten menetelmien arviointi – Seitsemän arviointiin valitun menetelmän käytettävyys, juurrutettavuus ja tuloksellisuus</w:t>
        </w:r>
      </w:hyperlink>
      <w:r w:rsidR="003E5039">
        <w:t>)</w:t>
      </w:r>
    </w:p>
    <w:p w14:paraId="0B6677F9" w14:textId="751533D7" w:rsidR="008B2F06" w:rsidRDefault="008B2F06" w:rsidP="00754563"/>
    <w:p w14:paraId="6AAFA62D" w14:textId="77777777" w:rsidR="00754563" w:rsidRDefault="00754563" w:rsidP="00754563"/>
    <w:p w14:paraId="627CC1C4" w14:textId="06C6B43C" w:rsidR="001D4A18" w:rsidRDefault="3D3C9322" w:rsidP="00B77B6B">
      <w:pPr>
        <w:pStyle w:val="Otsikko2"/>
        <w:numPr>
          <w:ilvl w:val="1"/>
          <w:numId w:val="4"/>
        </w:numPr>
      </w:pPr>
      <w:bookmarkStart w:id="3" w:name="_Toc1464038298"/>
      <w:r>
        <w:t>Kiusaamisen muodot</w:t>
      </w:r>
      <w:bookmarkEnd w:id="3"/>
    </w:p>
    <w:p w14:paraId="12DAE851" w14:textId="632013FC" w:rsidR="001D4A18" w:rsidRDefault="001D4A18" w:rsidP="001D4A18">
      <w:pPr>
        <w:ind w:left="360"/>
      </w:pPr>
      <w:r>
        <w:t>Kiusaami</w:t>
      </w:r>
      <w:r w:rsidR="00F63B65">
        <w:t>sta</w:t>
      </w:r>
      <w:r>
        <w:t xml:space="preserve"> voidaan jakaa monella tapaa. Seuraava</w:t>
      </w:r>
      <w:r w:rsidR="00F63B65">
        <w:t xml:space="preserve"> jaottelu on </w:t>
      </w:r>
      <w:proofErr w:type="spellStart"/>
      <w:r w:rsidR="00F63B65">
        <w:t>mukaeltu</w:t>
      </w:r>
      <w:proofErr w:type="spellEnd"/>
      <w:r w:rsidR="00F63B65">
        <w:t xml:space="preserve"> </w:t>
      </w:r>
      <w:r w:rsidR="00F63B65" w:rsidRPr="00F63B65">
        <w:t>KIUSAAMISEN VASTAINEN TYÖ KOULUISSA JA OPPILAITOKSISSA</w:t>
      </w:r>
      <w:r w:rsidR="00F63B65">
        <w:t xml:space="preserve">- oppaasta. </w:t>
      </w:r>
    </w:p>
    <w:p w14:paraId="26F71173" w14:textId="77777777" w:rsidR="00F63B65" w:rsidRPr="00F63B65" w:rsidRDefault="00F63B65" w:rsidP="001D4A18">
      <w:pPr>
        <w:ind w:left="360"/>
      </w:pPr>
    </w:p>
    <w:p w14:paraId="6A4BB20A" w14:textId="5C07AA68" w:rsidR="001D4A18" w:rsidRPr="008A6F55" w:rsidRDefault="001D4A18" w:rsidP="001D4A18">
      <w:pPr>
        <w:ind w:left="360"/>
        <w:rPr>
          <w:b/>
        </w:rPr>
      </w:pPr>
      <w:r w:rsidRPr="008A6F55">
        <w:rPr>
          <w:b/>
        </w:rPr>
        <w:t>Sanallinen kiusaaminen</w:t>
      </w:r>
    </w:p>
    <w:p w14:paraId="46977B4D" w14:textId="784D2106" w:rsidR="001D4A18" w:rsidRDefault="001D4A18" w:rsidP="001D4A18">
      <w:pPr>
        <w:ind w:left="360"/>
      </w:pPr>
      <w:r>
        <w:t>- nimittely</w:t>
      </w:r>
      <w:r w:rsidR="008E499B">
        <w:t>, haukkuminen</w:t>
      </w:r>
    </w:p>
    <w:p w14:paraId="076BDAEF" w14:textId="55C4135F" w:rsidR="001D4A18" w:rsidRPr="001D4A18" w:rsidRDefault="001D4A18" w:rsidP="001D4A18">
      <w:pPr>
        <w:ind w:left="360"/>
      </w:pPr>
      <w:r>
        <w:t>- pilkkaaminen</w:t>
      </w:r>
    </w:p>
    <w:p w14:paraId="1161932D" w14:textId="627C8BA1" w:rsidR="001D4A18" w:rsidRDefault="001D4A18" w:rsidP="001D4A18">
      <w:pPr>
        <w:ind w:left="360"/>
      </w:pPr>
      <w:r>
        <w:t>- toisen naurunalaiseksi tekeminen</w:t>
      </w:r>
    </w:p>
    <w:p w14:paraId="5F0582EB" w14:textId="4F759B66" w:rsidR="00F63B65" w:rsidRDefault="00F63B65" w:rsidP="001D4A18">
      <w:pPr>
        <w:ind w:left="360"/>
      </w:pPr>
      <w:r>
        <w:t>- härnääminen</w:t>
      </w:r>
    </w:p>
    <w:p w14:paraId="6DD7829A" w14:textId="56E7911D" w:rsidR="00F63B65" w:rsidRDefault="00F63B65" w:rsidP="001D4A18">
      <w:pPr>
        <w:ind w:left="360"/>
      </w:pPr>
      <w:r>
        <w:t>- lällättely</w:t>
      </w:r>
    </w:p>
    <w:p w14:paraId="0CB6D9E8" w14:textId="7779A3E3" w:rsidR="003E5039" w:rsidRDefault="003E5039" w:rsidP="001D4A18">
      <w:pPr>
        <w:ind w:left="360"/>
      </w:pPr>
      <w:r>
        <w:t>- syrjivä kiusaaminen</w:t>
      </w:r>
    </w:p>
    <w:p w14:paraId="10913A8C" w14:textId="25C5244D" w:rsidR="003E5039" w:rsidRDefault="003E5039" w:rsidP="001D4A18">
      <w:pPr>
        <w:ind w:left="360"/>
      </w:pPr>
      <w:r>
        <w:t xml:space="preserve">- </w:t>
      </w:r>
      <w:r w:rsidR="00B77B6B">
        <w:t xml:space="preserve">seksuaalinen </w:t>
      </w:r>
      <w:r>
        <w:t>häirintä</w:t>
      </w:r>
    </w:p>
    <w:p w14:paraId="30C12158" w14:textId="77777777" w:rsidR="001D4A18" w:rsidRDefault="001D4A18" w:rsidP="001D4A18">
      <w:pPr>
        <w:ind w:left="360"/>
      </w:pPr>
    </w:p>
    <w:p w14:paraId="26D87A73" w14:textId="77777777" w:rsidR="001D4A18" w:rsidRPr="008A6F55" w:rsidRDefault="001D4A18" w:rsidP="001D4A18">
      <w:pPr>
        <w:ind w:left="360"/>
        <w:rPr>
          <w:b/>
        </w:rPr>
      </w:pPr>
      <w:r w:rsidRPr="008A6F55">
        <w:rPr>
          <w:b/>
        </w:rPr>
        <w:t>Fyysinen kiusaaminen</w:t>
      </w:r>
    </w:p>
    <w:p w14:paraId="048E98E7" w14:textId="4861F944" w:rsidR="001D4A18" w:rsidRDefault="001D4A18" w:rsidP="001D4A18">
      <w:pPr>
        <w:ind w:left="360"/>
      </w:pPr>
      <w:r>
        <w:t>- töniminen</w:t>
      </w:r>
    </w:p>
    <w:p w14:paraId="6F76C24D" w14:textId="3D6FB6CA" w:rsidR="001D4A18" w:rsidRDefault="001D4A18" w:rsidP="001D4A18">
      <w:pPr>
        <w:ind w:left="360"/>
      </w:pPr>
      <w:r>
        <w:t>- lyöminen</w:t>
      </w:r>
    </w:p>
    <w:p w14:paraId="01C44970" w14:textId="5C62A4DA" w:rsidR="00F63B65" w:rsidRDefault="00F63B65" w:rsidP="001D4A18">
      <w:pPr>
        <w:ind w:left="360"/>
      </w:pPr>
      <w:r>
        <w:t>- kamppaaminen</w:t>
      </w:r>
    </w:p>
    <w:p w14:paraId="4F5B368E" w14:textId="2582AC49" w:rsidR="00F63B65" w:rsidRDefault="00F63B65" w:rsidP="001D4A18">
      <w:pPr>
        <w:ind w:left="360"/>
      </w:pPr>
      <w:r>
        <w:t>- nipistely</w:t>
      </w:r>
    </w:p>
    <w:p w14:paraId="21182757" w14:textId="0FAF7DFF" w:rsidR="00F63B65" w:rsidRDefault="00F63B65" w:rsidP="001D4A18">
      <w:pPr>
        <w:ind w:left="360"/>
      </w:pPr>
      <w:r>
        <w:t>- potkiminen</w:t>
      </w:r>
    </w:p>
    <w:p w14:paraId="5A8158F5" w14:textId="170E5AAB" w:rsidR="00F63B65" w:rsidRDefault="00F63B65" w:rsidP="001D4A18">
      <w:pPr>
        <w:ind w:left="360"/>
      </w:pPr>
      <w:r>
        <w:t>- esineillä toisen satuttaminen (esim. heittely)</w:t>
      </w:r>
    </w:p>
    <w:p w14:paraId="1CB90A8B" w14:textId="76A1F65A" w:rsidR="00B77B6B" w:rsidRPr="00F63B65" w:rsidRDefault="00B77B6B" w:rsidP="001D4A18">
      <w:pPr>
        <w:ind w:left="360"/>
      </w:pPr>
      <w:r>
        <w:t>- seksuaalinen häirintä</w:t>
      </w:r>
    </w:p>
    <w:p w14:paraId="049C1F00" w14:textId="77777777" w:rsidR="001D4A18" w:rsidRDefault="001D4A18" w:rsidP="001D4A18">
      <w:pPr>
        <w:ind w:left="360"/>
      </w:pPr>
    </w:p>
    <w:p w14:paraId="4C650432" w14:textId="77777777" w:rsidR="001D4A18" w:rsidRPr="008A6F55" w:rsidRDefault="001D4A18" w:rsidP="001D4A18">
      <w:pPr>
        <w:ind w:left="360"/>
        <w:rPr>
          <w:b/>
        </w:rPr>
      </w:pPr>
      <w:r w:rsidRPr="008A6F55">
        <w:rPr>
          <w:b/>
        </w:rPr>
        <w:t>Omaisuuteen kohdistuva kiusaaminen</w:t>
      </w:r>
    </w:p>
    <w:p w14:paraId="5E122DA9" w14:textId="77777777" w:rsidR="001D4A18" w:rsidRDefault="001D4A18" w:rsidP="001D4A18">
      <w:pPr>
        <w:ind w:left="360"/>
      </w:pPr>
      <w:r>
        <w:t>- tavaroiden ottaminen</w:t>
      </w:r>
    </w:p>
    <w:p w14:paraId="78B33145" w14:textId="77777777" w:rsidR="001D4A18" w:rsidRDefault="001D4A18" w:rsidP="001D4A18">
      <w:pPr>
        <w:ind w:left="360"/>
      </w:pPr>
      <w:r>
        <w:t xml:space="preserve">- tavaroiden tahallinen tuhoaminen </w:t>
      </w:r>
    </w:p>
    <w:p w14:paraId="06BC4F71" w14:textId="77777777" w:rsidR="001D4A18" w:rsidRDefault="001D4A18" w:rsidP="001D4A18">
      <w:pPr>
        <w:ind w:left="360"/>
      </w:pPr>
    </w:p>
    <w:p w14:paraId="59A1E7CE" w14:textId="2F9A3763" w:rsidR="001D4A18" w:rsidRPr="008A6F55" w:rsidRDefault="001D4A18" w:rsidP="001D4A18">
      <w:pPr>
        <w:ind w:left="360"/>
        <w:rPr>
          <w:b/>
        </w:rPr>
      </w:pPr>
      <w:r w:rsidRPr="008A6F55">
        <w:rPr>
          <w:b/>
        </w:rPr>
        <w:t>Epäsuora kiusaaminen</w:t>
      </w:r>
      <w:r w:rsidR="00F63B65" w:rsidRPr="008A6F55">
        <w:rPr>
          <w:b/>
        </w:rPr>
        <w:t xml:space="preserve"> ja </w:t>
      </w:r>
      <w:r w:rsidRPr="008A6F55">
        <w:rPr>
          <w:b/>
        </w:rPr>
        <w:t>psyykkinen kiusaaminen</w:t>
      </w:r>
    </w:p>
    <w:p w14:paraId="255D0AF9" w14:textId="3AF4379C" w:rsidR="001D4A18" w:rsidRPr="001D4A18" w:rsidRDefault="001D4A18" w:rsidP="001D4A18">
      <w:pPr>
        <w:ind w:left="360"/>
      </w:pPr>
      <w:r>
        <w:t>- ryhmän jäsenten manipulointi</w:t>
      </w:r>
    </w:p>
    <w:p w14:paraId="31C68512" w14:textId="15C11D5C" w:rsidR="001D4A18" w:rsidRDefault="001D4A18" w:rsidP="001D4A18">
      <w:pPr>
        <w:ind w:left="360"/>
      </w:pPr>
      <w:r>
        <w:t>- ilkeiden juorujen tai valheiden levittäminen</w:t>
      </w:r>
    </w:p>
    <w:p w14:paraId="07366896" w14:textId="4A4B8FFB" w:rsidR="001D4A18" w:rsidRDefault="001D4A18" w:rsidP="001D4A18">
      <w:pPr>
        <w:ind w:left="360"/>
      </w:pPr>
      <w:r>
        <w:t>- ryhmän ulkopuolelle sulkeminen</w:t>
      </w:r>
    </w:p>
    <w:p w14:paraId="4FDF60CE" w14:textId="48E6EC19" w:rsidR="00F63B65" w:rsidRDefault="00F63B65" w:rsidP="001D4A18">
      <w:pPr>
        <w:ind w:left="360"/>
      </w:pPr>
      <w:r>
        <w:t>- uhkailu</w:t>
      </w:r>
    </w:p>
    <w:p w14:paraId="4EE65A97" w14:textId="3C0D66E6" w:rsidR="00F63B65" w:rsidRDefault="00F63B65" w:rsidP="00F63B65">
      <w:pPr>
        <w:ind w:left="360"/>
      </w:pPr>
      <w:r>
        <w:t>- kiristäminen</w:t>
      </w:r>
    </w:p>
    <w:p w14:paraId="69315640" w14:textId="0165B007" w:rsidR="00F63B65" w:rsidRDefault="00F63B65" w:rsidP="00F63B65">
      <w:pPr>
        <w:ind w:left="360"/>
      </w:pPr>
      <w:r>
        <w:t>- ilveily</w:t>
      </w:r>
    </w:p>
    <w:p w14:paraId="351EBC75" w14:textId="3E74D1E8" w:rsidR="00F63B65" w:rsidRDefault="00F63B65" w:rsidP="00F63B65">
      <w:pPr>
        <w:ind w:left="360"/>
      </w:pPr>
      <w:r>
        <w:t>- selän takan puhuminen/puhumatta jättäminen</w:t>
      </w:r>
    </w:p>
    <w:p w14:paraId="22A58AD3" w14:textId="37CACFF6" w:rsidR="00B77B6B" w:rsidRPr="00F63B65" w:rsidRDefault="00B77B6B" w:rsidP="00F63B65">
      <w:pPr>
        <w:ind w:left="360"/>
      </w:pPr>
      <w:r>
        <w:t>- seksuaalinen häirintä</w:t>
      </w:r>
    </w:p>
    <w:p w14:paraId="33B0587E" w14:textId="77777777" w:rsidR="001D4A18" w:rsidRDefault="001D4A18" w:rsidP="001D4A18">
      <w:pPr>
        <w:ind w:left="360"/>
      </w:pPr>
    </w:p>
    <w:p w14:paraId="246274F9" w14:textId="26D761D9" w:rsidR="001D4A18" w:rsidRDefault="001D4A18" w:rsidP="008E499B">
      <w:pPr>
        <w:ind w:left="360"/>
      </w:pPr>
      <w:r w:rsidRPr="008A6F55">
        <w:rPr>
          <w:b/>
        </w:rPr>
        <w:t>Verkossa tapahtuva kiusaami</w:t>
      </w:r>
      <w:r w:rsidR="00F63B65" w:rsidRPr="008A6F55">
        <w:rPr>
          <w:b/>
        </w:rPr>
        <w:t>nen</w:t>
      </w:r>
      <w:r>
        <w:t xml:space="preserve"> (verkkokiusaaminen)</w:t>
      </w:r>
      <w:r w:rsidR="008E499B">
        <w:t>,</w:t>
      </w:r>
      <w:r>
        <w:t xml:space="preserve"> internetissä tai siihen liitettyjen laitteiden välityksellä tapahtuvaa kiusaamista </w:t>
      </w:r>
    </w:p>
    <w:p w14:paraId="21C0099C" w14:textId="6FAC82FD" w:rsidR="001D4A18" w:rsidRDefault="001D4A18" w:rsidP="001D4A18">
      <w:pPr>
        <w:ind w:left="360"/>
      </w:pPr>
      <w:r>
        <w:t xml:space="preserve">- toisen kuvan julkaiseminen verkossa ilman lupaa </w:t>
      </w:r>
    </w:p>
    <w:p w14:paraId="006F57D2" w14:textId="7397AA64" w:rsidR="001D4A18" w:rsidRDefault="001D4A18" w:rsidP="001D4A18">
      <w:pPr>
        <w:ind w:left="360"/>
      </w:pPr>
      <w:r>
        <w:t xml:space="preserve">- yksityisyyttä loukkaavien kommenttien laittaminen </w:t>
      </w:r>
    </w:p>
    <w:p w14:paraId="1520DD1A" w14:textId="3994442E" w:rsidR="008E499B" w:rsidRDefault="008E499B" w:rsidP="008E499B">
      <w:pPr>
        <w:ind w:left="360"/>
      </w:pPr>
      <w:r>
        <w:t>- uhkaukset, pelottelu</w:t>
      </w:r>
    </w:p>
    <w:p w14:paraId="58E278A5" w14:textId="7A98F1D8" w:rsidR="008E499B" w:rsidRDefault="008E499B" w:rsidP="008E499B">
      <w:pPr>
        <w:ind w:left="360"/>
      </w:pPr>
      <w:r>
        <w:t>- nolaaminen</w:t>
      </w:r>
    </w:p>
    <w:p w14:paraId="5882F7BC" w14:textId="085C5DFE" w:rsidR="00B77B6B" w:rsidRDefault="00B77B6B" w:rsidP="008E499B">
      <w:pPr>
        <w:ind w:left="360"/>
      </w:pPr>
      <w:r>
        <w:t>- valheiden levittäminen</w:t>
      </w:r>
    </w:p>
    <w:p w14:paraId="5A8E7F30" w14:textId="0D06079E" w:rsidR="00B77B6B" w:rsidRDefault="00B77B6B" w:rsidP="008E499B">
      <w:pPr>
        <w:ind w:left="360"/>
      </w:pPr>
      <w:r>
        <w:t>- toisena henkilönä esiintyminen</w:t>
      </w:r>
    </w:p>
    <w:p w14:paraId="33E50362" w14:textId="4CF9CF31" w:rsidR="008E499B" w:rsidRDefault="008E499B" w:rsidP="00BA2CE9">
      <w:pPr>
        <w:ind w:left="360"/>
      </w:pPr>
      <w:r>
        <w:t>- seksuaalinen häirint</w:t>
      </w:r>
      <w:r w:rsidR="00BA2CE9">
        <w:t>ä</w:t>
      </w:r>
    </w:p>
    <w:p w14:paraId="43E896D1" w14:textId="71FBB798" w:rsidR="654C110D" w:rsidRDefault="654C110D" w:rsidP="654C110D">
      <w:pPr>
        <w:ind w:left="360"/>
      </w:pPr>
    </w:p>
    <w:p w14:paraId="153971BD" w14:textId="70D8501E" w:rsidR="008E499B" w:rsidRDefault="074991DD" w:rsidP="008E499B">
      <w:pPr>
        <w:pStyle w:val="Otsikko2"/>
        <w:numPr>
          <w:ilvl w:val="1"/>
          <w:numId w:val="4"/>
        </w:numPr>
      </w:pPr>
      <w:bookmarkStart w:id="4" w:name="_Toc1187883096"/>
      <w:r>
        <w:t>Kiusaaminen rikoksena</w:t>
      </w:r>
      <w:bookmarkEnd w:id="4"/>
    </w:p>
    <w:p w14:paraId="7B383630" w14:textId="0AA25DB0" w:rsidR="00B77B6B" w:rsidRDefault="008E499B" w:rsidP="00B77B6B">
      <w:r>
        <w:t xml:space="preserve">Kiusaaminen on rikollista toimintaa, kun se täyttää lainsäädännössä rikokselle asetetut tunnusmerkit. ​Muun muassa kunnianloukkaukseen, seksuaaliseen häirintään, laittomaan uhkaukseen, lievään pahoinpitelyyn ja pahoinpitelyyn liittyviä lakipykäliä voidaan soveltaa </w:t>
      </w:r>
      <w:r>
        <w:lastRenderedPageBreak/>
        <w:t>kiusaamisen yhteydessä. ​Myös kiusaajan rikoskumppanina, avunantajana ja yllyttäjänä toimiminen ovat lain mukaan rangaistavia tekoja.</w:t>
      </w:r>
      <w:r w:rsidR="00B77B6B">
        <w:t xml:space="preserve"> (</w:t>
      </w:r>
      <w:hyperlink r:id="rId13">
        <w:r w:rsidR="00B77B6B" w:rsidRPr="654C110D">
          <w:rPr>
            <w:rStyle w:val="Hyperlinkki"/>
          </w:rPr>
          <w:t>Kiusaaminen - Mannerheimin Lastensuojeluliitto</w:t>
        </w:r>
      </w:hyperlink>
      <w:r w:rsidR="00B77B6B">
        <w:t>) Verkossa tapahtuvia kiusaamiseen liittyviä rikoksia voivat olla identiteettivarkaus, viestintärauhan rikkominen tai tietoliikenteen häirintä. Kiusaaminen voi ilmetä myös kiusatun omaisuuteen kohdistuvana vahingontekona, varkautena tai kiristyksenä, jolloin se myös täyttää rikoksen piirteet. Pahimmillaan kiusaamiseen voi liittyä vainoamista, pahoinpitelyä tai seksuaalirikoksia (</w:t>
      </w:r>
      <w:hyperlink r:id="rId14">
        <w:r w:rsidR="00B77B6B" w:rsidRPr="654C110D">
          <w:rPr>
            <w:rStyle w:val="Hyperlinkki"/>
          </w:rPr>
          <w:t>Kiusaamisen vastaisten menetelmien arviointi – Seitsemän arviointiin valitun menetelmän käytettävyys, juurrutettavuus ja tuloksellisuus</w:t>
        </w:r>
      </w:hyperlink>
      <w:r w:rsidR="00B77B6B">
        <w:t>).</w:t>
      </w:r>
    </w:p>
    <w:p w14:paraId="78B3647A" w14:textId="77777777" w:rsidR="00B77B6B" w:rsidRDefault="00B77B6B" w:rsidP="00B77B6B"/>
    <w:p w14:paraId="7A9E5D92" w14:textId="268E6E3C" w:rsidR="00B77B6B" w:rsidRDefault="00B77B6B" w:rsidP="00B77B6B">
      <w:r>
        <w:t>Rikosoikeudellinen rangaistusvastuu alkaa, kun tekijä täyttää 15 vuotta ja hänen todetaan olleen syyntakeinen tekoonsa. Vahingonkorvausvelvollisuudessa ei ole alaikärajaa, joten myös alle 15-vuotias on vahingonkorvausvelvollinen tekemästään vahingosta (</w:t>
      </w:r>
      <w:hyperlink r:id="rId15" w:history="1">
        <w:r>
          <w:rPr>
            <w:rStyle w:val="Hyperlinkki"/>
          </w:rPr>
          <w:t>Kiusaamisen vastaisten menetelmien arviointi – Seitsemän arviointiin valitun menetelmän käytettävyys, juurrutettavuus ja tuloksellisuus</w:t>
        </w:r>
      </w:hyperlink>
      <w:r>
        <w:t>)</w:t>
      </w:r>
    </w:p>
    <w:p w14:paraId="4127A8B2" w14:textId="297F97A5" w:rsidR="00BA2CE9" w:rsidRDefault="00BA2CE9" w:rsidP="00B77B6B"/>
    <w:p w14:paraId="1EE96CC2" w14:textId="14952F42" w:rsidR="00BA2CE9" w:rsidRDefault="49A36DB7" w:rsidP="00BA2CE9">
      <w:pPr>
        <w:pStyle w:val="Otsikko2"/>
        <w:numPr>
          <w:ilvl w:val="1"/>
          <w:numId w:val="4"/>
        </w:numPr>
      </w:pPr>
      <w:bookmarkStart w:id="5" w:name="_Toc940427934"/>
      <w:r>
        <w:t>Kiusaamisen seuraukset</w:t>
      </w:r>
      <w:bookmarkEnd w:id="5"/>
    </w:p>
    <w:p w14:paraId="417730BA" w14:textId="53C9EC44" w:rsidR="00BA2CE9" w:rsidRDefault="00BA2CE9" w:rsidP="00BA2CE9">
      <w:r>
        <w:t>Kiusaamisen ehkäiseminen on ensiarvoisen tärkeää lasten ja nuorten hyvinvoinnin kannalta. Kiusaaminen voi vaikuttaa kiusattuun, kiusaajaan, mutta myös ympärillä oleviin lapsiin/nuoriin. Kiusaaminen (kiusaaja, kiusattu) on yhteydessä lapsen identiteetin muotoutumiseen ja sillä voi olla aikuisikään asti vaikuttavia seurauksia. Kiusatuksi tuleminen lisää turvattomuuden tunnetta ja uhkaa myös yksilön terveyttä, hyvinvointia ja koulumotivaatiota. Kiusaamisella on yhteyttä myös nuorten mielenterveyteen sekä itsetunnon kehittymiseen. Usein kiusaamiseen liittyy lisäksi yksinäisyys sekä riskitekijänä että seurauksena. Kiusaamisella on yhteyttä myös lapsen ja nuoren kokemuksiin yhteisöllisyydestä ja osallisuudesta. (</w:t>
      </w:r>
      <w:hyperlink r:id="rId16">
        <w:r w:rsidRPr="654C110D">
          <w:rPr>
            <w:rStyle w:val="Hyperlinkki"/>
          </w:rPr>
          <w:t>Kiusaamisen vastaisten menetelmien arviointi – Seitsemän arviointiin valitun menetelmän käytettävyys, juurrutettavuus ja tuloksellisuus</w:t>
        </w:r>
      </w:hyperlink>
      <w:r>
        <w:t>)</w:t>
      </w:r>
    </w:p>
    <w:p w14:paraId="126498F1" w14:textId="7715236B" w:rsidR="654C110D" w:rsidRDefault="654C110D"/>
    <w:p w14:paraId="0479CC2A" w14:textId="597FEE48" w:rsidR="005854CC" w:rsidRDefault="1984D07F" w:rsidP="005854CC">
      <w:pPr>
        <w:pStyle w:val="Otsikko2"/>
        <w:numPr>
          <w:ilvl w:val="1"/>
          <w:numId w:val="4"/>
        </w:numPr>
      </w:pPr>
      <w:bookmarkStart w:id="6" w:name="_Toc99101532"/>
      <w:r>
        <w:t>Ilmoitusvelvollisuus</w:t>
      </w:r>
      <w:bookmarkEnd w:id="6"/>
    </w:p>
    <w:p w14:paraId="18002B0A" w14:textId="01F2BCB0" w:rsidR="005854CC" w:rsidRPr="005854CC" w:rsidRDefault="005854CC" w:rsidP="005854CC">
      <w:pPr>
        <w:ind w:left="360"/>
      </w:pPr>
      <w:r>
        <w:t xml:space="preserve">Koulun rehtorin tai opettajan velvollisuus on ilmoittaa tietoonsa tulleista koulussa tai koulumatkalla tapahtuneesta häirinnästä, kiusaamisesta tai väkivallasta niihin syyllistyneen ja </w:t>
      </w:r>
      <w:r>
        <w:lastRenderedPageBreak/>
        <w:t xml:space="preserve">kohteena olleen oppilaan huoltajalle. Ilmoitusvelvollisuus koskee sekä epäiltyä että todettua kiusaamista. </w:t>
      </w:r>
    </w:p>
    <w:p w14:paraId="26F8F447" w14:textId="37C0108D" w:rsidR="008B2F06" w:rsidRDefault="008B2F06" w:rsidP="001D4A18">
      <w:pPr>
        <w:ind w:left="360"/>
      </w:pPr>
    </w:p>
    <w:p w14:paraId="5E47B302" w14:textId="39BA89C3" w:rsidR="008B2F06" w:rsidRDefault="51635554" w:rsidP="008B2F06">
      <w:pPr>
        <w:pStyle w:val="Otsikko1"/>
        <w:numPr>
          <w:ilvl w:val="0"/>
          <w:numId w:val="4"/>
        </w:numPr>
      </w:pPr>
      <w:bookmarkStart w:id="7" w:name="_Toc2046242670"/>
      <w:r>
        <w:t>Kiusaamisen ennaltaehkäisy</w:t>
      </w:r>
      <w:bookmarkEnd w:id="7"/>
    </w:p>
    <w:p w14:paraId="06C367C7" w14:textId="4FAAF685" w:rsidR="005854CC" w:rsidRDefault="00236BBA" w:rsidP="00236BBA">
      <w:r>
        <w:t>Kiusaamisen ehkäisystä ja siihen puuttumisesta on määritelty perusopetuslaissa (POL 628/1998), oppilas- ja opiskeluhuoltolaissa (1287/2013) sekä perusopetuksen opetussuunnitelman perusteissa (2014).</w:t>
      </w:r>
      <w:r w:rsidR="002F6722">
        <w:t xml:space="preserve"> Jokaisen oppilaan oikeus turvalliseen oppimisympäristöön on kirjattu perusopetuslakiin (POL 628/1998).</w:t>
      </w:r>
      <w:r w:rsidR="00C2534D">
        <w:t xml:space="preserve"> Ennalta ehkäisy on parasta puuttumista kaikkeen epäasialliseen kohteluun kouluissa. (Kouluterveyskysely 2023: Kouluilla ja oppilaitoksilla on näköalapaikka lasten ja nuorten hyvinvointiin | Opetushallitus)</w:t>
      </w:r>
      <w:r w:rsidR="6FE7D6CF">
        <w:t>.</w:t>
      </w:r>
    </w:p>
    <w:p w14:paraId="6613B51F" w14:textId="77777777" w:rsidR="00880F02" w:rsidRDefault="00880F02" w:rsidP="00236BBA"/>
    <w:p w14:paraId="436E6F1B" w14:textId="62EA62EB" w:rsidR="005854CC" w:rsidRDefault="005854CC" w:rsidP="00236BBA">
      <w:r>
        <w:t>Perusopetuksen opetussuunnitelman perusteissa (2014) on määritelty tarkemmin opiskeluhuoltosuunnitelman sisältö. Opiskeluhuoltosuunnitelmaan tulee sisältyä suunnitelma oppilaiden suojaamiseksi väkivallalta, kiusaamiselta ja häirinnältä.</w:t>
      </w:r>
      <w:r w:rsidRPr="005854CC">
        <w:t xml:space="preserve"> </w:t>
      </w:r>
      <w:r>
        <w:t>Siinä kuvataan kiusaamisen, väkivallan ja häirinnän ehkäiseminen ja siihen puuttuminen sekä näiden asioiden käsittely yhteisö-, ryhmä- ja yksilötasolla. Suunnitelmassa kuvataan lisäksi yksilöllinen tuki, tarvittava hoito, yhteistyö huoltajien ja tarvittaessa viranomaisten kanssa, muut toimenpiteet ja jälkiseuranta sekä teon tekijän että sen kohteena olevan osalta (</w:t>
      </w:r>
      <w:hyperlink r:id="rId17" w:history="1">
        <w:r>
          <w:rPr>
            <w:rStyle w:val="Hyperlinkki"/>
          </w:rPr>
          <w:t>Kiusaamisen vastaisten menetelmien arviointi – Seitsemän arviointiin valitun menetelmän käytettävyys, juurrutettavuus ja tuloksellisuus</w:t>
        </w:r>
      </w:hyperlink>
      <w:r>
        <w:t>)</w:t>
      </w:r>
    </w:p>
    <w:p w14:paraId="54E1B2A1" w14:textId="5C8D2833" w:rsidR="00880F02" w:rsidRDefault="00880F02" w:rsidP="00236BBA"/>
    <w:p w14:paraId="2E4C0817" w14:textId="2D1ECA0B" w:rsidR="00880F02" w:rsidRDefault="1046D3D4" w:rsidP="00880F02">
      <w:pPr>
        <w:pStyle w:val="Otsikko2"/>
      </w:pPr>
      <w:bookmarkStart w:id="8" w:name="_Toc194317720"/>
      <w:bookmarkStart w:id="9" w:name="_Toc1368982077"/>
      <w:r>
        <w:t xml:space="preserve">3.1 </w:t>
      </w:r>
      <w:r w:rsidR="192CBAEF">
        <w:t>Kiusaamisen e</w:t>
      </w:r>
      <w:r>
        <w:t xml:space="preserve">nnaltaehkäisyä ohjaavia </w:t>
      </w:r>
      <w:r w:rsidR="192CBAEF">
        <w:t xml:space="preserve">yleisiä </w:t>
      </w:r>
      <w:r>
        <w:t>periaatteita</w:t>
      </w:r>
      <w:bookmarkEnd w:id="8"/>
      <w:bookmarkEnd w:id="9"/>
    </w:p>
    <w:p w14:paraId="18211290" w14:textId="6B993467" w:rsidR="00DD5209" w:rsidRDefault="00DD5209" w:rsidP="00DD5209">
      <w:pPr>
        <w:ind w:left="-5" w:right="1"/>
      </w:pPr>
      <w:r>
        <w:t xml:space="preserve">Kiusaamista ennaltaehkäisevän työn lähtökohtana ovat lapsen perus- ja ihmisoikeudet, jota opetussuunnitelman perusteet normina ohjaavat. Opetussuunnitelma painottaa monin tavoin osallisuutta, koulun toimintakulttuuria, työrauhaa, hyvinvointia sekä kiusaamisen ennaltaehkäisyä ja siihen puuttumista. (OKM, 2018). </w:t>
      </w:r>
    </w:p>
    <w:p w14:paraId="6F7C3259" w14:textId="77777777" w:rsidR="00DD5209" w:rsidRDefault="00DD5209" w:rsidP="00DD5209">
      <w:pPr>
        <w:ind w:left="-5" w:right="1"/>
      </w:pPr>
    </w:p>
    <w:p w14:paraId="5910910B" w14:textId="069ACB52" w:rsidR="00DD5209" w:rsidRDefault="6C4C6AAE" w:rsidP="00DD5209">
      <w:pPr>
        <w:ind w:left="-5" w:right="1"/>
      </w:pPr>
      <w:r>
        <w:lastRenderedPageBreak/>
        <w:t>Kiusaamisen ennaltaehkäisyssä ja puuttumisessa tärkeässä roolissa on</w:t>
      </w:r>
      <w:r w:rsidRPr="55180F33">
        <w:rPr>
          <w:b/>
          <w:bCs/>
        </w:rPr>
        <w:t xml:space="preserve"> yhteisöllinen opiskeluhuoltotyö</w:t>
      </w:r>
      <w:r>
        <w:t>. Se luo edellytyksiä yhteenkuuluvuudelle, huolenpidolle ja avoimelle vuorovaikutukselle. Sen toteuttamiseen osallistuvat kaikki kouluyhteisön aikuiset mukaan lukien opiskeluhuollon palveluista vastaavat ammattilaiset. Yhteisöllinen opiskelu</w:t>
      </w:r>
      <w:r w:rsidR="64F8CDEF">
        <w:t>huolto</w:t>
      </w:r>
      <w:r>
        <w:t>työ kohdistuu kouluyhteisöön, kouluympäristöön ja luokkaan tukien niiden hyvinvointia (OKM, 2018). Käsiteltäessä kiusaamista ryhmäilmiönä ryhmän</w:t>
      </w:r>
      <w:r w:rsidRPr="55180F33">
        <w:rPr>
          <w:b/>
          <w:bCs/>
        </w:rPr>
        <w:t xml:space="preserve"> vuorovaikutussuhteisiin ja ryhmämekanismeihin vaikuttaminen</w:t>
      </w:r>
      <w:r>
        <w:t xml:space="preserve"> on olennainen tekijä kiusaamisen ennaltaehkäisyssä. </w:t>
      </w:r>
      <w:r w:rsidRPr="55180F33">
        <w:rPr>
          <w:b/>
          <w:bCs/>
        </w:rPr>
        <w:t xml:space="preserve">Toimintasuunnitelmat, tiedottaminen ja yhtenäiset käytänteet </w:t>
      </w:r>
      <w:r>
        <w:t xml:space="preserve">ovat osa ennaltaehkäisevää toimintaa. Kouluissa pitää myös miettiä, mitä </w:t>
      </w:r>
      <w:r w:rsidRPr="55180F33">
        <w:rPr>
          <w:b/>
          <w:bCs/>
        </w:rPr>
        <w:t>rakenteellisia aukkopaikkoja</w:t>
      </w:r>
      <w:r>
        <w:t xml:space="preserve"> kiusaamiselle voi olla kuten välitunnit, tuntien alut ja loput sekä siirtymiset. Tärkeää on, että</w:t>
      </w:r>
      <w:r w:rsidRPr="55180F33">
        <w:rPr>
          <w:b/>
          <w:bCs/>
        </w:rPr>
        <w:t xml:space="preserve"> toimitaan samanaikaisesti usealla tasolla</w:t>
      </w:r>
      <w:r>
        <w:t>: koulu, luokka, perhe, oppilas. Tehokasta ennaltaehkäisevää toimintaa ovat</w:t>
      </w:r>
      <w:r w:rsidRPr="55180F33">
        <w:rPr>
          <w:b/>
          <w:bCs/>
        </w:rPr>
        <w:t xml:space="preserve"> vuorovaikutustaitojen opetteleminen, ristiriitojen ratkaisutaitojen harjoitteleminen, mutta myös kiusaamisilmiön käsitteleminen oppilaiden kanss</w:t>
      </w:r>
      <w:r>
        <w:t xml:space="preserve">a (OKM, 2018). </w:t>
      </w:r>
    </w:p>
    <w:p w14:paraId="47ECA545" w14:textId="77777777" w:rsidR="00880F02" w:rsidRDefault="00880F02" w:rsidP="00236BBA"/>
    <w:p w14:paraId="06EFCB74" w14:textId="6CB62A13" w:rsidR="00880F02" w:rsidRDefault="1046D3D4" w:rsidP="00236BBA">
      <w:r>
        <w:t xml:space="preserve">Kiusaamisen vastaisessa toiminnassa on tärkeää kiinnittää se osaksi </w:t>
      </w:r>
      <w:r w:rsidRPr="55180F33">
        <w:rPr>
          <w:b/>
          <w:bCs/>
        </w:rPr>
        <w:t>koulun rakenteita ja toimintakulttuuria</w:t>
      </w:r>
      <w:r>
        <w:t xml:space="preserve">. Jotta kiusaamisen vastainen työ olisi tehokasta, tulee sen olla johdonmukaista ja systemaattista. Koulun </w:t>
      </w:r>
      <w:r w:rsidRPr="55180F33">
        <w:rPr>
          <w:b/>
          <w:bCs/>
        </w:rPr>
        <w:t xml:space="preserve">aikuiset vaikuttavat omalla toiminnallaan </w:t>
      </w:r>
      <w:r>
        <w:t>(asenteet, sanat, puuttuminen) lasten</w:t>
      </w:r>
      <w:r w:rsidR="0ADEC841">
        <w:t xml:space="preserve"> ja nuorten</w:t>
      </w:r>
      <w:r>
        <w:t xml:space="preserve"> toimintaan.</w:t>
      </w:r>
      <w:r w:rsidR="7F57A46A">
        <w:t xml:space="preserve"> </w:t>
      </w:r>
      <w:r w:rsidR="742200C8">
        <w:t>K</w:t>
      </w:r>
      <w:r w:rsidR="7F57A46A">
        <w:t>oulun henkilöstö osoittaa</w:t>
      </w:r>
      <w:r w:rsidR="742200C8">
        <w:t xml:space="preserve"> toiminnallaan</w:t>
      </w:r>
      <w:r w:rsidR="7F57A46A">
        <w:t xml:space="preserve"> oppilaille/opiskelijoille, miten kiusaamiseen suhtaudutaan ja millainen toiminta on hyväksyttävää. </w:t>
      </w:r>
      <w:r w:rsidR="7F57A46A" w:rsidRPr="55180F33">
        <w:rPr>
          <w:b/>
          <w:bCs/>
        </w:rPr>
        <w:t>Koulun johdolla</w:t>
      </w:r>
      <w:r w:rsidR="7F57A46A">
        <w:t xml:space="preserve"> on tärkeä rooli opettajan työn tukemisessa, suuntaviivojen luomisessa sekä koulun toimintakulttuurin kehittämisessä.</w:t>
      </w:r>
      <w:r w:rsidR="6C4C6AAE">
        <w:t xml:space="preserve"> </w:t>
      </w:r>
      <w:r>
        <w:t>Tärkeää on, että sekä henkilökunta että oppilaat/opiskelijat ovat</w:t>
      </w:r>
      <w:r w:rsidRPr="55180F33">
        <w:rPr>
          <w:b/>
          <w:bCs/>
        </w:rPr>
        <w:t xml:space="preserve"> tietoisia siitä, kuinka kiusaamiseen liittyvissä asioissa toimitaan</w:t>
      </w:r>
      <w:r>
        <w:t xml:space="preserve"> (</w:t>
      </w:r>
      <w:hyperlink r:id="rId18">
        <w:r w:rsidRPr="55180F33">
          <w:rPr>
            <w:rStyle w:val="Hyperlinkki"/>
          </w:rPr>
          <w:t>Kiusaamisen vastaisten menetelmien arviointi – Seitsemän arviointiin valitun menetelmän käytettävyys, juurrutettavuus ja tuloksellisuus</w:t>
        </w:r>
      </w:hyperlink>
      <w:r>
        <w:t>)</w:t>
      </w:r>
    </w:p>
    <w:p w14:paraId="33ECD781" w14:textId="77777777" w:rsidR="00236BBA" w:rsidRPr="00236BBA" w:rsidRDefault="00236BBA" w:rsidP="00236BBA"/>
    <w:p w14:paraId="40CECA5B" w14:textId="3F857DAA" w:rsidR="008B2F06" w:rsidRDefault="51635554" w:rsidP="008B2F06">
      <w:r>
        <w:t>Kiusaamisen ehkäisemisen kannalta on tärkeää</w:t>
      </w:r>
      <w:r w:rsidRPr="55180F33">
        <w:rPr>
          <w:b/>
          <w:bCs/>
        </w:rPr>
        <w:t xml:space="preserve"> puuttua epäasialliseen kohteluun heti</w:t>
      </w:r>
      <w:r>
        <w:t xml:space="preserve"> sen ilmetessä, ennen kuin siitä alkaa tulla toistuvaa. Kouluissa voi </w:t>
      </w:r>
      <w:r w:rsidR="482A14A9">
        <w:t xml:space="preserve">mm. </w:t>
      </w:r>
      <w:r>
        <w:t>esiintyä oppilaiden välistä loukkaavaa kohtelua esim. ilkeät puheet ja ulkopuolelle jättäminen, joka voi vähitellen johtaa kiusaamiseen, jos siihen ei puututa ajoissa (MLL 2021).</w:t>
      </w:r>
    </w:p>
    <w:p w14:paraId="2423838C" w14:textId="77777777" w:rsidR="00BA2CE9" w:rsidRDefault="00BA2CE9" w:rsidP="008B2F06"/>
    <w:p w14:paraId="5B0112DA" w14:textId="7E586545" w:rsidR="00BA2CE9" w:rsidRDefault="49A36DB7" w:rsidP="008B2F06">
      <w:r>
        <w:lastRenderedPageBreak/>
        <w:t xml:space="preserve">Kiusaamiseen liittyvien roolien on todettu olevan pysyviä ja niistä irtautumisen olevan vaikeaa. Tämän vuoksi on tärkeää </w:t>
      </w:r>
      <w:r w:rsidRPr="55180F33">
        <w:rPr>
          <w:b/>
          <w:bCs/>
        </w:rPr>
        <w:t>opettaa lapsille ja nuorille rakentavia tapoja toimia ryhmässä</w:t>
      </w:r>
      <w:r w:rsidRPr="55180F33">
        <w:rPr>
          <w:color w:val="FF0000"/>
        </w:rPr>
        <w:t xml:space="preserve"> </w:t>
      </w:r>
      <w:r w:rsidRPr="55180F33">
        <w:t>(Repo 2015)</w:t>
      </w:r>
      <w:r w:rsidR="3D5E10BD" w:rsidRPr="55180F33">
        <w:t>.</w:t>
      </w:r>
      <w:r>
        <w:t xml:space="preserve"> Koska kiusaaminen on usein ryhmäilmiö</w:t>
      </w:r>
      <w:r w:rsidR="3D178E85">
        <w:t xml:space="preserve">, </w:t>
      </w:r>
      <w:r>
        <w:t>kiusaamisen ehkäisyssä on tärkeää keskittyä koko ryhmän toimintaan sekä sen toimintatapojen muuttamiseen</w:t>
      </w:r>
      <w:r w:rsidR="3D178E85">
        <w:t>. Pitkittyessään kiusaaminen voi vaikuttaa koko ryhmän dynamiikkaan.  (</w:t>
      </w:r>
      <w:hyperlink r:id="rId19">
        <w:r w:rsidR="3D178E85" w:rsidRPr="55180F33">
          <w:rPr>
            <w:rStyle w:val="Hyperlinkki"/>
          </w:rPr>
          <w:t>Kiusaamisen vastaisten menetelmien arviointi – Seitsemän arviointiin valitun menetelmän käytettävyys, juurrutettavuus ja tuloksellisuus</w:t>
        </w:r>
      </w:hyperlink>
      <w:r w:rsidR="3D178E85">
        <w:t>)</w:t>
      </w:r>
    </w:p>
    <w:p w14:paraId="6BCB85AB" w14:textId="79D3D991" w:rsidR="00DD5209" w:rsidRDefault="00DD5209" w:rsidP="008B2F06"/>
    <w:p w14:paraId="380912C9" w14:textId="78737591" w:rsidR="00DD5209" w:rsidRDefault="6C4C6AAE" w:rsidP="00DD5209">
      <w:pPr>
        <w:ind w:left="-5" w:right="1"/>
      </w:pPr>
      <w:proofErr w:type="spellStart"/>
      <w:r w:rsidRPr="55180F33">
        <w:rPr>
          <w:b/>
          <w:bCs/>
        </w:rPr>
        <w:t>KiVa</w:t>
      </w:r>
      <w:proofErr w:type="spellEnd"/>
      <w:r w:rsidRPr="55180F33">
        <w:rPr>
          <w:b/>
          <w:bCs/>
        </w:rPr>
        <w:t>-koulu-ohjelma</w:t>
      </w:r>
      <w:r>
        <w:t xml:space="preserve"> on kehitetty kiusaamista vastaan, sen ennaltaehkäisyyn. Siihen kuuluu oppitunteja, keskusteluja ja rooliharjoituksia. Tutkimusten mukaan kiusaaminen on vähentynyt </w:t>
      </w:r>
      <w:proofErr w:type="spellStart"/>
      <w:r>
        <w:t>KiVa</w:t>
      </w:r>
      <w:proofErr w:type="spellEnd"/>
      <w:r>
        <w:t xml:space="preserve">-kouluohjelmaa käyttävissä luokissa (Helkama ym., 2020). Sillä pyritään vaikuttamaan vuorovaikutusmekanismeihin, yksilö- ja ryhmätasolla.  Ryhmän sosiaalisiin suhteisiin vaikuttaminen onkin todettu olevan yksi tehokkaimmista tavoista vähentää kiusaamista. </w:t>
      </w:r>
    </w:p>
    <w:p w14:paraId="007238CF" w14:textId="38FA1DDD" w:rsidR="00DD5209" w:rsidRDefault="00DD5209" w:rsidP="00DD5209">
      <w:pPr>
        <w:ind w:left="-5" w:right="1"/>
      </w:pPr>
    </w:p>
    <w:p w14:paraId="52F735ED" w14:textId="5626E56C" w:rsidR="00DD5209" w:rsidRDefault="6C4C6AAE" w:rsidP="00DD5209">
      <w:pPr>
        <w:spacing w:after="404"/>
        <w:ind w:left="-5" w:right="1"/>
      </w:pPr>
      <w:r w:rsidRPr="55180F33">
        <w:rPr>
          <w:b/>
          <w:bCs/>
        </w:rPr>
        <w:t>Kiusaamiseen puuttumisessa on tärkeää yhteiset suunnitelmat, käytännöt ja keinovalikoimat sekä niistä tiedottaminen</w:t>
      </w:r>
      <w:r>
        <w:t xml:space="preserve">. Rangaistuksiin keskittyvä kiusaamistilanteisiin puuttuminen on todettu vaikutuksiltaan tehottomaksi. Kiusaamiseen puuttumisen lisäksi olennaista on sen </w:t>
      </w:r>
      <w:r w:rsidRPr="55180F33">
        <w:rPr>
          <w:b/>
          <w:bCs/>
        </w:rPr>
        <w:t>seuranta</w:t>
      </w:r>
      <w:r>
        <w:t>. Voidaan ajatella, että kiusaamiseen puuttuminen toimii myös ennaltaehkäisevästi eli nuoret voivat luottaa siihen, että kiusaamiseen puututaan (OKM, 2018).</w:t>
      </w:r>
    </w:p>
    <w:p w14:paraId="79D4C4D9" w14:textId="1F794637" w:rsidR="00DD5209" w:rsidRDefault="6C4C6AAE" w:rsidP="00DD5209">
      <w:pPr>
        <w:ind w:left="-5" w:right="1"/>
      </w:pPr>
      <w:r>
        <w:t xml:space="preserve">Kansallinen koulutuksen arviointikeskus (Karvi) toteutti vuosina </w:t>
      </w:r>
      <w:proofErr w:type="gramStart"/>
      <w:r>
        <w:t>2021-2022</w:t>
      </w:r>
      <w:proofErr w:type="gramEnd"/>
      <w:r>
        <w:t xml:space="preserve"> kiusaamisten vastaisten menetelmien arvioinnin. Arviointiin osallistui n. 250 opettajaa, 12000 oppilasta ja yli 2000 huoltajaa.  Arvioinnissa oli mukana suomalaisissa kouluissa käytössä olevat menetelmät, jotka kohdistuvat erilaisiin kiusaamisen vastaisiin toimiin ja erilaisiin tarpeisiin. Menetelmät olivat </w:t>
      </w:r>
      <w:proofErr w:type="spellStart"/>
      <w:r>
        <w:t>Gutsy</w:t>
      </w:r>
      <w:proofErr w:type="spellEnd"/>
      <w:r>
        <w:t xml:space="preserve"> Go, K-0, </w:t>
      </w:r>
      <w:proofErr w:type="spellStart"/>
      <w:r>
        <w:t>KiVa</w:t>
      </w:r>
      <w:proofErr w:type="spellEnd"/>
      <w:r>
        <w:t xml:space="preserve"> Koulu, Oulun tunne- ja turvataitokasvatus, Tukioppilastoiminta, Verso-sovittelu ja </w:t>
      </w:r>
      <w:proofErr w:type="spellStart"/>
      <w:r>
        <w:t>Vänelevsverksamhet</w:t>
      </w:r>
      <w:proofErr w:type="spellEnd"/>
      <w:r>
        <w:t xml:space="preserve">. Menetelmiä arvioitiin käytettävyyden, juurrutettavuuden ja tuloksellisuuden mukaan. </w:t>
      </w:r>
      <w:r w:rsidRPr="55180F33">
        <w:rPr>
          <w:b/>
          <w:bCs/>
        </w:rPr>
        <w:t>Menetelmien arvioinnissa huomattiin, että erilaisten menetelmien juurtumista koulujen toimintakulttuuriin edesauttaa sitoutunut henkilöstö, johdon tuki sekä menetelmän sitominen osaksi koulun muuta toimintaa ja hyvinvointityötä.</w:t>
      </w:r>
      <w:r>
        <w:t xml:space="preserve"> Kiusaamista ennalta ehkäisevä työ vaatii </w:t>
      </w:r>
      <w:r>
        <w:lastRenderedPageBreak/>
        <w:t xml:space="preserve">kouluilta jatkuvaa tilanteiden seuraamista, kiusaamisen vastaisen toiminnan arvioimista ja kehittämistä (Rumpu, 2023). </w:t>
      </w:r>
    </w:p>
    <w:p w14:paraId="0A87648E" w14:textId="77777777" w:rsidR="00636B7B" w:rsidRDefault="00636B7B" w:rsidP="00DD5209">
      <w:pPr>
        <w:ind w:left="-5" w:right="1"/>
      </w:pPr>
    </w:p>
    <w:p w14:paraId="7290B3C9" w14:textId="77777777" w:rsidR="00DD5209" w:rsidRDefault="00DD5209" w:rsidP="00DD5209">
      <w:pPr>
        <w:ind w:left="-5" w:right="1"/>
      </w:pPr>
      <w:r>
        <w:t xml:space="preserve">Karvin (2023) tekemän arvioinnin perusteella on tehty suosituksia koulujen kiusaamisen vastaiseen työhön.  </w:t>
      </w:r>
    </w:p>
    <w:p w14:paraId="652A0BC6" w14:textId="77777777" w:rsidR="00636B7B" w:rsidRDefault="00DD5209" w:rsidP="00636B7B">
      <w:pPr>
        <w:ind w:left="-5" w:right="1"/>
      </w:pPr>
      <w:r>
        <w:t xml:space="preserve">1.Kiusaamista ennalta ehkäisevä työ tulisi olla koko kouluyhteisön jäsenten tiedossa. Sen tulisi olla osa koulujen lukuvuosisuunnitelmaa. Osallisuutta ja yhteisöllisyyttä vahvistavat käytänteet olisi hyvä näkyä lukuvuosisuunnitelmissa. Huoltajien ja oppilaiden tietoisuuteen kiusaamisilmiöstä ja sen vastaisista toimintatavoista tulee kiinnittää huomiota. Se on tärkeä osa kiusaamista ennaltaehkäisevässä työssä. </w:t>
      </w:r>
    </w:p>
    <w:p w14:paraId="780EB921" w14:textId="77777777" w:rsidR="00636B7B" w:rsidRDefault="00DD5209" w:rsidP="00636B7B">
      <w:pPr>
        <w:ind w:left="-5" w:right="1"/>
      </w:pPr>
      <w:r>
        <w:t xml:space="preserve">2. Kiusaamiseen puuttumisen tapoja tulee tehdä näkyväksi, jotta oppilaat ja huoltajat tietävät, miten ilmi tulleeseen kiusaamisen puututaan ja miten tilanteita selvitetään. Koulussa tulee olla yhtenäiset kaikkien tiedossa olevat toimintatavat. </w:t>
      </w:r>
    </w:p>
    <w:p w14:paraId="435E97E9" w14:textId="77777777" w:rsidR="00636B7B" w:rsidRDefault="00DD5209" w:rsidP="00636B7B">
      <w:pPr>
        <w:ind w:left="-5" w:right="1"/>
      </w:pPr>
      <w:r>
        <w:t xml:space="preserve">3. Kiusaamisen vastaiseen työhön tulee olla varattu riittävästi aikaa. Johdon rooli on tärkeä henkilöstön kiusaamisen vastaisen toiminnan sitouttamisessa. </w:t>
      </w:r>
    </w:p>
    <w:p w14:paraId="761A8C2C" w14:textId="77777777" w:rsidR="00636B7B" w:rsidRDefault="00DD5209" w:rsidP="00636B7B">
      <w:pPr>
        <w:ind w:left="-5" w:right="1"/>
      </w:pPr>
      <w:r>
        <w:t xml:space="preserve">4. ja 5. </w:t>
      </w:r>
      <w:bookmarkStart w:id="10" w:name="_Hlk194064577"/>
      <w:r>
        <w:t>menetelmiä tulee kehittää ja arvioida systemaattisesti</w:t>
      </w:r>
      <w:bookmarkEnd w:id="10"/>
      <w:r>
        <w:t xml:space="preserve">. </w:t>
      </w:r>
    </w:p>
    <w:p w14:paraId="344E2912" w14:textId="7380754F" w:rsidR="00DD5209" w:rsidRDefault="00DD5209" w:rsidP="00636B7B">
      <w:pPr>
        <w:ind w:left="-5" w:right="1"/>
      </w:pPr>
      <w:r>
        <w:t xml:space="preserve">6. Oppilaita tulisi </w:t>
      </w:r>
      <w:proofErr w:type="spellStart"/>
      <w:r>
        <w:t>osallistaa</w:t>
      </w:r>
      <w:proofErr w:type="spellEnd"/>
      <w:r>
        <w:t xml:space="preserve"> enemmän kiusaamisen vastaiseen työhön, sillä koulun ilmapiiri ja oppilaiden keskuudessa vallitsevat normit ovat keskeisiä kiusaamiseen vaikuttavia tekijöitä. Koulun tulee antaa mahdollisuuksia oppilaiden omalle toiminnalle, joka vahvistaa ryhmän/luokan/koulun keskuudessa kiusaamisen vastaista normia. Myös huoltajien roolia kiusaamisen vastaisessa työssä tulisi vahvistaa (Rumpu, 2023) </w:t>
      </w:r>
    </w:p>
    <w:p w14:paraId="22214552" w14:textId="77777777" w:rsidR="00636B7B" w:rsidRDefault="00636B7B" w:rsidP="00636B7B">
      <w:pPr>
        <w:ind w:left="-5" w:right="1"/>
      </w:pPr>
    </w:p>
    <w:p w14:paraId="358A658A" w14:textId="716D2ABC" w:rsidR="00DD5209" w:rsidRDefault="00DD5209" w:rsidP="00DD5209">
      <w:pPr>
        <w:ind w:left="-5" w:right="1"/>
      </w:pPr>
      <w:r>
        <w:t xml:space="preserve">Opetus- ja kulttuuriministeriön toimenpideohjelma kiusaamisen, väkivallan ja häirinnän ehkäisemiseksi on valmisteltu </w:t>
      </w:r>
      <w:proofErr w:type="gramStart"/>
      <w:r>
        <w:t>2021-2022</w:t>
      </w:r>
      <w:proofErr w:type="gramEnd"/>
      <w:r>
        <w:t xml:space="preserve">. Ohjelman toimenpiteinä ovat tunne- ja vuorovaikutustaitojen vahvistaminen varhaiskasvatuksessa, lainsäädäntöhanke turvallisen opiskeluympäristön turvaamiseksi, sitouttava kouluyhteisötyö, henkilöstön ja johdon koulutus, kiusaamisen ehkäisyn sivusto, perusopetuksen oppimisyhteisöjen turvallisuuskulttuurin edistäminen, sairaalaopetuksen kehittäminen, kiusaamisen ehkäisemistä, hyvinvointia ja työrauhaa lisäävien menetelmien arvioiminen, saada Ankkuritoiminta vahvemmin osaksi koulujen ja </w:t>
      </w:r>
      <w:r>
        <w:lastRenderedPageBreak/>
        <w:t xml:space="preserve">oppilaitosten toimintaa, jengiytyisen ennalta ehkäiseminen edistämällä lasten ja nuorten myönteistä ryhmäytymistä, toisen asteen oppilaitosten yhteisöllisen toimintakulttuurin edistäminen, häirintäyhdyshenkilötoiminnan vahvistaminen korkeakouluissa ja nuorisotyön menetelmien ja toimintamallien jalkauttaminen kouluihin ja oppilaitoksiin </w:t>
      </w:r>
      <w:hyperlink r:id="rId20">
        <w:r>
          <w:t>(</w:t>
        </w:r>
      </w:hyperlink>
      <w:hyperlink r:id="rId21">
        <w:r>
          <w:rPr>
            <w:color w:val="0000FF"/>
            <w:u w:val="single" w:color="0000FF"/>
          </w:rPr>
          <w:t>https://okm.fi/kiusaamisen</w:t>
        </w:r>
      </w:hyperlink>
      <w:hyperlink r:id="rId22">
        <w:r>
          <w:rPr>
            <w:color w:val="0000FF"/>
            <w:u w:val="single" w:color="0000FF"/>
          </w:rPr>
          <w:t>-</w:t>
        </w:r>
      </w:hyperlink>
      <w:hyperlink r:id="rId23">
        <w:r>
          <w:rPr>
            <w:color w:val="0000FF"/>
            <w:u w:val="single" w:color="0000FF"/>
          </w:rPr>
          <w:t>ehkaisemisohjelma</w:t>
        </w:r>
      </w:hyperlink>
      <w:hyperlink r:id="rId24">
        <w:r>
          <w:t>)</w:t>
        </w:r>
      </w:hyperlink>
      <w:r>
        <w:t xml:space="preserve"> </w:t>
      </w:r>
    </w:p>
    <w:p w14:paraId="040D673C" w14:textId="77777777" w:rsidR="00636B7B" w:rsidRDefault="00636B7B" w:rsidP="00DD5209">
      <w:pPr>
        <w:ind w:left="-5" w:right="1"/>
      </w:pPr>
    </w:p>
    <w:p w14:paraId="4F4E97F8" w14:textId="0EF5BB73" w:rsidR="00DD5209" w:rsidRDefault="00DD5209" w:rsidP="00636B7B">
      <w:pPr>
        <w:ind w:left="-5" w:right="1"/>
      </w:pPr>
      <w:r>
        <w:t xml:space="preserve">Karvin (2023) tekemä kiusaamisen vastaisten menetelmien arviointi on osa opetus- ja kulttuuriministeriön toimenpideohjelmaa. Karvin arvioimista menetelmistä monet pohjautuvat ajatukseen kiusaamisesta ryhmäilmiönä. Menetelmien tavoitteena on vaikuttaa mm. tietoisuuteen kiusaamisesta, ryhmämekanismeihin, yksilöiden vuorovaikutukseen, ryhmäytymiseen, roolien tiedostamiseen ja purkamiseen. </w:t>
      </w:r>
    </w:p>
    <w:p w14:paraId="0A768437" w14:textId="299FAFA9" w:rsidR="004E2ED3" w:rsidRDefault="004E2ED3" w:rsidP="00C2534D">
      <w:pPr>
        <w:pStyle w:val="Otsikko2"/>
      </w:pPr>
    </w:p>
    <w:p w14:paraId="6B5FC0DD" w14:textId="6DE6410E" w:rsidR="55180F33" w:rsidRDefault="55180F33" w:rsidP="55180F33"/>
    <w:p w14:paraId="6E22B239" w14:textId="2204E06C" w:rsidR="00C2534D" w:rsidRDefault="1CA970D0" w:rsidP="00C2534D">
      <w:pPr>
        <w:pStyle w:val="Otsikko2"/>
      </w:pPr>
      <w:bookmarkStart w:id="11" w:name="_Toc194317721"/>
      <w:bookmarkStart w:id="12" w:name="_Toc614408842"/>
      <w:r>
        <w:t>3.2 Yks</w:t>
      </w:r>
      <w:r w:rsidR="2E433D8C">
        <w:t>iköiden h</w:t>
      </w:r>
      <w:r>
        <w:t>yvinvointityö</w:t>
      </w:r>
      <w:r w:rsidR="3696BA77">
        <w:t xml:space="preserve"> osana kiusaamisen ennaltaehkäisyä</w:t>
      </w:r>
      <w:r>
        <w:t xml:space="preserve"> Orimattilassa</w:t>
      </w:r>
      <w:bookmarkEnd w:id="11"/>
      <w:bookmarkEnd w:id="12"/>
    </w:p>
    <w:p w14:paraId="536C7871" w14:textId="03555A00" w:rsidR="008B21A2" w:rsidRDefault="008B21A2" w:rsidP="008B21A2"/>
    <w:p w14:paraId="0F9D090C" w14:textId="68E49189" w:rsidR="008B21A2" w:rsidRDefault="5AA80CFB" w:rsidP="004E2ED3">
      <w:r>
        <w:t>Yksiköiden hyvinvointityö pohjautuu perusopetuksen opetussuunnitelman perusteisiin sekä lukion opetussuunnitelman perusteisiin. Hyvinvointityön taustalla ovat myös</w:t>
      </w:r>
      <w:r w:rsidR="117F2572">
        <w:t xml:space="preserve"> mm.</w:t>
      </w:r>
      <w:r>
        <w:t xml:space="preserve"> tasa-arvo- ja yhdenvertaisuussuunnitelma, poissaoloihin puuttumisen malli, toimenpideohjelma kiusaamisen, väkivallan ja häirinnän ehkäisemiseksi sekä alueellinen ja Orimattilan lasten ja nuorten hyvinvointisuunnitelma. Lisäksi OPS muutosmääräyksessä 1.8.2023 korostettiin yhtenäisen perusopetuksen toimintakulttuuria. Tavoitteena on luoda toimintakulttuuria, joka edistää oppimista, osallisuutta, kouluun kiinnittymistä, hyvinvointia ja kestävää elämäntapaa. </w:t>
      </w:r>
      <w:r w:rsidR="192CBAEF">
        <w:t>Keskittymällä hyvinvoinnin tukemiseen voidaan ehkäistä kiusaamista sekä muita kiusaamiseen limittyviä ilmiöitä kuten syrjintää, häirintää ja vihapuhetta. (</w:t>
      </w:r>
      <w:hyperlink r:id="rId25">
        <w:r w:rsidR="1CA970D0" w:rsidRPr="55180F33">
          <w:rPr>
            <w:rStyle w:val="Hyperlinkki"/>
          </w:rPr>
          <w:t>Kiusaaminen - Mannerheimin Lastensuojeluliitto</w:t>
        </w:r>
      </w:hyperlink>
      <w:r>
        <w:t>)</w:t>
      </w:r>
    </w:p>
    <w:p w14:paraId="01FF379B" w14:textId="77777777" w:rsidR="008B21A2" w:rsidRDefault="00C2534D" w:rsidP="004E2ED3">
      <w:r>
        <w:t xml:space="preserve"> </w:t>
      </w:r>
    </w:p>
    <w:p w14:paraId="3735CD6F" w14:textId="3263E249" w:rsidR="004E2ED3" w:rsidRPr="004E2ED3" w:rsidRDefault="004E2ED3" w:rsidP="004E2ED3">
      <w:r w:rsidRPr="004E2ED3">
        <w:t>Laaja-alainen oppilaiden/opiskelijoiden hyvinvoinnin tukeminen on yhteisöllistä opiskeluhuoltoa. Vahvistamalla koulussa</w:t>
      </w:r>
      <w:r w:rsidR="00C2534D">
        <w:t xml:space="preserve"> ja lukiossa</w:t>
      </w:r>
      <w:r w:rsidRPr="004E2ED3">
        <w:t xml:space="preserve"> hyvinvointia tukevaa toimintakulttuuria, huolehditaan oppilaiden</w:t>
      </w:r>
      <w:r w:rsidR="00C2534D">
        <w:t>/opiskelijoiden</w:t>
      </w:r>
      <w:r w:rsidRPr="004E2ED3">
        <w:t xml:space="preserve"> ja koko kouluyhteisön hyvinvoinnista. Koulu on kodin rinnalla lasten ja nuorten tärkein elinympäristö. Koulu on täten otollinen ympäristö kohdistaa kaikille lapsille ja </w:t>
      </w:r>
      <w:r w:rsidRPr="004E2ED3">
        <w:lastRenderedPageBreak/>
        <w:t>nuorille mielenterveyttä edistäviä interventioita. </w:t>
      </w:r>
      <w:r w:rsidR="008B21A2" w:rsidRPr="004E2ED3">
        <w:t>Koulun turvallisuudesta ja hyvinvoinnista huolehtiminen on osa jokaisen koulussa oppilaiden kanssa työskentelevän työtä. Kiusaamisen ennalta ehkäiseminen ja turvallisuuden edistäminen sisältyvät useisiin kohtiin opetussuunnitelmien perusteissa (arvopohja, laaja-alainen osaaminen, eri oppiaineiden tavoitteet/sisällöt). Kiusaamisen vastaisen työn kivijalan muodostavat koulun toimintakulttuuri, yhteisöllisyyden rakentaminen sekä tunne- ja vuorovaikutustaitojen opettaminen.   </w:t>
      </w:r>
    </w:p>
    <w:p w14:paraId="4FDF55A9" w14:textId="77777777" w:rsidR="008B21A2" w:rsidRDefault="008B21A2" w:rsidP="004E2ED3"/>
    <w:p w14:paraId="2A705A8F" w14:textId="3DC580F9" w:rsidR="004E2ED3" w:rsidRDefault="004E2ED3" w:rsidP="008B2F06">
      <w:r w:rsidRPr="004E2ED3">
        <w:t>Orimattilan perusopetuksessa ja toisella asteella opetetaan hyvinvointitaitoja. Hyvinvointiohjelma kattaa lapsen koulupolun alakoulusta toiselle asteelle. Hyvinvointitunnit ovat osa kouluilla tehtävää hyvinvointityötä.  </w:t>
      </w:r>
      <w:r w:rsidR="00C2534D" w:rsidRPr="00C2534D">
        <w:t xml:space="preserve">Hyvinvointiohjelmassa ja hyvinvointiopetuksessa korostetaan turvallisen ryhmän ja </w:t>
      </w:r>
      <w:proofErr w:type="spellStart"/>
      <w:r w:rsidR="00C2534D" w:rsidRPr="00C2534D">
        <w:t>ryhmäyttämisen</w:t>
      </w:r>
      <w:proofErr w:type="spellEnd"/>
      <w:r w:rsidR="00C2534D" w:rsidRPr="00C2534D">
        <w:t xml:space="preserve"> tärkeyttä hyvinvoinnin ja oppimisen näkökulmasta ikätasosta riippumatta. Turvallisen ryhmän rakentaminen ja sen rakentumista vahvistavan vuorovaikutuskulttuurin luominen on tärkeä osa kiusaamisen ehkäisyä päivittäisissä ryhmätilanteissa.   </w:t>
      </w:r>
    </w:p>
    <w:p w14:paraId="5B7FA3BE" w14:textId="7936ECD8" w:rsidR="004E2ED3" w:rsidRDefault="192CBAEF" w:rsidP="55180F33">
      <w:pPr>
        <w:pStyle w:val="Otsikko2"/>
        <w:rPr>
          <w:color w:val="FF0000"/>
        </w:rPr>
      </w:pPr>
      <w:r>
        <w:t xml:space="preserve"> </w:t>
      </w:r>
    </w:p>
    <w:p w14:paraId="4F4602C7" w14:textId="74BADD72" w:rsidR="004E2ED3" w:rsidRDefault="192CBAEF" w:rsidP="004E2ED3">
      <w:pPr>
        <w:pStyle w:val="Otsikko2"/>
      </w:pPr>
      <w:bookmarkStart w:id="13" w:name="_Toc159597436"/>
      <w:r>
        <w:t>3.3</w:t>
      </w:r>
      <w:r w:rsidR="6D8F087B">
        <w:t xml:space="preserve"> </w:t>
      </w:r>
      <w:r w:rsidR="59ECB66B">
        <w:t>Kiusaamisen ennaltaehkäisy Orimattilassa</w:t>
      </w:r>
      <w:bookmarkEnd w:id="13"/>
    </w:p>
    <w:p w14:paraId="44B3F97C" w14:textId="77777777" w:rsidR="0023169E" w:rsidRPr="0023169E" w:rsidRDefault="0023169E" w:rsidP="0023169E">
      <w:r w:rsidRPr="0023169E">
        <w:t>Erilaiset koulujen suunnitelmat ja toimenpideohjelmat​</w:t>
      </w:r>
    </w:p>
    <w:p w14:paraId="4776F3B2" w14:textId="77777777" w:rsidR="0023169E" w:rsidRPr="0023169E" w:rsidRDefault="0023169E" w:rsidP="0023169E">
      <w:r w:rsidRPr="0023169E">
        <w:t>Koulujen järjestyssäännöt​</w:t>
      </w:r>
    </w:p>
    <w:p w14:paraId="396FD1DA" w14:textId="77777777" w:rsidR="0023169E" w:rsidRPr="0023169E" w:rsidRDefault="0023169E" w:rsidP="0023169E">
      <w:r w:rsidRPr="0023169E">
        <w:t>Kurinpito- ja puuttumiskeinot​</w:t>
      </w:r>
    </w:p>
    <w:p w14:paraId="11D2580A" w14:textId="3C454356" w:rsidR="0023169E" w:rsidRPr="0023169E" w:rsidRDefault="01F325CF" w:rsidP="0023169E">
      <w:r>
        <w:t xml:space="preserve">Poissaoloihin puuttumisen malli (30, 50, </w:t>
      </w:r>
      <w:proofErr w:type="gramStart"/>
      <w:r>
        <w:t>70h</w:t>
      </w:r>
      <w:proofErr w:type="gramEnd"/>
      <w:r>
        <w:t>)​</w:t>
      </w:r>
    </w:p>
    <w:p w14:paraId="1F021F69" w14:textId="3A141675" w:rsidR="0023169E" w:rsidRPr="0023169E" w:rsidRDefault="0023169E" w:rsidP="0023169E">
      <w:r>
        <w:t>Y</w:t>
      </w:r>
      <w:r w:rsidRPr="0023169E">
        <w:t xml:space="preserve">htenäiset </w:t>
      </w:r>
      <w:proofErr w:type="spellStart"/>
      <w:r w:rsidRPr="0023169E">
        <w:t>wilma</w:t>
      </w:r>
      <w:proofErr w:type="spellEnd"/>
      <w:r w:rsidRPr="0023169E">
        <w:t>-merkinnät</w:t>
      </w:r>
    </w:p>
    <w:p w14:paraId="4741141A" w14:textId="6B61B6F9" w:rsidR="0023169E" w:rsidRPr="0023169E" w:rsidRDefault="0023169E" w:rsidP="0023169E">
      <w:r>
        <w:t>Yhteisöllinen opiskeluhuoltotyö</w:t>
      </w:r>
    </w:p>
    <w:p w14:paraId="71B1A3A4" w14:textId="77777777" w:rsidR="00636B7B" w:rsidRDefault="00636B7B" w:rsidP="00636B7B">
      <w:r w:rsidRPr="00636B7B">
        <w:t xml:space="preserve">Koulujen </w:t>
      </w:r>
      <w:proofErr w:type="spellStart"/>
      <w:r w:rsidRPr="00636B7B">
        <w:t>hyvinvointyö</w:t>
      </w:r>
      <w:proofErr w:type="spellEnd"/>
      <w:r w:rsidRPr="00636B7B">
        <w:t xml:space="preserve">/hyvinvointiopetus </w:t>
      </w:r>
    </w:p>
    <w:p w14:paraId="31178C7A" w14:textId="4A5832B0" w:rsidR="00636B7B" w:rsidRPr="00636B7B" w:rsidRDefault="00636B7B" w:rsidP="00636B7B">
      <w:r>
        <w:t>H</w:t>
      </w:r>
      <w:r w:rsidRPr="00636B7B">
        <w:t>yvinvointivastaav</w:t>
      </w:r>
      <w:r>
        <w:t>ien ja hyvinvointikoordinaattorin tehtävät</w:t>
      </w:r>
      <w:r w:rsidRPr="00636B7B">
        <w:t> </w:t>
      </w:r>
    </w:p>
    <w:p w14:paraId="7305A211" w14:textId="7468438F" w:rsidR="00636B7B" w:rsidRPr="00636B7B" w:rsidRDefault="00636B7B" w:rsidP="00636B7B">
      <w:r>
        <w:t>Kaupungin ja koulun y</w:t>
      </w:r>
      <w:r w:rsidRPr="00636B7B">
        <w:t>hteiset pelisäännöt </w:t>
      </w:r>
    </w:p>
    <w:p w14:paraId="3A276BC6" w14:textId="419A8555" w:rsidR="00636B7B" w:rsidRPr="00636B7B" w:rsidRDefault="3696BA77" w:rsidP="00636B7B">
      <w:r>
        <w:t>Hyvinvointitunnit (</w:t>
      </w:r>
      <w:proofErr w:type="spellStart"/>
      <w:r>
        <w:t>Hyvis</w:t>
      </w:r>
      <w:proofErr w:type="spellEnd"/>
      <w:r>
        <w:t xml:space="preserve">- tunti, </w:t>
      </w:r>
      <w:r w:rsidR="248232F8">
        <w:t>M</w:t>
      </w:r>
      <w:r>
        <w:t xml:space="preserve">inä ja meidän </w:t>
      </w:r>
      <w:proofErr w:type="gramStart"/>
      <w:r>
        <w:t>luokka-tunti</w:t>
      </w:r>
      <w:proofErr w:type="gramEnd"/>
      <w:r>
        <w:t xml:space="preserve"> (MML), lukion hyvinvointitunti)  </w:t>
      </w:r>
    </w:p>
    <w:p w14:paraId="155E5FAD" w14:textId="7C754270" w:rsidR="00636B7B" w:rsidRPr="00636B7B" w:rsidRDefault="3696BA77" w:rsidP="00636B7B">
      <w:r>
        <w:t>Seksuaalinen häirintä/Turvataidot</w:t>
      </w:r>
      <w:r w:rsidR="3351B2CD">
        <w:t xml:space="preserve"> opetuksessa</w:t>
      </w:r>
    </w:p>
    <w:p w14:paraId="2EBE899E" w14:textId="77777777" w:rsidR="00636B7B" w:rsidRDefault="00636B7B" w:rsidP="00636B7B">
      <w:r w:rsidRPr="00636B7B">
        <w:t>Välkkäritoiminta</w:t>
      </w:r>
    </w:p>
    <w:p w14:paraId="02473DE6" w14:textId="77777777" w:rsidR="00636B7B" w:rsidRDefault="00636B7B" w:rsidP="00636B7B">
      <w:r>
        <w:t>K</w:t>
      </w:r>
      <w:r w:rsidRPr="00636B7B">
        <w:t>ummioppilastoiminta</w:t>
      </w:r>
    </w:p>
    <w:p w14:paraId="595D0CE8" w14:textId="1EB56033" w:rsidR="00636B7B" w:rsidRDefault="00636B7B" w:rsidP="00636B7B">
      <w:r>
        <w:t>T</w:t>
      </w:r>
      <w:r w:rsidRPr="00636B7B">
        <w:t>ukioppilastoiminta</w:t>
      </w:r>
    </w:p>
    <w:p w14:paraId="60893408" w14:textId="55490D02" w:rsidR="00636B7B" w:rsidRPr="00636B7B" w:rsidRDefault="00636B7B" w:rsidP="00636B7B">
      <w:r>
        <w:lastRenderedPageBreak/>
        <w:t>O</w:t>
      </w:r>
      <w:r w:rsidRPr="00636B7B">
        <w:t>ppilas-/opiskelijakuntatoiminta</w:t>
      </w:r>
    </w:p>
    <w:p w14:paraId="7BE8DF2E" w14:textId="29DD72C2" w:rsidR="0023169E" w:rsidRDefault="00636B7B" w:rsidP="00636B7B">
      <w:proofErr w:type="spellStart"/>
      <w:r w:rsidRPr="00636B7B">
        <w:t>KiVa</w:t>
      </w:r>
      <w:proofErr w:type="spellEnd"/>
      <w:r w:rsidRPr="00636B7B">
        <w:t xml:space="preserve">-koulu </w:t>
      </w:r>
      <w:r w:rsidR="0023169E">
        <w:t xml:space="preserve">tunnit- ja </w:t>
      </w:r>
      <w:r w:rsidRPr="00636B7B">
        <w:t>toiminta</w:t>
      </w:r>
    </w:p>
    <w:p w14:paraId="6A14135D" w14:textId="5A26A072" w:rsidR="0023169E" w:rsidRDefault="0023169E" w:rsidP="00636B7B">
      <w:r>
        <w:t>Mitä meille kuuluu-kyselyt</w:t>
      </w:r>
    </w:p>
    <w:p w14:paraId="0A9DFBFD" w14:textId="7A546499" w:rsidR="00636B7B" w:rsidRDefault="0023169E" w:rsidP="00636B7B">
      <w:r>
        <w:t>Kouluterveyskyselyt</w:t>
      </w:r>
    </w:p>
    <w:p w14:paraId="00681B80" w14:textId="77F281AC" w:rsidR="0023169E" w:rsidRPr="00636B7B" w:rsidRDefault="0023169E" w:rsidP="00636B7B">
      <w:r>
        <w:t>Kiva-koulu</w:t>
      </w:r>
      <w:r w:rsidR="0FA04DFB">
        <w:t xml:space="preserve"> –</w:t>
      </w:r>
      <w:r>
        <w:t>kyselyt</w:t>
      </w:r>
    </w:p>
    <w:p w14:paraId="56E7A57A" w14:textId="7792165F" w:rsidR="0FA04DFB" w:rsidRDefault="0FA04DFB">
      <w:r>
        <w:t>Muut hyvinvointiin liittyvät kyselyt</w:t>
      </w:r>
    </w:p>
    <w:p w14:paraId="3D56A170" w14:textId="12A43ABF" w:rsidR="00636B7B" w:rsidRDefault="00636B7B" w:rsidP="00636B7B">
      <w:r w:rsidRPr="00636B7B">
        <w:t>Yhteistyö koulunuorisotyön, etsiv</w:t>
      </w:r>
      <w:r>
        <w:t>än nuorisotyön</w:t>
      </w:r>
      <w:r w:rsidRPr="00636B7B">
        <w:t>,</w:t>
      </w:r>
      <w:r>
        <w:t xml:space="preserve"> nuorisotyön, poliisin sekä kolmannen sektorin kanssa</w:t>
      </w:r>
    </w:p>
    <w:p w14:paraId="416E59EC" w14:textId="3568760B" w:rsidR="0023169E" w:rsidRDefault="0023169E" w:rsidP="00636B7B">
      <w:r>
        <w:t>Yhteistyö huoltajien kanssa</w:t>
      </w:r>
    </w:p>
    <w:p w14:paraId="0385615C" w14:textId="2EF4C656" w:rsidR="00A860C2" w:rsidRDefault="00A860C2" w:rsidP="00636B7B"/>
    <w:p w14:paraId="7F69A8C1" w14:textId="4553A29D" w:rsidR="00A860C2" w:rsidRDefault="59ECB66B" w:rsidP="00A860C2">
      <w:pPr>
        <w:pStyle w:val="Otsikko2"/>
      </w:pPr>
      <w:bookmarkStart w:id="14" w:name="_Toc22380917"/>
      <w:r>
        <w:t>3.4 Kiusaamisen selvittely</w:t>
      </w:r>
      <w:r w:rsidR="1AF4B725">
        <w:t xml:space="preserve"> perusopetuksessa</w:t>
      </w:r>
      <w:r w:rsidR="45059262">
        <w:t xml:space="preserve"> (</w:t>
      </w:r>
      <w:proofErr w:type="spellStart"/>
      <w:r w:rsidR="45059262">
        <w:t>KiVa</w:t>
      </w:r>
      <w:proofErr w:type="spellEnd"/>
      <w:r w:rsidR="45059262">
        <w:t>-prosessi) ja lukiossa</w:t>
      </w:r>
      <w:bookmarkEnd w:id="14"/>
    </w:p>
    <w:p w14:paraId="29EDD7EE" w14:textId="79EB82B4" w:rsidR="55180F33" w:rsidRDefault="55180F33" w:rsidP="55180F33"/>
    <w:p w14:paraId="6E8DB74C" w14:textId="6B97A16F" w:rsidR="009B200F" w:rsidRDefault="59ECB66B" w:rsidP="55180F33">
      <w:r>
        <w:t xml:space="preserve">Työryhmä/valitut henkilöt vastaavat </w:t>
      </w:r>
      <w:proofErr w:type="spellStart"/>
      <w:r>
        <w:t>KiVa</w:t>
      </w:r>
      <w:proofErr w:type="spellEnd"/>
      <w:r>
        <w:t>-toiminnasta, kiusaamistilanteiden selvittelystä. He selvittävät yhteistyössä luokanopettajan/luokanvalvojan/aineenopettajan</w:t>
      </w:r>
      <w:r w:rsidR="1AF4B725">
        <w:t xml:space="preserve"> tai muun opettajan</w:t>
      </w:r>
      <w:r>
        <w:t xml:space="preserve"> kanssa esiin tulevia kiusaamistapauksia. Tilannetta arvioidaan seulontalomakkeen avulla, ja se toimitetaan täytettynä </w:t>
      </w:r>
      <w:proofErr w:type="spellStart"/>
      <w:r>
        <w:t>KiVa</w:t>
      </w:r>
      <w:proofErr w:type="spellEnd"/>
      <w:r>
        <w:t xml:space="preserve">-opettajille. Mikäli esikartoituksessa osoittautuu, että kyseessä ei ole kiusaamistilanne, </w:t>
      </w:r>
      <w:r w:rsidR="1AF4B725">
        <w:t>luokanopettaja/luokanohjaaja/muu opettaja</w:t>
      </w:r>
      <w:r>
        <w:t xml:space="preserve"> selvittää tilanteen. Mikäli esikartoituksessa osoittautuu, että kyseessä on kiusaamistilanne, </w:t>
      </w:r>
      <w:proofErr w:type="spellStart"/>
      <w:r>
        <w:t>KiVa</w:t>
      </w:r>
      <w:proofErr w:type="spellEnd"/>
      <w:r>
        <w:t>-tiimi aloittaa seuraavat toimenpiteet:  </w:t>
      </w:r>
    </w:p>
    <w:p w14:paraId="62DD5487" w14:textId="45B89B9B" w:rsidR="009B200F" w:rsidRDefault="00A860C2" w:rsidP="55180F33">
      <w:pPr>
        <w:rPr>
          <w:sz w:val="20"/>
          <w:szCs w:val="20"/>
        </w:rPr>
      </w:pPr>
      <w:r>
        <w:br/>
      </w:r>
      <w:r w:rsidR="59ECB66B" w:rsidRPr="55180F33">
        <w:rPr>
          <w:sz w:val="20"/>
          <w:szCs w:val="20"/>
        </w:rPr>
        <w:t xml:space="preserve">1. </w:t>
      </w:r>
      <w:proofErr w:type="spellStart"/>
      <w:r w:rsidR="59ECB66B" w:rsidRPr="55180F33">
        <w:rPr>
          <w:sz w:val="20"/>
          <w:szCs w:val="20"/>
        </w:rPr>
        <w:t>KiVa</w:t>
      </w:r>
      <w:proofErr w:type="spellEnd"/>
      <w:r w:rsidR="59ECB66B" w:rsidRPr="55180F33">
        <w:rPr>
          <w:sz w:val="20"/>
          <w:szCs w:val="20"/>
        </w:rPr>
        <w:t>-tiimi haastattelee asianosaiset oppilaat. </w:t>
      </w:r>
      <w:r>
        <w:br/>
      </w:r>
      <w:r w:rsidR="59ECB66B" w:rsidRPr="55180F33">
        <w:rPr>
          <w:sz w:val="20"/>
          <w:szCs w:val="20"/>
        </w:rPr>
        <w:t xml:space="preserve">2. </w:t>
      </w:r>
      <w:proofErr w:type="spellStart"/>
      <w:r w:rsidR="59ECB66B" w:rsidRPr="55180F33">
        <w:rPr>
          <w:sz w:val="20"/>
          <w:szCs w:val="20"/>
        </w:rPr>
        <w:t>KiVa</w:t>
      </w:r>
      <w:proofErr w:type="spellEnd"/>
      <w:r w:rsidR="59ECB66B" w:rsidRPr="55180F33">
        <w:rPr>
          <w:sz w:val="20"/>
          <w:szCs w:val="20"/>
        </w:rPr>
        <w:t>-tiimi järjestää sovittelun koululla</w:t>
      </w:r>
      <w:r w:rsidR="1AF4B725" w:rsidRPr="55180F33">
        <w:rPr>
          <w:sz w:val="20"/>
          <w:szCs w:val="20"/>
        </w:rPr>
        <w:t xml:space="preserve"> asianosaisille</w:t>
      </w:r>
      <w:r w:rsidR="59ECB66B" w:rsidRPr="55180F33">
        <w:rPr>
          <w:sz w:val="20"/>
          <w:szCs w:val="20"/>
        </w:rPr>
        <w:t xml:space="preserve"> ja tiedottaa asiasta kaikille asianosaisille huoltajille mahdollisimman pian, mielellään heti haastattelun jälkeen. </w:t>
      </w:r>
      <w:r>
        <w:br/>
      </w:r>
      <w:r w:rsidR="59ECB66B" w:rsidRPr="55180F33">
        <w:rPr>
          <w:sz w:val="20"/>
          <w:szCs w:val="20"/>
        </w:rPr>
        <w:t xml:space="preserve">3. </w:t>
      </w:r>
      <w:proofErr w:type="spellStart"/>
      <w:r w:rsidR="59ECB66B" w:rsidRPr="55180F33">
        <w:rPr>
          <w:sz w:val="20"/>
          <w:szCs w:val="20"/>
        </w:rPr>
        <w:t>KiVa</w:t>
      </w:r>
      <w:proofErr w:type="spellEnd"/>
      <w:r w:rsidR="59ECB66B" w:rsidRPr="55180F33">
        <w:rPr>
          <w:sz w:val="20"/>
          <w:szCs w:val="20"/>
        </w:rPr>
        <w:t xml:space="preserve">-tiimi järjestää tilanteen jälkiseurannan </w:t>
      </w:r>
      <w:r w:rsidR="7E36E194" w:rsidRPr="55180F33">
        <w:rPr>
          <w:sz w:val="20"/>
          <w:szCs w:val="20"/>
        </w:rPr>
        <w:t xml:space="preserve">noin </w:t>
      </w:r>
      <w:r w:rsidR="59ECB66B" w:rsidRPr="55180F33">
        <w:rPr>
          <w:sz w:val="20"/>
          <w:szCs w:val="20"/>
        </w:rPr>
        <w:t>2-viikkoa tapauksen selvittelystä. </w:t>
      </w:r>
      <w:r>
        <w:br/>
      </w:r>
      <w:r w:rsidR="59ECB66B" w:rsidRPr="55180F33">
        <w:rPr>
          <w:sz w:val="20"/>
          <w:szCs w:val="20"/>
        </w:rPr>
        <w:t>4. Mikäli asia jatkuu, kutsutaan kaikki asianosaiset huoltajat ja rehtori kouluneuvotteluun kiusaamisen lopettamiseksi. </w:t>
      </w:r>
      <w:r>
        <w:br/>
      </w:r>
      <w:r w:rsidR="59ECB66B" w:rsidRPr="55180F33">
        <w:rPr>
          <w:sz w:val="20"/>
          <w:szCs w:val="20"/>
        </w:rPr>
        <w:t>5. Rehtori kirjaa neuvottelussa sovitut toimenpiteet ja seuraa niiden toteutumista. </w:t>
      </w:r>
      <w:r>
        <w:br/>
      </w:r>
      <w:r w:rsidR="59ECB66B" w:rsidRPr="55180F33">
        <w:rPr>
          <w:sz w:val="20"/>
          <w:szCs w:val="20"/>
        </w:rPr>
        <w:t>6. Mikäli kiusaaminen edelleen jatkuu</w:t>
      </w:r>
      <w:r w:rsidR="1AF4B725" w:rsidRPr="55180F33">
        <w:rPr>
          <w:sz w:val="20"/>
          <w:szCs w:val="20"/>
        </w:rPr>
        <w:t>:</w:t>
      </w:r>
    </w:p>
    <w:p w14:paraId="4FE15D07" w14:textId="1388CE1C" w:rsidR="009B200F" w:rsidRDefault="1AF4B725" w:rsidP="55180F33">
      <w:pPr>
        <w:pStyle w:val="Luettelokappale"/>
        <w:numPr>
          <w:ilvl w:val="0"/>
          <w:numId w:val="7"/>
        </w:numPr>
        <w:rPr>
          <w:sz w:val="20"/>
          <w:szCs w:val="20"/>
        </w:rPr>
      </w:pPr>
      <w:r w:rsidRPr="55180F33">
        <w:rPr>
          <w:sz w:val="20"/>
          <w:szCs w:val="20"/>
        </w:rPr>
        <w:t>Yksilökohtainen opiskeluhuoltotyö</w:t>
      </w:r>
    </w:p>
    <w:p w14:paraId="612920AC" w14:textId="77777777" w:rsidR="009B200F" w:rsidRDefault="1AF4B725" w:rsidP="55180F33">
      <w:pPr>
        <w:pStyle w:val="Luettelokappale"/>
        <w:numPr>
          <w:ilvl w:val="0"/>
          <w:numId w:val="7"/>
        </w:numPr>
        <w:rPr>
          <w:sz w:val="20"/>
          <w:szCs w:val="20"/>
        </w:rPr>
      </w:pPr>
      <w:r w:rsidRPr="55180F33">
        <w:rPr>
          <w:sz w:val="20"/>
          <w:szCs w:val="20"/>
        </w:rPr>
        <w:t>kurinpidolliset toimenpiteet (jälki-istunto, kirjallinen varoitus, </w:t>
      </w:r>
      <w:r w:rsidR="009B200F">
        <w:br/>
      </w:r>
      <w:r w:rsidRPr="55180F33">
        <w:rPr>
          <w:sz w:val="20"/>
          <w:szCs w:val="20"/>
        </w:rPr>
        <w:t>määräaikainen koulusta erottaminen) </w:t>
      </w:r>
    </w:p>
    <w:p w14:paraId="5D93F391" w14:textId="5A6C594E" w:rsidR="009B200F" w:rsidRDefault="1AF4B725" w:rsidP="55180F33">
      <w:pPr>
        <w:pStyle w:val="Luettelokappale"/>
        <w:numPr>
          <w:ilvl w:val="0"/>
          <w:numId w:val="7"/>
        </w:numPr>
        <w:rPr>
          <w:sz w:val="20"/>
          <w:szCs w:val="20"/>
        </w:rPr>
      </w:pPr>
      <w:r w:rsidRPr="55180F33">
        <w:rPr>
          <w:sz w:val="20"/>
          <w:szCs w:val="20"/>
        </w:rPr>
        <w:lastRenderedPageBreak/>
        <w:t>Poikkeavat opetusjärjestelyt</w:t>
      </w:r>
    </w:p>
    <w:p w14:paraId="09AAFE33" w14:textId="590930EC" w:rsidR="009B200F" w:rsidRDefault="1AF4B725" w:rsidP="55180F33">
      <w:pPr>
        <w:pStyle w:val="Luettelokappale"/>
        <w:numPr>
          <w:ilvl w:val="0"/>
          <w:numId w:val="7"/>
        </w:numPr>
        <w:rPr>
          <w:sz w:val="20"/>
          <w:szCs w:val="20"/>
        </w:rPr>
      </w:pPr>
      <w:r w:rsidRPr="55180F33">
        <w:rPr>
          <w:sz w:val="20"/>
          <w:szCs w:val="20"/>
        </w:rPr>
        <w:t>tapauksen selvittely siirretään poliisin Ankkuritiimin tai muun vastaavaan tahon hoidettavaksi.</w:t>
      </w:r>
    </w:p>
    <w:p w14:paraId="5D9C6637" w14:textId="65AFEF5F" w:rsidR="00A860C2" w:rsidRPr="00A860C2" w:rsidRDefault="1AF4B725" w:rsidP="55180F33">
      <w:pPr>
        <w:pStyle w:val="Luettelokappale"/>
        <w:numPr>
          <w:ilvl w:val="0"/>
          <w:numId w:val="7"/>
        </w:numPr>
        <w:rPr>
          <w:sz w:val="20"/>
          <w:szCs w:val="20"/>
        </w:rPr>
      </w:pPr>
      <w:r w:rsidRPr="55180F33">
        <w:rPr>
          <w:sz w:val="20"/>
          <w:szCs w:val="20"/>
        </w:rPr>
        <w:t>Joissakin, esim. fyysistä väkivaltaa sisältävissä tapauksissa ryhdytään rikosoikeudellisiin toimenpiteisiin.</w:t>
      </w:r>
    </w:p>
    <w:p w14:paraId="50080E95" w14:textId="695A9108" w:rsidR="00A860C2" w:rsidRPr="00A860C2" w:rsidRDefault="00A860C2" w:rsidP="55180F33">
      <w:pPr>
        <w:pStyle w:val="Luettelokappale"/>
        <w:ind w:left="770"/>
      </w:pPr>
    </w:p>
    <w:p w14:paraId="2A039C36" w14:textId="302C72F1" w:rsidR="00A860C2" w:rsidRPr="00A860C2" w:rsidRDefault="00A860C2" w:rsidP="55180F33">
      <w:pPr>
        <w:pStyle w:val="Luettelokappale"/>
        <w:ind w:left="770"/>
      </w:pPr>
    </w:p>
    <w:p w14:paraId="1D24DA6A" w14:textId="053CBF96" w:rsidR="00A860C2" w:rsidRPr="00A860C2" w:rsidRDefault="00A860C2" w:rsidP="55180F33">
      <w:pPr>
        <w:pStyle w:val="Luettelokappale"/>
        <w:ind w:left="770"/>
      </w:pPr>
    </w:p>
    <w:p w14:paraId="13BE8903" w14:textId="01CFF18B" w:rsidR="00A860C2" w:rsidRPr="00A860C2" w:rsidRDefault="3C0E9BD4" w:rsidP="55180F33">
      <w:r>
        <w:t xml:space="preserve">LUKIO </w:t>
      </w:r>
      <w:r w:rsidR="741AD720">
        <w:t>Toimintaohjeet ongelmatilanteissa (kiusaaminen, syrjintä, häirintä)</w:t>
      </w:r>
      <w:r w:rsidR="009B200F">
        <w:br/>
      </w:r>
      <w:r w:rsidR="009B200F">
        <w:br/>
      </w:r>
    </w:p>
    <w:p w14:paraId="78E65558" w14:textId="7BEBB588" w:rsidR="51577B62" w:rsidRDefault="51577B62" w:rsidP="55180F33">
      <w:pPr>
        <w:pStyle w:val="Luettelokappale"/>
      </w:pPr>
      <w:r>
        <w:rPr>
          <w:noProof/>
        </w:rPr>
        <w:lastRenderedPageBreak/>
        <w:drawing>
          <wp:inline distT="0" distB="0" distL="0" distR="0" wp14:anchorId="2897D8D6" wp14:editId="4423C0BE">
            <wp:extent cx="4457700" cy="5924548"/>
            <wp:effectExtent l="0" t="0" r="0" b="0"/>
            <wp:docPr id="980227308" name="Kuva 98022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457700" cy="5924548"/>
                    </a:xfrm>
                    <a:prstGeom prst="rect">
                      <a:avLst/>
                    </a:prstGeom>
                  </pic:spPr>
                </pic:pic>
              </a:graphicData>
            </a:graphic>
          </wp:inline>
        </w:drawing>
      </w:r>
    </w:p>
    <w:p w14:paraId="75B820E8" w14:textId="51BF058D" w:rsidR="55180F33" w:rsidRDefault="55180F33" w:rsidP="55180F33"/>
    <w:p w14:paraId="4FC8F4E2" w14:textId="3229968E" w:rsidR="55180F33" w:rsidRDefault="55180F33" w:rsidP="55180F33"/>
    <w:p w14:paraId="4EE10B15" w14:textId="2A72F7F3" w:rsidR="0023169E" w:rsidRDefault="0023169E" w:rsidP="00636B7B"/>
    <w:p w14:paraId="48ABB886" w14:textId="775A5F33" w:rsidR="55180F33" w:rsidRDefault="55180F33"/>
    <w:p w14:paraId="179EFE85" w14:textId="62C83364" w:rsidR="0023169E" w:rsidRDefault="01F325CF" w:rsidP="55180F33">
      <w:pPr>
        <w:pStyle w:val="Otsikko2"/>
      </w:pPr>
      <w:bookmarkStart w:id="15" w:name="_Toc186729391"/>
      <w:r>
        <w:t>3.</w:t>
      </w:r>
      <w:r w:rsidR="59ECB66B">
        <w:t>5</w:t>
      </w:r>
      <w:r>
        <w:t xml:space="preserve"> Apua kiusaamiseen</w:t>
      </w:r>
      <w:bookmarkEnd w:id="15"/>
    </w:p>
    <w:p w14:paraId="2AA2DC29" w14:textId="401216AD" w:rsidR="55180F33" w:rsidRDefault="55180F33" w:rsidP="55180F33"/>
    <w:p w14:paraId="5437F05C" w14:textId="68F45012" w:rsidR="00A860C2" w:rsidRDefault="00A860C2" w:rsidP="00A860C2">
      <w:pPr>
        <w:pStyle w:val="Luettelokappale"/>
        <w:numPr>
          <w:ilvl w:val="0"/>
          <w:numId w:val="6"/>
        </w:numPr>
      </w:pPr>
      <w:hyperlink r:id="rId27" w:history="1">
        <w:proofErr w:type="spellStart"/>
        <w:r>
          <w:rPr>
            <w:rStyle w:val="Hyperlinkki"/>
          </w:rPr>
          <w:t>Onks</w:t>
        </w:r>
        <w:proofErr w:type="spellEnd"/>
        <w:r>
          <w:rPr>
            <w:rStyle w:val="Hyperlinkki"/>
          </w:rPr>
          <w:t xml:space="preserve"> </w:t>
        </w:r>
        <w:proofErr w:type="spellStart"/>
        <w:r>
          <w:rPr>
            <w:rStyle w:val="Hyperlinkki"/>
          </w:rPr>
          <w:t>tää</w:t>
        </w:r>
        <w:proofErr w:type="spellEnd"/>
        <w:r>
          <w:rPr>
            <w:rStyle w:val="Hyperlinkki"/>
          </w:rPr>
          <w:t xml:space="preserve"> normaalia? – Apua nuorille – Huolitesti, videoita ja chat</w:t>
        </w:r>
      </w:hyperlink>
    </w:p>
    <w:p w14:paraId="0832C736" w14:textId="2E25FE2F" w:rsidR="00A860C2" w:rsidRDefault="00A860C2" w:rsidP="00A860C2">
      <w:pPr>
        <w:pStyle w:val="Luettelokappale"/>
        <w:numPr>
          <w:ilvl w:val="0"/>
          <w:numId w:val="6"/>
        </w:numPr>
      </w:pPr>
      <w:hyperlink r:id="rId28" w:history="1">
        <w:r>
          <w:rPr>
            <w:rStyle w:val="Hyperlinkki"/>
          </w:rPr>
          <w:t>Nuorille - Mannerheimin Lastensuojeluliitto</w:t>
        </w:r>
      </w:hyperlink>
    </w:p>
    <w:p w14:paraId="02951D5B" w14:textId="671631F6" w:rsidR="00A860C2" w:rsidRDefault="00A860C2" w:rsidP="00A860C2">
      <w:pPr>
        <w:pStyle w:val="Luettelokappale"/>
        <w:numPr>
          <w:ilvl w:val="0"/>
          <w:numId w:val="6"/>
        </w:numPr>
      </w:pPr>
      <w:hyperlink r:id="rId29" w:history="1">
        <w:r>
          <w:rPr>
            <w:rStyle w:val="Hyperlinkki"/>
          </w:rPr>
          <w:t>Nuortennetti | MLL</w:t>
        </w:r>
      </w:hyperlink>
    </w:p>
    <w:p w14:paraId="598791FE" w14:textId="44CB5208" w:rsidR="00A860C2" w:rsidRDefault="00A860C2" w:rsidP="00A860C2">
      <w:pPr>
        <w:pStyle w:val="Luettelokappale"/>
        <w:numPr>
          <w:ilvl w:val="0"/>
          <w:numId w:val="6"/>
        </w:numPr>
      </w:pPr>
      <w:hyperlink r:id="rId30" w:history="1">
        <w:r>
          <w:rPr>
            <w:rStyle w:val="Hyperlinkki"/>
          </w:rPr>
          <w:t>Tukikeskus Valopilkku/Harjulan Setlementti ry</w:t>
        </w:r>
      </w:hyperlink>
    </w:p>
    <w:p w14:paraId="4716CCDB" w14:textId="46E62942" w:rsidR="00A860C2" w:rsidRDefault="00A860C2" w:rsidP="00A860C2">
      <w:pPr>
        <w:pStyle w:val="Luettelokappale"/>
        <w:numPr>
          <w:ilvl w:val="0"/>
          <w:numId w:val="6"/>
        </w:numPr>
      </w:pPr>
      <w:hyperlink r:id="rId31" w:history="1">
        <w:r>
          <w:rPr>
            <w:rStyle w:val="Hyperlinkki"/>
          </w:rPr>
          <w:t>Nuoret | Mielenterveystalo.fi</w:t>
        </w:r>
      </w:hyperlink>
    </w:p>
    <w:p w14:paraId="06C9A73D" w14:textId="45F27DA0" w:rsidR="00A860C2" w:rsidRDefault="59ECB66B" w:rsidP="55180F33">
      <w:pPr>
        <w:pStyle w:val="Luettelokappale"/>
        <w:numPr>
          <w:ilvl w:val="0"/>
          <w:numId w:val="6"/>
        </w:numPr>
        <w:rPr>
          <w:rStyle w:val="Hyperlinkki"/>
        </w:rPr>
      </w:pPr>
      <w:hyperlink r:id="rId32">
        <w:r w:rsidRPr="55180F33">
          <w:rPr>
            <w:rStyle w:val="Hyperlinkki"/>
          </w:rPr>
          <w:t>Koulukiusaaminen.fi | Tietoa ja apua koulukiusatuille</w:t>
        </w:r>
      </w:hyperlink>
    </w:p>
    <w:p w14:paraId="57F9092F" w14:textId="62F75860" w:rsidR="55180F33" w:rsidRDefault="55180F33" w:rsidP="55180F33"/>
    <w:p w14:paraId="3FA3395A" w14:textId="7C5D7AE4" w:rsidR="4FBCA849" w:rsidRDefault="4FBCA849" w:rsidP="55180F33">
      <w:pPr>
        <w:pStyle w:val="Otsikko2"/>
      </w:pPr>
      <w:bookmarkStart w:id="16" w:name="_Toc1687312005"/>
      <w:r>
        <w:t>3.6 Linkkejä ja vinkkejä</w:t>
      </w:r>
      <w:bookmarkEnd w:id="16"/>
    </w:p>
    <w:p w14:paraId="2AD72D8B" w14:textId="303DBF7E" w:rsidR="55180F33" w:rsidRDefault="55180F33" w:rsidP="55180F33"/>
    <w:p w14:paraId="04D68B64" w14:textId="77777777" w:rsidR="6AFDA840" w:rsidRDefault="6AFDA840">
      <w:hyperlink r:id="rId33">
        <w:r w:rsidRPr="55180F33">
          <w:rPr>
            <w:rStyle w:val="Hyperlinkki"/>
          </w:rPr>
          <w:t xml:space="preserve">Toimi </w:t>
        </w:r>
        <w:proofErr w:type="spellStart"/>
        <w:r w:rsidRPr="55180F33">
          <w:rPr>
            <w:rStyle w:val="Hyperlinkki"/>
          </w:rPr>
          <w:t>näin</w:t>
        </w:r>
        <w:proofErr w:type="spellEnd"/>
        <w:r w:rsidRPr="55180F33">
          <w:rPr>
            <w:rStyle w:val="Hyperlinkki"/>
          </w:rPr>
          <w:t xml:space="preserve"> kiusaamistilanteessa Oppilaat A4</w:t>
        </w:r>
      </w:hyperlink>
    </w:p>
    <w:p w14:paraId="06FA0BA7" w14:textId="77777777" w:rsidR="6AFDA840" w:rsidRDefault="6AFDA840">
      <w:hyperlink r:id="rId34">
        <w:r w:rsidRPr="55180F33">
          <w:rPr>
            <w:rStyle w:val="Hyperlinkki"/>
          </w:rPr>
          <w:t xml:space="preserve">Toimi </w:t>
        </w:r>
        <w:proofErr w:type="spellStart"/>
        <w:r w:rsidRPr="55180F33">
          <w:rPr>
            <w:rStyle w:val="Hyperlinkki"/>
          </w:rPr>
          <w:t>näin</w:t>
        </w:r>
        <w:proofErr w:type="spellEnd"/>
        <w:r w:rsidRPr="55180F33">
          <w:rPr>
            <w:rStyle w:val="Hyperlinkki"/>
          </w:rPr>
          <w:t xml:space="preserve"> kiusaamistilanteessa Opettajat A4</w:t>
        </w:r>
      </w:hyperlink>
      <w:r>
        <w:t xml:space="preserve"> (vanhemmat)</w:t>
      </w:r>
    </w:p>
    <w:p w14:paraId="797F39C3" w14:textId="2D977ABE" w:rsidR="6AFDA840" w:rsidRDefault="6AFDA840" w:rsidP="55180F33">
      <w:pPr>
        <w:rPr>
          <w:rFonts w:ascii="Azo Sans" w:eastAsia="Azo Sans" w:hAnsi="Azo Sans" w:cs="Azo Sans"/>
        </w:rPr>
      </w:pPr>
      <w:hyperlink r:id="rId35">
        <w:r w:rsidRPr="55180F33">
          <w:rPr>
            <w:rStyle w:val="Hyperlinkki"/>
            <w:rFonts w:ascii="Azo Sans" w:eastAsia="Azo Sans" w:hAnsi="Azo Sans" w:cs="Azo Sans"/>
          </w:rPr>
          <w:t>Kiusaamisen vastainen työ | Opetushallitus</w:t>
        </w:r>
      </w:hyperlink>
    </w:p>
    <w:p w14:paraId="5511F934" w14:textId="50924B9C" w:rsidR="6AFDA840" w:rsidRDefault="6AFDA840" w:rsidP="55180F33">
      <w:pPr>
        <w:rPr>
          <w:rFonts w:ascii="Azo Sans" w:eastAsia="Azo Sans" w:hAnsi="Azo Sans" w:cs="Azo Sans"/>
        </w:rPr>
      </w:pPr>
      <w:hyperlink r:id="rId36">
        <w:r w:rsidRPr="55180F33">
          <w:rPr>
            <w:rStyle w:val="Hyperlinkki"/>
            <w:rFonts w:ascii="Azo Sans" w:eastAsia="Azo Sans" w:hAnsi="Azo Sans" w:cs="Azo Sans"/>
          </w:rPr>
          <w:t>Opas seksuaalisen häirinnän ennaltaehkäisemiseksi ja siihen puuttumiseksi kouluissa ja oppilaitoksissa | Opetushallitus</w:t>
        </w:r>
      </w:hyperlink>
    </w:p>
    <w:p w14:paraId="0AA98FE5" w14:textId="10966BE5" w:rsidR="6AFDA840" w:rsidRDefault="6AFDA840" w:rsidP="55180F33">
      <w:pPr>
        <w:rPr>
          <w:rFonts w:ascii="Azo Sans" w:eastAsia="Azo Sans" w:hAnsi="Azo Sans" w:cs="Azo Sans"/>
        </w:rPr>
      </w:pPr>
      <w:hyperlink r:id="rId37">
        <w:r w:rsidRPr="55180F33">
          <w:rPr>
            <w:rStyle w:val="Hyperlinkki"/>
            <w:rFonts w:ascii="Azo Sans" w:eastAsia="Azo Sans" w:hAnsi="Azo Sans" w:cs="Azo Sans"/>
          </w:rPr>
          <w:t>Kiusaamisen ehkäisy sekä työrauhan edistäminen varhaiskasvatuksessa, esi- ja perusopetuksessa sekä toisella asteella. Loppuraportti - Valto</w:t>
        </w:r>
      </w:hyperlink>
    </w:p>
    <w:p w14:paraId="3DED9901" w14:textId="79501C87" w:rsidR="6AFDA840" w:rsidRDefault="6AFDA840" w:rsidP="55180F33">
      <w:pPr>
        <w:rPr>
          <w:rFonts w:ascii="Azo Sans" w:eastAsia="Azo Sans" w:hAnsi="Azo Sans" w:cs="Azo Sans"/>
        </w:rPr>
      </w:pPr>
      <w:hyperlink r:id="rId38">
        <w:r w:rsidRPr="55180F33">
          <w:rPr>
            <w:rStyle w:val="Hyperlinkki"/>
            <w:rFonts w:ascii="Azo Sans" w:eastAsia="Azo Sans" w:hAnsi="Azo Sans" w:cs="Azo Sans"/>
          </w:rPr>
          <w:t>Toimenpideohjelma kiusaamisen, väkivallan ja häirinnän ehkäisemiseksi varhaiskasvatuksessa, kouluissa ja oppilaitoksissa</w:t>
        </w:r>
      </w:hyperlink>
    </w:p>
    <w:p w14:paraId="3443D12B" w14:textId="1E6A12F1" w:rsidR="55180F33" w:rsidRDefault="55180F33" w:rsidP="55180F33"/>
    <w:p w14:paraId="71738BB6" w14:textId="77777777" w:rsidR="00A860C2" w:rsidRDefault="00A860C2" w:rsidP="00A860C2"/>
    <w:p w14:paraId="401A8DB3" w14:textId="77777777" w:rsidR="00BA2CE9" w:rsidRPr="008B2F06" w:rsidRDefault="00BA2CE9" w:rsidP="008B2F06"/>
    <w:p w14:paraId="51535449" w14:textId="7CA5AD28" w:rsidR="55180F33" w:rsidRDefault="55180F33"/>
    <w:p w14:paraId="2AB3DD3B" w14:textId="107CCBF9" w:rsidR="00754563" w:rsidRDefault="1AF4B725" w:rsidP="009B200F">
      <w:pPr>
        <w:pStyle w:val="Otsikko1"/>
      </w:pPr>
      <w:bookmarkStart w:id="17" w:name="_Toc167221389"/>
      <w:r>
        <w:t>KIUSAAMISEN ENNALTAEHKÄISY</w:t>
      </w:r>
      <w:bookmarkEnd w:id="17"/>
    </w:p>
    <w:p w14:paraId="2EDD0B38" w14:textId="6F50F9D4" w:rsidR="429F9DA4" w:rsidRDefault="429F9DA4" w:rsidP="429F9DA4"/>
    <w:p w14:paraId="540024DF" w14:textId="3DA6A6EB" w:rsidR="2A0ADD77" w:rsidRDefault="2A0ADD77" w:rsidP="429F9DA4">
      <w:pPr>
        <w:rPr>
          <w:rFonts w:ascii="Calibri" w:eastAsia="Calibri" w:hAnsi="Calibri" w:cs="Calibri"/>
          <w:sz w:val="28"/>
          <w:szCs w:val="28"/>
        </w:rPr>
      </w:pPr>
      <w:r w:rsidRPr="429F9DA4">
        <w:rPr>
          <w:rFonts w:ascii="Calibri" w:eastAsia="Calibri" w:hAnsi="Calibri" w:cs="Calibri"/>
          <w:sz w:val="28"/>
          <w:szCs w:val="28"/>
        </w:rPr>
        <w:t xml:space="preserve">Tutkimusten mukaan kiusaamisen ennaltaehkäisyn vahvoja tukitoimia ovat </w:t>
      </w:r>
    </w:p>
    <w:p w14:paraId="7977D1F9" w14:textId="638E3356" w:rsidR="0CBC00B5" w:rsidRDefault="0CBC00B5" w:rsidP="55180F33">
      <w:pPr>
        <w:pStyle w:val="paragraph"/>
        <w:numPr>
          <w:ilvl w:val="0"/>
          <w:numId w:val="8"/>
        </w:numPr>
        <w:spacing w:before="0" w:beforeAutospacing="0" w:after="0" w:afterAutospacing="0" w:line="360" w:lineRule="auto"/>
        <w:ind w:left="360" w:firstLine="0"/>
        <w:rPr>
          <w:rStyle w:val="eop"/>
          <w:rFonts w:ascii="Calibri" w:hAnsi="Calibri"/>
          <w:sz w:val="28"/>
          <w:szCs w:val="28"/>
        </w:rPr>
      </w:pPr>
      <w:r w:rsidRPr="55180F33">
        <w:rPr>
          <w:rStyle w:val="eop"/>
          <w:rFonts w:ascii="Calibri" w:hAnsi="Calibri"/>
          <w:sz w:val="28"/>
          <w:szCs w:val="28"/>
        </w:rPr>
        <w:t>Yhteisöllinen opiskeluhuoltotyö (mm. toimintakulttuurin kehittäminen)</w:t>
      </w:r>
      <w:r w:rsidR="2A84E8A2" w:rsidRPr="55180F33">
        <w:rPr>
          <w:rStyle w:val="eop"/>
          <w:rFonts w:ascii="Calibri" w:hAnsi="Calibri"/>
          <w:sz w:val="28"/>
          <w:szCs w:val="28"/>
        </w:rPr>
        <w:t xml:space="preserve">: </w:t>
      </w:r>
      <w:r>
        <w:tab/>
      </w:r>
      <w:r w:rsidR="2A84E8A2" w:rsidRPr="55180F33">
        <w:rPr>
          <w:rStyle w:val="eop"/>
          <w:rFonts w:ascii="Calibri" w:hAnsi="Calibri"/>
          <w:sz w:val="28"/>
          <w:szCs w:val="28"/>
        </w:rPr>
        <w:t>yksiköissä tehtävät suunnitelmat</w:t>
      </w:r>
    </w:p>
    <w:p w14:paraId="38C7B22B" w14:textId="08B7FE86" w:rsidR="68371605" w:rsidRDefault="68371605" w:rsidP="55180F33">
      <w:pPr>
        <w:pStyle w:val="paragraph"/>
        <w:numPr>
          <w:ilvl w:val="0"/>
          <w:numId w:val="8"/>
        </w:numPr>
        <w:spacing w:before="0" w:beforeAutospacing="0" w:after="0" w:afterAutospacing="0" w:line="360" w:lineRule="auto"/>
        <w:ind w:left="360" w:firstLine="0"/>
        <w:rPr>
          <w:rStyle w:val="eop"/>
          <w:rFonts w:ascii="Calibri" w:hAnsi="Calibri"/>
          <w:sz w:val="28"/>
          <w:szCs w:val="28"/>
        </w:rPr>
      </w:pPr>
      <w:r w:rsidRPr="55180F33">
        <w:rPr>
          <w:rStyle w:val="eop"/>
          <w:rFonts w:ascii="Calibri" w:hAnsi="Calibri"/>
          <w:sz w:val="28"/>
          <w:szCs w:val="28"/>
        </w:rPr>
        <w:lastRenderedPageBreak/>
        <w:t>Vuorovaikutussuhteisiin ja</w:t>
      </w:r>
      <w:r w:rsidR="6458B06F" w:rsidRPr="55180F33">
        <w:rPr>
          <w:rStyle w:val="eop"/>
          <w:rFonts w:ascii="Calibri" w:hAnsi="Calibri"/>
          <w:sz w:val="28"/>
          <w:szCs w:val="28"/>
        </w:rPr>
        <w:t xml:space="preserve"> ryhmämekanismeihin vaikuttaminen</w:t>
      </w:r>
      <w:r w:rsidR="115ECD56" w:rsidRPr="55180F33">
        <w:rPr>
          <w:rStyle w:val="eop"/>
          <w:rFonts w:ascii="Calibri" w:hAnsi="Calibri"/>
          <w:sz w:val="28"/>
          <w:szCs w:val="28"/>
        </w:rPr>
        <w:t>: arkitilanteet, hyvinvointitunnit</w:t>
      </w:r>
    </w:p>
    <w:p w14:paraId="6723ADF2" w14:textId="1983A266" w:rsidR="48B91FE5" w:rsidRDefault="48B91FE5" w:rsidP="55180F33">
      <w:pPr>
        <w:pStyle w:val="paragraph"/>
        <w:numPr>
          <w:ilvl w:val="0"/>
          <w:numId w:val="8"/>
        </w:numPr>
        <w:spacing w:before="0" w:beforeAutospacing="0" w:after="0" w:afterAutospacing="0" w:line="360" w:lineRule="auto"/>
        <w:ind w:left="360" w:firstLine="0"/>
        <w:rPr>
          <w:rStyle w:val="eop"/>
          <w:rFonts w:ascii="Calibri" w:hAnsi="Calibri"/>
          <w:sz w:val="28"/>
          <w:szCs w:val="28"/>
        </w:rPr>
      </w:pPr>
      <w:r w:rsidRPr="55180F33">
        <w:rPr>
          <w:rStyle w:val="eop"/>
          <w:rFonts w:ascii="Calibri" w:hAnsi="Calibri"/>
          <w:sz w:val="28"/>
          <w:szCs w:val="28"/>
        </w:rPr>
        <w:t>Toimintasuunnitelmat (</w:t>
      </w:r>
      <w:r w:rsidR="527FA0ED" w:rsidRPr="55180F33">
        <w:rPr>
          <w:rStyle w:val="eop"/>
          <w:rFonts w:ascii="Calibri" w:hAnsi="Calibri"/>
          <w:sz w:val="28"/>
          <w:szCs w:val="28"/>
        </w:rPr>
        <w:t xml:space="preserve">mm. </w:t>
      </w:r>
      <w:r w:rsidRPr="55180F33">
        <w:rPr>
          <w:rStyle w:val="eop"/>
          <w:rFonts w:ascii="Calibri" w:hAnsi="Calibri"/>
          <w:sz w:val="28"/>
          <w:szCs w:val="28"/>
        </w:rPr>
        <w:t>opiskeluhuoltosuunnitelma,</w:t>
      </w:r>
      <w:r w:rsidR="07FDC9B8" w:rsidRPr="55180F33">
        <w:rPr>
          <w:rStyle w:val="eop"/>
          <w:rFonts w:ascii="Calibri" w:hAnsi="Calibri"/>
          <w:sz w:val="28"/>
          <w:szCs w:val="28"/>
        </w:rPr>
        <w:t xml:space="preserve"> kiusaamisen ennaltaehkäisyn ja puuttumisen suunnitelma, hyvinvointiopetuksen suunnitelma</w:t>
      </w:r>
      <w:r w:rsidR="7E96AD81" w:rsidRPr="55180F33">
        <w:rPr>
          <w:rStyle w:val="eop"/>
          <w:rFonts w:ascii="Calibri" w:hAnsi="Calibri"/>
          <w:sz w:val="28"/>
          <w:szCs w:val="28"/>
        </w:rPr>
        <w:t>,</w:t>
      </w:r>
      <w:r w:rsidRPr="55180F33">
        <w:rPr>
          <w:rStyle w:val="eop"/>
          <w:rFonts w:ascii="Calibri" w:hAnsi="Calibri"/>
          <w:sz w:val="28"/>
          <w:szCs w:val="28"/>
        </w:rPr>
        <w:t xml:space="preserve"> koulun ja luokan järjestyssäännöt)</w:t>
      </w:r>
      <w:r w:rsidR="15AD0B28" w:rsidRPr="55180F33">
        <w:rPr>
          <w:rStyle w:val="eop"/>
          <w:rFonts w:ascii="Calibri" w:hAnsi="Calibri"/>
          <w:sz w:val="28"/>
          <w:szCs w:val="28"/>
        </w:rPr>
        <w:t xml:space="preserve"> </w:t>
      </w:r>
    </w:p>
    <w:p w14:paraId="022622A1" w14:textId="2A7D61B0" w:rsidR="2720806F" w:rsidRDefault="2720806F" w:rsidP="55180F33">
      <w:pPr>
        <w:pStyle w:val="paragraph"/>
        <w:numPr>
          <w:ilvl w:val="0"/>
          <w:numId w:val="8"/>
        </w:numPr>
        <w:spacing w:before="0" w:beforeAutospacing="0" w:after="0" w:afterAutospacing="0" w:line="360" w:lineRule="auto"/>
        <w:ind w:left="360" w:firstLine="0"/>
        <w:rPr>
          <w:rFonts w:ascii="Calibri" w:hAnsi="Calibri"/>
          <w:sz w:val="28"/>
          <w:szCs w:val="28"/>
        </w:rPr>
      </w:pPr>
      <w:r w:rsidRPr="55180F33">
        <w:rPr>
          <w:rStyle w:val="normaltextrun"/>
          <w:rFonts w:ascii="Calibri" w:hAnsi="Calibri"/>
          <w:color w:val="000000" w:themeColor="text1"/>
          <w:sz w:val="28"/>
          <w:szCs w:val="28"/>
        </w:rPr>
        <w:t>Tiedotetaan lapsia huoltajia ja henkilökuntaa kiusaamisen</w:t>
      </w:r>
      <w:r w:rsidRPr="55180F33">
        <w:rPr>
          <w:rStyle w:val="normaltextrun"/>
          <w:rFonts w:ascii="Calibri" w:hAnsi="Calibri"/>
          <w:color w:val="FF0000"/>
          <w:sz w:val="28"/>
          <w:szCs w:val="28"/>
        </w:rPr>
        <w:t xml:space="preserve"> </w:t>
      </w:r>
      <w:r w:rsidRPr="55180F33">
        <w:rPr>
          <w:rStyle w:val="normaltextrun"/>
          <w:rFonts w:ascii="Calibri" w:hAnsi="Calibri"/>
          <w:sz w:val="28"/>
          <w:szCs w:val="28"/>
        </w:rPr>
        <w:t>teoriasta</w:t>
      </w:r>
      <w:r w:rsidRPr="55180F33">
        <w:rPr>
          <w:rStyle w:val="normaltextrun"/>
          <w:rFonts w:ascii="Calibri" w:hAnsi="Calibri"/>
          <w:color w:val="FF0000"/>
          <w:sz w:val="28"/>
          <w:szCs w:val="28"/>
        </w:rPr>
        <w:t xml:space="preserve"> </w:t>
      </w:r>
      <w:r w:rsidRPr="55180F33">
        <w:rPr>
          <w:rStyle w:val="normaltextrun"/>
          <w:rFonts w:ascii="Calibri" w:hAnsi="Calibri"/>
          <w:color w:val="000000" w:themeColor="text1"/>
          <w:sz w:val="28"/>
          <w:szCs w:val="28"/>
        </w:rPr>
        <w:t xml:space="preserve">ja koulun/ kaupungin </w:t>
      </w:r>
      <w:r w:rsidR="78C87647" w:rsidRPr="55180F33">
        <w:rPr>
          <w:rStyle w:val="normaltextrun"/>
          <w:rFonts w:ascii="Calibri" w:hAnsi="Calibri"/>
          <w:color w:val="000000" w:themeColor="text1"/>
          <w:sz w:val="28"/>
          <w:szCs w:val="28"/>
        </w:rPr>
        <w:t xml:space="preserve">ennaltaehkäisevistä </w:t>
      </w:r>
      <w:r w:rsidRPr="55180F33">
        <w:rPr>
          <w:rStyle w:val="normaltextrun"/>
          <w:rFonts w:ascii="Calibri" w:hAnsi="Calibri"/>
          <w:color w:val="000000" w:themeColor="text1"/>
          <w:sz w:val="28"/>
          <w:szCs w:val="28"/>
        </w:rPr>
        <w:t>toimintatavoista</w:t>
      </w:r>
      <w:r w:rsidR="193E4FE7" w:rsidRPr="55180F33">
        <w:rPr>
          <w:rStyle w:val="normaltextrun"/>
          <w:rFonts w:ascii="Calibri" w:hAnsi="Calibri"/>
          <w:color w:val="000000" w:themeColor="text1"/>
          <w:sz w:val="28"/>
          <w:szCs w:val="28"/>
        </w:rPr>
        <w:t xml:space="preserve"> sekä kiusaamiseen puuttumisen toimintatavoista</w:t>
      </w:r>
      <w:r w:rsidRPr="55180F33">
        <w:rPr>
          <w:rStyle w:val="eop"/>
          <w:rFonts w:ascii="Calibri" w:eastAsiaTheme="minorEastAsia" w:hAnsi="Calibri"/>
          <w:color w:val="000000" w:themeColor="text1"/>
          <w:sz w:val="28"/>
          <w:szCs w:val="28"/>
        </w:rPr>
        <w:t> (syyslukukauden alkupuolella)</w:t>
      </w:r>
      <w:r w:rsidR="46F018C7" w:rsidRPr="55180F33">
        <w:rPr>
          <w:rStyle w:val="eop"/>
          <w:rFonts w:ascii="Calibri" w:eastAsiaTheme="minorEastAsia" w:hAnsi="Calibri"/>
          <w:color w:val="000000" w:themeColor="text1"/>
          <w:sz w:val="28"/>
          <w:szCs w:val="28"/>
        </w:rPr>
        <w:t xml:space="preserve"> </w:t>
      </w:r>
    </w:p>
    <w:p w14:paraId="289623C4" w14:textId="6367DBAA" w:rsidR="2720806F" w:rsidRDefault="2720806F" w:rsidP="55180F33">
      <w:pPr>
        <w:pStyle w:val="paragraph"/>
        <w:numPr>
          <w:ilvl w:val="0"/>
          <w:numId w:val="8"/>
        </w:numPr>
        <w:spacing w:before="0" w:beforeAutospacing="0" w:after="0" w:afterAutospacing="0" w:line="360" w:lineRule="auto"/>
        <w:ind w:left="360" w:firstLine="0"/>
        <w:rPr>
          <w:rStyle w:val="normaltextrun"/>
          <w:rFonts w:ascii="Calibri" w:hAnsi="Calibri"/>
          <w:color w:val="000000" w:themeColor="text1"/>
          <w:sz w:val="28"/>
          <w:szCs w:val="28"/>
        </w:rPr>
      </w:pPr>
      <w:r w:rsidRPr="55180F33">
        <w:rPr>
          <w:rStyle w:val="normaltextrun"/>
          <w:rFonts w:ascii="Calibri" w:hAnsi="Calibri"/>
          <w:color w:val="000000" w:themeColor="text1"/>
          <w:sz w:val="28"/>
          <w:szCs w:val="28"/>
        </w:rPr>
        <w:t>Yhteisten pelisääntöjen ja käytänteiden mukaan toimiminen --&gt; syyslukukaudella huolehdittava, että nämä ovat kaikkien tiedossa --&gt; jokaisella on velvollisuus puuttua</w:t>
      </w:r>
      <w:r w:rsidR="204669D6" w:rsidRPr="55180F33">
        <w:rPr>
          <w:rStyle w:val="normaltextrun"/>
          <w:rFonts w:ascii="Calibri" w:hAnsi="Calibri"/>
          <w:color w:val="000000" w:themeColor="text1"/>
          <w:sz w:val="28"/>
          <w:szCs w:val="28"/>
        </w:rPr>
        <w:t xml:space="preserve"> epäasialliseen käyttäytymiseen</w:t>
      </w:r>
    </w:p>
    <w:p w14:paraId="3547A09F" w14:textId="796DFF08" w:rsidR="6C8AEEFE" w:rsidRDefault="6C8AEEFE" w:rsidP="55180F33">
      <w:pPr>
        <w:pStyle w:val="paragraph"/>
        <w:numPr>
          <w:ilvl w:val="0"/>
          <w:numId w:val="8"/>
        </w:numPr>
        <w:spacing w:before="0" w:beforeAutospacing="0" w:after="0" w:afterAutospacing="0" w:line="360" w:lineRule="auto"/>
        <w:ind w:left="360" w:firstLine="0"/>
        <w:rPr>
          <w:rFonts w:ascii="Calibri" w:hAnsi="Calibri"/>
          <w:sz w:val="28"/>
          <w:szCs w:val="28"/>
        </w:rPr>
      </w:pPr>
      <w:r w:rsidRPr="55180F33">
        <w:rPr>
          <w:rStyle w:val="normaltextrun"/>
          <w:rFonts w:ascii="Calibri" w:hAnsi="Calibri"/>
          <w:color w:val="000000" w:themeColor="text1"/>
          <w:sz w:val="28"/>
          <w:szCs w:val="28"/>
        </w:rPr>
        <w:t>Valitaan toimintatavat, jotka eivät mahdollista syrjäytymistä tai kiusaamista</w:t>
      </w:r>
      <w:r w:rsidRPr="55180F33">
        <w:rPr>
          <w:rStyle w:val="eop"/>
          <w:rFonts w:ascii="Calibri" w:eastAsiaTheme="minorEastAsia" w:hAnsi="Calibri"/>
          <w:color w:val="000000" w:themeColor="text1"/>
          <w:sz w:val="28"/>
          <w:szCs w:val="28"/>
        </w:rPr>
        <w:t> </w:t>
      </w:r>
    </w:p>
    <w:p w14:paraId="207F447A" w14:textId="6E2AB4AB" w:rsidR="6C8AEEFE" w:rsidRDefault="6C8AEEFE" w:rsidP="55180F33">
      <w:pPr>
        <w:pStyle w:val="paragraph"/>
        <w:numPr>
          <w:ilvl w:val="0"/>
          <w:numId w:val="8"/>
        </w:numPr>
        <w:spacing w:before="0" w:beforeAutospacing="0" w:after="0" w:afterAutospacing="0" w:line="360" w:lineRule="auto"/>
        <w:rPr>
          <w:rStyle w:val="eop"/>
          <w:rFonts w:ascii="Calibri" w:eastAsiaTheme="minorEastAsia" w:hAnsi="Calibri"/>
          <w:color w:val="000000" w:themeColor="text1"/>
          <w:sz w:val="28"/>
          <w:szCs w:val="28"/>
        </w:rPr>
      </w:pPr>
      <w:r w:rsidRPr="55180F33">
        <w:rPr>
          <w:rStyle w:val="normaltextrun"/>
          <w:rFonts w:ascii="Calibri" w:hAnsi="Calibri"/>
          <w:color w:val="000000" w:themeColor="text1"/>
          <w:sz w:val="28"/>
          <w:szCs w:val="28"/>
        </w:rPr>
        <w:t>Aikuisen ennaltaehkäisevä toiminta mahdollisissa kiusaamistilanteissa esim. siirtymät ja välitunneilta luokkiin tulemiset: rakenteelliset aukkopaikat on tilkitty</w:t>
      </w:r>
    </w:p>
    <w:p w14:paraId="76345E62" w14:textId="4CF6B1D5" w:rsidR="5E5A25E3" w:rsidRDefault="5E5A25E3" w:rsidP="55180F33">
      <w:pPr>
        <w:pStyle w:val="paragraph"/>
        <w:numPr>
          <w:ilvl w:val="0"/>
          <w:numId w:val="8"/>
        </w:numPr>
        <w:spacing w:before="0" w:beforeAutospacing="0" w:after="0" w:afterAutospacing="0" w:line="360" w:lineRule="auto"/>
        <w:rPr>
          <w:rStyle w:val="eop"/>
          <w:rFonts w:ascii="Calibri" w:eastAsiaTheme="minorEastAsia" w:hAnsi="Calibri"/>
          <w:color w:val="000000" w:themeColor="text1"/>
          <w:sz w:val="28"/>
          <w:szCs w:val="28"/>
        </w:rPr>
      </w:pPr>
      <w:r w:rsidRPr="55180F33">
        <w:rPr>
          <w:rStyle w:val="normaltextrun"/>
          <w:rFonts w:ascii="Calibri" w:eastAsiaTheme="minorEastAsia" w:hAnsi="Calibri"/>
          <w:color w:val="000000" w:themeColor="text1"/>
          <w:sz w:val="28"/>
          <w:szCs w:val="28"/>
        </w:rPr>
        <w:t>Toimitaan samanaikaisesti monella tasolla: koulu, luokka, perhe, oppilas/opiskelija</w:t>
      </w:r>
    </w:p>
    <w:p w14:paraId="0FD14F01" w14:textId="69ED581E" w:rsidR="2E919251" w:rsidRDefault="2E919251" w:rsidP="55180F33">
      <w:pPr>
        <w:pStyle w:val="paragraph"/>
        <w:numPr>
          <w:ilvl w:val="0"/>
          <w:numId w:val="8"/>
        </w:numPr>
        <w:spacing w:before="0" w:beforeAutospacing="0" w:after="0" w:afterAutospacing="0" w:line="360" w:lineRule="auto"/>
        <w:rPr>
          <w:rStyle w:val="eop"/>
          <w:rFonts w:ascii="Calibri" w:eastAsiaTheme="minorEastAsia" w:hAnsi="Calibri"/>
          <w:color w:val="000000" w:themeColor="text1"/>
          <w:sz w:val="28"/>
          <w:szCs w:val="28"/>
        </w:rPr>
      </w:pPr>
      <w:r w:rsidRPr="55180F33">
        <w:rPr>
          <w:rStyle w:val="normaltextrun"/>
          <w:rFonts w:ascii="Calibri" w:eastAsiaTheme="minorEastAsia" w:hAnsi="Calibri"/>
          <w:color w:val="000000" w:themeColor="text1"/>
          <w:sz w:val="28"/>
          <w:szCs w:val="28"/>
        </w:rPr>
        <w:t>Vuorovaikutustaitojen opetteleminen, ristiriitojen ratkaisutaitojen harjoitteleminen, kiusaamisilmiön käsitteleminen oppilaiden kanssa</w:t>
      </w:r>
    </w:p>
    <w:p w14:paraId="6FCA9698" w14:textId="2DB4426F" w:rsidR="009B200F" w:rsidRPr="00467D69" w:rsidRDefault="1AF4B725" w:rsidP="55180F33">
      <w:pPr>
        <w:pStyle w:val="paragraph"/>
        <w:numPr>
          <w:ilvl w:val="0"/>
          <w:numId w:val="8"/>
        </w:numPr>
        <w:spacing w:before="0" w:beforeAutospacing="0" w:after="0" w:afterAutospacing="0" w:line="360" w:lineRule="auto"/>
        <w:ind w:left="360" w:firstLine="0"/>
        <w:textAlignment w:val="baseline"/>
        <w:rPr>
          <w:rStyle w:val="normaltextrun"/>
          <w:rFonts w:ascii="Calibri" w:hAnsi="Calibri"/>
          <w:color w:val="000000" w:themeColor="text1"/>
          <w:sz w:val="28"/>
          <w:szCs w:val="28"/>
        </w:rPr>
      </w:pPr>
      <w:proofErr w:type="spellStart"/>
      <w:r w:rsidRPr="5C10EADD">
        <w:rPr>
          <w:rStyle w:val="normaltextrun"/>
          <w:rFonts w:ascii="Calibri" w:hAnsi="Calibri"/>
          <w:color w:val="000000" w:themeColor="text1"/>
          <w:sz w:val="28"/>
          <w:szCs w:val="28"/>
        </w:rPr>
        <w:t>Ryhmäyttämisestä</w:t>
      </w:r>
      <w:proofErr w:type="spellEnd"/>
      <w:r w:rsidRPr="5C10EADD">
        <w:rPr>
          <w:rStyle w:val="normaltextrun"/>
          <w:rFonts w:ascii="Calibri" w:hAnsi="Calibri"/>
          <w:color w:val="000000" w:themeColor="text1"/>
          <w:sz w:val="28"/>
          <w:szCs w:val="28"/>
        </w:rPr>
        <w:t xml:space="preserve"> huolehtiminen koko lukuvuoden ajan</w:t>
      </w:r>
      <w:r w:rsidR="5945D6B1" w:rsidRPr="5C10EADD">
        <w:rPr>
          <w:rStyle w:val="normaltextrun"/>
          <w:rFonts w:ascii="Calibri" w:hAnsi="Calibri"/>
          <w:color w:val="000000" w:themeColor="text1"/>
          <w:sz w:val="28"/>
          <w:szCs w:val="28"/>
        </w:rPr>
        <w:t xml:space="preserve"> (turvallinen ryhmä)</w:t>
      </w:r>
    </w:p>
    <w:p w14:paraId="6F9514EC" w14:textId="75DC1E23" w:rsidR="009B200F" w:rsidRPr="00467D69" w:rsidRDefault="7E34C754" w:rsidP="5C10EADD">
      <w:pPr>
        <w:pStyle w:val="paragraph"/>
        <w:spacing w:before="0" w:beforeAutospacing="0" w:after="0" w:afterAutospacing="0" w:line="360" w:lineRule="auto"/>
        <w:ind w:left="360"/>
        <w:textAlignment w:val="baseline"/>
        <w:rPr>
          <w:rStyle w:val="normaltextrun"/>
          <w:rFonts w:ascii="Calibri" w:hAnsi="Calibri"/>
          <w:color w:val="000000" w:themeColor="text1"/>
          <w:sz w:val="28"/>
          <w:szCs w:val="28"/>
        </w:rPr>
      </w:pPr>
      <w:r w:rsidRPr="5C10EADD">
        <w:rPr>
          <w:rStyle w:val="normaltextrun"/>
          <w:rFonts w:ascii="Calibri" w:hAnsi="Calibri"/>
          <w:color w:val="000000" w:themeColor="text1"/>
          <w:sz w:val="28"/>
          <w:szCs w:val="28"/>
        </w:rPr>
        <w:t xml:space="preserve">    --&gt;</w:t>
      </w:r>
      <w:r w:rsidR="5945D6B1" w:rsidRPr="5C10EADD">
        <w:rPr>
          <w:rStyle w:val="normaltextrun"/>
          <w:rFonts w:ascii="Calibri" w:hAnsi="Calibri"/>
          <w:color w:val="000000" w:themeColor="text1"/>
          <w:sz w:val="28"/>
          <w:szCs w:val="28"/>
        </w:rPr>
        <w:t xml:space="preserve"> aloitettava heti syyslukukauden alussa </w:t>
      </w:r>
    </w:p>
    <w:p w14:paraId="5158F7E3" w14:textId="77777777" w:rsidR="00BB43F9" w:rsidRDefault="0CC42F3D" w:rsidP="654C110D">
      <w:pPr>
        <w:pStyle w:val="paragraph"/>
        <w:numPr>
          <w:ilvl w:val="0"/>
          <w:numId w:val="8"/>
        </w:numPr>
        <w:spacing w:before="0" w:beforeAutospacing="0" w:after="0" w:afterAutospacing="0" w:line="360" w:lineRule="auto"/>
        <w:ind w:left="360" w:firstLine="0"/>
        <w:textAlignment w:val="baseline"/>
        <w:rPr>
          <w:rFonts w:ascii="Calibri" w:hAnsi="Calibri"/>
          <w:sz w:val="28"/>
          <w:szCs w:val="28"/>
        </w:rPr>
      </w:pPr>
      <w:r w:rsidRPr="55180F33">
        <w:rPr>
          <w:rFonts w:ascii="Calibri" w:hAnsi="Calibri"/>
          <w:sz w:val="28"/>
          <w:szCs w:val="28"/>
        </w:rPr>
        <w:t>Oppilaiden osallistaminen kiusaamista ennaltaehkäisevään toimintaan</w:t>
      </w:r>
    </w:p>
    <w:p w14:paraId="423B2A67" w14:textId="75217815" w:rsidR="00467D69" w:rsidRPr="009B200F" w:rsidRDefault="00467D69" w:rsidP="654C110D">
      <w:pPr>
        <w:pStyle w:val="paragraph"/>
        <w:numPr>
          <w:ilvl w:val="0"/>
          <w:numId w:val="13"/>
        </w:numPr>
        <w:spacing w:before="0" w:beforeAutospacing="0" w:after="0" w:afterAutospacing="0" w:line="360" w:lineRule="auto"/>
        <w:ind w:left="360" w:firstLine="0"/>
        <w:textAlignment w:val="baseline"/>
        <w:rPr>
          <w:rFonts w:ascii="Calibri" w:hAnsi="Calibri"/>
          <w:sz w:val="28"/>
          <w:szCs w:val="28"/>
        </w:rPr>
      </w:pPr>
      <w:r w:rsidRPr="654C110D">
        <w:rPr>
          <w:rFonts w:ascii="Calibri" w:hAnsi="Calibri"/>
          <w:sz w:val="28"/>
          <w:szCs w:val="28"/>
        </w:rPr>
        <w:t>Johdon tuki</w:t>
      </w:r>
    </w:p>
    <w:p w14:paraId="65F4A382" w14:textId="77777777" w:rsidR="009B200F" w:rsidRPr="009B200F" w:rsidRDefault="009B200F" w:rsidP="654C110D">
      <w:pPr>
        <w:pStyle w:val="paragraph"/>
        <w:numPr>
          <w:ilvl w:val="0"/>
          <w:numId w:val="14"/>
        </w:numPr>
        <w:spacing w:before="0" w:beforeAutospacing="0" w:after="0" w:afterAutospacing="0" w:line="360" w:lineRule="auto"/>
        <w:ind w:left="360" w:firstLine="0"/>
        <w:textAlignment w:val="baseline"/>
        <w:rPr>
          <w:rFonts w:ascii="Calibri" w:hAnsi="Calibri"/>
          <w:sz w:val="28"/>
          <w:szCs w:val="28"/>
        </w:rPr>
      </w:pPr>
      <w:r w:rsidRPr="654C110D">
        <w:rPr>
          <w:rStyle w:val="normaltextrun"/>
          <w:rFonts w:ascii="Calibri" w:hAnsi="Calibri"/>
          <w:color w:val="000000" w:themeColor="text1"/>
          <w:sz w:val="28"/>
          <w:szCs w:val="28"/>
        </w:rPr>
        <w:t>Painotetaan yhteisöllisyyttä tukevaa toimintaa kaikessa koulutyössä</w:t>
      </w:r>
      <w:r w:rsidRPr="654C110D">
        <w:rPr>
          <w:rStyle w:val="eop"/>
          <w:rFonts w:ascii="Calibri" w:eastAsiaTheme="minorEastAsia" w:hAnsi="Calibri"/>
          <w:color w:val="000000" w:themeColor="text1"/>
          <w:sz w:val="28"/>
          <w:szCs w:val="28"/>
        </w:rPr>
        <w:t> </w:t>
      </w:r>
    </w:p>
    <w:p w14:paraId="753191FB" w14:textId="77777777" w:rsidR="009B200F" w:rsidRPr="009B200F" w:rsidRDefault="009B200F" w:rsidP="654C110D">
      <w:pPr>
        <w:pStyle w:val="paragraph"/>
        <w:numPr>
          <w:ilvl w:val="0"/>
          <w:numId w:val="15"/>
        </w:numPr>
        <w:spacing w:before="0" w:beforeAutospacing="0" w:after="0" w:afterAutospacing="0" w:line="360" w:lineRule="auto"/>
        <w:ind w:left="360" w:firstLine="0"/>
        <w:textAlignment w:val="baseline"/>
        <w:rPr>
          <w:rFonts w:ascii="Calibri" w:hAnsi="Calibri"/>
          <w:sz w:val="28"/>
          <w:szCs w:val="28"/>
        </w:rPr>
      </w:pPr>
      <w:r w:rsidRPr="654C110D">
        <w:rPr>
          <w:rStyle w:val="normaltextrun"/>
          <w:rFonts w:ascii="Calibri" w:hAnsi="Calibri"/>
          <w:color w:val="000000" w:themeColor="text1"/>
          <w:sz w:val="28"/>
          <w:szCs w:val="28"/>
        </w:rPr>
        <w:lastRenderedPageBreak/>
        <w:t>Pidetään säännöllisesti yhteyttä huoltajiin. Aloitetaan yhteydenpito lukuvuoden alussa positiivisilla tiedottamisilla jne. </w:t>
      </w:r>
      <w:r w:rsidRPr="654C110D">
        <w:rPr>
          <w:rStyle w:val="eop"/>
          <w:rFonts w:ascii="Calibri" w:eastAsiaTheme="minorEastAsia" w:hAnsi="Calibri"/>
          <w:color w:val="000000" w:themeColor="text1"/>
          <w:sz w:val="28"/>
          <w:szCs w:val="28"/>
        </w:rPr>
        <w:t> </w:t>
      </w:r>
    </w:p>
    <w:p w14:paraId="09BA4FA2" w14:textId="3E75F419" w:rsidR="009B200F" w:rsidRPr="00625F58" w:rsidRDefault="009B200F" w:rsidP="654C110D">
      <w:pPr>
        <w:pStyle w:val="paragraph"/>
        <w:numPr>
          <w:ilvl w:val="0"/>
          <w:numId w:val="16"/>
        </w:numPr>
        <w:spacing w:before="0" w:beforeAutospacing="0" w:after="0" w:afterAutospacing="0" w:line="360" w:lineRule="auto"/>
        <w:ind w:left="360" w:firstLine="0"/>
        <w:textAlignment w:val="baseline"/>
        <w:rPr>
          <w:rStyle w:val="eop"/>
          <w:rFonts w:ascii="Calibri" w:hAnsi="Calibri"/>
          <w:sz w:val="28"/>
          <w:szCs w:val="28"/>
        </w:rPr>
      </w:pPr>
      <w:r w:rsidRPr="654C110D">
        <w:rPr>
          <w:rStyle w:val="normaltextrun"/>
          <w:rFonts w:ascii="Calibri" w:hAnsi="Calibri"/>
          <w:color w:val="000000" w:themeColor="text1"/>
          <w:sz w:val="28"/>
          <w:szCs w:val="28"/>
        </w:rPr>
        <w:t>Ilmoitetaan huoltajille mahdollisesta kiusaamisesta matalalla kynnyksellä.</w:t>
      </w:r>
      <w:r w:rsidRPr="654C110D">
        <w:rPr>
          <w:rStyle w:val="eop"/>
          <w:rFonts w:ascii="Calibri" w:eastAsiaTheme="minorEastAsia" w:hAnsi="Calibri"/>
          <w:color w:val="000000" w:themeColor="text1"/>
          <w:sz w:val="28"/>
          <w:szCs w:val="28"/>
        </w:rPr>
        <w:t> </w:t>
      </w:r>
    </w:p>
    <w:p w14:paraId="24E34B22" w14:textId="1EB0DC94" w:rsidR="654C110D" w:rsidRDefault="34126B4D" w:rsidP="55180F33">
      <w:pPr>
        <w:pStyle w:val="paragraph"/>
        <w:numPr>
          <w:ilvl w:val="0"/>
          <w:numId w:val="16"/>
        </w:numPr>
        <w:spacing w:before="0" w:beforeAutospacing="0" w:after="0" w:afterAutospacing="0" w:line="360" w:lineRule="auto"/>
        <w:rPr>
          <w:rFonts w:ascii="Calibri" w:hAnsi="Calibri"/>
          <w:sz w:val="28"/>
          <w:szCs w:val="28"/>
        </w:rPr>
      </w:pPr>
      <w:r w:rsidRPr="55180F33">
        <w:rPr>
          <w:rFonts w:ascii="Calibri" w:hAnsi="Calibri"/>
          <w:sz w:val="28"/>
          <w:szCs w:val="28"/>
        </w:rPr>
        <w:t>Ennalta ehkäiseviä menetelmiä tulee kehittää ja arvioida systemaattisesti</w:t>
      </w:r>
    </w:p>
    <w:p w14:paraId="2E214411" w14:textId="77777777" w:rsidR="00754563" w:rsidRDefault="00754563" w:rsidP="00754563"/>
    <w:p w14:paraId="4D3D15AB" w14:textId="77777777" w:rsidR="00754563" w:rsidRDefault="00754563" w:rsidP="00754563"/>
    <w:p w14:paraId="3B7524A0" w14:textId="77777777" w:rsidR="00754563" w:rsidRDefault="00754563" w:rsidP="00754563"/>
    <w:p w14:paraId="2BBBCC58" w14:textId="524B8937" w:rsidR="55180F33" w:rsidRDefault="55180F33"/>
    <w:p w14:paraId="05AD9D27" w14:textId="0B0D0CC1" w:rsidR="55180F33" w:rsidRDefault="55180F33"/>
    <w:p w14:paraId="0BC22FEA" w14:textId="1AC60FF1" w:rsidR="55180F33" w:rsidRDefault="55180F33"/>
    <w:p w14:paraId="180AF05C" w14:textId="77777777" w:rsidR="00754563" w:rsidRDefault="00754563" w:rsidP="00754563"/>
    <w:p w14:paraId="76B3B1EA" w14:textId="77777777" w:rsidR="00754563" w:rsidRDefault="00754563" w:rsidP="00754563"/>
    <w:p w14:paraId="1FE98B8E" w14:textId="03574128" w:rsidR="55180F33" w:rsidRDefault="55180F33" w:rsidP="55180F33">
      <w:pPr>
        <w:pStyle w:val="Otsikko1"/>
      </w:pPr>
    </w:p>
    <w:p w14:paraId="02018E5D" w14:textId="42A118EC" w:rsidR="55180F33" w:rsidRDefault="55180F33" w:rsidP="55180F33"/>
    <w:p w14:paraId="6730337E" w14:textId="054EC79B" w:rsidR="00DD5209" w:rsidRDefault="1E086A56" w:rsidP="55180F33">
      <w:pPr>
        <w:pStyle w:val="Otsikko1"/>
        <w:rPr>
          <w:sz w:val="40"/>
          <w:szCs w:val="40"/>
        </w:rPr>
      </w:pPr>
      <w:bookmarkStart w:id="18" w:name="_Toc19404083"/>
      <w:r w:rsidRPr="55180F33">
        <w:rPr>
          <w:sz w:val="40"/>
          <w:szCs w:val="40"/>
        </w:rPr>
        <w:t>Lähteet</w:t>
      </w:r>
      <w:bookmarkEnd w:id="18"/>
    </w:p>
    <w:p w14:paraId="1DAFABD7" w14:textId="77777777" w:rsidR="00DD5209" w:rsidRDefault="6C4C6AAE" w:rsidP="55180F33">
      <w:pPr>
        <w:ind w:left="-5" w:right="1"/>
        <w:rPr>
          <w:sz w:val="20"/>
          <w:szCs w:val="20"/>
        </w:rPr>
      </w:pPr>
      <w:r w:rsidRPr="55180F33">
        <w:rPr>
          <w:sz w:val="20"/>
          <w:szCs w:val="20"/>
        </w:rPr>
        <w:t xml:space="preserve">Helkama, K., Myllyniemi, R., </w:t>
      </w:r>
      <w:proofErr w:type="spellStart"/>
      <w:r w:rsidRPr="55180F33">
        <w:rPr>
          <w:sz w:val="20"/>
          <w:szCs w:val="20"/>
        </w:rPr>
        <w:t>Liebkind</w:t>
      </w:r>
      <w:proofErr w:type="spellEnd"/>
      <w:r w:rsidRPr="55180F33">
        <w:rPr>
          <w:sz w:val="20"/>
          <w:szCs w:val="20"/>
        </w:rPr>
        <w:t xml:space="preserve">, K., Ruusuvuori, J., Lönnqvist, J-E., Hankonen, N., </w:t>
      </w:r>
      <w:proofErr w:type="spellStart"/>
      <w:r w:rsidRPr="55180F33">
        <w:rPr>
          <w:sz w:val="20"/>
          <w:szCs w:val="20"/>
        </w:rPr>
        <w:t>Renvik</w:t>
      </w:r>
      <w:proofErr w:type="spellEnd"/>
      <w:r w:rsidRPr="55180F33">
        <w:rPr>
          <w:sz w:val="20"/>
          <w:szCs w:val="20"/>
        </w:rPr>
        <w:t xml:space="preserve">, T.A., </w:t>
      </w:r>
      <w:proofErr w:type="spellStart"/>
      <w:r w:rsidRPr="55180F33">
        <w:rPr>
          <w:sz w:val="20"/>
          <w:szCs w:val="20"/>
        </w:rPr>
        <w:t>Jasinskaja</w:t>
      </w:r>
      <w:proofErr w:type="spellEnd"/>
      <w:r w:rsidRPr="55180F33">
        <w:rPr>
          <w:sz w:val="20"/>
          <w:szCs w:val="20"/>
        </w:rPr>
        <w:t xml:space="preserve">-Lahti, I &amp; Lipponen, J. 2020. Johdatus sosiaalipsykologiaan. Edita. Keuruu. </w:t>
      </w:r>
    </w:p>
    <w:p w14:paraId="547EC09A" w14:textId="77777777" w:rsidR="00DD5209" w:rsidRPr="00DD5209" w:rsidRDefault="00DD5209" w:rsidP="55180F33">
      <w:pPr>
        <w:rPr>
          <w:sz w:val="20"/>
          <w:szCs w:val="20"/>
        </w:rPr>
      </w:pPr>
    </w:p>
    <w:p w14:paraId="5B051AC6" w14:textId="61A563FF" w:rsidR="008E499B" w:rsidRDefault="074991DD" w:rsidP="55180F33">
      <w:pPr>
        <w:rPr>
          <w:sz w:val="20"/>
          <w:szCs w:val="20"/>
        </w:rPr>
      </w:pPr>
      <w:hyperlink r:id="rId39">
        <w:r w:rsidRPr="55180F33">
          <w:rPr>
            <w:rStyle w:val="Hyperlinkki"/>
            <w:sz w:val="20"/>
            <w:szCs w:val="20"/>
          </w:rPr>
          <w:t>Kiusaaminen - Mannerheimin Lastensuojeluliitto</w:t>
        </w:r>
      </w:hyperlink>
    </w:p>
    <w:p w14:paraId="20FA08E7" w14:textId="77777777" w:rsidR="008E499B" w:rsidRPr="008E499B" w:rsidRDefault="008E499B" w:rsidP="55180F33">
      <w:pPr>
        <w:rPr>
          <w:sz w:val="20"/>
          <w:szCs w:val="20"/>
        </w:rPr>
      </w:pPr>
    </w:p>
    <w:p w14:paraId="56CE0B23" w14:textId="1822D329" w:rsidR="003E5039" w:rsidRDefault="64D09F93" w:rsidP="55180F33">
      <w:pPr>
        <w:rPr>
          <w:sz w:val="20"/>
          <w:szCs w:val="20"/>
        </w:rPr>
      </w:pPr>
      <w:hyperlink r:id="rId40">
        <w:r w:rsidRPr="55180F33">
          <w:rPr>
            <w:rStyle w:val="Hyperlinkki"/>
            <w:sz w:val="20"/>
            <w:szCs w:val="20"/>
          </w:rPr>
          <w:t>Kiusaamisen vastaisten menetelmien arviointi – Seitsemän arviointiin valitun menetelmän käytettävyys, juurrutettavuus ja tuloksellisuus</w:t>
        </w:r>
      </w:hyperlink>
    </w:p>
    <w:p w14:paraId="0B0B97F3" w14:textId="56D106C3" w:rsidR="00C2534D" w:rsidRDefault="00C2534D" w:rsidP="55180F33">
      <w:pPr>
        <w:rPr>
          <w:sz w:val="20"/>
          <w:szCs w:val="20"/>
        </w:rPr>
      </w:pPr>
    </w:p>
    <w:p w14:paraId="2BFD5D9A" w14:textId="60C5800D" w:rsidR="00C2534D" w:rsidRDefault="1CA970D0" w:rsidP="55180F33">
      <w:pPr>
        <w:rPr>
          <w:sz w:val="20"/>
          <w:szCs w:val="20"/>
        </w:rPr>
      </w:pPr>
      <w:r w:rsidRPr="55180F33">
        <w:rPr>
          <w:sz w:val="20"/>
          <w:szCs w:val="20"/>
        </w:rPr>
        <w:t>Kouluterveyskysely 2023: Kouluilla ja oppilaitoksilla on näköalapaikka lasten ja nuorten hyvinvointiin. Opetushallitus.</w:t>
      </w:r>
    </w:p>
    <w:p w14:paraId="2BE2A76D" w14:textId="77777777" w:rsidR="003E5039" w:rsidRPr="003E5039" w:rsidRDefault="003E5039" w:rsidP="55180F33">
      <w:pPr>
        <w:rPr>
          <w:sz w:val="20"/>
          <w:szCs w:val="20"/>
        </w:rPr>
      </w:pPr>
    </w:p>
    <w:p w14:paraId="2244FA0B" w14:textId="7C6944C5" w:rsidR="008B2F06" w:rsidRDefault="51635554" w:rsidP="55180F33">
      <w:pPr>
        <w:rPr>
          <w:sz w:val="20"/>
          <w:szCs w:val="20"/>
        </w:rPr>
      </w:pPr>
      <w:r w:rsidRPr="55180F33">
        <w:rPr>
          <w:sz w:val="20"/>
          <w:szCs w:val="20"/>
        </w:rPr>
        <w:t>MLL (2021). MLL:n hyvinvointikyselyn raportti vuosilta 2018–2020. Mannerheimin Lastensuojeluliitto. https:// cdn.mll.fi/prod/2021/01/02050454/hyvinvointikyselyn-raportti-28.1.2021-final_v.4.pdf</w:t>
      </w:r>
    </w:p>
    <w:p w14:paraId="6D803F9C" w14:textId="77777777" w:rsidR="008B2F06" w:rsidRPr="008B2F06" w:rsidRDefault="008B2F06" w:rsidP="55180F33">
      <w:pPr>
        <w:rPr>
          <w:sz w:val="20"/>
          <w:szCs w:val="20"/>
        </w:rPr>
      </w:pPr>
    </w:p>
    <w:p w14:paraId="251A3986" w14:textId="77777777" w:rsidR="00754563" w:rsidRDefault="58D84FD9" w:rsidP="55180F33">
      <w:pPr>
        <w:rPr>
          <w:sz w:val="20"/>
          <w:szCs w:val="20"/>
        </w:rPr>
      </w:pPr>
      <w:r w:rsidRPr="55180F33">
        <w:rPr>
          <w:sz w:val="20"/>
          <w:szCs w:val="20"/>
        </w:rPr>
        <w:lastRenderedPageBreak/>
        <w:t xml:space="preserve">OKM. 2018. Kiusaamisen ehkäisy sekä työrauhan edistäminen varhaiskasvatuksessa, esi- ja perusopetuksessa sekä toisella asteella. Loppuraportti. </w:t>
      </w:r>
      <w:hyperlink r:id="rId41">
        <w:proofErr w:type="spellStart"/>
        <w:r w:rsidRPr="55180F33">
          <w:rPr>
            <w:rStyle w:val="Hyperlinkki"/>
            <w:sz w:val="20"/>
            <w:szCs w:val="20"/>
          </w:rPr>
          <w:t>isen</w:t>
        </w:r>
        <w:proofErr w:type="spellEnd"/>
        <w:r w:rsidRPr="55180F33">
          <w:rPr>
            <w:rStyle w:val="Hyperlinkki"/>
            <w:sz w:val="20"/>
            <w:szCs w:val="20"/>
          </w:rPr>
          <w:t xml:space="preserve"> ehkäisy sekä työrauhan edistäminen varhaiskasvatuksessa, esi- ja perusopetuksessa sekä toisella asteella. Loppuraportti</w:t>
        </w:r>
      </w:hyperlink>
    </w:p>
    <w:p w14:paraId="6D57A04B" w14:textId="1B514406" w:rsidR="55180F33" w:rsidRDefault="55180F33" w:rsidP="55180F33">
      <w:pPr>
        <w:rPr>
          <w:sz w:val="20"/>
          <w:szCs w:val="20"/>
        </w:rPr>
      </w:pPr>
    </w:p>
    <w:p w14:paraId="170BBEC7" w14:textId="53958EA1" w:rsidR="4652F988" w:rsidRDefault="4652F988" w:rsidP="55180F33">
      <w:pPr>
        <w:rPr>
          <w:sz w:val="20"/>
          <w:szCs w:val="20"/>
        </w:rPr>
      </w:pPr>
      <w:r w:rsidRPr="55180F33">
        <w:rPr>
          <w:sz w:val="20"/>
          <w:szCs w:val="20"/>
        </w:rPr>
        <w:t>Repo, L. 2015. Pienet lapset ja kiusaamisen ehkäisy. PS-Kustannus.</w:t>
      </w:r>
    </w:p>
    <w:p w14:paraId="7A1D8625" w14:textId="6A680ACF" w:rsidR="00DE091D" w:rsidRDefault="00DE091D" w:rsidP="55180F33">
      <w:pPr>
        <w:rPr>
          <w:sz w:val="20"/>
          <w:szCs w:val="20"/>
        </w:rPr>
      </w:pPr>
    </w:p>
    <w:p w14:paraId="34739652" w14:textId="5C3A9AA8" w:rsidR="00636B7B" w:rsidRDefault="3696BA77" w:rsidP="55180F33">
      <w:pPr>
        <w:ind w:left="-5" w:right="1"/>
        <w:rPr>
          <w:sz w:val="20"/>
          <w:szCs w:val="20"/>
        </w:rPr>
      </w:pPr>
      <w:r w:rsidRPr="55180F33">
        <w:rPr>
          <w:sz w:val="20"/>
          <w:szCs w:val="20"/>
        </w:rPr>
        <w:t xml:space="preserve">Rumpu, N., Markkanen, E-L., Hyvärinen, N., Anttila, N., </w:t>
      </w:r>
      <w:proofErr w:type="spellStart"/>
      <w:r w:rsidRPr="55180F33">
        <w:rPr>
          <w:sz w:val="20"/>
          <w:szCs w:val="20"/>
        </w:rPr>
        <w:t>Danschu</w:t>
      </w:r>
      <w:proofErr w:type="spellEnd"/>
      <w:r w:rsidRPr="55180F33">
        <w:rPr>
          <w:sz w:val="20"/>
          <w:szCs w:val="20"/>
        </w:rPr>
        <w:t xml:space="preserve">, P., Kuvaja, </w:t>
      </w:r>
      <w:proofErr w:type="gramStart"/>
      <w:r w:rsidRPr="55180F33">
        <w:rPr>
          <w:sz w:val="20"/>
          <w:szCs w:val="20"/>
        </w:rPr>
        <w:t>M..</w:t>
      </w:r>
      <w:proofErr w:type="gramEnd"/>
      <w:r w:rsidRPr="55180F33">
        <w:rPr>
          <w:sz w:val="20"/>
          <w:szCs w:val="20"/>
        </w:rPr>
        <w:t xml:space="preserve"> </w:t>
      </w:r>
      <w:proofErr w:type="spellStart"/>
      <w:r w:rsidRPr="55180F33">
        <w:rPr>
          <w:sz w:val="20"/>
          <w:szCs w:val="20"/>
        </w:rPr>
        <w:t>Romantschuk</w:t>
      </w:r>
      <w:proofErr w:type="spellEnd"/>
      <w:r w:rsidRPr="55180F33">
        <w:rPr>
          <w:sz w:val="20"/>
          <w:szCs w:val="20"/>
        </w:rPr>
        <w:t xml:space="preserve">, M. &amp; Sainio M. 2023. Kiusaamisten vastaisten menetelmien arviointi. Seitsemän arviointiin valitun menetelmän käytettävyys, juurrutettavuus ja tuloksellisuus. Kansallinen koulutuksen arviointikeskus. Julkaisut 11:2023. Karvi. </w:t>
      </w:r>
    </w:p>
    <w:p w14:paraId="18E6D437" w14:textId="77777777" w:rsidR="00636B7B" w:rsidRDefault="00636B7B" w:rsidP="55180F33">
      <w:pPr>
        <w:rPr>
          <w:sz w:val="20"/>
          <w:szCs w:val="20"/>
        </w:rPr>
      </w:pPr>
    </w:p>
    <w:p w14:paraId="59B029AF" w14:textId="77777777" w:rsidR="00754563" w:rsidRDefault="58D84FD9" w:rsidP="55180F33">
      <w:pPr>
        <w:rPr>
          <w:sz w:val="20"/>
          <w:szCs w:val="20"/>
        </w:rPr>
      </w:pPr>
      <w:r w:rsidRPr="55180F33">
        <w:rPr>
          <w:sz w:val="20"/>
          <w:szCs w:val="20"/>
        </w:rPr>
        <w:t xml:space="preserve">Opetushallitus. 2020. Kiusaamisen vastainen työ kouluissa ja oppilaitoksissa. </w:t>
      </w:r>
      <w:hyperlink r:id="rId42">
        <w:r w:rsidR="3F52A1A5" w:rsidRPr="55180F33">
          <w:rPr>
            <w:rStyle w:val="Hyperlinkki"/>
            <w:sz w:val="20"/>
            <w:szCs w:val="20"/>
          </w:rPr>
          <w:t>Kiusaamisen vastainen työ kouluissa ja oppilaitoksissa | Opetushallitus</w:t>
        </w:r>
      </w:hyperlink>
    </w:p>
    <w:p w14:paraId="1A0440E9" w14:textId="4424AF8F" w:rsidR="003E5039" w:rsidRDefault="003E5039" w:rsidP="55180F33">
      <w:pPr>
        <w:rPr>
          <w:sz w:val="20"/>
          <w:szCs w:val="20"/>
        </w:rPr>
      </w:pPr>
    </w:p>
    <w:p w14:paraId="4E6FD8C4" w14:textId="25F67CA7" w:rsidR="00636B7B" w:rsidRDefault="3696BA77" w:rsidP="55180F33">
      <w:pPr>
        <w:ind w:left="-5" w:right="1"/>
        <w:rPr>
          <w:sz w:val="20"/>
          <w:szCs w:val="20"/>
        </w:rPr>
      </w:pPr>
      <w:r w:rsidRPr="55180F33">
        <w:rPr>
          <w:sz w:val="20"/>
          <w:szCs w:val="20"/>
        </w:rPr>
        <w:t xml:space="preserve">Salmivalli, C. 1998. Koulukiusaaminen ryhmäilmiönä. Gaudeamus. Tampere. </w:t>
      </w:r>
    </w:p>
    <w:p w14:paraId="29768DA5" w14:textId="77777777" w:rsidR="00636B7B" w:rsidRDefault="00636B7B" w:rsidP="55180F33">
      <w:pPr>
        <w:rPr>
          <w:sz w:val="20"/>
          <w:szCs w:val="20"/>
        </w:rPr>
      </w:pPr>
    </w:p>
    <w:p w14:paraId="33767F28" w14:textId="6B72FE34" w:rsidR="117B3E84" w:rsidRDefault="117B3E84" w:rsidP="55180F33">
      <w:pPr>
        <w:rPr>
          <w:sz w:val="20"/>
          <w:szCs w:val="20"/>
        </w:rPr>
      </w:pPr>
      <w:r w:rsidRPr="55180F33">
        <w:rPr>
          <w:sz w:val="20"/>
          <w:szCs w:val="20"/>
        </w:rPr>
        <w:t>THL (2019a). Kouluterveyskyselyn tulokset 2019. Terveyden ja hyvinvoinnin laitos. https://thl.fi/fi/tutkimus ja-kehittaminen/tutkimukset-ja-hankkeet/kouluterveyskysely/kouluterveyskyselyn-tulokset</w:t>
      </w:r>
    </w:p>
    <w:sectPr w:rsidR="117B3E84" w:rsidSect="00883620">
      <w:headerReference w:type="default" r:id="rId43"/>
      <w:footerReference w:type="default" r:id="rId44"/>
      <w:pgSz w:w="11906" w:h="16838"/>
      <w:pgMar w:top="1440" w:right="1080" w:bottom="1440" w:left="108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AE30" w14:textId="77777777" w:rsidR="0009337C" w:rsidRDefault="0009337C" w:rsidP="00084605">
      <w:pPr>
        <w:spacing w:line="240" w:lineRule="auto"/>
      </w:pPr>
      <w:r>
        <w:separator/>
      </w:r>
    </w:p>
  </w:endnote>
  <w:endnote w:type="continuationSeparator" w:id="0">
    <w:p w14:paraId="56FED63B" w14:textId="77777777" w:rsidR="0009337C" w:rsidRDefault="0009337C" w:rsidP="00084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ssilago">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03F" w14:textId="77777777" w:rsidR="00FB45B9" w:rsidRDefault="00FB45B9" w:rsidP="00084605">
    <w:pPr>
      <w:pStyle w:val="Alatunniste"/>
    </w:pPr>
    <w:r>
      <w:rPr>
        <w:noProof/>
      </w:rPr>
      <mc:AlternateContent>
        <mc:Choice Requires="wps">
          <w:drawing>
            <wp:anchor distT="0" distB="0" distL="114300" distR="114300" simplePos="0" relativeHeight="251659264" behindDoc="0" locked="0" layoutInCell="1" allowOverlap="1" wp14:anchorId="611C1BAB" wp14:editId="0E5E57A6">
              <wp:simplePos x="0" y="0"/>
              <wp:positionH relativeFrom="column">
                <wp:posOffset>4343400</wp:posOffset>
              </wp:positionH>
              <wp:positionV relativeFrom="paragraph">
                <wp:posOffset>-66443</wp:posOffset>
              </wp:positionV>
              <wp:extent cx="1938578" cy="505838"/>
              <wp:effectExtent l="0" t="0" r="0" b="0"/>
              <wp:wrapNone/>
              <wp:docPr id="1333273785" name="Text Box 3"/>
              <wp:cNvGraphicFramePr/>
              <a:graphic xmlns:a="http://schemas.openxmlformats.org/drawingml/2006/main">
                <a:graphicData uri="http://schemas.microsoft.com/office/word/2010/wordprocessingShape">
                  <wps:wsp>
                    <wps:cNvSpPr txBox="1"/>
                    <wps:spPr>
                      <a:xfrm>
                        <a:off x="0" y="0"/>
                        <a:ext cx="1938578" cy="505838"/>
                      </a:xfrm>
                      <a:prstGeom prst="rect">
                        <a:avLst/>
                      </a:prstGeom>
                      <a:noFill/>
                      <a:ln w="6350">
                        <a:noFill/>
                      </a:ln>
                    </wps:spPr>
                    <wps:txbx>
                      <w:txbxContent>
                        <w:p w14:paraId="78344025" w14:textId="77777777" w:rsidR="00FB45B9" w:rsidRPr="00883620" w:rsidRDefault="00FB45B9" w:rsidP="00761194">
                          <w:pPr>
                            <w:spacing w:line="240" w:lineRule="auto"/>
                            <w:jc w:val="right"/>
                            <w:rPr>
                              <w:color w:val="000000" w:themeColor="text1"/>
                              <w:sz w:val="14"/>
                              <w:szCs w:val="14"/>
                            </w:rPr>
                          </w:pPr>
                          <w:r w:rsidRPr="00883620">
                            <w:rPr>
                              <w:color w:val="000000" w:themeColor="text1"/>
                              <w:sz w:val="14"/>
                              <w:szCs w:val="14"/>
                            </w:rPr>
                            <w:t>ORIMATTILAN KAUPUNKI</w:t>
                          </w:r>
                        </w:p>
                        <w:p w14:paraId="078DBDDC" w14:textId="77777777" w:rsidR="00FB45B9" w:rsidRPr="00883620" w:rsidRDefault="00FB45B9" w:rsidP="00761194">
                          <w:pPr>
                            <w:spacing w:line="240" w:lineRule="auto"/>
                            <w:jc w:val="right"/>
                            <w:rPr>
                              <w:color w:val="000000" w:themeColor="text1"/>
                              <w:sz w:val="14"/>
                              <w:szCs w:val="14"/>
                            </w:rPr>
                          </w:pPr>
                          <w:r w:rsidRPr="00883620">
                            <w:rPr>
                              <w:color w:val="000000" w:themeColor="text1"/>
                              <w:sz w:val="14"/>
                              <w:szCs w:val="14"/>
                            </w:rPr>
                            <w:t>Erkontie 9, PL 46,16301 Orimattila</w:t>
                          </w:r>
                        </w:p>
                        <w:p w14:paraId="63B9627B" w14:textId="77777777" w:rsidR="00FB45B9" w:rsidRPr="00883620" w:rsidRDefault="00FB45B9" w:rsidP="00761194">
                          <w:pPr>
                            <w:spacing w:line="240" w:lineRule="auto"/>
                            <w:jc w:val="right"/>
                            <w:rPr>
                              <w:rFonts w:ascii="Azo Sans" w:hAnsi="Azo Sans"/>
                              <w:b/>
                              <w:bCs/>
                              <w:color w:val="FF4600" w:themeColor="accent1"/>
                              <w:sz w:val="14"/>
                              <w:szCs w:val="14"/>
                            </w:rPr>
                          </w:pPr>
                          <w:r w:rsidRPr="00883620">
                            <w:rPr>
                              <w:rFonts w:ascii="Azo Sans" w:hAnsi="Azo Sans"/>
                              <w:b/>
                              <w:bCs/>
                              <w:color w:val="FF4600" w:themeColor="accent1"/>
                              <w:sz w:val="14"/>
                              <w:szCs w:val="14"/>
                            </w:rPr>
                            <w:t>orimattila.fi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w14:anchorId="3D82C922">
            <v:shapetype id="_x0000_t202" coordsize="21600,21600" o:spt="202" path="m,l,21600r21600,l21600,xe" w14:anchorId="611C1BAB">
              <v:stroke joinstyle="miter"/>
              <v:path gradientshapeok="t" o:connecttype="rect"/>
            </v:shapetype>
            <v:shape id="Text Box 3" style="position:absolute;margin-left:342pt;margin-top:-5.25pt;width:152.65pt;height:3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">
              <v:textbox>
                <w:txbxContent>
                  <w:p w:rsidRPr="00883620" w:rsidR="00FB45B9" w:rsidP="00761194" w:rsidRDefault="00FB45B9" w14:paraId="3A8C8491" w14:textId="77777777">
                    <w:pPr>
                      <w:spacing w:line="240" w:lineRule="auto"/>
                      <w:jc w:val="right"/>
                      <w:rPr>
                        <w:color w:val="000000" w:themeColor="text1"/>
                        <w:sz w:val="14"/>
                        <w:szCs w:val="14"/>
                      </w:rPr>
                    </w:pPr>
                    <w:r w:rsidRPr="00883620">
                      <w:rPr>
                        <w:color w:val="000000" w:themeColor="text1"/>
                        <w:sz w:val="14"/>
                        <w:szCs w:val="14"/>
                      </w:rPr>
                      <w:t>ORIMATTILAN KAUPUNKI</w:t>
                    </w:r>
                  </w:p>
                  <w:p w:rsidRPr="00883620" w:rsidR="00FB45B9" w:rsidP="00761194" w:rsidRDefault="00FB45B9" w14:paraId="47FED0A6" w14:textId="77777777">
                    <w:pPr>
                      <w:spacing w:line="240" w:lineRule="auto"/>
                      <w:jc w:val="right"/>
                      <w:rPr>
                        <w:color w:val="000000" w:themeColor="text1"/>
                        <w:sz w:val="14"/>
                        <w:szCs w:val="14"/>
                      </w:rPr>
                    </w:pPr>
                    <w:r w:rsidRPr="00883620">
                      <w:rPr>
                        <w:color w:val="000000" w:themeColor="text1"/>
                        <w:sz w:val="14"/>
                        <w:szCs w:val="14"/>
                      </w:rPr>
                      <w:t>Erkontie 9, PL 46,16301 Orimattila</w:t>
                    </w:r>
                  </w:p>
                  <w:p w:rsidRPr="00883620" w:rsidR="00FB45B9" w:rsidP="00761194" w:rsidRDefault="00FB45B9" w14:paraId="58111C95" w14:textId="77777777">
                    <w:pPr>
                      <w:spacing w:line="240" w:lineRule="auto"/>
                      <w:jc w:val="right"/>
                      <w:rPr>
                        <w:rFonts w:ascii="Azo Sans" w:hAnsi="Azo Sans"/>
                        <w:b/>
                        <w:bCs/>
                        <w:color w:val="FF4600" w:themeColor="accent1"/>
                        <w:sz w:val="14"/>
                        <w:szCs w:val="14"/>
                      </w:rPr>
                    </w:pPr>
                    <w:r w:rsidRPr="00883620">
                      <w:rPr>
                        <w:rFonts w:ascii="Azo Sans" w:hAnsi="Azo Sans"/>
                        <w:b/>
                        <w:bCs/>
                        <w:color w:val="FF4600" w:themeColor="accent1"/>
                        <w:sz w:val="14"/>
                        <w:szCs w:val="14"/>
                      </w:rPr>
                      <w:t>orimattila.fi</w:t>
                    </w:r>
                  </w:p>
                </w:txbxContent>
              </v:textbox>
            </v:shape>
          </w:pict>
        </mc:Fallback>
      </mc:AlternateContent>
    </w:r>
    <w:r>
      <w:rPr>
        <w:noProof/>
      </w:rPr>
      <w:drawing>
        <wp:inline distT="0" distB="0" distL="0" distR="0" wp14:anchorId="54553DB1" wp14:editId="652C8697">
          <wp:extent cx="1943100" cy="205035"/>
          <wp:effectExtent l="0" t="0" r="0" b="0"/>
          <wp:docPr id="5563683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8339" name="Graphic 5563683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95884" cy="2422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A002" w14:textId="77777777" w:rsidR="0009337C" w:rsidRDefault="0009337C" w:rsidP="00084605">
      <w:pPr>
        <w:spacing w:line="240" w:lineRule="auto"/>
      </w:pPr>
      <w:r>
        <w:separator/>
      </w:r>
    </w:p>
  </w:footnote>
  <w:footnote w:type="continuationSeparator" w:id="0">
    <w:p w14:paraId="09E009ED" w14:textId="77777777" w:rsidR="0009337C" w:rsidRDefault="0009337C" w:rsidP="00084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DA7C" w14:textId="77777777" w:rsidR="00FB45B9" w:rsidRDefault="00FB45B9" w:rsidP="00104ACD">
    <w:pPr>
      <w:pStyle w:val="Yltunniste"/>
      <w:tabs>
        <w:tab w:val="clear" w:pos="9026"/>
        <w:tab w:val="left" w:pos="8820"/>
      </w:tabs>
      <w:ind w:right="-154"/>
    </w:pPr>
    <w:r>
      <w:rPr>
        <w:noProof/>
      </w:rPr>
      <mc:AlternateContent>
        <mc:Choice Requires="wps">
          <w:drawing>
            <wp:anchor distT="0" distB="0" distL="114300" distR="114300" simplePos="0" relativeHeight="251658240" behindDoc="1" locked="0" layoutInCell="1" allowOverlap="1" wp14:anchorId="59CB7C23" wp14:editId="6E662EBE">
              <wp:simplePos x="0" y="0"/>
              <wp:positionH relativeFrom="column">
                <wp:posOffset>5367020</wp:posOffset>
              </wp:positionH>
              <wp:positionV relativeFrom="page">
                <wp:posOffset>460902</wp:posOffset>
              </wp:positionV>
              <wp:extent cx="838200" cy="820420"/>
              <wp:effectExtent l="0" t="0" r="0" b="5080"/>
              <wp:wrapTight wrapText="bothSides">
                <wp:wrapPolygon edited="0">
                  <wp:start x="0" y="0"/>
                  <wp:lineTo x="0" y="334"/>
                  <wp:lineTo x="1964" y="5350"/>
                  <wp:lineTo x="1964" y="16384"/>
                  <wp:lineTo x="8509" y="21399"/>
                  <wp:lineTo x="8836" y="21399"/>
                  <wp:lineTo x="10473" y="21399"/>
                  <wp:lineTo x="10800" y="21399"/>
                  <wp:lineTo x="18327" y="16050"/>
                  <wp:lineTo x="21273" y="11368"/>
                  <wp:lineTo x="21273" y="4012"/>
                  <wp:lineTo x="17673" y="1003"/>
                  <wp:lineTo x="15055" y="0"/>
                  <wp:lineTo x="0" y="0"/>
                </wp:wrapPolygon>
              </wp:wrapTight>
              <wp:docPr id="1" name="Graphic 1"/>
              <wp:cNvGraphicFramePr/>
              <a:graphic xmlns:a="http://schemas.openxmlformats.org/drawingml/2006/main">
                <a:graphicData uri="http://schemas.microsoft.com/office/word/2010/wordprocessingShape">
                  <wps:wsp>
                    <wps:cNvSpPr/>
                    <wps:spPr>
                      <a:xfrm>
                        <a:off x="0" y="0"/>
                        <a:ext cx="838200" cy="820420"/>
                      </a:xfrm>
                      <a:custGeom>
                        <a:avLst/>
                        <a:gdLst>
                          <a:gd name="connsiteX0" fmla="*/ 109451 w 839807"/>
                          <a:gd name="connsiteY0" fmla="*/ 630519 h 820071"/>
                          <a:gd name="connsiteX1" fmla="*/ 174937 w 839807"/>
                          <a:gd name="connsiteY1" fmla="*/ 668829 h 820071"/>
                          <a:gd name="connsiteX2" fmla="*/ 176762 w 839807"/>
                          <a:gd name="connsiteY2" fmla="*/ 668642 h 820071"/>
                          <a:gd name="connsiteX3" fmla="*/ 276390 w 839807"/>
                          <a:gd name="connsiteY3" fmla="*/ 577237 h 820071"/>
                          <a:gd name="connsiteX4" fmla="*/ 276789 w 839807"/>
                          <a:gd name="connsiteY4" fmla="*/ 573455 h 820071"/>
                          <a:gd name="connsiteX5" fmla="*/ 478014 w 839807"/>
                          <a:gd name="connsiteY5" fmla="*/ 225254 h 820071"/>
                          <a:gd name="connsiteX6" fmla="*/ 481687 w 839807"/>
                          <a:gd name="connsiteY6" fmla="*/ 224193 h 820071"/>
                          <a:gd name="connsiteX7" fmla="*/ 373361 w 839807"/>
                          <a:gd name="connsiteY7" fmla="*/ 816503 h 820071"/>
                          <a:gd name="connsiteX8" fmla="*/ 376252 w 839807"/>
                          <a:gd name="connsiteY8" fmla="*/ 819829 h 820071"/>
                          <a:gd name="connsiteX9" fmla="*/ 823229 w 839807"/>
                          <a:gd name="connsiteY9" fmla="*/ 410857 h 820071"/>
                          <a:gd name="connsiteX10" fmla="*/ 472091 w 839807"/>
                          <a:gd name="connsiteY10" fmla="*/ 0 h 820071"/>
                          <a:gd name="connsiteX11" fmla="*/ 500 w 839807"/>
                          <a:gd name="connsiteY11" fmla="*/ 0 h 820071"/>
                          <a:gd name="connsiteX12" fmla="*/ 151 w 839807"/>
                          <a:gd name="connsiteY12" fmla="*/ 850 h 820071"/>
                          <a:gd name="connsiteX13" fmla="*/ 107938 w 839807"/>
                          <a:gd name="connsiteY13" fmla="*/ 105916 h 820071"/>
                          <a:gd name="connsiteX14" fmla="*/ 107938 w 839807"/>
                          <a:gd name="connsiteY14" fmla="*/ 627889 h 820071"/>
                          <a:gd name="connsiteX15" fmla="*/ 109451 w 839807"/>
                          <a:gd name="connsiteY15" fmla="*/ 630519 h 820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39807" h="820071">
                            <a:moveTo>
                              <a:pt x="109451" y="630519"/>
                            </a:moveTo>
                            <a:lnTo>
                              <a:pt x="174937" y="668829"/>
                            </a:lnTo>
                            <a:cubicBezTo>
                              <a:pt x="175527" y="669174"/>
                              <a:pt x="176261" y="669108"/>
                              <a:pt x="176762" y="668642"/>
                            </a:cubicBezTo>
                            <a:cubicBezTo>
                              <a:pt x="206371" y="641137"/>
                              <a:pt x="250003" y="599872"/>
                              <a:pt x="276390" y="577237"/>
                            </a:cubicBezTo>
                            <a:cubicBezTo>
                              <a:pt x="277505" y="576279"/>
                              <a:pt x="277648" y="574646"/>
                              <a:pt x="276789" y="573455"/>
                            </a:cubicBezTo>
                            <a:cubicBezTo>
                              <a:pt x="176254" y="434118"/>
                              <a:pt x="453746" y="474544"/>
                              <a:pt x="478014" y="225254"/>
                            </a:cubicBezTo>
                            <a:cubicBezTo>
                              <a:pt x="478194" y="223409"/>
                              <a:pt x="480567" y="222712"/>
                              <a:pt x="481687" y="224193"/>
                            </a:cubicBezTo>
                            <a:cubicBezTo>
                              <a:pt x="625508" y="414531"/>
                              <a:pt x="514675" y="600411"/>
                              <a:pt x="373361" y="816503"/>
                            </a:cubicBezTo>
                            <a:cubicBezTo>
                              <a:pt x="372091" y="818446"/>
                              <a:pt x="374158" y="820849"/>
                              <a:pt x="376252" y="819829"/>
                            </a:cubicBezTo>
                            <a:cubicBezTo>
                              <a:pt x="428703" y="794276"/>
                              <a:pt x="745317" y="632348"/>
                              <a:pt x="823229" y="410857"/>
                            </a:cubicBezTo>
                            <a:cubicBezTo>
                              <a:pt x="890865" y="218581"/>
                              <a:pt x="747166" y="0"/>
                              <a:pt x="472091" y="0"/>
                            </a:cubicBezTo>
                            <a:lnTo>
                              <a:pt x="500" y="0"/>
                            </a:lnTo>
                            <a:cubicBezTo>
                              <a:pt x="53" y="0"/>
                              <a:pt x="-169" y="539"/>
                              <a:pt x="151" y="850"/>
                            </a:cubicBezTo>
                            <a:lnTo>
                              <a:pt x="107938" y="105916"/>
                            </a:lnTo>
                            <a:lnTo>
                              <a:pt x="107938" y="627889"/>
                            </a:lnTo>
                            <a:cubicBezTo>
                              <a:pt x="107938" y="628970"/>
                              <a:pt x="108514" y="629971"/>
                              <a:pt x="109451" y="630519"/>
                            </a:cubicBezTo>
                            <a:close/>
                          </a:path>
                        </a:pathLst>
                      </a:custGeom>
                      <a:solidFill>
                        <a:srgbClr val="FF4600"/>
                      </a:solidFill>
                      <a:ln w="144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BB2C917">
            <v:shape id="Graphic 1" style="position:absolute;margin-left:422.6pt;margin-top:36.3pt;width:66pt;height:6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839807,820071" o:spid="_x0000_s1026" fillcolor="#ff4600" stroked="f" strokeweight=".40144mm" path="m109451,630519r65486,38310c175527,669174,176261,669108,176762,668642v29609,-27505,73241,-68770,99628,-91405c277505,576279,277648,574646,276789,573455,176254,434118,453746,474544,478014,225254v180,-1845,2553,-2542,3673,-1061c625508,414531,514675,600411,373361,816503v-1270,1943,797,4346,2891,3326c428703,794276,745317,632348,823229,410857,890865,218581,747166,,472091,l500,c53,,-169,539,151,850l107938,105916r,521973c107938,628970,108514,629971,109451,6305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" w14:anchorId="53AA4DD5">
              <v:stroke joinstyle="miter"/>
              <v:path arrowok="t" o:connecttype="custom" o:connectlocs="109242,630787;174602,669114;176424,668927;275861,577483;276259,573699;477099,225350;480765,224288;372647,816850;375532,820178;821654,411032;471188,0;499,0;151,850;107731,105961;107731,628156;109242,630787" o:connectangles="0,0,0,0,0,0,0,0,0,0,0,0,0,0,0,0"/>
              <w10:wrap type="tight" anchory="pag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9C"/>
    <w:multiLevelType w:val="multilevel"/>
    <w:tmpl w:val="014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553E6"/>
    <w:multiLevelType w:val="hybridMultilevel"/>
    <w:tmpl w:val="EB62CCE6"/>
    <w:lvl w:ilvl="0" w:tplc="15560004">
      <w:numFmt w:val="bullet"/>
      <w:lvlText w:val="-"/>
      <w:lvlJc w:val="left"/>
      <w:pPr>
        <w:ind w:left="720" w:hanging="360"/>
      </w:pPr>
      <w:rPr>
        <w:rFonts w:ascii="Azo Sans" w:eastAsiaTheme="minorHAnsi" w:hAnsi="Azo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C3468C"/>
    <w:multiLevelType w:val="multilevel"/>
    <w:tmpl w:val="6E9A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F9"/>
    <w:multiLevelType w:val="multilevel"/>
    <w:tmpl w:val="71F4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D36CD"/>
    <w:multiLevelType w:val="multilevel"/>
    <w:tmpl w:val="23C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F439C"/>
    <w:multiLevelType w:val="hybridMultilevel"/>
    <w:tmpl w:val="BFFE2C3A"/>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6" w15:restartNumberingAfterBreak="0">
    <w:nsid w:val="1D255DB3"/>
    <w:multiLevelType w:val="hybridMultilevel"/>
    <w:tmpl w:val="B44EB2DC"/>
    <w:lvl w:ilvl="0" w:tplc="5D782B08">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FE17720"/>
    <w:multiLevelType w:val="multilevel"/>
    <w:tmpl w:val="A2C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12B2F"/>
    <w:multiLevelType w:val="multilevel"/>
    <w:tmpl w:val="D006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E22B19"/>
    <w:multiLevelType w:val="multilevel"/>
    <w:tmpl w:val="2714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C17705"/>
    <w:multiLevelType w:val="multilevel"/>
    <w:tmpl w:val="B364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C4383C"/>
    <w:multiLevelType w:val="multilevel"/>
    <w:tmpl w:val="56BE2CE2"/>
    <w:lvl w:ilvl="0">
      <w:start w:val="1"/>
      <w:numFmt w:val="decimal"/>
      <w:lvlText w:val="%1."/>
      <w:lvlJc w:val="left"/>
      <w:pPr>
        <w:ind w:left="1080" w:hanging="72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674CBF"/>
    <w:multiLevelType w:val="multilevel"/>
    <w:tmpl w:val="F1BA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BF166A"/>
    <w:multiLevelType w:val="multilevel"/>
    <w:tmpl w:val="04C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134C40"/>
    <w:multiLevelType w:val="hybridMultilevel"/>
    <w:tmpl w:val="0A5CAE1A"/>
    <w:lvl w:ilvl="0" w:tplc="5D782B08">
      <w:start w:val="1"/>
      <w:numFmt w:val="bullet"/>
      <w:lvlText w:val="-"/>
      <w:lvlJc w:val="left"/>
      <w:pPr>
        <w:ind w:left="720" w:hanging="360"/>
      </w:pPr>
      <w:rPr>
        <w:rFonts w:ascii="Aptos" w:hAnsi="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FAF36D2"/>
    <w:multiLevelType w:val="hybridMultilevel"/>
    <w:tmpl w:val="0A1C4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78896155">
    <w:abstractNumId w:val="14"/>
  </w:num>
  <w:num w:numId="2" w16cid:durableId="1646739112">
    <w:abstractNumId w:val="6"/>
  </w:num>
  <w:num w:numId="3" w16cid:durableId="453986343">
    <w:abstractNumId w:val="1"/>
  </w:num>
  <w:num w:numId="4" w16cid:durableId="460273119">
    <w:abstractNumId w:val="11"/>
  </w:num>
  <w:num w:numId="5" w16cid:durableId="1076787065">
    <w:abstractNumId w:val="7"/>
  </w:num>
  <w:num w:numId="6" w16cid:durableId="1106467354">
    <w:abstractNumId w:val="15"/>
  </w:num>
  <w:num w:numId="7" w16cid:durableId="1000232491">
    <w:abstractNumId w:val="5"/>
  </w:num>
  <w:num w:numId="8" w16cid:durableId="1446852578">
    <w:abstractNumId w:val="3"/>
  </w:num>
  <w:num w:numId="9" w16cid:durableId="46422717">
    <w:abstractNumId w:val="8"/>
  </w:num>
  <w:num w:numId="10" w16cid:durableId="1705062556">
    <w:abstractNumId w:val="2"/>
  </w:num>
  <w:num w:numId="11" w16cid:durableId="1279991547">
    <w:abstractNumId w:val="4"/>
  </w:num>
  <w:num w:numId="12" w16cid:durableId="1822115316">
    <w:abstractNumId w:val="9"/>
  </w:num>
  <w:num w:numId="13" w16cid:durableId="1391881468">
    <w:abstractNumId w:val="13"/>
  </w:num>
  <w:num w:numId="14" w16cid:durableId="233977818">
    <w:abstractNumId w:val="10"/>
  </w:num>
  <w:num w:numId="15" w16cid:durableId="2147116807">
    <w:abstractNumId w:val="0"/>
  </w:num>
  <w:num w:numId="16" w16cid:durableId="1766266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2D"/>
    <w:rsid w:val="00084605"/>
    <w:rsid w:val="0009337C"/>
    <w:rsid w:val="00104ACD"/>
    <w:rsid w:val="001D4A18"/>
    <w:rsid w:val="0023169E"/>
    <w:rsid w:val="00236BBA"/>
    <w:rsid w:val="002C102D"/>
    <w:rsid w:val="002D3916"/>
    <w:rsid w:val="002F6722"/>
    <w:rsid w:val="003B065D"/>
    <w:rsid w:val="003C6437"/>
    <w:rsid w:val="003E1103"/>
    <w:rsid w:val="003E5039"/>
    <w:rsid w:val="004542BE"/>
    <w:rsid w:val="00467D69"/>
    <w:rsid w:val="004E2ED3"/>
    <w:rsid w:val="005854CC"/>
    <w:rsid w:val="005B60D0"/>
    <w:rsid w:val="00625F58"/>
    <w:rsid w:val="00636B7B"/>
    <w:rsid w:val="006B19FA"/>
    <w:rsid w:val="007244E5"/>
    <w:rsid w:val="00745D5C"/>
    <w:rsid w:val="00754563"/>
    <w:rsid w:val="00761194"/>
    <w:rsid w:val="0076617F"/>
    <w:rsid w:val="007E32E8"/>
    <w:rsid w:val="00880F02"/>
    <w:rsid w:val="00883620"/>
    <w:rsid w:val="008A6F55"/>
    <w:rsid w:val="008B21A2"/>
    <w:rsid w:val="008B2F06"/>
    <w:rsid w:val="008E499B"/>
    <w:rsid w:val="00950240"/>
    <w:rsid w:val="00992E7E"/>
    <w:rsid w:val="009B200F"/>
    <w:rsid w:val="009F7163"/>
    <w:rsid w:val="00A860C2"/>
    <w:rsid w:val="00AC38FD"/>
    <w:rsid w:val="00B77B6B"/>
    <w:rsid w:val="00BA2CE9"/>
    <w:rsid w:val="00BB43F9"/>
    <w:rsid w:val="00BD461C"/>
    <w:rsid w:val="00BD604F"/>
    <w:rsid w:val="00C234D2"/>
    <w:rsid w:val="00C2534D"/>
    <w:rsid w:val="00C70CD4"/>
    <w:rsid w:val="00D31660"/>
    <w:rsid w:val="00D5213A"/>
    <w:rsid w:val="00DB4955"/>
    <w:rsid w:val="00DC6DE4"/>
    <w:rsid w:val="00DD5209"/>
    <w:rsid w:val="00DE091D"/>
    <w:rsid w:val="00E644C8"/>
    <w:rsid w:val="00EF1DFE"/>
    <w:rsid w:val="00F63B65"/>
    <w:rsid w:val="00FB45B9"/>
    <w:rsid w:val="01112BBC"/>
    <w:rsid w:val="019DE94F"/>
    <w:rsid w:val="01F325CF"/>
    <w:rsid w:val="02C42614"/>
    <w:rsid w:val="03803ADC"/>
    <w:rsid w:val="068A8BA2"/>
    <w:rsid w:val="074991DD"/>
    <w:rsid w:val="07A7A80E"/>
    <w:rsid w:val="07A7DB49"/>
    <w:rsid w:val="07ABC233"/>
    <w:rsid w:val="07FDC9B8"/>
    <w:rsid w:val="0ADEC841"/>
    <w:rsid w:val="0C4A2169"/>
    <w:rsid w:val="0C7E737C"/>
    <w:rsid w:val="0CBC00B5"/>
    <w:rsid w:val="0CC42F3D"/>
    <w:rsid w:val="0DA41EA4"/>
    <w:rsid w:val="0F6107AC"/>
    <w:rsid w:val="0FA04DFB"/>
    <w:rsid w:val="0FDB5A9D"/>
    <w:rsid w:val="1046D3D4"/>
    <w:rsid w:val="115ECD56"/>
    <w:rsid w:val="117B3E84"/>
    <w:rsid w:val="117F2572"/>
    <w:rsid w:val="11A73DB6"/>
    <w:rsid w:val="11B49DF1"/>
    <w:rsid w:val="13489D83"/>
    <w:rsid w:val="1440C6BC"/>
    <w:rsid w:val="146809BF"/>
    <w:rsid w:val="14C2CE4B"/>
    <w:rsid w:val="155F5D05"/>
    <w:rsid w:val="15AD0B28"/>
    <w:rsid w:val="1621B002"/>
    <w:rsid w:val="1622F9E2"/>
    <w:rsid w:val="192CBAEF"/>
    <w:rsid w:val="1936F0F6"/>
    <w:rsid w:val="193E4FE7"/>
    <w:rsid w:val="1984D07F"/>
    <w:rsid w:val="1AF4B725"/>
    <w:rsid w:val="1CA970D0"/>
    <w:rsid w:val="1DB4FF44"/>
    <w:rsid w:val="1E086A56"/>
    <w:rsid w:val="1F2F2B16"/>
    <w:rsid w:val="1FB3E8FF"/>
    <w:rsid w:val="1FE124BE"/>
    <w:rsid w:val="204669D6"/>
    <w:rsid w:val="212243D7"/>
    <w:rsid w:val="227ABF8A"/>
    <w:rsid w:val="23581AB2"/>
    <w:rsid w:val="248232F8"/>
    <w:rsid w:val="24D771A6"/>
    <w:rsid w:val="260DB02C"/>
    <w:rsid w:val="26E8B591"/>
    <w:rsid w:val="2720806F"/>
    <w:rsid w:val="27CE646D"/>
    <w:rsid w:val="29625717"/>
    <w:rsid w:val="2A0ADD77"/>
    <w:rsid w:val="2A84E8A2"/>
    <w:rsid w:val="2A86B6FA"/>
    <w:rsid w:val="2B77C7A0"/>
    <w:rsid w:val="2CA03F4B"/>
    <w:rsid w:val="2CCC0443"/>
    <w:rsid w:val="2CE8A394"/>
    <w:rsid w:val="2E433D8C"/>
    <w:rsid w:val="2E919251"/>
    <w:rsid w:val="3002FCAD"/>
    <w:rsid w:val="31AA4438"/>
    <w:rsid w:val="31F3DE1F"/>
    <w:rsid w:val="3351B2CD"/>
    <w:rsid w:val="33EF332F"/>
    <w:rsid w:val="34126B4D"/>
    <w:rsid w:val="347869FF"/>
    <w:rsid w:val="34EF247F"/>
    <w:rsid w:val="3696BA77"/>
    <w:rsid w:val="36C62292"/>
    <w:rsid w:val="378711BD"/>
    <w:rsid w:val="37F1E241"/>
    <w:rsid w:val="3817AADE"/>
    <w:rsid w:val="38347682"/>
    <w:rsid w:val="38547992"/>
    <w:rsid w:val="3857FD0D"/>
    <w:rsid w:val="38669EEB"/>
    <w:rsid w:val="38887F6D"/>
    <w:rsid w:val="38AB2A5D"/>
    <w:rsid w:val="3A26ADFE"/>
    <w:rsid w:val="3A5CB74B"/>
    <w:rsid w:val="3BCBB276"/>
    <w:rsid w:val="3C0E9BD4"/>
    <w:rsid w:val="3C3360C4"/>
    <w:rsid w:val="3D178E85"/>
    <w:rsid w:val="3D3C9322"/>
    <w:rsid w:val="3D5E10BD"/>
    <w:rsid w:val="3D94972A"/>
    <w:rsid w:val="3DD5E5A2"/>
    <w:rsid w:val="3E357336"/>
    <w:rsid w:val="3F52A1A5"/>
    <w:rsid w:val="3F93B8E5"/>
    <w:rsid w:val="40A223CB"/>
    <w:rsid w:val="423C92C6"/>
    <w:rsid w:val="429F9DA4"/>
    <w:rsid w:val="42DFDD01"/>
    <w:rsid w:val="44FAF748"/>
    <w:rsid w:val="45059262"/>
    <w:rsid w:val="4652F988"/>
    <w:rsid w:val="468587F1"/>
    <w:rsid w:val="46F018C7"/>
    <w:rsid w:val="47081962"/>
    <w:rsid w:val="47903002"/>
    <w:rsid w:val="47C4219E"/>
    <w:rsid w:val="480CDD08"/>
    <w:rsid w:val="482A14A9"/>
    <w:rsid w:val="48B91FE5"/>
    <w:rsid w:val="48D6D932"/>
    <w:rsid w:val="49A36DB7"/>
    <w:rsid w:val="4D4434E8"/>
    <w:rsid w:val="4EB5A8AF"/>
    <w:rsid w:val="4F0289F8"/>
    <w:rsid w:val="4FBCA849"/>
    <w:rsid w:val="504339C6"/>
    <w:rsid w:val="508E4B7B"/>
    <w:rsid w:val="51577B62"/>
    <w:rsid w:val="51635554"/>
    <w:rsid w:val="518E51AC"/>
    <w:rsid w:val="52011366"/>
    <w:rsid w:val="527FA0ED"/>
    <w:rsid w:val="537333EF"/>
    <w:rsid w:val="53FC2266"/>
    <w:rsid w:val="55180F33"/>
    <w:rsid w:val="57B92BFD"/>
    <w:rsid w:val="57C8406E"/>
    <w:rsid w:val="57D869D6"/>
    <w:rsid w:val="580D8B46"/>
    <w:rsid w:val="58D84FD9"/>
    <w:rsid w:val="5945D6B1"/>
    <w:rsid w:val="59ECB66B"/>
    <w:rsid w:val="5A075FB6"/>
    <w:rsid w:val="5AA80CFB"/>
    <w:rsid w:val="5BECEFB2"/>
    <w:rsid w:val="5C10EADD"/>
    <w:rsid w:val="5CEBBB7A"/>
    <w:rsid w:val="5D934248"/>
    <w:rsid w:val="5DF77255"/>
    <w:rsid w:val="5E5A25E3"/>
    <w:rsid w:val="5EE9CF2A"/>
    <w:rsid w:val="5FB40028"/>
    <w:rsid w:val="618F71B5"/>
    <w:rsid w:val="61A293A1"/>
    <w:rsid w:val="622494C9"/>
    <w:rsid w:val="630FD104"/>
    <w:rsid w:val="63698606"/>
    <w:rsid w:val="639F40CA"/>
    <w:rsid w:val="6458B06F"/>
    <w:rsid w:val="64D09F93"/>
    <w:rsid w:val="64F8CDEF"/>
    <w:rsid w:val="6524806C"/>
    <w:rsid w:val="65311416"/>
    <w:rsid w:val="654C110D"/>
    <w:rsid w:val="6774597C"/>
    <w:rsid w:val="6793542C"/>
    <w:rsid w:val="68371605"/>
    <w:rsid w:val="6843FB50"/>
    <w:rsid w:val="692AA7AE"/>
    <w:rsid w:val="696788B3"/>
    <w:rsid w:val="69DC8169"/>
    <w:rsid w:val="6A2767A1"/>
    <w:rsid w:val="6AC83266"/>
    <w:rsid w:val="6AFDA840"/>
    <w:rsid w:val="6B4FF91E"/>
    <w:rsid w:val="6C4C6AAE"/>
    <w:rsid w:val="6C8AEEFE"/>
    <w:rsid w:val="6CFA934C"/>
    <w:rsid w:val="6D8F087B"/>
    <w:rsid w:val="6DD71BDD"/>
    <w:rsid w:val="6FE7D6CF"/>
    <w:rsid w:val="72A1BF42"/>
    <w:rsid w:val="72C32C3E"/>
    <w:rsid w:val="73D66639"/>
    <w:rsid w:val="73F45881"/>
    <w:rsid w:val="741AD720"/>
    <w:rsid w:val="742200C8"/>
    <w:rsid w:val="74FAC5D8"/>
    <w:rsid w:val="74FC4812"/>
    <w:rsid w:val="781CC10C"/>
    <w:rsid w:val="78C87647"/>
    <w:rsid w:val="78F48DE1"/>
    <w:rsid w:val="7A6E38C2"/>
    <w:rsid w:val="7BAE4529"/>
    <w:rsid w:val="7BF64808"/>
    <w:rsid w:val="7D4051E7"/>
    <w:rsid w:val="7D84B60D"/>
    <w:rsid w:val="7DF54666"/>
    <w:rsid w:val="7E34C754"/>
    <w:rsid w:val="7E36E194"/>
    <w:rsid w:val="7E96AD81"/>
    <w:rsid w:val="7F4081EE"/>
    <w:rsid w:val="7F57A4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56958"/>
  <w15:chartTrackingRefBased/>
  <w15:docId w15:val="{3CCAA5A8-B119-4DB5-8DBE-382C3381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1194"/>
    <w:pPr>
      <w:spacing w:line="360" w:lineRule="auto"/>
    </w:pPr>
  </w:style>
  <w:style w:type="paragraph" w:styleId="Otsikko1">
    <w:name w:val="heading 1"/>
    <w:basedOn w:val="Normaali"/>
    <w:next w:val="Normaali"/>
    <w:link w:val="Otsikko1Char"/>
    <w:uiPriority w:val="9"/>
    <w:qFormat/>
    <w:rsid w:val="00761194"/>
    <w:pPr>
      <w:keepNext/>
      <w:keepLines/>
      <w:spacing w:before="240"/>
      <w:outlineLvl w:val="0"/>
    </w:pPr>
    <w:rPr>
      <w:rFonts w:asciiTheme="majorHAnsi" w:eastAsiaTheme="majorEastAsia" w:hAnsiTheme="majorHAnsi" w:cstheme="majorBidi"/>
      <w:color w:val="BF3400" w:themeColor="accent1" w:themeShade="BF"/>
      <w:sz w:val="52"/>
      <w:szCs w:val="32"/>
    </w:rPr>
  </w:style>
  <w:style w:type="paragraph" w:styleId="Otsikko2">
    <w:name w:val="heading 2"/>
    <w:basedOn w:val="Normaali"/>
    <w:next w:val="Normaali"/>
    <w:link w:val="Otsikko2Char"/>
    <w:uiPriority w:val="9"/>
    <w:unhideWhenUsed/>
    <w:qFormat/>
    <w:rsid w:val="00761194"/>
    <w:pPr>
      <w:keepNext/>
      <w:keepLines/>
      <w:spacing w:before="40"/>
      <w:outlineLvl w:val="1"/>
    </w:pPr>
    <w:rPr>
      <w:rFonts w:asciiTheme="majorHAnsi" w:eastAsiaTheme="majorEastAsia" w:hAnsiTheme="majorHAnsi" w:cstheme="majorBidi"/>
      <w:color w:val="BF3400" w:themeColor="accent1" w:themeShade="BF"/>
      <w:sz w:val="26"/>
      <w:szCs w:val="26"/>
    </w:rPr>
  </w:style>
  <w:style w:type="paragraph" w:styleId="Otsikko3">
    <w:name w:val="heading 3"/>
    <w:basedOn w:val="Normaali"/>
    <w:next w:val="Normaali"/>
    <w:link w:val="Otsikko3Char"/>
    <w:uiPriority w:val="9"/>
    <w:unhideWhenUsed/>
    <w:qFormat/>
    <w:rsid w:val="002C102D"/>
    <w:pPr>
      <w:keepNext/>
      <w:keepLines/>
      <w:spacing w:before="40"/>
      <w:outlineLvl w:val="2"/>
    </w:pPr>
    <w:rPr>
      <w:rFonts w:asciiTheme="majorHAnsi" w:eastAsiaTheme="majorEastAsia" w:hAnsiTheme="majorHAnsi" w:cstheme="majorBidi"/>
      <w:color w:val="7F220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84605"/>
    <w:pPr>
      <w:tabs>
        <w:tab w:val="center" w:pos="4513"/>
        <w:tab w:val="right" w:pos="9026"/>
      </w:tabs>
    </w:pPr>
  </w:style>
  <w:style w:type="character" w:customStyle="1" w:styleId="YltunnisteChar">
    <w:name w:val="Ylätunniste Char"/>
    <w:basedOn w:val="Kappaleenoletusfontti"/>
    <w:link w:val="Yltunniste"/>
    <w:uiPriority w:val="99"/>
    <w:rsid w:val="00084605"/>
  </w:style>
  <w:style w:type="paragraph" w:styleId="Alatunniste">
    <w:name w:val="footer"/>
    <w:basedOn w:val="Normaali"/>
    <w:link w:val="AlatunnisteChar"/>
    <w:uiPriority w:val="99"/>
    <w:unhideWhenUsed/>
    <w:rsid w:val="00084605"/>
    <w:pPr>
      <w:tabs>
        <w:tab w:val="center" w:pos="4513"/>
        <w:tab w:val="right" w:pos="9026"/>
      </w:tabs>
    </w:pPr>
  </w:style>
  <w:style w:type="character" w:customStyle="1" w:styleId="AlatunnisteChar">
    <w:name w:val="Alatunniste Char"/>
    <w:basedOn w:val="Kappaleenoletusfontti"/>
    <w:link w:val="Alatunniste"/>
    <w:uiPriority w:val="99"/>
    <w:rsid w:val="00084605"/>
  </w:style>
  <w:style w:type="paragraph" w:styleId="Alaotsikko">
    <w:name w:val="Subtitle"/>
    <w:basedOn w:val="Normaali"/>
    <w:next w:val="Normaali"/>
    <w:link w:val="AlaotsikkoChar"/>
    <w:uiPriority w:val="11"/>
    <w:qFormat/>
    <w:rsid w:val="00761194"/>
    <w:pPr>
      <w:numPr>
        <w:ilvl w:val="1"/>
      </w:numPr>
      <w:spacing w:after="160"/>
    </w:pPr>
    <w:rPr>
      <w:rFonts w:eastAsiaTheme="minorEastAsia"/>
      <w:color w:val="5A5A5A" w:themeColor="text1" w:themeTint="A5"/>
      <w:spacing w:val="15"/>
      <w:sz w:val="22"/>
      <w:szCs w:val="22"/>
    </w:rPr>
  </w:style>
  <w:style w:type="character" w:customStyle="1" w:styleId="AlaotsikkoChar">
    <w:name w:val="Alaotsikko Char"/>
    <w:basedOn w:val="Kappaleenoletusfontti"/>
    <w:link w:val="Alaotsikko"/>
    <w:uiPriority w:val="11"/>
    <w:rsid w:val="00761194"/>
    <w:rPr>
      <w:rFonts w:eastAsiaTheme="minorEastAsia"/>
      <w:color w:val="5A5A5A" w:themeColor="text1" w:themeTint="A5"/>
      <w:spacing w:val="15"/>
      <w:sz w:val="22"/>
      <w:szCs w:val="22"/>
    </w:rPr>
  </w:style>
  <w:style w:type="character" w:customStyle="1" w:styleId="Otsikko1Char">
    <w:name w:val="Otsikko 1 Char"/>
    <w:basedOn w:val="Kappaleenoletusfontti"/>
    <w:link w:val="Otsikko1"/>
    <w:uiPriority w:val="9"/>
    <w:rsid w:val="00761194"/>
    <w:rPr>
      <w:rFonts w:asciiTheme="majorHAnsi" w:eastAsiaTheme="majorEastAsia" w:hAnsiTheme="majorHAnsi" w:cstheme="majorBidi"/>
      <w:color w:val="BF3400" w:themeColor="accent1" w:themeShade="BF"/>
      <w:sz w:val="52"/>
      <w:szCs w:val="32"/>
    </w:rPr>
  </w:style>
  <w:style w:type="character" w:customStyle="1" w:styleId="Otsikko2Char">
    <w:name w:val="Otsikko 2 Char"/>
    <w:basedOn w:val="Kappaleenoletusfontti"/>
    <w:link w:val="Otsikko2"/>
    <w:uiPriority w:val="9"/>
    <w:rsid w:val="00761194"/>
    <w:rPr>
      <w:rFonts w:asciiTheme="majorHAnsi" w:eastAsiaTheme="majorEastAsia" w:hAnsiTheme="majorHAnsi" w:cstheme="majorBidi"/>
      <w:color w:val="BF3400" w:themeColor="accent1" w:themeShade="BF"/>
      <w:sz w:val="26"/>
      <w:szCs w:val="26"/>
    </w:rPr>
  </w:style>
  <w:style w:type="paragraph" w:styleId="Sisllysluettelonotsikko">
    <w:name w:val="TOC Heading"/>
    <w:basedOn w:val="Otsikko1"/>
    <w:next w:val="Normaali"/>
    <w:uiPriority w:val="39"/>
    <w:unhideWhenUsed/>
    <w:qFormat/>
    <w:rsid w:val="002C102D"/>
    <w:pPr>
      <w:spacing w:line="259" w:lineRule="auto"/>
      <w:outlineLvl w:val="9"/>
    </w:pPr>
    <w:rPr>
      <w:sz w:val="32"/>
      <w:lang w:eastAsia="fi-FI"/>
    </w:rPr>
  </w:style>
  <w:style w:type="paragraph" w:styleId="Sisluet1">
    <w:name w:val="toc 1"/>
    <w:basedOn w:val="Normaali"/>
    <w:next w:val="Normaali"/>
    <w:autoRedefine/>
    <w:uiPriority w:val="39"/>
    <w:unhideWhenUsed/>
    <w:rsid w:val="002C102D"/>
    <w:pPr>
      <w:spacing w:after="100"/>
    </w:pPr>
  </w:style>
  <w:style w:type="character" w:styleId="Hyperlinkki">
    <w:name w:val="Hyperlink"/>
    <w:basedOn w:val="Kappaleenoletusfontti"/>
    <w:uiPriority w:val="99"/>
    <w:unhideWhenUsed/>
    <w:rsid w:val="002C102D"/>
    <w:rPr>
      <w:color w:val="0563C1" w:themeColor="hyperlink"/>
      <w:u w:val="single"/>
    </w:rPr>
  </w:style>
  <w:style w:type="character" w:customStyle="1" w:styleId="Otsikko3Char">
    <w:name w:val="Otsikko 3 Char"/>
    <w:basedOn w:val="Kappaleenoletusfontti"/>
    <w:link w:val="Otsikko3"/>
    <w:uiPriority w:val="9"/>
    <w:rsid w:val="002C102D"/>
    <w:rPr>
      <w:rFonts w:asciiTheme="majorHAnsi" w:eastAsiaTheme="majorEastAsia" w:hAnsiTheme="majorHAnsi" w:cstheme="majorBidi"/>
      <w:color w:val="7F2200" w:themeColor="accent1" w:themeShade="7F"/>
    </w:rPr>
  </w:style>
  <w:style w:type="paragraph" w:styleId="Luettelokappale">
    <w:name w:val="List Paragraph"/>
    <w:basedOn w:val="Normaali"/>
    <w:uiPriority w:val="34"/>
    <w:qFormat/>
    <w:rsid w:val="003C6437"/>
    <w:pPr>
      <w:ind w:left="720"/>
      <w:contextualSpacing/>
    </w:pPr>
  </w:style>
  <w:style w:type="paragraph" w:customStyle="1" w:styleId="paragraph">
    <w:name w:val="paragraph"/>
    <w:basedOn w:val="Normaali"/>
    <w:rsid w:val="009B200F"/>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Kappaleenoletusfontti"/>
    <w:rsid w:val="009B200F"/>
  </w:style>
  <w:style w:type="character" w:customStyle="1" w:styleId="eop">
    <w:name w:val="eop"/>
    <w:basedOn w:val="Kappaleenoletusfontti"/>
    <w:rsid w:val="009B200F"/>
  </w:style>
  <w:style w:type="paragraph" w:styleId="Sisluet2">
    <w:name w:val="toc 2"/>
    <w:basedOn w:val="Normaali"/>
    <w:next w:val="Normaali"/>
    <w:autoRedefine/>
    <w:uiPriority w:val="39"/>
    <w:unhideWhenUsed/>
    <w:rsid w:val="00FB45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53">
      <w:bodyDiv w:val="1"/>
      <w:marLeft w:val="0"/>
      <w:marRight w:val="0"/>
      <w:marTop w:val="0"/>
      <w:marBottom w:val="0"/>
      <w:divBdr>
        <w:top w:val="none" w:sz="0" w:space="0" w:color="auto"/>
        <w:left w:val="none" w:sz="0" w:space="0" w:color="auto"/>
        <w:bottom w:val="none" w:sz="0" w:space="0" w:color="auto"/>
        <w:right w:val="none" w:sz="0" w:space="0" w:color="auto"/>
      </w:divBdr>
      <w:divsChild>
        <w:div w:id="1197818847">
          <w:marLeft w:val="0"/>
          <w:marRight w:val="0"/>
          <w:marTop w:val="0"/>
          <w:marBottom w:val="0"/>
          <w:divBdr>
            <w:top w:val="none" w:sz="0" w:space="0" w:color="auto"/>
            <w:left w:val="none" w:sz="0" w:space="0" w:color="auto"/>
            <w:bottom w:val="none" w:sz="0" w:space="0" w:color="auto"/>
            <w:right w:val="none" w:sz="0" w:space="0" w:color="auto"/>
          </w:divBdr>
        </w:div>
        <w:div w:id="1584871715">
          <w:marLeft w:val="0"/>
          <w:marRight w:val="0"/>
          <w:marTop w:val="0"/>
          <w:marBottom w:val="0"/>
          <w:divBdr>
            <w:top w:val="none" w:sz="0" w:space="0" w:color="auto"/>
            <w:left w:val="none" w:sz="0" w:space="0" w:color="auto"/>
            <w:bottom w:val="none" w:sz="0" w:space="0" w:color="auto"/>
            <w:right w:val="none" w:sz="0" w:space="0" w:color="auto"/>
          </w:divBdr>
        </w:div>
      </w:divsChild>
    </w:div>
    <w:div w:id="264583739">
      <w:bodyDiv w:val="1"/>
      <w:marLeft w:val="0"/>
      <w:marRight w:val="0"/>
      <w:marTop w:val="0"/>
      <w:marBottom w:val="0"/>
      <w:divBdr>
        <w:top w:val="none" w:sz="0" w:space="0" w:color="auto"/>
        <w:left w:val="none" w:sz="0" w:space="0" w:color="auto"/>
        <w:bottom w:val="none" w:sz="0" w:space="0" w:color="auto"/>
        <w:right w:val="none" w:sz="0" w:space="0" w:color="auto"/>
      </w:divBdr>
    </w:div>
    <w:div w:id="442653122">
      <w:bodyDiv w:val="1"/>
      <w:marLeft w:val="0"/>
      <w:marRight w:val="0"/>
      <w:marTop w:val="0"/>
      <w:marBottom w:val="0"/>
      <w:divBdr>
        <w:top w:val="none" w:sz="0" w:space="0" w:color="auto"/>
        <w:left w:val="none" w:sz="0" w:space="0" w:color="auto"/>
        <w:bottom w:val="none" w:sz="0" w:space="0" w:color="auto"/>
        <w:right w:val="none" w:sz="0" w:space="0" w:color="auto"/>
      </w:divBdr>
      <w:divsChild>
        <w:div w:id="2034650094">
          <w:marLeft w:val="0"/>
          <w:marRight w:val="0"/>
          <w:marTop w:val="0"/>
          <w:marBottom w:val="0"/>
          <w:divBdr>
            <w:top w:val="none" w:sz="0" w:space="0" w:color="auto"/>
            <w:left w:val="none" w:sz="0" w:space="0" w:color="auto"/>
            <w:bottom w:val="none" w:sz="0" w:space="0" w:color="auto"/>
            <w:right w:val="none" w:sz="0" w:space="0" w:color="auto"/>
          </w:divBdr>
        </w:div>
        <w:div w:id="1980646169">
          <w:marLeft w:val="0"/>
          <w:marRight w:val="0"/>
          <w:marTop w:val="0"/>
          <w:marBottom w:val="0"/>
          <w:divBdr>
            <w:top w:val="none" w:sz="0" w:space="0" w:color="auto"/>
            <w:left w:val="none" w:sz="0" w:space="0" w:color="auto"/>
            <w:bottom w:val="none" w:sz="0" w:space="0" w:color="auto"/>
            <w:right w:val="none" w:sz="0" w:space="0" w:color="auto"/>
          </w:divBdr>
        </w:div>
        <w:div w:id="1029378021">
          <w:marLeft w:val="0"/>
          <w:marRight w:val="0"/>
          <w:marTop w:val="0"/>
          <w:marBottom w:val="0"/>
          <w:divBdr>
            <w:top w:val="none" w:sz="0" w:space="0" w:color="auto"/>
            <w:left w:val="none" w:sz="0" w:space="0" w:color="auto"/>
            <w:bottom w:val="none" w:sz="0" w:space="0" w:color="auto"/>
            <w:right w:val="none" w:sz="0" w:space="0" w:color="auto"/>
          </w:divBdr>
        </w:div>
        <w:div w:id="1365252779">
          <w:marLeft w:val="0"/>
          <w:marRight w:val="0"/>
          <w:marTop w:val="0"/>
          <w:marBottom w:val="0"/>
          <w:divBdr>
            <w:top w:val="none" w:sz="0" w:space="0" w:color="auto"/>
            <w:left w:val="none" w:sz="0" w:space="0" w:color="auto"/>
            <w:bottom w:val="none" w:sz="0" w:space="0" w:color="auto"/>
            <w:right w:val="none" w:sz="0" w:space="0" w:color="auto"/>
          </w:divBdr>
        </w:div>
        <w:div w:id="756747850">
          <w:marLeft w:val="0"/>
          <w:marRight w:val="0"/>
          <w:marTop w:val="0"/>
          <w:marBottom w:val="0"/>
          <w:divBdr>
            <w:top w:val="none" w:sz="0" w:space="0" w:color="auto"/>
            <w:left w:val="none" w:sz="0" w:space="0" w:color="auto"/>
            <w:bottom w:val="none" w:sz="0" w:space="0" w:color="auto"/>
            <w:right w:val="none" w:sz="0" w:space="0" w:color="auto"/>
          </w:divBdr>
        </w:div>
        <w:div w:id="759983883">
          <w:marLeft w:val="0"/>
          <w:marRight w:val="0"/>
          <w:marTop w:val="0"/>
          <w:marBottom w:val="0"/>
          <w:divBdr>
            <w:top w:val="none" w:sz="0" w:space="0" w:color="auto"/>
            <w:left w:val="none" w:sz="0" w:space="0" w:color="auto"/>
            <w:bottom w:val="none" w:sz="0" w:space="0" w:color="auto"/>
            <w:right w:val="none" w:sz="0" w:space="0" w:color="auto"/>
          </w:divBdr>
        </w:div>
        <w:div w:id="254555482">
          <w:marLeft w:val="0"/>
          <w:marRight w:val="0"/>
          <w:marTop w:val="0"/>
          <w:marBottom w:val="0"/>
          <w:divBdr>
            <w:top w:val="none" w:sz="0" w:space="0" w:color="auto"/>
            <w:left w:val="none" w:sz="0" w:space="0" w:color="auto"/>
            <w:bottom w:val="none" w:sz="0" w:space="0" w:color="auto"/>
            <w:right w:val="none" w:sz="0" w:space="0" w:color="auto"/>
          </w:divBdr>
        </w:div>
        <w:div w:id="1145391331">
          <w:marLeft w:val="0"/>
          <w:marRight w:val="0"/>
          <w:marTop w:val="0"/>
          <w:marBottom w:val="0"/>
          <w:divBdr>
            <w:top w:val="none" w:sz="0" w:space="0" w:color="auto"/>
            <w:left w:val="none" w:sz="0" w:space="0" w:color="auto"/>
            <w:bottom w:val="none" w:sz="0" w:space="0" w:color="auto"/>
            <w:right w:val="none" w:sz="0" w:space="0" w:color="auto"/>
          </w:divBdr>
        </w:div>
        <w:div w:id="1419247807">
          <w:marLeft w:val="0"/>
          <w:marRight w:val="0"/>
          <w:marTop w:val="0"/>
          <w:marBottom w:val="0"/>
          <w:divBdr>
            <w:top w:val="none" w:sz="0" w:space="0" w:color="auto"/>
            <w:left w:val="none" w:sz="0" w:space="0" w:color="auto"/>
            <w:bottom w:val="none" w:sz="0" w:space="0" w:color="auto"/>
            <w:right w:val="none" w:sz="0" w:space="0" w:color="auto"/>
          </w:divBdr>
        </w:div>
      </w:divsChild>
    </w:div>
    <w:div w:id="627008352">
      <w:bodyDiv w:val="1"/>
      <w:marLeft w:val="0"/>
      <w:marRight w:val="0"/>
      <w:marTop w:val="0"/>
      <w:marBottom w:val="0"/>
      <w:divBdr>
        <w:top w:val="none" w:sz="0" w:space="0" w:color="auto"/>
        <w:left w:val="none" w:sz="0" w:space="0" w:color="auto"/>
        <w:bottom w:val="none" w:sz="0" w:space="0" w:color="auto"/>
        <w:right w:val="none" w:sz="0" w:space="0" w:color="auto"/>
      </w:divBdr>
    </w:div>
    <w:div w:id="637153918">
      <w:bodyDiv w:val="1"/>
      <w:marLeft w:val="0"/>
      <w:marRight w:val="0"/>
      <w:marTop w:val="0"/>
      <w:marBottom w:val="0"/>
      <w:divBdr>
        <w:top w:val="none" w:sz="0" w:space="0" w:color="auto"/>
        <w:left w:val="none" w:sz="0" w:space="0" w:color="auto"/>
        <w:bottom w:val="none" w:sz="0" w:space="0" w:color="auto"/>
        <w:right w:val="none" w:sz="0" w:space="0" w:color="auto"/>
      </w:divBdr>
      <w:divsChild>
        <w:div w:id="755202422">
          <w:marLeft w:val="0"/>
          <w:marRight w:val="0"/>
          <w:marTop w:val="0"/>
          <w:marBottom w:val="0"/>
          <w:divBdr>
            <w:top w:val="none" w:sz="0" w:space="0" w:color="auto"/>
            <w:left w:val="none" w:sz="0" w:space="0" w:color="auto"/>
            <w:bottom w:val="none" w:sz="0" w:space="0" w:color="auto"/>
            <w:right w:val="none" w:sz="0" w:space="0" w:color="auto"/>
          </w:divBdr>
        </w:div>
        <w:div w:id="1403259610">
          <w:marLeft w:val="0"/>
          <w:marRight w:val="0"/>
          <w:marTop w:val="0"/>
          <w:marBottom w:val="0"/>
          <w:divBdr>
            <w:top w:val="none" w:sz="0" w:space="0" w:color="auto"/>
            <w:left w:val="none" w:sz="0" w:space="0" w:color="auto"/>
            <w:bottom w:val="none" w:sz="0" w:space="0" w:color="auto"/>
            <w:right w:val="none" w:sz="0" w:space="0" w:color="auto"/>
          </w:divBdr>
        </w:div>
        <w:div w:id="1468008507">
          <w:marLeft w:val="0"/>
          <w:marRight w:val="0"/>
          <w:marTop w:val="0"/>
          <w:marBottom w:val="0"/>
          <w:divBdr>
            <w:top w:val="none" w:sz="0" w:space="0" w:color="auto"/>
            <w:left w:val="none" w:sz="0" w:space="0" w:color="auto"/>
            <w:bottom w:val="none" w:sz="0" w:space="0" w:color="auto"/>
            <w:right w:val="none" w:sz="0" w:space="0" w:color="auto"/>
          </w:divBdr>
        </w:div>
        <w:div w:id="1019041009">
          <w:marLeft w:val="0"/>
          <w:marRight w:val="0"/>
          <w:marTop w:val="0"/>
          <w:marBottom w:val="0"/>
          <w:divBdr>
            <w:top w:val="none" w:sz="0" w:space="0" w:color="auto"/>
            <w:left w:val="none" w:sz="0" w:space="0" w:color="auto"/>
            <w:bottom w:val="none" w:sz="0" w:space="0" w:color="auto"/>
            <w:right w:val="none" w:sz="0" w:space="0" w:color="auto"/>
          </w:divBdr>
        </w:div>
        <w:div w:id="1317294512">
          <w:marLeft w:val="0"/>
          <w:marRight w:val="0"/>
          <w:marTop w:val="0"/>
          <w:marBottom w:val="0"/>
          <w:divBdr>
            <w:top w:val="none" w:sz="0" w:space="0" w:color="auto"/>
            <w:left w:val="none" w:sz="0" w:space="0" w:color="auto"/>
            <w:bottom w:val="none" w:sz="0" w:space="0" w:color="auto"/>
            <w:right w:val="none" w:sz="0" w:space="0" w:color="auto"/>
          </w:divBdr>
        </w:div>
        <w:div w:id="2042396537">
          <w:marLeft w:val="0"/>
          <w:marRight w:val="0"/>
          <w:marTop w:val="0"/>
          <w:marBottom w:val="0"/>
          <w:divBdr>
            <w:top w:val="none" w:sz="0" w:space="0" w:color="auto"/>
            <w:left w:val="none" w:sz="0" w:space="0" w:color="auto"/>
            <w:bottom w:val="none" w:sz="0" w:space="0" w:color="auto"/>
            <w:right w:val="none" w:sz="0" w:space="0" w:color="auto"/>
          </w:divBdr>
        </w:div>
        <w:div w:id="1946036825">
          <w:marLeft w:val="0"/>
          <w:marRight w:val="0"/>
          <w:marTop w:val="0"/>
          <w:marBottom w:val="0"/>
          <w:divBdr>
            <w:top w:val="none" w:sz="0" w:space="0" w:color="auto"/>
            <w:left w:val="none" w:sz="0" w:space="0" w:color="auto"/>
            <w:bottom w:val="none" w:sz="0" w:space="0" w:color="auto"/>
            <w:right w:val="none" w:sz="0" w:space="0" w:color="auto"/>
          </w:divBdr>
        </w:div>
      </w:divsChild>
    </w:div>
    <w:div w:id="662466679">
      <w:bodyDiv w:val="1"/>
      <w:marLeft w:val="0"/>
      <w:marRight w:val="0"/>
      <w:marTop w:val="0"/>
      <w:marBottom w:val="0"/>
      <w:divBdr>
        <w:top w:val="none" w:sz="0" w:space="0" w:color="auto"/>
        <w:left w:val="none" w:sz="0" w:space="0" w:color="auto"/>
        <w:bottom w:val="none" w:sz="0" w:space="0" w:color="auto"/>
        <w:right w:val="none" w:sz="0" w:space="0" w:color="auto"/>
      </w:divBdr>
      <w:divsChild>
        <w:div w:id="1740057794">
          <w:marLeft w:val="0"/>
          <w:marRight w:val="0"/>
          <w:marTop w:val="0"/>
          <w:marBottom w:val="0"/>
          <w:divBdr>
            <w:top w:val="none" w:sz="0" w:space="0" w:color="auto"/>
            <w:left w:val="none" w:sz="0" w:space="0" w:color="auto"/>
            <w:bottom w:val="none" w:sz="0" w:space="0" w:color="auto"/>
            <w:right w:val="none" w:sz="0" w:space="0" w:color="auto"/>
          </w:divBdr>
        </w:div>
        <w:div w:id="880483110">
          <w:marLeft w:val="0"/>
          <w:marRight w:val="0"/>
          <w:marTop w:val="0"/>
          <w:marBottom w:val="0"/>
          <w:divBdr>
            <w:top w:val="none" w:sz="0" w:space="0" w:color="auto"/>
            <w:left w:val="none" w:sz="0" w:space="0" w:color="auto"/>
            <w:bottom w:val="none" w:sz="0" w:space="0" w:color="auto"/>
            <w:right w:val="none" w:sz="0" w:space="0" w:color="auto"/>
          </w:divBdr>
        </w:div>
        <w:div w:id="2134522635">
          <w:marLeft w:val="0"/>
          <w:marRight w:val="0"/>
          <w:marTop w:val="0"/>
          <w:marBottom w:val="0"/>
          <w:divBdr>
            <w:top w:val="none" w:sz="0" w:space="0" w:color="auto"/>
            <w:left w:val="none" w:sz="0" w:space="0" w:color="auto"/>
            <w:bottom w:val="none" w:sz="0" w:space="0" w:color="auto"/>
            <w:right w:val="none" w:sz="0" w:space="0" w:color="auto"/>
          </w:divBdr>
        </w:div>
        <w:div w:id="897284033">
          <w:marLeft w:val="0"/>
          <w:marRight w:val="0"/>
          <w:marTop w:val="0"/>
          <w:marBottom w:val="0"/>
          <w:divBdr>
            <w:top w:val="none" w:sz="0" w:space="0" w:color="auto"/>
            <w:left w:val="none" w:sz="0" w:space="0" w:color="auto"/>
            <w:bottom w:val="none" w:sz="0" w:space="0" w:color="auto"/>
            <w:right w:val="none" w:sz="0" w:space="0" w:color="auto"/>
          </w:divBdr>
        </w:div>
        <w:div w:id="1417554371">
          <w:marLeft w:val="0"/>
          <w:marRight w:val="0"/>
          <w:marTop w:val="0"/>
          <w:marBottom w:val="0"/>
          <w:divBdr>
            <w:top w:val="none" w:sz="0" w:space="0" w:color="auto"/>
            <w:left w:val="none" w:sz="0" w:space="0" w:color="auto"/>
            <w:bottom w:val="none" w:sz="0" w:space="0" w:color="auto"/>
            <w:right w:val="none" w:sz="0" w:space="0" w:color="auto"/>
          </w:divBdr>
        </w:div>
        <w:div w:id="890926431">
          <w:marLeft w:val="0"/>
          <w:marRight w:val="0"/>
          <w:marTop w:val="0"/>
          <w:marBottom w:val="0"/>
          <w:divBdr>
            <w:top w:val="none" w:sz="0" w:space="0" w:color="auto"/>
            <w:left w:val="none" w:sz="0" w:space="0" w:color="auto"/>
            <w:bottom w:val="none" w:sz="0" w:space="0" w:color="auto"/>
            <w:right w:val="none" w:sz="0" w:space="0" w:color="auto"/>
          </w:divBdr>
        </w:div>
        <w:div w:id="1562668326">
          <w:marLeft w:val="0"/>
          <w:marRight w:val="0"/>
          <w:marTop w:val="0"/>
          <w:marBottom w:val="0"/>
          <w:divBdr>
            <w:top w:val="none" w:sz="0" w:space="0" w:color="auto"/>
            <w:left w:val="none" w:sz="0" w:space="0" w:color="auto"/>
            <w:bottom w:val="none" w:sz="0" w:space="0" w:color="auto"/>
            <w:right w:val="none" w:sz="0" w:space="0" w:color="auto"/>
          </w:divBdr>
        </w:div>
        <w:div w:id="2031031888">
          <w:marLeft w:val="0"/>
          <w:marRight w:val="0"/>
          <w:marTop w:val="0"/>
          <w:marBottom w:val="0"/>
          <w:divBdr>
            <w:top w:val="none" w:sz="0" w:space="0" w:color="auto"/>
            <w:left w:val="none" w:sz="0" w:space="0" w:color="auto"/>
            <w:bottom w:val="none" w:sz="0" w:space="0" w:color="auto"/>
            <w:right w:val="none" w:sz="0" w:space="0" w:color="auto"/>
          </w:divBdr>
        </w:div>
        <w:div w:id="87581883">
          <w:marLeft w:val="0"/>
          <w:marRight w:val="0"/>
          <w:marTop w:val="0"/>
          <w:marBottom w:val="0"/>
          <w:divBdr>
            <w:top w:val="none" w:sz="0" w:space="0" w:color="auto"/>
            <w:left w:val="none" w:sz="0" w:space="0" w:color="auto"/>
            <w:bottom w:val="none" w:sz="0" w:space="0" w:color="auto"/>
            <w:right w:val="none" w:sz="0" w:space="0" w:color="auto"/>
          </w:divBdr>
        </w:div>
        <w:div w:id="2044816796">
          <w:marLeft w:val="0"/>
          <w:marRight w:val="0"/>
          <w:marTop w:val="0"/>
          <w:marBottom w:val="0"/>
          <w:divBdr>
            <w:top w:val="none" w:sz="0" w:space="0" w:color="auto"/>
            <w:left w:val="none" w:sz="0" w:space="0" w:color="auto"/>
            <w:bottom w:val="none" w:sz="0" w:space="0" w:color="auto"/>
            <w:right w:val="none" w:sz="0" w:space="0" w:color="auto"/>
          </w:divBdr>
        </w:div>
      </w:divsChild>
    </w:div>
    <w:div w:id="816217980">
      <w:bodyDiv w:val="1"/>
      <w:marLeft w:val="0"/>
      <w:marRight w:val="0"/>
      <w:marTop w:val="0"/>
      <w:marBottom w:val="0"/>
      <w:divBdr>
        <w:top w:val="none" w:sz="0" w:space="0" w:color="auto"/>
        <w:left w:val="none" w:sz="0" w:space="0" w:color="auto"/>
        <w:bottom w:val="none" w:sz="0" w:space="0" w:color="auto"/>
        <w:right w:val="none" w:sz="0" w:space="0" w:color="auto"/>
      </w:divBdr>
      <w:divsChild>
        <w:div w:id="1466118554">
          <w:marLeft w:val="0"/>
          <w:marRight w:val="0"/>
          <w:marTop w:val="0"/>
          <w:marBottom w:val="0"/>
          <w:divBdr>
            <w:top w:val="none" w:sz="0" w:space="0" w:color="auto"/>
            <w:left w:val="none" w:sz="0" w:space="0" w:color="auto"/>
            <w:bottom w:val="none" w:sz="0" w:space="0" w:color="auto"/>
            <w:right w:val="none" w:sz="0" w:space="0" w:color="auto"/>
          </w:divBdr>
        </w:div>
        <w:div w:id="1725717484">
          <w:marLeft w:val="0"/>
          <w:marRight w:val="0"/>
          <w:marTop w:val="0"/>
          <w:marBottom w:val="0"/>
          <w:divBdr>
            <w:top w:val="none" w:sz="0" w:space="0" w:color="auto"/>
            <w:left w:val="none" w:sz="0" w:space="0" w:color="auto"/>
            <w:bottom w:val="none" w:sz="0" w:space="0" w:color="auto"/>
            <w:right w:val="none" w:sz="0" w:space="0" w:color="auto"/>
          </w:divBdr>
        </w:div>
        <w:div w:id="417798929">
          <w:marLeft w:val="0"/>
          <w:marRight w:val="0"/>
          <w:marTop w:val="0"/>
          <w:marBottom w:val="0"/>
          <w:divBdr>
            <w:top w:val="none" w:sz="0" w:space="0" w:color="auto"/>
            <w:left w:val="none" w:sz="0" w:space="0" w:color="auto"/>
            <w:bottom w:val="none" w:sz="0" w:space="0" w:color="auto"/>
            <w:right w:val="none" w:sz="0" w:space="0" w:color="auto"/>
          </w:divBdr>
        </w:div>
        <w:div w:id="1521696450">
          <w:marLeft w:val="0"/>
          <w:marRight w:val="0"/>
          <w:marTop w:val="0"/>
          <w:marBottom w:val="0"/>
          <w:divBdr>
            <w:top w:val="none" w:sz="0" w:space="0" w:color="auto"/>
            <w:left w:val="none" w:sz="0" w:space="0" w:color="auto"/>
            <w:bottom w:val="none" w:sz="0" w:space="0" w:color="auto"/>
            <w:right w:val="none" w:sz="0" w:space="0" w:color="auto"/>
          </w:divBdr>
        </w:div>
        <w:div w:id="830096150">
          <w:marLeft w:val="0"/>
          <w:marRight w:val="0"/>
          <w:marTop w:val="0"/>
          <w:marBottom w:val="0"/>
          <w:divBdr>
            <w:top w:val="none" w:sz="0" w:space="0" w:color="auto"/>
            <w:left w:val="none" w:sz="0" w:space="0" w:color="auto"/>
            <w:bottom w:val="none" w:sz="0" w:space="0" w:color="auto"/>
            <w:right w:val="none" w:sz="0" w:space="0" w:color="auto"/>
          </w:divBdr>
        </w:div>
        <w:div w:id="1229656470">
          <w:marLeft w:val="0"/>
          <w:marRight w:val="0"/>
          <w:marTop w:val="0"/>
          <w:marBottom w:val="0"/>
          <w:divBdr>
            <w:top w:val="none" w:sz="0" w:space="0" w:color="auto"/>
            <w:left w:val="none" w:sz="0" w:space="0" w:color="auto"/>
            <w:bottom w:val="none" w:sz="0" w:space="0" w:color="auto"/>
            <w:right w:val="none" w:sz="0" w:space="0" w:color="auto"/>
          </w:divBdr>
        </w:div>
        <w:div w:id="806775549">
          <w:marLeft w:val="0"/>
          <w:marRight w:val="0"/>
          <w:marTop w:val="0"/>
          <w:marBottom w:val="0"/>
          <w:divBdr>
            <w:top w:val="none" w:sz="0" w:space="0" w:color="auto"/>
            <w:left w:val="none" w:sz="0" w:space="0" w:color="auto"/>
            <w:bottom w:val="none" w:sz="0" w:space="0" w:color="auto"/>
            <w:right w:val="none" w:sz="0" w:space="0" w:color="auto"/>
          </w:divBdr>
        </w:div>
        <w:div w:id="64231062">
          <w:marLeft w:val="0"/>
          <w:marRight w:val="0"/>
          <w:marTop w:val="0"/>
          <w:marBottom w:val="0"/>
          <w:divBdr>
            <w:top w:val="none" w:sz="0" w:space="0" w:color="auto"/>
            <w:left w:val="none" w:sz="0" w:space="0" w:color="auto"/>
            <w:bottom w:val="none" w:sz="0" w:space="0" w:color="auto"/>
            <w:right w:val="none" w:sz="0" w:space="0" w:color="auto"/>
          </w:divBdr>
        </w:div>
        <w:div w:id="372004103">
          <w:marLeft w:val="0"/>
          <w:marRight w:val="0"/>
          <w:marTop w:val="0"/>
          <w:marBottom w:val="0"/>
          <w:divBdr>
            <w:top w:val="none" w:sz="0" w:space="0" w:color="auto"/>
            <w:left w:val="none" w:sz="0" w:space="0" w:color="auto"/>
            <w:bottom w:val="none" w:sz="0" w:space="0" w:color="auto"/>
            <w:right w:val="none" w:sz="0" w:space="0" w:color="auto"/>
          </w:divBdr>
        </w:div>
        <w:div w:id="481194687">
          <w:marLeft w:val="0"/>
          <w:marRight w:val="0"/>
          <w:marTop w:val="0"/>
          <w:marBottom w:val="0"/>
          <w:divBdr>
            <w:top w:val="none" w:sz="0" w:space="0" w:color="auto"/>
            <w:left w:val="none" w:sz="0" w:space="0" w:color="auto"/>
            <w:bottom w:val="none" w:sz="0" w:space="0" w:color="auto"/>
            <w:right w:val="none" w:sz="0" w:space="0" w:color="auto"/>
          </w:divBdr>
        </w:div>
      </w:divsChild>
    </w:div>
    <w:div w:id="1002709203">
      <w:bodyDiv w:val="1"/>
      <w:marLeft w:val="0"/>
      <w:marRight w:val="0"/>
      <w:marTop w:val="0"/>
      <w:marBottom w:val="0"/>
      <w:divBdr>
        <w:top w:val="none" w:sz="0" w:space="0" w:color="auto"/>
        <w:left w:val="none" w:sz="0" w:space="0" w:color="auto"/>
        <w:bottom w:val="none" w:sz="0" w:space="0" w:color="auto"/>
        <w:right w:val="none" w:sz="0" w:space="0" w:color="auto"/>
      </w:divBdr>
    </w:div>
    <w:div w:id="1451126541">
      <w:bodyDiv w:val="1"/>
      <w:marLeft w:val="0"/>
      <w:marRight w:val="0"/>
      <w:marTop w:val="0"/>
      <w:marBottom w:val="0"/>
      <w:divBdr>
        <w:top w:val="none" w:sz="0" w:space="0" w:color="auto"/>
        <w:left w:val="none" w:sz="0" w:space="0" w:color="auto"/>
        <w:bottom w:val="none" w:sz="0" w:space="0" w:color="auto"/>
        <w:right w:val="none" w:sz="0" w:space="0" w:color="auto"/>
      </w:divBdr>
      <w:divsChild>
        <w:div w:id="478884245">
          <w:marLeft w:val="0"/>
          <w:marRight w:val="0"/>
          <w:marTop w:val="0"/>
          <w:marBottom w:val="0"/>
          <w:divBdr>
            <w:top w:val="none" w:sz="0" w:space="0" w:color="auto"/>
            <w:left w:val="none" w:sz="0" w:space="0" w:color="auto"/>
            <w:bottom w:val="none" w:sz="0" w:space="0" w:color="auto"/>
            <w:right w:val="none" w:sz="0" w:space="0" w:color="auto"/>
          </w:divBdr>
        </w:div>
        <w:div w:id="799766486">
          <w:marLeft w:val="0"/>
          <w:marRight w:val="0"/>
          <w:marTop w:val="0"/>
          <w:marBottom w:val="0"/>
          <w:divBdr>
            <w:top w:val="none" w:sz="0" w:space="0" w:color="auto"/>
            <w:left w:val="none" w:sz="0" w:space="0" w:color="auto"/>
            <w:bottom w:val="none" w:sz="0" w:space="0" w:color="auto"/>
            <w:right w:val="none" w:sz="0" w:space="0" w:color="auto"/>
          </w:divBdr>
        </w:div>
        <w:div w:id="1726100662">
          <w:marLeft w:val="0"/>
          <w:marRight w:val="0"/>
          <w:marTop w:val="0"/>
          <w:marBottom w:val="0"/>
          <w:divBdr>
            <w:top w:val="none" w:sz="0" w:space="0" w:color="auto"/>
            <w:left w:val="none" w:sz="0" w:space="0" w:color="auto"/>
            <w:bottom w:val="none" w:sz="0" w:space="0" w:color="auto"/>
            <w:right w:val="none" w:sz="0" w:space="0" w:color="auto"/>
          </w:divBdr>
        </w:div>
        <w:div w:id="1382826902">
          <w:marLeft w:val="0"/>
          <w:marRight w:val="0"/>
          <w:marTop w:val="0"/>
          <w:marBottom w:val="0"/>
          <w:divBdr>
            <w:top w:val="none" w:sz="0" w:space="0" w:color="auto"/>
            <w:left w:val="none" w:sz="0" w:space="0" w:color="auto"/>
            <w:bottom w:val="none" w:sz="0" w:space="0" w:color="auto"/>
            <w:right w:val="none" w:sz="0" w:space="0" w:color="auto"/>
          </w:divBdr>
        </w:div>
        <w:div w:id="2018995401">
          <w:marLeft w:val="0"/>
          <w:marRight w:val="0"/>
          <w:marTop w:val="0"/>
          <w:marBottom w:val="0"/>
          <w:divBdr>
            <w:top w:val="none" w:sz="0" w:space="0" w:color="auto"/>
            <w:left w:val="none" w:sz="0" w:space="0" w:color="auto"/>
            <w:bottom w:val="none" w:sz="0" w:space="0" w:color="auto"/>
            <w:right w:val="none" w:sz="0" w:space="0" w:color="auto"/>
          </w:divBdr>
        </w:div>
        <w:div w:id="358967043">
          <w:marLeft w:val="0"/>
          <w:marRight w:val="0"/>
          <w:marTop w:val="0"/>
          <w:marBottom w:val="0"/>
          <w:divBdr>
            <w:top w:val="none" w:sz="0" w:space="0" w:color="auto"/>
            <w:left w:val="none" w:sz="0" w:space="0" w:color="auto"/>
            <w:bottom w:val="none" w:sz="0" w:space="0" w:color="auto"/>
            <w:right w:val="none" w:sz="0" w:space="0" w:color="auto"/>
          </w:divBdr>
        </w:div>
        <w:div w:id="2022469479">
          <w:marLeft w:val="0"/>
          <w:marRight w:val="0"/>
          <w:marTop w:val="0"/>
          <w:marBottom w:val="0"/>
          <w:divBdr>
            <w:top w:val="none" w:sz="0" w:space="0" w:color="auto"/>
            <w:left w:val="none" w:sz="0" w:space="0" w:color="auto"/>
            <w:bottom w:val="none" w:sz="0" w:space="0" w:color="auto"/>
            <w:right w:val="none" w:sz="0" w:space="0" w:color="auto"/>
          </w:divBdr>
        </w:div>
        <w:div w:id="1981612100">
          <w:marLeft w:val="0"/>
          <w:marRight w:val="0"/>
          <w:marTop w:val="0"/>
          <w:marBottom w:val="0"/>
          <w:divBdr>
            <w:top w:val="none" w:sz="0" w:space="0" w:color="auto"/>
            <w:left w:val="none" w:sz="0" w:space="0" w:color="auto"/>
            <w:bottom w:val="none" w:sz="0" w:space="0" w:color="auto"/>
            <w:right w:val="none" w:sz="0" w:space="0" w:color="auto"/>
          </w:divBdr>
        </w:div>
        <w:div w:id="922490283">
          <w:marLeft w:val="0"/>
          <w:marRight w:val="0"/>
          <w:marTop w:val="0"/>
          <w:marBottom w:val="0"/>
          <w:divBdr>
            <w:top w:val="none" w:sz="0" w:space="0" w:color="auto"/>
            <w:left w:val="none" w:sz="0" w:space="0" w:color="auto"/>
            <w:bottom w:val="none" w:sz="0" w:space="0" w:color="auto"/>
            <w:right w:val="none" w:sz="0" w:space="0" w:color="auto"/>
          </w:divBdr>
        </w:div>
      </w:divsChild>
    </w:div>
    <w:div w:id="1869638257">
      <w:bodyDiv w:val="1"/>
      <w:marLeft w:val="0"/>
      <w:marRight w:val="0"/>
      <w:marTop w:val="0"/>
      <w:marBottom w:val="0"/>
      <w:divBdr>
        <w:top w:val="none" w:sz="0" w:space="0" w:color="auto"/>
        <w:left w:val="none" w:sz="0" w:space="0" w:color="auto"/>
        <w:bottom w:val="none" w:sz="0" w:space="0" w:color="auto"/>
        <w:right w:val="none" w:sz="0" w:space="0" w:color="auto"/>
      </w:divBdr>
    </w:div>
    <w:div w:id="1969584868">
      <w:bodyDiv w:val="1"/>
      <w:marLeft w:val="0"/>
      <w:marRight w:val="0"/>
      <w:marTop w:val="0"/>
      <w:marBottom w:val="0"/>
      <w:divBdr>
        <w:top w:val="none" w:sz="0" w:space="0" w:color="auto"/>
        <w:left w:val="none" w:sz="0" w:space="0" w:color="auto"/>
        <w:bottom w:val="none" w:sz="0" w:space="0" w:color="auto"/>
        <w:right w:val="none" w:sz="0" w:space="0" w:color="auto"/>
      </w:divBdr>
    </w:div>
    <w:div w:id="2072578412">
      <w:bodyDiv w:val="1"/>
      <w:marLeft w:val="0"/>
      <w:marRight w:val="0"/>
      <w:marTop w:val="0"/>
      <w:marBottom w:val="0"/>
      <w:divBdr>
        <w:top w:val="none" w:sz="0" w:space="0" w:color="auto"/>
        <w:left w:val="none" w:sz="0" w:space="0" w:color="auto"/>
        <w:bottom w:val="none" w:sz="0" w:space="0" w:color="auto"/>
        <w:right w:val="none" w:sz="0" w:space="0" w:color="auto"/>
      </w:divBdr>
      <w:divsChild>
        <w:div w:id="1823544492">
          <w:marLeft w:val="0"/>
          <w:marRight w:val="0"/>
          <w:marTop w:val="0"/>
          <w:marBottom w:val="0"/>
          <w:divBdr>
            <w:top w:val="none" w:sz="0" w:space="0" w:color="auto"/>
            <w:left w:val="none" w:sz="0" w:space="0" w:color="auto"/>
            <w:bottom w:val="none" w:sz="0" w:space="0" w:color="auto"/>
            <w:right w:val="none" w:sz="0" w:space="0" w:color="auto"/>
          </w:divBdr>
        </w:div>
        <w:div w:id="350837402">
          <w:marLeft w:val="0"/>
          <w:marRight w:val="0"/>
          <w:marTop w:val="0"/>
          <w:marBottom w:val="0"/>
          <w:divBdr>
            <w:top w:val="none" w:sz="0" w:space="0" w:color="auto"/>
            <w:left w:val="none" w:sz="0" w:space="0" w:color="auto"/>
            <w:bottom w:val="none" w:sz="0" w:space="0" w:color="auto"/>
            <w:right w:val="none" w:sz="0" w:space="0" w:color="auto"/>
          </w:divBdr>
        </w:div>
        <w:div w:id="1748456218">
          <w:marLeft w:val="0"/>
          <w:marRight w:val="0"/>
          <w:marTop w:val="0"/>
          <w:marBottom w:val="0"/>
          <w:divBdr>
            <w:top w:val="none" w:sz="0" w:space="0" w:color="auto"/>
            <w:left w:val="none" w:sz="0" w:space="0" w:color="auto"/>
            <w:bottom w:val="none" w:sz="0" w:space="0" w:color="auto"/>
            <w:right w:val="none" w:sz="0" w:space="0" w:color="auto"/>
          </w:divBdr>
        </w:div>
        <w:div w:id="643852272">
          <w:marLeft w:val="0"/>
          <w:marRight w:val="0"/>
          <w:marTop w:val="0"/>
          <w:marBottom w:val="0"/>
          <w:divBdr>
            <w:top w:val="none" w:sz="0" w:space="0" w:color="auto"/>
            <w:left w:val="none" w:sz="0" w:space="0" w:color="auto"/>
            <w:bottom w:val="none" w:sz="0" w:space="0" w:color="auto"/>
            <w:right w:val="none" w:sz="0" w:space="0" w:color="auto"/>
          </w:divBdr>
        </w:div>
        <w:div w:id="412630167">
          <w:marLeft w:val="0"/>
          <w:marRight w:val="0"/>
          <w:marTop w:val="0"/>
          <w:marBottom w:val="0"/>
          <w:divBdr>
            <w:top w:val="none" w:sz="0" w:space="0" w:color="auto"/>
            <w:left w:val="none" w:sz="0" w:space="0" w:color="auto"/>
            <w:bottom w:val="none" w:sz="0" w:space="0" w:color="auto"/>
            <w:right w:val="none" w:sz="0" w:space="0" w:color="auto"/>
          </w:divBdr>
        </w:div>
        <w:div w:id="2069962327">
          <w:marLeft w:val="0"/>
          <w:marRight w:val="0"/>
          <w:marTop w:val="0"/>
          <w:marBottom w:val="0"/>
          <w:divBdr>
            <w:top w:val="none" w:sz="0" w:space="0" w:color="auto"/>
            <w:left w:val="none" w:sz="0" w:space="0" w:color="auto"/>
            <w:bottom w:val="none" w:sz="0" w:space="0" w:color="auto"/>
            <w:right w:val="none" w:sz="0" w:space="0" w:color="auto"/>
          </w:divBdr>
        </w:div>
        <w:div w:id="180894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ll.fi/vanhemmille/tukea-perheen-huoliin-ja-kriiseihin/kiusaaminen/" TargetMode="External"/><Relationship Id="rId18" Type="http://schemas.openxmlformats.org/officeDocument/2006/relationships/hyperlink" Target="https://www.karvi.fi/sites/default/files/sites/default/files/documents/KARVI_1123.pdf" TargetMode="External"/><Relationship Id="rId26" Type="http://schemas.openxmlformats.org/officeDocument/2006/relationships/image" Target="media/image1.png"/><Relationship Id="rId39" Type="http://schemas.openxmlformats.org/officeDocument/2006/relationships/hyperlink" Target="https://www.mll.fi/vanhemmille/tukea-perheen-huoliin-ja-kriiseihin/kiusaaminen/" TargetMode="External"/><Relationship Id="rId21" Type="http://schemas.openxmlformats.org/officeDocument/2006/relationships/hyperlink" Target="https://okm.fi/kiusaamisen-ehkaisemisohjelma" TargetMode="External"/><Relationship Id="rId34" Type="http://schemas.openxmlformats.org/officeDocument/2006/relationships/hyperlink" Target="https://www.oph.fi/sites/default/files/documents/toimi-nain-kiusaamistilanteessa-vanhemmat-a4.pdf" TargetMode="External"/><Relationship Id="rId42" Type="http://schemas.openxmlformats.org/officeDocument/2006/relationships/hyperlink" Target="https://www.oph.fi/fi/tilastot-ja-julkaisut/julkaisut/kiusaamisen-vastainen-tyo-kouluissa-ja-oppilaitoksiss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arvi.fi/sites/default/files/sites/default/files/documents/KARVI_1123.pdf" TargetMode="External"/><Relationship Id="rId29" Type="http://schemas.openxmlformats.org/officeDocument/2006/relationships/hyperlink" Target="https://www.nuortennetti.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h.fi/fi/tilastot-ja-julkaisut/julkaisut/kiusaamisen-vastainen-tyo-kouluissa-ja-oppilaitoksissa" TargetMode="External"/><Relationship Id="rId24" Type="http://schemas.openxmlformats.org/officeDocument/2006/relationships/hyperlink" Target="https://okm.fi/kiusaamisen-ehkaisemisohjelma" TargetMode="External"/><Relationship Id="rId32" Type="http://schemas.openxmlformats.org/officeDocument/2006/relationships/hyperlink" Target="https://koulukiusaaminen.fi/" TargetMode="External"/><Relationship Id="rId37" Type="http://schemas.openxmlformats.org/officeDocument/2006/relationships/hyperlink" Target="https://julkaisut.valtioneuvosto.fi/handle/10024/160694" TargetMode="External"/><Relationship Id="rId40" Type="http://schemas.openxmlformats.org/officeDocument/2006/relationships/hyperlink" Target="https://www.karvi.fi/sites/default/files/sites/default/files/documents/KARVI_1123.pdf"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arvi.fi/sites/default/files/sites/default/files/documents/KARVI_1123.pdf" TargetMode="External"/><Relationship Id="rId23" Type="http://schemas.openxmlformats.org/officeDocument/2006/relationships/hyperlink" Target="https://okm.fi/kiusaamisen-ehkaisemisohjelma" TargetMode="External"/><Relationship Id="rId28" Type="http://schemas.openxmlformats.org/officeDocument/2006/relationships/hyperlink" Target="https://www.mll.fi/nuorille/" TargetMode="External"/><Relationship Id="rId36" Type="http://schemas.openxmlformats.org/officeDocument/2006/relationships/hyperlink" Target="https://www.oph.fi/fi/tilastot-ja-julkaisut/julkaisut/opas-seksuaalisen-hairinnan-ennaltaehkaisemiseksi-ja-siihen" TargetMode="External"/><Relationship Id="rId10" Type="http://schemas.openxmlformats.org/officeDocument/2006/relationships/endnotes" Target="endnotes.xml"/><Relationship Id="rId19" Type="http://schemas.openxmlformats.org/officeDocument/2006/relationships/hyperlink" Target="https://www.karvi.fi/sites/default/files/sites/default/files/documents/KARVI_1123.pdf" TargetMode="External"/><Relationship Id="rId31" Type="http://schemas.openxmlformats.org/officeDocument/2006/relationships/hyperlink" Target="https://www.mielenterveystalo.fi/fi/nuore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rvi.fi/sites/default/files/sites/default/files/documents/KARVI_1123.pdf" TargetMode="External"/><Relationship Id="rId22" Type="http://schemas.openxmlformats.org/officeDocument/2006/relationships/hyperlink" Target="https://okm.fi/kiusaamisen-ehkaisemisohjelma" TargetMode="External"/><Relationship Id="rId27" Type="http://schemas.openxmlformats.org/officeDocument/2006/relationships/hyperlink" Target="https://normaali.fi/" TargetMode="External"/><Relationship Id="rId30" Type="http://schemas.openxmlformats.org/officeDocument/2006/relationships/hyperlink" Target="https://www.valopilkkuja.fi/" TargetMode="External"/><Relationship Id="rId35" Type="http://schemas.openxmlformats.org/officeDocument/2006/relationships/hyperlink" Target="https://www.oph.fi/fi/koulutus-ja-tutkinnot/kiusaamisen-vastainen-tyo"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arvi.fi/sites/default/files/sites/default/files/documents/KARVI_1123.pdf" TargetMode="External"/><Relationship Id="rId17" Type="http://schemas.openxmlformats.org/officeDocument/2006/relationships/hyperlink" Target="https://www.karvi.fi/sites/default/files/sites/default/files/documents/KARVI_1123.pdf" TargetMode="External"/><Relationship Id="rId25" Type="http://schemas.openxmlformats.org/officeDocument/2006/relationships/hyperlink" Target="https://www.mll.fi/vanhemmille/tukea-perheen-huoliin-ja-kriiseihin/kiusaaminen/" TargetMode="External"/><Relationship Id="rId33" Type="http://schemas.openxmlformats.org/officeDocument/2006/relationships/hyperlink" Target="https://www.oph.fi/sites/default/files/documents/toimi-nain-kiusaamistilanteessa-oppilaat-a4.pdf" TargetMode="External"/><Relationship Id="rId38" Type="http://schemas.openxmlformats.org/officeDocument/2006/relationships/hyperlink" Target="https://okm.fi/documents/1410845/57515679/Toimenpideohjelma+kiusaamisen+v%C3%A4kivallan+ja+h%C3%A4irinn%C3%A4n+ehk%C3%A4isemiseksi+muistio.pdf/9a686c7f-60f7-2677-c182-b5fd21433367/Toimenpideohjelma+kiusaamisen+v%C3%A4kivallan+ja+h%C3%A4irinn%C3%A4n+ehk%C3%A4isemiseksi+muistio.pdf?t=1611661280060" TargetMode="External"/><Relationship Id="rId46" Type="http://schemas.openxmlformats.org/officeDocument/2006/relationships/theme" Target="theme/theme1.xml"/><Relationship Id="rId20" Type="http://schemas.openxmlformats.org/officeDocument/2006/relationships/hyperlink" Target="https://okm.fi/kiusaamisen-ehkaisemisohjelma" TargetMode="External"/><Relationship Id="rId41" Type="http://schemas.openxmlformats.org/officeDocument/2006/relationships/hyperlink" Target="https://julkaisut.valtioneuvosto.fi/bitstream/handle/10024/160694/okm16.pdf?sequence=1&amp;isAllowed=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ttaja\AppData\Local\Temp\MicrosoftEdgeDownloads\77d1b6d0-52e8-49c6-a944-8a9673f54f0d\Orimattila_Word-pohja_01.dotx" TargetMode="External"/></Relationships>
</file>

<file path=word/theme/theme1.xml><?xml version="1.0" encoding="utf-8"?>
<a:theme xmlns:a="http://schemas.openxmlformats.org/drawingml/2006/main" name="Office Theme">
  <a:themeElements>
    <a:clrScheme name="Orimattila">
      <a:dk1>
        <a:srgbClr val="000000"/>
      </a:dk1>
      <a:lt1>
        <a:srgbClr val="FFFFFF"/>
      </a:lt1>
      <a:dk2>
        <a:srgbClr val="44546A"/>
      </a:dk2>
      <a:lt2>
        <a:srgbClr val="E7E6E6"/>
      </a:lt2>
      <a:accent1>
        <a:srgbClr val="FF4600"/>
      </a:accent1>
      <a:accent2>
        <a:srgbClr val="AF8C50"/>
      </a:accent2>
      <a:accent3>
        <a:srgbClr val="F2F2F2"/>
      </a:accent3>
      <a:accent4>
        <a:srgbClr val="039B63"/>
      </a:accent4>
      <a:accent5>
        <a:srgbClr val="4674AB"/>
      </a:accent5>
      <a:accent6>
        <a:srgbClr val="191B1E"/>
      </a:accent6>
      <a:hlink>
        <a:srgbClr val="0563C1"/>
      </a:hlink>
      <a:folHlink>
        <a:srgbClr val="954F72"/>
      </a:folHlink>
    </a:clrScheme>
    <a:fontScheme name="Test">
      <a:majorFont>
        <a:latin typeface="Tussilago"/>
        <a:ea typeface=""/>
        <a:cs typeface=""/>
      </a:majorFont>
      <a:minorFont>
        <a:latin typeface="Az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6910F33CEB994F94067B26A5F40874" ma:contentTypeVersion="3" ma:contentTypeDescription="Create a new document." ma:contentTypeScope="" ma:versionID="ab6c3fd57bc2a0016d1b57f2f7b6ab9d">
  <xsd:schema xmlns:xsd="http://www.w3.org/2001/XMLSchema" xmlns:xs="http://www.w3.org/2001/XMLSchema" xmlns:p="http://schemas.microsoft.com/office/2006/metadata/properties" xmlns:ns2="91c32501-d9ef-4790-a7f8-7cb26a9113c3" targetNamespace="http://schemas.microsoft.com/office/2006/metadata/properties" ma:root="true" ma:fieldsID="29ff806fe8c0bffa50b59131e178ca99" ns2:_="">
    <xsd:import namespace="91c32501-d9ef-4790-a7f8-7cb26a9113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32501-d9ef-4790-a7f8-7cb26a911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94F0E-B11E-4D22-B9BA-A02C99896936}">
  <ds:schemaRefs>
    <ds:schemaRef ds:uri="http://schemas.openxmlformats.org/officeDocument/2006/bibliography"/>
  </ds:schemaRefs>
</ds:datastoreItem>
</file>

<file path=customXml/itemProps2.xml><?xml version="1.0" encoding="utf-8"?>
<ds:datastoreItem xmlns:ds="http://schemas.openxmlformats.org/officeDocument/2006/customXml" ds:itemID="{28CFABD6-3B93-4905-BE99-61685E754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32501-d9ef-4790-a7f8-7cb26a911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C602F-4FCE-4EF9-A726-277E4611C968}">
  <ds:schemaRefs>
    <ds:schemaRef ds:uri="http://schemas.microsoft.com/sharepoint/v3/contenttype/forms"/>
  </ds:schemaRefs>
</ds:datastoreItem>
</file>

<file path=customXml/itemProps4.xml><?xml version="1.0" encoding="utf-8"?>
<ds:datastoreItem xmlns:ds="http://schemas.openxmlformats.org/officeDocument/2006/customXml" ds:itemID="{41B6E176-F896-44BC-A224-4484BE02A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Orimattila_Word-pohja_01</Template>
  <TotalTime>0</TotalTime>
  <Pages>21</Pages>
  <Words>3472</Words>
  <Characters>28132</Characters>
  <Application>Microsoft Office Word</Application>
  <DocSecurity>0</DocSecurity>
  <Lines>234</Lines>
  <Paragraphs>63</Paragraphs>
  <ScaleCrop>false</ScaleCrop>
  <Company/>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Opettaja</dc:creator>
  <cp:keywords/>
  <dc:description/>
  <cp:lastModifiedBy>Kati Helviö</cp:lastModifiedBy>
  <cp:revision>3</cp:revision>
  <dcterms:created xsi:type="dcterms:W3CDTF">2025-09-02T08:18:00Z</dcterms:created>
  <dcterms:modified xsi:type="dcterms:W3CDTF">2026-02-10T17:54:00Z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0x010100126910F33CEB994F94067B26A5F40874</vt:lpwstr>
  </property>
  <property fmtid="{D5CDD505-2E9C-101B-9397-08002B2CF9AE}" pid="3" name="Order">
    <vt:r8>35800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