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EB4387">
        <w:rPr>
          <w:rFonts w:asciiTheme="majorHAnsi" w:hAnsiTheme="majorHAnsi"/>
        </w:rPr>
        <w:t>maanantaina 2</w:t>
      </w:r>
      <w:r w:rsidR="000950FE">
        <w:rPr>
          <w:rFonts w:asciiTheme="majorHAnsi" w:hAnsiTheme="majorHAnsi"/>
        </w:rPr>
        <w:t>5.9</w:t>
      </w:r>
      <w:r w:rsidR="00EC7BCE">
        <w:rPr>
          <w:rFonts w:asciiTheme="majorHAnsi" w:hAnsiTheme="majorHAnsi"/>
        </w:rPr>
        <w:t>.2017</w:t>
      </w:r>
      <w:r w:rsidRPr="00C4437B">
        <w:rPr>
          <w:rFonts w:asciiTheme="majorHAnsi" w:hAnsiTheme="majorHAnsi"/>
        </w:rPr>
        <w:t xml:space="preserve"> klo 14.15</w:t>
      </w:r>
      <w:r w:rsidR="00620434">
        <w:rPr>
          <w:rFonts w:asciiTheme="majorHAnsi" w:hAnsiTheme="majorHAnsi"/>
        </w:rPr>
        <w:t>-15.15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Lehmus</w:t>
      </w:r>
      <w:r w:rsidR="00C4437B" w:rsidRPr="00C4437B">
        <w:rPr>
          <w:rFonts w:asciiTheme="majorHAnsi" w:hAnsiTheme="majorHAnsi"/>
        </w:rPr>
        <w:t>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Päivi Liimatainen, rehtori pj.</w:t>
      </w:r>
    </w:p>
    <w:p w:rsid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E5433E" w:rsidRPr="00C4437B" w:rsidRDefault="00E5433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Leena Knuuttila, erityisopettaja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Veera Pelko</w:t>
      </w:r>
      <w:r w:rsidR="00446906">
        <w:rPr>
          <w:rFonts w:asciiTheme="majorHAnsi" w:hAnsiTheme="majorHAnsi"/>
        </w:rPr>
        <w:t>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oppilaskunnan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DC2108">
        <w:rPr>
          <w:rFonts w:asciiTheme="majorHAnsi" w:hAnsiTheme="majorHAnsi"/>
        </w:rPr>
        <w:t>, Puistokoulun Tuki ry</w:t>
      </w:r>
    </w:p>
    <w:p w:rsidR="00446906" w:rsidRPr="00C4437B" w:rsidRDefault="00380CF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Kirsi-Marja </w:t>
      </w:r>
      <w:proofErr w:type="spellStart"/>
      <w:r>
        <w:rPr>
          <w:rFonts w:asciiTheme="majorHAnsi" w:hAnsiTheme="majorHAnsi"/>
        </w:rPr>
        <w:t>Piippanen</w:t>
      </w:r>
      <w:proofErr w:type="spellEnd"/>
      <w:r w:rsidR="00446906">
        <w:rPr>
          <w:rFonts w:asciiTheme="majorHAnsi" w:hAnsiTheme="majorHAnsi"/>
        </w:rPr>
        <w:t>, nuorisotyöntekijä, Jyväskylän seurakunta</w:t>
      </w:r>
    </w:p>
    <w:p w:rsidR="00C4437B" w:rsidRPr="00C4437B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Raija Kauppinen</w:t>
      </w:r>
      <w:r w:rsidR="00C4437B" w:rsidRPr="00C4437B">
        <w:rPr>
          <w:rFonts w:asciiTheme="majorHAnsi" w:hAnsiTheme="majorHAnsi"/>
        </w:rPr>
        <w:t>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Matleena Kovane</w:t>
      </w:r>
      <w:r w:rsidR="00EC7BCE">
        <w:rPr>
          <w:rFonts w:asciiTheme="majorHAnsi" w:hAnsiTheme="majorHAnsi"/>
        </w:rPr>
        <w:t>n</w:t>
      </w:r>
      <w:r w:rsidR="00C4437B" w:rsidRPr="00C4437B">
        <w:rPr>
          <w:rFonts w:asciiTheme="majorHAnsi" w:hAnsiTheme="majorHAnsi"/>
        </w:rPr>
        <w:t>, kouluterveydenhoitaja</w:t>
      </w:r>
    </w:p>
    <w:p w:rsidR="00DC2108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Minna Tomminen, </w:t>
      </w:r>
      <w:proofErr w:type="spellStart"/>
      <w:r>
        <w:rPr>
          <w:rFonts w:asciiTheme="majorHAnsi" w:hAnsiTheme="majorHAnsi"/>
        </w:rPr>
        <w:t>Jälkkärin</w:t>
      </w:r>
      <w:proofErr w:type="spellEnd"/>
      <w:r>
        <w:rPr>
          <w:rFonts w:asciiTheme="majorHAnsi" w:hAnsiTheme="majorHAnsi"/>
        </w:rPr>
        <w:t xml:space="preserve"> vastuuohjaaja</w:t>
      </w:r>
    </w:p>
    <w:p w:rsidR="004D47C0" w:rsidRDefault="004D47C0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Reija Okkone</w:t>
      </w:r>
      <w:r w:rsidR="00380CF8">
        <w:rPr>
          <w:rFonts w:asciiTheme="majorHAnsi" w:hAnsiTheme="majorHAnsi"/>
        </w:rPr>
        <w:t>n</w:t>
      </w:r>
      <w:r>
        <w:rPr>
          <w:rFonts w:asciiTheme="majorHAnsi" w:hAnsiTheme="majorHAnsi"/>
        </w:rPr>
        <w:t>, vapaaehtoistyöntekijä, MLL</w:t>
      </w:r>
    </w:p>
    <w:p w:rsidR="00DC2108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Kirsi Kakkonen, ruokapalveluvastaava, Kylän Kattaus</w:t>
      </w:r>
    </w:p>
    <w:p w:rsidR="00DC2108" w:rsidRDefault="00DC2108" w:rsidP="00DC2108">
      <w:pPr>
        <w:textAlignment w:val="baseline"/>
        <w:rPr>
          <w:rFonts w:asciiTheme="majorHAnsi" w:hAnsiTheme="majorHAnsi"/>
          <w:color w:val="000000"/>
        </w:rPr>
      </w:pPr>
      <w:r w:rsidRPr="00DC2108">
        <w:rPr>
          <w:rFonts w:asciiTheme="majorHAnsi" w:hAnsiTheme="majorHAnsi"/>
        </w:rPr>
        <w:t>Tiina Iivanainen,</w:t>
      </w:r>
      <w:r>
        <w:rPr>
          <w:rFonts w:asciiTheme="majorHAnsi" w:hAnsiTheme="majorHAnsi"/>
        </w:rPr>
        <w:t xml:space="preserve"> sosiaalityöntekijä,</w:t>
      </w:r>
      <w:r w:rsidRPr="00DC210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>Lastensuojelun avohuolto</w:t>
      </w:r>
    </w:p>
    <w:p w:rsidR="00380CF8" w:rsidRDefault="00380CF8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Merja Hautakangas, päiväkodin johtaja</w:t>
      </w:r>
    </w:p>
    <w:p w:rsidR="00380CF8" w:rsidRDefault="000950FE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Sivu </w:t>
      </w:r>
      <w:proofErr w:type="spellStart"/>
      <w:r>
        <w:rPr>
          <w:rFonts w:asciiTheme="majorHAnsi" w:hAnsiTheme="majorHAnsi"/>
          <w:color w:val="000000"/>
        </w:rPr>
        <w:t>Sch</w:t>
      </w:r>
      <w:r w:rsidR="00380CF8">
        <w:rPr>
          <w:rFonts w:asciiTheme="majorHAnsi" w:hAnsiTheme="majorHAnsi"/>
          <w:color w:val="000000"/>
        </w:rPr>
        <w:t>urman</w:t>
      </w:r>
      <w:proofErr w:type="spellEnd"/>
      <w:r w:rsidR="00380CF8">
        <w:rPr>
          <w:rFonts w:asciiTheme="majorHAnsi" w:hAnsiTheme="majorHAnsi"/>
          <w:color w:val="000000"/>
        </w:rPr>
        <w:t>, päiväkodin johtaja</w:t>
      </w:r>
    </w:p>
    <w:p w:rsidR="00380CF8" w:rsidRPr="00DC2108" w:rsidRDefault="00380CF8" w:rsidP="00DC2108">
      <w:pPr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Karoliina Mäkinen, lastentarhanopettaja</w:t>
      </w:r>
    </w:p>
    <w:p w:rsidR="00DC2108" w:rsidRDefault="009F46E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Minna Ohjakorpi, Nisulan päiväkoti</w:t>
      </w:r>
    </w:p>
    <w:p w:rsidR="009F46EA" w:rsidRDefault="009F46E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Suvi Katainen, Nisulan päiväkoti</w:t>
      </w:r>
    </w:p>
    <w:p w:rsidR="000950FE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Tiina Tuukkanen, kehittäjä-perheohjaaja, Varhaisen tuen palvelut</w:t>
      </w:r>
    </w:p>
    <w:p w:rsidR="000950FE" w:rsidRP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Hanna Auvinen, perheohjaaja, Varhaisen tuen palvelut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0950FE" w:rsidP="00E61ADC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="Calibri" w:hAnsi="Calibri"/>
          <w:color w:val="000000"/>
        </w:rPr>
        <w:t>V</w:t>
      </w:r>
      <w:r>
        <w:rPr>
          <w:rFonts w:ascii="Calibri" w:hAnsi="Calibri"/>
          <w:color w:val="000000"/>
        </w:rPr>
        <w:t>arhaisen tuen ja ehkäisevän perhetyön tarvelähtöisistä palvelut</w:t>
      </w:r>
      <w:r>
        <w:rPr>
          <w:rFonts w:ascii="Calibri" w:hAnsi="Calibri"/>
          <w:color w:val="000000"/>
        </w:rPr>
        <w:t xml:space="preserve"> (Tuukkanen, Auvinen)</w:t>
      </w:r>
    </w:p>
    <w:p w:rsidR="000950FE" w:rsidRDefault="006644B6" w:rsidP="006644B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0950FE" w:rsidRPr="00EB4387" w:rsidRDefault="000950FE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</w:p>
    <w:p w:rsidR="000F2208" w:rsidRPr="009F46EA" w:rsidRDefault="000F2208" w:rsidP="009F46EA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Pr="009F46EA" w:rsidRDefault="000950FE" w:rsidP="00EC7BCE">
      <w:pPr>
        <w:pStyle w:val="Luettelokappale"/>
        <w:ind w:left="720"/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</w:rPr>
        <w:t>Seuraava kokous 19</w:t>
      </w:r>
      <w:r w:rsidR="00EB4387">
        <w:rPr>
          <w:rFonts w:asciiTheme="majorHAnsi" w:hAnsiTheme="majorHAnsi"/>
        </w:rPr>
        <w:t>.</w:t>
      </w:r>
      <w:r>
        <w:rPr>
          <w:rFonts w:asciiTheme="majorHAnsi" w:hAnsiTheme="majorHAnsi"/>
        </w:rPr>
        <w:t>2</w:t>
      </w:r>
      <w:r w:rsidR="00EC7BCE">
        <w:rPr>
          <w:rFonts w:asciiTheme="majorHAnsi" w:hAnsiTheme="majorHAnsi"/>
        </w:rPr>
        <w:t>.</w:t>
      </w:r>
      <w:bookmarkEnd w:id="0"/>
    </w:p>
    <w:sectPr w:rsidR="00EC7BCE" w:rsidRPr="009F46EA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0950FE">
      <w:rPr>
        <w:noProof/>
        <w:sz w:val="18"/>
      </w:rPr>
      <w:t>18.9.2017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0950FE">
      <w:rPr>
        <w:noProof/>
        <w:sz w:val="18"/>
      </w:rPr>
      <w:t>18.9.2017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9E45DEF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199</TotalTime>
  <Pages>1</Pages>
  <Words>146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3</cp:revision>
  <dcterms:created xsi:type="dcterms:W3CDTF">2017-09-18T09:01:00Z</dcterms:created>
  <dcterms:modified xsi:type="dcterms:W3CDTF">2017-09-18T15:33:00Z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