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F5" w:rsidRPr="00E04017" w:rsidRDefault="00E04017">
      <w:pPr>
        <w:rPr>
          <w:rFonts w:ascii="Arial" w:hAnsi="Arial" w:cs="Arial"/>
          <w:b/>
        </w:rPr>
      </w:pPr>
      <w:r w:rsidRPr="00E04017">
        <w:rPr>
          <w:rFonts w:ascii="Arial" w:hAnsi="Arial" w:cs="Arial"/>
          <w:b/>
        </w:rPr>
        <w:t>SUUNNITELMA TOIMINNASTA ÄKILLISISSÄ KRIISEISSÄ JA UHKA- JA VAARATILANTEISSA</w:t>
      </w:r>
    </w:p>
    <w:p w:rsidR="00E04017" w:rsidRPr="00E04017" w:rsidRDefault="00E04017">
      <w:pPr>
        <w:rPr>
          <w:rFonts w:ascii="Arial" w:hAnsi="Arial" w:cs="Arial"/>
        </w:rPr>
      </w:pPr>
      <w:r w:rsidRPr="00E04017">
        <w:rPr>
          <w:rFonts w:ascii="Arial" w:hAnsi="Arial" w:cs="Arial"/>
        </w:rPr>
        <w:t>Koululla on turvallisuusvastaavat, jotka päivittävät turvakansiota vuosittain ja huolehtivat henkilökunnan perehdyttämisestä turva-asioihin. Kaik</w:t>
      </w:r>
      <w:r w:rsidR="0007072C">
        <w:rPr>
          <w:rFonts w:ascii="Arial" w:hAnsi="Arial" w:cs="Arial"/>
        </w:rPr>
        <w:t>ki aineisto on koottu yksikö</w:t>
      </w:r>
      <w:r w:rsidRPr="00E04017">
        <w:rPr>
          <w:rFonts w:ascii="Arial" w:hAnsi="Arial" w:cs="Arial"/>
        </w:rPr>
        <w:t xml:space="preserve">n </w:t>
      </w:r>
      <w:r w:rsidR="00861573">
        <w:rPr>
          <w:rFonts w:ascii="Arial" w:hAnsi="Arial" w:cs="Arial"/>
        </w:rPr>
        <w:t>turvallisuuskansioon.</w:t>
      </w:r>
      <w:bookmarkStart w:id="0" w:name="_GoBack"/>
      <w:bookmarkEnd w:id="0"/>
    </w:p>
    <w:sectPr w:rsidR="00E04017" w:rsidRPr="00E0401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017"/>
    <w:rsid w:val="0007072C"/>
    <w:rsid w:val="000D7004"/>
    <w:rsid w:val="007167F5"/>
    <w:rsid w:val="00861573"/>
    <w:rsid w:val="00E0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3A0ADC41.dotm</Template>
  <TotalTime>1</TotalTime>
  <Pages>1</Pages>
  <Words>30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Peltola-Juvonen Anne</dc:creator>
  <cp:lastModifiedBy>Peltola-Juvonen Anne</cp:lastModifiedBy>
  <cp:revision>3</cp:revision>
  <dcterms:created xsi:type="dcterms:W3CDTF">2017-01-09T12:22:00Z</dcterms:created>
  <dcterms:modified xsi:type="dcterms:W3CDTF">2017-01-09T12:22:00Z</dcterms:modified>
</cp:coreProperties>
</file>