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F7" w:rsidRPr="00A928F7" w:rsidRDefault="00D65161" w:rsidP="00A928F7">
      <w:pPr>
        <w:spacing w:after="0"/>
        <w:jc w:val="center"/>
        <w:rPr>
          <w:rFonts w:ascii="Times New Roman" w:hAnsi="Times New Roman" w:cs="Times New Roman"/>
          <w:sz w:val="72"/>
          <w:szCs w:val="72"/>
          <w:lang w:eastAsia="fi-FI"/>
        </w:rPr>
      </w:pPr>
      <w:r w:rsidRPr="00A928F7">
        <w:rPr>
          <w:rFonts w:ascii="Times New Roman" w:hAnsi="Times New Roman" w:cs="Times New Roman"/>
          <w:sz w:val="72"/>
          <w:szCs w:val="72"/>
          <w:lang w:eastAsia="fi-FI"/>
        </w:rPr>
        <w:t>BOKASHI</w:t>
      </w:r>
    </w:p>
    <w:p w:rsidR="00856C9A" w:rsidRPr="00A928F7" w:rsidRDefault="00D65161" w:rsidP="00A928F7">
      <w:pPr>
        <w:pStyle w:val="Luettelokappale"/>
        <w:numPr>
          <w:ilvl w:val="0"/>
          <w:numId w:val="2"/>
        </w:numPr>
        <w:jc w:val="center"/>
        <w:rPr>
          <w:rFonts w:ascii="Times New Roman" w:hAnsi="Times New Roman" w:cs="Times New Roman"/>
          <w:sz w:val="36"/>
          <w:szCs w:val="36"/>
          <w:lang w:eastAsia="fi-FI"/>
        </w:rPr>
      </w:pPr>
      <w:r w:rsidRPr="00A928F7">
        <w:rPr>
          <w:rFonts w:ascii="Times New Roman" w:hAnsi="Times New Roman" w:cs="Times New Roman"/>
          <w:sz w:val="36"/>
          <w:szCs w:val="36"/>
          <w:lang w:eastAsia="fi-FI"/>
        </w:rPr>
        <w:t>helppo tapa tehdä ravintorikasta multaa keittiöjätteestä</w:t>
      </w:r>
    </w:p>
    <w:p w:rsidR="00856C9A" w:rsidRPr="00856C9A" w:rsidRDefault="00AD2700" w:rsidP="00856C9A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3D962016" wp14:editId="4359AF5A">
            <wp:simplePos x="0" y="0"/>
            <wp:positionH relativeFrom="column">
              <wp:posOffset>3994150</wp:posOffset>
            </wp:positionH>
            <wp:positionV relativeFrom="paragraph">
              <wp:posOffset>70485</wp:posOffset>
            </wp:positionV>
            <wp:extent cx="2752725" cy="2493010"/>
            <wp:effectExtent l="0" t="0" r="9525" b="2540"/>
            <wp:wrapNone/>
            <wp:docPr id="4" name="Kuva 4" descr="https://peda.net/kuopio/kansalaisopisto/kotitalous/kokkikurssit/mieskokit-i-ii-a2/mokvpsokmhhlskmsljtk/6:file/download/5302c797fe7b6e901da340278585301b684b4569/65889F00-F652-4E11-BACF-A037CF6268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.net/kuopio/kansalaisopisto/kotitalous/kokkikurssit/mieskokit-i-ii-a2/mokvpsokmhhlskmsljtk/6:file/download/5302c797fe7b6e901da340278585301b684b4569/65889F00-F652-4E11-BACF-A037CF62680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2" r="8941" b="7337"/>
                    <a:stretch/>
                  </pic:blipFill>
                  <pic:spPr bwMode="auto">
                    <a:xfrm>
                      <a:off x="0" y="0"/>
                      <a:ext cx="2752725" cy="249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C9A" w:rsidRPr="00856C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i-FI"/>
        </w:rPr>
        <w:t xml:space="preserve">Mikä </w:t>
      </w:r>
      <w:proofErr w:type="spellStart"/>
      <w:r w:rsidR="00856C9A" w:rsidRPr="00856C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i-FI"/>
        </w:rPr>
        <w:t>Bokashi</w:t>
      </w:r>
      <w:proofErr w:type="spellEnd"/>
      <w:r w:rsidR="00856C9A" w:rsidRPr="00856C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fi-FI"/>
        </w:rPr>
        <w:t xml:space="preserve"> on?</w:t>
      </w:r>
    </w:p>
    <w:p w:rsidR="00AD2700" w:rsidRDefault="00856C9A" w:rsidP="00AD270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Bokashi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  <w:r w:rsidR="00D65161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on </w:t>
      </w:r>
      <w:r w:rsidR="00D65161" w:rsidRPr="00AD27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 xml:space="preserve">keittiöjätteiden </w:t>
      </w:r>
      <w:r w:rsidR="00A928F7" w:rsidRPr="00AD27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>hapattamista</w:t>
      </w:r>
      <w:r w:rsidR="00A928F7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</w:p>
    <w:p w:rsidR="00AD2700" w:rsidRDefault="00A928F7" w:rsidP="00AD270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hyödyllisten mikrobien avulla ilmatiiviissä astiassa. </w:t>
      </w:r>
    </w:p>
    <w:p w:rsidR="00AD2700" w:rsidRDefault="00A928F7" w:rsidP="00AD270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Fermentoitunut </w:t>
      </w:r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jäte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sekoitetaan vanhaan multaan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ja</w:t>
      </w:r>
    </w:p>
    <w:p w:rsidR="00AD2700" w:rsidRDefault="00A928F7" w:rsidP="00AD270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lopputuloksena on jo muutaman viikon päästä </w:t>
      </w:r>
    </w:p>
    <w:p w:rsidR="00A928F7" w:rsidRDefault="00A928F7" w:rsidP="00AD2700">
      <w:pPr>
        <w:spacing w:after="30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ravintorikasta multaa.</w:t>
      </w:r>
    </w:p>
    <w:p w:rsidR="00A928F7" w:rsidRPr="00AB566A" w:rsidRDefault="00AB566A" w:rsidP="00856C9A">
      <w:pPr>
        <w:spacing w:after="30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</w:pPr>
      <w:r w:rsidRPr="00AB56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 xml:space="preserve">Mitä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>tarvikkeita pitää olla?</w:t>
      </w:r>
    </w:p>
    <w:p w:rsidR="00AB566A" w:rsidRDefault="00AB566A" w:rsidP="00AB566A">
      <w:pPr>
        <w:pStyle w:val="Luettelokappale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 w:rsidRP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2 kpl ilmatiivistä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, mielellään hanallista </w:t>
      </w:r>
      <w:r w:rsidRP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astiaa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.</w:t>
      </w:r>
      <w:r w:rsidRP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</w:p>
    <w:p w:rsidR="00AB566A" w:rsidRDefault="00BE6E8F" w:rsidP="00AB566A">
      <w:pPr>
        <w:pStyle w:val="Luettelokappale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</w:t>
      </w:r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okashi</w:t>
      </w:r>
      <w:proofErr w:type="spellEnd"/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-rouhetta (saa valmiina tai voi tehdä itse)</w:t>
      </w:r>
    </w:p>
    <w:p w:rsidR="00AB566A" w:rsidRDefault="00BE6E8F" w:rsidP="00AB566A">
      <w:pPr>
        <w:pStyle w:val="Luettelokappale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p</w:t>
      </w:r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ieni astia biojätteen keräämistä varten</w:t>
      </w:r>
    </w:p>
    <w:p w:rsidR="00AB566A" w:rsidRDefault="00BE6E8F" w:rsidP="00AB566A">
      <w:pPr>
        <w:pStyle w:val="Luettelokappale"/>
        <w:numPr>
          <w:ilvl w:val="0"/>
          <w:numId w:val="3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m</w:t>
      </w:r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uovilaatikko, lavakaulus, saavi tms. jätteen multausvaiheeseen. </w:t>
      </w:r>
    </w:p>
    <w:p w:rsidR="00AB566A" w:rsidRPr="00AB566A" w:rsidRDefault="00AB566A" w:rsidP="00AB566A">
      <w:pPr>
        <w:spacing w:after="30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</w:pPr>
      <w:r w:rsidRPr="00AB56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 xml:space="preserve">Miten teet </w:t>
      </w:r>
      <w:proofErr w:type="spellStart"/>
      <w:r w:rsidRPr="00AB56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>bokashia</w:t>
      </w:r>
      <w:proofErr w:type="spellEnd"/>
      <w:r w:rsidRPr="00AB56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>?</w:t>
      </w:r>
    </w:p>
    <w:p w:rsidR="00AB566A" w:rsidRDefault="009F0595" w:rsidP="00BC3197">
      <w:pPr>
        <w:pStyle w:val="Luettelokappale"/>
        <w:numPr>
          <w:ilvl w:val="0"/>
          <w:numId w:val="4"/>
        </w:numPr>
        <w:spacing w:after="30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P</w:t>
      </w:r>
      <w:r w:rsidR="00AB566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ilko biojätteet pienemmäksi kannelliseen astiaan.</w:t>
      </w:r>
    </w:p>
    <w:p w:rsidR="00AB566A" w:rsidRDefault="009F0595" w:rsidP="00BC3197">
      <w:pPr>
        <w:pStyle w:val="Luettelokappale"/>
        <w:numPr>
          <w:ilvl w:val="0"/>
          <w:numId w:val="4"/>
        </w:numPr>
        <w:spacing w:after="30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K</w:t>
      </w:r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ippaa jätteet kerran päivässä </w:t>
      </w:r>
      <w:proofErr w:type="spellStart"/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bokashiämpäriin</w:t>
      </w:r>
      <w:proofErr w:type="spellEnd"/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. Ripottele päälle </w:t>
      </w:r>
      <w:proofErr w:type="spellStart"/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bokashirouhetta</w:t>
      </w:r>
      <w:proofErr w:type="spellEnd"/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ja tiivistä.</w:t>
      </w:r>
      <w:r w:rsidR="00BE6E8F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  <w:r w:rsid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J</w:t>
      </w:r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atka, kunnes ämpäri on täynnä. </w:t>
      </w:r>
      <w:r w:rsid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V</w:t>
      </w:r>
      <w:r w:rsidR="00AB566A" w:rsidRPr="00BE6E8F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aluta suotoneste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muutaman päivän välein ja käytä se kasvien lannoittamiseen.</w:t>
      </w:r>
    </w:p>
    <w:p w:rsidR="00BE6E8F" w:rsidRDefault="00BE6E8F" w:rsidP="00BC3197">
      <w:pPr>
        <w:pStyle w:val="Luettelokappale"/>
        <w:numPr>
          <w:ilvl w:val="0"/>
          <w:numId w:val="4"/>
        </w:numPr>
        <w:spacing w:after="30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Jätä täysi ämpäri odottamaan pariksi viikoksi. Älä avaa kantta.</w:t>
      </w:r>
    </w:p>
    <w:p w:rsidR="00BE6E8F" w:rsidRDefault="00BE6E8F" w:rsidP="00BC3197">
      <w:pPr>
        <w:pStyle w:val="Luettelokappale"/>
        <w:numPr>
          <w:ilvl w:val="0"/>
          <w:numId w:val="4"/>
        </w:numPr>
        <w:spacing w:after="300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Sekoita hapantunut jäte saavissa tms.</w:t>
      </w:r>
      <w:r w:rsidR="009F0595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astiassa samaan määrään vanhaa multaa. Jäte muuttuu jopa parissa viikossa ravinteikkaaksi mullaksi.</w:t>
      </w:r>
    </w:p>
    <w:p w:rsidR="00BE6E8F" w:rsidRPr="009F0595" w:rsidRDefault="00BE6E8F" w:rsidP="00BE6E8F">
      <w:pPr>
        <w:spacing w:after="30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</w:pPr>
      <w:proofErr w:type="spellStart"/>
      <w:r w:rsidRPr="009F05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>Bokashin</w:t>
      </w:r>
      <w:proofErr w:type="spellEnd"/>
      <w:r w:rsidRPr="009F05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i-FI"/>
        </w:rPr>
        <w:t xml:space="preserve"> hyödyt?</w:t>
      </w:r>
    </w:p>
    <w:p w:rsidR="00634569" w:rsidRDefault="009F0595" w:rsidP="00BC3197">
      <w:pPr>
        <w:pStyle w:val="Luettelokappal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Prosessi on helppo, nopea ja hajuton. Voit kompostoida </w:t>
      </w:r>
      <w:r w:rsidR="00634569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missä vain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.</w:t>
      </w:r>
    </w:p>
    <w:p w:rsidR="009F0595" w:rsidRDefault="009F0595" w:rsidP="00BC3197">
      <w:pPr>
        <w:pStyle w:val="Luettelokappal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Sivutuotteena syntyvä suotoneste on erittäin ravinteikasta lannoitetta.</w:t>
      </w:r>
    </w:p>
    <w:p w:rsidR="00FA686C" w:rsidRDefault="009F0595" w:rsidP="00BC3197">
      <w:pPr>
        <w:pStyle w:val="Luettelokappal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H</w:t>
      </w:r>
      <w:r w:rsidR="00FA686C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yötymikrobit parantavat maaperää ja lisäävät kasvien kestävyyttä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.</w:t>
      </w:r>
    </w:p>
    <w:p w:rsidR="00B0457A" w:rsidRDefault="009F0595" w:rsidP="00BC3197">
      <w:pPr>
        <w:pStyle w:val="Luettelokappal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okashiprosessissa</w:t>
      </w:r>
      <w:proofErr w:type="spellEnd"/>
      <w:r w:rsidR="00B0457A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hävikki on pieni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(n.3 %), koska palamista ei tapahdu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</w:t>
      </w:r>
    </w:p>
    <w:p w:rsidR="00B97362" w:rsidRDefault="009F0595" w:rsidP="00BC3197">
      <w:pPr>
        <w:pStyle w:val="Luettelokappale"/>
        <w:numPr>
          <w:ilvl w:val="0"/>
          <w:numId w:val="5"/>
        </w:num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Bokashi</w:t>
      </w:r>
      <w:proofErr w:type="spellEnd"/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on ekoteko, jolla on erittäin pieni </w:t>
      </w:r>
      <w:r w:rsidR="00B97362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>hiilijalanjälki</w:t>
      </w:r>
      <w:r w:rsidR="00AD2700">
        <w:rPr>
          <w:rFonts w:ascii="Times New Roman" w:eastAsia="Times New Roman" w:hAnsi="Times New Roman" w:cs="Times New Roman"/>
          <w:color w:val="222222"/>
          <w:sz w:val="28"/>
          <w:szCs w:val="28"/>
          <w:lang w:eastAsia="fi-FI"/>
        </w:rPr>
        <w:t xml:space="preserve"> perinteiseen kompostointiin verrattuna.  </w:t>
      </w:r>
      <w:bookmarkStart w:id="0" w:name="_GoBack"/>
      <w:bookmarkEnd w:id="0"/>
    </w:p>
    <w:sectPr w:rsidR="00B973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280"/>
    <w:multiLevelType w:val="hybridMultilevel"/>
    <w:tmpl w:val="C8782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06DFA"/>
    <w:multiLevelType w:val="hybridMultilevel"/>
    <w:tmpl w:val="50B6D35A"/>
    <w:lvl w:ilvl="0" w:tplc="CFC080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4A7F"/>
    <w:multiLevelType w:val="hybridMultilevel"/>
    <w:tmpl w:val="0AC47280"/>
    <w:lvl w:ilvl="0" w:tplc="DE0862C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B32A4"/>
    <w:multiLevelType w:val="hybridMultilevel"/>
    <w:tmpl w:val="DAFC8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17DB6"/>
    <w:multiLevelType w:val="hybridMultilevel"/>
    <w:tmpl w:val="045CA5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9A"/>
    <w:rsid w:val="000D7004"/>
    <w:rsid w:val="0060787E"/>
    <w:rsid w:val="00634569"/>
    <w:rsid w:val="007167F5"/>
    <w:rsid w:val="00856C9A"/>
    <w:rsid w:val="009F0595"/>
    <w:rsid w:val="00A928F7"/>
    <w:rsid w:val="00AB566A"/>
    <w:rsid w:val="00AD2700"/>
    <w:rsid w:val="00B0457A"/>
    <w:rsid w:val="00B97362"/>
    <w:rsid w:val="00BC3197"/>
    <w:rsid w:val="00BE6E8F"/>
    <w:rsid w:val="00D65161"/>
    <w:rsid w:val="00F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0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5A566E37.dotm</Template>
  <TotalTime>62</TotalTime>
  <Pages>1</Pages>
  <Words>155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Korhonen Anu</dc:creator>
  <cp:lastModifiedBy>Korhonen Anu</cp:lastModifiedBy>
  <cp:revision>10</cp:revision>
  <dcterms:created xsi:type="dcterms:W3CDTF">2018-05-03T07:40:00Z</dcterms:created>
  <dcterms:modified xsi:type="dcterms:W3CDTF">2018-05-03T08:43:00Z</dcterms:modified>
</cp:coreProperties>
</file>