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85" w:rsidRDefault="00493E85">
      <w:r>
        <w:t>Hyvät vanhemmat!</w:t>
      </w:r>
    </w:p>
    <w:p w:rsidR="0049223D" w:rsidRDefault="00493E85">
      <w:r>
        <w:t>Nuorten nuuskankäytt</w:t>
      </w:r>
      <w:r w:rsidR="002A65B7">
        <w:t xml:space="preserve">ö ja kokeilut ovat selvästi </w:t>
      </w:r>
      <w:r>
        <w:t>lisäänty</w:t>
      </w:r>
      <w:r w:rsidR="001A7FA2">
        <w:t>neet yleisesti</w:t>
      </w:r>
      <w:r w:rsidR="002F3EC1">
        <w:t>,</w:t>
      </w:r>
      <w:r w:rsidR="001A7FA2">
        <w:t xml:space="preserve"> jo alakoululais</w:t>
      </w:r>
      <w:r w:rsidR="002F3EC1">
        <w:t>t</w:t>
      </w:r>
      <w:r w:rsidR="001A7FA2">
        <w:t>en</w:t>
      </w:r>
      <w:r>
        <w:t xml:space="preserve"> keskuudessa. Nuuskaa käyttävät </w:t>
      </w:r>
      <w:r w:rsidR="002A65B7">
        <w:t>nykyisin sekä tytöt että pojat.</w:t>
      </w:r>
    </w:p>
    <w:p w:rsidR="00493E85" w:rsidRDefault="00493E85" w:rsidP="00493E85">
      <w:pPr>
        <w:pStyle w:val="Luettelokappale"/>
        <w:numPr>
          <w:ilvl w:val="0"/>
          <w:numId w:val="1"/>
        </w:numPr>
      </w:pPr>
      <w:r>
        <w:t xml:space="preserve">Nuuska on tupakkatuote, joka sisältää runsaasti nikotiinia sekä monia syöpävaarallisia ja myrkyllisiä aineita. </w:t>
      </w:r>
    </w:p>
    <w:p w:rsidR="002F3EC1" w:rsidRDefault="00493E85" w:rsidP="00493E85">
      <w:pPr>
        <w:pStyle w:val="Luettelokappale"/>
        <w:numPr>
          <w:ilvl w:val="0"/>
          <w:numId w:val="1"/>
        </w:numPr>
      </w:pPr>
      <w:r>
        <w:t>Nuuska aiheuttaa nopeasti voimakasta riippuvuutta ja</w:t>
      </w:r>
      <w:r w:rsidR="002F3EC1">
        <w:t xml:space="preserve"> nuorten kehittyvät aivot ovat herkät riippuvuuden synnylle.</w:t>
      </w:r>
    </w:p>
    <w:p w:rsidR="00493E85" w:rsidRDefault="002F3EC1" w:rsidP="00493E85">
      <w:pPr>
        <w:pStyle w:val="Luettelokappale"/>
        <w:numPr>
          <w:ilvl w:val="0"/>
          <w:numId w:val="1"/>
        </w:numPr>
      </w:pPr>
      <w:r>
        <w:t>Nuuska</w:t>
      </w:r>
      <w:r w:rsidR="00493E85">
        <w:t xml:space="preserve"> on haitallinen </w:t>
      </w:r>
      <w:r>
        <w:t xml:space="preserve">myös muulle terveydelle; voi syntyä hammas- ja ienmuutoksia sekä hammasvaurioita, on yhteydessä moniin syöpiin ja lisää riskiä </w:t>
      </w:r>
      <w:r w:rsidR="004B65DB">
        <w:t xml:space="preserve">sairastua </w:t>
      </w:r>
      <w:r>
        <w:t>sydän- ja verisuonisairauksiin.</w:t>
      </w:r>
      <w:r w:rsidR="00493E85">
        <w:t xml:space="preserve"> </w:t>
      </w:r>
    </w:p>
    <w:p w:rsidR="00493E85" w:rsidRDefault="00493E85" w:rsidP="00493E85">
      <w:pPr>
        <w:pStyle w:val="Luettelokappale"/>
        <w:numPr>
          <w:ilvl w:val="0"/>
          <w:numId w:val="1"/>
        </w:numPr>
      </w:pPr>
      <w:r>
        <w:t>Urheilevilla nuorilla voi olla nuuskan käyttöön liittyviä virheellisiä käsityksiä, eivätkä monet tiedä nuu</w:t>
      </w:r>
      <w:r w:rsidR="004B65DB">
        <w:t>skan heikentävän suorituskykyä,</w:t>
      </w:r>
      <w:r>
        <w:t xml:space="preserve"> lihasvoimaa sekä hidastavan palautumista.</w:t>
      </w:r>
    </w:p>
    <w:p w:rsidR="002A65B7" w:rsidRDefault="00000E88" w:rsidP="00493E85">
      <w:r>
        <w:t xml:space="preserve">Vanhemmilla on mahdollisuus ja suuri vaikutus lasten ja nuorten asenteisin ja päihteiden käyttöön. </w:t>
      </w:r>
      <w:r w:rsidR="00493E85">
        <w:t>Nuuskaan tulee suhtautua kielteisesti kuten muihinkin tupakkatuotteisiin.</w:t>
      </w:r>
      <w:r w:rsidR="002A65B7">
        <w:t xml:space="preserve"> Toivomme, että keskustelette lapsenne kanssa nuuskan käytöstä ja sen haitoista sekä päihteiden käytöstä yleensä</w:t>
      </w:r>
      <w:r w:rsidR="004B65DB">
        <w:t>kin</w:t>
      </w:r>
      <w:r w:rsidR="002A65B7">
        <w:t xml:space="preserve">. Kannusta lastasi nuuskattomuuteen ja tue nuuskan käytön lopettamisessa. </w:t>
      </w:r>
    </w:p>
    <w:p w:rsidR="00493E85" w:rsidRDefault="002A65B7" w:rsidP="00493E85">
      <w:r>
        <w:t>Älä hyväksy nuu</w:t>
      </w:r>
      <w:r w:rsidR="004B65DB">
        <w:t>s</w:t>
      </w:r>
      <w:r>
        <w:t xml:space="preserve">kan välitysbisnestä vaan puutu siihen. Luokan oppilaiden vanhempien ja kavereiden vanhempien on hyvä kertoa rohkeasti toisilleen ja koululle, jos oma lapsi </w:t>
      </w:r>
      <w:r w:rsidR="004B65DB">
        <w:t>on käyttänyt nuuskaa. N</w:t>
      </w:r>
      <w:r>
        <w:t>äin e</w:t>
      </w:r>
      <w:r w:rsidR="004B65DB">
        <w:t>stetään ilmiön leviäminen, samalla tuetaan</w:t>
      </w:r>
      <w:r>
        <w:t xml:space="preserve"> </w:t>
      </w:r>
      <w:r w:rsidR="00000E88">
        <w:t>oman lapsen ja kaikkien lasten</w:t>
      </w:r>
      <w:r w:rsidR="004B65DB">
        <w:t xml:space="preserve"> kokeilun sekä </w:t>
      </w:r>
      <w:r>
        <w:t>käytön loppumista.</w:t>
      </w:r>
    </w:p>
    <w:p w:rsidR="00000E88" w:rsidRDefault="00000E88" w:rsidP="00493E85">
      <w:r>
        <w:t>Keskustelun tueksi lapsen kanssa voi käy</w:t>
      </w:r>
      <w:r w:rsidR="004B65DB">
        <w:t xml:space="preserve">ttää esim. fressis.fi- sivustoa, tai tilata ilmainen esite: Nuoret ja  nuuska, mitä minun vanhempana tulisi tietää?, </w:t>
      </w:r>
      <w:hyperlink r:id="rId6" w:history="1">
        <w:r w:rsidR="004B65DB" w:rsidRPr="00BC6E28">
          <w:rPr>
            <w:rStyle w:val="Hyperlinkki"/>
          </w:rPr>
          <w:t>terveysmateriaalit@cancer.fi</w:t>
        </w:r>
      </w:hyperlink>
      <w:r w:rsidR="004B65DB">
        <w:t xml:space="preserve"> </w:t>
      </w:r>
    </w:p>
    <w:p w:rsidR="00000E88" w:rsidRDefault="00000E88" w:rsidP="00493E85"/>
    <w:p w:rsidR="004B65DB" w:rsidRDefault="004B65DB" w:rsidP="00493E85"/>
    <w:p w:rsidR="00000E88" w:rsidRDefault="00000E88" w:rsidP="00493E85">
      <w:r>
        <w:t>Yht</w:t>
      </w:r>
      <w:r w:rsidR="004B65DB">
        <w:t>e</w:t>
      </w:r>
      <w:r>
        <w:t>istyöterveisin</w:t>
      </w:r>
    </w:p>
    <w:p w:rsidR="00000E88" w:rsidRDefault="00924F2A" w:rsidP="00493E85">
      <w:r>
        <w:t>Jari Karttunen</w:t>
      </w:r>
      <w:bookmarkStart w:id="0" w:name="_GoBack"/>
      <w:bookmarkEnd w:id="0"/>
      <w:r w:rsidR="00000E88">
        <w:tab/>
      </w:r>
      <w:r w:rsidR="00000E88">
        <w:tab/>
        <w:t>Heidi Kolehmainen</w:t>
      </w:r>
      <w:r w:rsidR="00000E88">
        <w:tab/>
      </w:r>
      <w:r w:rsidR="00000E88">
        <w:tab/>
        <w:t>Helena Törmi</w:t>
      </w:r>
    </w:p>
    <w:p w:rsidR="00000E88" w:rsidRDefault="00000E88" w:rsidP="00493E85">
      <w:r>
        <w:t>Koulun edustaja</w:t>
      </w:r>
      <w:r>
        <w:tab/>
        <w:t>Pohjois-Savon Syöpäyhdistys</w:t>
      </w:r>
      <w:r>
        <w:tab/>
      </w:r>
      <w:r w:rsidR="004B65DB">
        <w:t>ry</w:t>
      </w:r>
      <w:r w:rsidR="008D1644">
        <w:tab/>
      </w:r>
      <w:proofErr w:type="spellStart"/>
      <w:r w:rsidR="008D1644">
        <w:t>Pohjois</w:t>
      </w:r>
      <w:proofErr w:type="spellEnd"/>
      <w:r>
        <w:t>– Savon hyvinvoinnin ja</w:t>
      </w:r>
    </w:p>
    <w:p w:rsidR="00000E88" w:rsidRDefault="00000E88" w:rsidP="00493E85">
      <w:r>
        <w:tab/>
      </w:r>
      <w:r>
        <w:tab/>
      </w:r>
      <w:r>
        <w:tab/>
      </w:r>
      <w:r>
        <w:tab/>
      </w:r>
      <w:r>
        <w:tab/>
        <w:t>terveyden edistämisen tiimi</w:t>
      </w:r>
    </w:p>
    <w:p w:rsidR="00493E85" w:rsidRDefault="008D1644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989A72B" wp14:editId="30DF1CAD">
            <wp:simplePos x="0" y="0"/>
            <wp:positionH relativeFrom="column">
              <wp:posOffset>4110990</wp:posOffset>
            </wp:positionH>
            <wp:positionV relativeFrom="paragraph">
              <wp:posOffset>5080</wp:posOffset>
            </wp:positionV>
            <wp:extent cx="1143000" cy="4572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6-12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  <w:lang w:eastAsia="fi-FI"/>
        </w:rPr>
        <w:drawing>
          <wp:inline distT="0" distB="0" distL="0" distR="0" wp14:anchorId="519353F6" wp14:editId="1D553101">
            <wp:extent cx="1219200" cy="411480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493E85" w:rsidRDefault="00493E85"/>
    <w:p w:rsidR="00493E85" w:rsidRDefault="00493E85"/>
    <w:sectPr w:rsidR="00493E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C69EA"/>
    <w:multiLevelType w:val="hybridMultilevel"/>
    <w:tmpl w:val="EEE8FF4A"/>
    <w:lvl w:ilvl="0" w:tplc="BAF82EE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85"/>
    <w:rsid w:val="00000E88"/>
    <w:rsid w:val="001A7FA2"/>
    <w:rsid w:val="002231F1"/>
    <w:rsid w:val="002A65B7"/>
    <w:rsid w:val="002F3EC1"/>
    <w:rsid w:val="0049223D"/>
    <w:rsid w:val="00493E85"/>
    <w:rsid w:val="004B65DB"/>
    <w:rsid w:val="008D1644"/>
    <w:rsid w:val="00924F2A"/>
    <w:rsid w:val="00D9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3E8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B65D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9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3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93E8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B65D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9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veysmateriaalit@cancer.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CB23053B.dotm</Template>
  <TotalTime>1</TotalTime>
  <Pages>1</Pages>
  <Words>205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Törmi Helena</dc:creator>
  <cp:lastModifiedBy>Karttunen Jari</cp:lastModifiedBy>
  <cp:revision>2</cp:revision>
  <dcterms:created xsi:type="dcterms:W3CDTF">2019-02-18T12:26:00Z</dcterms:created>
  <dcterms:modified xsi:type="dcterms:W3CDTF">2019-02-18T12:26:00Z</dcterms:modified>
</cp:coreProperties>
</file>