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F8" w:rsidRPr="00CB61AF" w:rsidRDefault="000A12F8" w:rsidP="000A12F8">
      <w:pPr>
        <w:autoSpaceDE w:val="0"/>
        <w:autoSpaceDN w:val="0"/>
        <w:adjustRightInd w:val="0"/>
        <w:rPr>
          <w:rFonts w:ascii="Verdana" w:hAnsi="Verdana" w:cs="Verdana"/>
          <w:b/>
          <w:sz w:val="28"/>
          <w:szCs w:val="36"/>
          <w:lang w:eastAsia="fi-FI"/>
        </w:rPr>
      </w:pPr>
      <w:bookmarkStart w:id="0" w:name="_GoBack"/>
      <w:bookmarkEnd w:id="0"/>
      <w:r w:rsidRPr="00CB61AF">
        <w:rPr>
          <w:rFonts w:ascii="Verdana" w:hAnsi="Verdana" w:cs="Verdana"/>
          <w:b/>
          <w:sz w:val="28"/>
          <w:szCs w:val="36"/>
          <w:lang w:eastAsia="fi-FI"/>
        </w:rPr>
        <w:t>Kuopion kaupungin varhaiskasvatus-, koulutus- ja</w:t>
      </w:r>
    </w:p>
    <w:p w:rsidR="000A12F8" w:rsidRPr="00CB61AF" w:rsidRDefault="000A12F8" w:rsidP="000A12F8">
      <w:pPr>
        <w:autoSpaceDE w:val="0"/>
        <w:autoSpaceDN w:val="0"/>
        <w:adjustRightInd w:val="0"/>
        <w:rPr>
          <w:rFonts w:ascii="Verdana" w:hAnsi="Verdana" w:cs="Verdana"/>
          <w:b/>
          <w:sz w:val="28"/>
          <w:szCs w:val="36"/>
          <w:lang w:eastAsia="fi-FI"/>
        </w:rPr>
      </w:pPr>
      <w:r w:rsidRPr="00CB61AF">
        <w:rPr>
          <w:rFonts w:ascii="Verdana" w:hAnsi="Verdana" w:cs="Verdana"/>
          <w:b/>
          <w:sz w:val="28"/>
          <w:szCs w:val="36"/>
          <w:lang w:eastAsia="fi-FI"/>
        </w:rPr>
        <w:t>nuorisopalvelujen yhteystietoja</w:t>
      </w:r>
    </w:p>
    <w:p w:rsidR="000A12F8" w:rsidRPr="001D2131" w:rsidRDefault="000A12F8" w:rsidP="000A12F8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8"/>
          <w:szCs w:val="28"/>
          <w:lang w:eastAsia="fi-FI"/>
        </w:rPr>
      </w:pPr>
    </w:p>
    <w:p w:rsidR="00E93742" w:rsidRPr="00E93742" w:rsidRDefault="00CB61AF" w:rsidP="000A12F8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2"/>
          <w:szCs w:val="22"/>
          <w:lang w:eastAsia="fi-FI"/>
        </w:rPr>
      </w:pPr>
      <w:r w:rsidRPr="004A2DCC">
        <w:rPr>
          <w:rFonts w:ascii="Verdana" w:hAnsi="Verdana" w:cs="Verdana"/>
          <w:b/>
          <w:bCs/>
          <w:color w:val="000000"/>
          <w:sz w:val="22"/>
          <w:szCs w:val="22"/>
          <w:lang w:eastAsia="fi-FI"/>
        </w:rPr>
        <w:t>Kasvun ja oppimisen palvelualue</w:t>
      </w:r>
      <w:r w:rsidR="000A12F8" w:rsidRPr="004A2DCC">
        <w:rPr>
          <w:rFonts w:ascii="Verdana" w:hAnsi="Verdana" w:cs="Verdana"/>
          <w:b/>
          <w:bCs/>
          <w:color w:val="000000"/>
          <w:sz w:val="22"/>
          <w:szCs w:val="22"/>
          <w:lang w:eastAsia="fi-FI"/>
        </w:rPr>
        <w:t>, Vuorikatu 27, 70100 KUOPIO</w:t>
      </w:r>
    </w:p>
    <w:p w:rsidR="00E93742" w:rsidRDefault="00E93742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0A12F8" w:rsidRPr="004A2DCC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Puh.</w:t>
      </w:r>
      <w:r w:rsid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017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182 111 (vaihde), www.kuopio.fi &gt;</w:t>
      </w:r>
      <w:r w:rsidRPr="004A2DCC">
        <w:rPr>
          <w:rFonts w:ascii="Verdana" w:hAnsi="Verdana" w:cs="Wingdings-Regular"/>
          <w:color w:val="000000"/>
          <w:sz w:val="18"/>
          <w:szCs w:val="18"/>
          <w:lang w:eastAsia="fi-FI"/>
        </w:rPr>
        <w:t xml:space="preserve"> </w:t>
      </w:r>
      <w:r w:rsidR="009275E3" w:rsidRPr="004A2DCC">
        <w:rPr>
          <w:rFonts w:ascii="Verdana" w:hAnsi="Verdana" w:cs="Verdana"/>
          <w:color w:val="000000"/>
          <w:sz w:val="18"/>
          <w:szCs w:val="18"/>
          <w:lang w:eastAsia="fi-FI"/>
        </w:rPr>
        <w:t>Päivähoito ja opetus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(Internet-osoite),</w:t>
      </w:r>
    </w:p>
    <w:p w:rsidR="000A12F8" w:rsidRPr="004A2DCC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kasvujaoppiminen@kuopio.fi (sähköpostiosoite), etunimi.sukunimi@kuopio.fi.</w:t>
      </w:r>
    </w:p>
    <w:p w:rsidR="000A12F8" w:rsidRPr="004A2DCC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0A12F8" w:rsidRPr="004A2DCC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Kasvun ja oppimisen palvelualueen toimistopalvelut ovat avoinna klo 8.00 - 15.00 elokuun loppuun asti</w:t>
      </w:r>
    </w:p>
    <w:p w:rsidR="000A12F8" w:rsidRPr="004A2DCC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ja klo 8.00 - 15.30 syys-toukokuussa.</w:t>
      </w: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0A12F8" w:rsidRPr="004A2DCC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 xml:space="preserve">Varhaiskasvatuspalvelut 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(3. krs) </w:t>
      </w:r>
    </w:p>
    <w:p w:rsidR="000A12F8" w:rsidRPr="004A2DCC" w:rsidRDefault="00665DC3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D16EB1" wp14:editId="3F90395E">
                <wp:simplePos x="0" y="0"/>
                <wp:positionH relativeFrom="column">
                  <wp:posOffset>3734867</wp:posOffset>
                </wp:positionH>
                <wp:positionV relativeFrom="paragraph">
                  <wp:posOffset>107975</wp:posOffset>
                </wp:positionV>
                <wp:extent cx="1183208" cy="0"/>
                <wp:effectExtent l="0" t="0" r="0" b="19050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20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1pt,8.5pt" to="387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kasvatusjohtaja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234488" w:rsidRPr="004A2DCC">
        <w:rPr>
          <w:rFonts w:ascii="Verdana" w:hAnsi="Verdana" w:cs="Verdana"/>
          <w:color w:val="000000"/>
          <w:sz w:val="18"/>
          <w:szCs w:val="18"/>
          <w:lang w:eastAsia="fi-FI"/>
        </w:rPr>
        <w:t>Juha Parkkisenniemi</w:t>
      </w:r>
      <w:r w:rsidR="0023448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044 718 </w:t>
      </w:r>
      <w:r w:rsidR="00234488" w:rsidRPr="004A2DCC">
        <w:rPr>
          <w:rFonts w:ascii="Verdana" w:hAnsi="Verdana" w:cs="Verdana"/>
          <w:color w:val="000000"/>
          <w:sz w:val="18"/>
          <w:szCs w:val="18"/>
          <w:lang w:eastAsia="fi-FI"/>
        </w:rPr>
        <w:t>4008</w:t>
      </w:r>
    </w:p>
    <w:p w:rsidR="00080F68" w:rsidRPr="00080F68" w:rsidRDefault="000A12F8" w:rsidP="00080F6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80F68" w:rsidRPr="00080F68">
        <w:rPr>
          <w:rFonts w:ascii="Verdana" w:hAnsi="Verdana" w:cs="Verdana"/>
          <w:color w:val="000000"/>
          <w:sz w:val="18"/>
          <w:szCs w:val="18"/>
          <w:lang w:eastAsia="fi-FI"/>
        </w:rPr>
        <w:t xml:space="preserve">perhepäivähoito, leikkitoiminta, </w:t>
      </w:r>
    </w:p>
    <w:p w:rsidR="00080F68" w:rsidRDefault="00080F68" w:rsidP="00080F6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080F68">
        <w:rPr>
          <w:rFonts w:ascii="Verdana" w:hAnsi="Verdana" w:cs="Verdana"/>
          <w:color w:val="000000"/>
          <w:sz w:val="18"/>
          <w:szCs w:val="18"/>
          <w:lang w:eastAsia="fi-FI"/>
        </w:rPr>
        <w:t xml:space="preserve">monikulttuurisuus, yksityinen </w:t>
      </w:r>
    </w:p>
    <w:p w:rsidR="000A12F8" w:rsidRPr="004A2DCC" w:rsidRDefault="00080F68" w:rsidP="00080F6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A69B26E" wp14:editId="53EEFFB9">
                <wp:simplePos x="0" y="0"/>
                <wp:positionH relativeFrom="column">
                  <wp:posOffset>3237230</wp:posOffset>
                </wp:positionH>
                <wp:positionV relativeFrom="paragraph">
                  <wp:posOffset>98095</wp:posOffset>
                </wp:positionV>
                <wp:extent cx="1676324" cy="0"/>
                <wp:effectExtent l="0" t="0" r="635" b="19050"/>
                <wp:wrapNone/>
                <wp:docPr id="47" name="Suora yhdysviiv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324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47" o:spid="_x0000_s1026" style="position:absolute;z-index:25194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4.9pt,7.7pt" to="38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" strokecolor="windowText" strokeweight="1pt">
                <v:stroke dashstyle="1 1"/>
              </v:line>
            </w:pict>
          </mc:Fallback>
        </mc:AlternateContent>
      </w:r>
      <w:r w:rsidRPr="00080F68">
        <w:rPr>
          <w:rFonts w:ascii="Verdana" w:hAnsi="Verdana" w:cs="Verdana"/>
          <w:color w:val="000000"/>
          <w:sz w:val="18"/>
          <w:szCs w:val="18"/>
          <w:lang w:eastAsia="fi-FI"/>
        </w:rPr>
        <w:t>päivähoito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, palvelupäällikkö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Tuula Nuotio</w:t>
      </w:r>
      <w:r w:rsidR="00942207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942207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044 718 6134</w:t>
      </w:r>
    </w:p>
    <w:p w:rsidR="00080F68" w:rsidRDefault="000A12F8" w:rsidP="00080F6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80F68" w:rsidRPr="00080F68">
        <w:rPr>
          <w:rFonts w:ascii="Verdana" w:hAnsi="Verdana" w:cs="Verdana"/>
          <w:color w:val="000000"/>
          <w:sz w:val="18"/>
          <w:szCs w:val="18"/>
          <w:lang w:eastAsia="fi-FI"/>
        </w:rPr>
        <w:t>esiopetus, ilta- ja</w:t>
      </w:r>
      <w:r w:rsidR="00080F6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80F68" w:rsidRPr="00080F68">
        <w:rPr>
          <w:rFonts w:ascii="Verdana" w:hAnsi="Verdana" w:cs="Verdana"/>
          <w:color w:val="000000"/>
          <w:sz w:val="18"/>
          <w:szCs w:val="18"/>
          <w:lang w:eastAsia="fi-FI"/>
        </w:rPr>
        <w:t>vuorohoito,</w:t>
      </w:r>
      <w:r w:rsidR="00080F6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</w:p>
    <w:p w:rsidR="00080F68" w:rsidRDefault="00080F68" w:rsidP="00080F6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080F68">
        <w:rPr>
          <w:rFonts w:ascii="Verdana" w:hAnsi="Verdana" w:cs="Verdana"/>
          <w:color w:val="000000"/>
          <w:sz w:val="18"/>
          <w:szCs w:val="18"/>
          <w:lang w:eastAsia="fi-FI"/>
        </w:rPr>
        <w:t>sähköinen asiointi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Pr="00080F68">
        <w:rPr>
          <w:rFonts w:ascii="Verdana" w:hAnsi="Verdana" w:cs="Verdana"/>
          <w:color w:val="000000"/>
          <w:sz w:val="18"/>
          <w:szCs w:val="18"/>
          <w:lang w:eastAsia="fi-FI"/>
        </w:rPr>
        <w:t>ja viestintä, koulutus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, </w:t>
      </w:r>
    </w:p>
    <w:p w:rsidR="000A12F8" w:rsidRPr="004A2DCC" w:rsidRDefault="00080F68" w:rsidP="00080F6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46CD31C" wp14:editId="6DEBBF4C">
                <wp:simplePos x="0" y="0"/>
                <wp:positionH relativeFrom="column">
                  <wp:posOffset>3595370</wp:posOffset>
                </wp:positionH>
                <wp:positionV relativeFrom="paragraph">
                  <wp:posOffset>113030</wp:posOffset>
                </wp:positionV>
                <wp:extent cx="1317625" cy="0"/>
                <wp:effectExtent l="0" t="0" r="15875" b="19050"/>
                <wp:wrapNone/>
                <wp:docPr id="48" name="Suora yhdysviiv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76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48" o:spid="_x0000_s1026" style="position:absolute;z-index:25195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1pt,8.9pt" to="386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" strokecolor="windowText" strokeweight="1pt">
                <v:stroke dashstyle="1 1"/>
              </v:line>
            </w:pict>
          </mc:Fallback>
        </mc:AlternateConten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palvelupäällikkö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Jaana Lappalainen</w:t>
      </w:r>
      <w:r w:rsidR="00942207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044 718 3702</w:t>
      </w:r>
    </w:p>
    <w:p w:rsidR="000A12F8" w:rsidRPr="004A2DCC" w:rsidRDefault="00665DC3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51C842" wp14:editId="787C7672">
                <wp:simplePos x="0" y="0"/>
                <wp:positionH relativeFrom="column">
                  <wp:posOffset>3376295</wp:posOffset>
                </wp:positionH>
                <wp:positionV relativeFrom="paragraph">
                  <wp:posOffset>115875</wp:posOffset>
                </wp:positionV>
                <wp:extent cx="1541780" cy="0"/>
                <wp:effectExtent l="0" t="0" r="20320" b="19050"/>
                <wp:wrapNone/>
                <wp:docPr id="12" name="Suora yhdysvii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17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85pt,9.1pt" to="387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yksityisen päivähoidon palveluohjaaja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Arja Heiskanen </w:t>
      </w:r>
      <w:r w:rsidR="00942207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044 718 3550</w:t>
      </w:r>
    </w:p>
    <w:p w:rsidR="00080F68" w:rsidRPr="004A2DCC" w:rsidRDefault="00080F68" w:rsidP="00080F6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C810424" wp14:editId="4C88886F">
                <wp:simplePos x="0" y="0"/>
                <wp:positionH relativeFrom="column">
                  <wp:posOffset>3382010</wp:posOffset>
                </wp:positionH>
                <wp:positionV relativeFrom="paragraph">
                  <wp:posOffset>112065</wp:posOffset>
                </wp:positionV>
                <wp:extent cx="1535430" cy="0"/>
                <wp:effectExtent l="0" t="0" r="26670" b="19050"/>
                <wp:wrapNone/>
                <wp:docPr id="34" name="Suora yhdysviiv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4" o:spid="_x0000_s1026" style="position:absolute;z-index:25195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3pt,8.8pt" to="387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" strokecolor="black [3213]" strokeweight="1pt">
                <v:stroke dashstyle="1 1"/>
              </v:line>
            </w:pict>
          </mc:Fallback>
        </mc:AlternateContent>
      </w:r>
      <w:proofErr w:type="gramStart"/>
      <w:r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toimistosihteeri (yksityinen päivähoito)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  <w:t>Merja Takkinen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1D2131">
        <w:rPr>
          <w:rFonts w:ascii="Verdana" w:hAnsi="Verdana" w:cs="Verdana"/>
          <w:color w:val="000000"/>
          <w:sz w:val="18"/>
          <w:szCs w:val="18"/>
          <w:lang w:eastAsia="fi-FI"/>
        </w:rPr>
        <w:t>044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> </w:t>
      </w:r>
      <w:r w:rsidRPr="001D2131">
        <w:rPr>
          <w:rFonts w:ascii="Verdana" w:hAnsi="Verdana" w:cs="Verdana"/>
          <w:color w:val="000000"/>
          <w:sz w:val="18"/>
          <w:szCs w:val="18"/>
          <w:lang w:eastAsia="fi-FI"/>
        </w:rPr>
        <w:t>718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Pr="001D2131">
        <w:rPr>
          <w:rFonts w:ascii="Verdana" w:hAnsi="Verdana" w:cs="Verdana"/>
          <w:color w:val="000000"/>
          <w:sz w:val="18"/>
          <w:szCs w:val="18"/>
          <w:lang w:eastAsia="fi-FI"/>
        </w:rPr>
        <w:t>3351</w:t>
      </w:r>
    </w:p>
    <w:p w:rsidR="004A2DCC" w:rsidRPr="004A2DCC" w:rsidRDefault="004A2DCC" w:rsidP="004A2DCC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8B7426D" wp14:editId="097C228C">
                <wp:simplePos x="0" y="0"/>
                <wp:positionH relativeFrom="column">
                  <wp:posOffset>3332531</wp:posOffset>
                </wp:positionH>
                <wp:positionV relativeFrom="paragraph">
                  <wp:posOffset>108966</wp:posOffset>
                </wp:positionV>
                <wp:extent cx="1582242" cy="0"/>
                <wp:effectExtent l="0" t="0" r="18415" b="19050"/>
                <wp:wrapNone/>
                <wp:docPr id="6" name="Suora 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224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6" o:spid="_x0000_s1026" style="position:absolute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4pt,8.6pt" to="38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proofErr w:type="gramStart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päivähoidon suunnittelija (2. krs)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Sonja Hälikkä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044 718 1387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 </w:t>
      </w:r>
    </w:p>
    <w:p w:rsidR="000A12F8" w:rsidRPr="004A2DCC" w:rsidRDefault="00665DC3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460B41" wp14:editId="6C2AB7DE">
                <wp:simplePos x="0" y="0"/>
                <wp:positionH relativeFrom="column">
                  <wp:posOffset>3588385</wp:posOffset>
                </wp:positionH>
                <wp:positionV relativeFrom="paragraph">
                  <wp:posOffset>122860</wp:posOffset>
                </wp:positionV>
                <wp:extent cx="1329690" cy="0"/>
                <wp:effectExtent l="0" t="0" r="3810" b="19050"/>
                <wp:wrapNone/>
                <wp:docPr id="13" name="Suora 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96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55pt,9.65pt" to="387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hallintosihteeri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Johanna Knuutinen</w:t>
      </w:r>
      <w:r w:rsidR="00942207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D13D05" w:rsidRPr="004A2DCC">
        <w:rPr>
          <w:rFonts w:ascii="Verdana" w:hAnsi="Verdana" w:cs="Verdana"/>
          <w:color w:val="000000"/>
          <w:sz w:val="18"/>
          <w:szCs w:val="18"/>
          <w:lang w:eastAsia="fi-FI"/>
        </w:rPr>
        <w:t>044 718 3501</w:t>
      </w:r>
    </w:p>
    <w:p w:rsidR="000A12F8" w:rsidRPr="004A2DCC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päivähoidon asiakasmaksuasiat</w:t>
      </w:r>
    </w:p>
    <w:p w:rsidR="000A12F8" w:rsidRPr="004A2DCC" w:rsidRDefault="00665DC3" w:rsidP="00D13D05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DCB835" wp14:editId="5793AD22">
                <wp:simplePos x="0" y="0"/>
                <wp:positionH relativeFrom="column">
                  <wp:posOffset>3441700</wp:posOffset>
                </wp:positionH>
                <wp:positionV relativeFrom="paragraph">
                  <wp:posOffset>115875</wp:posOffset>
                </wp:positionV>
                <wp:extent cx="1477010" cy="0"/>
                <wp:effectExtent l="0" t="0" r="8890" b="19050"/>
                <wp:wrapNone/>
                <wp:docPr id="14" name="Suora yhdysvii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7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pt,9.1pt" to="387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toimistosihteeri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Mervi Kauhanen </w:t>
      </w:r>
      <w:r w:rsidR="00942207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D13D05" w:rsidRPr="004A2DCC">
        <w:rPr>
          <w:rFonts w:ascii="Verdana" w:hAnsi="Verdana" w:cs="Verdana"/>
          <w:color w:val="000000"/>
          <w:sz w:val="18"/>
          <w:szCs w:val="18"/>
          <w:lang w:eastAsia="fi-FI"/>
        </w:rPr>
        <w:t>044 718 3732</w:t>
      </w:r>
    </w:p>
    <w:p w:rsidR="000A12F8" w:rsidRPr="004A2DCC" w:rsidRDefault="00665DC3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65D00F" wp14:editId="77EBC010">
                <wp:simplePos x="0" y="0"/>
                <wp:positionH relativeFrom="column">
                  <wp:posOffset>3559302</wp:posOffset>
                </wp:positionH>
                <wp:positionV relativeFrom="paragraph">
                  <wp:posOffset>115875</wp:posOffset>
                </wp:positionV>
                <wp:extent cx="1359865" cy="0"/>
                <wp:effectExtent l="0" t="0" r="12065" b="19050"/>
                <wp:wrapNone/>
                <wp:docPr id="15" name="Suora yhdysvii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98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25pt,9.1pt" to="387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toimistosihteeri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3D4C9F" w:rsidRPr="004A2DCC">
        <w:rPr>
          <w:rFonts w:ascii="Verdana" w:hAnsi="Verdana" w:cs="Verdana"/>
          <w:color w:val="000000"/>
          <w:sz w:val="18"/>
          <w:szCs w:val="18"/>
          <w:lang w:eastAsia="fi-FI"/>
        </w:rPr>
        <w:t>Marketta Koponen</w:t>
      </w:r>
      <w:r w:rsidR="00942207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3D4C9F" w:rsidRPr="004A2DCC">
        <w:rPr>
          <w:rFonts w:ascii="Verdana" w:hAnsi="Verdana" w:cs="Verdana"/>
          <w:color w:val="000000"/>
          <w:sz w:val="18"/>
          <w:szCs w:val="18"/>
          <w:lang w:eastAsia="fi-FI"/>
        </w:rPr>
        <w:t>044 718 8985</w:t>
      </w:r>
    </w:p>
    <w:p w:rsidR="000A12F8" w:rsidRDefault="00665DC3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34263E" wp14:editId="2DABD8BD">
                <wp:simplePos x="0" y="0"/>
                <wp:positionH relativeFrom="column">
                  <wp:posOffset>3383280</wp:posOffset>
                </wp:positionH>
                <wp:positionV relativeFrom="paragraph">
                  <wp:posOffset>113970</wp:posOffset>
                </wp:positionV>
                <wp:extent cx="1535430" cy="0"/>
                <wp:effectExtent l="0" t="0" r="26670" b="19050"/>
                <wp:wrapNone/>
                <wp:docPr id="16" name="Suora yhdysviiv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6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4pt,8.95pt" to="387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toimistosihteeri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Päivi Korhonen </w:t>
      </w:r>
      <w:r w:rsidR="00942207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044 748 2594</w:t>
      </w:r>
    </w:p>
    <w:p w:rsidR="00E93742" w:rsidRPr="004A2DCC" w:rsidRDefault="00E93742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0A12F8" w:rsidRPr="004A2DCC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 xml:space="preserve">Perusopetus-, nuoriso- ja lukiopalvelut sekä toisen asteen yhteistyö 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(4. krs) </w:t>
      </w:r>
    </w:p>
    <w:p w:rsidR="000A12F8" w:rsidRPr="004A2DCC" w:rsidRDefault="00F8056E" w:rsidP="000A12F8">
      <w:pPr>
        <w:autoSpaceDE w:val="0"/>
        <w:autoSpaceDN w:val="0"/>
        <w:adjustRightInd w:val="0"/>
        <w:ind w:left="2596" w:firstLine="1298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31D925" wp14:editId="5A64637D">
                <wp:simplePos x="0" y="0"/>
                <wp:positionH relativeFrom="column">
                  <wp:posOffset>2694305</wp:posOffset>
                </wp:positionH>
                <wp:positionV relativeFrom="paragraph">
                  <wp:posOffset>120650</wp:posOffset>
                </wp:positionV>
                <wp:extent cx="2223770" cy="0"/>
                <wp:effectExtent l="0" t="0" r="24130" b="19050"/>
                <wp:wrapNone/>
                <wp:docPr id="18" name="Suora yhdysvii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37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1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15pt,9.5pt" to="387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spell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Fax</w:t>
      </w:r>
      <w:proofErr w:type="spellEnd"/>
      <w:r w:rsidR="00665DC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665DC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665DC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DB7A0A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017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184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 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015</w:t>
      </w:r>
    </w:p>
    <w:p w:rsidR="000A12F8" w:rsidRPr="004A2DCC" w:rsidRDefault="00F8056E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49A6C6" wp14:editId="1C8FD725">
                <wp:simplePos x="0" y="0"/>
                <wp:positionH relativeFrom="column">
                  <wp:posOffset>3340100</wp:posOffset>
                </wp:positionH>
                <wp:positionV relativeFrom="paragraph">
                  <wp:posOffset>120015</wp:posOffset>
                </wp:positionV>
                <wp:extent cx="1577975" cy="0"/>
                <wp:effectExtent l="0" t="0" r="22225" b="19050"/>
                <wp:wrapNone/>
                <wp:docPr id="19" name="Suora yhdysviiv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9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pt,9.45pt" to="387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opetusjohtaja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Leena Auvinen </w:t>
      </w:r>
      <w:r w:rsidR="00665DC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665DC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044 718 4003</w:t>
      </w:r>
    </w:p>
    <w:p w:rsidR="000A12F8" w:rsidRPr="004A2DCC" w:rsidRDefault="00F8056E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3D586B" wp14:editId="2D75E0A2">
                <wp:simplePos x="0" y="0"/>
                <wp:positionH relativeFrom="column">
                  <wp:posOffset>3252064</wp:posOffset>
                </wp:positionH>
                <wp:positionV relativeFrom="paragraph">
                  <wp:posOffset>122758</wp:posOffset>
                </wp:positionV>
                <wp:extent cx="1666748" cy="0"/>
                <wp:effectExtent l="0" t="0" r="10160" b="19050"/>
                <wp:wrapNone/>
                <wp:docPr id="20" name="Suora yhdysvii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7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0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.05pt,9.65pt" to="387.3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9275E3" w:rsidRPr="004A2DCC">
        <w:rPr>
          <w:rFonts w:ascii="Verdana" w:hAnsi="Verdana" w:cs="Verdana"/>
          <w:color w:val="000000"/>
          <w:sz w:val="18"/>
          <w:szCs w:val="18"/>
          <w:lang w:eastAsia="fi-FI"/>
        </w:rPr>
        <w:t>vs. perusopetuspäällikkö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9275E3" w:rsidRPr="004A2DCC">
        <w:rPr>
          <w:rFonts w:ascii="Verdana" w:hAnsi="Verdana" w:cs="Verdana"/>
          <w:color w:val="000000"/>
          <w:sz w:val="18"/>
          <w:szCs w:val="18"/>
          <w:lang w:eastAsia="fi-FI"/>
        </w:rPr>
        <w:t>Taina Vainio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665DC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665DC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9275E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044 718 </w:t>
      </w:r>
      <w:r w:rsidR="009275E3" w:rsidRPr="004A2DCC">
        <w:rPr>
          <w:rFonts w:ascii="Verdana" w:hAnsi="Verdana" w:cs="Verdana"/>
          <w:color w:val="000000"/>
          <w:sz w:val="18"/>
          <w:szCs w:val="18"/>
          <w:lang w:eastAsia="fi-FI"/>
        </w:rPr>
        <w:t>4018</w:t>
      </w:r>
    </w:p>
    <w:p w:rsidR="000A12F8" w:rsidRPr="004A2DCC" w:rsidRDefault="00876579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375F93" wp14:editId="4D5A5122">
                <wp:simplePos x="0" y="0"/>
                <wp:positionH relativeFrom="column">
                  <wp:posOffset>3507105</wp:posOffset>
                </wp:positionH>
                <wp:positionV relativeFrom="paragraph">
                  <wp:posOffset>119380</wp:posOffset>
                </wp:positionV>
                <wp:extent cx="1410970" cy="0"/>
                <wp:effectExtent l="0" t="0" r="0" b="19050"/>
                <wp:wrapNone/>
                <wp:docPr id="21" name="Suora yhdysviiv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9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1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15pt,9.4pt" to="387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suunnittelija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Eila Kumpulainen </w:t>
      </w:r>
      <w:r w:rsidR="00665DC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665DC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044 718 4001</w:t>
      </w:r>
    </w:p>
    <w:p w:rsidR="000A12F8" w:rsidRPr="004A2DCC" w:rsidRDefault="00876579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E7712D" wp14:editId="75ED8D6E">
                <wp:simplePos x="0" y="0"/>
                <wp:positionH relativeFrom="column">
                  <wp:posOffset>3251200</wp:posOffset>
                </wp:positionH>
                <wp:positionV relativeFrom="paragraph">
                  <wp:posOffset>118745</wp:posOffset>
                </wp:positionV>
                <wp:extent cx="1666875" cy="0"/>
                <wp:effectExtent l="0" t="0" r="9525" b="19050"/>
                <wp:wrapNone/>
                <wp:docPr id="22" name="Suora yhdysviiv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2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pt,9.35pt" to="387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sovellusasiantuntija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Eija Rissanen </w:t>
      </w:r>
      <w:r w:rsidR="00665DC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665DC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044 718 4011</w:t>
      </w:r>
    </w:p>
    <w:p w:rsidR="000A12F8" w:rsidRPr="004A2DCC" w:rsidRDefault="00876579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57BD1B" wp14:editId="01FE904D">
                <wp:simplePos x="0" y="0"/>
                <wp:positionH relativeFrom="column">
                  <wp:posOffset>3500120</wp:posOffset>
                </wp:positionH>
                <wp:positionV relativeFrom="paragraph">
                  <wp:posOffset>118110</wp:posOffset>
                </wp:positionV>
                <wp:extent cx="1417955" cy="0"/>
                <wp:effectExtent l="0" t="0" r="10795" b="19050"/>
                <wp:wrapNone/>
                <wp:docPr id="23" name="Suora yhdysviiv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9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5.6pt,9.3pt" to="387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toimistosihteeri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Jenna Pääkkönen </w:t>
      </w:r>
      <w:r w:rsidR="00665DC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665DC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044 718 4211</w:t>
      </w:r>
    </w:p>
    <w:p w:rsidR="000A12F8" w:rsidRPr="004A2DCC" w:rsidRDefault="00876579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F28522" wp14:editId="7BEA34CE">
                <wp:simplePos x="0" y="0"/>
                <wp:positionH relativeFrom="column">
                  <wp:posOffset>3338830</wp:posOffset>
                </wp:positionH>
                <wp:positionV relativeFrom="paragraph">
                  <wp:posOffset>118110</wp:posOffset>
                </wp:positionV>
                <wp:extent cx="1579245" cy="0"/>
                <wp:effectExtent l="0" t="0" r="20955" b="19050"/>
                <wp:wrapNone/>
                <wp:docPr id="24" name="Suora yhdysviiv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4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9pt,9.3pt" to="387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nuorisopäällikkö (</w:t>
      </w:r>
      <w:proofErr w:type="spellStart"/>
      <w:r w:rsidR="00CE3B31" w:rsidRPr="004A2DCC">
        <w:rPr>
          <w:rFonts w:ascii="Verdana" w:hAnsi="Verdana" w:cs="Verdana"/>
          <w:color w:val="000000"/>
          <w:sz w:val="18"/>
          <w:szCs w:val="18"/>
          <w:lang w:eastAsia="fi-FI"/>
        </w:rPr>
        <w:t>piharak</w:t>
      </w:r>
      <w:proofErr w:type="spellEnd"/>
      <w:r w:rsidR="00CE3B31" w:rsidRPr="004A2DCC">
        <w:rPr>
          <w:rFonts w:ascii="Verdana" w:hAnsi="Verdana" w:cs="Verdana"/>
          <w:color w:val="000000"/>
          <w:sz w:val="18"/>
          <w:szCs w:val="18"/>
          <w:lang w:eastAsia="fi-FI"/>
        </w:rPr>
        <w:t>.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)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Jari Väänänen </w:t>
      </w:r>
      <w:r w:rsidR="00665DC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665DC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044 718 2661</w:t>
      </w:r>
    </w:p>
    <w:p w:rsidR="000A12F8" w:rsidRPr="004A2DCC" w:rsidRDefault="00EB3B9A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F8B04E" wp14:editId="799088B5">
                <wp:simplePos x="0" y="0"/>
                <wp:positionH relativeFrom="column">
                  <wp:posOffset>3976370</wp:posOffset>
                </wp:positionH>
                <wp:positionV relativeFrom="paragraph">
                  <wp:posOffset>116840</wp:posOffset>
                </wp:positionV>
                <wp:extent cx="941705" cy="0"/>
                <wp:effectExtent l="0" t="0" r="10795" b="19050"/>
                <wp:wrapNone/>
                <wp:docPr id="27" name="Suora yhdysviiv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17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7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1pt,9.2pt" to="387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toimistosihteeri</w:t>
      </w:r>
      <w:r w:rsidR="008F6D90">
        <w:rPr>
          <w:rFonts w:ascii="Verdana" w:hAnsi="Verdana" w:cs="Verdana"/>
          <w:color w:val="000000"/>
          <w:sz w:val="18"/>
          <w:szCs w:val="18"/>
          <w:lang w:eastAsia="fi-FI"/>
        </w:rPr>
        <w:t xml:space="preserve">, </w:t>
      </w:r>
      <w:proofErr w:type="spellStart"/>
      <w:r w:rsidR="008F6D90">
        <w:rPr>
          <w:rFonts w:ascii="Verdana" w:hAnsi="Verdana" w:cs="Verdana"/>
          <w:color w:val="000000"/>
          <w:sz w:val="18"/>
          <w:szCs w:val="18"/>
          <w:lang w:eastAsia="fi-FI"/>
        </w:rPr>
        <w:t>nuorisopalv</w:t>
      </w:r>
      <w:proofErr w:type="spellEnd"/>
      <w:r w:rsidR="008F6D90">
        <w:rPr>
          <w:rFonts w:ascii="Verdana" w:hAnsi="Verdana" w:cs="Verdana"/>
          <w:color w:val="000000"/>
          <w:sz w:val="18"/>
          <w:szCs w:val="18"/>
          <w:lang w:eastAsia="fi-FI"/>
        </w:rPr>
        <w:t>.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(</w:t>
      </w:r>
      <w:proofErr w:type="spellStart"/>
      <w:r w:rsidR="00CE3B31" w:rsidRPr="004A2DCC">
        <w:rPr>
          <w:rFonts w:ascii="Verdana" w:hAnsi="Verdana" w:cs="Verdana"/>
          <w:color w:val="000000"/>
          <w:sz w:val="18"/>
          <w:szCs w:val="18"/>
          <w:lang w:eastAsia="fi-FI"/>
        </w:rPr>
        <w:t>piharak</w:t>
      </w:r>
      <w:proofErr w:type="spellEnd"/>
      <w:r w:rsidR="00CE3B31" w:rsidRPr="004A2DCC">
        <w:rPr>
          <w:rFonts w:ascii="Verdana" w:hAnsi="Verdana" w:cs="Verdana"/>
          <w:color w:val="000000"/>
          <w:sz w:val="18"/>
          <w:szCs w:val="18"/>
          <w:lang w:eastAsia="fi-FI"/>
        </w:rPr>
        <w:t>.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)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Tarja Marin-Hakkarainen </w:t>
      </w:r>
      <w:r w:rsidR="00AF2F5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044 718 2665</w:t>
      </w:r>
    </w:p>
    <w:p w:rsidR="000A12F8" w:rsidRPr="004A2DCC" w:rsidRDefault="002877A4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D988EE" wp14:editId="0C66F1FF">
                <wp:simplePos x="0" y="0"/>
                <wp:positionH relativeFrom="column">
                  <wp:posOffset>3486785</wp:posOffset>
                </wp:positionH>
                <wp:positionV relativeFrom="paragraph">
                  <wp:posOffset>116205</wp:posOffset>
                </wp:positionV>
                <wp:extent cx="1431290" cy="0"/>
                <wp:effectExtent l="0" t="0" r="16510" b="19050"/>
                <wp:wrapNone/>
                <wp:docPr id="17" name="Suora 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2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7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55pt,9.15pt" to="387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suunnittelija (Pyörönkaari 19)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Sani Kuosmanen </w:t>
      </w:r>
      <w:r w:rsidR="00AF2F5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AF2F5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044 718 2684</w:t>
      </w:r>
    </w:p>
    <w:p w:rsidR="000A12F8" w:rsidRPr="004A2DCC" w:rsidRDefault="002877A4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5E8DD0" wp14:editId="1A735E06">
                <wp:simplePos x="0" y="0"/>
                <wp:positionH relativeFrom="column">
                  <wp:posOffset>3340735</wp:posOffset>
                </wp:positionH>
                <wp:positionV relativeFrom="paragraph">
                  <wp:posOffset>116205</wp:posOffset>
                </wp:positionV>
                <wp:extent cx="1577340" cy="0"/>
                <wp:effectExtent l="0" t="0" r="22860" b="19050"/>
                <wp:wrapNone/>
                <wp:docPr id="26" name="Suora yhdysviiv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6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05pt,9.15pt" to="387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iltapäivätoiminnan suunnittelija </w:t>
      </w:r>
      <w:r w:rsidR="004A2DCC" w:rsidRPr="004A2DCC">
        <w:rPr>
          <w:rFonts w:ascii="Verdana" w:hAnsi="Verdana" w:cs="Verdana"/>
          <w:color w:val="000000"/>
          <w:sz w:val="18"/>
          <w:szCs w:val="18"/>
          <w:lang w:eastAsia="fi-FI"/>
        </w:rPr>
        <w:t>(</w:t>
      </w:r>
      <w:proofErr w:type="spellStart"/>
      <w:r w:rsidR="004A2DCC" w:rsidRPr="004A2DCC">
        <w:rPr>
          <w:rFonts w:ascii="Verdana" w:hAnsi="Verdana" w:cs="Verdana"/>
          <w:color w:val="000000"/>
          <w:sz w:val="18"/>
          <w:szCs w:val="18"/>
          <w:lang w:eastAsia="fi-FI"/>
        </w:rPr>
        <w:t>Barso</w:t>
      </w:r>
      <w:proofErr w:type="spellEnd"/>
      <w:r w:rsidR="004A2DCC" w:rsidRPr="004A2DCC">
        <w:rPr>
          <w:rFonts w:ascii="Verdana" w:hAnsi="Verdana" w:cs="Verdana"/>
          <w:color w:val="000000"/>
          <w:sz w:val="18"/>
          <w:szCs w:val="18"/>
          <w:lang w:eastAsia="fi-FI"/>
        </w:rPr>
        <w:t>)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Maria Louhimo </w:t>
      </w:r>
      <w:r w:rsidR="00AF2F5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044 718 4114</w:t>
      </w:r>
    </w:p>
    <w:p w:rsidR="000A12F8" w:rsidRPr="004A2DCC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iltapäivätoiminnan sihteeri </w:t>
      </w:r>
      <w:r w:rsidR="0078105D">
        <w:rPr>
          <w:rFonts w:ascii="Verdana" w:hAnsi="Verdana" w:cs="Verdana"/>
          <w:color w:val="000000"/>
          <w:sz w:val="18"/>
          <w:szCs w:val="18"/>
          <w:lang w:eastAsia="fi-FI"/>
        </w:rPr>
        <w:t>(</w:t>
      </w:r>
      <w:proofErr w:type="spellStart"/>
      <w:r w:rsidR="0078105D">
        <w:rPr>
          <w:rFonts w:ascii="Verdana" w:hAnsi="Verdana" w:cs="Verdana"/>
          <w:color w:val="000000"/>
          <w:sz w:val="18"/>
          <w:szCs w:val="18"/>
          <w:lang w:eastAsia="fi-FI"/>
        </w:rPr>
        <w:t>piharak</w:t>
      </w:r>
      <w:proofErr w:type="spellEnd"/>
      <w:r w:rsidR="0078105D">
        <w:rPr>
          <w:rFonts w:ascii="Verdana" w:hAnsi="Verdana" w:cs="Verdana"/>
          <w:color w:val="000000"/>
          <w:sz w:val="18"/>
          <w:szCs w:val="18"/>
          <w:lang w:eastAsia="fi-FI"/>
        </w:rPr>
        <w:t>.)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Mirja Räsänen </w:t>
      </w:r>
      <w:r w:rsidR="00AF2F5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044 718 1388</w:t>
      </w:r>
    </w:p>
    <w:p w:rsidR="000A12F8" w:rsidRPr="004A2DCC" w:rsidRDefault="002877A4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EAD083" wp14:editId="094E249C">
                <wp:simplePos x="0" y="0"/>
                <wp:positionH relativeFrom="column">
                  <wp:posOffset>3340735</wp:posOffset>
                </wp:positionH>
                <wp:positionV relativeFrom="paragraph">
                  <wp:posOffset>-23495</wp:posOffset>
                </wp:positionV>
                <wp:extent cx="1577340" cy="0"/>
                <wp:effectExtent l="0" t="0" r="22860" b="19050"/>
                <wp:wrapNone/>
                <wp:docPr id="29" name="Suora yhdysviiv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9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05pt,-1.85pt" to="387.2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iltapäivätoimin</w:t>
      </w:r>
      <w:r w:rsidR="000E07A1">
        <w:rPr>
          <w:rFonts w:ascii="Verdana" w:hAnsi="Verdana" w:cs="Verdana"/>
          <w:color w:val="000000"/>
          <w:sz w:val="18"/>
          <w:szCs w:val="18"/>
          <w:lang w:eastAsia="fi-FI"/>
        </w:rPr>
        <w:t>ta/perusopetus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E07A1">
        <w:rPr>
          <w:rFonts w:ascii="Verdana" w:hAnsi="Verdana" w:cs="Verdana"/>
          <w:color w:val="000000"/>
          <w:sz w:val="18"/>
          <w:szCs w:val="18"/>
          <w:lang w:eastAsia="fi-FI"/>
        </w:rPr>
        <w:t>Laura Ylönen</w:t>
      </w:r>
      <w:r w:rsidR="000E07A1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AF2F5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044 718 1382</w:t>
      </w:r>
    </w:p>
    <w:p w:rsidR="000A12F8" w:rsidRPr="004A2DCC" w:rsidRDefault="002877A4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DF212F" wp14:editId="2C08B781">
                <wp:simplePos x="0" y="0"/>
                <wp:positionH relativeFrom="column">
                  <wp:posOffset>3340735</wp:posOffset>
                </wp:positionH>
                <wp:positionV relativeFrom="paragraph">
                  <wp:posOffset>114300</wp:posOffset>
                </wp:positionV>
                <wp:extent cx="1577340" cy="0"/>
                <wp:effectExtent l="0" t="0" r="22860" b="19050"/>
                <wp:wrapNone/>
                <wp:docPr id="31" name="Suora yhdysviiv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1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05pt,9pt" to="387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74A8E0" wp14:editId="477F917C">
                <wp:simplePos x="0" y="0"/>
                <wp:positionH relativeFrom="column">
                  <wp:posOffset>3340735</wp:posOffset>
                </wp:positionH>
                <wp:positionV relativeFrom="paragraph">
                  <wp:posOffset>-24130</wp:posOffset>
                </wp:positionV>
                <wp:extent cx="1577340" cy="0"/>
                <wp:effectExtent l="0" t="0" r="22860" b="19050"/>
                <wp:wrapNone/>
                <wp:docPr id="30" name="Suora yhdysviiv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0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05pt,-1.9pt" to="387.2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lukio-opetuspäällikkö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Antti Kervinen </w:t>
      </w:r>
      <w:r w:rsidR="00AF2F5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044 718 4040</w:t>
      </w:r>
    </w:p>
    <w:p w:rsidR="000A12F8" w:rsidRPr="004A2DCC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hallintoasiat, opiskelijoiden otto, talous</w:t>
      </w:r>
      <w:r w:rsidR="002877A4" w:rsidRPr="004A2DCC">
        <w:rPr>
          <w:rFonts w:ascii="Verdana" w:hAnsi="Verdana" w:cs="Verdana"/>
          <w:color w:val="000000"/>
          <w:sz w:val="18"/>
          <w:szCs w:val="18"/>
          <w:lang w:eastAsia="fi-FI"/>
        </w:rPr>
        <w:t>,</w:t>
      </w:r>
    </w:p>
    <w:p w:rsidR="000A12F8" w:rsidRPr="004A2DCC" w:rsidRDefault="002877A4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FD2269" wp14:editId="211DB9E3">
                <wp:simplePos x="0" y="0"/>
                <wp:positionH relativeFrom="column">
                  <wp:posOffset>3441700</wp:posOffset>
                </wp:positionH>
                <wp:positionV relativeFrom="paragraph">
                  <wp:posOffset>116840</wp:posOffset>
                </wp:positionV>
                <wp:extent cx="1474470" cy="0"/>
                <wp:effectExtent l="0" t="0" r="11430" b="19050"/>
                <wp:wrapNone/>
                <wp:docPr id="33" name="Suora yhdysviiv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4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3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pt,9.2pt" to="387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hallintosihteeri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Kaisa Lumilampi </w:t>
      </w:r>
      <w:r w:rsidR="00AF2F5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044 718 4025</w:t>
      </w:r>
    </w:p>
    <w:p w:rsidR="00357D16" w:rsidRPr="004A2DCC" w:rsidRDefault="002877A4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B99920" wp14:editId="21343705">
                <wp:simplePos x="0" y="0"/>
                <wp:positionH relativeFrom="column">
                  <wp:posOffset>3068955</wp:posOffset>
                </wp:positionH>
                <wp:positionV relativeFrom="paragraph">
                  <wp:posOffset>116840</wp:posOffset>
                </wp:positionV>
                <wp:extent cx="1847215" cy="0"/>
                <wp:effectExtent l="0" t="0" r="19685" b="19050"/>
                <wp:wrapNone/>
                <wp:docPr id="35" name="Suora yhdysviiv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2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5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1.65pt,9.2pt" to="387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357D16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357D16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verkko-opetuksen asiantuntija</w:t>
      </w:r>
      <w:r w:rsidR="00357D16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Anu Wulff</w:t>
      </w:r>
      <w:r w:rsidR="00357D16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357D16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357D16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044 718 4205</w:t>
      </w:r>
    </w:p>
    <w:p w:rsidR="008F6D90" w:rsidRDefault="008F6D90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F82D36A" wp14:editId="38F5673E">
                <wp:simplePos x="0" y="0"/>
                <wp:positionH relativeFrom="column">
                  <wp:posOffset>3193415</wp:posOffset>
                </wp:positionH>
                <wp:positionV relativeFrom="paragraph">
                  <wp:posOffset>110795</wp:posOffset>
                </wp:positionV>
                <wp:extent cx="1720774" cy="0"/>
                <wp:effectExtent l="0" t="0" r="13335" b="19050"/>
                <wp:wrapNone/>
                <wp:docPr id="45" name="Suora yhdysviiv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77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45" o:spid="_x0000_s1026" style="position:absolute;z-index:25193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45pt,8.7pt" to="386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Pr="008F6D90">
        <w:rPr>
          <w:rFonts w:ascii="Verdana" w:hAnsi="Verdana" w:cs="Verdana"/>
          <w:color w:val="000000"/>
          <w:sz w:val="18"/>
          <w:szCs w:val="18"/>
          <w:lang w:eastAsia="fi-FI"/>
        </w:rPr>
        <w:t xml:space="preserve">hankekoordinaattori </w:t>
      </w:r>
      <w:r w:rsidRPr="008F6D90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8F6D90">
        <w:rPr>
          <w:rFonts w:ascii="Verdana" w:hAnsi="Verdana" w:cs="Verdana"/>
          <w:color w:val="000000"/>
          <w:sz w:val="18"/>
          <w:szCs w:val="18"/>
          <w:lang w:eastAsia="fi-FI"/>
        </w:rPr>
        <w:tab/>
        <w:t>Jar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>n</w:t>
      </w:r>
      <w:r w:rsidRPr="008F6D90">
        <w:rPr>
          <w:rFonts w:ascii="Verdana" w:hAnsi="Verdana" w:cs="Verdana"/>
          <w:color w:val="000000"/>
          <w:sz w:val="18"/>
          <w:szCs w:val="18"/>
          <w:lang w:eastAsia="fi-FI"/>
        </w:rPr>
        <w:t>o Bruun</w:t>
      </w:r>
      <w:r w:rsidRPr="008F6D90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8F6D90">
        <w:rPr>
          <w:rFonts w:ascii="Verdana" w:hAnsi="Verdana" w:cs="Verdana"/>
          <w:color w:val="000000"/>
          <w:sz w:val="18"/>
          <w:szCs w:val="18"/>
          <w:lang w:eastAsia="fi-FI"/>
        </w:rPr>
        <w:t>044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> </w:t>
      </w:r>
      <w:r w:rsidRPr="008F6D90">
        <w:rPr>
          <w:rFonts w:ascii="Verdana" w:hAnsi="Verdana" w:cs="Verdana"/>
          <w:color w:val="000000"/>
          <w:sz w:val="18"/>
          <w:szCs w:val="18"/>
          <w:lang w:eastAsia="fi-FI"/>
        </w:rPr>
        <w:t>718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Pr="008F6D90">
        <w:rPr>
          <w:rFonts w:ascii="Verdana" w:hAnsi="Verdana" w:cs="Verdana"/>
          <w:color w:val="000000"/>
          <w:sz w:val="18"/>
          <w:szCs w:val="18"/>
          <w:lang w:eastAsia="fi-FI"/>
        </w:rPr>
        <w:t>4417</w:t>
      </w:r>
    </w:p>
    <w:p w:rsidR="00A314FF" w:rsidRPr="004A2DCC" w:rsidRDefault="00B02A76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00104E3" wp14:editId="122537EF">
                <wp:simplePos x="0" y="0"/>
                <wp:positionH relativeFrom="column">
                  <wp:posOffset>3486150</wp:posOffset>
                </wp:positionH>
                <wp:positionV relativeFrom="paragraph">
                  <wp:posOffset>117145</wp:posOffset>
                </wp:positionV>
                <wp:extent cx="1433728" cy="0"/>
                <wp:effectExtent l="0" t="0" r="14605" b="19050"/>
                <wp:wrapNone/>
                <wp:docPr id="42" name="Suora yhdysviiv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372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42" o:spid="_x0000_s1026" style="position:absolute;z-index:25193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5pt,9.2pt" to="387.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A314FF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A314FF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tietopalveluasiantuntija</w:t>
      </w:r>
      <w:r w:rsidR="00A314FF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 </w:t>
      </w:r>
      <w:r w:rsidR="00A314FF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Riitta Nevalainen </w:t>
      </w:r>
      <w:r w:rsidR="00A314FF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 </w:t>
      </w:r>
      <w:r w:rsidR="00A314FF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044 718 4133</w:t>
      </w:r>
    </w:p>
    <w:p w:rsidR="008F6D90" w:rsidRPr="004A2DCC" w:rsidRDefault="008F6D90" w:rsidP="008F6D90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21C1E189" wp14:editId="25F613F8">
                <wp:simplePos x="0" y="0"/>
                <wp:positionH relativeFrom="column">
                  <wp:posOffset>3441700</wp:posOffset>
                </wp:positionH>
                <wp:positionV relativeFrom="paragraph">
                  <wp:posOffset>111430</wp:posOffset>
                </wp:positionV>
                <wp:extent cx="1433195" cy="0"/>
                <wp:effectExtent l="0" t="0" r="14605" b="19050"/>
                <wp:wrapNone/>
                <wp:docPr id="46" name="Suora yhdysviiv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31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46" o:spid="_x0000_s1026" style="position:absolute;z-index:25194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pt,8.75pt" to="383.8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työsuojeluvaltuutettu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  <w:t>Isto Karjalainen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0E07A1">
        <w:rPr>
          <w:rFonts w:ascii="Verdana" w:hAnsi="Verdana" w:cs="Verdana"/>
          <w:color w:val="000000"/>
          <w:sz w:val="18"/>
          <w:szCs w:val="18"/>
          <w:lang w:eastAsia="fi-FI"/>
        </w:rPr>
        <w:t>044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> </w:t>
      </w:r>
      <w:r w:rsidRPr="000E07A1">
        <w:rPr>
          <w:rFonts w:ascii="Verdana" w:hAnsi="Verdana" w:cs="Verdana"/>
          <w:color w:val="000000"/>
          <w:sz w:val="18"/>
          <w:szCs w:val="18"/>
          <w:lang w:eastAsia="fi-FI"/>
        </w:rPr>
        <w:t>718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Pr="000E07A1">
        <w:rPr>
          <w:rFonts w:ascii="Verdana" w:hAnsi="Verdana" w:cs="Verdana"/>
          <w:color w:val="000000"/>
          <w:sz w:val="18"/>
          <w:szCs w:val="18"/>
          <w:lang w:eastAsia="fi-FI"/>
        </w:rPr>
        <w:t>4020</w:t>
      </w:r>
    </w:p>
    <w:p w:rsidR="001D2131" w:rsidRPr="004A2DCC" w:rsidRDefault="001D2131" w:rsidP="001D2131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noProof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409006E" wp14:editId="38622D57">
                <wp:simplePos x="0" y="0"/>
                <wp:positionH relativeFrom="column">
                  <wp:posOffset>3302000</wp:posOffset>
                </wp:positionH>
                <wp:positionV relativeFrom="paragraph">
                  <wp:posOffset>112700</wp:posOffset>
                </wp:positionV>
                <wp:extent cx="1577340" cy="0"/>
                <wp:effectExtent l="0" t="0" r="22860" b="19050"/>
                <wp:wrapNone/>
                <wp:docPr id="1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" o:spid="_x0000_s1026" style="position:absolute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pt,8.85pt" to="384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proofErr w:type="gramStart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koulukuljetukset, kuljetussuunnittelija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Kirsi Ahtonen 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044 718 4225</w:t>
      </w:r>
    </w:p>
    <w:p w:rsidR="001D2131" w:rsidRPr="004A2DCC" w:rsidRDefault="001D2131" w:rsidP="001D2131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(valtuusto</w:t>
      </w:r>
      <w:r w:rsidR="003077F4">
        <w:rPr>
          <w:rFonts w:ascii="Verdana" w:hAnsi="Verdana" w:cs="Verdana"/>
          <w:color w:val="000000"/>
          <w:sz w:val="18"/>
          <w:szCs w:val="18"/>
          <w:lang w:eastAsia="fi-FI"/>
        </w:rPr>
        <w:t>talo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, Suokatu 42, 2. krs)</w:t>
      </w:r>
    </w:p>
    <w:p w:rsidR="001D2131" w:rsidRDefault="001D2131" w:rsidP="008F6D90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0A12F8" w:rsidRPr="008F6D90" w:rsidRDefault="008F6D90" w:rsidP="008F6D90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 w:rsidRPr="008F6D90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 w:rsidRPr="008F6D90">
        <w:rPr>
          <w:rFonts w:ascii="Verdana" w:hAnsi="Verdana" w:cs="Verdana"/>
          <w:color w:val="000000"/>
          <w:sz w:val="18"/>
          <w:szCs w:val="18"/>
          <w:lang w:eastAsia="fi-FI"/>
        </w:rPr>
        <w:t>Pohjois-Savon urheiluakatemia</w:t>
      </w:r>
    </w:p>
    <w:p w:rsidR="000A12F8" w:rsidRPr="004A2DCC" w:rsidRDefault="002877A4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EB56FE" wp14:editId="2F750439">
                <wp:simplePos x="0" y="0"/>
                <wp:positionH relativeFrom="column">
                  <wp:posOffset>3557270</wp:posOffset>
                </wp:positionH>
                <wp:positionV relativeFrom="paragraph">
                  <wp:posOffset>131445</wp:posOffset>
                </wp:positionV>
                <wp:extent cx="1363980" cy="0"/>
                <wp:effectExtent l="0" t="0" r="7620" b="19050"/>
                <wp:wrapNone/>
                <wp:docPr id="36" name="Suora yhdysviiv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6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1pt,10.35pt" to="387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toiminnanjohtaja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Johanna Tikkanen </w:t>
      </w:r>
      <w:r w:rsidR="00AF2F5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044 718 1795</w:t>
      </w:r>
    </w:p>
    <w:p w:rsidR="000C6FE9" w:rsidRPr="004A2DCC" w:rsidRDefault="000C6FE9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72FD028" wp14:editId="40515304">
                <wp:simplePos x="0" y="0"/>
                <wp:positionH relativeFrom="column">
                  <wp:posOffset>3376422</wp:posOffset>
                </wp:positionH>
                <wp:positionV relativeFrom="paragraph">
                  <wp:posOffset>124409</wp:posOffset>
                </wp:positionV>
                <wp:extent cx="1530426" cy="0"/>
                <wp:effectExtent l="0" t="0" r="12700" b="19050"/>
                <wp:wrapNone/>
                <wp:docPr id="7" name="Suora 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42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" o:spid="_x0000_s1026" style="position:absolute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85pt,9.8pt" to="38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huippu-urheilukoordinaattori 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Ilja Venäläinen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044 718 1795</w:t>
      </w:r>
    </w:p>
    <w:p w:rsidR="00BD2FA5" w:rsidRPr="004A2DCC" w:rsidRDefault="002877A4" w:rsidP="00BD2FA5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EA9B0C" wp14:editId="654ABF9F">
                <wp:simplePos x="0" y="0"/>
                <wp:positionH relativeFrom="column">
                  <wp:posOffset>3382010</wp:posOffset>
                </wp:positionH>
                <wp:positionV relativeFrom="paragraph">
                  <wp:posOffset>130175</wp:posOffset>
                </wp:positionV>
                <wp:extent cx="1539240" cy="0"/>
                <wp:effectExtent l="0" t="0" r="22860" b="19050"/>
                <wp:wrapNone/>
                <wp:docPr id="37" name="Suora yhdysviiv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7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3pt,10.25pt" to="38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BD2FA5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BD2FA5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liikunnanohjaaja (koululiikunta)</w:t>
      </w:r>
      <w:r w:rsidR="00BD2FA5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Lari Kilpeläinen </w:t>
      </w:r>
      <w:r w:rsidR="00BD2FA5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BD2FA5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044 718 1439</w:t>
      </w:r>
    </w:p>
    <w:p w:rsidR="00BD2FA5" w:rsidRDefault="002877A4" w:rsidP="00BD2FA5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A633AA" wp14:editId="2618F918">
                <wp:simplePos x="0" y="0"/>
                <wp:positionH relativeFrom="column">
                  <wp:posOffset>3412998</wp:posOffset>
                </wp:positionH>
                <wp:positionV relativeFrom="paragraph">
                  <wp:posOffset>126822</wp:posOffset>
                </wp:positionV>
                <wp:extent cx="1509979" cy="0"/>
                <wp:effectExtent l="0" t="0" r="14605" b="19050"/>
                <wp:wrapNone/>
                <wp:docPr id="38" name="Suora yhdysviiv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97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8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75pt,10pt" to="387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E90CF6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E90CF6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liikunnanohjaaja (koululiikunta)</w:t>
      </w:r>
      <w:r w:rsidR="00BD2FA5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Teemu Turunen </w:t>
      </w:r>
      <w:r w:rsidR="00BD2FA5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BD2FA5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044 718 1042</w:t>
      </w:r>
    </w:p>
    <w:p w:rsidR="00BD2FA5" w:rsidRPr="004A2DCC" w:rsidRDefault="00BD2FA5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0C6FE9" w:rsidRPr="004A2DCC" w:rsidRDefault="000C6FE9" w:rsidP="000C6F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E07A1" w:rsidRPr="000E07A1">
        <w:rPr>
          <w:rFonts w:ascii="Verdana" w:hAnsi="Verdana" w:cs="Verdana"/>
          <w:color w:val="000000"/>
          <w:sz w:val="18"/>
          <w:szCs w:val="18"/>
          <w:lang w:eastAsia="fi-FI"/>
        </w:rPr>
        <w:t>Isoverstas</w:t>
      </w:r>
      <w:r w:rsidR="000E07A1">
        <w:rPr>
          <w:rFonts w:ascii="Verdana" w:hAnsi="Verdana" w:cs="Verdana"/>
          <w:color w:val="000000"/>
          <w:sz w:val="18"/>
          <w:szCs w:val="18"/>
          <w:lang w:eastAsia="fi-FI"/>
        </w:rPr>
        <w:t>,</w:t>
      </w:r>
      <w:r w:rsidR="000E07A1" w:rsidRPr="000E07A1">
        <w:rPr>
          <w:rFonts w:ascii="Verdana" w:hAnsi="Verdana" w:cs="Verdana"/>
          <w:color w:val="000000"/>
          <w:sz w:val="18"/>
          <w:szCs w:val="18"/>
          <w:lang w:eastAsia="fi-FI"/>
        </w:rPr>
        <w:t xml:space="preserve"> Minna Canthin katu 24, 3. krs</w:t>
      </w:r>
    </w:p>
    <w:p w:rsidR="000C6FE9" w:rsidRPr="004A2DCC" w:rsidRDefault="000C6FE9" w:rsidP="000C6F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4DC4F4" wp14:editId="7389BC26">
                <wp:simplePos x="0" y="0"/>
                <wp:positionH relativeFrom="column">
                  <wp:posOffset>3786505</wp:posOffset>
                </wp:positionH>
                <wp:positionV relativeFrom="paragraph">
                  <wp:posOffset>127000</wp:posOffset>
                </wp:positionV>
                <wp:extent cx="1136015" cy="0"/>
                <wp:effectExtent l="0" t="0" r="6985" b="19050"/>
                <wp:wrapNone/>
                <wp:docPr id="39" name="Suora yhdysviiv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0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9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15pt,10pt" to="387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koordinaattori 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Leila Rahkonen-Navia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044 718 4208</w:t>
      </w:r>
    </w:p>
    <w:p w:rsidR="000C6FE9" w:rsidRPr="004A2DCC" w:rsidRDefault="000C6FE9" w:rsidP="00A314FF">
      <w:pPr>
        <w:tabs>
          <w:tab w:val="left" w:pos="1298"/>
          <w:tab w:val="left" w:pos="2596"/>
          <w:tab w:val="left" w:pos="3894"/>
          <w:tab w:val="left" w:pos="519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603F325" wp14:editId="60939726">
                <wp:simplePos x="0" y="0"/>
                <wp:positionH relativeFrom="column">
                  <wp:posOffset>3442259</wp:posOffset>
                </wp:positionH>
                <wp:positionV relativeFrom="paragraph">
                  <wp:posOffset>132537</wp:posOffset>
                </wp:positionV>
                <wp:extent cx="1481023" cy="0"/>
                <wp:effectExtent l="0" t="0" r="5080" b="19050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10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" o:spid="_x0000_s1026" style="position:absolute;z-index:25191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05pt,10.45pt" to="387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atk-suunnittelija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Timo Lemmetty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A314FF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                    044 718 4206</w:t>
      </w:r>
    </w:p>
    <w:p w:rsidR="000C6FE9" w:rsidRPr="004A2DCC" w:rsidRDefault="000C6FE9" w:rsidP="000C6F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/>
          <w:b/>
          <w:bCs/>
          <w:noProof/>
          <w:sz w:val="20"/>
          <w:szCs w:val="20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91A7C4D" wp14:editId="281F543D">
                <wp:simplePos x="0" y="0"/>
                <wp:positionH relativeFrom="column">
                  <wp:posOffset>3376422</wp:posOffset>
                </wp:positionH>
                <wp:positionV relativeFrom="paragraph">
                  <wp:posOffset>117831</wp:posOffset>
                </wp:positionV>
                <wp:extent cx="1530350" cy="0"/>
                <wp:effectExtent l="0" t="0" r="12700" b="19050"/>
                <wp:wrapNone/>
                <wp:docPr id="25" name="Suora yhdysviiv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5" o:spid="_x0000_s1026" style="position:absolute;z-index:25191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85pt,9.3pt" to="386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atk-suunnittelija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Harri Tolvanen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A314FF" w:rsidRPr="004A2DCC">
        <w:rPr>
          <w:rFonts w:ascii="Verdana" w:hAnsi="Verdana" w:cs="Verdana"/>
          <w:color w:val="000000"/>
          <w:sz w:val="18"/>
          <w:szCs w:val="18"/>
          <w:lang w:eastAsia="fi-FI"/>
        </w:rPr>
        <w:t>044 718 1155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 </w:t>
      </w:r>
    </w:p>
    <w:p w:rsidR="000C6FE9" w:rsidRPr="004A2DCC" w:rsidRDefault="000C6FE9" w:rsidP="000C6F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/>
          <w:b/>
          <w:bCs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4EF7FD3" wp14:editId="0307AF6D">
                <wp:simplePos x="0" y="0"/>
                <wp:positionH relativeFrom="column">
                  <wp:posOffset>3442259</wp:posOffset>
                </wp:positionH>
                <wp:positionV relativeFrom="paragraph">
                  <wp:posOffset>117678</wp:posOffset>
                </wp:positionV>
                <wp:extent cx="1464513" cy="0"/>
                <wp:effectExtent l="0" t="0" r="21590" b="19050"/>
                <wp:wrapNone/>
                <wp:docPr id="32" name="Suora yhdysviiv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451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2" o:spid="_x0000_s1026" style="position:absolute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05pt,9.25pt" to="386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hankekoordinaattori, </w:t>
      </w:r>
      <w:proofErr w:type="spellStart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NEST-hanke</w:t>
      </w:r>
      <w:proofErr w:type="spellEnd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, 2. krs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Maarit Niskanen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</w:t>
      </w:r>
      <w:r w:rsidR="004A2DCC">
        <w:rPr>
          <w:rFonts w:ascii="Verdana" w:hAnsi="Verdana" w:cs="Verdana"/>
          <w:color w:val="000000"/>
          <w:sz w:val="18"/>
          <w:szCs w:val="18"/>
          <w:lang w:eastAsia="fi-FI"/>
        </w:rPr>
        <w:t> 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718</w:t>
      </w:r>
      <w:r w:rsid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4063</w:t>
      </w:r>
    </w:p>
    <w:p w:rsidR="00E93742" w:rsidRDefault="000C6FE9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/>
          <w:b/>
          <w:bCs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8E1A00B" wp14:editId="62C5AFB8">
                <wp:simplePos x="0" y="0"/>
                <wp:positionH relativeFrom="column">
                  <wp:posOffset>3486150</wp:posOffset>
                </wp:positionH>
                <wp:positionV relativeFrom="paragraph">
                  <wp:posOffset>110846</wp:posOffset>
                </wp:positionV>
                <wp:extent cx="1420419" cy="0"/>
                <wp:effectExtent l="0" t="0" r="27940" b="19050"/>
                <wp:wrapNone/>
                <wp:docPr id="40" name="Suora yhdysviiv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041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40" o:spid="_x0000_s1026" style="position:absolute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5pt,8.75pt" to="386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koordinaattori, Verraton venäjä-hanke</w:t>
      </w:r>
      <w:r w:rsidR="00A314FF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Eveliina Bovellan  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</w:t>
      </w:r>
      <w:r w:rsidR="004A2DCC">
        <w:rPr>
          <w:rFonts w:ascii="Verdana" w:hAnsi="Verdana" w:cs="Verdana"/>
          <w:color w:val="000000"/>
          <w:sz w:val="18"/>
          <w:szCs w:val="18"/>
          <w:lang w:eastAsia="fi-FI"/>
        </w:rPr>
        <w:t> 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718</w:t>
      </w:r>
      <w:r w:rsid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1888</w:t>
      </w:r>
    </w:p>
    <w:p w:rsidR="00E93742" w:rsidRPr="00E93742" w:rsidRDefault="00E93742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591DE9" w:rsidRPr="004A2DCC" w:rsidRDefault="00591DE9" w:rsidP="00591DE9">
      <w:pPr>
        <w:autoSpaceDE w:val="0"/>
        <w:autoSpaceDN w:val="0"/>
        <w:adjustRightInd w:val="0"/>
        <w:rPr>
          <w:rFonts w:ascii="Verdana" w:hAnsi="Verdana" w:cs="Verdana"/>
          <w:b/>
          <w:color w:val="000000"/>
          <w:sz w:val="20"/>
          <w:szCs w:val="20"/>
          <w:lang w:eastAsia="fi-FI"/>
        </w:rPr>
      </w:pPr>
      <w:r w:rsidRPr="004A2DCC">
        <w:rPr>
          <w:rFonts w:ascii="Verdana" w:hAnsi="Verdana" w:cs="Verdana"/>
          <w:b/>
          <w:color w:val="000000"/>
          <w:sz w:val="20"/>
          <w:szCs w:val="20"/>
          <w:lang w:eastAsia="fi-FI"/>
        </w:rPr>
        <w:t xml:space="preserve">Kasvun ja oppimisen tuen palveluiden yhteystiedot </w:t>
      </w:r>
    </w:p>
    <w:p w:rsidR="00EC2C6A" w:rsidRPr="004A2DCC" w:rsidRDefault="00EC2C6A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4F32200" wp14:editId="0E6C3305">
                <wp:simplePos x="0" y="0"/>
                <wp:positionH relativeFrom="column">
                  <wp:posOffset>3721735</wp:posOffset>
                </wp:positionH>
                <wp:positionV relativeFrom="paragraph">
                  <wp:posOffset>107950</wp:posOffset>
                </wp:positionV>
                <wp:extent cx="1183005" cy="0"/>
                <wp:effectExtent l="0" t="0" r="0" b="19050"/>
                <wp:wrapNone/>
                <wp:docPr id="28" name="Suora yhdysviiv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0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8" o:spid="_x0000_s1026" style="position:absolute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05pt,8.5pt" to="386.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kasvatusjohtaja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Juha Parkkisenniemi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044 718 4008</w:t>
      </w:r>
    </w:p>
    <w:p w:rsidR="00591DE9" w:rsidRPr="004A2DCC" w:rsidRDefault="00EC2C6A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7EDF233" wp14:editId="2E716EE3">
                <wp:simplePos x="0" y="0"/>
                <wp:positionH relativeFrom="column">
                  <wp:posOffset>3237433</wp:posOffset>
                </wp:positionH>
                <wp:positionV relativeFrom="paragraph">
                  <wp:posOffset>109271</wp:posOffset>
                </wp:positionV>
                <wp:extent cx="1669796" cy="0"/>
                <wp:effectExtent l="0" t="0" r="6985" b="19050"/>
                <wp:wrapNone/>
                <wp:docPr id="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79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" o:spid="_x0000_s1026" style="position:absolute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4.9pt,8.6pt" to="386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" strokecolor="black [3213]" strokeweight="1pt">
                <v:stroke dashstyle="1 1"/>
              </v:line>
            </w:pict>
          </mc:Fallback>
        </mc:AlternateContent>
      </w:r>
      <w:proofErr w:type="gramStart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591DE9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kasvun ja oppimisen tuen </w:t>
      </w:r>
      <w:r w:rsidR="009275E3" w:rsidRPr="004A2DCC">
        <w:rPr>
          <w:rFonts w:ascii="Verdana" w:hAnsi="Verdana" w:cs="Verdana"/>
          <w:color w:val="000000"/>
          <w:sz w:val="18"/>
          <w:szCs w:val="18"/>
          <w:lang w:eastAsia="fi-FI"/>
        </w:rPr>
        <w:t>päällikkö</w:t>
      </w:r>
      <w:r w:rsidR="00591DE9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F231D5" w:rsidRPr="004A2DCC">
        <w:rPr>
          <w:rFonts w:ascii="Verdana" w:hAnsi="Verdana" w:cs="Verdana"/>
          <w:color w:val="000000"/>
          <w:sz w:val="18"/>
          <w:szCs w:val="18"/>
          <w:lang w:eastAsia="fi-FI"/>
        </w:rPr>
        <w:t>Miia Uotinen</w:t>
      </w:r>
      <w:r w:rsidR="00F231D5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F231D5" w:rsidRPr="004A2DCC">
        <w:rPr>
          <w:rFonts w:ascii="Verdana" w:hAnsi="Verdana" w:cs="Verdana"/>
          <w:color w:val="000000"/>
          <w:sz w:val="18"/>
          <w:szCs w:val="18"/>
          <w:lang w:eastAsia="fi-FI"/>
        </w:rPr>
        <w:t>044 718 4066</w:t>
      </w:r>
    </w:p>
    <w:p w:rsidR="00591DE9" w:rsidRPr="004A2DCC" w:rsidRDefault="00591DE9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0B7C491" wp14:editId="34FCE12B">
                <wp:simplePos x="0" y="0"/>
                <wp:positionH relativeFrom="column">
                  <wp:posOffset>3508096</wp:posOffset>
                </wp:positionH>
                <wp:positionV relativeFrom="paragraph">
                  <wp:posOffset>135153</wp:posOffset>
                </wp:positionV>
                <wp:extent cx="1399362" cy="0"/>
                <wp:effectExtent l="0" t="0" r="10795" b="19050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936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5" o:spid="_x0000_s1026" style="position:absolute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25pt,10.65pt" to="386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hallintosihteeri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Anja Kärkkäinen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044 718 4049</w:t>
      </w:r>
    </w:p>
    <w:p w:rsidR="00A314FF" w:rsidRPr="004A2DCC" w:rsidRDefault="00A314FF" w:rsidP="00A314FF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Oppilashuollon psykologi- ja kuraattoripalvelut </w:t>
      </w:r>
    </w:p>
    <w:p w:rsidR="00D83F4F" w:rsidRDefault="00A314FF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456F713" wp14:editId="7751868A">
                <wp:simplePos x="0" y="0"/>
                <wp:positionH relativeFrom="column">
                  <wp:posOffset>3661715</wp:posOffset>
                </wp:positionH>
                <wp:positionV relativeFrom="paragraph">
                  <wp:posOffset>113538</wp:posOffset>
                </wp:positionV>
                <wp:extent cx="1245286" cy="0"/>
                <wp:effectExtent l="0" t="0" r="12065" b="19050"/>
                <wp:wrapNone/>
                <wp:docPr id="41" name="Suora yhdysviiv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52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41" o:spid="_x0000_s1026" style="position:absolute;z-index:25192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3pt,8.95pt" to="38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proofErr w:type="gramStart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palveluesimies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Anne-Mari Hyvönen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 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044 718 4756</w:t>
      </w:r>
    </w:p>
    <w:p w:rsidR="00E93742" w:rsidRPr="004A2DCC" w:rsidRDefault="00E93742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0A12F8" w:rsidRPr="004A2DCC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DA358E4" wp14:editId="4E95E6F0">
                <wp:simplePos x="0" y="0"/>
                <wp:positionH relativeFrom="column">
                  <wp:posOffset>3214370</wp:posOffset>
                </wp:positionH>
                <wp:positionV relativeFrom="paragraph">
                  <wp:posOffset>145415</wp:posOffset>
                </wp:positionV>
                <wp:extent cx="1724025" cy="0"/>
                <wp:effectExtent l="0" t="0" r="9525" b="19050"/>
                <wp:wrapNone/>
                <wp:docPr id="65" name="Suora yhdysviiv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65" o:spid="_x0000_s1026" style="position:absolute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1pt,11.45pt" to="388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r w:rsidR="000A12F8" w:rsidRPr="004A2DCC"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 xml:space="preserve">Hallinto- ja henkilöstöpalvelut </w:t>
      </w:r>
      <w:r w:rsidR="000A12F8" w:rsidRPr="004A2DCC"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ab/>
      </w:r>
      <w:r w:rsidR="008353E4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(2. krs) </w:t>
      </w:r>
      <w:proofErr w:type="spell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Fax</w:t>
      </w:r>
      <w:proofErr w:type="spell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2F523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2F523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DB7A0A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017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184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 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210</w:t>
      </w:r>
    </w:p>
    <w:p w:rsidR="000A12F8" w:rsidRPr="004A2DCC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7C9634C" wp14:editId="33F339D8">
                <wp:simplePos x="0" y="0"/>
                <wp:positionH relativeFrom="column">
                  <wp:posOffset>3550920</wp:posOffset>
                </wp:positionH>
                <wp:positionV relativeFrom="paragraph">
                  <wp:posOffset>126365</wp:posOffset>
                </wp:positionV>
                <wp:extent cx="1387475" cy="0"/>
                <wp:effectExtent l="0" t="0" r="22225" b="19050"/>
                <wp:wrapNone/>
                <wp:docPr id="66" name="Suora yhdysviiv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7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66" o:spid="_x0000_s1026" style="position:absolute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6pt,9.95pt" to="388.8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DB7A0A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DB7A0A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henkilöstö- ja hallintopäällikkö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Pekka Savolainen</w:t>
      </w:r>
      <w:r w:rsidR="002F523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044 718 4101</w:t>
      </w:r>
    </w:p>
    <w:p w:rsidR="000A12F8" w:rsidRPr="004A2DCC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FEE824" wp14:editId="121C6A4C">
                <wp:simplePos x="0" y="0"/>
                <wp:positionH relativeFrom="column">
                  <wp:posOffset>3258820</wp:posOffset>
                </wp:positionH>
                <wp:positionV relativeFrom="paragraph">
                  <wp:posOffset>122555</wp:posOffset>
                </wp:positionV>
                <wp:extent cx="1679575" cy="0"/>
                <wp:effectExtent l="0" t="0" r="15875" b="19050"/>
                <wp:wrapNone/>
                <wp:docPr id="67" name="Suora yhdysviiva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9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67" o:spid="_x0000_s1026" style="position:absolute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.6pt,9.65pt" to="388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hallintosihteeri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Tuula Räbinä </w:t>
      </w:r>
      <w:r w:rsidR="002F523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2F523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044 718 4022</w:t>
      </w:r>
    </w:p>
    <w:p w:rsidR="000A12F8" w:rsidRPr="004A2DCC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726A871" wp14:editId="5118F827">
                <wp:simplePos x="0" y="0"/>
                <wp:positionH relativeFrom="column">
                  <wp:posOffset>3404870</wp:posOffset>
                </wp:positionH>
                <wp:positionV relativeFrom="paragraph">
                  <wp:posOffset>118745</wp:posOffset>
                </wp:positionV>
                <wp:extent cx="1533525" cy="0"/>
                <wp:effectExtent l="0" t="0" r="9525" b="19050"/>
                <wp:wrapNone/>
                <wp:docPr id="68" name="Suora yhdysviiv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68" o:spid="_x0000_s1026" style="position:absolute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1pt,9.35pt" to="388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CE3B31" w:rsidRPr="004A2DCC">
        <w:rPr>
          <w:rFonts w:ascii="Verdana" w:hAnsi="Verdana" w:cs="Verdana"/>
          <w:color w:val="000000"/>
          <w:sz w:val="18"/>
          <w:szCs w:val="18"/>
          <w:lang w:eastAsia="fi-FI"/>
        </w:rPr>
        <w:t>hallinnon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suunnittelija </w:t>
      </w:r>
      <w:r w:rsidR="00CE3B31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Sari Ristolainen </w:t>
      </w:r>
      <w:r w:rsidR="002F523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044 718 4036</w:t>
      </w:r>
    </w:p>
    <w:p w:rsidR="000A12F8" w:rsidRPr="004A2DCC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AFB9A4D" wp14:editId="515B6A31">
                <wp:simplePos x="0" y="0"/>
                <wp:positionH relativeFrom="column">
                  <wp:posOffset>3483610</wp:posOffset>
                </wp:positionH>
                <wp:positionV relativeFrom="paragraph">
                  <wp:posOffset>111760</wp:posOffset>
                </wp:positionV>
                <wp:extent cx="1454785" cy="0"/>
                <wp:effectExtent l="0" t="0" r="12065" b="19050"/>
                <wp:wrapNone/>
                <wp:docPr id="70" name="Suora yhdysviiva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7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0" o:spid="_x0000_s1026" style="position:absolute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3pt,8.8pt" to="388.8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palvelussuhdeasiantuntija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Sinikka Väisänen </w:t>
      </w:r>
      <w:r w:rsidR="002F523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044 718 4213</w:t>
      </w:r>
    </w:p>
    <w:p w:rsidR="000A12F8" w:rsidRPr="004A2DCC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B05BB22" wp14:editId="65E8DF51">
                <wp:simplePos x="0" y="0"/>
                <wp:positionH relativeFrom="column">
                  <wp:posOffset>3478835</wp:posOffset>
                </wp:positionH>
                <wp:positionV relativeFrom="paragraph">
                  <wp:posOffset>109576</wp:posOffset>
                </wp:positionV>
                <wp:extent cx="1461922" cy="0"/>
                <wp:effectExtent l="0" t="0" r="24130" b="19050"/>
                <wp:wrapNone/>
                <wp:docPr id="71" name="Suora yhdysviiva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192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1" o:spid="_x0000_s1026" style="position:absolute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9pt,8.65pt" to="38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palvelussuhdeasiantuntija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Johanna </w:t>
      </w:r>
      <w:r w:rsidR="00DB7A0A" w:rsidRPr="004A2DCC">
        <w:rPr>
          <w:rFonts w:ascii="Verdana" w:hAnsi="Verdana" w:cs="Verdana"/>
          <w:color w:val="000000"/>
          <w:sz w:val="18"/>
          <w:szCs w:val="18"/>
          <w:lang w:eastAsia="fi-FI"/>
        </w:rPr>
        <w:t>Kangas</w:t>
      </w:r>
      <w:r w:rsidR="002F523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044 718 4212</w:t>
      </w:r>
    </w:p>
    <w:p w:rsidR="000A12F8" w:rsidRPr="004A2DCC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1CC09B5" wp14:editId="7B9D3214">
                <wp:simplePos x="0" y="0"/>
                <wp:positionH relativeFrom="column">
                  <wp:posOffset>3404870</wp:posOffset>
                </wp:positionH>
                <wp:positionV relativeFrom="paragraph">
                  <wp:posOffset>104140</wp:posOffset>
                </wp:positionV>
                <wp:extent cx="1533525" cy="0"/>
                <wp:effectExtent l="0" t="0" r="9525" b="19050"/>
                <wp:wrapNone/>
                <wp:docPr id="72" name="Suora yhdysviiva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2" o:spid="_x0000_s1026" style="position:absolute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1pt,8.2pt" to="388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tiedottaja </w:t>
      </w:r>
      <w:r w:rsidR="00357D16" w:rsidRPr="004A2DCC">
        <w:rPr>
          <w:rFonts w:ascii="Verdana" w:hAnsi="Verdana" w:cs="Verdana"/>
          <w:color w:val="000000"/>
          <w:sz w:val="18"/>
          <w:szCs w:val="18"/>
          <w:lang w:eastAsia="fi-FI"/>
        </w:rPr>
        <w:t>(Tulliportinkatu 31)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DB7A0A" w:rsidRPr="004A2DCC">
        <w:rPr>
          <w:rFonts w:ascii="Verdana" w:hAnsi="Verdana" w:cs="Verdana"/>
          <w:color w:val="000000"/>
          <w:sz w:val="18"/>
          <w:szCs w:val="18"/>
          <w:lang w:eastAsia="fi-FI"/>
        </w:rPr>
        <w:t>Henna Lindroos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2F523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2F523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044 718 2024</w:t>
      </w:r>
    </w:p>
    <w:p w:rsidR="000A12F8" w:rsidRPr="004A2DCC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E22DA6" w:rsidRPr="004A2DCC" w:rsidRDefault="000E07A1" w:rsidP="00E22DA6">
      <w:pPr>
        <w:autoSpaceDE w:val="0"/>
        <w:autoSpaceDN w:val="0"/>
        <w:adjustRightInd w:val="0"/>
        <w:rPr>
          <w:rFonts w:ascii="Verdana" w:hAnsi="Verdana" w:cs="Verdana"/>
          <w:b/>
          <w:sz w:val="20"/>
          <w:szCs w:val="20"/>
          <w:lang w:eastAsia="fi-FI"/>
        </w:rPr>
      </w:pPr>
      <w:r w:rsidRPr="000E07A1">
        <w:rPr>
          <w:rFonts w:ascii="Verdana" w:hAnsi="Verdana" w:cs="Verdana"/>
          <w:b/>
          <w:sz w:val="20"/>
          <w:szCs w:val="20"/>
          <w:lang w:eastAsia="fi-FI"/>
        </w:rPr>
        <w:t>Tila- ja hankintapalvelut</w:t>
      </w:r>
      <w:r w:rsidR="00E22DA6" w:rsidRPr="004A2DCC">
        <w:rPr>
          <w:rFonts w:ascii="Verdana" w:hAnsi="Verdana" w:cs="Verdana"/>
          <w:b/>
          <w:sz w:val="20"/>
          <w:szCs w:val="20"/>
          <w:lang w:eastAsia="fi-FI"/>
        </w:rPr>
        <w:t xml:space="preserve"> </w:t>
      </w:r>
      <w:r w:rsidR="00E22DA6" w:rsidRPr="004A2DCC">
        <w:rPr>
          <w:rFonts w:ascii="Verdana" w:hAnsi="Verdana" w:cs="Verdana"/>
          <w:sz w:val="18"/>
          <w:szCs w:val="18"/>
          <w:lang w:eastAsia="fi-FI"/>
        </w:rPr>
        <w:t>(1. krs)</w:t>
      </w:r>
    </w:p>
    <w:p w:rsidR="000A12F8" w:rsidRPr="004A2DCC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897147D" wp14:editId="36F9D68D">
                <wp:simplePos x="0" y="0"/>
                <wp:positionH relativeFrom="column">
                  <wp:posOffset>3368675</wp:posOffset>
                </wp:positionH>
                <wp:positionV relativeFrom="paragraph">
                  <wp:posOffset>122555</wp:posOffset>
                </wp:positionV>
                <wp:extent cx="1533525" cy="0"/>
                <wp:effectExtent l="0" t="0" r="9525" b="19050"/>
                <wp:wrapNone/>
                <wp:docPr id="73" name="Suora yhdysviiva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3" o:spid="_x0000_s1026" style="position:absolute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25pt,9.65pt" to="38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tilahallintapäällikkö </w:t>
      </w:r>
      <w:r w:rsidR="00D851F9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E22DA6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Tanja Karpasto </w:t>
      </w:r>
      <w:r w:rsidR="002F523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044 718 4130</w:t>
      </w:r>
    </w:p>
    <w:p w:rsidR="000A12F8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9A8C294" wp14:editId="4A3D7C0F">
                <wp:simplePos x="0" y="0"/>
                <wp:positionH relativeFrom="column">
                  <wp:posOffset>3405505</wp:posOffset>
                </wp:positionH>
                <wp:positionV relativeFrom="paragraph">
                  <wp:posOffset>120650</wp:posOffset>
                </wp:positionV>
                <wp:extent cx="1496695" cy="0"/>
                <wp:effectExtent l="0" t="0" r="27305" b="19050"/>
                <wp:wrapNone/>
                <wp:docPr id="74" name="Suora yhdysviiva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66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4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15pt,9.5pt" to="38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ha</w:t>
      </w:r>
      <w:r w:rsidR="000E07A1">
        <w:rPr>
          <w:rFonts w:ascii="Verdana" w:hAnsi="Verdana" w:cs="Verdana"/>
          <w:color w:val="000000"/>
          <w:sz w:val="18"/>
          <w:szCs w:val="18"/>
          <w:lang w:eastAsia="fi-FI"/>
        </w:rPr>
        <w:t>llinnon suunnittelija</w:t>
      </w:r>
      <w:r w:rsidR="00D851F9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Päivi Heinikoski </w:t>
      </w:r>
      <w:r w:rsidR="002F523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2F523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044 718 4124</w:t>
      </w:r>
    </w:p>
    <w:p w:rsidR="008554E7" w:rsidRPr="004A2DCC" w:rsidRDefault="008554E7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5E1E57A" wp14:editId="062D5D0E">
                <wp:simplePos x="0" y="0"/>
                <wp:positionH relativeFrom="column">
                  <wp:posOffset>3602990</wp:posOffset>
                </wp:positionH>
                <wp:positionV relativeFrom="paragraph">
                  <wp:posOffset>107620</wp:posOffset>
                </wp:positionV>
                <wp:extent cx="1298499" cy="0"/>
                <wp:effectExtent l="0" t="0" r="16510" b="19050"/>
                <wp:wrapNone/>
                <wp:docPr id="10" name="Suora 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49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0" o:spid="_x0000_s1026" style="position:absolute;z-index:25195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7pt,8.45pt" to="385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" strokecolor="windowText" strokeweight="1pt">
                <v:stroke dashstyle="1 1"/>
              </v:line>
            </w:pict>
          </mc:Fallback>
        </mc:AlternateContent>
      </w:r>
      <w:proofErr w:type="gramStart"/>
      <w:r w:rsidRPr="008554E7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8554E7">
        <w:rPr>
          <w:rFonts w:ascii="Verdana" w:hAnsi="Verdana" w:cs="Verdana"/>
          <w:color w:val="000000"/>
          <w:sz w:val="18"/>
          <w:szCs w:val="18"/>
          <w:lang w:eastAsia="fi-FI"/>
        </w:rPr>
        <w:t xml:space="preserve"> hallinnon suunnittelija, päiväkodit           Jaana Mäntykenttä 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8554E7">
        <w:rPr>
          <w:rFonts w:ascii="Verdana" w:hAnsi="Verdana" w:cs="Verdana"/>
          <w:color w:val="000000"/>
          <w:sz w:val="18"/>
          <w:szCs w:val="18"/>
          <w:lang w:eastAsia="fi-FI"/>
        </w:rPr>
        <w:t>044 718 4616</w:t>
      </w:r>
    </w:p>
    <w:p w:rsidR="00A74D0B" w:rsidRPr="004A2DCC" w:rsidRDefault="00DF6F4F" w:rsidP="00A74D0B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8D8E2E2" wp14:editId="7384BA09">
                <wp:simplePos x="0" y="0"/>
                <wp:positionH relativeFrom="column">
                  <wp:posOffset>3726180</wp:posOffset>
                </wp:positionH>
                <wp:positionV relativeFrom="paragraph">
                  <wp:posOffset>113665</wp:posOffset>
                </wp:positionV>
                <wp:extent cx="1176020" cy="0"/>
                <wp:effectExtent l="0" t="0" r="5080" b="19050"/>
                <wp:wrapNone/>
                <wp:docPr id="78" name="Suora yhdysviiva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60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8" o:spid="_x0000_s1026" style="position:absolute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4pt,8.95pt" to="38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A74D0B" w:rsidRPr="004A2DCC">
        <w:rPr>
          <w:rFonts w:ascii="Verdana" w:hAnsi="Verdana" w:cs="Verdana"/>
          <w:sz w:val="18"/>
          <w:szCs w:val="18"/>
          <w:lang w:eastAsia="fi-FI"/>
        </w:rPr>
        <w:t>-</w:t>
      </w:r>
      <w:proofErr w:type="gramEnd"/>
      <w:r w:rsidR="00A74D0B" w:rsidRPr="004A2DCC">
        <w:rPr>
          <w:rFonts w:ascii="Verdana" w:hAnsi="Verdana" w:cs="Verdana"/>
          <w:sz w:val="18"/>
          <w:szCs w:val="18"/>
          <w:lang w:eastAsia="fi-FI"/>
        </w:rPr>
        <w:t xml:space="preserve"> lähetti-toimistosihteeri</w:t>
      </w:r>
      <w:r w:rsidR="00A74D0B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A74D0B" w:rsidRPr="004A2DCC">
        <w:rPr>
          <w:rFonts w:ascii="Verdana" w:hAnsi="Verdana" w:cs="Verdana"/>
          <w:sz w:val="18"/>
          <w:szCs w:val="18"/>
          <w:lang w:eastAsia="fi-FI"/>
        </w:rPr>
        <w:tab/>
        <w:t>Marjo Ahtikoski-Sulin</w:t>
      </w:r>
      <w:r w:rsidR="00A74D0B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A74D0B" w:rsidRPr="004A2DCC">
        <w:rPr>
          <w:rFonts w:ascii="Verdana" w:hAnsi="Verdana" w:cs="Verdana"/>
          <w:sz w:val="18"/>
          <w:szCs w:val="18"/>
          <w:lang w:eastAsia="fi-FI"/>
        </w:rPr>
        <w:tab/>
        <w:t>044 718 4026</w:t>
      </w:r>
    </w:p>
    <w:p w:rsidR="00A74D0B" w:rsidRPr="004A2DCC" w:rsidRDefault="00DF6F4F" w:rsidP="00A74D0B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953AC9F" wp14:editId="1A1239F0">
                <wp:simplePos x="0" y="0"/>
                <wp:positionH relativeFrom="column">
                  <wp:posOffset>3440430</wp:posOffset>
                </wp:positionH>
                <wp:positionV relativeFrom="paragraph">
                  <wp:posOffset>111760</wp:posOffset>
                </wp:positionV>
                <wp:extent cx="1461770" cy="0"/>
                <wp:effectExtent l="0" t="0" r="24130" b="19050"/>
                <wp:wrapNone/>
                <wp:docPr id="79" name="Suora yhdysviiva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17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9" o:spid="_x0000_s1026" style="position:absolute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9pt,8.8pt" to="38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A74D0B" w:rsidRPr="004A2DCC">
        <w:rPr>
          <w:rFonts w:ascii="Verdana" w:hAnsi="Verdana" w:cs="Verdana"/>
          <w:sz w:val="18"/>
          <w:szCs w:val="18"/>
          <w:lang w:eastAsia="fi-FI"/>
        </w:rPr>
        <w:t>-</w:t>
      </w:r>
      <w:proofErr w:type="gramEnd"/>
      <w:r w:rsidR="00A74D0B" w:rsidRPr="004A2DCC">
        <w:rPr>
          <w:rFonts w:ascii="Verdana" w:hAnsi="Verdana" w:cs="Verdana"/>
          <w:sz w:val="18"/>
          <w:szCs w:val="18"/>
          <w:lang w:eastAsia="fi-FI"/>
        </w:rPr>
        <w:t xml:space="preserve"> kalusto</w:t>
      </w:r>
      <w:r w:rsidR="000E07A1">
        <w:rPr>
          <w:rFonts w:ascii="Verdana" w:hAnsi="Verdana" w:cs="Verdana"/>
          <w:sz w:val="18"/>
          <w:szCs w:val="18"/>
          <w:lang w:eastAsia="fi-FI"/>
        </w:rPr>
        <w:t>vastaava</w:t>
      </w:r>
      <w:r w:rsidR="00A74D0B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A74D0B" w:rsidRPr="004A2DCC">
        <w:rPr>
          <w:rFonts w:ascii="Verdana" w:hAnsi="Verdana" w:cs="Verdana"/>
          <w:sz w:val="18"/>
          <w:szCs w:val="18"/>
          <w:lang w:eastAsia="fi-FI"/>
        </w:rPr>
        <w:tab/>
        <w:t>Hannu Koistinen</w:t>
      </w:r>
      <w:r w:rsidR="00A74D0B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A74D0B" w:rsidRPr="004A2DCC">
        <w:rPr>
          <w:rFonts w:ascii="Verdana" w:hAnsi="Verdana" w:cs="Verdana"/>
          <w:sz w:val="18"/>
          <w:szCs w:val="18"/>
          <w:lang w:eastAsia="fi-FI"/>
        </w:rPr>
        <w:tab/>
        <w:t>044 718 1408</w:t>
      </w:r>
    </w:p>
    <w:p w:rsidR="00A74D0B" w:rsidRPr="004A2DCC" w:rsidRDefault="00DF6F4F" w:rsidP="00A74D0B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8456E80" wp14:editId="2AACF4D3">
                <wp:simplePos x="0" y="0"/>
                <wp:positionH relativeFrom="column">
                  <wp:posOffset>3566795</wp:posOffset>
                </wp:positionH>
                <wp:positionV relativeFrom="paragraph">
                  <wp:posOffset>109855</wp:posOffset>
                </wp:positionV>
                <wp:extent cx="1335405" cy="0"/>
                <wp:effectExtent l="0" t="0" r="0" b="19050"/>
                <wp:wrapNone/>
                <wp:docPr id="80" name="Suora yhdysviiva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54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0" o:spid="_x0000_s1026" style="position:absolute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85pt,8.65pt" to="38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A74D0B" w:rsidRPr="004A2DCC">
        <w:rPr>
          <w:rFonts w:ascii="Verdana" w:hAnsi="Verdana" w:cs="Verdana"/>
          <w:sz w:val="18"/>
          <w:szCs w:val="18"/>
          <w:lang w:eastAsia="fi-FI"/>
        </w:rPr>
        <w:t>-</w:t>
      </w:r>
      <w:proofErr w:type="gramEnd"/>
      <w:r w:rsidR="00A74D0B" w:rsidRPr="004A2DCC">
        <w:rPr>
          <w:rFonts w:ascii="Verdana" w:hAnsi="Verdana" w:cs="Verdana"/>
          <w:sz w:val="18"/>
          <w:szCs w:val="18"/>
          <w:lang w:eastAsia="fi-FI"/>
        </w:rPr>
        <w:t xml:space="preserve"> kalusto</w:t>
      </w:r>
      <w:r w:rsidR="000E07A1">
        <w:rPr>
          <w:rFonts w:ascii="Verdana" w:hAnsi="Verdana" w:cs="Verdana"/>
          <w:sz w:val="18"/>
          <w:szCs w:val="18"/>
          <w:lang w:eastAsia="fi-FI"/>
        </w:rPr>
        <w:t>mestari</w:t>
      </w:r>
      <w:r w:rsidR="00A74D0B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A74D0B" w:rsidRPr="004A2DCC">
        <w:rPr>
          <w:rFonts w:ascii="Verdana" w:hAnsi="Verdana" w:cs="Verdana"/>
          <w:sz w:val="18"/>
          <w:szCs w:val="18"/>
          <w:lang w:eastAsia="fi-FI"/>
        </w:rPr>
        <w:tab/>
        <w:t>Jarmo Kärkkäinen</w:t>
      </w:r>
      <w:r w:rsidR="00A74D0B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A74D0B" w:rsidRPr="004A2DCC">
        <w:rPr>
          <w:rFonts w:ascii="Verdana" w:hAnsi="Verdana" w:cs="Verdana"/>
          <w:sz w:val="18"/>
          <w:szCs w:val="18"/>
          <w:lang w:eastAsia="fi-FI"/>
        </w:rPr>
        <w:tab/>
        <w:t>044 718 1409</w:t>
      </w:r>
    </w:p>
    <w:p w:rsidR="00A74D0B" w:rsidRPr="004A2DCC" w:rsidRDefault="00DF6F4F" w:rsidP="00A74D0B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83911B4" wp14:editId="5068F211">
                <wp:simplePos x="0" y="0"/>
                <wp:positionH relativeFrom="column">
                  <wp:posOffset>3375660</wp:posOffset>
                </wp:positionH>
                <wp:positionV relativeFrom="paragraph">
                  <wp:posOffset>108585</wp:posOffset>
                </wp:positionV>
                <wp:extent cx="1526540" cy="0"/>
                <wp:effectExtent l="0" t="0" r="16510" b="19050"/>
                <wp:wrapNone/>
                <wp:docPr id="81" name="Suora yhdysviiva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1" o:spid="_x0000_s1026" style="position:absolute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8pt,8.55pt" to="38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A74D0B" w:rsidRPr="004A2DCC">
        <w:rPr>
          <w:rFonts w:ascii="Verdana" w:hAnsi="Verdana" w:cs="Verdana"/>
          <w:sz w:val="18"/>
          <w:szCs w:val="18"/>
          <w:lang w:eastAsia="fi-FI"/>
        </w:rPr>
        <w:t>-</w:t>
      </w:r>
      <w:proofErr w:type="gramEnd"/>
      <w:r w:rsidR="00A74D0B" w:rsidRPr="004A2DCC">
        <w:rPr>
          <w:rFonts w:ascii="Verdana" w:hAnsi="Verdana" w:cs="Verdana"/>
          <w:sz w:val="18"/>
          <w:szCs w:val="18"/>
          <w:lang w:eastAsia="fi-FI"/>
        </w:rPr>
        <w:t xml:space="preserve"> kalusto</w:t>
      </w:r>
      <w:r w:rsidR="000E07A1">
        <w:rPr>
          <w:rFonts w:ascii="Verdana" w:hAnsi="Verdana" w:cs="Verdana"/>
          <w:sz w:val="18"/>
          <w:szCs w:val="18"/>
          <w:lang w:eastAsia="fi-FI"/>
        </w:rPr>
        <w:t>mestari</w:t>
      </w:r>
      <w:r w:rsidR="00A74D0B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A74D0B" w:rsidRPr="004A2DCC">
        <w:rPr>
          <w:rFonts w:ascii="Verdana" w:hAnsi="Verdana" w:cs="Verdana"/>
          <w:sz w:val="18"/>
          <w:szCs w:val="18"/>
          <w:lang w:eastAsia="fi-FI"/>
        </w:rPr>
        <w:tab/>
        <w:t>Veli-Matti Rapa</w:t>
      </w:r>
      <w:r w:rsidR="00A74D0B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A74D0B" w:rsidRPr="004A2DCC">
        <w:rPr>
          <w:rFonts w:ascii="Verdana" w:hAnsi="Verdana" w:cs="Verdana"/>
          <w:sz w:val="18"/>
          <w:szCs w:val="18"/>
          <w:lang w:eastAsia="fi-FI"/>
        </w:rPr>
        <w:tab/>
        <w:t>044 718 1105</w:t>
      </w:r>
    </w:p>
    <w:p w:rsidR="00A74D0B" w:rsidRPr="004A2DCC" w:rsidRDefault="00A74D0B" w:rsidP="00E22DA6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</w:p>
    <w:p w:rsidR="000A12F8" w:rsidRPr="004A2DCC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 xml:space="preserve">Tietohallintopalvelut </w:t>
      </w:r>
      <w:r w:rsidR="00D1595E">
        <w:rPr>
          <w:rFonts w:ascii="Verdana" w:hAnsi="Verdana" w:cs="Verdana"/>
          <w:color w:val="000000"/>
          <w:sz w:val="20"/>
          <w:szCs w:val="20"/>
          <w:lang w:eastAsia="fi-FI"/>
        </w:rPr>
        <w:t>(Postiosoite: Vuorikatu 27 A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)</w:t>
      </w:r>
    </w:p>
    <w:p w:rsidR="00D1595E" w:rsidRDefault="00D1595E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color w:val="000000"/>
          <w:sz w:val="18"/>
          <w:szCs w:val="18"/>
          <w:lang w:eastAsia="fi-FI"/>
        </w:rPr>
        <w:t>Linnanpellonkatu 25:</w:t>
      </w:r>
    </w:p>
    <w:p w:rsidR="000A12F8" w:rsidRPr="004A2DCC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noProof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51B618C" wp14:editId="667A1CDC">
                <wp:simplePos x="0" y="0"/>
                <wp:positionH relativeFrom="column">
                  <wp:posOffset>3493135</wp:posOffset>
                </wp:positionH>
                <wp:positionV relativeFrom="paragraph">
                  <wp:posOffset>115570</wp:posOffset>
                </wp:positionV>
                <wp:extent cx="1408430" cy="0"/>
                <wp:effectExtent l="0" t="0" r="1270" b="19050"/>
                <wp:wrapNone/>
                <wp:docPr id="82" name="Suora yhdysviiva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84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2" o:spid="_x0000_s1026" style="position:absolute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5.05pt,9.1pt" to="385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tietohallintopäällikkö</w:t>
      </w:r>
      <w:r w:rsidR="00884C3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884C3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Jarkko Karhemaa </w:t>
      </w:r>
      <w:r w:rsidR="002F523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884C3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044 718 4007</w:t>
      </w:r>
    </w:p>
    <w:p w:rsidR="00357D16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noProof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5633705" wp14:editId="4A426BF8">
                <wp:simplePos x="0" y="0"/>
                <wp:positionH relativeFrom="column">
                  <wp:posOffset>3368675</wp:posOffset>
                </wp:positionH>
                <wp:positionV relativeFrom="paragraph">
                  <wp:posOffset>115570</wp:posOffset>
                </wp:positionV>
                <wp:extent cx="1533525" cy="0"/>
                <wp:effectExtent l="0" t="0" r="9525" b="19050"/>
                <wp:wrapNone/>
                <wp:docPr id="83" name="Suora yhdysviiva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3" o:spid="_x0000_s1026" style="position:absolute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25pt,9.1pt" to="3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357D16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357D16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atk-suunnittelija </w:t>
      </w:r>
      <w:r w:rsidR="00357D16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357D16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Hannu Järvelin</w:t>
      </w:r>
      <w:r w:rsidR="00357D16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357D16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044 718 2886</w:t>
      </w:r>
    </w:p>
    <w:p w:rsidR="00317054" w:rsidRDefault="00317054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noProof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134E8ED" wp14:editId="15D8B227">
                <wp:simplePos x="0" y="0"/>
                <wp:positionH relativeFrom="column">
                  <wp:posOffset>3442259</wp:posOffset>
                </wp:positionH>
                <wp:positionV relativeFrom="paragraph">
                  <wp:posOffset>114986</wp:posOffset>
                </wp:positionV>
                <wp:extent cx="1476121" cy="0"/>
                <wp:effectExtent l="0" t="0" r="10160" b="19050"/>
                <wp:wrapNone/>
                <wp:docPr id="43" name="Suora yhdysviiv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43" o:spid="_x0000_s1026" style="position:absolute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05pt,9.05pt" to="387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sovellusasiantuntija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317054">
        <w:rPr>
          <w:rFonts w:ascii="Verdana" w:hAnsi="Verdana" w:cs="Verdana"/>
          <w:color w:val="000000"/>
          <w:sz w:val="18"/>
          <w:szCs w:val="18"/>
          <w:lang w:eastAsia="fi-FI"/>
        </w:rPr>
        <w:t>Kirsi Holopainen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317054">
        <w:rPr>
          <w:rFonts w:ascii="Verdana" w:hAnsi="Verdana" w:cs="Verdana"/>
          <w:color w:val="000000"/>
          <w:sz w:val="18"/>
          <w:szCs w:val="18"/>
          <w:lang w:eastAsia="fi-FI"/>
        </w:rPr>
        <w:t>044 718 1159</w:t>
      </w:r>
    </w:p>
    <w:p w:rsidR="00A314FF" w:rsidRPr="004A2DCC" w:rsidRDefault="00A314FF" w:rsidP="00A314F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proofErr w:type="gramStart"/>
      <w:r w:rsidRPr="004A2DCC">
        <w:rPr>
          <w:rFonts w:ascii="Verdana" w:hAnsi="Verdana" w:cs="Verdana"/>
          <w:sz w:val="18"/>
          <w:szCs w:val="18"/>
          <w:lang w:eastAsia="fi-FI"/>
        </w:rPr>
        <w:t>-</w:t>
      </w:r>
      <w:proofErr w:type="gramEnd"/>
      <w:r w:rsidRPr="004A2DCC">
        <w:rPr>
          <w:rFonts w:ascii="Verdana" w:hAnsi="Verdana" w:cs="Verdana"/>
          <w:sz w:val="18"/>
          <w:szCs w:val="18"/>
          <w:lang w:eastAsia="fi-FI"/>
        </w:rPr>
        <w:t xml:space="preserve"> tietohallintokoordinaattori </w:t>
      </w:r>
      <w:r w:rsidRPr="004A2DCC">
        <w:rPr>
          <w:rFonts w:ascii="Verdana" w:hAnsi="Verdana" w:cs="Verdana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sz w:val="18"/>
          <w:szCs w:val="18"/>
          <w:lang w:eastAsia="fi-FI"/>
        </w:rPr>
        <w:tab/>
        <w:t>Jarmo Hallikainen……………………………………… 044 718 7978</w:t>
      </w:r>
    </w:p>
    <w:p w:rsidR="00A314FF" w:rsidRPr="004A2DCC" w:rsidRDefault="00A314FF" w:rsidP="00A314F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proofErr w:type="gramStart"/>
      <w:r w:rsidRPr="004A2DCC">
        <w:rPr>
          <w:rFonts w:ascii="Verdana" w:eastAsiaTheme="minorHAnsi" w:hAnsi="Verdana" w:cstheme="minorBidi"/>
          <w:sz w:val="18"/>
          <w:szCs w:val="18"/>
        </w:rPr>
        <w:t>-</w:t>
      </w:r>
      <w:proofErr w:type="gramEnd"/>
      <w:r w:rsidRPr="004A2DCC">
        <w:rPr>
          <w:rFonts w:ascii="Verdana" w:eastAsiaTheme="minorHAnsi" w:hAnsi="Verdana" w:cstheme="minorBidi"/>
          <w:sz w:val="18"/>
          <w:szCs w:val="18"/>
        </w:rPr>
        <w:t xml:space="preserve"> </w:t>
      </w:r>
      <w:r w:rsidRPr="004A2DCC">
        <w:rPr>
          <w:rFonts w:ascii="Verdana" w:hAnsi="Verdana" w:cs="Arial"/>
          <w:sz w:val="18"/>
          <w:szCs w:val="18"/>
        </w:rPr>
        <w:t xml:space="preserve">tietohallintokoordinaattori </w:t>
      </w:r>
      <w:r w:rsidRPr="004A2DCC">
        <w:rPr>
          <w:rFonts w:ascii="Verdana" w:hAnsi="Verdana" w:cs="Arial"/>
          <w:sz w:val="18"/>
          <w:szCs w:val="18"/>
        </w:rPr>
        <w:tab/>
      </w:r>
      <w:r w:rsidRPr="004A2DCC">
        <w:rPr>
          <w:rFonts w:ascii="Verdana" w:hAnsi="Verdana" w:cs="Arial"/>
          <w:sz w:val="18"/>
          <w:szCs w:val="18"/>
        </w:rPr>
        <w:tab/>
      </w:r>
      <w:r w:rsidRPr="004A2DCC">
        <w:rPr>
          <w:rFonts w:ascii="Verdana" w:eastAsiaTheme="minorHAnsi" w:hAnsi="Verdana" w:cstheme="minorBidi"/>
          <w:sz w:val="18"/>
          <w:szCs w:val="18"/>
        </w:rPr>
        <w:t>Rauno Piiroinen……………………………………..</w:t>
      </w:r>
      <w:r w:rsidRPr="004A2DCC">
        <w:rPr>
          <w:rFonts w:ascii="Verdana" w:eastAsiaTheme="minorHAnsi" w:hAnsi="Verdana" w:cstheme="minorBidi"/>
          <w:sz w:val="18"/>
          <w:szCs w:val="18"/>
        </w:rPr>
        <w:tab/>
        <w:t>044</w:t>
      </w:r>
      <w:r w:rsidR="00317054">
        <w:rPr>
          <w:rFonts w:ascii="Verdana" w:eastAsiaTheme="minorHAnsi" w:hAnsi="Verdana" w:cstheme="minorBidi"/>
          <w:sz w:val="18"/>
          <w:szCs w:val="18"/>
        </w:rPr>
        <w:t xml:space="preserve"> </w:t>
      </w:r>
      <w:r w:rsidRPr="004A2DCC">
        <w:rPr>
          <w:rFonts w:ascii="Verdana" w:eastAsiaTheme="minorHAnsi" w:hAnsi="Verdana" w:cstheme="minorBidi"/>
          <w:sz w:val="18"/>
          <w:szCs w:val="18"/>
        </w:rPr>
        <w:t>718 4726</w:t>
      </w:r>
    </w:p>
    <w:p w:rsidR="00D1595E" w:rsidRDefault="00D1595E" w:rsidP="00D1595E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Vuorikatu 27, piharakennus: </w:t>
      </w:r>
    </w:p>
    <w:p w:rsidR="00D1595E" w:rsidRPr="004A2DCC" w:rsidRDefault="00D1595E" w:rsidP="00D1595E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noProof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928F383" wp14:editId="7312B504">
                <wp:simplePos x="0" y="0"/>
                <wp:positionH relativeFrom="column">
                  <wp:posOffset>3310585</wp:posOffset>
                </wp:positionH>
                <wp:positionV relativeFrom="paragraph">
                  <wp:posOffset>107594</wp:posOffset>
                </wp:positionV>
                <wp:extent cx="1607414" cy="0"/>
                <wp:effectExtent l="0" t="0" r="12065" b="19050"/>
                <wp:wrapNone/>
                <wp:docPr id="44" name="Suora yhdysviiv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41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44" o:spid="_x0000_s1026" style="position:absolute;z-index:25195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.7pt,8.45pt" to="387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sovellusasiantuntija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317054">
        <w:rPr>
          <w:rFonts w:ascii="Verdana" w:hAnsi="Verdana" w:cs="Verdana"/>
          <w:color w:val="000000"/>
          <w:sz w:val="18"/>
          <w:szCs w:val="18"/>
          <w:lang w:eastAsia="fi-FI"/>
        </w:rPr>
        <w:t>Tuija Hyttinen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317054">
        <w:rPr>
          <w:rFonts w:ascii="Verdana" w:hAnsi="Verdana" w:cs="Verdana"/>
          <w:color w:val="000000"/>
          <w:sz w:val="18"/>
          <w:szCs w:val="18"/>
          <w:lang w:eastAsia="fi-FI"/>
        </w:rPr>
        <w:t>044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> </w:t>
      </w:r>
      <w:r w:rsidRPr="00317054">
        <w:rPr>
          <w:rFonts w:ascii="Verdana" w:hAnsi="Verdana" w:cs="Verdana"/>
          <w:color w:val="000000"/>
          <w:sz w:val="18"/>
          <w:szCs w:val="18"/>
          <w:lang w:eastAsia="fi-FI"/>
        </w:rPr>
        <w:t>718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Pr="00317054">
        <w:rPr>
          <w:rFonts w:ascii="Verdana" w:hAnsi="Verdana" w:cs="Verdana"/>
          <w:color w:val="000000"/>
          <w:sz w:val="18"/>
          <w:szCs w:val="18"/>
          <w:lang w:eastAsia="fi-FI"/>
        </w:rPr>
        <w:t>6163</w:t>
      </w:r>
    </w:p>
    <w:p w:rsidR="00A314FF" w:rsidRPr="004A2DCC" w:rsidRDefault="00A314FF" w:rsidP="00A314F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A571A50" wp14:editId="1A9920D1">
                <wp:simplePos x="0" y="0"/>
                <wp:positionH relativeFrom="column">
                  <wp:posOffset>3141980</wp:posOffset>
                </wp:positionH>
                <wp:positionV relativeFrom="paragraph">
                  <wp:posOffset>116840</wp:posOffset>
                </wp:positionV>
                <wp:extent cx="1760220" cy="0"/>
                <wp:effectExtent l="0" t="0" r="11430" b="19050"/>
                <wp:wrapNone/>
                <wp:docPr id="76" name="Suora yhdysviiva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6" o:spid="_x0000_s1026" style="position:absolute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4pt,9.2pt" to="386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Pr="004A2DCC">
        <w:rPr>
          <w:rFonts w:ascii="Verdana" w:hAnsi="Verdana" w:cs="Verdana"/>
          <w:sz w:val="18"/>
          <w:szCs w:val="18"/>
          <w:lang w:eastAsia="fi-FI"/>
        </w:rPr>
        <w:t>-</w:t>
      </w:r>
      <w:proofErr w:type="gramEnd"/>
      <w:r w:rsidRPr="004A2DCC">
        <w:rPr>
          <w:rFonts w:ascii="Verdana" w:hAnsi="Verdana" w:cs="Verdana"/>
          <w:sz w:val="18"/>
          <w:szCs w:val="18"/>
          <w:lang w:eastAsia="fi-FI"/>
        </w:rPr>
        <w:t xml:space="preserve"> av-asiantuntija</w:t>
      </w:r>
      <w:r w:rsidRPr="004A2DCC">
        <w:rPr>
          <w:rFonts w:ascii="Verdana" w:hAnsi="Verdana" w:cs="Verdana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sz w:val="18"/>
          <w:szCs w:val="18"/>
          <w:lang w:eastAsia="fi-FI"/>
        </w:rPr>
        <w:tab/>
        <w:t xml:space="preserve">Ari </w:t>
      </w:r>
      <w:proofErr w:type="spellStart"/>
      <w:r w:rsidRPr="004A2DCC">
        <w:rPr>
          <w:rFonts w:ascii="Verdana" w:hAnsi="Verdana" w:cs="Verdana"/>
          <w:sz w:val="18"/>
          <w:szCs w:val="18"/>
          <w:lang w:eastAsia="fi-FI"/>
        </w:rPr>
        <w:t>Jämsén</w:t>
      </w:r>
      <w:proofErr w:type="spellEnd"/>
      <w:r w:rsidRPr="004A2DCC">
        <w:rPr>
          <w:rFonts w:ascii="Verdana" w:hAnsi="Verdana" w:cs="Verdana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sz w:val="18"/>
          <w:szCs w:val="18"/>
          <w:lang w:eastAsia="fi-FI"/>
        </w:rPr>
        <w:tab/>
        <w:t>044 718 4141</w:t>
      </w:r>
    </w:p>
    <w:p w:rsidR="00A314FF" w:rsidRPr="004A2DCC" w:rsidRDefault="00A314FF" w:rsidP="00A314F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F8CBCC7" wp14:editId="553309BD">
                <wp:simplePos x="0" y="0"/>
                <wp:positionH relativeFrom="column">
                  <wp:posOffset>3410585</wp:posOffset>
                </wp:positionH>
                <wp:positionV relativeFrom="paragraph">
                  <wp:posOffset>115570</wp:posOffset>
                </wp:positionV>
                <wp:extent cx="1491615" cy="0"/>
                <wp:effectExtent l="0" t="0" r="13335" b="19050"/>
                <wp:wrapNone/>
                <wp:docPr id="77" name="Suora yhdysviiva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6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7" o:spid="_x0000_s1026" style="position:absolute;z-index:25192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55pt,9.1pt" to="3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Pr="004A2DCC">
        <w:rPr>
          <w:rFonts w:ascii="Verdana" w:hAnsi="Verdana" w:cs="Verdana"/>
          <w:sz w:val="18"/>
          <w:szCs w:val="18"/>
          <w:lang w:eastAsia="fi-FI"/>
        </w:rPr>
        <w:t>-</w:t>
      </w:r>
      <w:proofErr w:type="gramEnd"/>
      <w:r w:rsidRPr="004A2DCC">
        <w:rPr>
          <w:rFonts w:ascii="Verdana" w:hAnsi="Verdana" w:cs="Verdana"/>
          <w:sz w:val="18"/>
          <w:szCs w:val="18"/>
          <w:lang w:eastAsia="fi-FI"/>
        </w:rPr>
        <w:t xml:space="preserve"> av-</w:t>
      </w:r>
      <w:r w:rsidR="000E07A1">
        <w:rPr>
          <w:rFonts w:ascii="Verdana" w:hAnsi="Verdana" w:cs="Verdana"/>
          <w:sz w:val="18"/>
          <w:szCs w:val="18"/>
          <w:lang w:eastAsia="fi-FI"/>
        </w:rPr>
        <w:t>sihteeri</w:t>
      </w:r>
      <w:r w:rsidR="000E07A1">
        <w:rPr>
          <w:rFonts w:ascii="Verdana" w:hAnsi="Verdana" w:cs="Verdana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sz w:val="18"/>
          <w:szCs w:val="18"/>
          <w:lang w:eastAsia="fi-FI"/>
        </w:rPr>
        <w:tab/>
        <w:t xml:space="preserve">Rauno Rissanen </w:t>
      </w:r>
      <w:r w:rsidRPr="004A2DCC">
        <w:rPr>
          <w:rFonts w:ascii="Verdana" w:hAnsi="Verdana" w:cs="Verdana"/>
          <w:sz w:val="18"/>
          <w:szCs w:val="18"/>
          <w:lang w:eastAsia="fi-FI"/>
        </w:rPr>
        <w:tab/>
        <w:t xml:space="preserve"> </w:t>
      </w:r>
      <w:r w:rsidRPr="004A2DCC">
        <w:rPr>
          <w:rFonts w:ascii="Verdana" w:hAnsi="Verdana" w:cs="Verdana"/>
          <w:sz w:val="18"/>
          <w:szCs w:val="18"/>
          <w:lang w:eastAsia="fi-FI"/>
        </w:rPr>
        <w:tab/>
        <w:t>044 718 4135</w:t>
      </w:r>
    </w:p>
    <w:p w:rsidR="00884C33" w:rsidRPr="004A2DCC" w:rsidRDefault="00884C33" w:rsidP="000A12F8">
      <w:p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  <w:lang w:eastAsia="fi-FI"/>
        </w:rPr>
      </w:pPr>
    </w:p>
    <w:p w:rsidR="000A12F8" w:rsidRPr="004A2DCC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noProof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4C0AFEF" wp14:editId="1F2A623B">
                <wp:simplePos x="0" y="0"/>
                <wp:positionH relativeFrom="column">
                  <wp:posOffset>2738755</wp:posOffset>
                </wp:positionH>
                <wp:positionV relativeFrom="paragraph">
                  <wp:posOffset>137160</wp:posOffset>
                </wp:positionV>
                <wp:extent cx="2164080" cy="0"/>
                <wp:effectExtent l="0" t="0" r="7620" b="19050"/>
                <wp:wrapNone/>
                <wp:docPr id="84" name="Suora yhdysviiva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4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4" o:spid="_x0000_s1026" style="position:absolute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65pt,10.8pt" to="386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" strokecolor="black [3213]" strokeweight="1pt">
                <v:stroke dashstyle="1 1"/>
              </v:line>
            </w:pict>
          </mc:Fallback>
        </mc:AlternateContent>
      </w:r>
      <w:r w:rsidRPr="004A2DCC">
        <w:rPr>
          <w:rFonts w:ascii="Verdana" w:hAnsi="Verdana" w:cs="Verdana"/>
          <w:noProof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8073565" wp14:editId="079833DE">
                <wp:simplePos x="0" y="0"/>
                <wp:positionH relativeFrom="column">
                  <wp:posOffset>3441065</wp:posOffset>
                </wp:positionH>
                <wp:positionV relativeFrom="paragraph">
                  <wp:posOffset>410210</wp:posOffset>
                </wp:positionV>
                <wp:extent cx="1461770" cy="0"/>
                <wp:effectExtent l="0" t="0" r="24130" b="19050"/>
                <wp:wrapNone/>
                <wp:docPr id="86" name="Suora yhdysviiva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17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6" o:spid="_x0000_s1026" style="position:absolute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95pt,32.3pt" to="386.0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r w:rsidR="000A12F8" w:rsidRPr="004A2DCC"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 xml:space="preserve">Talouspalvelut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(2. krs) </w:t>
      </w:r>
      <w:r w:rsidR="00884C3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884C3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proofErr w:type="spell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Fax</w:t>
      </w:r>
      <w:proofErr w:type="spell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2F523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2F523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884C3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DB7A0A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017 </w:t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184 210</w:t>
      </w:r>
    </w:p>
    <w:p w:rsidR="000A12F8" w:rsidRPr="004A2DCC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noProof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AC00F7E" wp14:editId="651F47DD">
                <wp:simplePos x="0" y="0"/>
                <wp:positionH relativeFrom="column">
                  <wp:posOffset>3368675</wp:posOffset>
                </wp:positionH>
                <wp:positionV relativeFrom="paragraph">
                  <wp:posOffset>121285</wp:posOffset>
                </wp:positionV>
                <wp:extent cx="1534160" cy="0"/>
                <wp:effectExtent l="0" t="0" r="27940" b="19050"/>
                <wp:wrapNone/>
                <wp:docPr id="85" name="Suora yhdysviiva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41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5" o:spid="_x0000_s1026" style="position:absolute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25pt,9.55pt" to="386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talouspäällikkö </w:t>
      </w:r>
      <w:r w:rsidR="00884C3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884C3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Raija Heinonen </w:t>
      </w:r>
      <w:r w:rsidR="002F523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884C3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044 718 4221</w:t>
      </w:r>
    </w:p>
    <w:p w:rsidR="000A12F8" w:rsidRPr="004A2DCC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taloussuunnittelija</w:t>
      </w:r>
      <w:r w:rsidR="002A0B4C" w:rsidRPr="004A2DCC">
        <w:rPr>
          <w:rFonts w:ascii="Verdana" w:hAnsi="Verdana" w:cs="Verdana"/>
          <w:color w:val="000000"/>
          <w:sz w:val="18"/>
          <w:szCs w:val="18"/>
          <w:lang w:eastAsia="fi-FI"/>
        </w:rPr>
        <w:t>, hankinta-asiat</w:t>
      </w:r>
      <w:r w:rsidR="00884C3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Anni Hartikainen</w:t>
      </w:r>
      <w:r w:rsidR="002F523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884C3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044 718 4016</w:t>
      </w:r>
    </w:p>
    <w:p w:rsidR="00357D16" w:rsidRPr="004A2DCC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noProof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C14C31F" wp14:editId="438E744C">
                <wp:simplePos x="0" y="0"/>
                <wp:positionH relativeFrom="column">
                  <wp:posOffset>3377565</wp:posOffset>
                </wp:positionH>
                <wp:positionV relativeFrom="paragraph">
                  <wp:posOffset>114300</wp:posOffset>
                </wp:positionV>
                <wp:extent cx="1525270" cy="0"/>
                <wp:effectExtent l="0" t="0" r="0" b="19050"/>
                <wp:wrapNone/>
                <wp:docPr id="87" name="Suora yhdysviiva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52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7" o:spid="_x0000_s1026" style="position:absolute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95pt,9pt" to="386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CE3B31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CE3B31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357D16" w:rsidRPr="004A2DCC">
        <w:rPr>
          <w:rFonts w:ascii="Verdana" w:hAnsi="Verdana" w:cs="Verdana"/>
          <w:color w:val="000000"/>
          <w:sz w:val="18"/>
          <w:szCs w:val="18"/>
          <w:lang w:eastAsia="fi-FI"/>
        </w:rPr>
        <w:t>suunnittelija</w:t>
      </w:r>
      <w:r w:rsidR="00357D16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CE3B31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357D16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Timo Mononen </w:t>
      </w:r>
      <w:r w:rsidR="00357D16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357D16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044 718 4097</w:t>
      </w:r>
      <w:r w:rsidR="00357D16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</w:p>
    <w:p w:rsidR="000A12F8" w:rsidRPr="004A2DCC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noProof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B106100" wp14:editId="4E660B39">
                <wp:simplePos x="0" y="0"/>
                <wp:positionH relativeFrom="column">
                  <wp:posOffset>3325495</wp:posOffset>
                </wp:positionH>
                <wp:positionV relativeFrom="paragraph">
                  <wp:posOffset>114300</wp:posOffset>
                </wp:positionV>
                <wp:extent cx="1577340" cy="0"/>
                <wp:effectExtent l="0" t="0" r="22860" b="19050"/>
                <wp:wrapNone/>
                <wp:docPr id="88" name="Suora yhdysviiva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8" o:spid="_x0000_s1026" style="position:absolute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85pt,9pt" to="386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hankesihteeri </w:t>
      </w:r>
      <w:r w:rsidR="00884C3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884C3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Satu Kärsämä </w:t>
      </w:r>
      <w:r w:rsidR="002F523A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884C3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 w:rsidRPr="004A2DCC">
        <w:rPr>
          <w:rFonts w:ascii="Verdana" w:hAnsi="Verdana" w:cs="Verdana"/>
          <w:color w:val="000000"/>
          <w:sz w:val="18"/>
          <w:szCs w:val="18"/>
          <w:lang w:eastAsia="fi-FI"/>
        </w:rPr>
        <w:t>044 718 4215</w:t>
      </w:r>
    </w:p>
    <w:p w:rsidR="00A74D0B" w:rsidRPr="004A2DCC" w:rsidRDefault="00A74D0B" w:rsidP="00E22DA6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  <w:lang w:eastAsia="fi-FI"/>
        </w:rPr>
      </w:pPr>
    </w:p>
    <w:p w:rsidR="00E22DA6" w:rsidRPr="00CB61AF" w:rsidRDefault="00E22DA6" w:rsidP="00E22DA6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  <w:lang w:eastAsia="fi-FI"/>
        </w:rPr>
      </w:pPr>
      <w:r w:rsidRPr="004A2DCC">
        <w:rPr>
          <w:rFonts w:ascii="Verdana" w:hAnsi="Verdana" w:cs="Verdana"/>
          <w:b/>
          <w:bCs/>
          <w:sz w:val="20"/>
          <w:szCs w:val="20"/>
          <w:lang w:eastAsia="fi-FI"/>
        </w:rPr>
        <w:t>Hyvinvoinnin edistämisen palvelualue</w:t>
      </w:r>
      <w:r w:rsidR="00CB61AF">
        <w:rPr>
          <w:rFonts w:ascii="Verdana" w:hAnsi="Verdana" w:cs="Verdana"/>
          <w:b/>
          <w:bCs/>
          <w:sz w:val="20"/>
          <w:szCs w:val="20"/>
          <w:lang w:eastAsia="fi-FI"/>
        </w:rPr>
        <w:t>, t</w:t>
      </w:r>
      <w:r w:rsidRPr="004A2DCC">
        <w:rPr>
          <w:rFonts w:ascii="Verdana" w:hAnsi="Verdana" w:cs="Verdana"/>
          <w:b/>
          <w:bCs/>
          <w:sz w:val="20"/>
          <w:szCs w:val="20"/>
          <w:lang w:eastAsia="fi-FI"/>
        </w:rPr>
        <w:t xml:space="preserve">ilavarauspalvelut </w:t>
      </w:r>
      <w:r w:rsidRPr="004A2DCC">
        <w:rPr>
          <w:rFonts w:ascii="Verdana" w:hAnsi="Verdana" w:cs="Verdana"/>
          <w:bCs/>
          <w:sz w:val="18"/>
          <w:szCs w:val="18"/>
          <w:lang w:eastAsia="fi-FI"/>
        </w:rPr>
        <w:t>(Vuorikatu 27, 1. krs)</w:t>
      </w:r>
      <w:r w:rsidRPr="004A2DCC">
        <w:rPr>
          <w:rFonts w:ascii="Verdana" w:hAnsi="Verdana" w:cs="Verdana"/>
          <w:sz w:val="18"/>
          <w:szCs w:val="18"/>
          <w:lang w:eastAsia="fi-FI"/>
        </w:rPr>
        <w:tab/>
      </w:r>
    </w:p>
    <w:p w:rsidR="00E22DA6" w:rsidRPr="004A2DCC" w:rsidRDefault="00DF6F4F" w:rsidP="00E22DA6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8041660" wp14:editId="1FDB0F08">
                <wp:simplePos x="0" y="0"/>
                <wp:positionH relativeFrom="column">
                  <wp:posOffset>3295650</wp:posOffset>
                </wp:positionH>
                <wp:positionV relativeFrom="paragraph">
                  <wp:posOffset>121920</wp:posOffset>
                </wp:positionV>
                <wp:extent cx="1622425" cy="0"/>
                <wp:effectExtent l="0" t="0" r="15875" b="19050"/>
                <wp:wrapNone/>
                <wp:docPr id="89" name="Suora yhdysviiva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24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9" o:spid="_x0000_s1026" style="position:absolute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9.6pt" to="387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E22DA6" w:rsidRPr="004A2DCC">
        <w:rPr>
          <w:rFonts w:ascii="Verdana" w:hAnsi="Verdana" w:cs="Verdana"/>
          <w:sz w:val="18"/>
          <w:szCs w:val="18"/>
          <w:lang w:eastAsia="fi-FI"/>
        </w:rPr>
        <w:t>-</w:t>
      </w:r>
      <w:proofErr w:type="gramEnd"/>
      <w:r w:rsidR="00E22DA6" w:rsidRPr="004A2DCC">
        <w:rPr>
          <w:rFonts w:ascii="Verdana" w:hAnsi="Verdana" w:cs="Verdana"/>
          <w:sz w:val="18"/>
          <w:szCs w:val="18"/>
          <w:lang w:eastAsia="fi-FI"/>
        </w:rPr>
        <w:t xml:space="preserve"> koulutilat</w:t>
      </w:r>
      <w:r w:rsidR="00E22DA6" w:rsidRPr="004A2DCC">
        <w:rPr>
          <w:rFonts w:ascii="Verdana" w:hAnsi="Verdana" w:cs="Verdana"/>
          <w:sz w:val="18"/>
          <w:szCs w:val="18"/>
          <w:lang w:eastAsia="fi-FI"/>
        </w:rPr>
        <w:tab/>
        <w:t xml:space="preserve"> </w:t>
      </w:r>
      <w:r w:rsidR="00E22DA6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4A2DCC">
        <w:rPr>
          <w:rFonts w:ascii="Verdana" w:hAnsi="Verdana" w:cs="Verdana"/>
          <w:sz w:val="18"/>
          <w:szCs w:val="18"/>
          <w:lang w:eastAsia="fi-FI"/>
        </w:rPr>
        <w:tab/>
        <w:t xml:space="preserve">Ulla Salminen </w:t>
      </w:r>
      <w:r w:rsidR="0012555D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DB7A0A" w:rsidRPr="004A2DCC">
        <w:rPr>
          <w:rFonts w:ascii="Verdana" w:hAnsi="Verdana" w:cs="Verdana"/>
          <w:sz w:val="18"/>
          <w:szCs w:val="18"/>
          <w:lang w:eastAsia="fi-FI"/>
        </w:rPr>
        <w:t xml:space="preserve">017 </w:t>
      </w:r>
      <w:r w:rsidR="00E22DA6" w:rsidRPr="004A2DCC">
        <w:rPr>
          <w:rFonts w:ascii="Verdana" w:hAnsi="Verdana" w:cs="Verdana"/>
          <w:sz w:val="18"/>
          <w:szCs w:val="18"/>
          <w:lang w:eastAsia="fi-FI"/>
        </w:rPr>
        <w:t>184 123</w:t>
      </w:r>
    </w:p>
    <w:p w:rsidR="00E22DA6" w:rsidRPr="004A2DCC" w:rsidRDefault="003407C5" w:rsidP="00E22DA6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1DC7B8D" wp14:editId="727C9B4C">
                <wp:simplePos x="0" y="0"/>
                <wp:positionH relativeFrom="column">
                  <wp:posOffset>3389630</wp:posOffset>
                </wp:positionH>
                <wp:positionV relativeFrom="paragraph">
                  <wp:posOffset>121920</wp:posOffset>
                </wp:positionV>
                <wp:extent cx="1534160" cy="0"/>
                <wp:effectExtent l="0" t="0" r="27940" b="19050"/>
                <wp:wrapNone/>
                <wp:docPr id="90" name="Suora yhdysviiva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41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90" o:spid="_x0000_s1026" style="position:absolute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9pt,9.6pt" to="387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r w:rsidR="00E22DA6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4A2DCC">
        <w:rPr>
          <w:rFonts w:ascii="Verdana" w:hAnsi="Verdana" w:cs="Verdana"/>
          <w:sz w:val="18"/>
          <w:szCs w:val="18"/>
          <w:lang w:eastAsia="fi-FI"/>
        </w:rPr>
        <w:tab/>
        <w:t xml:space="preserve">Tuija Miettinen </w:t>
      </w:r>
      <w:r w:rsidR="0012555D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DB7A0A" w:rsidRPr="004A2DCC">
        <w:rPr>
          <w:rFonts w:ascii="Verdana" w:hAnsi="Verdana" w:cs="Verdana"/>
          <w:sz w:val="18"/>
          <w:szCs w:val="18"/>
          <w:lang w:eastAsia="fi-FI"/>
        </w:rPr>
        <w:t xml:space="preserve">017 </w:t>
      </w:r>
      <w:r w:rsidR="00E22DA6" w:rsidRPr="004A2DCC">
        <w:rPr>
          <w:rFonts w:ascii="Verdana" w:hAnsi="Verdana" w:cs="Verdana"/>
          <w:sz w:val="18"/>
          <w:szCs w:val="18"/>
          <w:lang w:eastAsia="fi-FI"/>
        </w:rPr>
        <w:t>184 123</w:t>
      </w:r>
    </w:p>
    <w:p w:rsidR="00E22DA6" w:rsidRPr="004A2DCC" w:rsidRDefault="00DF6F4F" w:rsidP="00E22DA6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15EB2F6" wp14:editId="1904670E">
                <wp:simplePos x="0" y="0"/>
                <wp:positionH relativeFrom="column">
                  <wp:posOffset>3551555</wp:posOffset>
                </wp:positionH>
                <wp:positionV relativeFrom="paragraph">
                  <wp:posOffset>115570</wp:posOffset>
                </wp:positionV>
                <wp:extent cx="1373505" cy="0"/>
                <wp:effectExtent l="0" t="0" r="0" b="19050"/>
                <wp:wrapNone/>
                <wp:docPr id="91" name="Suora yhdysviiva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91" o:spid="_x0000_s1026" style="position:absolute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65pt,9.1pt" to="387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E22DA6" w:rsidRPr="004A2DCC">
        <w:rPr>
          <w:rFonts w:ascii="Verdana" w:hAnsi="Verdana" w:cs="Verdana"/>
          <w:sz w:val="18"/>
          <w:szCs w:val="18"/>
          <w:lang w:eastAsia="fi-FI"/>
        </w:rPr>
        <w:t>-</w:t>
      </w:r>
      <w:proofErr w:type="gramEnd"/>
      <w:r w:rsidR="00E22DA6" w:rsidRPr="004A2DCC">
        <w:rPr>
          <w:rFonts w:ascii="Verdana" w:hAnsi="Verdana" w:cs="Verdana"/>
          <w:sz w:val="18"/>
          <w:szCs w:val="18"/>
          <w:lang w:eastAsia="fi-FI"/>
        </w:rPr>
        <w:t xml:space="preserve"> liikuntatilat</w:t>
      </w:r>
      <w:r w:rsidR="00E22DA6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4A2DCC">
        <w:rPr>
          <w:rFonts w:ascii="Verdana" w:hAnsi="Verdana" w:cs="Verdana"/>
          <w:sz w:val="18"/>
          <w:szCs w:val="18"/>
          <w:lang w:eastAsia="fi-FI"/>
        </w:rPr>
        <w:tab/>
        <w:t xml:space="preserve">Pirjo Ruotsalainen </w:t>
      </w:r>
      <w:r w:rsidR="0012555D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DB7A0A" w:rsidRPr="004A2DCC">
        <w:rPr>
          <w:rFonts w:ascii="Verdana" w:hAnsi="Verdana" w:cs="Verdana"/>
          <w:sz w:val="18"/>
          <w:szCs w:val="18"/>
          <w:lang w:eastAsia="fi-FI"/>
        </w:rPr>
        <w:t xml:space="preserve">017 </w:t>
      </w:r>
      <w:r w:rsidR="00E22DA6" w:rsidRPr="004A2DCC">
        <w:rPr>
          <w:rFonts w:ascii="Verdana" w:hAnsi="Verdana" w:cs="Verdana"/>
          <w:sz w:val="18"/>
          <w:szCs w:val="18"/>
          <w:lang w:eastAsia="fi-FI"/>
        </w:rPr>
        <w:t>182 550</w:t>
      </w:r>
    </w:p>
    <w:p w:rsidR="00E22DA6" w:rsidRPr="004A2DCC" w:rsidRDefault="00DF6F4F" w:rsidP="00E22DA6">
      <w:pPr>
        <w:autoSpaceDE w:val="0"/>
        <w:autoSpaceDN w:val="0"/>
        <w:adjustRightInd w:val="0"/>
        <w:ind w:left="2596" w:firstLine="1298"/>
        <w:rPr>
          <w:rFonts w:ascii="Verdana" w:hAnsi="Verdana" w:cs="Verdana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8F235D6" wp14:editId="5F0843F5">
                <wp:simplePos x="0" y="0"/>
                <wp:positionH relativeFrom="column">
                  <wp:posOffset>3244748</wp:posOffset>
                </wp:positionH>
                <wp:positionV relativeFrom="paragraph">
                  <wp:posOffset>115570</wp:posOffset>
                </wp:positionV>
                <wp:extent cx="1678559" cy="0"/>
                <wp:effectExtent l="0" t="0" r="0" b="19050"/>
                <wp:wrapNone/>
                <wp:docPr id="92" name="Suora yhdysviiva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855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92" o:spid="_x0000_s1026" style="position:absolute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5pt,9.1pt" to="387.6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r w:rsidR="00E22DA6" w:rsidRPr="004A2DCC">
        <w:rPr>
          <w:rFonts w:ascii="Verdana" w:hAnsi="Verdana" w:cs="Verdana"/>
          <w:sz w:val="18"/>
          <w:szCs w:val="18"/>
          <w:lang w:eastAsia="fi-FI"/>
        </w:rPr>
        <w:t xml:space="preserve">Tarja Härmä </w:t>
      </w:r>
      <w:r w:rsidR="0012555D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12555D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4A2DCC">
        <w:rPr>
          <w:rFonts w:ascii="Verdana" w:hAnsi="Verdana" w:cs="Verdana"/>
          <w:sz w:val="18"/>
          <w:szCs w:val="18"/>
          <w:lang w:eastAsia="fi-FI"/>
        </w:rPr>
        <w:tab/>
      </w:r>
      <w:r w:rsidR="00DB7A0A" w:rsidRPr="004A2DCC">
        <w:rPr>
          <w:rFonts w:ascii="Verdana" w:hAnsi="Verdana" w:cs="Verdana"/>
          <w:sz w:val="18"/>
          <w:szCs w:val="18"/>
          <w:lang w:eastAsia="fi-FI"/>
        </w:rPr>
        <w:t xml:space="preserve">017 </w:t>
      </w:r>
      <w:r w:rsidR="00E22DA6" w:rsidRPr="004A2DCC">
        <w:rPr>
          <w:rFonts w:ascii="Verdana" w:hAnsi="Verdana" w:cs="Verdana"/>
          <w:sz w:val="18"/>
          <w:szCs w:val="18"/>
          <w:lang w:eastAsia="fi-FI"/>
        </w:rPr>
        <w:t>182 550</w:t>
      </w:r>
    </w:p>
    <w:p w:rsidR="00E22DA6" w:rsidRPr="004A2DCC" w:rsidRDefault="00DF6F4F" w:rsidP="00E22DA6">
      <w:pPr>
        <w:autoSpaceDE w:val="0"/>
        <w:autoSpaceDN w:val="0"/>
        <w:adjustRightInd w:val="0"/>
        <w:rPr>
          <w:rFonts w:ascii="Verdana" w:hAnsi="Verdana" w:cs="Cambria"/>
          <w:sz w:val="18"/>
          <w:szCs w:val="18"/>
          <w:lang w:eastAsia="fi-FI"/>
        </w:rPr>
      </w:pPr>
      <w:r w:rsidRPr="004A2DCC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B23F973" wp14:editId="0E259CC1">
                <wp:simplePos x="0" y="0"/>
                <wp:positionH relativeFrom="column">
                  <wp:posOffset>2747315</wp:posOffset>
                </wp:positionH>
                <wp:positionV relativeFrom="paragraph">
                  <wp:posOffset>115494</wp:posOffset>
                </wp:positionV>
                <wp:extent cx="2176780" cy="0"/>
                <wp:effectExtent l="0" t="0" r="13970" b="19050"/>
                <wp:wrapNone/>
                <wp:docPr id="93" name="Suora yhdysviiva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67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93" o:spid="_x0000_s1026" style="position:absolute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3pt,9.1pt" to="387.7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" strokecolor="black [3213]" strokeweight="1pt">
                <v:stroke dashstyle="1 1"/>
              </v:line>
            </w:pict>
          </mc:Fallback>
        </mc:AlternateContent>
      </w:r>
      <w:r w:rsidR="00E22DA6" w:rsidRPr="004A2DCC">
        <w:rPr>
          <w:rFonts w:ascii="Verdana" w:hAnsi="Verdana" w:cs="Cambria"/>
          <w:lang w:eastAsia="fi-FI"/>
        </w:rPr>
        <w:tab/>
      </w:r>
      <w:r w:rsidR="00E22DA6" w:rsidRPr="004A2DCC">
        <w:rPr>
          <w:rFonts w:ascii="Verdana" w:hAnsi="Verdana" w:cs="Cambria"/>
          <w:lang w:eastAsia="fi-FI"/>
        </w:rPr>
        <w:tab/>
      </w:r>
      <w:r w:rsidR="00E22DA6" w:rsidRPr="004A2DCC">
        <w:rPr>
          <w:rFonts w:ascii="Verdana" w:hAnsi="Verdana" w:cs="Cambria"/>
          <w:lang w:eastAsia="fi-FI"/>
        </w:rPr>
        <w:tab/>
      </w:r>
      <w:proofErr w:type="spellStart"/>
      <w:r w:rsidR="00E22DA6" w:rsidRPr="004A2DCC">
        <w:rPr>
          <w:rFonts w:ascii="Verdana" w:hAnsi="Verdana" w:cs="Cambria"/>
          <w:sz w:val="18"/>
          <w:szCs w:val="18"/>
          <w:lang w:eastAsia="fi-FI"/>
        </w:rPr>
        <w:t>Fax</w:t>
      </w:r>
      <w:proofErr w:type="spellEnd"/>
      <w:r w:rsidR="00E22DA6" w:rsidRPr="004A2DCC">
        <w:rPr>
          <w:rFonts w:ascii="Verdana" w:hAnsi="Verdana" w:cs="Cambria"/>
          <w:sz w:val="18"/>
          <w:szCs w:val="18"/>
          <w:lang w:eastAsia="fi-FI"/>
        </w:rPr>
        <w:t xml:space="preserve"> </w:t>
      </w:r>
      <w:r w:rsidR="00E22DA6" w:rsidRPr="004A2DCC">
        <w:rPr>
          <w:rFonts w:ascii="Verdana" w:hAnsi="Verdana" w:cs="Cambria"/>
          <w:sz w:val="18"/>
          <w:szCs w:val="18"/>
          <w:lang w:eastAsia="fi-FI"/>
        </w:rPr>
        <w:tab/>
      </w:r>
      <w:r w:rsidR="00E22DA6" w:rsidRPr="004A2DCC">
        <w:rPr>
          <w:rFonts w:ascii="Verdana" w:hAnsi="Verdana" w:cs="Cambria"/>
          <w:sz w:val="18"/>
          <w:szCs w:val="18"/>
          <w:lang w:eastAsia="fi-FI"/>
        </w:rPr>
        <w:tab/>
      </w:r>
      <w:r w:rsidR="00E22DA6" w:rsidRPr="004A2DCC">
        <w:rPr>
          <w:rFonts w:ascii="Verdana" w:hAnsi="Verdana" w:cs="Cambria"/>
          <w:sz w:val="18"/>
          <w:szCs w:val="18"/>
          <w:lang w:eastAsia="fi-FI"/>
        </w:rPr>
        <w:tab/>
      </w:r>
      <w:r w:rsidR="00DB7A0A" w:rsidRPr="004A2DCC">
        <w:rPr>
          <w:rFonts w:ascii="Verdana" w:hAnsi="Verdana" w:cs="Cambria"/>
          <w:sz w:val="18"/>
          <w:szCs w:val="18"/>
          <w:lang w:eastAsia="fi-FI"/>
        </w:rPr>
        <w:t xml:space="preserve">017 </w:t>
      </w:r>
      <w:r w:rsidR="00E22DA6" w:rsidRPr="004A2DCC">
        <w:rPr>
          <w:rFonts w:ascii="Verdana" w:hAnsi="Verdana" w:cs="Cambria"/>
          <w:sz w:val="18"/>
          <w:szCs w:val="18"/>
          <w:lang w:eastAsia="fi-FI"/>
        </w:rPr>
        <w:t>184 136</w:t>
      </w:r>
    </w:p>
    <w:p w:rsidR="008B059D" w:rsidRPr="004A2DCC" w:rsidRDefault="008B059D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0A12F8" w:rsidRPr="004A2DCC" w:rsidRDefault="00CB61AF" w:rsidP="000A12F8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</w:pPr>
      <w:proofErr w:type="gramStart"/>
      <w:r w:rsidRPr="004A2DCC"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>Koulujen loma-ajat lv.</w:t>
      </w:r>
      <w:proofErr w:type="gramEnd"/>
      <w:r w:rsidRPr="004A2DCC"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 xml:space="preserve"> </w:t>
      </w:r>
      <w:r w:rsidR="000A12F8" w:rsidRPr="004A2DCC"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>201</w:t>
      </w:r>
      <w:r w:rsidR="00DB7A0A" w:rsidRPr="004A2DCC"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>7</w:t>
      </w:r>
      <w:r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>–</w:t>
      </w:r>
      <w:r w:rsidR="000A12F8" w:rsidRPr="004A2DCC"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>201</w:t>
      </w:r>
      <w:r w:rsidR="00DB7A0A" w:rsidRPr="004A2DCC"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>8</w:t>
      </w:r>
    </w:p>
    <w:p w:rsidR="00DB7A0A" w:rsidRPr="004A2DCC" w:rsidRDefault="000A12F8" w:rsidP="00884C33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Koulutyö alkaa 1</w:t>
      </w:r>
      <w:r w:rsidR="00DB7A0A" w:rsidRPr="004A2DCC">
        <w:rPr>
          <w:rFonts w:ascii="Verdana" w:hAnsi="Verdana" w:cs="Verdana"/>
          <w:color w:val="000000"/>
          <w:sz w:val="18"/>
          <w:szCs w:val="18"/>
          <w:lang w:eastAsia="fi-FI"/>
        </w:rPr>
        <w:t>0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.8.201</w:t>
      </w:r>
      <w:r w:rsidR="00DB7A0A" w:rsidRPr="004A2DCC">
        <w:rPr>
          <w:rFonts w:ascii="Verdana" w:hAnsi="Verdana" w:cs="Verdana"/>
          <w:color w:val="000000"/>
          <w:sz w:val="18"/>
          <w:szCs w:val="18"/>
          <w:lang w:eastAsia="fi-FI"/>
        </w:rPr>
        <w:t>7</w:t>
      </w:r>
      <w:r w:rsidR="00884C3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884C3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884C33" w:rsidRPr="004A2DCC">
        <w:rPr>
          <w:rFonts w:ascii="Verdana" w:hAnsi="Verdana" w:cs="Verdana"/>
          <w:color w:val="000000"/>
          <w:sz w:val="18"/>
          <w:szCs w:val="18"/>
          <w:lang w:eastAsia="fi-FI"/>
        </w:rPr>
        <w:tab/>
      </w:r>
    </w:p>
    <w:p w:rsidR="00DB7A0A" w:rsidRPr="004A2DCC" w:rsidRDefault="00CE3B31" w:rsidP="00DB7A0A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Syysloma (</w:t>
      </w:r>
      <w:proofErr w:type="spellStart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vko</w:t>
      </w:r>
      <w:proofErr w:type="spellEnd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42) </w:t>
      </w:r>
      <w:proofErr w:type="gramStart"/>
      <w:r w:rsidR="00DB7A0A" w:rsidRPr="004A2DCC">
        <w:rPr>
          <w:rFonts w:ascii="Verdana" w:hAnsi="Verdana" w:cs="Verdana"/>
          <w:color w:val="000000"/>
          <w:sz w:val="18"/>
          <w:szCs w:val="18"/>
          <w:lang w:eastAsia="fi-FI"/>
        </w:rPr>
        <w:t>16.-20.10.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201</w:t>
      </w:r>
      <w:r w:rsidR="00DB7A0A" w:rsidRPr="004A2DCC">
        <w:rPr>
          <w:rFonts w:ascii="Verdana" w:hAnsi="Verdana" w:cs="Verdana"/>
          <w:color w:val="000000"/>
          <w:sz w:val="18"/>
          <w:szCs w:val="18"/>
          <w:lang w:eastAsia="fi-FI"/>
        </w:rPr>
        <w:t>7</w:t>
      </w:r>
      <w:proofErr w:type="gramEnd"/>
      <w:r w:rsidR="00DB7A0A"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</w:p>
    <w:p w:rsidR="00DB7A0A" w:rsidRPr="004A2DCC" w:rsidRDefault="00DB7A0A" w:rsidP="00884C33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Joululoma </w:t>
      </w:r>
      <w:proofErr w:type="gramStart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27.12.2017-3.1.2018</w:t>
      </w:r>
      <w:proofErr w:type="gramEnd"/>
    </w:p>
    <w:p w:rsidR="00884C33" w:rsidRPr="004A2DCC" w:rsidRDefault="00884C33" w:rsidP="00884C33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Talviloma (</w:t>
      </w:r>
      <w:proofErr w:type="spellStart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vko</w:t>
      </w:r>
      <w:proofErr w:type="spellEnd"/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 10) </w:t>
      </w:r>
      <w:r w:rsidR="00DB7A0A" w:rsidRPr="004A2DCC">
        <w:rPr>
          <w:rFonts w:ascii="Verdana" w:hAnsi="Verdana" w:cs="Verdana"/>
          <w:color w:val="000000"/>
          <w:sz w:val="18"/>
          <w:szCs w:val="18"/>
          <w:lang w:eastAsia="fi-FI"/>
        </w:rPr>
        <w:t>5.-9.3.2018</w:t>
      </w:r>
    </w:p>
    <w:p w:rsidR="00DF3FCF" w:rsidRPr="004A2DCC" w:rsidRDefault="00DF3FCF" w:rsidP="00884C33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Vapaapäivät 30.4.2018 ja 11.5.2018</w:t>
      </w:r>
    </w:p>
    <w:p w:rsidR="00884C33" w:rsidRPr="004A2DCC" w:rsidRDefault="00884C33" w:rsidP="00884C33">
      <w:pPr>
        <w:rPr>
          <w:rFonts w:ascii="Verdana" w:hAnsi="Verdana"/>
        </w:rPr>
      </w:pP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 xml:space="preserve">Koulutyö päättyy </w:t>
      </w:r>
      <w:r w:rsidR="00DF3FCF" w:rsidRPr="004A2DCC">
        <w:rPr>
          <w:rFonts w:ascii="Verdana" w:hAnsi="Verdana" w:cs="Verdana"/>
          <w:color w:val="000000"/>
          <w:sz w:val="18"/>
          <w:szCs w:val="18"/>
          <w:lang w:eastAsia="fi-FI"/>
        </w:rPr>
        <w:t>2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.</w:t>
      </w:r>
      <w:r w:rsidR="00D851F9" w:rsidRPr="004A2DCC">
        <w:rPr>
          <w:rFonts w:ascii="Verdana" w:hAnsi="Verdana" w:cs="Verdana"/>
          <w:color w:val="000000"/>
          <w:sz w:val="18"/>
          <w:szCs w:val="18"/>
          <w:lang w:eastAsia="fi-FI"/>
        </w:rPr>
        <w:t>6</w:t>
      </w:r>
      <w:r w:rsidRPr="004A2DCC">
        <w:rPr>
          <w:rFonts w:ascii="Verdana" w:hAnsi="Verdana" w:cs="Verdana"/>
          <w:color w:val="000000"/>
          <w:sz w:val="18"/>
          <w:szCs w:val="18"/>
          <w:lang w:eastAsia="fi-FI"/>
        </w:rPr>
        <w:t>.201</w:t>
      </w:r>
      <w:r w:rsidR="00DF3FCF" w:rsidRPr="004A2DCC">
        <w:rPr>
          <w:rFonts w:ascii="Verdana" w:hAnsi="Verdana" w:cs="Verdana"/>
          <w:color w:val="000000"/>
          <w:sz w:val="18"/>
          <w:szCs w:val="18"/>
          <w:lang w:eastAsia="fi-FI"/>
        </w:rPr>
        <w:t>8</w:t>
      </w:r>
    </w:p>
    <w:sectPr w:rsidR="00884C33" w:rsidRPr="004A2DCC" w:rsidSect="00CB61AF">
      <w:headerReference w:type="default" r:id="rId9"/>
      <w:footerReference w:type="default" r:id="rId10"/>
      <w:pgSz w:w="11900" w:h="16840"/>
      <w:pgMar w:top="397" w:right="1077" w:bottom="39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5F4" w:rsidRDefault="00EE15F4">
      <w:r>
        <w:separator/>
      </w:r>
    </w:p>
  </w:endnote>
  <w:endnote w:type="continuationSeparator" w:id="0">
    <w:p w:rsidR="00EE15F4" w:rsidRDefault="00EE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55D" w:rsidRDefault="0012555D" w:rsidP="00A83980">
    <w:pPr>
      <w:pStyle w:val="Alaviitteenteksti"/>
      <w:rPr>
        <w:rFonts w:ascii="Adobe Garamond Pro" w:hAnsi="Adobe Garamond Pro"/>
        <w:b/>
        <w:sz w:val="17"/>
      </w:rPr>
    </w:pPr>
  </w:p>
  <w:p w:rsidR="0012555D" w:rsidRDefault="0012555D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662DF29D" wp14:editId="0BC14D20">
          <wp:extent cx="6115050" cy="95250"/>
          <wp:effectExtent l="0" t="0" r="0" b="0"/>
          <wp:docPr id="4" name="Kuva 4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555D" w:rsidRPr="00E2380E" w:rsidRDefault="0012555D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70100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 xml:space="preserve">017 18 </w:t>
    </w:r>
    <w:r w:rsidR="004A2DCC">
      <w:rPr>
        <w:rFonts w:ascii="Georgia" w:hAnsi="Georgia" w:cs="Lucida Sans Unicode"/>
        <w:sz w:val="16"/>
      </w:rPr>
      <w:t>2</w:t>
    </w:r>
    <w:r w:rsidRPr="00E2380E">
      <w:rPr>
        <w:rFonts w:ascii="Georgia" w:hAnsi="Georgia" w:cs="Lucida Sans Unicode"/>
        <w:sz w:val="16"/>
      </w:rPr>
      <w:t>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:rsidR="0012555D" w:rsidRPr="00E2380E" w:rsidRDefault="0012555D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hyperlink r:id="rId2" w:history="1">
      <w:r w:rsidR="004A2DCC" w:rsidRPr="00E04A4E">
        <w:rPr>
          <w:rStyle w:val="Hyperlinkki"/>
          <w:rFonts w:ascii="Georgia" w:hAnsi="Georgia"/>
          <w:sz w:val="16"/>
          <w:szCs w:val="18"/>
        </w:rPr>
        <w:t>www.kuopio.fi</w:t>
      </w:r>
    </w:hyperlink>
    <w:r w:rsidR="004A2DCC">
      <w:rPr>
        <w:rFonts w:ascii="Georgia" w:hAnsi="Georgia"/>
        <w:sz w:val="16"/>
        <w:szCs w:val="18"/>
      </w:rPr>
      <w:t xml:space="preserve"> 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="004A2DCC">
      <w:rPr>
        <w:rFonts w:ascii="Georgia" w:hAnsi="Georgia" w:cs="Lucida Sans Unicode"/>
        <w:sz w:val="12"/>
        <w:szCs w:val="18"/>
      </w:rPr>
      <w:t xml:space="preserve"> </w:t>
    </w:r>
    <w:r w:rsidR="004A2DCC">
      <w:rPr>
        <w:rFonts w:ascii="Georgia" w:hAnsi="Georgia" w:cs="Lucida Sans Unicode"/>
        <w:sz w:val="16"/>
        <w:szCs w:val="18"/>
      </w:rPr>
      <w:t>Päivähoito ja opetus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5F4" w:rsidRDefault="00EE15F4">
      <w:r>
        <w:separator/>
      </w:r>
    </w:p>
  </w:footnote>
  <w:footnote w:type="continuationSeparator" w:id="0">
    <w:p w:rsidR="00EE15F4" w:rsidRDefault="00EE1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55D" w:rsidRPr="004A2DCC" w:rsidRDefault="0012555D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Verdana" w:hAnsi="Verdana"/>
        <w:b/>
        <w:sz w:val="22"/>
      </w:rPr>
    </w:pPr>
    <w:r w:rsidRPr="004A2DCC">
      <w:rPr>
        <w:rFonts w:ascii="Verdana" w:hAnsi="Verdana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2AB54094" wp14:editId="067B3840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3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2DCC">
      <w:rPr>
        <w:rFonts w:ascii="Verdana" w:hAnsi="Verdana"/>
        <w:b/>
        <w:sz w:val="22"/>
      </w:rPr>
      <w:tab/>
    </w:r>
    <w:r w:rsidRPr="004A2DCC">
      <w:rPr>
        <w:rFonts w:ascii="Verdana" w:hAnsi="Verdana"/>
        <w:b/>
        <w:sz w:val="22"/>
      </w:rPr>
      <w:tab/>
    </w:r>
  </w:p>
  <w:p w:rsidR="0012555D" w:rsidRPr="004A2DCC" w:rsidRDefault="0012555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Verdana" w:hAnsi="Verdana"/>
        <w:b/>
        <w:sz w:val="22"/>
      </w:rPr>
    </w:pPr>
    <w:r w:rsidRPr="004A2DCC">
      <w:rPr>
        <w:rFonts w:ascii="Verdana" w:hAnsi="Verdana"/>
        <w:b/>
        <w:sz w:val="22"/>
      </w:rPr>
      <w:tab/>
    </w:r>
  </w:p>
  <w:p w:rsidR="0012555D" w:rsidRPr="004A2DCC" w:rsidRDefault="0012555D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Verdana" w:hAnsi="Verdana"/>
        <w:b/>
        <w:sz w:val="20"/>
      </w:rPr>
    </w:pPr>
    <w:r w:rsidRPr="004A2DCC">
      <w:rPr>
        <w:rFonts w:ascii="Verdana" w:hAnsi="Verdana"/>
        <w:b/>
        <w:sz w:val="22"/>
      </w:rPr>
      <w:tab/>
    </w:r>
    <w:r w:rsidRPr="004A2DCC">
      <w:rPr>
        <w:rFonts w:ascii="Verdana" w:hAnsi="Verdana"/>
        <w:b/>
        <w:sz w:val="20"/>
      </w:rPr>
      <w:t>Kuopion kaupunki</w:t>
    </w:r>
    <w:r w:rsidRPr="004A2DCC">
      <w:rPr>
        <w:rFonts w:ascii="Verdana" w:hAnsi="Verdana"/>
        <w:b/>
        <w:sz w:val="20"/>
      </w:rPr>
      <w:tab/>
    </w:r>
    <w:r w:rsidRPr="004A2DCC">
      <w:rPr>
        <w:rFonts w:ascii="Verdana" w:hAnsi="Verdana"/>
        <w:b/>
        <w:sz w:val="20"/>
      </w:rPr>
      <w:tab/>
      <w:t>Yhteystiedot</w:t>
    </w:r>
    <w:r w:rsidRPr="004A2DCC">
      <w:rPr>
        <w:rFonts w:ascii="Verdana" w:hAnsi="Verdana"/>
        <w:b/>
        <w:sz w:val="20"/>
      </w:rPr>
      <w:tab/>
    </w:r>
    <w:r w:rsidR="0055629C" w:rsidRPr="004A2DCC">
      <w:rPr>
        <w:rFonts w:ascii="Verdana" w:hAnsi="Verdana"/>
        <w:b/>
        <w:sz w:val="20"/>
      </w:rPr>
      <w:t xml:space="preserve"> </w:t>
    </w:r>
    <w:r w:rsidR="009275E3" w:rsidRPr="004A2DCC">
      <w:rPr>
        <w:rFonts w:ascii="Verdana" w:hAnsi="Verdana"/>
        <w:b/>
        <w:sz w:val="20"/>
      </w:rPr>
      <w:t>2017</w:t>
    </w:r>
    <w:r w:rsidRPr="004A2DCC">
      <w:rPr>
        <w:rFonts w:ascii="Verdana" w:hAnsi="Verdana"/>
        <w:b/>
        <w:sz w:val="20"/>
      </w:rPr>
      <w:tab/>
    </w:r>
    <w:r w:rsidRPr="004A2DCC">
      <w:rPr>
        <w:rFonts w:ascii="Verdana" w:hAnsi="Verdana"/>
        <w:sz w:val="20"/>
      </w:rPr>
      <w:tab/>
    </w:r>
    <w:sdt>
      <w:sdtPr>
        <w:rPr>
          <w:rFonts w:ascii="Verdana" w:hAnsi="Verdana"/>
          <w:sz w:val="20"/>
          <w:szCs w:val="20"/>
        </w:rPr>
        <w:id w:val="-2133937409"/>
        <w:docPartObj>
          <w:docPartGallery w:val="Page Numbers (Top of Page)"/>
          <w:docPartUnique/>
        </w:docPartObj>
      </w:sdtPr>
      <w:sdtEndPr/>
      <w:sdtContent>
        <w:r w:rsidRPr="004A2DCC">
          <w:rPr>
            <w:rFonts w:ascii="Verdana" w:hAnsi="Verdana"/>
            <w:sz w:val="20"/>
            <w:szCs w:val="20"/>
          </w:rPr>
          <w:fldChar w:fldCharType="begin"/>
        </w:r>
        <w:r w:rsidRPr="004A2DCC">
          <w:rPr>
            <w:rFonts w:ascii="Verdana" w:hAnsi="Verdana"/>
            <w:sz w:val="20"/>
            <w:szCs w:val="20"/>
          </w:rPr>
          <w:instrText xml:space="preserve"> PAGE </w:instrText>
        </w:r>
        <w:r w:rsidRPr="004A2DCC">
          <w:rPr>
            <w:rFonts w:ascii="Verdana" w:hAnsi="Verdana"/>
            <w:sz w:val="20"/>
            <w:szCs w:val="20"/>
          </w:rPr>
          <w:fldChar w:fldCharType="separate"/>
        </w:r>
        <w:r w:rsidR="0023180D">
          <w:rPr>
            <w:rFonts w:ascii="Verdana" w:hAnsi="Verdana"/>
            <w:noProof/>
            <w:sz w:val="20"/>
            <w:szCs w:val="20"/>
          </w:rPr>
          <w:t>1</w:t>
        </w:r>
        <w:r w:rsidRPr="004A2DCC">
          <w:rPr>
            <w:rFonts w:ascii="Verdana" w:hAnsi="Verdana"/>
            <w:sz w:val="20"/>
            <w:szCs w:val="20"/>
          </w:rPr>
          <w:fldChar w:fldCharType="end"/>
        </w:r>
        <w:r w:rsidRPr="004A2DCC">
          <w:rPr>
            <w:rFonts w:ascii="Verdana" w:hAnsi="Verdana"/>
            <w:sz w:val="20"/>
            <w:szCs w:val="20"/>
          </w:rPr>
          <w:t xml:space="preserve"> (</w:t>
        </w:r>
        <w:r w:rsidRPr="004A2DCC">
          <w:rPr>
            <w:rFonts w:ascii="Verdana" w:hAnsi="Verdana"/>
            <w:sz w:val="20"/>
            <w:szCs w:val="20"/>
          </w:rPr>
          <w:fldChar w:fldCharType="begin"/>
        </w:r>
        <w:r w:rsidRPr="004A2DCC">
          <w:rPr>
            <w:rFonts w:ascii="Verdana" w:hAnsi="Verdana"/>
            <w:sz w:val="20"/>
            <w:szCs w:val="20"/>
          </w:rPr>
          <w:instrText xml:space="preserve"> NUMPAGES  </w:instrText>
        </w:r>
        <w:r w:rsidRPr="004A2DCC">
          <w:rPr>
            <w:rFonts w:ascii="Verdana" w:hAnsi="Verdana"/>
            <w:sz w:val="20"/>
            <w:szCs w:val="20"/>
          </w:rPr>
          <w:fldChar w:fldCharType="separate"/>
        </w:r>
        <w:r w:rsidR="0023180D">
          <w:rPr>
            <w:rFonts w:ascii="Verdana" w:hAnsi="Verdana"/>
            <w:noProof/>
            <w:sz w:val="20"/>
            <w:szCs w:val="20"/>
          </w:rPr>
          <w:t>2</w:t>
        </w:r>
        <w:r w:rsidRPr="004A2DCC">
          <w:rPr>
            <w:rFonts w:ascii="Verdana" w:hAnsi="Verdana"/>
            <w:sz w:val="20"/>
            <w:szCs w:val="20"/>
          </w:rPr>
          <w:fldChar w:fldCharType="end"/>
        </w:r>
        <w:r w:rsidRPr="004A2DCC">
          <w:rPr>
            <w:rFonts w:ascii="Verdana" w:hAnsi="Verdana"/>
            <w:sz w:val="20"/>
            <w:szCs w:val="20"/>
          </w:rPr>
          <w:t>)</w:t>
        </w:r>
      </w:sdtContent>
    </w:sdt>
    <w:r w:rsidRPr="004A2DCC">
      <w:rPr>
        <w:rFonts w:ascii="Verdana" w:hAnsi="Verdana"/>
        <w:sz w:val="20"/>
      </w:rPr>
      <w:tab/>
      <w:t>Kasvun ja oppimisen palvelualue</w:t>
    </w:r>
    <w:r w:rsidRPr="004A2DCC">
      <w:rPr>
        <w:rFonts w:ascii="Verdana" w:hAnsi="Verdana"/>
        <w:sz w:val="20"/>
      </w:rPr>
      <w:tab/>
    </w:r>
  </w:p>
  <w:p w:rsidR="0012555D" w:rsidRPr="004A2DCC" w:rsidRDefault="0012555D" w:rsidP="000A12F8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Verdana" w:hAnsi="Verdana"/>
        <w:sz w:val="20"/>
      </w:rPr>
    </w:pPr>
    <w:r w:rsidRPr="004A2DCC">
      <w:rPr>
        <w:rFonts w:ascii="Verdana" w:hAnsi="Verdana"/>
        <w:sz w:val="20"/>
      </w:rPr>
      <w:tab/>
    </w:r>
    <w:r w:rsidRPr="004A2DCC">
      <w:rPr>
        <w:rFonts w:ascii="Verdana" w:hAnsi="Verdana"/>
        <w:sz w:val="20"/>
      </w:rPr>
      <w:tab/>
    </w:r>
  </w:p>
  <w:p w:rsidR="0012555D" w:rsidRPr="004A2DCC" w:rsidRDefault="0012555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Verdana" w:hAnsi="Verdana"/>
        <w:sz w:val="20"/>
      </w:rPr>
    </w:pPr>
    <w:r w:rsidRPr="004A2DCC">
      <w:rPr>
        <w:rFonts w:ascii="Verdana" w:hAnsi="Verdana"/>
        <w:sz w:val="20"/>
      </w:rPr>
      <w:tab/>
    </w:r>
    <w:r w:rsidRPr="004A2DCC">
      <w:rPr>
        <w:rFonts w:ascii="Verdana" w:hAnsi="Verdana"/>
        <w:sz w:val="20"/>
      </w:rPr>
      <w:tab/>
    </w:r>
    <w:r w:rsidRPr="004A2DCC">
      <w:rPr>
        <w:rFonts w:ascii="Verdana" w:hAnsi="Verdana"/>
        <w:sz w:val="20"/>
      </w:rPr>
      <w:tab/>
    </w:r>
    <w:r w:rsidRPr="004A2DCC">
      <w:rPr>
        <w:rFonts w:ascii="Verdana" w:hAnsi="Verdana"/>
        <w:sz w:val="20"/>
      </w:rPr>
      <w:tab/>
    </w:r>
    <w:r w:rsidR="00CA662D">
      <w:rPr>
        <w:rFonts w:ascii="Verdana" w:hAnsi="Verdana"/>
        <w:sz w:val="20"/>
      </w:rPr>
      <w:t>2</w:t>
    </w:r>
    <w:r w:rsidR="006C3461">
      <w:rPr>
        <w:rFonts w:ascii="Verdana" w:hAnsi="Verdana"/>
        <w:sz w:val="20"/>
      </w:rPr>
      <w:t>4</w:t>
    </w:r>
    <w:r w:rsidR="00E93742">
      <w:rPr>
        <w:rFonts w:ascii="Verdana" w:hAnsi="Verdana"/>
        <w:sz w:val="20"/>
      </w:rPr>
      <w:t>.10</w:t>
    </w:r>
    <w:r w:rsidR="009275E3" w:rsidRPr="004A2DCC">
      <w:rPr>
        <w:rFonts w:ascii="Verdana" w:hAnsi="Verdana"/>
        <w:sz w:val="20"/>
      </w:rPr>
      <w:t>.2017</w:t>
    </w:r>
  </w:p>
  <w:p w:rsidR="00E93742" w:rsidRPr="004A2DCC" w:rsidRDefault="00E93742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Verdana" w:hAnsi="Verdana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F3516"/>
    <w:multiLevelType w:val="hybridMultilevel"/>
    <w:tmpl w:val="5566AF3C"/>
    <w:lvl w:ilvl="0" w:tplc="C6961470">
      <w:numFmt w:val="bullet"/>
      <w:lvlText w:val="-"/>
      <w:lvlJc w:val="left"/>
      <w:pPr>
        <w:ind w:left="720" w:hanging="360"/>
      </w:pPr>
      <w:rPr>
        <w:rFonts w:ascii="Verdana" w:eastAsia="Cambria" w:hAnsi="Verdana" w:cs="Verdan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67360"/>
    <w:multiLevelType w:val="hybridMultilevel"/>
    <w:tmpl w:val="27044B54"/>
    <w:lvl w:ilvl="0" w:tplc="C0F8737E">
      <w:numFmt w:val="bullet"/>
      <w:lvlText w:val="-"/>
      <w:lvlJc w:val="left"/>
      <w:pPr>
        <w:ind w:left="720" w:hanging="360"/>
      </w:pPr>
      <w:rPr>
        <w:rFonts w:ascii="Verdana" w:eastAsia="Cambria" w:hAnsi="Verdana" w:cs="Verdan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05AF2"/>
    <w:multiLevelType w:val="hybridMultilevel"/>
    <w:tmpl w:val="F4B6726A"/>
    <w:lvl w:ilvl="0" w:tplc="BBBEDDFE">
      <w:numFmt w:val="bullet"/>
      <w:lvlText w:val="-"/>
      <w:lvlJc w:val="left"/>
      <w:pPr>
        <w:ind w:left="720" w:hanging="360"/>
      </w:pPr>
      <w:rPr>
        <w:rFonts w:ascii="Verdana" w:eastAsia="Cambria" w:hAnsi="Verdana" w:cs="Verdan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B2F9D"/>
    <w:multiLevelType w:val="hybridMultilevel"/>
    <w:tmpl w:val="5EAA1C70"/>
    <w:lvl w:ilvl="0" w:tplc="7A6C17C6">
      <w:numFmt w:val="bullet"/>
      <w:lvlText w:val="-"/>
      <w:lvlJc w:val="left"/>
      <w:pPr>
        <w:ind w:left="720" w:hanging="360"/>
      </w:pPr>
      <w:rPr>
        <w:rFonts w:ascii="Verdana" w:eastAsia="Cambria" w:hAnsi="Verdana" w:cs="Verdan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22009"/>
    <w:multiLevelType w:val="hybridMultilevel"/>
    <w:tmpl w:val="D7DCA406"/>
    <w:lvl w:ilvl="0" w:tplc="FF0E5A68">
      <w:numFmt w:val="bullet"/>
      <w:lvlText w:val="-"/>
      <w:lvlJc w:val="left"/>
      <w:pPr>
        <w:ind w:left="720" w:hanging="360"/>
      </w:pPr>
      <w:rPr>
        <w:rFonts w:ascii="Verdana" w:eastAsia="Cambria" w:hAnsi="Verdana" w:cs="Verdan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216CB"/>
    <w:multiLevelType w:val="hybridMultilevel"/>
    <w:tmpl w:val="A0125386"/>
    <w:lvl w:ilvl="0" w:tplc="C82AAFE6">
      <w:numFmt w:val="bullet"/>
      <w:lvlText w:val="-"/>
      <w:lvlJc w:val="left"/>
      <w:pPr>
        <w:ind w:left="720" w:hanging="360"/>
      </w:pPr>
      <w:rPr>
        <w:rFonts w:ascii="Verdana" w:eastAsia="Cambria" w:hAnsi="Verdana" w:cs="Verdan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F8"/>
    <w:rsid w:val="0007658D"/>
    <w:rsid w:val="00080F68"/>
    <w:rsid w:val="000836A5"/>
    <w:rsid w:val="000A12F8"/>
    <w:rsid w:val="000C6FE9"/>
    <w:rsid w:val="000E07A1"/>
    <w:rsid w:val="000E2044"/>
    <w:rsid w:val="0012555D"/>
    <w:rsid w:val="00194770"/>
    <w:rsid w:val="001D2131"/>
    <w:rsid w:val="0023180D"/>
    <w:rsid w:val="00231D3D"/>
    <w:rsid w:val="00234488"/>
    <w:rsid w:val="002877A4"/>
    <w:rsid w:val="002A0B4C"/>
    <w:rsid w:val="002A1547"/>
    <w:rsid w:val="002A51CC"/>
    <w:rsid w:val="002A7EDB"/>
    <w:rsid w:val="002B1781"/>
    <w:rsid w:val="002C651F"/>
    <w:rsid w:val="002F523A"/>
    <w:rsid w:val="003077F4"/>
    <w:rsid w:val="003142C9"/>
    <w:rsid w:val="00317054"/>
    <w:rsid w:val="003407C5"/>
    <w:rsid w:val="00357D16"/>
    <w:rsid w:val="003839EA"/>
    <w:rsid w:val="003A1F98"/>
    <w:rsid w:val="003D4C9F"/>
    <w:rsid w:val="003E42DC"/>
    <w:rsid w:val="00455947"/>
    <w:rsid w:val="00487ACD"/>
    <w:rsid w:val="004A2DCC"/>
    <w:rsid w:val="004F529F"/>
    <w:rsid w:val="00530BEE"/>
    <w:rsid w:val="0055629C"/>
    <w:rsid w:val="00557CCC"/>
    <w:rsid w:val="00591DE9"/>
    <w:rsid w:val="00592446"/>
    <w:rsid w:val="00595A13"/>
    <w:rsid w:val="00600FA5"/>
    <w:rsid w:val="00665DC3"/>
    <w:rsid w:val="006A4672"/>
    <w:rsid w:val="006C3461"/>
    <w:rsid w:val="006C6E1A"/>
    <w:rsid w:val="00730F9D"/>
    <w:rsid w:val="00764761"/>
    <w:rsid w:val="00775AE6"/>
    <w:rsid w:val="0078105D"/>
    <w:rsid w:val="0078350B"/>
    <w:rsid w:val="007A5ED3"/>
    <w:rsid w:val="007F2B62"/>
    <w:rsid w:val="008353E4"/>
    <w:rsid w:val="008554E7"/>
    <w:rsid w:val="00876579"/>
    <w:rsid w:val="00884C33"/>
    <w:rsid w:val="008B059D"/>
    <w:rsid w:val="008C166C"/>
    <w:rsid w:val="008F6D90"/>
    <w:rsid w:val="009262CB"/>
    <w:rsid w:val="009275E3"/>
    <w:rsid w:val="00942207"/>
    <w:rsid w:val="009E2A7B"/>
    <w:rsid w:val="00A314FF"/>
    <w:rsid w:val="00A517D4"/>
    <w:rsid w:val="00A73FBA"/>
    <w:rsid w:val="00A74D0B"/>
    <w:rsid w:val="00A83980"/>
    <w:rsid w:val="00A84FE6"/>
    <w:rsid w:val="00A9608A"/>
    <w:rsid w:val="00AA43CD"/>
    <w:rsid w:val="00AC7064"/>
    <w:rsid w:val="00AD0119"/>
    <w:rsid w:val="00AF2F5A"/>
    <w:rsid w:val="00B01E41"/>
    <w:rsid w:val="00B02A76"/>
    <w:rsid w:val="00B16B34"/>
    <w:rsid w:val="00B637EE"/>
    <w:rsid w:val="00B95D1D"/>
    <w:rsid w:val="00BD2FA5"/>
    <w:rsid w:val="00BD7E02"/>
    <w:rsid w:val="00BF52B7"/>
    <w:rsid w:val="00CA662D"/>
    <w:rsid w:val="00CB61AF"/>
    <w:rsid w:val="00CC68D3"/>
    <w:rsid w:val="00CE3B31"/>
    <w:rsid w:val="00D013E3"/>
    <w:rsid w:val="00D13D05"/>
    <w:rsid w:val="00D1595E"/>
    <w:rsid w:val="00D5112D"/>
    <w:rsid w:val="00D632A8"/>
    <w:rsid w:val="00D83F4F"/>
    <w:rsid w:val="00D851F9"/>
    <w:rsid w:val="00DA0E48"/>
    <w:rsid w:val="00DA6A62"/>
    <w:rsid w:val="00DB7A0A"/>
    <w:rsid w:val="00DF3FCF"/>
    <w:rsid w:val="00DF56AC"/>
    <w:rsid w:val="00DF6F4F"/>
    <w:rsid w:val="00E22DA6"/>
    <w:rsid w:val="00E2380E"/>
    <w:rsid w:val="00E3612B"/>
    <w:rsid w:val="00E66006"/>
    <w:rsid w:val="00E90CF6"/>
    <w:rsid w:val="00E93742"/>
    <w:rsid w:val="00E968E5"/>
    <w:rsid w:val="00EA7B67"/>
    <w:rsid w:val="00EB3B9A"/>
    <w:rsid w:val="00EC1A99"/>
    <w:rsid w:val="00EC2C6A"/>
    <w:rsid w:val="00EC7AD2"/>
    <w:rsid w:val="00EE15F4"/>
    <w:rsid w:val="00F16B91"/>
    <w:rsid w:val="00F231D5"/>
    <w:rsid w:val="00F2593C"/>
    <w:rsid w:val="00F474ED"/>
    <w:rsid w:val="00F8056E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basedOn w:val="Kappaleenoletusfontti"/>
    <w:uiPriority w:val="99"/>
    <w:unhideWhenUsed/>
    <w:rsid w:val="000A12F8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72"/>
    <w:qFormat/>
    <w:rsid w:val="00BD2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basedOn w:val="Kappaleenoletusfontti"/>
    <w:uiPriority w:val="99"/>
    <w:unhideWhenUsed/>
    <w:rsid w:val="000A12F8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72"/>
    <w:qFormat/>
    <w:rsid w:val="00BD2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opio.fi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67CB-13ED-4B58-8880-DAB3C149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4v.dotx</Template>
  <TotalTime>0</TotalTime>
  <Pages>2</Pages>
  <Words>626</Words>
  <Characters>5072</Characters>
  <Application>Microsoft Office Word</Application>
  <DocSecurity>0</DocSecurity>
  <Lines>42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Tolvanen Kaisu</dc:creator>
  <cp:lastModifiedBy>Erja Kokkonen</cp:lastModifiedBy>
  <cp:revision>2</cp:revision>
  <cp:lastPrinted>2015-03-26T08:24:00Z</cp:lastPrinted>
  <dcterms:created xsi:type="dcterms:W3CDTF">2017-10-24T07:37:00Z</dcterms:created>
  <dcterms:modified xsi:type="dcterms:W3CDTF">2017-10-24T07:37:00Z</dcterms:modified>
</cp:coreProperties>
</file>