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A702B" w14:textId="7A22E528" w:rsidR="00BA78F7" w:rsidRPr="00FA3BFF" w:rsidRDefault="00B8088D" w:rsidP="00FA3BFF">
      <w:pPr>
        <w:shd w:val="clear" w:color="auto" w:fill="FFFFFF"/>
        <w:bidi/>
        <w:spacing w:before="100" w:beforeAutospacing="1"/>
        <w:rPr>
          <w:rFonts w:ascii="Times New Roman" w:eastAsia="Times New Roman" w:hAnsi="Times New Roman" w:cs="Times New Roman"/>
          <w:color w:val="000000"/>
          <w:u w:val="single"/>
          <w:rtl/>
          <w:lang w:bidi="ar"/>
        </w:rPr>
      </w:pPr>
      <w:r w:rsidRPr="00344883">
        <w:rPr>
          <w:rFonts w:ascii="Times New Roman" w:eastAsia="Times New Roman" w:hAnsi="Times New Roman" w:cs="Times New Roman"/>
          <w:b/>
          <w:bCs/>
          <w:color w:val="000000"/>
          <w:rtl/>
        </w:rPr>
        <w:t xml:space="preserve">التقييم الذاتي الصف الثامن </w:t>
      </w:r>
      <w:r w:rsidRPr="00344883">
        <w:rPr>
          <w:rFonts w:ascii="Times New Roman" w:eastAsia="Times New Roman" w:hAnsi="Times New Roman" w:cs="Times New Roman"/>
          <w:b/>
          <w:bCs/>
          <w:color w:val="000000"/>
          <w:rtl/>
          <w:lang w:bidi="ar"/>
        </w:rPr>
        <w:t>(8)</w:t>
      </w:r>
      <w:r w:rsidRPr="0034488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rtl/>
          <w:lang w:bidi="ar"/>
        </w:rPr>
        <w:t xml:space="preserve">    </w:t>
      </w:r>
      <w:r w:rsidRPr="0034488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rtl/>
          <w:lang w:bidi="ar"/>
        </w:rPr>
        <w:tab/>
      </w:r>
      <w:r w:rsidRPr="0034488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rtl/>
          <w:lang w:bidi="ar"/>
        </w:rPr>
        <w:tab/>
      </w:r>
      <w:r w:rsidRPr="00344883">
        <w:rPr>
          <w:rFonts w:ascii="Times New Roman" w:eastAsia="Times New Roman" w:hAnsi="Times New Roman" w:cs="Times New Roman"/>
          <w:b/>
          <w:bCs/>
          <w:color w:val="000000"/>
          <w:rtl/>
        </w:rPr>
        <w:t>الاسم والفصل</w:t>
      </w:r>
      <w:r w:rsidRPr="00344883">
        <w:rPr>
          <w:rFonts w:ascii="Times New Roman" w:eastAsia="Times New Roman" w:hAnsi="Times New Roman" w:cs="Times New Roman"/>
          <w:b/>
          <w:bCs/>
          <w:color w:val="000000"/>
          <w:rtl/>
          <w:lang w:bidi="ar"/>
        </w:rPr>
        <w:t xml:space="preserve">: </w:t>
      </w:r>
      <w:r w:rsidR="00FA3BFF">
        <w:rPr>
          <w:rFonts w:ascii="Times New Roman" w:eastAsia="Times New Roman" w:hAnsi="Times New Roman" w:cs="Times New Roman"/>
          <w:color w:val="000000"/>
          <w:u w:val="single"/>
          <w:lang w:bidi="ar"/>
        </w:rPr>
        <w:tab/>
      </w:r>
      <w:r w:rsidR="00FA3BFF">
        <w:rPr>
          <w:rFonts w:ascii="Times New Roman" w:eastAsia="Times New Roman" w:hAnsi="Times New Roman" w:cs="Times New Roman"/>
          <w:color w:val="000000"/>
          <w:u w:val="single"/>
          <w:lang w:bidi="ar"/>
        </w:rPr>
        <w:tab/>
      </w:r>
      <w:r w:rsidR="00FA3BFF">
        <w:rPr>
          <w:rFonts w:ascii="Times New Roman" w:eastAsia="Times New Roman" w:hAnsi="Times New Roman" w:cs="Times New Roman"/>
          <w:color w:val="000000"/>
          <w:u w:val="single"/>
          <w:lang w:bidi="ar"/>
        </w:rPr>
        <w:tab/>
      </w:r>
      <w:r w:rsidR="00FA3BFF">
        <w:rPr>
          <w:rFonts w:ascii="Times New Roman" w:eastAsia="Times New Roman" w:hAnsi="Times New Roman" w:cs="Times New Roman"/>
          <w:color w:val="000000"/>
          <w:u w:val="single"/>
          <w:lang w:bidi="ar"/>
        </w:rPr>
        <w:tab/>
      </w:r>
    </w:p>
    <w:p w14:paraId="400E2BB7" w14:textId="77777777" w:rsidR="00C75E34" w:rsidRPr="00344883" w:rsidRDefault="00C75E34" w:rsidP="00C75E34">
      <w:pPr>
        <w:shd w:val="clear" w:color="auto" w:fill="FFFFFF"/>
        <w:bidi/>
        <w:spacing w:after="100" w:afterAutospacing="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eastAsia="Times New Roman" w:cs="Arial"/>
          <w:b/>
          <w:bCs/>
          <w:color w:val="000000"/>
          <w:lang w:eastAsia="fi-FI"/>
        </w:rPr>
        <w:t>8</w:t>
      </w:r>
      <w:r w:rsidRPr="00D12F9F">
        <w:rPr>
          <w:rFonts w:eastAsia="Times New Roman" w:cs="Arial"/>
          <w:b/>
          <w:bCs/>
          <w:color w:val="000000"/>
          <w:lang w:eastAsia="fi-FI"/>
        </w:rPr>
        <w:t>.luokka itsearviointi</w:t>
      </w:r>
      <w:r>
        <w:rPr>
          <w:rFonts w:eastAsia="Times New Roman" w:cs="Arial"/>
          <w:b/>
          <w:bCs/>
          <w:color w:val="000000"/>
          <w:sz w:val="18"/>
          <w:szCs w:val="18"/>
          <w:lang w:eastAsia="fi-FI"/>
        </w:rPr>
        <w:t xml:space="preserve">    </w:t>
      </w:r>
      <w:r>
        <w:rPr>
          <w:rFonts w:eastAsia="Times New Roman" w:cs="Arial"/>
          <w:b/>
          <w:bCs/>
          <w:color w:val="000000"/>
          <w:sz w:val="18"/>
          <w:szCs w:val="18"/>
          <w:rtl/>
          <w:lang w:eastAsia="fi-FI"/>
        </w:rPr>
        <w:tab/>
      </w:r>
      <w:r>
        <w:rPr>
          <w:rFonts w:eastAsia="Times New Roman" w:cs="Arial"/>
          <w:b/>
          <w:bCs/>
          <w:color w:val="000000"/>
          <w:sz w:val="18"/>
          <w:szCs w:val="18"/>
          <w:rtl/>
          <w:lang w:eastAsia="fi-FI"/>
        </w:rPr>
        <w:tab/>
      </w:r>
      <w:r w:rsidRPr="00D12F9F">
        <w:rPr>
          <w:rFonts w:eastAsia="Times New Roman" w:cs="Arial"/>
          <w:b/>
          <w:bCs/>
          <w:color w:val="000000"/>
          <w:lang w:eastAsia="fi-FI"/>
        </w:rPr>
        <w:t>Nimi ja luokka</w:t>
      </w:r>
    </w:p>
    <w:p w14:paraId="7AAFDC53" w14:textId="77777777" w:rsidR="005E0A94" w:rsidRPr="00344883" w:rsidRDefault="005E0A94" w:rsidP="00344883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</w:p>
    <w:p w14:paraId="47A45BFB" w14:textId="77777777" w:rsidR="008712C8" w:rsidRDefault="008712C8" w:rsidP="00C75E34">
      <w:pPr>
        <w:shd w:val="clear" w:color="auto" w:fill="FFFFFF"/>
        <w:bidi/>
        <w:spacing w:before="100" w:beforeAutospacing="1"/>
        <w:rPr>
          <w:rFonts w:ascii="Times New Roman" w:eastAsia="Times New Roman" w:hAnsi="Times New Roman" w:cs="Times New Roman"/>
          <w:i/>
          <w:iCs/>
          <w:color w:val="00B050"/>
          <w:sz w:val="20"/>
          <w:szCs w:val="20"/>
          <w:rtl/>
        </w:rPr>
      </w:pPr>
      <w:r w:rsidRPr="0034488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rtl/>
        </w:rPr>
        <w:t>كيف تسير الأمور معي في الوقت الحاضر؟</w:t>
      </w:r>
      <w:r w:rsidRPr="00344883">
        <w:rPr>
          <w:rFonts w:ascii="Times New Roman" w:eastAsia="Times New Roman" w:hAnsi="Times New Roman" w:cs="Times New Roman"/>
          <w:i/>
          <w:iCs/>
          <w:color w:val="00B050"/>
          <w:sz w:val="20"/>
          <w:szCs w:val="20"/>
        </w:rPr>
        <w:t xml:space="preserve"> </w:t>
      </w:r>
    </w:p>
    <w:p w14:paraId="07698188" w14:textId="77777777" w:rsidR="00C75E34" w:rsidRPr="00D12F9F" w:rsidRDefault="00C75E34" w:rsidP="00C75E34">
      <w:pPr>
        <w:shd w:val="clear" w:color="auto" w:fill="FFFFFF"/>
        <w:bidi/>
        <w:spacing w:before="100" w:beforeAutospacing="1" w:after="100" w:afterAutospacing="1"/>
        <w:rPr>
          <w:rFonts w:eastAsia="Times New Roman" w:cs="Arial"/>
          <w:i/>
          <w:color w:val="00B050"/>
          <w:sz w:val="20"/>
          <w:szCs w:val="20"/>
          <w:lang w:eastAsia="fi-FI"/>
        </w:rPr>
      </w:pPr>
      <w:r w:rsidRPr="00D12F9F">
        <w:rPr>
          <w:rFonts w:eastAsia="Times New Roman" w:cs="Arial"/>
          <w:i/>
          <w:color w:val="000000"/>
          <w:sz w:val="20"/>
          <w:szCs w:val="20"/>
          <w:lang w:eastAsia="fi-FI"/>
        </w:rPr>
        <w:t>Miten minulla menee tällä hetkellä?</w:t>
      </w:r>
      <w:r w:rsidRPr="00D12F9F">
        <w:rPr>
          <w:rFonts w:eastAsia="Times New Roman" w:cs="Arial"/>
          <w:i/>
          <w:color w:val="00B050"/>
          <w:sz w:val="20"/>
          <w:szCs w:val="20"/>
          <w:lang w:eastAsia="fi-FI"/>
        </w:rPr>
        <w:t xml:space="preserve"> </w:t>
      </w:r>
    </w:p>
    <w:p w14:paraId="759AED9C" w14:textId="1AE33606" w:rsidR="00C75E34" w:rsidRDefault="00FA3BFF" w:rsidP="00C75E34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i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iCs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iCs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iCs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iCs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iCs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iCs/>
          <w:sz w:val="20"/>
          <w:szCs w:val="20"/>
          <w:u w:val="single"/>
        </w:rPr>
        <w:tab/>
      </w:r>
    </w:p>
    <w:p w14:paraId="199C3D21" w14:textId="1C91519E" w:rsidR="00FA3BFF" w:rsidRPr="00FA3BFF" w:rsidRDefault="00FA3BFF" w:rsidP="00FA3BFF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i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iCs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iCs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iCs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iCs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iCs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iCs/>
          <w:sz w:val="20"/>
          <w:szCs w:val="20"/>
          <w:u w:val="single"/>
        </w:rPr>
        <w:tab/>
      </w:r>
    </w:p>
    <w:p w14:paraId="68778953" w14:textId="77777777" w:rsidR="00F9281D" w:rsidRPr="00344883" w:rsidRDefault="00F9281D" w:rsidP="00344883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CDC2C10" w14:textId="17BF72BF" w:rsidR="00404355" w:rsidRPr="00344883" w:rsidRDefault="00404355" w:rsidP="00344883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48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أنا والآخرين في المدرسة</w:t>
      </w:r>
      <w:r w:rsidR="003D4754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  <w:lang w:bidi="ar"/>
        </w:rPr>
        <w:t xml:space="preserve">/ </w:t>
      </w:r>
      <w:r w:rsidR="003D4754" w:rsidRPr="005E0A94">
        <w:rPr>
          <w:rFonts w:eastAsia="Times New Roman" w:cs="Arial"/>
          <w:b/>
          <w:color w:val="000000"/>
          <w:sz w:val="28"/>
          <w:szCs w:val="28"/>
          <w:lang w:eastAsia="fi-FI"/>
        </w:rPr>
        <w:t>Minä ja muut koulussa</w:t>
      </w:r>
    </w:p>
    <w:p w14:paraId="359345C5" w14:textId="6DBACF51" w:rsidR="00F9281D" w:rsidRPr="003D4754" w:rsidRDefault="00F9281D" w:rsidP="00FA3BFF">
      <w:pPr>
        <w:shd w:val="clear" w:color="auto" w:fill="FFFFFF"/>
        <w:bidi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4883">
        <w:rPr>
          <w:rFonts w:ascii="Times New Roman" w:eastAsia="Times New Roman" w:hAnsi="Times New Roman" w:cs="Times New Roman"/>
          <w:color w:val="000000"/>
          <w:sz w:val="20"/>
          <w:szCs w:val="20"/>
          <w:rtl/>
          <w:lang w:bidi="ar"/>
        </w:rPr>
        <w:t xml:space="preserve">1. </w:t>
      </w:r>
      <w:r w:rsidRPr="00344883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اختر ما يعبّر عن وجهة نظرك بخصوص الادعاءات التالية</w:t>
      </w:r>
      <w:r w:rsidRPr="00344883">
        <w:rPr>
          <w:rFonts w:ascii="Times New Roman" w:eastAsia="Times New Roman" w:hAnsi="Times New Roman" w:cs="Times New Roman"/>
          <w:color w:val="000000"/>
          <w:sz w:val="20"/>
          <w:szCs w:val="20"/>
          <w:rtl/>
          <w:lang w:bidi="ar"/>
        </w:rPr>
        <w:t xml:space="preserve">. </w:t>
      </w:r>
      <w:r w:rsidR="003D4754">
        <w:rPr>
          <w:rFonts w:ascii="Times New Roman" w:eastAsia="Times New Roman" w:hAnsi="Times New Roman" w:cs="Times New Roman" w:hint="cs"/>
          <w:color w:val="000000"/>
          <w:sz w:val="20"/>
          <w:szCs w:val="20"/>
          <w:rtl/>
          <w:lang w:bidi="ar"/>
        </w:rPr>
        <w:t>/</w:t>
      </w:r>
      <w:r w:rsidR="00FA3BFF">
        <w:rPr>
          <w:rFonts w:ascii="Times New Roman" w:eastAsia="Times New Roman" w:hAnsi="Times New Roman" w:cs="Times New Roman"/>
          <w:color w:val="000000"/>
          <w:sz w:val="20"/>
          <w:szCs w:val="20"/>
          <w:lang w:bidi="ar"/>
        </w:rPr>
        <w:t xml:space="preserve">                                                               </w:t>
      </w:r>
      <w:r w:rsidR="003D4754">
        <w:rPr>
          <w:rFonts w:ascii="Times New Roman" w:eastAsia="Times New Roman" w:hAnsi="Times New Roman" w:cs="Times New Roman" w:hint="cs"/>
          <w:color w:val="000000"/>
          <w:sz w:val="20"/>
          <w:szCs w:val="20"/>
          <w:rtl/>
          <w:lang w:bidi="ar"/>
        </w:rPr>
        <w:t xml:space="preserve"> </w:t>
      </w:r>
      <w:r w:rsidR="003D4754" w:rsidRPr="003D4754">
        <w:rPr>
          <w:rFonts w:ascii="Times New Roman" w:eastAsia="Times New Roman" w:hAnsi="Times New Roman" w:cs="Times New Roman"/>
          <w:color w:val="000000"/>
          <w:sz w:val="20"/>
          <w:szCs w:val="20"/>
          <w:lang w:bidi="ar"/>
        </w:rPr>
        <w:t>Valitse, mitä mieltä olet väitteistä</w:t>
      </w:r>
    </w:p>
    <w:p w14:paraId="6DE855E1" w14:textId="15ADF670" w:rsidR="00BA78F7" w:rsidRPr="00344883" w:rsidRDefault="00F9281D" w:rsidP="00FA3BFF">
      <w:pPr>
        <w:shd w:val="clear" w:color="auto" w:fill="FFFFFF"/>
        <w:bidi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4883">
        <w:rPr>
          <w:rFonts w:ascii="Times New Roman" w:eastAsia="Times New Roman" w:hAnsi="Times New Roman" w:cs="Times New Roman"/>
          <w:color w:val="000000"/>
          <w:sz w:val="20"/>
          <w:szCs w:val="20"/>
          <w:rtl/>
          <w:lang w:bidi="ar"/>
        </w:rPr>
        <w:t xml:space="preserve">2. </w:t>
      </w:r>
      <w:r w:rsidRPr="00344883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اختر </w:t>
      </w:r>
      <w:r w:rsidRPr="00344883">
        <w:rPr>
          <w:rFonts w:ascii="Times New Roman" w:eastAsia="Times New Roman" w:hAnsi="Times New Roman" w:cs="Times New Roman"/>
          <w:color w:val="000000"/>
          <w:sz w:val="20"/>
          <w:szCs w:val="20"/>
          <w:rtl/>
          <w:lang w:bidi="ar"/>
        </w:rPr>
        <w:t xml:space="preserve">2 - 3 </w:t>
      </w:r>
      <w:r w:rsidRPr="00344883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ادعاءات</w:t>
      </w:r>
      <w:r w:rsidRPr="00344883">
        <w:rPr>
          <w:rFonts w:ascii="Times New Roman" w:eastAsia="Times New Roman" w:hAnsi="Times New Roman" w:cs="Times New Roman"/>
          <w:color w:val="000000"/>
          <w:sz w:val="20"/>
          <w:szCs w:val="20"/>
          <w:rtl/>
          <w:lang w:bidi="ar"/>
        </w:rPr>
        <w:t xml:space="preserve">/ </w:t>
      </w:r>
      <w:r w:rsidRPr="00344883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تريد أن تتحدث بشأنها على نحو خاص أثناء جلسة الحوار بخصوص التقييم</w:t>
      </w:r>
      <w:r w:rsidRPr="00344883">
        <w:rPr>
          <w:rFonts w:ascii="Times New Roman" w:eastAsia="Times New Roman" w:hAnsi="Times New Roman" w:cs="Times New Roman"/>
          <w:color w:val="000000"/>
          <w:sz w:val="20"/>
          <w:szCs w:val="20"/>
          <w:rtl/>
          <w:lang w:bidi="ar"/>
        </w:rPr>
        <w:t>.</w:t>
      </w:r>
      <w:r w:rsidR="003D4754">
        <w:rPr>
          <w:rFonts w:ascii="Times New Roman" w:eastAsia="Times New Roman" w:hAnsi="Times New Roman" w:cs="Times New Roman" w:hint="cs"/>
          <w:color w:val="000000"/>
          <w:sz w:val="20"/>
          <w:szCs w:val="20"/>
          <w:rtl/>
          <w:lang w:bidi="ar"/>
        </w:rPr>
        <w:t xml:space="preserve"> /</w:t>
      </w:r>
      <w:r w:rsidR="00FA3BFF">
        <w:rPr>
          <w:rFonts w:ascii="Times New Roman" w:eastAsia="Times New Roman" w:hAnsi="Times New Roman" w:cs="Times New Roman"/>
          <w:color w:val="000000"/>
          <w:sz w:val="20"/>
          <w:szCs w:val="20"/>
          <w:lang w:bidi="ar"/>
        </w:rPr>
        <w:t xml:space="preserve">      </w:t>
      </w:r>
      <w:bookmarkStart w:id="0" w:name="_GoBack"/>
      <w:bookmarkEnd w:id="0"/>
      <w:r w:rsidR="003D4754">
        <w:rPr>
          <w:rFonts w:ascii="Times New Roman" w:eastAsia="Times New Roman" w:hAnsi="Times New Roman" w:cs="Times New Roman" w:hint="cs"/>
          <w:color w:val="000000"/>
          <w:sz w:val="20"/>
          <w:szCs w:val="20"/>
          <w:rtl/>
          <w:lang w:bidi="ar"/>
        </w:rPr>
        <w:t xml:space="preserve"> </w:t>
      </w:r>
      <w:r w:rsidR="003D4754" w:rsidRPr="00F9281D">
        <w:rPr>
          <w:rFonts w:eastAsia="Times New Roman" w:cs="Arial"/>
          <w:color w:val="000000"/>
          <w:sz w:val="20"/>
          <w:szCs w:val="20"/>
          <w:lang w:eastAsia="fi-FI"/>
        </w:rPr>
        <w:t>Valitse 2-3 väitettä, joista erityisesti haluat puhua arviointikeskustelussasi.</w:t>
      </w:r>
    </w:p>
    <w:p w14:paraId="0533853D" w14:textId="77777777" w:rsidR="00F9281D" w:rsidRPr="00344883" w:rsidRDefault="00F9281D" w:rsidP="00344883">
      <w:pPr>
        <w:shd w:val="clear" w:color="auto" w:fill="FFFFFF"/>
        <w:bidi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TaulukkoRuudukko"/>
        <w:bidiVisual/>
        <w:tblW w:w="9918" w:type="dxa"/>
        <w:tblLayout w:type="fixed"/>
        <w:tblLook w:val="04A0" w:firstRow="1" w:lastRow="0" w:firstColumn="1" w:lastColumn="0" w:noHBand="0" w:noVBand="1"/>
      </w:tblPr>
      <w:tblGrid>
        <w:gridCol w:w="1417"/>
        <w:gridCol w:w="5241"/>
        <w:gridCol w:w="850"/>
        <w:gridCol w:w="851"/>
        <w:gridCol w:w="708"/>
        <w:gridCol w:w="851"/>
      </w:tblGrid>
      <w:tr w:rsidR="00E42746" w:rsidRPr="00344883" w14:paraId="48722322" w14:textId="77777777" w:rsidTr="003D4754">
        <w:tc>
          <w:tcPr>
            <w:tcW w:w="1417" w:type="dxa"/>
          </w:tcPr>
          <w:p w14:paraId="248B293D" w14:textId="77777777" w:rsidR="00E42746" w:rsidRDefault="00E42746" w:rsidP="00344883">
            <w:pPr>
              <w:bidi/>
              <w:rPr>
                <w:rFonts w:ascii="Times New Roman" w:hAnsi="Times New Roman" w:cs="Times New Roman"/>
                <w:sz w:val="16"/>
                <w:szCs w:val="16"/>
                <w:rtl/>
                <w:lang w:bidi="ar"/>
              </w:rPr>
            </w:pPr>
            <w:r w:rsidRPr="00344883">
              <w:rPr>
                <w:rFonts w:ascii="Times New Roman" w:hAnsi="Times New Roman" w:cs="Times New Roman"/>
                <w:sz w:val="16"/>
                <w:szCs w:val="16"/>
                <w:rtl/>
              </w:rPr>
              <w:t>أريد أن أتحدث على وجه الخصوص عن هذا</w:t>
            </w:r>
          </w:p>
          <w:p w14:paraId="09B9C5DB" w14:textId="77777777" w:rsidR="003D4754" w:rsidRPr="00344883" w:rsidRDefault="00554872" w:rsidP="003D4754">
            <w:pPr>
              <w:bidi/>
              <w:rPr>
                <w:rFonts w:ascii="Times New Roman" w:hAnsi="Times New Roman" w:cs="Times New Roman"/>
                <w:sz w:val="16"/>
                <w:szCs w:val="16"/>
              </w:rPr>
            </w:pPr>
            <w:r w:rsidRPr="00E42746">
              <w:rPr>
                <w:sz w:val="16"/>
                <w:szCs w:val="16"/>
              </w:rPr>
              <w:t xml:space="preserve">Tästä </w:t>
            </w:r>
            <w:r w:rsidRPr="003D1EF2">
              <w:rPr>
                <w:sz w:val="16"/>
                <w:szCs w:val="16"/>
              </w:rPr>
              <w:t xml:space="preserve">erityisesti </w:t>
            </w:r>
            <w:r w:rsidRPr="00E42746">
              <w:rPr>
                <w:sz w:val="16"/>
                <w:szCs w:val="16"/>
              </w:rPr>
              <w:t>haluan puhua</w:t>
            </w:r>
          </w:p>
        </w:tc>
        <w:tc>
          <w:tcPr>
            <w:tcW w:w="5241" w:type="dxa"/>
          </w:tcPr>
          <w:p w14:paraId="36E81AFB" w14:textId="77777777" w:rsidR="00E42746" w:rsidRPr="00344883" w:rsidRDefault="00E42746" w:rsidP="00344883">
            <w:pPr>
              <w:bidi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15FE069" w14:textId="77777777" w:rsidR="00096BC9" w:rsidRDefault="00576AA0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bidi="ar"/>
              </w:rPr>
            </w:pPr>
            <w:r w:rsidRPr="00344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  <w:t>أوافق الرأي تماماً</w:t>
            </w:r>
          </w:p>
          <w:p w14:paraId="5630CBB9" w14:textId="77777777" w:rsidR="00554872" w:rsidRPr="00344883" w:rsidRDefault="00554872" w:rsidP="00554872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4935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Täysin samaa mieltä</w:t>
            </w:r>
          </w:p>
        </w:tc>
        <w:tc>
          <w:tcPr>
            <w:tcW w:w="851" w:type="dxa"/>
          </w:tcPr>
          <w:p w14:paraId="29045F29" w14:textId="77777777" w:rsidR="00096BC9" w:rsidRDefault="00E42746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bidi="ar"/>
              </w:rPr>
            </w:pPr>
            <w:r w:rsidRPr="00344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  <w:t>أوافق الرأي تقريباً</w:t>
            </w:r>
          </w:p>
          <w:p w14:paraId="27C37CDD" w14:textId="77777777" w:rsidR="00554872" w:rsidRPr="00344883" w:rsidRDefault="00554872" w:rsidP="00554872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4935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Melko samaa mieltä</w:t>
            </w:r>
          </w:p>
        </w:tc>
        <w:tc>
          <w:tcPr>
            <w:tcW w:w="708" w:type="dxa"/>
          </w:tcPr>
          <w:p w14:paraId="119A0361" w14:textId="77777777" w:rsidR="00096BC9" w:rsidRDefault="00E42746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bidi="ar"/>
              </w:rPr>
            </w:pPr>
            <w:r w:rsidRPr="00344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  <w:t>أخالف الرأي تقريباً</w:t>
            </w:r>
          </w:p>
          <w:p w14:paraId="5C805297" w14:textId="77777777" w:rsidR="00554872" w:rsidRPr="00344883" w:rsidRDefault="00554872" w:rsidP="00554872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4935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Melko eri mieltä</w:t>
            </w:r>
          </w:p>
        </w:tc>
        <w:tc>
          <w:tcPr>
            <w:tcW w:w="851" w:type="dxa"/>
          </w:tcPr>
          <w:p w14:paraId="41ED4718" w14:textId="77777777" w:rsidR="00096BC9" w:rsidRDefault="00E42746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bidi="ar"/>
              </w:rPr>
            </w:pPr>
            <w:r w:rsidRPr="00344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  <w:t>أخالف الرأي تماماً</w:t>
            </w:r>
          </w:p>
          <w:p w14:paraId="46CD2E33" w14:textId="77777777" w:rsidR="00554872" w:rsidRPr="00344883" w:rsidRDefault="00554872" w:rsidP="00554872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4935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Täysin eri mieltä</w:t>
            </w:r>
          </w:p>
        </w:tc>
      </w:tr>
      <w:tr w:rsidR="00F9281D" w:rsidRPr="00344883" w14:paraId="0D448E0B" w14:textId="77777777" w:rsidTr="003D4754">
        <w:tc>
          <w:tcPr>
            <w:tcW w:w="1417" w:type="dxa"/>
          </w:tcPr>
          <w:p w14:paraId="5DBAA990" w14:textId="77777777" w:rsidR="00F9281D" w:rsidRPr="00344883" w:rsidRDefault="00F9281D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1" w:type="dxa"/>
          </w:tcPr>
          <w:p w14:paraId="5D07EDD3" w14:textId="77777777" w:rsidR="00F9281D" w:rsidRPr="00344883" w:rsidRDefault="00F9281D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أشعر بالارتياح في مجموعتي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/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فصلي الحالي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.</w:t>
            </w:r>
          </w:p>
          <w:p w14:paraId="143BA2CE" w14:textId="77777777" w:rsidR="00F9281D" w:rsidRPr="00554872" w:rsidRDefault="00554872" w:rsidP="00554872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Minulla on hyvä olla nykyisessä ryhmässäni/luokassani.</w:t>
            </w:r>
          </w:p>
        </w:tc>
        <w:tc>
          <w:tcPr>
            <w:tcW w:w="850" w:type="dxa"/>
          </w:tcPr>
          <w:p w14:paraId="4EE16292" w14:textId="77777777" w:rsidR="00F9281D" w:rsidRPr="00344883" w:rsidRDefault="00F9281D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378F5B8C" w14:textId="77777777" w:rsidR="00F9281D" w:rsidRPr="00344883" w:rsidRDefault="00F9281D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11B7E1E7" w14:textId="77777777" w:rsidR="00F9281D" w:rsidRPr="00344883" w:rsidRDefault="00F9281D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56621ECD" w14:textId="77777777" w:rsidR="00F9281D" w:rsidRPr="00344883" w:rsidRDefault="00F9281D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1ED3" w:rsidRPr="00344883" w14:paraId="28AA401C" w14:textId="77777777" w:rsidTr="003D4754">
        <w:tc>
          <w:tcPr>
            <w:tcW w:w="1417" w:type="dxa"/>
          </w:tcPr>
          <w:p w14:paraId="1A0A013C" w14:textId="77777777" w:rsidR="00DE1ED3" w:rsidRPr="00344883" w:rsidRDefault="00DE1ED3" w:rsidP="00344883">
            <w:pPr>
              <w:bidi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41" w:type="dxa"/>
          </w:tcPr>
          <w:p w14:paraId="0CDE07FB" w14:textId="77777777" w:rsidR="00DE1ED3" w:rsidRPr="00344883" w:rsidRDefault="00DE1ED3" w:rsidP="00344883">
            <w:pPr>
              <w:bidi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أشعر بالارتياح في مدرستي</w:t>
            </w: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  <w:t>.</w:t>
            </w:r>
          </w:p>
          <w:p w14:paraId="3CE4EFF7" w14:textId="77777777" w:rsidR="00DE1ED3" w:rsidRPr="0046366A" w:rsidRDefault="0046366A" w:rsidP="0046366A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155CB4">
              <w:rPr>
                <w:rFonts w:eastAsia="Times New Roman" w:cs="Arial"/>
                <w:sz w:val="20"/>
                <w:szCs w:val="20"/>
                <w:lang w:eastAsia="fi-FI"/>
              </w:rPr>
              <w:t>Minun on hyvä olla koulussani.</w:t>
            </w:r>
          </w:p>
        </w:tc>
        <w:tc>
          <w:tcPr>
            <w:tcW w:w="850" w:type="dxa"/>
          </w:tcPr>
          <w:p w14:paraId="35D6B105" w14:textId="77777777" w:rsidR="00DE1ED3" w:rsidRPr="00344883" w:rsidRDefault="00DE1ED3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851E1F0" w14:textId="77777777" w:rsidR="00DE1ED3" w:rsidRPr="00344883" w:rsidRDefault="00DE1ED3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485574DA" w14:textId="77777777" w:rsidR="00DE1ED3" w:rsidRPr="00344883" w:rsidRDefault="00DE1ED3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11709FAC" w14:textId="77777777" w:rsidR="00DE1ED3" w:rsidRPr="00344883" w:rsidRDefault="00DE1ED3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281D" w:rsidRPr="00344883" w14:paraId="229AAED9" w14:textId="77777777" w:rsidTr="003D4754">
        <w:tc>
          <w:tcPr>
            <w:tcW w:w="1417" w:type="dxa"/>
          </w:tcPr>
          <w:p w14:paraId="266A359C" w14:textId="77777777" w:rsidR="00F9281D" w:rsidRPr="00344883" w:rsidRDefault="00F9281D" w:rsidP="00344883">
            <w:pPr>
              <w:bidi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41" w:type="dxa"/>
          </w:tcPr>
          <w:p w14:paraId="5397676E" w14:textId="77777777" w:rsidR="00F9281D" w:rsidRPr="00344883" w:rsidRDefault="00F9281D" w:rsidP="00344883">
            <w:pPr>
              <w:bidi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ألتزم بالجداول الزمنية المشتركة والضوابط والنظم المشتركة</w:t>
            </w: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  <w:t xml:space="preserve">. </w:t>
            </w:r>
          </w:p>
          <w:p w14:paraId="7267C4EB" w14:textId="77777777" w:rsidR="004045A6" w:rsidRPr="0046366A" w:rsidRDefault="0046366A" w:rsidP="0046366A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>Noudatan yhteisiä aikatauluja ja sääntöjä.</w:t>
            </w:r>
            <w:r w:rsidRPr="009D5C3E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850" w:type="dxa"/>
          </w:tcPr>
          <w:p w14:paraId="11FA6309" w14:textId="77777777" w:rsidR="00F9281D" w:rsidRPr="00344883" w:rsidRDefault="00F9281D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4DB606E4" w14:textId="77777777" w:rsidR="00F9281D" w:rsidRPr="00344883" w:rsidRDefault="00F9281D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5B3342A0" w14:textId="77777777" w:rsidR="00F9281D" w:rsidRPr="00344883" w:rsidRDefault="00F9281D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588FE03F" w14:textId="77777777" w:rsidR="00F9281D" w:rsidRPr="00344883" w:rsidRDefault="00F9281D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281D" w:rsidRPr="00344883" w14:paraId="549512B0" w14:textId="77777777" w:rsidTr="003D4754">
        <w:tc>
          <w:tcPr>
            <w:tcW w:w="1417" w:type="dxa"/>
          </w:tcPr>
          <w:p w14:paraId="23328C22" w14:textId="77777777" w:rsidR="00F9281D" w:rsidRPr="00344883" w:rsidRDefault="00F9281D" w:rsidP="00344883">
            <w:pPr>
              <w:bidi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41" w:type="dxa"/>
          </w:tcPr>
          <w:p w14:paraId="6536AAE6" w14:textId="77777777" w:rsidR="00F9281D" w:rsidRPr="00344883" w:rsidRDefault="00F9281D" w:rsidP="00344883">
            <w:pPr>
              <w:bidi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أستطيع العمل بسلاسة مع مختلف الأفراد </w:t>
            </w: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  <w:t>(</w:t>
            </w: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المجموعة الخاصة بك</w:t>
            </w: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  <w:t>/</w:t>
            </w: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الطلاب، العاملون في المدرسة، الموظفون المؤقتين البدائل</w:t>
            </w: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  <w:t>).</w:t>
            </w:r>
          </w:p>
          <w:p w14:paraId="7D471C62" w14:textId="77777777" w:rsidR="00F9281D" w:rsidRPr="0046366A" w:rsidRDefault="0046366A" w:rsidP="0046366A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7277F1">
              <w:rPr>
                <w:rFonts w:eastAsia="Times New Roman" w:cs="Arial"/>
                <w:sz w:val="20"/>
                <w:szCs w:val="20"/>
                <w:lang w:eastAsia="fi-FI"/>
              </w:rPr>
              <w:t>Työskentelen sujuvasti eri ihmisten kanssa (</w:t>
            </w:r>
            <w:r>
              <w:rPr>
                <w:rFonts w:eastAsia="Times New Roman" w:cs="Arial"/>
                <w:sz w:val="20"/>
                <w:szCs w:val="20"/>
                <w:lang w:eastAsia="fi-FI"/>
              </w:rPr>
              <w:t>oma</w:t>
            </w:r>
            <w:r w:rsidRPr="007277F1">
              <w:rPr>
                <w:rFonts w:eastAsia="Times New Roman" w:cs="Arial"/>
                <w:sz w:val="20"/>
                <w:szCs w:val="20"/>
                <w:lang w:eastAsia="fi-FI"/>
              </w:rPr>
              <w:t xml:space="preserve"> ryhmä/oppilas, koulun henkilökunta, sijaiset).</w:t>
            </w:r>
          </w:p>
        </w:tc>
        <w:tc>
          <w:tcPr>
            <w:tcW w:w="850" w:type="dxa"/>
          </w:tcPr>
          <w:p w14:paraId="2C18CBD8" w14:textId="77777777" w:rsidR="00F9281D" w:rsidRPr="00344883" w:rsidRDefault="00F9281D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4E50FB34" w14:textId="77777777" w:rsidR="00F9281D" w:rsidRPr="00344883" w:rsidRDefault="00F9281D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13C1DCA6" w14:textId="77777777" w:rsidR="00F9281D" w:rsidRPr="00344883" w:rsidRDefault="00F9281D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3A8F38" w14:textId="77777777" w:rsidR="00F9281D" w:rsidRPr="00344883" w:rsidRDefault="00F9281D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F9281D" w:rsidRPr="00344883" w14:paraId="20D08915" w14:textId="77777777" w:rsidTr="003D4754">
        <w:tc>
          <w:tcPr>
            <w:tcW w:w="1417" w:type="dxa"/>
          </w:tcPr>
          <w:p w14:paraId="75FABE61" w14:textId="77777777" w:rsidR="00F9281D" w:rsidRPr="00344883" w:rsidRDefault="00F9281D" w:rsidP="00344883">
            <w:pPr>
              <w:bidi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1" w:type="dxa"/>
          </w:tcPr>
          <w:p w14:paraId="2F668447" w14:textId="77777777" w:rsidR="00F9281D" w:rsidRPr="00344883" w:rsidRDefault="00F9281D" w:rsidP="00344883">
            <w:pPr>
              <w:bidi/>
              <w:rPr>
                <w:rFonts w:ascii="Times New Roman" w:hAnsi="Times New Roman" w:cs="Times New Roman"/>
                <w:sz w:val="20"/>
                <w:szCs w:val="20"/>
              </w:rPr>
            </w:pPr>
            <w:r w:rsidRPr="00344883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أستطيع أن أعتني بأموري في المدرسة </w:t>
            </w:r>
            <w:r w:rsidRPr="00344883">
              <w:rPr>
                <w:rFonts w:ascii="Times New Roman" w:hAnsi="Times New Roman" w:cs="Times New Roman"/>
                <w:sz w:val="20"/>
                <w:szCs w:val="20"/>
                <w:rtl/>
                <w:lang w:bidi="ar"/>
              </w:rPr>
              <w:t>(</w:t>
            </w:r>
            <w:r w:rsidRPr="00344883">
              <w:rPr>
                <w:rFonts w:ascii="Times New Roman" w:hAnsi="Times New Roman" w:cs="Times New Roman"/>
                <w:sz w:val="20"/>
                <w:szCs w:val="20"/>
                <w:rtl/>
              </w:rPr>
              <w:t>التواصل مع شخص مُعين، الإصابة بالمرض خلال اليوم الدراسي، انتهاء دعم الطالب أو ما شابه ذلك</w:t>
            </w:r>
            <w:r w:rsidRPr="00344883">
              <w:rPr>
                <w:rFonts w:ascii="Times New Roman" w:hAnsi="Times New Roman" w:cs="Times New Roman"/>
                <w:sz w:val="20"/>
                <w:szCs w:val="20"/>
                <w:rtl/>
                <w:lang w:bidi="ar"/>
              </w:rPr>
              <w:t>).</w:t>
            </w:r>
          </w:p>
          <w:p w14:paraId="0AED6725" w14:textId="77777777" w:rsidR="00F9281D" w:rsidRPr="0046366A" w:rsidRDefault="0046366A" w:rsidP="0046366A">
            <w:pPr>
              <w:rPr>
                <w:sz w:val="20"/>
                <w:szCs w:val="20"/>
              </w:rPr>
            </w:pPr>
            <w:r w:rsidRPr="005E0A94">
              <w:rPr>
                <w:sz w:val="20"/>
                <w:szCs w:val="20"/>
              </w:rPr>
              <w:t>Osaan hoitaa koulussa asioitani (tietyn hlön tavoittaminen, sairastuminen kesken päivän, opiskelun tuen pyytäminen ym.).</w:t>
            </w:r>
          </w:p>
        </w:tc>
        <w:tc>
          <w:tcPr>
            <w:tcW w:w="850" w:type="dxa"/>
          </w:tcPr>
          <w:p w14:paraId="509AB7A1" w14:textId="77777777" w:rsidR="00F9281D" w:rsidRPr="00344883" w:rsidRDefault="00F9281D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5A837660" w14:textId="77777777" w:rsidR="00F9281D" w:rsidRPr="00344883" w:rsidRDefault="00F9281D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00612762" w14:textId="77777777" w:rsidR="00F9281D" w:rsidRPr="00344883" w:rsidRDefault="00F9281D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2A307A4C" w14:textId="77777777" w:rsidR="00F9281D" w:rsidRPr="00344883" w:rsidRDefault="00F9281D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746" w:rsidRPr="00344883" w14:paraId="0B22683F" w14:textId="77777777" w:rsidTr="003D4754">
        <w:tc>
          <w:tcPr>
            <w:tcW w:w="1417" w:type="dxa"/>
          </w:tcPr>
          <w:p w14:paraId="7B27B9D3" w14:textId="77777777" w:rsidR="00E42746" w:rsidRPr="00344883" w:rsidRDefault="00E42746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1" w:type="dxa"/>
          </w:tcPr>
          <w:p w14:paraId="3E10D3A1" w14:textId="77777777" w:rsidR="00E42746" w:rsidRPr="00344883" w:rsidRDefault="00E42746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أُعزز من خلال طريقة عملي الأجواء </w:t>
            </w: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الدراسية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 الجيدة في الفصل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 xml:space="preserve">. </w:t>
            </w:r>
          </w:p>
          <w:p w14:paraId="2693AA9F" w14:textId="77777777" w:rsidR="005E0A94" w:rsidRPr="0046366A" w:rsidRDefault="0046366A" w:rsidP="0046366A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Edistän toiminnallani hyvää </w:t>
            </w: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>opiskelu</w:t>
            </w: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ilmapiiriä luokassa. </w:t>
            </w:r>
          </w:p>
        </w:tc>
        <w:tc>
          <w:tcPr>
            <w:tcW w:w="850" w:type="dxa"/>
          </w:tcPr>
          <w:p w14:paraId="0A055528" w14:textId="77777777" w:rsidR="00E42746" w:rsidRPr="00344883" w:rsidRDefault="00E42746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9A08646" w14:textId="77777777" w:rsidR="00E42746" w:rsidRPr="00344883" w:rsidRDefault="00E42746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6E4BDB62" w14:textId="77777777" w:rsidR="00E42746" w:rsidRPr="00344883" w:rsidRDefault="00E42746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6F2C2207" w14:textId="77777777" w:rsidR="00E42746" w:rsidRPr="00344883" w:rsidRDefault="00E42746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281D" w:rsidRPr="00344883" w14:paraId="07BAE2AB" w14:textId="77777777" w:rsidTr="003D4754">
        <w:tc>
          <w:tcPr>
            <w:tcW w:w="1417" w:type="dxa"/>
          </w:tcPr>
          <w:p w14:paraId="4205FC8C" w14:textId="77777777" w:rsidR="00F9281D" w:rsidRPr="00344883" w:rsidRDefault="00F9281D" w:rsidP="00344883">
            <w:pPr>
              <w:bidi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41" w:type="dxa"/>
          </w:tcPr>
          <w:p w14:paraId="7AB66185" w14:textId="77777777" w:rsidR="00F9281D" w:rsidRPr="00344883" w:rsidRDefault="00F9281D" w:rsidP="00344883">
            <w:pPr>
              <w:bidi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تحدث مضايقات في فصلي</w:t>
            </w: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  <w:t>.</w:t>
            </w:r>
          </w:p>
          <w:p w14:paraId="41C82347" w14:textId="77777777" w:rsidR="00F9281D" w:rsidRPr="0046366A" w:rsidRDefault="0046366A" w:rsidP="0046366A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>Luokassani on kiusaamista.</w:t>
            </w:r>
          </w:p>
        </w:tc>
        <w:tc>
          <w:tcPr>
            <w:tcW w:w="850" w:type="dxa"/>
          </w:tcPr>
          <w:p w14:paraId="35FE2D4A" w14:textId="77777777" w:rsidR="00F9281D" w:rsidRPr="00344883" w:rsidRDefault="00F9281D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731C4932" w14:textId="77777777" w:rsidR="00F9281D" w:rsidRPr="00344883" w:rsidRDefault="00F9281D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1F30F0C9" w14:textId="77777777" w:rsidR="00F9281D" w:rsidRPr="00344883" w:rsidRDefault="00F9281D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33921EF8" w14:textId="77777777" w:rsidR="00F9281D" w:rsidRPr="00344883" w:rsidRDefault="00F9281D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746" w:rsidRPr="00344883" w14:paraId="09DD7959" w14:textId="77777777" w:rsidTr="003D4754">
        <w:tc>
          <w:tcPr>
            <w:tcW w:w="1417" w:type="dxa"/>
          </w:tcPr>
          <w:p w14:paraId="2796740B" w14:textId="77777777" w:rsidR="00E42746" w:rsidRPr="00344883" w:rsidRDefault="00E42746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1" w:type="dxa"/>
          </w:tcPr>
          <w:p w14:paraId="51EE8D22" w14:textId="77777777" w:rsidR="00B857E2" w:rsidRPr="00344883" w:rsidRDefault="00E42746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آخذ </w:t>
            </w: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الطلاب الآخرين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 بعين الاعتبار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.</w:t>
            </w:r>
          </w:p>
          <w:p w14:paraId="47A9219A" w14:textId="77777777" w:rsidR="00664935" w:rsidRPr="0046366A" w:rsidRDefault="0046366A" w:rsidP="0046366A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Otan </w:t>
            </w: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 xml:space="preserve">toiset oppilaat </w:t>
            </w: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huomioon.</w:t>
            </w:r>
          </w:p>
        </w:tc>
        <w:tc>
          <w:tcPr>
            <w:tcW w:w="850" w:type="dxa"/>
          </w:tcPr>
          <w:p w14:paraId="3E7AD907" w14:textId="77777777" w:rsidR="00E42746" w:rsidRPr="00344883" w:rsidRDefault="00E42746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9E4B158" w14:textId="77777777" w:rsidR="00E42746" w:rsidRPr="00344883" w:rsidRDefault="00E42746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2574419B" w14:textId="77777777" w:rsidR="00E42746" w:rsidRPr="00344883" w:rsidRDefault="00E42746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78059978" w14:textId="77777777" w:rsidR="00E42746" w:rsidRPr="00344883" w:rsidRDefault="00E42746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2746" w:rsidRPr="00344883" w14:paraId="6C0B1796" w14:textId="77777777" w:rsidTr="003D4754">
        <w:tc>
          <w:tcPr>
            <w:tcW w:w="1417" w:type="dxa"/>
          </w:tcPr>
          <w:p w14:paraId="1084FC6A" w14:textId="77777777" w:rsidR="00E42746" w:rsidRPr="00344883" w:rsidRDefault="00E42746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1" w:type="dxa"/>
          </w:tcPr>
          <w:p w14:paraId="58D42102" w14:textId="77777777" w:rsidR="00B857E2" w:rsidRPr="00344883" w:rsidRDefault="00C00B2A" w:rsidP="00344883">
            <w:pPr>
              <w:bidi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الأمور المتعلقة بالأصدقاء لدي كلها على ما يرام</w:t>
            </w: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  <w:t>.</w:t>
            </w:r>
          </w:p>
          <w:p w14:paraId="5D0333E6" w14:textId="77777777" w:rsidR="005E0A94" w:rsidRPr="0046366A" w:rsidRDefault="0046366A" w:rsidP="0046366A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>Kaveriasiani ovat kunnossa.</w:t>
            </w:r>
          </w:p>
        </w:tc>
        <w:tc>
          <w:tcPr>
            <w:tcW w:w="850" w:type="dxa"/>
          </w:tcPr>
          <w:p w14:paraId="5EEAE727" w14:textId="77777777" w:rsidR="00E42746" w:rsidRPr="00344883" w:rsidRDefault="00E42746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74B2B2E2" w14:textId="77777777" w:rsidR="00E42746" w:rsidRPr="00344883" w:rsidRDefault="00E42746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068581A4" w14:textId="77777777" w:rsidR="00E42746" w:rsidRPr="00344883" w:rsidRDefault="00E42746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4ACB15AB" w14:textId="77777777" w:rsidR="00E42746" w:rsidRPr="00344883" w:rsidRDefault="00E42746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281D" w:rsidRPr="00344883" w14:paraId="0073C5BD" w14:textId="77777777" w:rsidTr="003D4754">
        <w:tc>
          <w:tcPr>
            <w:tcW w:w="1417" w:type="dxa"/>
          </w:tcPr>
          <w:p w14:paraId="0094C6DD" w14:textId="77777777" w:rsidR="00F9281D" w:rsidRPr="00344883" w:rsidRDefault="00F9281D" w:rsidP="00344883">
            <w:pPr>
              <w:bidi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41" w:type="dxa"/>
          </w:tcPr>
          <w:p w14:paraId="669DB904" w14:textId="77777777" w:rsidR="00F9281D" w:rsidRPr="00344883" w:rsidRDefault="00F9281D" w:rsidP="00344883">
            <w:pPr>
              <w:bidi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أجرؤ على التصرف في المجموعة</w:t>
            </w: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  <w:t>/</w:t>
            </w: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المدرسة بطبيعتي</w:t>
            </w: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  <w:t>.</w:t>
            </w:r>
          </w:p>
          <w:p w14:paraId="4BCFB927" w14:textId="77777777" w:rsidR="00F9281D" w:rsidRPr="0046366A" w:rsidRDefault="0046366A" w:rsidP="0046366A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>Uskallan olla ryhmässä/koulussa oma itseni.</w:t>
            </w:r>
          </w:p>
        </w:tc>
        <w:tc>
          <w:tcPr>
            <w:tcW w:w="850" w:type="dxa"/>
          </w:tcPr>
          <w:p w14:paraId="7AFEE548" w14:textId="77777777" w:rsidR="00F9281D" w:rsidRPr="00344883" w:rsidRDefault="00F9281D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1FAEEC60" w14:textId="77777777" w:rsidR="00F9281D" w:rsidRPr="00344883" w:rsidRDefault="00F9281D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14AEE409" w14:textId="77777777" w:rsidR="00F9281D" w:rsidRPr="00344883" w:rsidRDefault="00F9281D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146EF9D9" w14:textId="77777777" w:rsidR="00F9281D" w:rsidRPr="00344883" w:rsidRDefault="00F9281D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45A6" w:rsidRPr="00344883" w14:paraId="7EB38FC5" w14:textId="77777777" w:rsidTr="003D4754">
        <w:tc>
          <w:tcPr>
            <w:tcW w:w="1417" w:type="dxa"/>
          </w:tcPr>
          <w:p w14:paraId="74759735" w14:textId="77777777" w:rsidR="004045A6" w:rsidRPr="00344883" w:rsidRDefault="004045A6" w:rsidP="00344883">
            <w:pPr>
              <w:bidi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41" w:type="dxa"/>
          </w:tcPr>
          <w:p w14:paraId="5E36CB42" w14:textId="77777777" w:rsidR="004045A6" w:rsidRPr="00344883" w:rsidRDefault="004045A6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أستطيع أن أؤثر في 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الأمور المشتركة للفصل إذا رغبت بذلك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.</w:t>
            </w:r>
          </w:p>
          <w:p w14:paraId="772083DB" w14:textId="77777777" w:rsidR="004045A6" w:rsidRPr="0046366A" w:rsidRDefault="0046366A" w:rsidP="0046366A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3647F2">
              <w:rPr>
                <w:rFonts w:eastAsia="Times New Roman" w:cs="Arial"/>
                <w:sz w:val="20"/>
                <w:szCs w:val="20"/>
                <w:lang w:eastAsia="fi-FI"/>
              </w:rPr>
              <w:t xml:space="preserve">Halutessani pystyn vaikuttamaan </w:t>
            </w:r>
            <w:r w:rsidRPr="003647F2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luokan yhteisiin asioihin.</w:t>
            </w:r>
          </w:p>
        </w:tc>
        <w:tc>
          <w:tcPr>
            <w:tcW w:w="850" w:type="dxa"/>
          </w:tcPr>
          <w:p w14:paraId="356F6371" w14:textId="77777777" w:rsidR="004045A6" w:rsidRPr="00344883" w:rsidRDefault="004045A6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D46BBB2" w14:textId="77777777" w:rsidR="004045A6" w:rsidRPr="00344883" w:rsidRDefault="004045A6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6D9B66BD" w14:textId="77777777" w:rsidR="004045A6" w:rsidRPr="00344883" w:rsidRDefault="004045A6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7DC16102" w14:textId="77777777" w:rsidR="004045A6" w:rsidRPr="00344883" w:rsidRDefault="004045A6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281D" w:rsidRPr="00344883" w14:paraId="1185C46A" w14:textId="77777777" w:rsidTr="003D4754">
        <w:tc>
          <w:tcPr>
            <w:tcW w:w="1417" w:type="dxa"/>
          </w:tcPr>
          <w:p w14:paraId="499F771F" w14:textId="77777777" w:rsidR="00F9281D" w:rsidRPr="00344883" w:rsidRDefault="00F9281D" w:rsidP="00344883">
            <w:pPr>
              <w:bidi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41" w:type="dxa"/>
          </w:tcPr>
          <w:p w14:paraId="05A9B22A" w14:textId="77777777" w:rsidR="003647F2" w:rsidRPr="00344883" w:rsidRDefault="00F9281D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تتم ملاحظة حضوري وأخذي بعين الاعتبار في المدرسة</w:t>
            </w: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  <w:t xml:space="preserve">. </w:t>
            </w:r>
          </w:p>
          <w:p w14:paraId="5A2496D3" w14:textId="77777777" w:rsidR="00F9281D" w:rsidRPr="0046366A" w:rsidRDefault="0046366A" w:rsidP="0046366A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>Minut huomataan ja otetaan huomioon koulussa.</w:t>
            </w:r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850" w:type="dxa"/>
          </w:tcPr>
          <w:p w14:paraId="48BB04E1" w14:textId="77777777" w:rsidR="00F9281D" w:rsidRPr="00344883" w:rsidRDefault="00F9281D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49B6F89D" w14:textId="77777777" w:rsidR="00F9281D" w:rsidRPr="00344883" w:rsidRDefault="00F9281D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14:paraId="0B6C86D0" w14:textId="77777777" w:rsidR="00F9281D" w:rsidRPr="00344883" w:rsidRDefault="00F9281D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5D7CA2FE" w14:textId="77777777" w:rsidR="00F9281D" w:rsidRPr="00344883" w:rsidRDefault="00F9281D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53CCDDB0" w14:textId="4666FB2B" w:rsidR="00B913C7" w:rsidRDefault="00B913C7" w:rsidP="00FA3BFF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lang w:bidi="ar"/>
        </w:rPr>
      </w:pPr>
      <w:r w:rsidRPr="00344883">
        <w:rPr>
          <w:rFonts w:ascii="Times New Roman" w:eastAsia="Times New Roman" w:hAnsi="Times New Roman" w:cs="Times New Roman"/>
          <w:color w:val="000000"/>
          <w:sz w:val="18"/>
          <w:szCs w:val="18"/>
          <w:rtl/>
        </w:rPr>
        <w:t>ما هي الأمور الأخرى</w:t>
      </w:r>
      <w:r w:rsidR="0046366A">
        <w:rPr>
          <w:rFonts w:ascii="Times New Roman" w:eastAsia="Times New Roman" w:hAnsi="Times New Roman" w:cs="Times New Roman" w:hint="cs"/>
          <w:color w:val="000000"/>
          <w:sz w:val="18"/>
          <w:szCs w:val="18"/>
          <w:rtl/>
          <w:lang w:bidi="ar"/>
        </w:rPr>
        <w:t xml:space="preserve">/ </w:t>
      </w:r>
      <w:r w:rsidR="0046366A">
        <w:rPr>
          <w:rFonts w:eastAsia="Times New Roman" w:cs="Arial"/>
          <w:color w:val="000000"/>
          <w:sz w:val="18"/>
          <w:szCs w:val="18"/>
          <w:lang w:eastAsia="fi-FI"/>
        </w:rPr>
        <w:t>Mitä muuta</w:t>
      </w:r>
      <w:r w:rsidRPr="00344883">
        <w:rPr>
          <w:rFonts w:ascii="Times New Roman" w:eastAsia="Times New Roman" w:hAnsi="Times New Roman" w:cs="Times New Roman"/>
          <w:color w:val="000000"/>
          <w:sz w:val="18"/>
          <w:szCs w:val="18"/>
          <w:rtl/>
          <w:lang w:bidi="ar"/>
        </w:rPr>
        <w:t xml:space="preserve">:  </w:t>
      </w:r>
    </w:p>
    <w:p w14:paraId="77BE8B04" w14:textId="40AC50A9" w:rsidR="00FA3BFF" w:rsidRPr="00FA3BFF" w:rsidRDefault="00FA3BFF" w:rsidP="00FA3BFF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bidi="ar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bidi="ar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bidi="ar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bidi="ar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bidi="ar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bidi="ar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bidi="ar"/>
        </w:rPr>
        <w:tab/>
      </w:r>
    </w:p>
    <w:p w14:paraId="75619834" w14:textId="77777777" w:rsidR="005E0A94" w:rsidRPr="00344883" w:rsidRDefault="005E0A94" w:rsidP="00344883">
      <w:pPr>
        <w:bidi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4883">
        <w:rPr>
          <w:rFonts w:ascii="Times New Roman" w:eastAsia="Times New Roman" w:hAnsi="Times New Roman" w:cs="Times New Roman"/>
          <w:color w:val="000000"/>
          <w:sz w:val="18"/>
          <w:szCs w:val="18"/>
        </w:rPr>
        <w:br w:type="page"/>
      </w:r>
    </w:p>
    <w:p w14:paraId="3C18F8FA" w14:textId="77777777" w:rsidR="005E0A94" w:rsidRPr="00344883" w:rsidRDefault="005E0A94" w:rsidP="00344883">
      <w:pPr>
        <w:shd w:val="clear" w:color="auto" w:fill="FFFFFF"/>
        <w:bidi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448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lastRenderedPageBreak/>
        <w:t>أنا ومهارات الدوام المدرسي</w:t>
      </w:r>
      <w:r w:rsidR="009D10C9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  <w:lang w:bidi="ar"/>
        </w:rPr>
        <w:t xml:space="preserve"> / </w:t>
      </w:r>
      <w:r w:rsidR="009D10C9" w:rsidRPr="005E0A94">
        <w:rPr>
          <w:rFonts w:eastAsia="Times New Roman" w:cs="Arial"/>
          <w:b/>
          <w:color w:val="000000"/>
          <w:sz w:val="28"/>
          <w:szCs w:val="28"/>
          <w:lang w:eastAsia="fi-FI"/>
        </w:rPr>
        <w:t>Minä ja koulunkäyntitaidot</w:t>
      </w:r>
    </w:p>
    <w:p w14:paraId="251472DA" w14:textId="5F9990E0" w:rsidR="00F9281D" w:rsidRPr="00344883" w:rsidRDefault="00F9281D" w:rsidP="00FA3BFF">
      <w:pPr>
        <w:shd w:val="clear" w:color="auto" w:fill="FFFFFF"/>
        <w:bidi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4883">
        <w:rPr>
          <w:rFonts w:ascii="Times New Roman" w:eastAsia="Times New Roman" w:hAnsi="Times New Roman" w:cs="Times New Roman"/>
          <w:color w:val="000000"/>
          <w:sz w:val="20"/>
          <w:szCs w:val="20"/>
          <w:rtl/>
          <w:lang w:bidi="ar"/>
        </w:rPr>
        <w:t xml:space="preserve">1. </w:t>
      </w:r>
      <w:r w:rsidRPr="00344883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اختر ما يعبّر عن وجهة نظرك بخصوص الادعاءات</w:t>
      </w:r>
      <w:r w:rsidRPr="00344883">
        <w:rPr>
          <w:rFonts w:ascii="Times New Roman" w:eastAsia="Times New Roman" w:hAnsi="Times New Roman" w:cs="Times New Roman"/>
          <w:color w:val="000000"/>
          <w:sz w:val="20"/>
          <w:szCs w:val="20"/>
          <w:rtl/>
          <w:lang w:bidi="ar"/>
        </w:rPr>
        <w:t xml:space="preserve">. </w:t>
      </w:r>
      <w:r w:rsidR="009D10C9">
        <w:rPr>
          <w:rFonts w:ascii="Times New Roman" w:eastAsia="Times New Roman" w:hAnsi="Times New Roman" w:cs="Times New Roman" w:hint="cs"/>
          <w:color w:val="000000"/>
          <w:sz w:val="20"/>
          <w:szCs w:val="20"/>
          <w:rtl/>
          <w:lang w:bidi="ar"/>
        </w:rPr>
        <w:t>/</w:t>
      </w:r>
      <w:r w:rsidR="00FA3BFF">
        <w:rPr>
          <w:rFonts w:ascii="Times New Roman" w:eastAsia="Times New Roman" w:hAnsi="Times New Roman" w:cs="Times New Roman"/>
          <w:color w:val="000000"/>
          <w:sz w:val="20"/>
          <w:szCs w:val="20"/>
          <w:lang w:bidi="ar"/>
        </w:rPr>
        <w:t xml:space="preserve">                                                                  </w:t>
      </w:r>
      <w:r w:rsidR="009D10C9">
        <w:rPr>
          <w:rFonts w:ascii="Times New Roman" w:eastAsia="Times New Roman" w:hAnsi="Times New Roman" w:cs="Times New Roman" w:hint="cs"/>
          <w:color w:val="000000"/>
          <w:sz w:val="20"/>
          <w:szCs w:val="20"/>
          <w:rtl/>
          <w:lang w:bidi="ar"/>
        </w:rPr>
        <w:t xml:space="preserve"> </w:t>
      </w:r>
      <w:r w:rsidR="009D10C9" w:rsidRPr="00F9281D">
        <w:rPr>
          <w:rFonts w:eastAsia="Times New Roman" w:cs="Arial"/>
          <w:color w:val="000000"/>
          <w:sz w:val="20"/>
          <w:szCs w:val="20"/>
          <w:lang w:eastAsia="fi-FI"/>
        </w:rPr>
        <w:t>Valitse, mitä mieltä olet väitteistä</w:t>
      </w:r>
    </w:p>
    <w:p w14:paraId="1C86DB7B" w14:textId="09142825" w:rsidR="00F83C5F" w:rsidRPr="00344883" w:rsidRDefault="00F9281D" w:rsidP="00FA3BFF">
      <w:pPr>
        <w:shd w:val="clear" w:color="auto" w:fill="FFFFFF"/>
        <w:bidi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4883">
        <w:rPr>
          <w:rFonts w:ascii="Times New Roman" w:eastAsia="Times New Roman" w:hAnsi="Times New Roman" w:cs="Times New Roman"/>
          <w:color w:val="000000"/>
          <w:sz w:val="20"/>
          <w:szCs w:val="20"/>
          <w:rtl/>
          <w:lang w:bidi="ar"/>
        </w:rPr>
        <w:t xml:space="preserve">2. </w:t>
      </w:r>
      <w:r w:rsidRPr="00344883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اختر </w:t>
      </w:r>
      <w:r w:rsidRPr="00344883">
        <w:rPr>
          <w:rFonts w:ascii="Times New Roman" w:eastAsia="Times New Roman" w:hAnsi="Times New Roman" w:cs="Times New Roman"/>
          <w:color w:val="000000"/>
          <w:sz w:val="20"/>
          <w:szCs w:val="20"/>
          <w:rtl/>
          <w:lang w:bidi="ar"/>
        </w:rPr>
        <w:t xml:space="preserve">2 - 3 </w:t>
      </w:r>
      <w:r w:rsidRPr="00344883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ادعاءات</w:t>
      </w:r>
      <w:r w:rsidRPr="00344883">
        <w:rPr>
          <w:rFonts w:ascii="Times New Roman" w:eastAsia="Times New Roman" w:hAnsi="Times New Roman" w:cs="Times New Roman"/>
          <w:color w:val="000000"/>
          <w:sz w:val="20"/>
          <w:szCs w:val="20"/>
          <w:rtl/>
          <w:lang w:bidi="ar"/>
        </w:rPr>
        <w:t xml:space="preserve">/ </w:t>
      </w:r>
      <w:r w:rsidRPr="00344883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تريد أن تتحدث بشأنها على نحو خاص أثناء جلسة الحوار بخصوص التقييم</w:t>
      </w:r>
      <w:r w:rsidRPr="00344883">
        <w:rPr>
          <w:rFonts w:ascii="Times New Roman" w:eastAsia="Times New Roman" w:hAnsi="Times New Roman" w:cs="Times New Roman"/>
          <w:color w:val="000000"/>
          <w:sz w:val="20"/>
          <w:szCs w:val="20"/>
          <w:rtl/>
          <w:lang w:bidi="ar"/>
        </w:rPr>
        <w:t>.</w:t>
      </w:r>
      <w:r w:rsidR="00FA3BFF">
        <w:rPr>
          <w:rFonts w:ascii="Times New Roman" w:eastAsia="Times New Roman" w:hAnsi="Times New Roman" w:cs="Times New Roman"/>
          <w:color w:val="000000"/>
          <w:sz w:val="20"/>
          <w:szCs w:val="20"/>
          <w:lang w:bidi="ar"/>
        </w:rPr>
        <w:t xml:space="preserve">      </w:t>
      </w:r>
      <w:r w:rsidR="009D10C9">
        <w:rPr>
          <w:rFonts w:ascii="Times New Roman" w:eastAsia="Times New Roman" w:hAnsi="Times New Roman" w:cs="Times New Roman" w:hint="cs"/>
          <w:color w:val="000000"/>
          <w:sz w:val="20"/>
          <w:szCs w:val="20"/>
          <w:rtl/>
          <w:lang w:bidi="ar"/>
        </w:rPr>
        <w:t xml:space="preserve"> / </w:t>
      </w:r>
      <w:r w:rsidR="009D10C9" w:rsidRPr="00F9281D">
        <w:rPr>
          <w:rFonts w:eastAsia="Times New Roman" w:cs="Arial"/>
          <w:color w:val="000000"/>
          <w:sz w:val="20"/>
          <w:szCs w:val="20"/>
          <w:lang w:eastAsia="fi-FI"/>
        </w:rPr>
        <w:t>Valitse 2-3 väitettä, joista erityisesti haluat puhua arviointikeskustelussasi.</w:t>
      </w:r>
    </w:p>
    <w:p w14:paraId="7C9EBFB1" w14:textId="77777777" w:rsidR="00F9281D" w:rsidRPr="00344883" w:rsidRDefault="00F9281D" w:rsidP="00344883">
      <w:pPr>
        <w:shd w:val="clear" w:color="auto" w:fill="FFFFFF"/>
        <w:bidi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TaulukkoRuudukko"/>
        <w:bidiVisual/>
        <w:tblW w:w="0" w:type="auto"/>
        <w:tblLook w:val="04A0" w:firstRow="1" w:lastRow="0" w:firstColumn="1" w:lastColumn="0" w:noHBand="0" w:noVBand="1"/>
      </w:tblPr>
      <w:tblGrid>
        <w:gridCol w:w="1268"/>
        <w:gridCol w:w="5325"/>
        <w:gridCol w:w="830"/>
        <w:gridCol w:w="829"/>
        <w:gridCol w:w="830"/>
        <w:gridCol w:w="829"/>
      </w:tblGrid>
      <w:tr w:rsidR="00CF6818" w:rsidRPr="00344883" w14:paraId="00AAA0CA" w14:textId="77777777" w:rsidTr="009D10C9">
        <w:tc>
          <w:tcPr>
            <w:tcW w:w="1268" w:type="dxa"/>
          </w:tcPr>
          <w:p w14:paraId="712CEA79" w14:textId="77777777" w:rsidR="00E42746" w:rsidRDefault="00E42746" w:rsidP="00344883">
            <w:pPr>
              <w:bidi/>
              <w:rPr>
                <w:rFonts w:ascii="Times New Roman" w:hAnsi="Times New Roman" w:cs="Times New Roman"/>
                <w:sz w:val="16"/>
                <w:szCs w:val="16"/>
                <w:rtl/>
                <w:lang w:bidi="ar"/>
              </w:rPr>
            </w:pPr>
            <w:r w:rsidRPr="00344883">
              <w:rPr>
                <w:rFonts w:ascii="Times New Roman" w:hAnsi="Times New Roman" w:cs="Times New Roman"/>
                <w:sz w:val="16"/>
                <w:szCs w:val="16"/>
                <w:rtl/>
              </w:rPr>
              <w:t>أريد أن أتحدث بشكل خاص عن هذا</w:t>
            </w:r>
            <w:r w:rsidR="009D10C9">
              <w:rPr>
                <w:rFonts w:ascii="Times New Roman" w:hAnsi="Times New Roman" w:cs="Times New Roman" w:hint="cs"/>
                <w:sz w:val="16"/>
                <w:szCs w:val="16"/>
                <w:rtl/>
                <w:lang w:bidi="ar"/>
              </w:rPr>
              <w:t xml:space="preserve"> /</w:t>
            </w:r>
          </w:p>
          <w:p w14:paraId="632C29DA" w14:textId="77777777" w:rsidR="009D10C9" w:rsidRPr="00344883" w:rsidRDefault="009D10C9" w:rsidP="009D10C9">
            <w:pPr>
              <w:bidi/>
              <w:rPr>
                <w:rFonts w:ascii="Times New Roman" w:hAnsi="Times New Roman" w:cs="Times New Roman"/>
                <w:sz w:val="16"/>
                <w:szCs w:val="16"/>
              </w:rPr>
            </w:pPr>
            <w:r w:rsidRPr="00E42746">
              <w:rPr>
                <w:sz w:val="16"/>
                <w:szCs w:val="16"/>
              </w:rPr>
              <w:t>Tästä haluan</w:t>
            </w:r>
            <w:r>
              <w:rPr>
                <w:sz w:val="16"/>
                <w:szCs w:val="16"/>
              </w:rPr>
              <w:t xml:space="preserve"> erityisesti</w:t>
            </w:r>
            <w:r w:rsidRPr="00E42746">
              <w:rPr>
                <w:sz w:val="16"/>
                <w:szCs w:val="16"/>
              </w:rPr>
              <w:t xml:space="preserve"> puhua</w:t>
            </w:r>
          </w:p>
        </w:tc>
        <w:tc>
          <w:tcPr>
            <w:tcW w:w="5325" w:type="dxa"/>
          </w:tcPr>
          <w:p w14:paraId="304E80D0" w14:textId="77777777" w:rsidR="00E42746" w:rsidRPr="00344883" w:rsidRDefault="00E42746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</w:tcPr>
          <w:p w14:paraId="4EB085A0" w14:textId="77777777" w:rsidR="00E42746" w:rsidRDefault="00E42746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bidi="ar"/>
              </w:rPr>
            </w:pPr>
            <w:r w:rsidRPr="00344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  <w:t>أوافق الرأي تماماً</w:t>
            </w:r>
          </w:p>
          <w:p w14:paraId="650331B3" w14:textId="77777777" w:rsidR="009D10C9" w:rsidRPr="00344883" w:rsidRDefault="009D10C9" w:rsidP="009D10C9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Täysin samaa mieltä</w:t>
            </w:r>
          </w:p>
        </w:tc>
        <w:tc>
          <w:tcPr>
            <w:tcW w:w="829" w:type="dxa"/>
          </w:tcPr>
          <w:p w14:paraId="4696936B" w14:textId="77777777" w:rsidR="00E42746" w:rsidRDefault="00E42746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bidi="ar"/>
              </w:rPr>
            </w:pPr>
            <w:r w:rsidRPr="00344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  <w:t>أوافق الرأي تقريباً</w:t>
            </w:r>
          </w:p>
          <w:p w14:paraId="19A23F39" w14:textId="77777777" w:rsidR="009D10C9" w:rsidRPr="00344883" w:rsidRDefault="009D10C9" w:rsidP="009D10C9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Melko samaa mieltä</w:t>
            </w:r>
          </w:p>
        </w:tc>
        <w:tc>
          <w:tcPr>
            <w:tcW w:w="830" w:type="dxa"/>
          </w:tcPr>
          <w:p w14:paraId="00602EE6" w14:textId="77777777" w:rsidR="00E42746" w:rsidRDefault="00E42746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bidi="ar"/>
              </w:rPr>
            </w:pPr>
            <w:r w:rsidRPr="00344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  <w:t>أخالف الرأي تقريباً</w:t>
            </w:r>
          </w:p>
          <w:p w14:paraId="04F3E215" w14:textId="77777777" w:rsidR="009D10C9" w:rsidRPr="00344883" w:rsidRDefault="009D10C9" w:rsidP="009D10C9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Melko eri mieltä</w:t>
            </w:r>
          </w:p>
        </w:tc>
        <w:tc>
          <w:tcPr>
            <w:tcW w:w="829" w:type="dxa"/>
          </w:tcPr>
          <w:p w14:paraId="1B34FFC6" w14:textId="77777777" w:rsidR="00E42746" w:rsidRDefault="00E42746" w:rsidP="00344883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bidi="ar"/>
              </w:rPr>
            </w:pPr>
            <w:r w:rsidRPr="003448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  <w:t>أخالف الرأي تماماً</w:t>
            </w:r>
          </w:p>
          <w:p w14:paraId="5B44FCFF" w14:textId="77777777" w:rsidR="009D10C9" w:rsidRPr="00344883" w:rsidRDefault="009D10C9" w:rsidP="009D10C9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Täysin eri mieltä</w:t>
            </w:r>
          </w:p>
        </w:tc>
      </w:tr>
      <w:tr w:rsidR="005E7CE5" w:rsidRPr="00344883" w14:paraId="3E2E4EF2" w14:textId="77777777" w:rsidTr="009D10C9">
        <w:trPr>
          <w:trHeight w:val="254"/>
        </w:trPr>
        <w:tc>
          <w:tcPr>
            <w:tcW w:w="1268" w:type="dxa"/>
          </w:tcPr>
          <w:p w14:paraId="2CE70E98" w14:textId="77777777" w:rsidR="005E7CE5" w:rsidRPr="00344883" w:rsidRDefault="005E7CE5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</w:tcPr>
          <w:p w14:paraId="3727B350" w14:textId="77777777" w:rsidR="005E7CE5" w:rsidRDefault="005E7CE5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</w:pP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أنام 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 xml:space="preserve">8 - 10 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ساعات ليلاً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 xml:space="preserve">. </w:t>
            </w:r>
          </w:p>
          <w:p w14:paraId="0916DE18" w14:textId="77777777" w:rsidR="009D10C9" w:rsidRPr="00344883" w:rsidRDefault="009D10C9" w:rsidP="009D10C9">
            <w:pPr>
              <w:bidi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Nukun 8-10 tuntia yössä.</w:t>
            </w:r>
          </w:p>
        </w:tc>
        <w:tc>
          <w:tcPr>
            <w:tcW w:w="830" w:type="dxa"/>
          </w:tcPr>
          <w:p w14:paraId="4D52E83B" w14:textId="77777777" w:rsidR="005E7CE5" w:rsidRPr="00344883" w:rsidRDefault="005E7CE5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00A3EB0A" w14:textId="77777777" w:rsidR="005E7CE5" w:rsidRPr="00344883" w:rsidRDefault="005E7CE5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2B7C9CAD" w14:textId="77777777" w:rsidR="005E7CE5" w:rsidRPr="00344883" w:rsidRDefault="005E7CE5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66935B9C" w14:textId="77777777" w:rsidR="005E7CE5" w:rsidRPr="00344883" w:rsidRDefault="005E7CE5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CE5" w:rsidRPr="00344883" w14:paraId="10C17470" w14:textId="77777777" w:rsidTr="009D10C9">
        <w:trPr>
          <w:trHeight w:val="271"/>
        </w:trPr>
        <w:tc>
          <w:tcPr>
            <w:tcW w:w="1268" w:type="dxa"/>
          </w:tcPr>
          <w:p w14:paraId="11975EDA" w14:textId="77777777" w:rsidR="005E7CE5" w:rsidRPr="00344883" w:rsidRDefault="005E7CE5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</w:tcPr>
          <w:p w14:paraId="771E88DD" w14:textId="77777777" w:rsidR="005E7CE5" w:rsidRDefault="00155CB4" w:rsidP="00344883">
            <w:pPr>
              <w:bidi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rtl/>
              </w:rPr>
            </w:pP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أتناول طعام الإفطار يومياً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.</w:t>
            </w:r>
            <w:r w:rsidRPr="0034488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697584E9" w14:textId="77777777" w:rsidR="009D10C9" w:rsidRPr="00344883" w:rsidRDefault="00FA6D97" w:rsidP="009D10C9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Syön aamupalan</w:t>
            </w: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päivittäin.</w:t>
            </w:r>
          </w:p>
        </w:tc>
        <w:tc>
          <w:tcPr>
            <w:tcW w:w="830" w:type="dxa"/>
          </w:tcPr>
          <w:p w14:paraId="5C78DDF2" w14:textId="77777777" w:rsidR="005E7CE5" w:rsidRPr="00344883" w:rsidRDefault="005E7CE5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23E77E0F" w14:textId="77777777" w:rsidR="005E7CE5" w:rsidRPr="00344883" w:rsidRDefault="005E7CE5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02DBC392" w14:textId="77777777" w:rsidR="005E7CE5" w:rsidRPr="00344883" w:rsidRDefault="005E7CE5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43EA5B68" w14:textId="77777777" w:rsidR="005E7CE5" w:rsidRPr="00344883" w:rsidRDefault="005E7CE5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5CB4" w:rsidRPr="00344883" w14:paraId="134AD963" w14:textId="77777777" w:rsidTr="009D10C9">
        <w:trPr>
          <w:trHeight w:val="276"/>
        </w:trPr>
        <w:tc>
          <w:tcPr>
            <w:tcW w:w="1268" w:type="dxa"/>
          </w:tcPr>
          <w:p w14:paraId="689C9406" w14:textId="77777777" w:rsidR="00155CB4" w:rsidRPr="00344883" w:rsidRDefault="00155CB4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</w:tcPr>
          <w:p w14:paraId="59E791E1" w14:textId="77777777" w:rsidR="00155CB4" w:rsidRDefault="00155CB4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</w:pP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أتناول الطعام المدرسي يومياً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.</w:t>
            </w:r>
          </w:p>
          <w:p w14:paraId="23D44D91" w14:textId="77777777" w:rsidR="00FA6D97" w:rsidRPr="00344883" w:rsidRDefault="00FA6D97" w:rsidP="00FA6D97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Syön kouluruuan päivittäin.</w:t>
            </w:r>
          </w:p>
        </w:tc>
        <w:tc>
          <w:tcPr>
            <w:tcW w:w="830" w:type="dxa"/>
          </w:tcPr>
          <w:p w14:paraId="22B06B93" w14:textId="77777777" w:rsidR="00155CB4" w:rsidRPr="00344883" w:rsidRDefault="00155CB4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651BAD35" w14:textId="77777777" w:rsidR="00155CB4" w:rsidRPr="00344883" w:rsidRDefault="00155CB4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71D0BD0B" w14:textId="77777777" w:rsidR="00155CB4" w:rsidRPr="00344883" w:rsidRDefault="00155CB4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6FF13353" w14:textId="77777777" w:rsidR="00155CB4" w:rsidRPr="00344883" w:rsidRDefault="00155CB4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0D39" w:rsidRPr="00344883" w14:paraId="0E70BA86" w14:textId="77777777" w:rsidTr="009D10C9">
        <w:trPr>
          <w:trHeight w:val="407"/>
        </w:trPr>
        <w:tc>
          <w:tcPr>
            <w:tcW w:w="1268" w:type="dxa"/>
          </w:tcPr>
          <w:p w14:paraId="39826389" w14:textId="77777777" w:rsidR="00320D39" w:rsidRPr="00344883" w:rsidRDefault="00320D39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</w:tcPr>
          <w:p w14:paraId="5A315DED" w14:textId="77777777" w:rsidR="00320D39" w:rsidRDefault="00320D39" w:rsidP="00344883">
            <w:pPr>
              <w:bidi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rtl/>
              </w:rPr>
            </w:pP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أمارس الرياضة ساعة واحدة على الأقل في اليوم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.</w:t>
            </w:r>
            <w:r w:rsidRPr="0034488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32ED412A" w14:textId="77777777" w:rsidR="00FA6D97" w:rsidRPr="00344883" w:rsidRDefault="00FA6D97" w:rsidP="00FA6D97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Liikun vähintään tunnin päivässä.</w:t>
            </w:r>
          </w:p>
        </w:tc>
        <w:tc>
          <w:tcPr>
            <w:tcW w:w="830" w:type="dxa"/>
          </w:tcPr>
          <w:p w14:paraId="52E9A998" w14:textId="77777777" w:rsidR="00320D39" w:rsidRPr="00344883" w:rsidRDefault="00320D39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691C150B" w14:textId="77777777" w:rsidR="00320D39" w:rsidRPr="00344883" w:rsidRDefault="00320D39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75602541" w14:textId="77777777" w:rsidR="00320D39" w:rsidRPr="00344883" w:rsidRDefault="00320D39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04821BCA" w14:textId="77777777" w:rsidR="00320D39" w:rsidRPr="00344883" w:rsidRDefault="00320D39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1ED3" w:rsidRPr="00344883" w14:paraId="5DCA9DF9" w14:textId="77777777" w:rsidTr="009D10C9">
        <w:trPr>
          <w:trHeight w:val="427"/>
        </w:trPr>
        <w:tc>
          <w:tcPr>
            <w:tcW w:w="1268" w:type="dxa"/>
          </w:tcPr>
          <w:p w14:paraId="15B06B9E" w14:textId="77777777" w:rsidR="00DE1ED3" w:rsidRPr="00344883" w:rsidRDefault="00DE1ED3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</w:tcPr>
          <w:p w14:paraId="2C1D4412" w14:textId="77777777" w:rsidR="00DE1ED3" w:rsidRDefault="00DE1ED3" w:rsidP="00344883">
            <w:pPr>
              <w:bidi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</w:pP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أستطيع وبسهولة أن أبقى بدون هاتفي في المدرسة</w:t>
            </w: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  <w:t>.</w:t>
            </w:r>
          </w:p>
          <w:p w14:paraId="79C93ECD" w14:textId="77777777" w:rsidR="00FA6D97" w:rsidRPr="00344883" w:rsidRDefault="00FA6D97" w:rsidP="00FA6D97">
            <w:pPr>
              <w:bidi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87E05">
              <w:rPr>
                <w:rFonts w:eastAsia="Times New Roman" w:cs="Arial"/>
                <w:sz w:val="20"/>
                <w:szCs w:val="20"/>
                <w:lang w:eastAsia="fi-FI"/>
              </w:rPr>
              <w:t>Pystyn helposti olemaan ilman puhelintani koulussa.</w:t>
            </w:r>
          </w:p>
        </w:tc>
        <w:tc>
          <w:tcPr>
            <w:tcW w:w="830" w:type="dxa"/>
          </w:tcPr>
          <w:p w14:paraId="387B3DA0" w14:textId="77777777" w:rsidR="00DE1ED3" w:rsidRPr="00344883" w:rsidRDefault="00DE1ED3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6AF80667" w14:textId="77777777" w:rsidR="00DE1ED3" w:rsidRPr="00344883" w:rsidRDefault="00DE1ED3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481A911B" w14:textId="77777777" w:rsidR="00DE1ED3" w:rsidRPr="00344883" w:rsidRDefault="00DE1ED3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3E3DA408" w14:textId="77777777" w:rsidR="00DE1ED3" w:rsidRPr="00344883" w:rsidRDefault="00DE1ED3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1ED3" w:rsidRPr="00344883" w14:paraId="66AD6E6E" w14:textId="77777777" w:rsidTr="009D10C9">
        <w:trPr>
          <w:trHeight w:val="421"/>
        </w:trPr>
        <w:tc>
          <w:tcPr>
            <w:tcW w:w="1268" w:type="dxa"/>
          </w:tcPr>
          <w:p w14:paraId="411B35D8" w14:textId="77777777" w:rsidR="00DE1ED3" w:rsidRPr="00344883" w:rsidRDefault="00DE1ED3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</w:tcPr>
          <w:p w14:paraId="4BED77E2" w14:textId="77777777" w:rsidR="00DE1ED3" w:rsidRDefault="00DE1ED3" w:rsidP="00344883">
            <w:pPr>
              <w:bidi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</w:pP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أستطيع أن أحدد الوقت الذي أقضيه أمام الشاشة لمدة ساعتين في اليوم خارج نطاق المدرسة</w:t>
            </w: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  <w:t>.</w:t>
            </w:r>
          </w:p>
          <w:p w14:paraId="701CFFD3" w14:textId="77777777" w:rsidR="00FA6D97" w:rsidRPr="00344883" w:rsidRDefault="00FA6D97" w:rsidP="00FA6D97">
            <w:pPr>
              <w:bidi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587E05">
              <w:rPr>
                <w:rFonts w:eastAsia="Times New Roman" w:cs="Arial"/>
                <w:sz w:val="20"/>
                <w:szCs w:val="20"/>
                <w:lang w:eastAsia="fi-FI"/>
              </w:rPr>
              <w:t>Pystyn rajaamaan ruutuaikani kahteen tuntiin päivässä koulupäivän ulkopuolella.</w:t>
            </w:r>
          </w:p>
        </w:tc>
        <w:tc>
          <w:tcPr>
            <w:tcW w:w="830" w:type="dxa"/>
          </w:tcPr>
          <w:p w14:paraId="238F42FB" w14:textId="77777777" w:rsidR="00DE1ED3" w:rsidRPr="00344883" w:rsidRDefault="00DE1ED3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4A095E71" w14:textId="77777777" w:rsidR="00DE1ED3" w:rsidRPr="00344883" w:rsidRDefault="00DE1ED3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6478E4EC" w14:textId="77777777" w:rsidR="00DE1ED3" w:rsidRPr="00344883" w:rsidRDefault="00DE1ED3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0CF323B4" w14:textId="77777777" w:rsidR="00DE1ED3" w:rsidRPr="00344883" w:rsidRDefault="00DE1ED3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1ED3" w:rsidRPr="00344883" w14:paraId="52B27489" w14:textId="77777777" w:rsidTr="009D10C9">
        <w:trPr>
          <w:trHeight w:val="413"/>
        </w:trPr>
        <w:tc>
          <w:tcPr>
            <w:tcW w:w="1268" w:type="dxa"/>
          </w:tcPr>
          <w:p w14:paraId="26725B16" w14:textId="77777777" w:rsidR="00DE1ED3" w:rsidRPr="00344883" w:rsidRDefault="00DE1ED3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</w:tcPr>
          <w:p w14:paraId="0C1D2EC4" w14:textId="77777777" w:rsidR="00DE1ED3" w:rsidRDefault="00DE1ED3" w:rsidP="00344883">
            <w:pPr>
              <w:bidi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</w:pP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أتدبر أموري بشكل جيد في المدرسة</w:t>
            </w: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  <w:t>.</w:t>
            </w:r>
          </w:p>
          <w:p w14:paraId="5697CB86" w14:textId="77777777" w:rsidR="00FA6D97" w:rsidRPr="00344883" w:rsidRDefault="00FA6D97" w:rsidP="00FA6D97">
            <w:pPr>
              <w:bidi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87E05">
              <w:rPr>
                <w:rFonts w:eastAsia="Times New Roman" w:cs="Arial"/>
                <w:sz w:val="20"/>
                <w:szCs w:val="20"/>
                <w:lang w:eastAsia="fi-FI"/>
              </w:rPr>
              <w:t>Jaksan hyvin koulussa.</w:t>
            </w:r>
          </w:p>
        </w:tc>
        <w:tc>
          <w:tcPr>
            <w:tcW w:w="830" w:type="dxa"/>
          </w:tcPr>
          <w:p w14:paraId="1867C7F9" w14:textId="77777777" w:rsidR="00DE1ED3" w:rsidRPr="00344883" w:rsidRDefault="00DE1ED3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606F4B56" w14:textId="77777777" w:rsidR="00DE1ED3" w:rsidRPr="00344883" w:rsidRDefault="00DE1ED3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28A9FEB5" w14:textId="77777777" w:rsidR="00DE1ED3" w:rsidRPr="00344883" w:rsidRDefault="00DE1ED3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1C9D1EC7" w14:textId="77777777" w:rsidR="00DE1ED3" w:rsidRPr="00344883" w:rsidRDefault="00DE1ED3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0D39" w:rsidRPr="00344883" w14:paraId="7020C9BD" w14:textId="77777777" w:rsidTr="009D10C9">
        <w:trPr>
          <w:trHeight w:val="658"/>
        </w:trPr>
        <w:tc>
          <w:tcPr>
            <w:tcW w:w="1268" w:type="dxa"/>
          </w:tcPr>
          <w:p w14:paraId="232D871C" w14:textId="77777777" w:rsidR="00320D39" w:rsidRPr="00344883" w:rsidRDefault="00320D39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</w:tcPr>
          <w:p w14:paraId="24A500C2" w14:textId="77777777" w:rsidR="00320D39" w:rsidRPr="00344883" w:rsidRDefault="00320D39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لدي المعدات والأدوات المدرسية الكافية معي 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(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الكتب، الدفاتر، الأقلام، المحايات، الدوسيات 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"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مجموعة من الأوراق المطبوعة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"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، ومعدات الرياضة وكلمات السر وأسماء المستعل اللازمة وما شابه ذلك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).</w:t>
            </w:r>
          </w:p>
          <w:p w14:paraId="691AE62B" w14:textId="77777777" w:rsidR="00320D39" w:rsidRPr="00FA6D97" w:rsidRDefault="00FA6D97" w:rsidP="00FA6D97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Minulla on tarvittavat koulutarvikkeet mukana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(kirjat, vih</w:t>
            </w: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ot, kynät, kumit, monisteet, liikuntavälineet, tarvittavat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  <w:r w:rsidRPr="00587E05">
              <w:rPr>
                <w:rFonts w:eastAsia="Times New Roman" w:cs="Arial"/>
                <w:sz w:val="20"/>
                <w:szCs w:val="20"/>
                <w:lang w:eastAsia="fi-FI"/>
              </w:rPr>
              <w:t xml:space="preserve">salasanat ja </w:t>
            </w: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käyttäjätunnukset yms.).</w:t>
            </w:r>
          </w:p>
        </w:tc>
        <w:tc>
          <w:tcPr>
            <w:tcW w:w="830" w:type="dxa"/>
          </w:tcPr>
          <w:p w14:paraId="47FCFBB4" w14:textId="77777777" w:rsidR="00320D39" w:rsidRPr="00344883" w:rsidRDefault="00320D39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4F50FA70" w14:textId="77777777" w:rsidR="00320D39" w:rsidRPr="00344883" w:rsidRDefault="00320D39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70A4708D" w14:textId="77777777" w:rsidR="00320D39" w:rsidRPr="00344883" w:rsidRDefault="00320D39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6F7ED791" w14:textId="77777777" w:rsidR="00320D39" w:rsidRPr="00344883" w:rsidRDefault="00320D39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6818" w:rsidRPr="00344883" w14:paraId="1CBB37C3" w14:textId="77777777" w:rsidTr="009D10C9">
        <w:trPr>
          <w:trHeight w:val="465"/>
        </w:trPr>
        <w:tc>
          <w:tcPr>
            <w:tcW w:w="1268" w:type="dxa"/>
          </w:tcPr>
          <w:p w14:paraId="34E83F70" w14:textId="77777777" w:rsidR="00E42746" w:rsidRPr="00344883" w:rsidRDefault="000F549F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25" w:type="dxa"/>
          </w:tcPr>
          <w:p w14:paraId="4CD67531" w14:textId="77777777" w:rsidR="005E0A94" w:rsidRDefault="00240A94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</w:pP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أعمل وفقاً للإرشادات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.</w:t>
            </w:r>
          </w:p>
          <w:p w14:paraId="5A5AB9E8" w14:textId="77777777" w:rsidR="00FA6D97" w:rsidRPr="00344883" w:rsidRDefault="00FA6D97" w:rsidP="00FA6D97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Toimin annetun ohjeen mukaan.</w:t>
            </w:r>
          </w:p>
        </w:tc>
        <w:tc>
          <w:tcPr>
            <w:tcW w:w="830" w:type="dxa"/>
          </w:tcPr>
          <w:p w14:paraId="659AE2B4" w14:textId="77777777" w:rsidR="00E42746" w:rsidRPr="00344883" w:rsidRDefault="00E42746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01F8030A" w14:textId="77777777" w:rsidR="00E42746" w:rsidRPr="00344883" w:rsidRDefault="00E42746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22993C79" w14:textId="77777777" w:rsidR="00E42746" w:rsidRPr="00344883" w:rsidRDefault="00E42746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6BB1BD62" w14:textId="77777777" w:rsidR="00E42746" w:rsidRPr="00344883" w:rsidRDefault="00E42746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6818" w:rsidRPr="00344883" w14:paraId="0280EAFD" w14:textId="77777777" w:rsidTr="009D10C9">
        <w:trPr>
          <w:trHeight w:val="523"/>
        </w:trPr>
        <w:tc>
          <w:tcPr>
            <w:tcW w:w="1268" w:type="dxa"/>
          </w:tcPr>
          <w:p w14:paraId="555701B0" w14:textId="77777777" w:rsidR="00E42746" w:rsidRPr="00344883" w:rsidRDefault="00E42746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</w:tcPr>
          <w:p w14:paraId="05E8B294" w14:textId="77777777" w:rsidR="00E42746" w:rsidRDefault="00E42746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</w:pP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عندما أحصل على الإرشاد، أبدأ في العمل وأركّز أثناء العمل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 xml:space="preserve">. </w:t>
            </w:r>
          </w:p>
          <w:p w14:paraId="4B1791FC" w14:textId="77777777" w:rsidR="00FA6D97" w:rsidRPr="00344883" w:rsidRDefault="00FA6D97" w:rsidP="00FA6D97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Ohjeen saatuani aloitan työskentelyn ja työskentelen keskittyneesti.</w:t>
            </w:r>
          </w:p>
        </w:tc>
        <w:tc>
          <w:tcPr>
            <w:tcW w:w="830" w:type="dxa"/>
          </w:tcPr>
          <w:p w14:paraId="62484F8E" w14:textId="77777777" w:rsidR="00E42746" w:rsidRPr="00344883" w:rsidRDefault="00E42746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0B20E0B7" w14:textId="77777777" w:rsidR="00E42746" w:rsidRPr="00344883" w:rsidRDefault="00E42746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07599610" w14:textId="77777777" w:rsidR="00E42746" w:rsidRPr="00344883" w:rsidRDefault="00E42746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12DEA587" w14:textId="77777777" w:rsidR="00E42746" w:rsidRPr="00344883" w:rsidRDefault="00E42746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0D39" w:rsidRPr="00344883" w14:paraId="0F4CA099" w14:textId="77777777" w:rsidTr="009D10C9">
        <w:trPr>
          <w:trHeight w:val="471"/>
        </w:trPr>
        <w:tc>
          <w:tcPr>
            <w:tcW w:w="1268" w:type="dxa"/>
          </w:tcPr>
          <w:p w14:paraId="26C38F34" w14:textId="77777777" w:rsidR="00320D39" w:rsidRPr="00344883" w:rsidRDefault="00320D39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</w:tcPr>
          <w:p w14:paraId="37598693" w14:textId="77777777" w:rsidR="00320D39" w:rsidRDefault="00320D39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</w:pP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أقوم بواجبي أثناء العمل الجماعي وأساعد الآخرين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.</w:t>
            </w:r>
          </w:p>
          <w:p w14:paraId="008C873A" w14:textId="77777777" w:rsidR="00FA6D97" w:rsidRPr="00344883" w:rsidRDefault="00FA6D97" w:rsidP="00FA6D97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Teen oman osani ryhmätöissä, autan toisia.</w:t>
            </w:r>
          </w:p>
        </w:tc>
        <w:tc>
          <w:tcPr>
            <w:tcW w:w="830" w:type="dxa"/>
          </w:tcPr>
          <w:p w14:paraId="2A2C7D09" w14:textId="77777777" w:rsidR="00320D39" w:rsidRPr="00344883" w:rsidRDefault="00320D39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07C58842" w14:textId="77777777" w:rsidR="00320D39" w:rsidRPr="00344883" w:rsidRDefault="00320D39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4008FD9E" w14:textId="77777777" w:rsidR="00320D39" w:rsidRPr="00344883" w:rsidRDefault="00320D39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33F669FB" w14:textId="77777777" w:rsidR="00320D39" w:rsidRPr="00344883" w:rsidRDefault="00320D39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6818" w:rsidRPr="00344883" w14:paraId="7716B5DD" w14:textId="77777777" w:rsidTr="009D10C9">
        <w:trPr>
          <w:trHeight w:val="495"/>
        </w:trPr>
        <w:tc>
          <w:tcPr>
            <w:tcW w:w="1268" w:type="dxa"/>
          </w:tcPr>
          <w:p w14:paraId="09B9BBF7" w14:textId="77777777" w:rsidR="00E42746" w:rsidRPr="00344883" w:rsidRDefault="00E42746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</w:tcPr>
          <w:p w14:paraId="356CB6EB" w14:textId="77777777" w:rsidR="00E42746" w:rsidRDefault="00E42746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</w:pP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أعمل بمثابرة لأحقق هدفي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 xml:space="preserve">. </w:t>
            </w:r>
          </w:p>
          <w:p w14:paraId="26B21417" w14:textId="77777777" w:rsidR="00FA6D97" w:rsidRPr="00344883" w:rsidRDefault="00480A8F" w:rsidP="00FA6D97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Työskentelen sinnikkäästi kohti tavoitteitani.</w:t>
            </w:r>
          </w:p>
        </w:tc>
        <w:tc>
          <w:tcPr>
            <w:tcW w:w="830" w:type="dxa"/>
          </w:tcPr>
          <w:p w14:paraId="18B96B1C" w14:textId="77777777" w:rsidR="00E42746" w:rsidRPr="00344883" w:rsidRDefault="00E42746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1C4EBFDB" w14:textId="77777777" w:rsidR="00E42746" w:rsidRPr="00344883" w:rsidRDefault="00E42746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1422EE42" w14:textId="77777777" w:rsidR="00E42746" w:rsidRPr="00344883" w:rsidRDefault="00E42746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1B1B0836" w14:textId="77777777" w:rsidR="00E42746" w:rsidRPr="00344883" w:rsidRDefault="00E42746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6818" w:rsidRPr="00344883" w14:paraId="26479D32" w14:textId="77777777" w:rsidTr="009D10C9">
        <w:trPr>
          <w:trHeight w:val="505"/>
        </w:trPr>
        <w:tc>
          <w:tcPr>
            <w:tcW w:w="1268" w:type="dxa"/>
          </w:tcPr>
          <w:p w14:paraId="3D4BCC9B" w14:textId="77777777" w:rsidR="00E42746" w:rsidRPr="00344883" w:rsidRDefault="00E42746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</w:tcPr>
          <w:p w14:paraId="1FF530C0" w14:textId="77777777" w:rsidR="00E42746" w:rsidRDefault="005B4000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</w:pP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لقد عثرت لي على طرق مناسبة للدراسة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 xml:space="preserve">. </w:t>
            </w:r>
          </w:p>
          <w:p w14:paraId="1C5BF272" w14:textId="77777777" w:rsidR="00480A8F" w:rsidRPr="00344883" w:rsidRDefault="00480A8F" w:rsidP="00480A8F">
            <w:pPr>
              <w:bidi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Olen löytänyt</w:t>
            </w:r>
            <w: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  <w:t xml:space="preserve"> </w:t>
            </w: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itselleni sopivia opiskelutapoja.</w:t>
            </w:r>
          </w:p>
        </w:tc>
        <w:tc>
          <w:tcPr>
            <w:tcW w:w="830" w:type="dxa"/>
          </w:tcPr>
          <w:p w14:paraId="0E70B7D7" w14:textId="77777777" w:rsidR="00E42746" w:rsidRPr="00344883" w:rsidRDefault="00E42746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15495DF8" w14:textId="77777777" w:rsidR="00E42746" w:rsidRPr="00344883" w:rsidRDefault="00E42746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3AA6A2AD" w14:textId="77777777" w:rsidR="00E42746" w:rsidRPr="00344883" w:rsidRDefault="00E42746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25BB8770" w14:textId="77777777" w:rsidR="00E42746" w:rsidRPr="00344883" w:rsidRDefault="00E42746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6818" w:rsidRPr="00344883" w14:paraId="5DE063A7" w14:textId="77777777" w:rsidTr="009D10C9">
        <w:trPr>
          <w:trHeight w:val="525"/>
        </w:trPr>
        <w:tc>
          <w:tcPr>
            <w:tcW w:w="1268" w:type="dxa"/>
          </w:tcPr>
          <w:p w14:paraId="246641E9" w14:textId="77777777" w:rsidR="00E42746" w:rsidRPr="00344883" w:rsidRDefault="00E42746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</w:tcPr>
          <w:p w14:paraId="01FB4AB6" w14:textId="77777777" w:rsidR="00E42746" w:rsidRDefault="00E42746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</w:pP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أستطيع أن أتعامل مع خيبات الأمل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.</w:t>
            </w:r>
          </w:p>
          <w:p w14:paraId="206DCB09" w14:textId="77777777" w:rsidR="00480A8F" w:rsidRPr="00344883" w:rsidRDefault="00480A8F" w:rsidP="00480A8F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Osaan käsitellä pettymyksiä.</w:t>
            </w:r>
          </w:p>
        </w:tc>
        <w:tc>
          <w:tcPr>
            <w:tcW w:w="830" w:type="dxa"/>
          </w:tcPr>
          <w:p w14:paraId="2F12E47A" w14:textId="77777777" w:rsidR="00E42746" w:rsidRPr="00344883" w:rsidRDefault="00E42746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02D3DC63" w14:textId="77777777" w:rsidR="00E42746" w:rsidRPr="00344883" w:rsidRDefault="00E42746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14BA810F" w14:textId="77777777" w:rsidR="00E42746" w:rsidRPr="00344883" w:rsidRDefault="00E42746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51F5CDAE" w14:textId="77777777" w:rsidR="00E42746" w:rsidRPr="00344883" w:rsidRDefault="00E42746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77F1" w:rsidRPr="00344883" w14:paraId="502E3112" w14:textId="77777777" w:rsidTr="009D10C9">
        <w:trPr>
          <w:trHeight w:val="477"/>
        </w:trPr>
        <w:tc>
          <w:tcPr>
            <w:tcW w:w="1268" w:type="dxa"/>
          </w:tcPr>
          <w:p w14:paraId="045BD689" w14:textId="77777777" w:rsidR="007277F1" w:rsidRPr="00344883" w:rsidRDefault="007277F1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</w:tcPr>
          <w:p w14:paraId="52420994" w14:textId="77777777" w:rsidR="007277F1" w:rsidRPr="00344883" w:rsidRDefault="007277F1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أخطط للبرنامج الزمني لمختلف الأعمال 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(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إعادة الوظائف، الاستعداد للامتحانات في الوقت المحدد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).</w:t>
            </w:r>
          </w:p>
          <w:p w14:paraId="4A765B5D" w14:textId="77777777" w:rsidR="007277F1" w:rsidRPr="00480A8F" w:rsidRDefault="00480A8F" w:rsidP="00480A8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Suunnittelen eri töiden aikataulua </w:t>
            </w: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(tehtävien palautus, kokeisiin valmistautuminen ajoissa).</w:t>
            </w:r>
          </w:p>
        </w:tc>
        <w:tc>
          <w:tcPr>
            <w:tcW w:w="830" w:type="dxa"/>
          </w:tcPr>
          <w:p w14:paraId="399BEE81" w14:textId="77777777" w:rsidR="007277F1" w:rsidRPr="00344883" w:rsidRDefault="007277F1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2E199E09" w14:textId="77777777" w:rsidR="007277F1" w:rsidRPr="00344883" w:rsidRDefault="007277F1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27D08A93" w14:textId="77777777" w:rsidR="007277F1" w:rsidRPr="00344883" w:rsidRDefault="007277F1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0660F1F0" w14:textId="77777777" w:rsidR="007277F1" w:rsidRPr="00344883" w:rsidRDefault="007277F1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77F1" w:rsidRPr="00344883" w14:paraId="6A3E3821" w14:textId="77777777" w:rsidTr="009D10C9">
        <w:trPr>
          <w:trHeight w:val="629"/>
        </w:trPr>
        <w:tc>
          <w:tcPr>
            <w:tcW w:w="1268" w:type="dxa"/>
          </w:tcPr>
          <w:p w14:paraId="171D51D0" w14:textId="77777777" w:rsidR="007277F1" w:rsidRPr="00344883" w:rsidRDefault="007277F1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</w:tcPr>
          <w:p w14:paraId="5AD85CF9" w14:textId="77777777" w:rsidR="007277F1" w:rsidRPr="00344883" w:rsidRDefault="007277F1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أجد المكان والزمان المناسب للدراسة في البيت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/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خارج نطاق وقت الدراسة في المدرسة 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(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من أجل حل الوظائف المنزلية، الاستعداد للامتحانات وما شابه ذلك</w:t>
            </w:r>
            <w:r w:rsidRPr="00344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"/>
              </w:rPr>
              <w:t>).</w:t>
            </w:r>
          </w:p>
          <w:p w14:paraId="39739014" w14:textId="77777777" w:rsidR="007277F1" w:rsidRPr="00480A8F" w:rsidRDefault="00480A8F" w:rsidP="00480A8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Löydän kotona/kouluajan ulkopuolella opiskelulle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ajan ja paikan </w:t>
            </w: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(läksyt, kokeisiin valmistautuminen ym.)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.</w:t>
            </w:r>
          </w:p>
        </w:tc>
        <w:tc>
          <w:tcPr>
            <w:tcW w:w="830" w:type="dxa"/>
          </w:tcPr>
          <w:p w14:paraId="216B1E04" w14:textId="77777777" w:rsidR="007277F1" w:rsidRPr="00344883" w:rsidRDefault="007277F1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256B559F" w14:textId="77777777" w:rsidR="007277F1" w:rsidRPr="00344883" w:rsidRDefault="007277F1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21C08A42" w14:textId="77777777" w:rsidR="007277F1" w:rsidRPr="00344883" w:rsidRDefault="007277F1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7284C31E" w14:textId="77777777" w:rsidR="007277F1" w:rsidRPr="00344883" w:rsidRDefault="007277F1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77F1" w:rsidRPr="00344883" w14:paraId="37A3FE62" w14:textId="77777777" w:rsidTr="009D10C9">
        <w:trPr>
          <w:trHeight w:val="355"/>
        </w:trPr>
        <w:tc>
          <w:tcPr>
            <w:tcW w:w="1268" w:type="dxa"/>
          </w:tcPr>
          <w:p w14:paraId="6FFC28EB" w14:textId="77777777" w:rsidR="007277F1" w:rsidRPr="00344883" w:rsidRDefault="007277F1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</w:tcPr>
          <w:p w14:paraId="37BAC4E5" w14:textId="77777777" w:rsidR="007277F1" w:rsidRDefault="000D4F71" w:rsidP="00344883">
            <w:pPr>
              <w:bidi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</w:pP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أستخدم برنامج ڤيلما </w:t>
            </w: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  <w:t>(</w:t>
            </w: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</w:rPr>
              <w:t>Wilma</w:t>
            </w: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  <w:t xml:space="preserve">) </w:t>
            </w: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لأغراض متنوعة</w:t>
            </w: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  <w:t>.</w:t>
            </w:r>
          </w:p>
          <w:p w14:paraId="1320530C" w14:textId="77777777" w:rsidR="00480A8F" w:rsidRPr="00344883" w:rsidRDefault="00480A8F" w:rsidP="00480A8F">
            <w:pPr>
              <w:bidi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587E05">
              <w:rPr>
                <w:rFonts w:eastAsia="Times New Roman" w:cs="Arial"/>
                <w:sz w:val="20"/>
                <w:szCs w:val="20"/>
                <w:lang w:eastAsia="fi-FI"/>
              </w:rPr>
              <w:t>Käytän Wilmaa monipuolisesti.</w:t>
            </w:r>
          </w:p>
        </w:tc>
        <w:tc>
          <w:tcPr>
            <w:tcW w:w="830" w:type="dxa"/>
          </w:tcPr>
          <w:p w14:paraId="5A1E9C45" w14:textId="77777777" w:rsidR="007277F1" w:rsidRPr="00344883" w:rsidRDefault="007277F1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635DE3A6" w14:textId="77777777" w:rsidR="007277F1" w:rsidRPr="00344883" w:rsidRDefault="007277F1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23F33651" w14:textId="77777777" w:rsidR="007277F1" w:rsidRPr="00344883" w:rsidRDefault="007277F1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44778131" w14:textId="77777777" w:rsidR="007277F1" w:rsidRPr="00344883" w:rsidRDefault="007277F1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5C3E" w:rsidRPr="00344883" w14:paraId="131DF954" w14:textId="77777777" w:rsidTr="009D10C9">
        <w:trPr>
          <w:trHeight w:val="525"/>
        </w:trPr>
        <w:tc>
          <w:tcPr>
            <w:tcW w:w="1268" w:type="dxa"/>
          </w:tcPr>
          <w:p w14:paraId="2962B751" w14:textId="77777777" w:rsidR="009D5C3E" w:rsidRPr="00344883" w:rsidRDefault="009D5C3E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</w:tcPr>
          <w:p w14:paraId="4B1F5D5D" w14:textId="77777777" w:rsidR="00480A8F" w:rsidRDefault="006676CE" w:rsidP="00344883">
            <w:pPr>
              <w:bidi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</w:pP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أستطيع أن أستخدم وسائل التعليم الإلكترونية</w:t>
            </w: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  <w:t>/</w:t>
            </w: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مواد التعليم الإلكترونية لدعم تعليمي</w:t>
            </w:r>
            <w:r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  <w:t>.</w:t>
            </w:r>
          </w:p>
          <w:p w14:paraId="0D4DA8CE" w14:textId="77777777" w:rsidR="009D5C3E" w:rsidRPr="00344883" w:rsidRDefault="00480A8F" w:rsidP="00480A8F">
            <w:pPr>
              <w:bidi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5B4000">
              <w:rPr>
                <w:rFonts w:eastAsia="Times New Roman" w:cs="Arial"/>
                <w:sz w:val="20"/>
                <w:szCs w:val="20"/>
                <w:lang w:eastAsia="fi-FI"/>
              </w:rPr>
              <w:t xml:space="preserve">Osaan käyttää sähköisiä opetusvälineitä/oppimateriaaleja oppimiseni tukena. </w:t>
            </w:r>
            <w:r w:rsidR="006676CE" w:rsidRPr="00344883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"/>
              </w:rPr>
              <w:t xml:space="preserve"> </w:t>
            </w:r>
          </w:p>
        </w:tc>
        <w:tc>
          <w:tcPr>
            <w:tcW w:w="830" w:type="dxa"/>
          </w:tcPr>
          <w:p w14:paraId="7751AF83" w14:textId="77777777" w:rsidR="009D5C3E" w:rsidRPr="00344883" w:rsidRDefault="009D5C3E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13C73C23" w14:textId="77777777" w:rsidR="009D5C3E" w:rsidRPr="00344883" w:rsidRDefault="009D5C3E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14:paraId="5D5AD4D1" w14:textId="77777777" w:rsidR="009D5C3E" w:rsidRPr="00344883" w:rsidRDefault="009D5C3E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9" w:type="dxa"/>
          </w:tcPr>
          <w:p w14:paraId="00A3486C" w14:textId="77777777" w:rsidR="009D5C3E" w:rsidRPr="00344883" w:rsidRDefault="009D5C3E" w:rsidP="00344883">
            <w:pPr>
              <w:bidi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FF2D7CA" w14:textId="28AFA73E" w:rsidR="00BA78F7" w:rsidRDefault="005B4000" w:rsidP="00FA3BFF">
      <w:pPr>
        <w:shd w:val="clear" w:color="auto" w:fill="FFFFFF"/>
        <w:bidi/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  <w:u w:val="single"/>
          <w:lang w:bidi="ar"/>
        </w:rPr>
      </w:pPr>
      <w:r w:rsidRPr="00344883">
        <w:rPr>
          <w:rFonts w:ascii="Times New Roman" w:hAnsi="Times New Roman" w:cs="Times New Roman"/>
          <w:sz w:val="18"/>
          <w:szCs w:val="18"/>
          <w:rtl/>
        </w:rPr>
        <w:t>يدعم</w:t>
      </w:r>
      <w:r w:rsidRPr="00344883">
        <w:rPr>
          <w:rFonts w:ascii="Times New Roman" w:hAnsi="Times New Roman" w:cs="Times New Roman"/>
          <w:sz w:val="18"/>
          <w:szCs w:val="18"/>
          <w:rtl/>
          <w:lang w:bidi="ar"/>
        </w:rPr>
        <w:t>/</w:t>
      </w:r>
      <w:r w:rsidRPr="00344883">
        <w:rPr>
          <w:rFonts w:ascii="Times New Roman" w:hAnsi="Times New Roman" w:cs="Times New Roman"/>
          <w:sz w:val="18"/>
          <w:szCs w:val="18"/>
          <w:rtl/>
        </w:rPr>
        <w:t>يعيق إنجاز تعليمي</w:t>
      </w:r>
      <w:r w:rsidR="00480A8F">
        <w:rPr>
          <w:rFonts w:ascii="Times New Roman" w:hAnsi="Times New Roman" w:cs="Times New Roman" w:hint="cs"/>
          <w:sz w:val="18"/>
          <w:szCs w:val="18"/>
          <w:rtl/>
          <w:lang w:bidi="ar"/>
        </w:rPr>
        <w:t xml:space="preserve"> (</w:t>
      </w:r>
      <w:r w:rsidR="00480A8F" w:rsidRPr="005B4000">
        <w:rPr>
          <w:sz w:val="18"/>
          <w:szCs w:val="18"/>
        </w:rPr>
        <w:t>Opinnoistani selviytymistä tukee/estää</w:t>
      </w:r>
      <w:r w:rsidR="00480A8F">
        <w:rPr>
          <w:rFonts w:ascii="Times New Roman" w:hAnsi="Times New Roman" w:cs="Times New Roman" w:hint="cs"/>
          <w:sz w:val="18"/>
          <w:szCs w:val="18"/>
          <w:rtl/>
          <w:lang w:bidi="ar"/>
        </w:rPr>
        <w:t>)</w:t>
      </w:r>
      <w:r w:rsidRPr="00344883">
        <w:rPr>
          <w:rFonts w:ascii="Times New Roman" w:hAnsi="Times New Roman" w:cs="Times New Roman"/>
          <w:sz w:val="18"/>
          <w:szCs w:val="18"/>
          <w:rtl/>
          <w:lang w:bidi="ar"/>
        </w:rPr>
        <w:t xml:space="preserve">:  </w:t>
      </w:r>
      <w:r w:rsidR="00FA3BFF"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  <w:r w:rsidR="00FA3BFF"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  <w:r w:rsidR="00FA3BFF"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  <w:r w:rsidR="00FA3BFF"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</w:p>
    <w:p w14:paraId="75AFC671" w14:textId="7255B79A" w:rsidR="00FA3BFF" w:rsidRPr="00FA3BFF" w:rsidRDefault="00FA3BFF" w:rsidP="00FA3BFF">
      <w:pPr>
        <w:shd w:val="clear" w:color="auto" w:fill="FFFFFF"/>
        <w:bidi/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  <w:r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  <w:r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  <w:r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  <w:r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  <w:r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  <w:r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</w:p>
    <w:p w14:paraId="224D68A4" w14:textId="77777777" w:rsidR="00320D39" w:rsidRPr="00344883" w:rsidRDefault="00320D39" w:rsidP="00344883">
      <w:pPr>
        <w:shd w:val="clear" w:color="auto" w:fill="FFFFFF"/>
        <w:bidi/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</w:p>
    <w:p w14:paraId="0EB42E61" w14:textId="77777777" w:rsidR="00320D39" w:rsidRPr="00344883" w:rsidRDefault="00320D39" w:rsidP="00344883">
      <w:pPr>
        <w:shd w:val="clear" w:color="auto" w:fill="FFFFFF"/>
        <w:bidi/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344883">
        <w:rPr>
          <w:rFonts w:ascii="Times New Roman" w:hAnsi="Times New Roman" w:cs="Times New Roman"/>
          <w:sz w:val="18"/>
          <w:szCs w:val="18"/>
          <w:rtl/>
        </w:rPr>
        <w:t>تم عقد جلسة الحوار بخصوص التقييم</w:t>
      </w:r>
      <w:r w:rsidR="00480A8F">
        <w:rPr>
          <w:rFonts w:ascii="Times New Roman" w:hAnsi="Times New Roman" w:cs="Times New Roman" w:hint="cs"/>
          <w:sz w:val="18"/>
          <w:szCs w:val="18"/>
          <w:rtl/>
          <w:lang w:bidi="ar"/>
        </w:rPr>
        <w:t xml:space="preserve"> / </w:t>
      </w:r>
      <w:r w:rsidR="00480A8F">
        <w:rPr>
          <w:sz w:val="18"/>
          <w:szCs w:val="18"/>
        </w:rPr>
        <w:t>Arviointikeskustelu käyty</w:t>
      </w:r>
      <w:r w:rsidR="00480A8F">
        <w:rPr>
          <w:rFonts w:hint="cs"/>
          <w:sz w:val="18"/>
          <w:szCs w:val="18"/>
          <w:rtl/>
        </w:rPr>
        <w:t xml:space="preserve"> </w:t>
      </w:r>
      <w:r w:rsidRPr="00344883">
        <w:rPr>
          <w:rFonts w:ascii="Times New Roman" w:hAnsi="Times New Roman" w:cs="Times New Roman"/>
          <w:sz w:val="18"/>
          <w:szCs w:val="18"/>
          <w:rtl/>
          <w:lang w:bidi="ar"/>
        </w:rPr>
        <w:t xml:space="preserve"> ______/_____ /_______20</w:t>
      </w:r>
    </w:p>
    <w:p w14:paraId="3880E6CB" w14:textId="77777777" w:rsidR="00FA3BFF" w:rsidRDefault="00320D39" w:rsidP="00FA3BFF">
      <w:pPr>
        <w:shd w:val="clear" w:color="auto" w:fill="FFFFFF"/>
        <w:bidi/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  <w:u w:val="single"/>
          <w:lang w:bidi="ar"/>
        </w:rPr>
      </w:pPr>
      <w:r w:rsidRPr="00344883">
        <w:rPr>
          <w:rFonts w:ascii="Times New Roman" w:hAnsi="Times New Roman" w:cs="Times New Roman"/>
          <w:sz w:val="18"/>
          <w:szCs w:val="18"/>
          <w:rtl/>
        </w:rPr>
        <w:t>كان حاضراً</w:t>
      </w:r>
      <w:r w:rsidR="00480A8F">
        <w:rPr>
          <w:rFonts w:ascii="Times New Roman" w:hAnsi="Times New Roman" w:cs="Times New Roman" w:hint="cs"/>
          <w:sz w:val="18"/>
          <w:szCs w:val="18"/>
          <w:rtl/>
          <w:lang w:bidi="ar"/>
        </w:rPr>
        <w:t xml:space="preserve"> / </w:t>
      </w:r>
      <w:r w:rsidR="00480A8F">
        <w:rPr>
          <w:sz w:val="18"/>
          <w:szCs w:val="18"/>
        </w:rPr>
        <w:t>Läsnä</w:t>
      </w:r>
      <w:r w:rsidRPr="00344883">
        <w:rPr>
          <w:rFonts w:ascii="Times New Roman" w:hAnsi="Times New Roman" w:cs="Times New Roman"/>
          <w:sz w:val="18"/>
          <w:szCs w:val="18"/>
          <w:rtl/>
          <w:lang w:bidi="ar"/>
        </w:rPr>
        <w:t xml:space="preserve">: </w:t>
      </w:r>
      <w:r w:rsidR="00FA3BFF"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  <w:r w:rsidR="00FA3BFF"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  <w:r w:rsidR="00FA3BFF"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  <w:r w:rsidR="00FA3BFF"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  <w:r w:rsidR="00FA3BFF"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  <w:r w:rsidR="00FA3BFF"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</w:p>
    <w:p w14:paraId="3163E7B3" w14:textId="1F170151" w:rsidR="00FA3BFF" w:rsidRPr="00344883" w:rsidRDefault="00FA3BFF" w:rsidP="00FA3BFF">
      <w:pPr>
        <w:shd w:val="clear" w:color="auto" w:fill="FFFFFF"/>
        <w:bidi/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  <w:r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  <w:r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  <w:r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  <w:r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  <w:r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  <w:r>
        <w:rPr>
          <w:rFonts w:ascii="Times New Roman" w:hAnsi="Times New Roman" w:cs="Times New Roman"/>
          <w:sz w:val="18"/>
          <w:szCs w:val="18"/>
          <w:u w:val="single"/>
          <w:lang w:bidi="ar"/>
        </w:rPr>
        <w:tab/>
      </w:r>
      <w:r w:rsidR="00320D39" w:rsidRPr="00344883">
        <w:rPr>
          <w:rFonts w:ascii="Times New Roman" w:hAnsi="Times New Roman" w:cs="Times New Roman"/>
          <w:sz w:val="18"/>
          <w:szCs w:val="18"/>
          <w:rtl/>
          <w:lang w:bidi="ar"/>
        </w:rPr>
        <w:tab/>
      </w:r>
    </w:p>
    <w:p w14:paraId="60BC9B29" w14:textId="351D877C" w:rsidR="00320D39" w:rsidRPr="00344883" w:rsidRDefault="00320D39" w:rsidP="00344883">
      <w:pPr>
        <w:shd w:val="clear" w:color="auto" w:fill="FFFFFF"/>
        <w:bidi/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</w:p>
    <w:sectPr w:rsidR="00320D39" w:rsidRPr="00344883" w:rsidSect="005E0A94">
      <w:headerReference w:type="default" r:id="rId11"/>
      <w:headerReference w:type="first" r:id="rId12"/>
      <w:footerReference w:type="first" r:id="rId13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4E6AA" w14:textId="77777777" w:rsidR="00024637" w:rsidRDefault="00024637" w:rsidP="008B3910">
      <w:pPr>
        <w:bidi/>
      </w:pPr>
      <w:r>
        <w:separator/>
      </w:r>
    </w:p>
  </w:endnote>
  <w:endnote w:type="continuationSeparator" w:id="0">
    <w:p w14:paraId="32B3BFAD" w14:textId="77777777" w:rsidR="00024637" w:rsidRDefault="00024637" w:rsidP="008B3910">
      <w:pPr>
        <w:bidi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27968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4CE847D9" w14:textId="77777777" w:rsidR="00972503" w:rsidRPr="00AF2E13" w:rsidRDefault="008E0F4C" w:rsidP="00C606C3">
    <w:pPr>
      <w:pStyle w:val="Alatunniste"/>
      <w:tabs>
        <w:tab w:val="clear" w:pos="4819"/>
        <w:tab w:val="clear" w:pos="9638"/>
        <w:tab w:val="right" w:pos="9923"/>
      </w:tabs>
      <w:bidi/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5BC0D076" wp14:editId="0F0A1CFB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192B19" w14:textId="77777777" w:rsidR="00BA78F7" w:rsidRDefault="00BA7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4DEA8" w14:textId="77777777" w:rsidR="00024637" w:rsidRDefault="00024637" w:rsidP="008B3910">
      <w:pPr>
        <w:bidi/>
      </w:pPr>
      <w:r>
        <w:separator/>
      </w:r>
    </w:p>
  </w:footnote>
  <w:footnote w:type="continuationSeparator" w:id="0">
    <w:p w14:paraId="3F8C6E23" w14:textId="77777777" w:rsidR="00024637" w:rsidRDefault="00024637" w:rsidP="008B3910">
      <w:pPr>
        <w:bidi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E4D72" w14:textId="77777777" w:rsidR="00972503" w:rsidRPr="0034488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rFonts w:ascii="Times New Roman" w:hAnsi="Times New Roman" w:cs="Times New Roman"/>
        <w:sz w:val="16"/>
      </w:rPr>
    </w:pPr>
  </w:p>
  <w:p w14:paraId="6FDDD658" w14:textId="77777777" w:rsidR="009D10C9" w:rsidRDefault="00972503" w:rsidP="0018674D">
    <w:pPr>
      <w:pStyle w:val="Yltunniste"/>
      <w:tabs>
        <w:tab w:val="clear" w:pos="4819"/>
        <w:tab w:val="clear" w:pos="9638"/>
        <w:tab w:val="left" w:pos="1021"/>
      </w:tabs>
      <w:bidi/>
      <w:rPr>
        <w:rFonts w:ascii="Times New Roman" w:hAnsi="Times New Roman" w:cs="Times New Roman"/>
        <w:b/>
        <w:bCs/>
        <w:sz w:val="18"/>
        <w:rtl/>
        <w:lang w:bidi="ar"/>
      </w:rPr>
    </w:pPr>
    <w:r w:rsidRPr="00344883">
      <w:rPr>
        <w:rFonts w:ascii="Times New Roman" w:hAnsi="Times New Roman" w:cs="Times New Roman"/>
        <w:sz w:val="18"/>
        <w:rtl/>
      </w:rPr>
      <w:t>مدينة يوفاسكولا</w:t>
    </w:r>
    <w:r w:rsidR="00375E19">
      <w:rPr>
        <w:rFonts w:ascii="Times New Roman" w:hAnsi="Times New Roman" w:cs="Times New Roman" w:hint="cs"/>
        <w:sz w:val="18"/>
        <w:rtl/>
        <w:lang w:bidi="ar"/>
      </w:rPr>
      <w:t xml:space="preserve"> / </w:t>
    </w:r>
    <w:r w:rsidR="00375E19">
      <w:rPr>
        <w:sz w:val="18"/>
      </w:rPr>
      <w:t>JYVÄSKYLÄN KAUPUNKI</w:t>
    </w:r>
    <w:r w:rsidRPr="00344883">
      <w:rPr>
        <w:rFonts w:ascii="Times New Roman" w:hAnsi="Times New Roman" w:cs="Times New Roman"/>
        <w:sz w:val="18"/>
        <w:rtl/>
        <w:lang w:bidi="ar"/>
      </w:rPr>
      <w:tab/>
    </w:r>
    <w:r w:rsidRPr="00344883">
      <w:rPr>
        <w:rFonts w:ascii="Times New Roman" w:hAnsi="Times New Roman" w:cs="Times New Roman"/>
        <w:sz w:val="18"/>
        <w:rtl/>
        <w:lang w:bidi="ar"/>
      </w:rPr>
      <w:tab/>
    </w:r>
    <w:r w:rsidRPr="00344883">
      <w:rPr>
        <w:rFonts w:ascii="Times New Roman" w:hAnsi="Times New Roman" w:cs="Times New Roman"/>
        <w:sz w:val="18"/>
        <w:rtl/>
        <w:lang w:bidi="ar"/>
      </w:rPr>
      <w:tab/>
    </w:r>
    <w:r w:rsidRPr="00344883">
      <w:rPr>
        <w:rFonts w:ascii="Times New Roman" w:hAnsi="Times New Roman" w:cs="Times New Roman"/>
        <w:b/>
        <w:bCs/>
        <w:sz w:val="18"/>
        <w:rtl/>
      </w:rPr>
      <w:t xml:space="preserve">التقييم الذاتي الصف الثامن </w:t>
    </w:r>
    <w:r w:rsidRPr="00344883">
      <w:rPr>
        <w:rFonts w:ascii="Times New Roman" w:hAnsi="Times New Roman" w:cs="Times New Roman"/>
        <w:b/>
        <w:bCs/>
        <w:sz w:val="18"/>
        <w:rtl/>
        <w:lang w:bidi="ar"/>
      </w:rPr>
      <w:t>(8)</w:t>
    </w:r>
  </w:p>
  <w:p w14:paraId="2C74D632" w14:textId="50F63414" w:rsidR="00972503" w:rsidRPr="00344883" w:rsidRDefault="009D10C9" w:rsidP="009D10C9">
    <w:pPr>
      <w:pStyle w:val="Yltunniste"/>
      <w:tabs>
        <w:tab w:val="clear" w:pos="4819"/>
        <w:tab w:val="clear" w:pos="9638"/>
        <w:tab w:val="left" w:pos="1021"/>
      </w:tabs>
      <w:bidi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  <w:rtl/>
        <w:lang w:bidi="ar"/>
      </w:rPr>
      <w:tab/>
    </w:r>
    <w:r>
      <w:rPr>
        <w:rFonts w:ascii="Times New Roman" w:hAnsi="Times New Roman" w:cs="Times New Roman"/>
        <w:sz w:val="18"/>
        <w:rtl/>
        <w:lang w:bidi="ar"/>
      </w:rPr>
      <w:tab/>
    </w:r>
    <w:r>
      <w:rPr>
        <w:rFonts w:ascii="Times New Roman" w:hAnsi="Times New Roman" w:cs="Times New Roman"/>
        <w:sz w:val="18"/>
        <w:rtl/>
        <w:lang w:bidi="ar"/>
      </w:rPr>
      <w:tab/>
    </w:r>
    <w:r>
      <w:rPr>
        <w:rFonts w:ascii="Times New Roman" w:hAnsi="Times New Roman" w:cs="Times New Roman"/>
        <w:sz w:val="18"/>
        <w:rtl/>
        <w:lang w:bidi="ar"/>
      </w:rPr>
      <w:tab/>
    </w:r>
    <w:r>
      <w:rPr>
        <w:rFonts w:ascii="Times New Roman" w:hAnsi="Times New Roman" w:cs="Times New Roman"/>
        <w:sz w:val="18"/>
        <w:rtl/>
        <w:lang w:bidi="ar"/>
      </w:rPr>
      <w:tab/>
    </w:r>
    <w:r>
      <w:rPr>
        <w:rFonts w:ascii="Times New Roman" w:hAnsi="Times New Roman" w:cs="Times New Roman"/>
        <w:sz w:val="18"/>
        <w:rtl/>
        <w:lang w:bidi="ar"/>
      </w:rPr>
      <w:tab/>
    </w:r>
    <w:r>
      <w:rPr>
        <w:b/>
        <w:sz w:val="18"/>
      </w:rPr>
      <w:t>Itsearviointi 8.lk</w:t>
    </w:r>
    <w:r w:rsidR="00972503" w:rsidRPr="00344883">
      <w:rPr>
        <w:rFonts w:ascii="Times New Roman" w:hAnsi="Times New Roman" w:cs="Times New Roman"/>
        <w:sz w:val="18"/>
        <w:rtl/>
        <w:lang w:bidi="ar"/>
      </w:rPr>
      <w:tab/>
    </w:r>
    <w:r w:rsidR="00972503" w:rsidRPr="00344883">
      <w:rPr>
        <w:rStyle w:val="Sivunumero"/>
        <w:rFonts w:ascii="Times New Roman" w:hAnsi="Times New Roman" w:cs="Times New Roman"/>
        <w:sz w:val="18"/>
        <w:lang w:bidi="ar"/>
      </w:rPr>
      <w:fldChar w:fldCharType="begin"/>
    </w:r>
    <w:r w:rsidR="00972503" w:rsidRPr="00344883">
      <w:rPr>
        <w:rStyle w:val="Sivunumero"/>
        <w:rFonts w:ascii="Times New Roman" w:hAnsi="Times New Roman" w:cs="Times New Roman"/>
        <w:sz w:val="18"/>
        <w:rtl/>
        <w:lang w:bidi="ar"/>
      </w:rPr>
      <w:instrText xml:space="preserve"> PAGE </w:instrText>
    </w:r>
    <w:r w:rsidR="00972503" w:rsidRPr="00344883">
      <w:rPr>
        <w:rStyle w:val="Sivunumero"/>
        <w:rFonts w:ascii="Times New Roman" w:hAnsi="Times New Roman" w:cs="Times New Roman"/>
        <w:sz w:val="18"/>
        <w:lang w:bidi="ar"/>
      </w:rPr>
      <w:fldChar w:fldCharType="separate"/>
    </w:r>
    <w:r w:rsidR="00FA3BFF">
      <w:rPr>
        <w:rStyle w:val="Sivunumero"/>
        <w:rFonts w:ascii="Times New Roman" w:hAnsi="Times New Roman" w:cs="Times New Roman"/>
        <w:noProof/>
        <w:sz w:val="18"/>
        <w:rtl/>
        <w:lang w:bidi="ar"/>
      </w:rPr>
      <w:t>4</w:t>
    </w:r>
    <w:r w:rsidR="00972503" w:rsidRPr="00344883">
      <w:rPr>
        <w:rStyle w:val="Sivunumero"/>
        <w:rFonts w:ascii="Times New Roman" w:hAnsi="Times New Roman" w:cs="Times New Roman"/>
        <w:sz w:val="18"/>
      </w:rPr>
      <w:fldChar w:fldCharType="end"/>
    </w:r>
  </w:p>
  <w:p w14:paraId="194A091E" w14:textId="77777777" w:rsidR="00972503" w:rsidRPr="0034488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rFonts w:ascii="Times New Roman" w:hAnsi="Times New Roman" w:cs="Times New Roman"/>
        <w:sz w:val="18"/>
      </w:rPr>
    </w:pPr>
  </w:p>
  <w:p w14:paraId="484C8C47" w14:textId="77777777" w:rsidR="00972503" w:rsidRPr="00344883" w:rsidRDefault="00972503" w:rsidP="0018674D">
    <w:pPr>
      <w:pStyle w:val="Yltunniste"/>
      <w:tabs>
        <w:tab w:val="clear" w:pos="4819"/>
        <w:tab w:val="clear" w:pos="9638"/>
        <w:tab w:val="left" w:pos="1021"/>
      </w:tabs>
      <w:bidi/>
      <w:rPr>
        <w:rFonts w:ascii="Times New Roman" w:hAnsi="Times New Roman" w:cs="Times New Roman"/>
        <w:b/>
        <w:sz w:val="18"/>
      </w:rPr>
    </w:pPr>
    <w:r w:rsidRPr="00344883">
      <w:rPr>
        <w:rFonts w:ascii="Times New Roman" w:hAnsi="Times New Roman" w:cs="Times New Roman"/>
        <w:b/>
        <w:bCs/>
        <w:sz w:val="18"/>
        <w:rtl/>
      </w:rPr>
      <w:t>الخدمات التعليمية الأساسية</w:t>
    </w:r>
    <w:r w:rsidR="009D10C9">
      <w:rPr>
        <w:rFonts w:ascii="Times New Roman" w:hAnsi="Times New Roman" w:cs="Times New Roman" w:hint="cs"/>
        <w:b/>
        <w:bCs/>
        <w:sz w:val="18"/>
        <w:rtl/>
        <w:lang w:bidi="ar"/>
      </w:rPr>
      <w:t xml:space="preserve"> / </w:t>
    </w:r>
    <w:r w:rsidR="009D10C9" w:rsidRPr="009D10C9">
      <w:rPr>
        <w:rFonts w:ascii="Times New Roman" w:hAnsi="Times New Roman" w:cs="Times New Roman"/>
        <w:b/>
        <w:bCs/>
        <w:sz w:val="22"/>
        <w:szCs w:val="32"/>
        <w:lang w:bidi="ar"/>
      </w:rPr>
      <w:t>Perusopetuspalvelut</w:t>
    </w:r>
  </w:p>
  <w:p w14:paraId="3BAE6B77" w14:textId="534FC249" w:rsidR="00972503" w:rsidRPr="00344883" w:rsidRDefault="00972503" w:rsidP="002B2EEE">
    <w:pPr>
      <w:pStyle w:val="Yltunniste"/>
      <w:tabs>
        <w:tab w:val="clear" w:pos="4819"/>
        <w:tab w:val="clear" w:pos="9638"/>
      </w:tabs>
      <w:bidi/>
      <w:ind w:left="5216"/>
      <w:rPr>
        <w:rFonts w:ascii="Times New Roman" w:hAnsi="Times New Roman" w:cs="Times New Roman"/>
        <w:b/>
        <w:sz w:val="18"/>
      </w:rPr>
    </w:pPr>
    <w:r w:rsidRPr="00344883">
      <w:rPr>
        <w:rFonts w:ascii="Times New Roman" w:hAnsi="Times New Roman" w:cs="Times New Roman"/>
        <w:sz w:val="18"/>
      </w:rPr>
      <w:fldChar w:fldCharType="begin"/>
    </w:r>
    <w:r w:rsidRPr="00344883">
      <w:rPr>
        <w:rFonts w:ascii="Times New Roman" w:hAnsi="Times New Roman" w:cs="Times New Roman"/>
        <w:sz w:val="18"/>
      </w:rPr>
      <w:instrText xml:space="preserve"> DATE \@ "d.M.yyyy" </w:instrText>
    </w:r>
    <w:r w:rsidRPr="00344883">
      <w:rPr>
        <w:rFonts w:ascii="Times New Roman" w:hAnsi="Times New Roman" w:cs="Times New Roman"/>
        <w:sz w:val="18"/>
      </w:rPr>
      <w:fldChar w:fldCharType="separate"/>
    </w:r>
    <w:r w:rsidR="00FA3BFF">
      <w:rPr>
        <w:rFonts w:ascii="Times New Roman" w:hAnsi="Times New Roman" w:cs="Times New Roman"/>
        <w:noProof/>
        <w:sz w:val="18"/>
      </w:rPr>
      <w:t>29.11.2018</w:t>
    </w:r>
    <w:r w:rsidRPr="00344883">
      <w:rPr>
        <w:rFonts w:ascii="Times New Roman" w:hAnsi="Times New Roman" w:cs="Times New Roman"/>
        <w:sz w:val="18"/>
      </w:rPr>
      <w:fldChar w:fldCharType="end"/>
    </w:r>
  </w:p>
  <w:p w14:paraId="2D5D8EBF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7939F90B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3E3ED" w14:textId="77777777" w:rsidR="00972503" w:rsidRDefault="00344883" w:rsidP="00382E92">
    <w:pPr>
      <w:pStyle w:val="Yltunniste"/>
      <w:tabs>
        <w:tab w:val="clear" w:pos="4819"/>
        <w:tab w:val="clear" w:pos="9638"/>
        <w:tab w:val="left" w:pos="1021"/>
      </w:tabs>
      <w:bidi/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0" locked="0" layoutInCell="1" allowOverlap="1" wp14:anchorId="44A75FD0" wp14:editId="64138421">
          <wp:simplePos x="0" y="0"/>
          <wp:positionH relativeFrom="column">
            <wp:posOffset>6056731</wp:posOffset>
          </wp:positionH>
          <wp:positionV relativeFrom="paragraph">
            <wp:posOffset>138250</wp:posOffset>
          </wp:positionV>
          <wp:extent cx="482600" cy="723900"/>
          <wp:effectExtent l="0" t="0" r="0" b="0"/>
          <wp:wrapNone/>
          <wp:docPr id="5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CBDB76" w14:textId="77777777"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bidi/>
      <w:rPr>
        <w:rFonts w:ascii="Times New Roman" w:hAnsi="Times New Roman" w:cs="Times New Roman"/>
        <w:b/>
        <w:bCs/>
        <w:sz w:val="18"/>
        <w:rtl/>
        <w:lang w:bidi="ar"/>
      </w:rPr>
    </w:pPr>
    <w:r>
      <w:rPr>
        <w:sz w:val="18"/>
      </w:rPr>
      <w:tab/>
    </w:r>
    <w:r w:rsidRPr="00344883">
      <w:rPr>
        <w:rFonts w:ascii="Times New Roman" w:hAnsi="Times New Roman" w:cs="Times New Roman"/>
        <w:sz w:val="18"/>
        <w:rtl/>
      </w:rPr>
      <w:t>مدينة يوفاسكولا</w:t>
    </w:r>
    <w:r w:rsidR="00C75E34">
      <w:rPr>
        <w:rFonts w:ascii="Times New Roman" w:hAnsi="Times New Roman" w:cs="Times New Roman" w:hint="cs"/>
        <w:sz w:val="18"/>
        <w:rtl/>
        <w:lang w:bidi="ar"/>
      </w:rPr>
      <w:t xml:space="preserve">/ </w:t>
    </w:r>
    <w:r w:rsidR="00C75E34">
      <w:rPr>
        <w:sz w:val="18"/>
      </w:rPr>
      <w:t>JYVÄSKYLÄN KAUPUNKI</w:t>
    </w:r>
    <w:r w:rsidRPr="00344883">
      <w:rPr>
        <w:rFonts w:ascii="Times New Roman" w:hAnsi="Times New Roman" w:cs="Times New Roman"/>
        <w:sz w:val="18"/>
        <w:rtl/>
        <w:lang w:bidi="ar"/>
      </w:rPr>
      <w:tab/>
    </w:r>
    <w:r w:rsidRPr="00344883">
      <w:rPr>
        <w:rFonts w:ascii="Times New Roman" w:hAnsi="Times New Roman" w:cs="Times New Roman"/>
        <w:sz w:val="18"/>
        <w:rtl/>
        <w:lang w:bidi="ar"/>
      </w:rPr>
      <w:tab/>
    </w:r>
    <w:r w:rsidRPr="00344883">
      <w:rPr>
        <w:rFonts w:ascii="Times New Roman" w:hAnsi="Times New Roman" w:cs="Times New Roman"/>
        <w:b/>
        <w:bCs/>
        <w:sz w:val="18"/>
        <w:rtl/>
      </w:rPr>
      <w:t xml:space="preserve">التقييم الذاتي الصف الثامن </w:t>
    </w:r>
    <w:r w:rsidRPr="00344883">
      <w:rPr>
        <w:rFonts w:ascii="Times New Roman" w:hAnsi="Times New Roman" w:cs="Times New Roman"/>
        <w:b/>
        <w:bCs/>
        <w:sz w:val="18"/>
        <w:rtl/>
        <w:lang w:bidi="ar"/>
      </w:rPr>
      <w:t>(8)</w:t>
    </w:r>
  </w:p>
  <w:p w14:paraId="1BAEE19C" w14:textId="77777777" w:rsidR="00C75E34" w:rsidRPr="00344883" w:rsidRDefault="00C75E34" w:rsidP="00C75E34">
    <w:pPr>
      <w:pStyle w:val="Yltunniste"/>
      <w:tabs>
        <w:tab w:val="clear" w:pos="4819"/>
        <w:tab w:val="clear" w:pos="9638"/>
        <w:tab w:val="left" w:pos="1021"/>
      </w:tabs>
      <w:bidi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  <w:rtl/>
      </w:rPr>
      <w:tab/>
    </w:r>
    <w:r>
      <w:rPr>
        <w:rFonts w:ascii="Times New Roman" w:hAnsi="Times New Roman" w:cs="Times New Roman"/>
        <w:sz w:val="18"/>
        <w:rtl/>
      </w:rPr>
      <w:tab/>
    </w:r>
    <w:r>
      <w:rPr>
        <w:rFonts w:ascii="Times New Roman" w:hAnsi="Times New Roman" w:cs="Times New Roman"/>
        <w:sz w:val="18"/>
        <w:rtl/>
      </w:rPr>
      <w:tab/>
    </w:r>
    <w:r>
      <w:rPr>
        <w:rFonts w:ascii="Times New Roman" w:hAnsi="Times New Roman" w:cs="Times New Roman"/>
        <w:sz w:val="18"/>
        <w:rtl/>
      </w:rPr>
      <w:tab/>
    </w:r>
    <w:r>
      <w:rPr>
        <w:rFonts w:ascii="Times New Roman" w:hAnsi="Times New Roman" w:cs="Times New Roman"/>
        <w:sz w:val="18"/>
        <w:rtl/>
      </w:rPr>
      <w:tab/>
    </w:r>
    <w:r>
      <w:rPr>
        <w:rFonts w:ascii="Times New Roman" w:hAnsi="Times New Roman" w:cs="Times New Roman"/>
        <w:sz w:val="18"/>
        <w:rtl/>
      </w:rPr>
      <w:tab/>
    </w:r>
    <w:r>
      <w:rPr>
        <w:b/>
        <w:sz w:val="18"/>
      </w:rPr>
      <w:t>Itsearviointi 8.lk</w:t>
    </w:r>
  </w:p>
  <w:p w14:paraId="1F11E9CD" w14:textId="49FF017B" w:rsidR="00972503" w:rsidRPr="00344883" w:rsidRDefault="00FA3BFF" w:rsidP="00382E92">
    <w:pPr>
      <w:pStyle w:val="Yltunniste"/>
      <w:tabs>
        <w:tab w:val="clear" w:pos="4819"/>
        <w:tab w:val="clear" w:pos="9638"/>
        <w:tab w:val="left" w:pos="1021"/>
      </w:tabs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Arabia</w:t>
    </w:r>
  </w:p>
  <w:p w14:paraId="0D4325EF" w14:textId="77777777" w:rsidR="00972503" w:rsidRPr="00344883" w:rsidRDefault="00BA78F7" w:rsidP="00382E92">
    <w:pPr>
      <w:pStyle w:val="Yltunniste"/>
      <w:tabs>
        <w:tab w:val="clear" w:pos="4819"/>
        <w:tab w:val="clear" w:pos="9638"/>
        <w:tab w:val="left" w:pos="1021"/>
      </w:tabs>
      <w:bidi/>
      <w:ind w:left="1021"/>
      <w:rPr>
        <w:rFonts w:ascii="Times New Roman" w:hAnsi="Times New Roman" w:cs="Times New Roman"/>
        <w:b/>
        <w:sz w:val="18"/>
      </w:rPr>
    </w:pPr>
    <w:r w:rsidRPr="00344883">
      <w:rPr>
        <w:rFonts w:ascii="Times New Roman" w:hAnsi="Times New Roman" w:cs="Times New Roman"/>
        <w:b/>
        <w:bCs/>
        <w:sz w:val="18"/>
        <w:rtl/>
      </w:rPr>
      <w:t>الخدمات التعليمية الأساسية</w:t>
    </w:r>
    <w:r w:rsidR="00C75E34">
      <w:rPr>
        <w:rFonts w:ascii="Times New Roman" w:hAnsi="Times New Roman" w:cs="Times New Roman" w:hint="cs"/>
        <w:b/>
        <w:bCs/>
        <w:sz w:val="18"/>
        <w:rtl/>
        <w:lang w:bidi="ar"/>
      </w:rPr>
      <w:t xml:space="preserve">/ </w:t>
    </w:r>
    <w:r w:rsidR="00C75E34">
      <w:rPr>
        <w:b/>
        <w:sz w:val="18"/>
      </w:rPr>
      <w:t>Perusopetuspalvelut</w:t>
    </w:r>
  </w:p>
  <w:p w14:paraId="6412E7BC" w14:textId="79F34583" w:rsidR="00B10107" w:rsidRPr="00344883" w:rsidRDefault="00972503" w:rsidP="00B10107">
    <w:pPr>
      <w:pStyle w:val="Yltunniste"/>
      <w:tabs>
        <w:tab w:val="clear" w:pos="4819"/>
        <w:tab w:val="clear" w:pos="9638"/>
        <w:tab w:val="left" w:pos="1021"/>
      </w:tabs>
      <w:bidi/>
      <w:ind w:left="1021"/>
      <w:rPr>
        <w:rFonts w:ascii="Times New Roman" w:hAnsi="Times New Roman" w:cs="Times New Roman"/>
        <w:sz w:val="16"/>
        <w:szCs w:val="16"/>
      </w:rPr>
    </w:pPr>
    <w:r w:rsidRPr="00344883">
      <w:rPr>
        <w:rFonts w:ascii="Times New Roman" w:hAnsi="Times New Roman" w:cs="Times New Roman"/>
        <w:sz w:val="18"/>
      </w:rPr>
      <w:tab/>
    </w:r>
    <w:r w:rsidRPr="00344883">
      <w:rPr>
        <w:rFonts w:ascii="Times New Roman" w:hAnsi="Times New Roman" w:cs="Times New Roman"/>
        <w:sz w:val="18"/>
      </w:rPr>
      <w:tab/>
    </w:r>
    <w:r w:rsidRPr="00344883">
      <w:rPr>
        <w:rFonts w:ascii="Times New Roman" w:hAnsi="Times New Roman" w:cs="Times New Roman"/>
        <w:sz w:val="18"/>
      </w:rPr>
      <w:tab/>
    </w:r>
    <w:r w:rsidRPr="00344883">
      <w:rPr>
        <w:rFonts w:ascii="Times New Roman" w:hAnsi="Times New Roman" w:cs="Times New Roman"/>
        <w:sz w:val="18"/>
      </w:rPr>
      <w:tab/>
    </w:r>
    <w:r w:rsidRPr="00344883">
      <w:rPr>
        <w:rFonts w:ascii="Times New Roman" w:hAnsi="Times New Roman" w:cs="Times New Roman"/>
        <w:sz w:val="16"/>
        <w:szCs w:val="16"/>
        <w:rtl/>
      </w:rPr>
      <w:t>تم تحديثه بتاريخ</w:t>
    </w:r>
    <w:r w:rsidR="00C75E34">
      <w:rPr>
        <w:rFonts w:ascii="Times New Roman" w:hAnsi="Times New Roman" w:cs="Times New Roman" w:hint="cs"/>
        <w:sz w:val="16"/>
        <w:szCs w:val="16"/>
        <w:rtl/>
        <w:lang w:bidi="ar"/>
      </w:rPr>
      <w:t xml:space="preserve"> / </w:t>
    </w:r>
    <w:r w:rsidR="00C75E34" w:rsidRPr="00440FE4">
      <w:rPr>
        <w:sz w:val="16"/>
        <w:szCs w:val="16"/>
      </w:rPr>
      <w:t>päivitetty</w:t>
    </w:r>
    <w:r w:rsidRPr="00344883">
      <w:rPr>
        <w:rFonts w:ascii="Times New Roman" w:hAnsi="Times New Roman" w:cs="Times New Roman"/>
        <w:sz w:val="16"/>
        <w:szCs w:val="16"/>
        <w:rtl/>
        <w:lang w:bidi="ar"/>
      </w:rPr>
      <w:t xml:space="preserve"> </w:t>
    </w:r>
    <w:r w:rsidRPr="00344883">
      <w:rPr>
        <w:rFonts w:ascii="Times New Roman" w:hAnsi="Times New Roman" w:cs="Times New Roman"/>
        <w:b/>
        <w:bCs/>
        <w:sz w:val="16"/>
        <w:szCs w:val="16"/>
        <w:rtl/>
        <w:lang w:bidi="ar"/>
      </w:rPr>
      <w:t xml:space="preserve"> </w:t>
    </w:r>
    <w:r w:rsidRPr="00344883">
      <w:rPr>
        <w:rFonts w:ascii="Times New Roman" w:hAnsi="Times New Roman" w:cs="Times New Roman"/>
        <w:sz w:val="16"/>
        <w:szCs w:val="16"/>
        <w:lang w:bidi="ar"/>
      </w:rPr>
      <w:fldChar w:fldCharType="begin"/>
    </w:r>
    <w:r w:rsidRPr="00344883">
      <w:rPr>
        <w:rFonts w:ascii="Times New Roman" w:hAnsi="Times New Roman" w:cs="Times New Roman"/>
        <w:sz w:val="16"/>
        <w:szCs w:val="16"/>
        <w:rtl/>
        <w:lang w:bidi="ar"/>
      </w:rPr>
      <w:instrText xml:space="preserve"> DATE \@ "d.M.yyyy" </w:instrText>
    </w:r>
    <w:r w:rsidRPr="00344883">
      <w:rPr>
        <w:rFonts w:ascii="Times New Roman" w:hAnsi="Times New Roman" w:cs="Times New Roman"/>
        <w:sz w:val="16"/>
        <w:szCs w:val="16"/>
        <w:lang w:bidi="ar"/>
      </w:rPr>
      <w:fldChar w:fldCharType="separate"/>
    </w:r>
    <w:r w:rsidR="00FA3BFF">
      <w:rPr>
        <w:rFonts w:ascii="Times New Roman" w:hAnsi="Times New Roman" w:cs="Times New Roman"/>
        <w:noProof/>
        <w:sz w:val="16"/>
        <w:szCs w:val="16"/>
        <w:rtl/>
        <w:lang w:bidi="ar"/>
      </w:rPr>
      <w:t>‏29‏.11‏.2018</w:t>
    </w:r>
    <w:r w:rsidRPr="00344883">
      <w:rPr>
        <w:rFonts w:ascii="Times New Roman" w:hAnsi="Times New Roman" w:cs="Times New Roman"/>
        <w:sz w:val="16"/>
        <w:szCs w:val="16"/>
      </w:rPr>
      <w:fldChar w:fldCharType="end"/>
    </w:r>
  </w:p>
  <w:p w14:paraId="4451140D" w14:textId="77777777" w:rsidR="00B10107" w:rsidRPr="00344883" w:rsidRDefault="00B10107" w:rsidP="00B10107">
    <w:pPr>
      <w:pStyle w:val="Yltunniste"/>
      <w:tabs>
        <w:tab w:val="clear" w:pos="4819"/>
        <w:tab w:val="clear" w:pos="9638"/>
        <w:tab w:val="left" w:pos="1021"/>
      </w:tabs>
      <w:ind w:left="1021"/>
      <w:rPr>
        <w:rFonts w:ascii="Times New Roman" w:hAnsi="Times New Roman" w:cs="Times New Roman"/>
        <w:sz w:val="62"/>
        <w:szCs w:val="6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E4"/>
    <w:rsid w:val="00001417"/>
    <w:rsid w:val="00012E7D"/>
    <w:rsid w:val="00024637"/>
    <w:rsid w:val="00040B8E"/>
    <w:rsid w:val="0006438E"/>
    <w:rsid w:val="00083928"/>
    <w:rsid w:val="00096BC9"/>
    <w:rsid w:val="000D4F71"/>
    <w:rsid w:val="000F549F"/>
    <w:rsid w:val="00101894"/>
    <w:rsid w:val="00151927"/>
    <w:rsid w:val="00155CB4"/>
    <w:rsid w:val="0018674D"/>
    <w:rsid w:val="001874C5"/>
    <w:rsid w:val="001F3922"/>
    <w:rsid w:val="00205B50"/>
    <w:rsid w:val="00240A94"/>
    <w:rsid w:val="00246164"/>
    <w:rsid w:val="0025702B"/>
    <w:rsid w:val="0026232F"/>
    <w:rsid w:val="002A302A"/>
    <w:rsid w:val="002B2EEE"/>
    <w:rsid w:val="002B6B27"/>
    <w:rsid w:val="00320D39"/>
    <w:rsid w:val="00344883"/>
    <w:rsid w:val="003647F2"/>
    <w:rsid w:val="00375E19"/>
    <w:rsid w:val="00382E92"/>
    <w:rsid w:val="003D1EF2"/>
    <w:rsid w:val="003D3D37"/>
    <w:rsid w:val="003D4754"/>
    <w:rsid w:val="00404355"/>
    <w:rsid w:val="004045A6"/>
    <w:rsid w:val="004057E2"/>
    <w:rsid w:val="0043140A"/>
    <w:rsid w:val="00434DB8"/>
    <w:rsid w:val="00440FE4"/>
    <w:rsid w:val="0044221E"/>
    <w:rsid w:val="00462E59"/>
    <w:rsid w:val="0046366A"/>
    <w:rsid w:val="00467E5A"/>
    <w:rsid w:val="00480A8F"/>
    <w:rsid w:val="00481992"/>
    <w:rsid w:val="004A39F0"/>
    <w:rsid w:val="004F0CDA"/>
    <w:rsid w:val="004F7630"/>
    <w:rsid w:val="004F7E4F"/>
    <w:rsid w:val="00513B67"/>
    <w:rsid w:val="00536A11"/>
    <w:rsid w:val="00554872"/>
    <w:rsid w:val="00576AA0"/>
    <w:rsid w:val="0058249E"/>
    <w:rsid w:val="00587E05"/>
    <w:rsid w:val="005B4000"/>
    <w:rsid w:val="005D34A5"/>
    <w:rsid w:val="005D7539"/>
    <w:rsid w:val="005E0A94"/>
    <w:rsid w:val="005E7CE5"/>
    <w:rsid w:val="006009BD"/>
    <w:rsid w:val="00632B1B"/>
    <w:rsid w:val="00643067"/>
    <w:rsid w:val="00664935"/>
    <w:rsid w:val="006676CE"/>
    <w:rsid w:val="006764F9"/>
    <w:rsid w:val="00694254"/>
    <w:rsid w:val="0069480C"/>
    <w:rsid w:val="006A5A40"/>
    <w:rsid w:val="006E5A13"/>
    <w:rsid w:val="007277F1"/>
    <w:rsid w:val="0073319D"/>
    <w:rsid w:val="00737CAD"/>
    <w:rsid w:val="00784507"/>
    <w:rsid w:val="007A536A"/>
    <w:rsid w:val="007B6177"/>
    <w:rsid w:val="007C4220"/>
    <w:rsid w:val="007C6E0B"/>
    <w:rsid w:val="008171AC"/>
    <w:rsid w:val="008307F2"/>
    <w:rsid w:val="0086214C"/>
    <w:rsid w:val="008712C8"/>
    <w:rsid w:val="008818E8"/>
    <w:rsid w:val="0089181A"/>
    <w:rsid w:val="008A3695"/>
    <w:rsid w:val="008A7D47"/>
    <w:rsid w:val="008B0028"/>
    <w:rsid w:val="008B3910"/>
    <w:rsid w:val="008D6CD2"/>
    <w:rsid w:val="008E0F4C"/>
    <w:rsid w:val="008E4A78"/>
    <w:rsid w:val="008F64CD"/>
    <w:rsid w:val="00943552"/>
    <w:rsid w:val="00972503"/>
    <w:rsid w:val="00990CCC"/>
    <w:rsid w:val="009A1F52"/>
    <w:rsid w:val="009B31EF"/>
    <w:rsid w:val="009D10C9"/>
    <w:rsid w:val="009D5C3E"/>
    <w:rsid w:val="009E155D"/>
    <w:rsid w:val="00A211BB"/>
    <w:rsid w:val="00A82274"/>
    <w:rsid w:val="00AB583F"/>
    <w:rsid w:val="00B10107"/>
    <w:rsid w:val="00B7097F"/>
    <w:rsid w:val="00B72DDD"/>
    <w:rsid w:val="00B8088D"/>
    <w:rsid w:val="00B857E2"/>
    <w:rsid w:val="00B913C7"/>
    <w:rsid w:val="00B95AA5"/>
    <w:rsid w:val="00BA1239"/>
    <w:rsid w:val="00BA78F7"/>
    <w:rsid w:val="00BC2991"/>
    <w:rsid w:val="00C00B2A"/>
    <w:rsid w:val="00C25AF7"/>
    <w:rsid w:val="00C374CE"/>
    <w:rsid w:val="00C606C3"/>
    <w:rsid w:val="00C75E34"/>
    <w:rsid w:val="00C91BE4"/>
    <w:rsid w:val="00C92E8B"/>
    <w:rsid w:val="00C940BE"/>
    <w:rsid w:val="00CC072C"/>
    <w:rsid w:val="00CC1F2C"/>
    <w:rsid w:val="00CF6818"/>
    <w:rsid w:val="00D02D78"/>
    <w:rsid w:val="00D12F9F"/>
    <w:rsid w:val="00D23E6F"/>
    <w:rsid w:val="00D52A12"/>
    <w:rsid w:val="00D8465D"/>
    <w:rsid w:val="00D92D2C"/>
    <w:rsid w:val="00D95A72"/>
    <w:rsid w:val="00D96102"/>
    <w:rsid w:val="00DB08CB"/>
    <w:rsid w:val="00DB6B2B"/>
    <w:rsid w:val="00DD2611"/>
    <w:rsid w:val="00DE1ED3"/>
    <w:rsid w:val="00DE7C11"/>
    <w:rsid w:val="00E13EE4"/>
    <w:rsid w:val="00E42746"/>
    <w:rsid w:val="00E77AD2"/>
    <w:rsid w:val="00F83C5F"/>
    <w:rsid w:val="00F9281D"/>
    <w:rsid w:val="00FA3BFF"/>
    <w:rsid w:val="00FA6D97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EB827C2"/>
  <w15:docId w15:val="{448D3925-8A5E-4927-9982-B66D6DFE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table" w:styleId="TaulukkoRuudukko">
    <w:name w:val="Table Grid"/>
    <w:basedOn w:val="Normaalitaulukko"/>
    <w:uiPriority w:val="59"/>
    <w:rsid w:val="00BA7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orel\Desktop\Arviointikeskustelu\itsearviointi%206.lk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stuuhenkilo xmlns="03c35437-39aa-4fa0-ae8b-a504c9b2e8b3">Aski.konserni.viestinta@jkl.fi</Vastuuhenkilo>
    <AskiKuvaus xmlns="03c35437-39aa-4fa0-ae8b-a504c9b2e8b3">Kaupungin kirjepohja värillinen, word 2010 -versio</AskiKuvaus>
    <pfb1dae054d847a0818617cf09b8d235 xmlns="03c35437-39aa-4fa0-ae8b-a504c9b2e8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Viestintä ja kansainväliset yhteydet</TermName>
          <TermId xmlns="http://schemas.microsoft.com/office/infopath/2007/PartnerControls">3f13df45-81ab-412a-8743-ac515f4ad898</TermId>
        </TermInfo>
      </Terms>
    </pfb1dae054d847a0818617cf09b8d235>
    <TaxCatchAll xmlns="03c35437-39aa-4fa0-ae8b-a504c9b2e8b3">
      <Value>32</Value>
    </TaxCatchAll>
    <Vanhenemisk1 xmlns="03c35437-39aa-4fa0-ae8b-a504c9b2e8b3">2020-12-30T22:00:00+00:00</Vanhenemisk1>
    <Tila_x0020__x0028_Keskeneräinen_x0029_ xmlns="03c35437-39aa-4fa0-ae8b-a504c9b2e8b3">Ei</Tila_x0020__x0028_Keskeneräinen_x0029_>
    <Vanhenemisk2 xmlns="03c35437-39aa-4fa0-ae8b-a504c9b2e8b3">2020-12-30T22:00:00+00:00</Vanhenemisk2>
    <jf8d3893d7ed491c93031f2115279c91 xmlns="03c35437-39aa-4fa0-ae8b-a504c9b2e8b3">
      <Terms xmlns="http://schemas.microsoft.com/office/infopath/2007/PartnerControls"/>
    </jf8d3893d7ed491c93031f2115279c91>
    <_dlc_DocId xmlns="03c35437-39aa-4fa0-ae8b-a504c9b2e8b3">ASKI-1111-55</_dlc_DocId>
    <_dlc_DocIdUrl xmlns="03c35437-39aa-4fa0-ae8b-a504c9b2e8b3">
      <Url>http://aski/tiedonhallintajaviestinta/viestintajamarkkinointi/graafinenohje/_layouts/15/DocIdRedir.aspx?ID=ASKI-1111-55</Url>
      <Description>ASKI-1111-55</Description>
    </_dlc_DocIdUrl>
    <_dlc_ExpireDateSaved xmlns="http://schemas.microsoft.com/sharepoint/v3" xsi:nil="true"/>
    <_dlc_ExpireDate xmlns="http://schemas.microsoft.com/sharepoint/v3">2020-12-30T22:00:00+00:00</_dlc_Expire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irje" ma:contentTypeID="0x0101004EE5C71646C29842993EA066F6F39CED02008FBFACEF5AEE1642A826E78530F17746" ma:contentTypeVersion="124" ma:contentTypeDescription="" ma:contentTypeScope="" ma:versionID="982a3960186f30683640e9303b40e967">
  <xsd:schema xmlns:xsd="http://www.w3.org/2001/XMLSchema" xmlns:xs="http://www.w3.org/2001/XMLSchema" xmlns:p="http://schemas.microsoft.com/office/2006/metadata/properties" xmlns:ns1="http://schemas.microsoft.com/sharepoint/v3" xmlns:ns2="03c35437-39aa-4fa0-ae8b-a504c9b2e8b3" targetNamespace="http://schemas.microsoft.com/office/2006/metadata/properties" ma:root="true" ma:fieldsID="5215f96151eb9724ebb5a4aafe0ad179" ns1:_="" ns2:_="">
    <xsd:import namespace="http://schemas.microsoft.com/sharepoint/v3"/>
    <xsd:import namespace="03c35437-39aa-4fa0-ae8b-a504c9b2e8b3"/>
    <xsd:element name="properties">
      <xsd:complexType>
        <xsd:sequence>
          <xsd:element name="documentManagement">
            <xsd:complexType>
              <xsd:all>
                <xsd:element ref="ns2:AskiKuvaus" minOccurs="0"/>
                <xsd:element ref="ns2:Tila_x0020__x0028_Keskeneräinen_x0029_" minOccurs="0"/>
                <xsd:element ref="ns2:_dlc_DocId" minOccurs="0"/>
                <xsd:element ref="ns2:_dlc_DocIdUrl" minOccurs="0"/>
                <xsd:element ref="ns2:_dlc_DocIdPersistId" minOccurs="0"/>
                <xsd:element ref="ns2:jf8d3893d7ed491c93031f2115279c91" minOccurs="0"/>
                <xsd:element ref="ns2:TaxCatchAll" minOccurs="0"/>
                <xsd:element ref="ns2:TaxCatchAllLabel" minOccurs="0"/>
                <xsd:element ref="ns2:pfb1dae054d847a0818617cf09b8d235" minOccurs="0"/>
                <xsd:element ref="ns1:_dlc_ExpireDateSaved" minOccurs="0"/>
                <xsd:element ref="ns1:_dlc_ExpireDate" minOccurs="0"/>
                <xsd:element ref="ns2:Vanhenemisk1" minOccurs="0"/>
                <xsd:element ref="ns2:Vanhenemisk2" minOccurs="0"/>
                <xsd:element ref="ns1:_dlc_Exempt" minOccurs="0"/>
                <xsd:element ref="ns2:Vastuuhenkil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9" nillable="true" ma:displayName="Alkuperäinen vanhenemispäivämäärä" ma:hidden="true" ma:internalName="_dlc_ExpireDateSaved" ma:readOnly="true">
      <xsd:simpleType>
        <xsd:restriction base="dms:DateTime"/>
      </xsd:simpleType>
    </xsd:element>
    <xsd:element name="_dlc_ExpireDate" ma:index="20" nillable="true" ma:displayName="Vanhenemispäivämäärä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Vapauta käytännöstä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35437-39aa-4fa0-ae8b-a504c9b2e8b3" elementFormDefault="qualified">
    <xsd:import namespace="http://schemas.microsoft.com/office/2006/documentManagement/types"/>
    <xsd:import namespace="http://schemas.microsoft.com/office/infopath/2007/PartnerControls"/>
    <xsd:element name="AskiKuvaus" ma:index="3" nillable="true" ma:displayName="Kuvaus" ma:description="Kenttä dokumentin kuvausta varten" ma:internalName="AskiKuvaus" ma:readOnly="false">
      <xsd:simpleType>
        <xsd:restriction base="dms:Note">
          <xsd:maxLength value="255"/>
        </xsd:restriction>
      </xsd:simpleType>
    </xsd:element>
    <xsd:element name="Tila_x0020__x0028_Keskeneräinen_x0029_" ma:index="5" nillable="true" ma:displayName="Tila (Keskeneräinen)" ma:default="Ei" ma:format="RadioButtons" ma:internalName="Tila_x0020__x0028_Keskener_x00e4_inen_x0029_" ma:readOnly="false">
      <xsd:simpleType>
        <xsd:restriction base="dms:Choice">
          <xsd:enumeration value="Ei"/>
          <xsd:enumeration value="Kyllä"/>
        </xsd:restriction>
      </xsd:simpleType>
    </xsd:element>
    <xsd:element name="_dlc_DocId" ma:index="9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0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f8d3893d7ed491c93031f2115279c91" ma:index="12" nillable="true" ma:taxonomy="true" ma:internalName="jf8d3893d7ed491c93031f2115279c91" ma:taxonomyFieldName="Asiasanat" ma:displayName="Asiasanat" ma:default="" ma:fieldId="{3f8d3893-d7ed-491c-9303-1f2115279c91}" ma:taxonomyMulti="true" ma:sspId="6997a751-7c47-4342-b18b-66a2d5f2d257" ma:termSetId="a4559da8-a461-4c42-87ce-3f89adcc409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002565e-310a-45f5-a52c-03667dc0854c}" ma:internalName="TaxCatchAll" ma:showField="CatchAllData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002565e-310a-45f5-a52c-03667dc0854c}" ma:internalName="TaxCatchAllLabel" ma:readOnly="true" ma:showField="CatchAllDataLabel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b1dae054d847a0818617cf09b8d235" ma:index="17" ma:taxonomy="true" ma:internalName="pfb1dae054d847a0818617cf09b8d235" ma:taxonomyFieldName="Julkaiseva_x0020_organisaatio" ma:displayName="Julkaiseva organisaatio" ma:readOnly="false" ma:default="" ma:fieldId="{9fb1dae0-54d8-47a0-8186-17cf09b8d235}" ma:sspId="6997a751-7c47-4342-b18b-66a2d5f2d257" ma:termSetId="74f3503e-2e7a-4bc4-9961-ee9786f4d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nhenemisk1" ma:index="21" nillable="true" ma:displayName="Syötä vanhenemisaika" ma:format="DateOnly" ma:internalName="Vanhenemisk1" ma:readOnly="false">
      <xsd:simpleType>
        <xsd:restriction base="dms:DateTime"/>
      </xsd:simpleType>
    </xsd:element>
    <xsd:element name="Vanhenemisk2" ma:index="22" nillable="true" ma:displayName="Vanhenemispäivä" ma:format="DateOnly" ma:hidden="true" ma:internalName="Vanhenemisk2" ma:readOnly="false">
      <xsd:simpleType>
        <xsd:restriction base="dms:DateTime"/>
      </xsd:simpleType>
    </xsd:element>
    <xsd:element name="Vastuuhenkilo" ma:index="26" ma:displayName="Vanhenemisilmoitukset" ma:default="Aski.vanhentuneet@jkl.fi" ma:format="Dropdown" ma:internalName="Vastuuhenkilo" ma:readOnly="false">
      <xsd:simpleType>
        <xsd:restriction base="dms:Choice">
          <xsd:enumeration value="Aski.vanhentuneet@jkl.fi"/>
          <xsd:enumeration value="Aski.altek@jkl.fi"/>
          <xsd:enumeration value="Aski.kasvu_ja_oppiminen@jkl.fi"/>
          <xsd:enumeration value="Aski.kasvu_ja_oppiminen.nuoriso@jkl.fi"/>
          <xsd:enumeration value="Aski.kasvu_ja_oppiminen.oppilashuolto@jkl.fi"/>
          <xsd:enumeration value="Aski.kasvu_ja_oppiminen.perusopetus@jkl.fi"/>
          <xsd:enumeration value="Aski.kasvu_ja_oppiminen.varhaiskasvatus@jkl.fi"/>
          <xsd:enumeration value="Aski.kaupunkirakenne@jkl.fi"/>
          <xsd:enumeration value="Aski.kaupunkirakenne.jote@jkl.fi"/>
          <xsd:enumeration value="Aski.kaupunkirakenne.kaavoitus@jkl.fi"/>
          <xsd:enumeration value="Aski.kaupunkirakenne.kadut_ja_liikenne@jkl.fi"/>
          <xsd:enumeration value="Aski.kaupunkirakenne.maankaytto@jkl.fi"/>
          <xsd:enumeration value="Aski.kaupunkirakenne.rakennusvalvonta@jkl.fi"/>
          <xsd:enumeration value="Aski.kaupunkirakenne.tontit@jkl.fi"/>
          <xsd:enumeration value="Aski.kaupunkirakenne.ymparisto_ja_luonto@jkl.fi"/>
          <xsd:enumeration value="Aski.konserni@jkl.fi"/>
          <xsd:enumeration value="Aski.konserni.elinkeino@jkl.fi"/>
          <xsd:enumeration value="Aski.konserni.hallinto@jkl.fi"/>
          <xsd:enumeration value="Aski.konserni.hankinta@jkl.fi"/>
          <xsd:enumeration value="Aski.konserni.henkilosto@jkl.fi"/>
          <xsd:enumeration value="Aski.konserni.kaupunkikehitys@jkl.fi"/>
          <xsd:enumeration value="Aski.konserni.viestinta@jkl.fi"/>
          <xsd:enumeration value="Aski.konserni.taloudenohjaus@jkl.fi"/>
          <xsd:enumeration value="Aski.konserni.talouskeskus@jkl.fi"/>
          <xsd:enumeration value="Aski.konserni.tietohallinto@jkl.fi"/>
          <xsd:enumeration value="Aski.kulttuuri_ja_liikunta@jkl.fi"/>
          <xsd:enumeration value="Aski.kulttuuri_ja_liikunta.kansalaisopisto@jkl.fi"/>
          <xsd:enumeration value="Aski.kulttuuri_ja_liikunta.kirjasto@jkl.fi"/>
          <xsd:enumeration value="Aski.kulttuuri_ja_liikunta.kulttuuri@jkl.fi"/>
          <xsd:enumeration value="Aski.kulttuuri_ja_liikunta.liikunta@jkl.fi"/>
          <xsd:enumeration value="Aski.kylan_kattaus@jkl.fi"/>
          <xsd:enumeration value="Aski.museot@jkl.fi"/>
          <xsd:enumeration value="Aski.perusturva@jkl.fi"/>
          <xsd:enumeration value="Aski.psykososiaaliset@jkl.fi"/>
          <xsd:enumeration value="Aski.sivistys@jkl.fi"/>
          <xsd:enumeration value="Aski.sosiaali@jkl.fi"/>
          <xsd:enumeration value="Aski.terveys@jkl.fi"/>
          <xsd:enumeration value="Aski.terveys.avo@jkl.fi"/>
          <xsd:enumeration value="Aski.terveys.kuntoutus_ja_erikoisvastaanotot@jkl.fi"/>
          <xsd:enumeration value="Aski.terveys.neko@jkl.fi"/>
          <xsd:enumeration value="Aski.terveys.suunterveys@jkl.fi"/>
          <xsd:enumeration value="Aski.terveys.tksairaala@jkl.fi"/>
          <xsd:enumeration value="Aski.tilapalvelu@jkl.fi"/>
          <xsd:enumeration value="Aski.tyollisyyspalvelut@jkl.fi"/>
          <xsd:enumeration value="Aski.tyoterveys@jkl.fi"/>
          <xsd:enumeration value="Aski.vammais@jkl.fi"/>
          <xsd:enumeration value="Aski.vanhus@jkl.fi"/>
          <xsd:enumeration value="Aski.vanhus_ja_vammais@jkl.f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?mso-contentType ?>
<p:Policy xmlns:p="office.server.policy" id="" local="true">
  <p:Name>Esitys</p:Name>
  <p:Description/>
  <p:Statement/>
  <p:PolicyItems>
    <p:PolicyItem featureId="Microsoft.Office.RecordsManagement.PolicyFeatures.Expiration" staticId="0x0101004EE5C71646C29842993EA066F6F39CED|1480298367" UniqueId="18d83b00-8f95-4b96-98d0-0efd5d1056e8">
      <p:Name>Säilytys</p:Name>
      <p:Description>Sisällön automaattinen ajoitus käsittelyä varten ja määräpäivän saavuttaneen sisällön säilytystoiminnon suorittaminen.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Vanhenemisk2</property>
                  <propertyId>47662f27-d350-4576-9486-5591277bfb71</propertyId>
                  <period>days</period>
                </formula>
                <action type="workflow" id="97f686a3-9e8a-4799-a8bc-bdf650ab2a4a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ACB91EF3-73EF-4199-B4F8-1B871BB965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C4B1B8-0B8F-4521-A4D4-459C8D65C99C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03c35437-39aa-4fa0-ae8b-a504c9b2e8b3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9B66F4F-6435-482D-B88E-1E1B68DF4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c35437-39aa-4fa0-ae8b-a504c9b2e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07B03A-765B-4B9C-8D8A-9D56C5951C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FEA6BBF-3062-449E-9B51-2F08E077DD4E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itsearviointi 6.lk</Template>
  <TotalTime>0</TotalTime>
  <Pages>4</Pages>
  <Words>727</Words>
  <Characters>4473</Characters>
  <Application>Microsoft Office Word</Application>
  <DocSecurity>4</DocSecurity>
  <Lines>344</Lines>
  <Paragraphs>118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 word 2010 -versio</vt:lpstr>
    </vt:vector>
  </TitlesOfParts>
  <Company>Jyväskylän kaupunki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 word 2010 -versio</dc:title>
  <dc:creator>Jyvaskylan kaupunki</dc:creator>
  <cp:lastModifiedBy>Natalia Hytönen</cp:lastModifiedBy>
  <cp:revision>2</cp:revision>
  <cp:lastPrinted>2018-11-28T17:47:00Z</cp:lastPrinted>
  <dcterms:created xsi:type="dcterms:W3CDTF">2018-11-29T09:46:00Z</dcterms:created>
  <dcterms:modified xsi:type="dcterms:W3CDTF">2018-11-29T09:46:00Z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435af58c-97fb-45bb-b1bd-17e99c926937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22375654-032e-4a3e-ab51-75383aa4383b,5;</vt:lpwstr>
  </property>
</Properties>
</file>