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A44" w:rsidRPr="000027A5" w:rsidRDefault="00F83C5F" w:rsidP="00B821B3">
      <w:pPr>
        <w:shd w:val="clear" w:color="auto" w:fill="FFFFFF"/>
        <w:spacing w:before="100" w:beforeAutospacing="1" w:after="100" w:afterAutospacing="1"/>
        <w:rPr>
          <w:rFonts w:eastAsia="Times New Roman" w:cs="Arial"/>
          <w:b/>
          <w:bCs/>
          <w:color w:val="000000"/>
          <w:sz w:val="18"/>
          <w:szCs w:val="18"/>
          <w:lang w:val="en-US"/>
        </w:rPr>
      </w:pPr>
      <w:proofErr w:type="gramStart"/>
      <w:r w:rsidRPr="000027A5">
        <w:rPr>
          <w:rFonts w:eastAsia="Times New Roman" w:cs="Arial"/>
          <w:b/>
          <w:bCs/>
          <w:color w:val="000000"/>
          <w:lang w:val="en-US"/>
        </w:rPr>
        <w:t>7.luokka</w:t>
      </w:r>
      <w:proofErr w:type="gramEnd"/>
      <w:r w:rsidRPr="000027A5">
        <w:rPr>
          <w:rFonts w:eastAsia="Times New Roman" w:cs="Arial"/>
          <w:b/>
          <w:bCs/>
          <w:color w:val="000000"/>
          <w:lang w:val="en-US"/>
        </w:rPr>
        <w:t xml:space="preserve"> </w:t>
      </w:r>
      <w:proofErr w:type="spellStart"/>
      <w:r w:rsidRPr="000027A5">
        <w:rPr>
          <w:rFonts w:eastAsia="Times New Roman" w:cs="Arial"/>
          <w:b/>
          <w:bCs/>
          <w:color w:val="000000"/>
          <w:lang w:val="en-US"/>
        </w:rPr>
        <w:t>itsearviointi</w:t>
      </w:r>
      <w:proofErr w:type="spellEnd"/>
      <w:r w:rsidRPr="000027A5">
        <w:rPr>
          <w:rFonts w:eastAsia="Times New Roman" w:cs="Arial"/>
          <w:b/>
          <w:bCs/>
          <w:color w:val="000000"/>
          <w:sz w:val="18"/>
          <w:szCs w:val="18"/>
          <w:lang w:val="en-US"/>
        </w:rPr>
        <w:tab/>
      </w:r>
      <w:r w:rsidRPr="000027A5">
        <w:rPr>
          <w:rFonts w:eastAsia="Times New Roman" w:cs="Arial"/>
          <w:b/>
          <w:bCs/>
          <w:color w:val="000000"/>
          <w:sz w:val="18"/>
          <w:szCs w:val="18"/>
          <w:lang w:val="en-US"/>
        </w:rPr>
        <w:tab/>
      </w:r>
      <w:proofErr w:type="spellStart"/>
      <w:r w:rsidRPr="000027A5">
        <w:rPr>
          <w:rFonts w:eastAsia="Times New Roman" w:cs="Arial"/>
          <w:b/>
          <w:bCs/>
          <w:color w:val="000000"/>
          <w:lang w:val="en-US"/>
        </w:rPr>
        <w:t>Nimi</w:t>
      </w:r>
      <w:proofErr w:type="spellEnd"/>
      <w:r w:rsidRPr="000027A5">
        <w:rPr>
          <w:rFonts w:eastAsia="Times New Roman" w:cs="Arial"/>
          <w:b/>
          <w:bCs/>
          <w:color w:val="000000"/>
          <w:lang w:val="en-US"/>
        </w:rPr>
        <w:t xml:space="preserve"> ja </w:t>
      </w:r>
      <w:proofErr w:type="spellStart"/>
      <w:r w:rsidRPr="000027A5">
        <w:rPr>
          <w:rFonts w:eastAsia="Times New Roman" w:cs="Arial"/>
          <w:b/>
          <w:bCs/>
          <w:color w:val="000000"/>
          <w:lang w:val="en-US"/>
        </w:rPr>
        <w:t>luokka</w:t>
      </w:r>
      <w:proofErr w:type="spellEnd"/>
      <w:r w:rsidRPr="000027A5">
        <w:rPr>
          <w:rFonts w:eastAsia="Times New Roman" w:cs="Arial"/>
          <w:b/>
          <w:bCs/>
          <w:color w:val="000000"/>
          <w:lang w:val="en-US"/>
        </w:rPr>
        <w:t xml:space="preserve"> </w:t>
      </w:r>
      <w:r w:rsidR="00B821B3">
        <w:rPr>
          <w:rFonts w:eastAsia="Times New Roman" w:cs="Arial"/>
          <w:color w:val="000000"/>
          <w:u w:val="single"/>
          <w:lang w:val="en-US"/>
        </w:rPr>
        <w:tab/>
      </w:r>
      <w:r w:rsidR="00B821B3">
        <w:rPr>
          <w:rFonts w:eastAsia="Times New Roman" w:cs="Arial"/>
          <w:color w:val="000000"/>
          <w:u w:val="single"/>
          <w:lang w:val="en-US"/>
        </w:rPr>
        <w:tab/>
      </w:r>
      <w:r w:rsidR="00B821B3">
        <w:rPr>
          <w:rFonts w:eastAsia="Times New Roman" w:cs="Arial"/>
          <w:color w:val="000000"/>
          <w:u w:val="single"/>
          <w:lang w:val="en-US"/>
        </w:rPr>
        <w:tab/>
      </w:r>
      <w:r w:rsidRPr="000027A5">
        <w:rPr>
          <w:rFonts w:eastAsia="Times New Roman" w:cs="Arial"/>
          <w:b/>
          <w:bCs/>
          <w:color w:val="000000"/>
          <w:lang w:val="en-US"/>
        </w:rPr>
        <w:br/>
      </w:r>
      <w:r w:rsidRPr="000027A5">
        <w:rPr>
          <w:rFonts w:eastAsia="Times New Roman" w:cs="Arial"/>
          <w:b/>
          <w:bCs/>
          <w:color w:val="000000"/>
          <w:lang w:val="en-GB"/>
        </w:rPr>
        <w:t>Self-Assessment at 7th grade</w:t>
      </w:r>
      <w:r w:rsidRPr="000027A5">
        <w:rPr>
          <w:rFonts w:eastAsia="Times New Roman" w:cs="Arial"/>
          <w:color w:val="000000"/>
          <w:sz w:val="18"/>
          <w:szCs w:val="18"/>
          <w:lang w:val="en-GB"/>
        </w:rPr>
        <w:tab/>
      </w:r>
      <w:r w:rsidRPr="000027A5">
        <w:rPr>
          <w:rFonts w:eastAsia="Times New Roman" w:cs="Arial"/>
          <w:b/>
          <w:bCs/>
          <w:color w:val="000000"/>
          <w:lang w:val="en-GB"/>
        </w:rPr>
        <w:t xml:space="preserve">Name and class </w:t>
      </w:r>
    </w:p>
    <w:p w:rsidR="005E0A94" w:rsidRPr="000027A5" w:rsidRDefault="005E0A94" w:rsidP="008712C8">
      <w:pPr>
        <w:shd w:val="clear" w:color="auto" w:fill="FFFFFF"/>
        <w:spacing w:before="100" w:beforeAutospacing="1" w:after="100" w:afterAutospacing="1"/>
        <w:rPr>
          <w:rFonts w:eastAsia="Times New Roman" w:cs="Arial"/>
          <w:i/>
          <w:color w:val="000000"/>
          <w:sz w:val="18"/>
          <w:szCs w:val="18"/>
          <w:lang w:val="en-US"/>
        </w:rPr>
      </w:pPr>
    </w:p>
    <w:p w:rsidR="008712C8" w:rsidRPr="000027A5" w:rsidRDefault="008712C8" w:rsidP="008712C8">
      <w:pPr>
        <w:shd w:val="clear" w:color="auto" w:fill="FFFFFF"/>
        <w:spacing w:before="100" w:beforeAutospacing="1" w:after="100" w:afterAutospacing="1"/>
        <w:rPr>
          <w:rFonts w:eastAsia="Times New Roman" w:cs="Arial"/>
          <w:i/>
          <w:color w:val="000000"/>
          <w:sz w:val="20"/>
          <w:szCs w:val="20"/>
          <w:lang w:val="en-US"/>
        </w:rPr>
      </w:pPr>
      <w:r w:rsidRPr="000027A5">
        <w:rPr>
          <w:rFonts w:eastAsia="Times New Roman" w:cs="Arial"/>
          <w:i/>
          <w:iCs/>
          <w:color w:val="000000"/>
          <w:sz w:val="20"/>
          <w:szCs w:val="20"/>
        </w:rPr>
        <w:t>Miten minulla menee tällä hetkellä?</w:t>
      </w:r>
      <w:r w:rsidRPr="000027A5">
        <w:rPr>
          <w:rFonts w:eastAsia="Times New Roman" w:cs="Arial"/>
          <w:i/>
          <w:iCs/>
          <w:color w:val="000000"/>
          <w:sz w:val="20"/>
          <w:szCs w:val="20"/>
        </w:rPr>
        <w:br/>
      </w:r>
      <w:r w:rsidRPr="000027A5">
        <w:rPr>
          <w:rFonts w:eastAsia="Times New Roman" w:cs="Arial"/>
          <w:i/>
          <w:iCs/>
          <w:color w:val="000000"/>
          <w:sz w:val="20"/>
          <w:szCs w:val="20"/>
          <w:lang w:val="en-GB"/>
        </w:rPr>
        <w:t>How am I doing at present?</w:t>
      </w:r>
    </w:p>
    <w:p w:rsidR="00F9281D" w:rsidRDefault="00B821B3" w:rsidP="00BA78F7">
      <w:pPr>
        <w:shd w:val="clear" w:color="auto" w:fill="FFFFFF"/>
        <w:spacing w:before="100" w:beforeAutospacing="1" w:after="100" w:afterAutospacing="1"/>
        <w:rPr>
          <w:rFonts w:eastAsia="Times New Roman" w:cs="Arial"/>
          <w:bCs/>
          <w:color w:val="000000"/>
          <w:sz w:val="20"/>
          <w:szCs w:val="20"/>
          <w:u w:val="single"/>
        </w:rPr>
      </w:pPr>
      <w:r>
        <w:rPr>
          <w:rFonts w:eastAsia="Times New Roman" w:cs="Arial"/>
          <w:bCs/>
          <w:color w:val="000000"/>
          <w:sz w:val="20"/>
          <w:szCs w:val="20"/>
          <w:u w:val="single"/>
        </w:rPr>
        <w:tab/>
      </w:r>
      <w:r>
        <w:rPr>
          <w:rFonts w:eastAsia="Times New Roman" w:cs="Arial"/>
          <w:bCs/>
          <w:color w:val="000000"/>
          <w:sz w:val="20"/>
          <w:szCs w:val="20"/>
          <w:u w:val="single"/>
        </w:rPr>
        <w:tab/>
      </w:r>
      <w:r>
        <w:rPr>
          <w:rFonts w:eastAsia="Times New Roman" w:cs="Arial"/>
          <w:bCs/>
          <w:color w:val="000000"/>
          <w:sz w:val="20"/>
          <w:szCs w:val="20"/>
          <w:u w:val="single"/>
        </w:rPr>
        <w:tab/>
      </w:r>
      <w:r>
        <w:rPr>
          <w:rFonts w:eastAsia="Times New Roman" w:cs="Arial"/>
          <w:bCs/>
          <w:color w:val="000000"/>
          <w:sz w:val="20"/>
          <w:szCs w:val="20"/>
          <w:u w:val="single"/>
        </w:rPr>
        <w:tab/>
      </w:r>
      <w:r>
        <w:rPr>
          <w:rFonts w:eastAsia="Times New Roman" w:cs="Arial"/>
          <w:bCs/>
          <w:color w:val="000000"/>
          <w:sz w:val="20"/>
          <w:szCs w:val="20"/>
          <w:u w:val="single"/>
        </w:rPr>
        <w:tab/>
      </w:r>
      <w:r>
        <w:rPr>
          <w:rFonts w:eastAsia="Times New Roman" w:cs="Arial"/>
          <w:bCs/>
          <w:color w:val="000000"/>
          <w:sz w:val="20"/>
          <w:szCs w:val="20"/>
          <w:u w:val="single"/>
        </w:rPr>
        <w:tab/>
      </w:r>
      <w:r>
        <w:rPr>
          <w:rFonts w:eastAsia="Times New Roman" w:cs="Arial"/>
          <w:bCs/>
          <w:color w:val="000000"/>
          <w:sz w:val="20"/>
          <w:szCs w:val="20"/>
          <w:u w:val="single"/>
        </w:rPr>
        <w:tab/>
      </w:r>
    </w:p>
    <w:p w:rsidR="00B821B3" w:rsidRPr="00B821B3" w:rsidRDefault="00B821B3" w:rsidP="00BA78F7">
      <w:pPr>
        <w:shd w:val="clear" w:color="auto" w:fill="FFFFFF"/>
        <w:spacing w:before="100" w:beforeAutospacing="1" w:after="100" w:afterAutospacing="1"/>
        <w:rPr>
          <w:rFonts w:eastAsia="Times New Roman" w:cs="Arial"/>
          <w:bCs/>
          <w:color w:val="000000"/>
          <w:sz w:val="20"/>
          <w:szCs w:val="20"/>
          <w:u w:val="single"/>
        </w:rPr>
      </w:pPr>
      <w:r>
        <w:rPr>
          <w:rFonts w:eastAsia="Times New Roman" w:cs="Arial"/>
          <w:bCs/>
          <w:color w:val="000000"/>
          <w:sz w:val="20"/>
          <w:szCs w:val="20"/>
          <w:u w:val="single"/>
        </w:rPr>
        <w:tab/>
      </w:r>
      <w:r>
        <w:rPr>
          <w:rFonts w:eastAsia="Times New Roman" w:cs="Arial"/>
          <w:bCs/>
          <w:color w:val="000000"/>
          <w:sz w:val="20"/>
          <w:szCs w:val="20"/>
          <w:u w:val="single"/>
        </w:rPr>
        <w:tab/>
      </w:r>
      <w:r>
        <w:rPr>
          <w:rFonts w:eastAsia="Times New Roman" w:cs="Arial"/>
          <w:bCs/>
          <w:color w:val="000000"/>
          <w:sz w:val="20"/>
          <w:szCs w:val="20"/>
          <w:u w:val="single"/>
        </w:rPr>
        <w:tab/>
      </w:r>
      <w:r>
        <w:rPr>
          <w:rFonts w:eastAsia="Times New Roman" w:cs="Arial"/>
          <w:bCs/>
          <w:color w:val="000000"/>
          <w:sz w:val="20"/>
          <w:szCs w:val="20"/>
          <w:u w:val="single"/>
        </w:rPr>
        <w:tab/>
      </w:r>
      <w:r>
        <w:rPr>
          <w:rFonts w:eastAsia="Times New Roman" w:cs="Arial"/>
          <w:bCs/>
          <w:color w:val="000000"/>
          <w:sz w:val="20"/>
          <w:szCs w:val="20"/>
          <w:u w:val="single"/>
        </w:rPr>
        <w:tab/>
      </w:r>
      <w:r>
        <w:rPr>
          <w:rFonts w:eastAsia="Times New Roman" w:cs="Arial"/>
          <w:bCs/>
          <w:color w:val="000000"/>
          <w:sz w:val="20"/>
          <w:szCs w:val="20"/>
          <w:u w:val="single"/>
        </w:rPr>
        <w:tab/>
      </w:r>
      <w:r>
        <w:rPr>
          <w:rFonts w:eastAsia="Times New Roman" w:cs="Arial"/>
          <w:bCs/>
          <w:color w:val="000000"/>
          <w:sz w:val="20"/>
          <w:szCs w:val="20"/>
          <w:u w:val="single"/>
        </w:rPr>
        <w:tab/>
      </w:r>
    </w:p>
    <w:p w:rsidR="00B17A44" w:rsidRPr="000027A5" w:rsidRDefault="00404355" w:rsidP="00B17A44">
      <w:pPr>
        <w:shd w:val="clear" w:color="auto" w:fill="FFFFFF"/>
        <w:spacing w:before="100" w:beforeAutospacing="1" w:after="100" w:afterAutospacing="1"/>
        <w:rPr>
          <w:rFonts w:eastAsia="Times New Roman" w:cs="Arial"/>
          <w:color w:val="000000"/>
          <w:sz w:val="28"/>
          <w:szCs w:val="28"/>
        </w:rPr>
      </w:pPr>
      <w:r w:rsidRPr="000027A5">
        <w:rPr>
          <w:rFonts w:eastAsia="Times New Roman" w:cs="Arial"/>
          <w:b/>
          <w:bCs/>
          <w:color w:val="000000"/>
          <w:sz w:val="28"/>
          <w:szCs w:val="28"/>
        </w:rPr>
        <w:t>Minä ja muut koulussa</w:t>
      </w:r>
      <w:r w:rsidRPr="000027A5">
        <w:rPr>
          <w:rFonts w:eastAsia="Times New Roman" w:cs="Arial"/>
          <w:color w:val="000000"/>
          <w:sz w:val="28"/>
          <w:szCs w:val="28"/>
        </w:rPr>
        <w:t>.</w:t>
      </w:r>
      <w:r w:rsidRPr="000027A5">
        <w:rPr>
          <w:rFonts w:eastAsia="Times New Roman" w:cs="Arial"/>
          <w:color w:val="000000"/>
          <w:sz w:val="28"/>
          <w:szCs w:val="28"/>
        </w:rPr>
        <w:br/>
      </w:r>
      <w:proofErr w:type="spellStart"/>
      <w:r w:rsidRPr="000027A5">
        <w:rPr>
          <w:rFonts w:eastAsia="Times New Roman" w:cs="Arial"/>
          <w:b/>
          <w:bCs/>
          <w:color w:val="000000"/>
          <w:sz w:val="28"/>
          <w:szCs w:val="28"/>
        </w:rPr>
        <w:t>Myself</w:t>
      </w:r>
      <w:proofErr w:type="spellEnd"/>
      <w:r w:rsidRPr="000027A5">
        <w:rPr>
          <w:rFonts w:eastAsia="Times New Roman" w:cs="Arial"/>
          <w:b/>
          <w:bCs/>
          <w:color w:val="000000"/>
          <w:sz w:val="28"/>
          <w:szCs w:val="28"/>
        </w:rPr>
        <w:t xml:space="preserve"> and </w:t>
      </w:r>
      <w:proofErr w:type="spellStart"/>
      <w:r w:rsidRPr="000027A5">
        <w:rPr>
          <w:rFonts w:eastAsia="Times New Roman" w:cs="Arial"/>
          <w:b/>
          <w:bCs/>
          <w:color w:val="000000"/>
          <w:sz w:val="28"/>
          <w:szCs w:val="28"/>
        </w:rPr>
        <w:t>others</w:t>
      </w:r>
      <w:proofErr w:type="spellEnd"/>
      <w:r w:rsidRPr="000027A5">
        <w:rPr>
          <w:rFonts w:eastAsia="Times New Roman" w:cs="Arial"/>
          <w:b/>
          <w:bCs/>
          <w:color w:val="000000"/>
          <w:sz w:val="28"/>
          <w:szCs w:val="28"/>
        </w:rPr>
        <w:t xml:space="preserve"> at </w:t>
      </w:r>
      <w:proofErr w:type="spellStart"/>
      <w:r w:rsidRPr="000027A5">
        <w:rPr>
          <w:rFonts w:eastAsia="Times New Roman" w:cs="Arial"/>
          <w:b/>
          <w:bCs/>
          <w:color w:val="000000"/>
          <w:sz w:val="28"/>
          <w:szCs w:val="28"/>
        </w:rPr>
        <w:t>school</w:t>
      </w:r>
      <w:proofErr w:type="spellEnd"/>
      <w:r w:rsidRPr="000027A5">
        <w:rPr>
          <w:rFonts w:eastAsia="Times New Roman" w:cs="Arial"/>
          <w:b/>
          <w:bCs/>
          <w:color w:val="000000"/>
          <w:sz w:val="28"/>
          <w:szCs w:val="28"/>
        </w:rPr>
        <w:t>.</w:t>
      </w:r>
    </w:p>
    <w:p w:rsidR="00F9281D" w:rsidRPr="000027A5" w:rsidRDefault="00F9281D" w:rsidP="00F9281D">
      <w:pPr>
        <w:shd w:val="clear" w:color="auto" w:fill="FFFFFF"/>
        <w:rPr>
          <w:rFonts w:eastAsia="Times New Roman" w:cs="Arial"/>
          <w:color w:val="000000"/>
          <w:sz w:val="20"/>
          <w:szCs w:val="20"/>
          <w:lang w:val="en-US"/>
        </w:rPr>
      </w:pPr>
      <w:r w:rsidRPr="000027A5">
        <w:rPr>
          <w:rFonts w:eastAsia="Times New Roman" w:cs="Arial"/>
          <w:color w:val="000000"/>
          <w:sz w:val="20"/>
          <w:szCs w:val="20"/>
        </w:rPr>
        <w:t>1. Valitse, mitä mieltä olet väitteistä.</w:t>
      </w:r>
      <w:r w:rsidRPr="000027A5">
        <w:rPr>
          <w:rFonts w:eastAsia="Times New Roman" w:cs="Arial"/>
          <w:color w:val="000000"/>
          <w:sz w:val="20"/>
          <w:szCs w:val="20"/>
        </w:rPr>
        <w:br/>
      </w:r>
      <w:r w:rsidRPr="000027A5">
        <w:rPr>
          <w:rFonts w:eastAsia="Times New Roman" w:cs="Arial"/>
          <w:color w:val="000000"/>
          <w:sz w:val="20"/>
          <w:szCs w:val="20"/>
          <w:lang w:val="en-GB"/>
        </w:rPr>
        <w:t>1. Choose the option that best describes you.</w:t>
      </w:r>
    </w:p>
    <w:p w:rsidR="00BA78F7" w:rsidRPr="000027A5" w:rsidRDefault="00F9281D" w:rsidP="00F9281D">
      <w:pPr>
        <w:shd w:val="clear" w:color="auto" w:fill="FFFFFF"/>
        <w:rPr>
          <w:rFonts w:eastAsia="Times New Roman" w:cs="Arial"/>
          <w:color w:val="000000"/>
          <w:sz w:val="20"/>
          <w:szCs w:val="20"/>
          <w:lang w:val="en-US"/>
        </w:rPr>
      </w:pPr>
      <w:r w:rsidRPr="000027A5">
        <w:rPr>
          <w:rFonts w:eastAsia="Times New Roman" w:cs="Arial"/>
          <w:color w:val="000000"/>
          <w:sz w:val="20"/>
          <w:szCs w:val="20"/>
        </w:rPr>
        <w:t>2. Valitse 2-3 väitettä, joista erityisesti haluat puhua arviointikeskustelussasi.</w:t>
      </w:r>
      <w:r w:rsidRPr="000027A5">
        <w:rPr>
          <w:rFonts w:eastAsia="Times New Roman" w:cs="Arial"/>
          <w:color w:val="000000"/>
          <w:sz w:val="20"/>
          <w:szCs w:val="20"/>
        </w:rPr>
        <w:br/>
      </w:r>
      <w:r w:rsidRPr="000027A5">
        <w:rPr>
          <w:rFonts w:eastAsia="Times New Roman" w:cs="Arial"/>
          <w:color w:val="000000"/>
          <w:sz w:val="20"/>
          <w:szCs w:val="20"/>
          <w:lang w:val="en-GB"/>
        </w:rPr>
        <w:t>2. Choose 2-3 statements that you would really like to talk about during the assessment discussion.</w:t>
      </w:r>
    </w:p>
    <w:p w:rsidR="00F9281D" w:rsidRPr="000027A5" w:rsidRDefault="00F9281D" w:rsidP="00F9281D">
      <w:pPr>
        <w:shd w:val="clear" w:color="auto" w:fill="FFFFFF"/>
        <w:rPr>
          <w:rFonts w:eastAsia="Times New Roman" w:cs="Arial"/>
          <w:color w:val="000000"/>
          <w:sz w:val="20"/>
          <w:szCs w:val="20"/>
          <w:lang w:val="en-US"/>
        </w:rPr>
      </w:pPr>
    </w:p>
    <w:tbl>
      <w:tblPr>
        <w:tblStyle w:val="TaulukkoRuudukko"/>
        <w:tblW w:w="10195" w:type="dxa"/>
        <w:tblLayout w:type="fixed"/>
        <w:tblLook w:val="04A0" w:firstRow="1" w:lastRow="0" w:firstColumn="1" w:lastColumn="0" w:noHBand="0" w:noVBand="1"/>
      </w:tblPr>
      <w:tblGrid>
        <w:gridCol w:w="704"/>
        <w:gridCol w:w="5771"/>
        <w:gridCol w:w="960"/>
        <w:gridCol w:w="840"/>
        <w:gridCol w:w="960"/>
        <w:gridCol w:w="960"/>
      </w:tblGrid>
      <w:tr w:rsidR="00E42746" w:rsidRPr="000027A5" w:rsidTr="000027A5">
        <w:tc>
          <w:tcPr>
            <w:tcW w:w="704" w:type="dxa"/>
          </w:tcPr>
          <w:p w:rsidR="00E42746" w:rsidRPr="000027A5" w:rsidRDefault="00E42746" w:rsidP="00D80B28">
            <w:pPr>
              <w:rPr>
                <w:sz w:val="16"/>
                <w:szCs w:val="16"/>
                <w:lang w:val="en-US"/>
              </w:rPr>
            </w:pPr>
            <w:proofErr w:type="spellStart"/>
            <w:r w:rsidRPr="000027A5">
              <w:rPr>
                <w:sz w:val="16"/>
                <w:szCs w:val="16"/>
                <w:lang w:val="en-US"/>
              </w:rPr>
              <w:t>Tästä</w:t>
            </w:r>
            <w:proofErr w:type="spellEnd"/>
            <w:r w:rsidRPr="000027A5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27A5">
              <w:rPr>
                <w:sz w:val="16"/>
                <w:szCs w:val="16"/>
                <w:lang w:val="en-US"/>
              </w:rPr>
              <w:t>erityisesti</w:t>
            </w:r>
            <w:proofErr w:type="spellEnd"/>
            <w:r w:rsidRPr="000027A5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27A5">
              <w:rPr>
                <w:sz w:val="16"/>
                <w:szCs w:val="16"/>
                <w:lang w:val="en-US"/>
              </w:rPr>
              <w:t>haluan</w:t>
            </w:r>
            <w:proofErr w:type="spellEnd"/>
            <w:r w:rsidRPr="000027A5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27A5">
              <w:rPr>
                <w:sz w:val="16"/>
                <w:szCs w:val="16"/>
                <w:lang w:val="en-US"/>
              </w:rPr>
              <w:t>puhua</w:t>
            </w:r>
            <w:proofErr w:type="spellEnd"/>
            <w:r w:rsidRPr="000027A5">
              <w:rPr>
                <w:sz w:val="16"/>
                <w:szCs w:val="16"/>
                <w:lang w:val="en-GB"/>
              </w:rPr>
              <w:br/>
              <w:t>I would really like to talk about this</w:t>
            </w:r>
          </w:p>
        </w:tc>
        <w:tc>
          <w:tcPr>
            <w:tcW w:w="5771" w:type="dxa"/>
          </w:tcPr>
          <w:p w:rsidR="00E42746" w:rsidRPr="000027A5" w:rsidRDefault="00E42746" w:rsidP="00D80B2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60" w:type="dxa"/>
          </w:tcPr>
          <w:p w:rsidR="00096BC9" w:rsidRPr="000027A5" w:rsidRDefault="00576AA0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0027A5">
              <w:rPr>
                <w:rFonts w:eastAsia="Times New Roman" w:cs="Arial"/>
                <w:color w:val="000000"/>
                <w:sz w:val="18"/>
                <w:szCs w:val="18"/>
              </w:rPr>
              <w:t>Täysin samaa mieltä</w:t>
            </w:r>
            <w:r w:rsidRPr="000027A5">
              <w:rPr>
                <w:rFonts w:eastAsia="Times New Roman" w:cs="Arial"/>
                <w:color w:val="000000"/>
                <w:sz w:val="18"/>
                <w:szCs w:val="18"/>
              </w:rPr>
              <w:br/>
            </w:r>
            <w:proofErr w:type="spellStart"/>
            <w:r w:rsidRPr="000027A5">
              <w:rPr>
                <w:rFonts w:eastAsia="Times New Roman" w:cs="Arial"/>
                <w:color w:val="000000"/>
                <w:sz w:val="18"/>
                <w:szCs w:val="18"/>
              </w:rPr>
              <w:t>Strongly</w:t>
            </w:r>
            <w:proofErr w:type="spellEnd"/>
            <w:r w:rsidRPr="000027A5">
              <w:rPr>
                <w:rFonts w:eastAsia="Times New Roma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27A5">
              <w:rPr>
                <w:rFonts w:eastAsia="Times New Roman" w:cs="Arial"/>
                <w:color w:val="000000"/>
                <w:sz w:val="18"/>
                <w:szCs w:val="18"/>
              </w:rPr>
              <w:t>agree</w:t>
            </w:r>
            <w:proofErr w:type="spellEnd"/>
          </w:p>
        </w:tc>
        <w:tc>
          <w:tcPr>
            <w:tcW w:w="840" w:type="dxa"/>
          </w:tcPr>
          <w:p w:rsidR="00096BC9" w:rsidRPr="000027A5" w:rsidRDefault="00E42746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0027A5">
              <w:rPr>
                <w:rFonts w:eastAsia="Times New Roman" w:cs="Arial"/>
                <w:color w:val="000000"/>
                <w:sz w:val="18"/>
                <w:szCs w:val="18"/>
              </w:rPr>
              <w:t>Melko samaa mieltä</w:t>
            </w:r>
            <w:r w:rsidRPr="000027A5">
              <w:rPr>
                <w:rFonts w:eastAsia="Times New Roman" w:cs="Arial"/>
                <w:color w:val="000000"/>
                <w:sz w:val="18"/>
                <w:szCs w:val="18"/>
                <w:lang w:val="en-GB"/>
              </w:rPr>
              <w:br/>
              <w:t>Agree</w:t>
            </w:r>
          </w:p>
        </w:tc>
        <w:tc>
          <w:tcPr>
            <w:tcW w:w="960" w:type="dxa"/>
          </w:tcPr>
          <w:p w:rsidR="00096BC9" w:rsidRPr="000027A5" w:rsidRDefault="00E42746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0027A5">
              <w:rPr>
                <w:rFonts w:eastAsia="Times New Roman" w:cs="Arial"/>
                <w:color w:val="000000"/>
                <w:sz w:val="18"/>
                <w:szCs w:val="18"/>
              </w:rPr>
              <w:t>Melko eri mieltä</w:t>
            </w:r>
            <w:r w:rsidRPr="000027A5">
              <w:rPr>
                <w:rFonts w:eastAsia="Times New Roman" w:cs="Arial"/>
                <w:color w:val="000000"/>
                <w:sz w:val="18"/>
                <w:szCs w:val="18"/>
                <w:lang w:val="en-GB"/>
              </w:rPr>
              <w:br/>
              <w:t>Disagree</w:t>
            </w:r>
          </w:p>
        </w:tc>
        <w:tc>
          <w:tcPr>
            <w:tcW w:w="960" w:type="dxa"/>
          </w:tcPr>
          <w:p w:rsidR="00096BC9" w:rsidRPr="000027A5" w:rsidRDefault="00E42746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0027A5">
              <w:rPr>
                <w:rFonts w:eastAsia="Times New Roman" w:cs="Arial"/>
                <w:color w:val="000000"/>
                <w:sz w:val="18"/>
                <w:szCs w:val="18"/>
              </w:rPr>
              <w:t>Täysin eri mieltä</w:t>
            </w:r>
            <w:r w:rsidRPr="000027A5">
              <w:rPr>
                <w:rFonts w:eastAsia="Times New Roman" w:cs="Arial"/>
                <w:color w:val="000000"/>
                <w:sz w:val="18"/>
                <w:szCs w:val="18"/>
              </w:rPr>
              <w:br/>
            </w:r>
            <w:proofErr w:type="spellStart"/>
            <w:r w:rsidRPr="000027A5">
              <w:rPr>
                <w:rFonts w:eastAsia="Times New Roman" w:cs="Arial"/>
                <w:color w:val="000000"/>
                <w:sz w:val="18"/>
                <w:szCs w:val="18"/>
              </w:rPr>
              <w:t>Strongly</w:t>
            </w:r>
            <w:proofErr w:type="spellEnd"/>
            <w:r w:rsidRPr="000027A5">
              <w:rPr>
                <w:rFonts w:eastAsia="Times New Roma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27A5">
              <w:rPr>
                <w:rFonts w:eastAsia="Times New Roman" w:cs="Arial"/>
                <w:color w:val="000000"/>
                <w:sz w:val="18"/>
                <w:szCs w:val="18"/>
              </w:rPr>
              <w:t>disagree</w:t>
            </w:r>
            <w:proofErr w:type="spellEnd"/>
          </w:p>
        </w:tc>
      </w:tr>
      <w:tr w:rsidR="00F9281D" w:rsidRPr="000027A5" w:rsidTr="000027A5">
        <w:tc>
          <w:tcPr>
            <w:tcW w:w="704" w:type="dxa"/>
          </w:tcPr>
          <w:p w:rsidR="00F9281D" w:rsidRPr="000027A5" w:rsidRDefault="00F9281D" w:rsidP="00E5285C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5771" w:type="dxa"/>
          </w:tcPr>
          <w:p w:rsidR="00F9281D" w:rsidRPr="000027A5" w:rsidRDefault="00F9281D" w:rsidP="00E5285C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027A5">
              <w:rPr>
                <w:rFonts w:eastAsia="Times New Roman" w:cs="Arial"/>
                <w:color w:val="000000"/>
                <w:sz w:val="20"/>
                <w:szCs w:val="20"/>
              </w:rPr>
              <w:t>Minulla on hyvä olla nykyisessä ryhmässäni/luokassani.</w:t>
            </w:r>
          </w:p>
          <w:p w:rsidR="00F9281D" w:rsidRPr="000027A5" w:rsidRDefault="00B17A44" w:rsidP="00E5285C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 w:rsidRPr="000027A5">
              <w:rPr>
                <w:rFonts w:eastAsia="Times New Roman" w:cs="Arial"/>
                <w:color w:val="000000"/>
                <w:sz w:val="20"/>
                <w:szCs w:val="20"/>
                <w:lang w:val="en-GB"/>
              </w:rPr>
              <w:t>I am doing OK in my current group/class.</w:t>
            </w:r>
          </w:p>
        </w:tc>
        <w:tc>
          <w:tcPr>
            <w:tcW w:w="960" w:type="dxa"/>
          </w:tcPr>
          <w:p w:rsidR="00F9281D" w:rsidRPr="000027A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0" w:type="dxa"/>
          </w:tcPr>
          <w:p w:rsidR="00F9281D" w:rsidRPr="000027A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</w:tcPr>
          <w:p w:rsidR="00F9281D" w:rsidRPr="000027A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</w:tcPr>
          <w:p w:rsidR="00F9281D" w:rsidRPr="000027A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F005F4" w:rsidRPr="000027A5" w:rsidTr="000027A5">
        <w:tc>
          <w:tcPr>
            <w:tcW w:w="704" w:type="dxa"/>
          </w:tcPr>
          <w:p w:rsidR="00F005F4" w:rsidRPr="000027A5" w:rsidRDefault="00F005F4" w:rsidP="00E5285C">
            <w:pPr>
              <w:rPr>
                <w:rFonts w:eastAsia="Times New Roman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5771" w:type="dxa"/>
          </w:tcPr>
          <w:p w:rsidR="00F005F4" w:rsidRPr="000027A5" w:rsidRDefault="00F005F4" w:rsidP="006676CE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027A5">
              <w:rPr>
                <w:rFonts w:eastAsia="Times New Roman" w:cs="Arial"/>
                <w:color w:val="000000"/>
                <w:sz w:val="20"/>
                <w:szCs w:val="20"/>
              </w:rPr>
              <w:t>Minun on hyvä olla koulussani.</w:t>
            </w:r>
          </w:p>
          <w:p w:rsidR="00F005F4" w:rsidRPr="000027A5" w:rsidRDefault="00B17A44" w:rsidP="00B17A44">
            <w:pPr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0027A5">
              <w:rPr>
                <w:rFonts w:eastAsia="Times New Roman" w:cs="Arial"/>
                <w:sz w:val="20"/>
                <w:szCs w:val="20"/>
                <w:lang w:val="en-GB"/>
              </w:rPr>
              <w:t>I am doing OK at my school.</w:t>
            </w:r>
          </w:p>
        </w:tc>
        <w:tc>
          <w:tcPr>
            <w:tcW w:w="960" w:type="dxa"/>
          </w:tcPr>
          <w:p w:rsidR="00F005F4" w:rsidRPr="000027A5" w:rsidRDefault="00F005F4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0" w:type="dxa"/>
          </w:tcPr>
          <w:p w:rsidR="00F005F4" w:rsidRPr="000027A5" w:rsidRDefault="00F005F4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</w:tcPr>
          <w:p w:rsidR="00F005F4" w:rsidRPr="000027A5" w:rsidRDefault="00F005F4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</w:tcPr>
          <w:p w:rsidR="00F005F4" w:rsidRPr="000027A5" w:rsidRDefault="00F005F4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F9281D" w:rsidRPr="000027A5" w:rsidTr="000027A5">
        <w:tc>
          <w:tcPr>
            <w:tcW w:w="704" w:type="dxa"/>
          </w:tcPr>
          <w:p w:rsidR="00F9281D" w:rsidRPr="000027A5" w:rsidRDefault="00F9281D" w:rsidP="00E5285C">
            <w:pPr>
              <w:rPr>
                <w:rFonts w:eastAsia="Times New Roman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5771" w:type="dxa"/>
          </w:tcPr>
          <w:p w:rsidR="006676CE" w:rsidRPr="000027A5" w:rsidRDefault="00F9281D" w:rsidP="006676CE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027A5">
              <w:rPr>
                <w:rFonts w:eastAsia="Times New Roman" w:cs="Arial"/>
                <w:color w:val="000000"/>
                <w:sz w:val="20"/>
                <w:szCs w:val="20"/>
              </w:rPr>
              <w:t>Noudatan yhteisiä aikatauluja ja sääntöjä.</w:t>
            </w:r>
          </w:p>
          <w:p w:rsidR="00F9281D" w:rsidRPr="000027A5" w:rsidRDefault="00B17A44" w:rsidP="00B17A44">
            <w:pPr>
              <w:rPr>
                <w:rFonts w:eastAsia="Times New Roman" w:cs="Arial"/>
                <w:color w:val="0070C0"/>
                <w:sz w:val="20"/>
                <w:szCs w:val="20"/>
                <w:lang w:val="en-US"/>
              </w:rPr>
            </w:pPr>
            <w:r w:rsidRPr="000027A5">
              <w:rPr>
                <w:rFonts w:eastAsia="Times New Roman" w:cs="Arial"/>
                <w:sz w:val="20"/>
                <w:szCs w:val="20"/>
                <w:lang w:val="en-GB"/>
              </w:rPr>
              <w:t>I respect common schedules and rules.</w:t>
            </w:r>
          </w:p>
        </w:tc>
        <w:tc>
          <w:tcPr>
            <w:tcW w:w="960" w:type="dxa"/>
          </w:tcPr>
          <w:p w:rsidR="00F9281D" w:rsidRPr="000027A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0" w:type="dxa"/>
          </w:tcPr>
          <w:p w:rsidR="00F9281D" w:rsidRPr="000027A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</w:tcPr>
          <w:p w:rsidR="00F9281D" w:rsidRPr="000027A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</w:tcPr>
          <w:p w:rsidR="00F9281D" w:rsidRPr="000027A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F9281D" w:rsidRPr="000027A5" w:rsidTr="000027A5">
        <w:tc>
          <w:tcPr>
            <w:tcW w:w="704" w:type="dxa"/>
          </w:tcPr>
          <w:p w:rsidR="00F9281D" w:rsidRPr="000027A5" w:rsidRDefault="00F9281D" w:rsidP="00E5285C">
            <w:pPr>
              <w:rPr>
                <w:rFonts w:eastAsia="Times New Roman" w:cs="Arial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771" w:type="dxa"/>
          </w:tcPr>
          <w:p w:rsidR="00F9281D" w:rsidRPr="000027A5" w:rsidRDefault="00F9281D" w:rsidP="00E5285C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027A5">
              <w:rPr>
                <w:rFonts w:eastAsia="Times New Roman" w:cs="Arial"/>
                <w:color w:val="000000"/>
                <w:sz w:val="20"/>
                <w:szCs w:val="20"/>
              </w:rPr>
              <w:t>Työskentelen sujuvasti eri ihmisten kanssa (oma ryhmä/oppilas, koulun henkilökunta, sijaiset).</w:t>
            </w:r>
          </w:p>
          <w:p w:rsidR="00F9281D" w:rsidRPr="000027A5" w:rsidRDefault="00B17A44" w:rsidP="00B17A44">
            <w:pPr>
              <w:rPr>
                <w:rFonts w:eastAsia="Times New Roman" w:cs="Arial"/>
                <w:b/>
                <w:color w:val="00B050"/>
                <w:sz w:val="20"/>
                <w:szCs w:val="20"/>
                <w:lang w:val="en-US"/>
              </w:rPr>
            </w:pPr>
            <w:r w:rsidRPr="000027A5">
              <w:rPr>
                <w:rFonts w:eastAsia="Times New Roman" w:cs="Arial"/>
                <w:sz w:val="20"/>
                <w:szCs w:val="20"/>
                <w:lang w:val="en-GB"/>
              </w:rPr>
              <w:t>I get along well with various people (own group/student, school staff, school staff, substitutes).</w:t>
            </w:r>
          </w:p>
        </w:tc>
        <w:tc>
          <w:tcPr>
            <w:tcW w:w="960" w:type="dxa"/>
          </w:tcPr>
          <w:p w:rsidR="00F9281D" w:rsidRPr="000027A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0" w:type="dxa"/>
          </w:tcPr>
          <w:p w:rsidR="00F9281D" w:rsidRPr="000027A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</w:tcPr>
          <w:p w:rsidR="00F9281D" w:rsidRPr="000027A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</w:tcPr>
          <w:p w:rsidR="00F9281D" w:rsidRPr="000027A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b/>
                <w:color w:val="000000"/>
                <w:sz w:val="18"/>
                <w:szCs w:val="18"/>
                <w:lang w:val="en-US"/>
              </w:rPr>
            </w:pPr>
          </w:p>
        </w:tc>
      </w:tr>
      <w:tr w:rsidR="00F9281D" w:rsidRPr="000027A5" w:rsidTr="000027A5">
        <w:tc>
          <w:tcPr>
            <w:tcW w:w="704" w:type="dxa"/>
          </w:tcPr>
          <w:p w:rsidR="00F9281D" w:rsidRPr="000027A5" w:rsidRDefault="00F9281D" w:rsidP="00E5285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771" w:type="dxa"/>
          </w:tcPr>
          <w:p w:rsidR="00F9281D" w:rsidRPr="000027A5" w:rsidRDefault="00F9281D" w:rsidP="00E5285C">
            <w:pPr>
              <w:rPr>
                <w:rFonts w:cs="Arial"/>
                <w:color w:val="000000"/>
                <w:sz w:val="20"/>
                <w:szCs w:val="20"/>
              </w:rPr>
            </w:pPr>
            <w:r w:rsidRPr="000027A5">
              <w:rPr>
                <w:rFonts w:cs="Arial"/>
                <w:color w:val="000000"/>
                <w:sz w:val="20"/>
                <w:szCs w:val="20"/>
              </w:rPr>
              <w:t>Osaan hoitaa koulussa asioitani (tietyn hlön tavoittaminen, sairastuminen kesken päivän, opiskelun tuen pyytäminen ym.).</w:t>
            </w:r>
          </w:p>
          <w:p w:rsidR="00F9281D" w:rsidRPr="000027A5" w:rsidRDefault="00B17A44" w:rsidP="00E5285C">
            <w:pPr>
              <w:rPr>
                <w:sz w:val="20"/>
                <w:szCs w:val="20"/>
                <w:lang w:val="en-US"/>
              </w:rPr>
            </w:pPr>
            <w:r w:rsidRPr="000027A5">
              <w:rPr>
                <w:sz w:val="20"/>
                <w:szCs w:val="20"/>
                <w:lang w:val="en-GB"/>
              </w:rPr>
              <w:t>I know how to attend to matters at school (reaching a certain person, becoming ill during the day, asking for support in studies, etc.).</w:t>
            </w:r>
          </w:p>
        </w:tc>
        <w:tc>
          <w:tcPr>
            <w:tcW w:w="960" w:type="dxa"/>
          </w:tcPr>
          <w:p w:rsidR="00F9281D" w:rsidRPr="000027A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0" w:type="dxa"/>
          </w:tcPr>
          <w:p w:rsidR="00F9281D" w:rsidRPr="000027A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</w:tcPr>
          <w:p w:rsidR="00F9281D" w:rsidRPr="000027A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</w:tcPr>
          <w:p w:rsidR="00F9281D" w:rsidRPr="000027A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E42746" w:rsidRPr="000027A5" w:rsidTr="000027A5">
        <w:tc>
          <w:tcPr>
            <w:tcW w:w="704" w:type="dxa"/>
          </w:tcPr>
          <w:p w:rsidR="00E42746" w:rsidRPr="000027A5" w:rsidRDefault="00E42746" w:rsidP="00D80B28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771" w:type="dxa"/>
          </w:tcPr>
          <w:p w:rsidR="00E42746" w:rsidRPr="000027A5" w:rsidRDefault="00E42746" w:rsidP="003D1EF2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027A5">
              <w:rPr>
                <w:rFonts w:eastAsia="Times New Roman" w:cs="Arial"/>
                <w:color w:val="000000"/>
                <w:sz w:val="20"/>
                <w:szCs w:val="20"/>
              </w:rPr>
              <w:t>Edistän toiminnallani hyvää opiskeluilmapiiriä luokassa.</w:t>
            </w:r>
          </w:p>
          <w:p w:rsidR="00B17A44" w:rsidRPr="000027A5" w:rsidRDefault="00B17A44" w:rsidP="00B17A44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 w:rsidRPr="000027A5">
              <w:rPr>
                <w:rFonts w:eastAsia="Times New Roman" w:cs="Arial"/>
                <w:color w:val="000000"/>
                <w:sz w:val="20"/>
                <w:szCs w:val="20"/>
                <w:lang w:val="en-GB"/>
              </w:rPr>
              <w:t xml:space="preserve">I contribute to a good </w:t>
            </w:r>
            <w:r w:rsidRPr="000027A5">
              <w:rPr>
                <w:rFonts w:eastAsia="Times New Roman" w:cs="Arial"/>
                <w:sz w:val="20"/>
                <w:szCs w:val="20"/>
                <w:lang w:val="en-GB"/>
              </w:rPr>
              <w:t>study</w:t>
            </w:r>
            <w:r w:rsidRPr="000027A5">
              <w:rPr>
                <w:rFonts w:eastAsia="Times New Roman" w:cs="Arial"/>
                <w:color w:val="000000"/>
                <w:sz w:val="20"/>
                <w:szCs w:val="20"/>
                <w:lang w:val="en-GB"/>
              </w:rPr>
              <w:t xml:space="preserve"> environment in class.</w:t>
            </w:r>
          </w:p>
          <w:p w:rsidR="005E0A94" w:rsidRPr="000027A5" w:rsidRDefault="005E0A94" w:rsidP="003D1EF2">
            <w:pPr>
              <w:rPr>
                <w:color w:val="00B050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</w:tcPr>
          <w:p w:rsidR="00E42746" w:rsidRPr="000027A5" w:rsidRDefault="00E42746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0" w:type="dxa"/>
          </w:tcPr>
          <w:p w:rsidR="00E42746" w:rsidRPr="000027A5" w:rsidRDefault="00E42746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</w:tcPr>
          <w:p w:rsidR="00E42746" w:rsidRPr="000027A5" w:rsidRDefault="00E42746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</w:tcPr>
          <w:p w:rsidR="00E42746" w:rsidRPr="000027A5" w:rsidRDefault="00E42746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F9281D" w:rsidRPr="000027A5" w:rsidTr="000027A5">
        <w:tc>
          <w:tcPr>
            <w:tcW w:w="704" w:type="dxa"/>
          </w:tcPr>
          <w:p w:rsidR="00F9281D" w:rsidRPr="000027A5" w:rsidRDefault="00F9281D" w:rsidP="00E5285C">
            <w:pPr>
              <w:rPr>
                <w:rFonts w:eastAsia="Times New Roman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5771" w:type="dxa"/>
          </w:tcPr>
          <w:p w:rsidR="00F9281D" w:rsidRPr="000027A5" w:rsidRDefault="00F9281D" w:rsidP="00E5285C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0027A5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Luokassani</w:t>
            </w:r>
            <w:proofErr w:type="spellEnd"/>
            <w:r w:rsidRPr="000027A5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 xml:space="preserve"> on </w:t>
            </w:r>
            <w:proofErr w:type="spellStart"/>
            <w:r w:rsidRPr="000027A5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kiusaamista</w:t>
            </w:r>
            <w:proofErr w:type="spellEnd"/>
            <w:r w:rsidRPr="000027A5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.</w:t>
            </w:r>
          </w:p>
          <w:p w:rsidR="00F9281D" w:rsidRPr="000027A5" w:rsidRDefault="00B17A44" w:rsidP="00B17A44">
            <w:pPr>
              <w:rPr>
                <w:rFonts w:eastAsia="Times New Roman" w:cs="Arial"/>
                <w:color w:val="FF0000"/>
                <w:sz w:val="20"/>
                <w:szCs w:val="20"/>
                <w:lang w:val="en-US"/>
              </w:rPr>
            </w:pPr>
            <w:r w:rsidRPr="000027A5">
              <w:rPr>
                <w:rFonts w:eastAsia="Times New Roman" w:cs="Arial"/>
                <w:sz w:val="20"/>
                <w:szCs w:val="20"/>
                <w:lang w:val="en-GB"/>
              </w:rPr>
              <w:t>There is bullying in my class.</w:t>
            </w:r>
          </w:p>
        </w:tc>
        <w:tc>
          <w:tcPr>
            <w:tcW w:w="960" w:type="dxa"/>
          </w:tcPr>
          <w:p w:rsidR="00F9281D" w:rsidRPr="000027A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0" w:type="dxa"/>
          </w:tcPr>
          <w:p w:rsidR="00F9281D" w:rsidRPr="000027A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</w:tcPr>
          <w:p w:rsidR="00F9281D" w:rsidRPr="000027A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</w:tcPr>
          <w:p w:rsidR="00F9281D" w:rsidRPr="000027A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E42746" w:rsidRPr="000027A5" w:rsidTr="000027A5">
        <w:tc>
          <w:tcPr>
            <w:tcW w:w="704" w:type="dxa"/>
          </w:tcPr>
          <w:p w:rsidR="00E42746" w:rsidRPr="000027A5" w:rsidRDefault="00E42746" w:rsidP="00D80B28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771" w:type="dxa"/>
          </w:tcPr>
          <w:p w:rsidR="00B857E2" w:rsidRPr="000027A5" w:rsidRDefault="00E42746" w:rsidP="00664935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0027A5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Otan</w:t>
            </w:r>
            <w:proofErr w:type="spellEnd"/>
            <w:r w:rsidRPr="000027A5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27A5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toiset</w:t>
            </w:r>
            <w:proofErr w:type="spellEnd"/>
            <w:r w:rsidRPr="000027A5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27A5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oppilaat</w:t>
            </w:r>
            <w:proofErr w:type="spellEnd"/>
            <w:r w:rsidRPr="000027A5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27A5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huomioon</w:t>
            </w:r>
            <w:proofErr w:type="spellEnd"/>
            <w:r w:rsidRPr="000027A5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.</w:t>
            </w:r>
          </w:p>
          <w:p w:rsidR="00664935" w:rsidRPr="000027A5" w:rsidRDefault="00B17A44" w:rsidP="00B17A44">
            <w:pPr>
              <w:rPr>
                <w:sz w:val="20"/>
                <w:szCs w:val="20"/>
                <w:lang w:val="en-US"/>
              </w:rPr>
            </w:pPr>
            <w:r w:rsidRPr="000027A5">
              <w:rPr>
                <w:rFonts w:eastAsia="Times New Roman" w:cs="Arial"/>
                <w:color w:val="000000"/>
                <w:sz w:val="20"/>
                <w:szCs w:val="20"/>
                <w:lang w:val="en-GB"/>
              </w:rPr>
              <w:t xml:space="preserve">I </w:t>
            </w:r>
            <w:proofErr w:type="gramStart"/>
            <w:r w:rsidRPr="000027A5">
              <w:rPr>
                <w:rFonts w:eastAsia="Times New Roman" w:cs="Arial"/>
                <w:color w:val="000000"/>
                <w:sz w:val="20"/>
                <w:szCs w:val="20"/>
                <w:lang w:val="en-GB"/>
              </w:rPr>
              <w:t xml:space="preserve">take </w:t>
            </w:r>
            <w:r w:rsidRPr="000027A5">
              <w:rPr>
                <w:rFonts w:eastAsia="Times New Roman" w:cs="Arial"/>
                <w:sz w:val="20"/>
                <w:szCs w:val="20"/>
                <w:lang w:val="en-GB"/>
              </w:rPr>
              <w:t>other students</w:t>
            </w:r>
            <w:r w:rsidRPr="000027A5">
              <w:rPr>
                <w:rFonts w:eastAsia="Times New Roman" w:cs="Arial"/>
                <w:color w:val="000000"/>
                <w:sz w:val="20"/>
                <w:szCs w:val="20"/>
                <w:lang w:val="en-GB"/>
              </w:rPr>
              <w:t xml:space="preserve"> into account</w:t>
            </w:r>
            <w:proofErr w:type="gramEnd"/>
            <w:r w:rsidRPr="000027A5">
              <w:rPr>
                <w:rFonts w:eastAsia="Times New Roman" w:cs="Arial"/>
                <w:color w:val="000000"/>
                <w:sz w:val="20"/>
                <w:szCs w:val="20"/>
                <w:lang w:val="en-GB"/>
              </w:rPr>
              <w:t>.</w:t>
            </w:r>
          </w:p>
        </w:tc>
        <w:tc>
          <w:tcPr>
            <w:tcW w:w="960" w:type="dxa"/>
          </w:tcPr>
          <w:p w:rsidR="00E42746" w:rsidRPr="000027A5" w:rsidRDefault="00E42746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0" w:type="dxa"/>
          </w:tcPr>
          <w:p w:rsidR="00E42746" w:rsidRPr="000027A5" w:rsidRDefault="00E42746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</w:tcPr>
          <w:p w:rsidR="00E42746" w:rsidRPr="000027A5" w:rsidRDefault="00E42746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</w:tcPr>
          <w:p w:rsidR="00E42746" w:rsidRPr="000027A5" w:rsidRDefault="00E42746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E42746" w:rsidRPr="000027A5" w:rsidTr="000027A5">
        <w:tc>
          <w:tcPr>
            <w:tcW w:w="704" w:type="dxa"/>
          </w:tcPr>
          <w:p w:rsidR="00E42746" w:rsidRPr="000027A5" w:rsidRDefault="00E42746" w:rsidP="00D80B28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771" w:type="dxa"/>
          </w:tcPr>
          <w:p w:rsidR="00B857E2" w:rsidRPr="000027A5" w:rsidRDefault="00C00B2A" w:rsidP="00C00B2A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0027A5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Kaveriasiani</w:t>
            </w:r>
            <w:proofErr w:type="spellEnd"/>
            <w:r w:rsidRPr="000027A5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27A5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ovat</w:t>
            </w:r>
            <w:proofErr w:type="spellEnd"/>
            <w:r w:rsidRPr="000027A5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27A5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kunnossa</w:t>
            </w:r>
            <w:proofErr w:type="spellEnd"/>
            <w:r w:rsidRPr="000027A5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.</w:t>
            </w:r>
          </w:p>
          <w:p w:rsidR="005E0A94" w:rsidRPr="000027A5" w:rsidRDefault="00B17A44" w:rsidP="00B17A44">
            <w:pPr>
              <w:rPr>
                <w:rFonts w:eastAsia="Times New Roman" w:cs="Arial"/>
                <w:color w:val="4F81BD" w:themeColor="accent1"/>
                <w:sz w:val="20"/>
                <w:szCs w:val="20"/>
                <w:lang w:val="en-US"/>
              </w:rPr>
            </w:pPr>
            <w:r w:rsidRPr="000027A5">
              <w:rPr>
                <w:rFonts w:eastAsia="Times New Roman" w:cs="Arial"/>
                <w:sz w:val="20"/>
                <w:szCs w:val="20"/>
                <w:lang w:val="en-GB"/>
              </w:rPr>
              <w:t>I have no problems regarding friends.</w:t>
            </w:r>
          </w:p>
        </w:tc>
        <w:tc>
          <w:tcPr>
            <w:tcW w:w="960" w:type="dxa"/>
          </w:tcPr>
          <w:p w:rsidR="00E42746" w:rsidRPr="000027A5" w:rsidRDefault="00E42746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0" w:type="dxa"/>
          </w:tcPr>
          <w:p w:rsidR="00E42746" w:rsidRPr="000027A5" w:rsidRDefault="00E42746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</w:tcPr>
          <w:p w:rsidR="00E42746" w:rsidRPr="000027A5" w:rsidRDefault="00E42746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</w:tcPr>
          <w:p w:rsidR="00E42746" w:rsidRPr="000027A5" w:rsidRDefault="00E42746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F9281D" w:rsidRPr="000027A5" w:rsidTr="000027A5">
        <w:tc>
          <w:tcPr>
            <w:tcW w:w="704" w:type="dxa"/>
          </w:tcPr>
          <w:p w:rsidR="00F9281D" w:rsidRPr="000027A5" w:rsidRDefault="00F9281D" w:rsidP="00E5285C">
            <w:pPr>
              <w:rPr>
                <w:rFonts w:eastAsia="Times New Roman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5771" w:type="dxa"/>
          </w:tcPr>
          <w:p w:rsidR="00F9281D" w:rsidRPr="000027A5" w:rsidRDefault="00F9281D" w:rsidP="00E5285C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027A5">
              <w:rPr>
                <w:rFonts w:eastAsia="Times New Roman" w:cs="Arial"/>
                <w:color w:val="000000"/>
                <w:sz w:val="20"/>
                <w:szCs w:val="20"/>
              </w:rPr>
              <w:t>Uskallan olla ryhmässä/koulussa oma itseni.</w:t>
            </w:r>
          </w:p>
          <w:p w:rsidR="00F9281D" w:rsidRPr="000027A5" w:rsidRDefault="00B17A44" w:rsidP="00B17A44">
            <w:pPr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0027A5">
              <w:rPr>
                <w:rFonts w:eastAsia="Times New Roman" w:cs="Arial"/>
                <w:sz w:val="20"/>
                <w:szCs w:val="20"/>
                <w:lang w:val="en-GB"/>
              </w:rPr>
              <w:t>I am not afraid to be myself in the group/at school.</w:t>
            </w:r>
          </w:p>
        </w:tc>
        <w:tc>
          <w:tcPr>
            <w:tcW w:w="960" w:type="dxa"/>
          </w:tcPr>
          <w:p w:rsidR="00F9281D" w:rsidRPr="000027A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0" w:type="dxa"/>
          </w:tcPr>
          <w:p w:rsidR="00F9281D" w:rsidRPr="000027A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</w:tcPr>
          <w:p w:rsidR="00F9281D" w:rsidRPr="000027A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</w:tcPr>
          <w:p w:rsidR="00F9281D" w:rsidRPr="000027A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633B0C" w:rsidRPr="000027A5" w:rsidTr="000027A5">
        <w:tc>
          <w:tcPr>
            <w:tcW w:w="704" w:type="dxa"/>
          </w:tcPr>
          <w:p w:rsidR="00633B0C" w:rsidRPr="000027A5" w:rsidRDefault="00633B0C" w:rsidP="00E5285C">
            <w:pPr>
              <w:rPr>
                <w:rFonts w:eastAsia="Times New Roman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5771" w:type="dxa"/>
          </w:tcPr>
          <w:p w:rsidR="00633B0C" w:rsidRPr="000027A5" w:rsidRDefault="00633B0C" w:rsidP="003647F2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027A5">
              <w:rPr>
                <w:rFonts w:eastAsia="Times New Roman" w:cs="Arial"/>
                <w:color w:val="000000"/>
                <w:sz w:val="20"/>
                <w:szCs w:val="20"/>
              </w:rPr>
              <w:t>Halutessani pystyn vaikuttamaan luokan yhteisiin asioihin.</w:t>
            </w:r>
          </w:p>
          <w:p w:rsidR="00633B0C" w:rsidRPr="000027A5" w:rsidRDefault="00B17A44" w:rsidP="003647F2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 w:rsidRPr="000027A5">
              <w:rPr>
                <w:rFonts w:eastAsia="Times New Roman" w:cs="Arial"/>
                <w:sz w:val="20"/>
                <w:szCs w:val="20"/>
                <w:lang w:val="en-GB"/>
              </w:rPr>
              <w:t xml:space="preserve">If I wish, I can influence matters shared by the </w:t>
            </w:r>
            <w:r w:rsidRPr="000027A5">
              <w:rPr>
                <w:rFonts w:eastAsia="Times New Roman" w:cs="Arial"/>
                <w:color w:val="000000"/>
                <w:sz w:val="20"/>
                <w:szCs w:val="20"/>
                <w:lang w:val="en-GB"/>
              </w:rPr>
              <w:t>class.</w:t>
            </w:r>
          </w:p>
        </w:tc>
        <w:tc>
          <w:tcPr>
            <w:tcW w:w="960" w:type="dxa"/>
          </w:tcPr>
          <w:p w:rsidR="00633B0C" w:rsidRPr="000027A5" w:rsidRDefault="00633B0C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0" w:type="dxa"/>
          </w:tcPr>
          <w:p w:rsidR="00633B0C" w:rsidRPr="000027A5" w:rsidRDefault="00633B0C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</w:tcPr>
          <w:p w:rsidR="00633B0C" w:rsidRPr="000027A5" w:rsidRDefault="00633B0C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</w:tcPr>
          <w:p w:rsidR="00633B0C" w:rsidRPr="000027A5" w:rsidRDefault="00633B0C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F9281D" w:rsidRPr="000027A5" w:rsidTr="000027A5">
        <w:tc>
          <w:tcPr>
            <w:tcW w:w="704" w:type="dxa"/>
          </w:tcPr>
          <w:p w:rsidR="00F9281D" w:rsidRPr="000027A5" w:rsidRDefault="00F9281D" w:rsidP="00E5285C">
            <w:pPr>
              <w:rPr>
                <w:rFonts w:eastAsia="Times New Roman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5771" w:type="dxa"/>
          </w:tcPr>
          <w:p w:rsidR="003647F2" w:rsidRPr="000027A5" w:rsidRDefault="00F9281D" w:rsidP="003647F2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027A5">
              <w:rPr>
                <w:rFonts w:eastAsia="Times New Roman" w:cs="Arial"/>
                <w:color w:val="000000"/>
                <w:sz w:val="20"/>
                <w:szCs w:val="20"/>
              </w:rPr>
              <w:t>Minut huomataan ja otetaan huomioon koulussa.</w:t>
            </w:r>
          </w:p>
          <w:p w:rsidR="00B17A44" w:rsidRPr="000027A5" w:rsidRDefault="00B17A44" w:rsidP="00B17A44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 w:rsidRPr="000027A5">
              <w:rPr>
                <w:rFonts w:eastAsia="Times New Roman" w:cs="Arial"/>
                <w:sz w:val="20"/>
                <w:szCs w:val="20"/>
                <w:lang w:val="en-GB"/>
              </w:rPr>
              <w:t xml:space="preserve">I </w:t>
            </w:r>
            <w:proofErr w:type="gramStart"/>
            <w:r w:rsidRPr="000027A5">
              <w:rPr>
                <w:rFonts w:eastAsia="Times New Roman" w:cs="Arial"/>
                <w:sz w:val="20"/>
                <w:szCs w:val="20"/>
                <w:lang w:val="en-GB"/>
              </w:rPr>
              <w:t>am noticed and taken into account at school</w:t>
            </w:r>
            <w:proofErr w:type="gramEnd"/>
            <w:r w:rsidRPr="000027A5">
              <w:rPr>
                <w:rFonts w:eastAsia="Times New Roman" w:cs="Arial"/>
                <w:sz w:val="20"/>
                <w:szCs w:val="20"/>
                <w:lang w:val="en-GB"/>
              </w:rPr>
              <w:t>.</w:t>
            </w:r>
          </w:p>
          <w:p w:rsidR="00F9281D" w:rsidRPr="000027A5" w:rsidRDefault="00F9281D" w:rsidP="00633B0C">
            <w:pPr>
              <w:rPr>
                <w:rFonts w:eastAsia="Times New Roman" w:cs="Arial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</w:tcPr>
          <w:p w:rsidR="00F9281D" w:rsidRPr="000027A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0" w:type="dxa"/>
          </w:tcPr>
          <w:p w:rsidR="00F9281D" w:rsidRPr="000027A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</w:tcPr>
          <w:p w:rsidR="00F9281D" w:rsidRPr="000027A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</w:tcPr>
          <w:p w:rsidR="00F9281D" w:rsidRPr="000027A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val="en-US"/>
              </w:rPr>
            </w:pPr>
          </w:p>
        </w:tc>
      </w:tr>
    </w:tbl>
    <w:p w:rsidR="00B17A44" w:rsidRPr="00B821B3" w:rsidRDefault="00B913C7" w:rsidP="00B821B3">
      <w:pPr>
        <w:shd w:val="clear" w:color="auto" w:fill="FFFFFF"/>
        <w:spacing w:before="100" w:beforeAutospacing="1" w:after="100" w:afterAutospacing="1"/>
        <w:rPr>
          <w:rFonts w:eastAsia="Times New Roman" w:cs="Arial"/>
          <w:color w:val="000000"/>
          <w:sz w:val="18"/>
          <w:szCs w:val="18"/>
          <w:u w:val="single"/>
        </w:rPr>
      </w:pPr>
      <w:r w:rsidRPr="000027A5">
        <w:rPr>
          <w:rFonts w:eastAsia="Times New Roman" w:cs="Arial"/>
          <w:color w:val="000000"/>
          <w:sz w:val="18"/>
          <w:szCs w:val="18"/>
        </w:rPr>
        <w:t xml:space="preserve">Mitä muuta </w:t>
      </w:r>
      <w:r w:rsidRPr="000027A5">
        <w:rPr>
          <w:rFonts w:eastAsia="Times New Roman" w:cs="Arial"/>
          <w:color w:val="000000"/>
          <w:sz w:val="18"/>
          <w:szCs w:val="18"/>
        </w:rPr>
        <w:br/>
      </w:r>
      <w:proofErr w:type="spellStart"/>
      <w:r w:rsidRPr="000027A5">
        <w:rPr>
          <w:rFonts w:eastAsia="Times New Roman" w:cs="Arial"/>
          <w:color w:val="000000"/>
          <w:sz w:val="18"/>
          <w:szCs w:val="18"/>
        </w:rPr>
        <w:t>Anything</w:t>
      </w:r>
      <w:proofErr w:type="spellEnd"/>
      <w:r w:rsidRPr="000027A5">
        <w:rPr>
          <w:rFonts w:eastAsia="Times New Roman" w:cs="Arial"/>
          <w:color w:val="000000"/>
          <w:sz w:val="18"/>
          <w:szCs w:val="18"/>
        </w:rPr>
        <w:t xml:space="preserve"> </w:t>
      </w:r>
      <w:proofErr w:type="spellStart"/>
      <w:r w:rsidRPr="000027A5">
        <w:rPr>
          <w:rFonts w:eastAsia="Times New Roman" w:cs="Arial"/>
          <w:color w:val="000000"/>
          <w:sz w:val="18"/>
          <w:szCs w:val="18"/>
        </w:rPr>
        <w:t>else</w:t>
      </w:r>
      <w:proofErr w:type="spellEnd"/>
      <w:r w:rsidRPr="000027A5">
        <w:rPr>
          <w:rFonts w:eastAsia="Times New Roman" w:cs="Arial"/>
          <w:color w:val="000000"/>
          <w:sz w:val="18"/>
          <w:szCs w:val="18"/>
        </w:rPr>
        <w:t xml:space="preserve"> </w:t>
      </w:r>
      <w:r w:rsidR="00B821B3">
        <w:rPr>
          <w:rFonts w:eastAsia="Times New Roman" w:cs="Arial"/>
          <w:color w:val="000000"/>
          <w:sz w:val="18"/>
          <w:szCs w:val="18"/>
          <w:u w:val="single"/>
        </w:rPr>
        <w:tab/>
      </w:r>
      <w:r w:rsidR="00B821B3">
        <w:rPr>
          <w:rFonts w:eastAsia="Times New Roman" w:cs="Arial"/>
          <w:color w:val="000000"/>
          <w:sz w:val="18"/>
          <w:szCs w:val="18"/>
          <w:u w:val="single"/>
        </w:rPr>
        <w:tab/>
      </w:r>
      <w:r w:rsidR="00B821B3">
        <w:rPr>
          <w:rFonts w:eastAsia="Times New Roman" w:cs="Arial"/>
          <w:color w:val="000000"/>
          <w:sz w:val="18"/>
          <w:szCs w:val="18"/>
          <w:u w:val="single"/>
        </w:rPr>
        <w:tab/>
      </w:r>
      <w:r w:rsidR="00B821B3">
        <w:rPr>
          <w:rFonts w:eastAsia="Times New Roman" w:cs="Arial"/>
          <w:color w:val="000000"/>
          <w:sz w:val="18"/>
          <w:szCs w:val="18"/>
          <w:u w:val="single"/>
        </w:rPr>
        <w:tab/>
      </w:r>
      <w:r w:rsidR="00B821B3">
        <w:rPr>
          <w:rFonts w:eastAsia="Times New Roman" w:cs="Arial"/>
          <w:color w:val="000000"/>
          <w:sz w:val="18"/>
          <w:szCs w:val="18"/>
          <w:u w:val="single"/>
        </w:rPr>
        <w:tab/>
      </w:r>
      <w:r w:rsidR="00B821B3">
        <w:rPr>
          <w:rFonts w:eastAsia="Times New Roman" w:cs="Arial"/>
          <w:color w:val="000000"/>
          <w:sz w:val="18"/>
          <w:szCs w:val="18"/>
          <w:u w:val="single"/>
        </w:rPr>
        <w:tab/>
      </w:r>
      <w:r w:rsidR="00B821B3">
        <w:rPr>
          <w:rFonts w:eastAsia="Times New Roman" w:cs="Arial"/>
          <w:color w:val="000000"/>
          <w:sz w:val="18"/>
          <w:szCs w:val="18"/>
          <w:u w:val="single"/>
        </w:rPr>
        <w:tab/>
      </w:r>
    </w:p>
    <w:p w:rsidR="005E0A94" w:rsidRPr="000027A5" w:rsidRDefault="005E0A94">
      <w:pPr>
        <w:rPr>
          <w:rFonts w:eastAsia="Times New Roman" w:cs="Arial"/>
          <w:color w:val="000000"/>
          <w:sz w:val="18"/>
          <w:szCs w:val="18"/>
        </w:rPr>
      </w:pPr>
      <w:r w:rsidRPr="000027A5">
        <w:rPr>
          <w:rFonts w:eastAsia="Times New Roman" w:cs="Arial"/>
          <w:color w:val="000000"/>
          <w:sz w:val="18"/>
          <w:szCs w:val="18"/>
        </w:rPr>
        <w:br w:type="page"/>
      </w:r>
    </w:p>
    <w:p w:rsidR="005E0A94" w:rsidRPr="000027A5" w:rsidRDefault="005E0A94" w:rsidP="00BA78F7">
      <w:pPr>
        <w:shd w:val="clear" w:color="auto" w:fill="FFFFFF"/>
        <w:spacing w:before="100" w:beforeAutospacing="1" w:after="100" w:afterAutospacing="1"/>
        <w:rPr>
          <w:rFonts w:eastAsia="Times New Roman" w:cs="Arial"/>
          <w:b/>
          <w:color w:val="000000"/>
          <w:sz w:val="28"/>
          <w:szCs w:val="28"/>
        </w:rPr>
      </w:pPr>
      <w:r w:rsidRPr="000027A5">
        <w:rPr>
          <w:rFonts w:eastAsia="Times New Roman" w:cs="Arial"/>
          <w:b/>
          <w:bCs/>
          <w:color w:val="000000"/>
          <w:sz w:val="28"/>
          <w:szCs w:val="28"/>
        </w:rPr>
        <w:lastRenderedPageBreak/>
        <w:t>Minä ja koulunkäyntitaidot</w:t>
      </w:r>
      <w:r w:rsidRPr="000027A5">
        <w:rPr>
          <w:rFonts w:eastAsia="Times New Roman" w:cs="Arial"/>
          <w:b/>
          <w:bCs/>
          <w:color w:val="000000"/>
          <w:sz w:val="28"/>
          <w:szCs w:val="28"/>
        </w:rPr>
        <w:br/>
      </w:r>
      <w:proofErr w:type="spellStart"/>
      <w:r w:rsidRPr="000027A5">
        <w:rPr>
          <w:rFonts w:eastAsia="Times New Roman" w:cs="Arial"/>
          <w:b/>
          <w:bCs/>
          <w:color w:val="000000"/>
          <w:sz w:val="28"/>
          <w:szCs w:val="28"/>
        </w:rPr>
        <w:t>Myself</w:t>
      </w:r>
      <w:proofErr w:type="spellEnd"/>
      <w:r w:rsidRPr="000027A5">
        <w:rPr>
          <w:rFonts w:eastAsia="Times New Roman" w:cs="Arial"/>
          <w:b/>
          <w:bCs/>
          <w:color w:val="000000"/>
          <w:sz w:val="28"/>
          <w:szCs w:val="28"/>
        </w:rPr>
        <w:t xml:space="preserve"> and </w:t>
      </w:r>
      <w:proofErr w:type="spellStart"/>
      <w:r w:rsidRPr="000027A5">
        <w:rPr>
          <w:rFonts w:eastAsia="Times New Roman" w:cs="Arial"/>
          <w:b/>
          <w:bCs/>
          <w:color w:val="000000"/>
          <w:sz w:val="28"/>
          <w:szCs w:val="28"/>
        </w:rPr>
        <w:t>school</w:t>
      </w:r>
      <w:proofErr w:type="spellEnd"/>
      <w:r w:rsidRPr="000027A5">
        <w:rPr>
          <w:rFonts w:eastAsia="Times New Roman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0027A5">
        <w:rPr>
          <w:rFonts w:eastAsia="Times New Roman" w:cs="Arial"/>
          <w:b/>
          <w:bCs/>
          <w:color w:val="000000"/>
          <w:sz w:val="28"/>
          <w:szCs w:val="28"/>
        </w:rPr>
        <w:t>attendance</w:t>
      </w:r>
      <w:proofErr w:type="spellEnd"/>
      <w:r w:rsidRPr="000027A5">
        <w:rPr>
          <w:rFonts w:eastAsia="Times New Roman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0027A5">
        <w:rPr>
          <w:rFonts w:eastAsia="Times New Roman" w:cs="Arial"/>
          <w:b/>
          <w:bCs/>
          <w:color w:val="000000"/>
          <w:sz w:val="28"/>
          <w:szCs w:val="28"/>
        </w:rPr>
        <w:t>skills</w:t>
      </w:r>
      <w:proofErr w:type="spellEnd"/>
    </w:p>
    <w:p w:rsidR="00F9281D" w:rsidRPr="000027A5" w:rsidRDefault="00F9281D" w:rsidP="00F9281D">
      <w:pPr>
        <w:shd w:val="clear" w:color="auto" w:fill="FFFFFF"/>
        <w:rPr>
          <w:rFonts w:eastAsia="Times New Roman" w:cs="Arial"/>
          <w:color w:val="000000"/>
          <w:sz w:val="20"/>
          <w:szCs w:val="20"/>
          <w:lang w:val="en-US"/>
        </w:rPr>
      </w:pPr>
      <w:r w:rsidRPr="000027A5">
        <w:rPr>
          <w:rFonts w:eastAsia="Times New Roman" w:cs="Arial"/>
          <w:color w:val="000000"/>
          <w:sz w:val="20"/>
          <w:szCs w:val="20"/>
        </w:rPr>
        <w:t>1.Valitse, mitä mieltä olet väitteistä.</w:t>
      </w:r>
      <w:r w:rsidRPr="000027A5">
        <w:rPr>
          <w:rFonts w:eastAsia="Times New Roman" w:cs="Arial"/>
          <w:color w:val="000000"/>
          <w:sz w:val="20"/>
          <w:szCs w:val="20"/>
        </w:rPr>
        <w:br/>
      </w:r>
      <w:r w:rsidRPr="000027A5">
        <w:rPr>
          <w:rFonts w:eastAsia="Times New Roman" w:cs="Arial"/>
          <w:color w:val="000000"/>
          <w:sz w:val="20"/>
          <w:szCs w:val="20"/>
          <w:lang w:val="en-GB"/>
        </w:rPr>
        <w:t>1. Choose the option that best describes you.</w:t>
      </w:r>
    </w:p>
    <w:p w:rsidR="005C0205" w:rsidRPr="000027A5" w:rsidRDefault="00F9281D" w:rsidP="005C0205">
      <w:pPr>
        <w:shd w:val="clear" w:color="auto" w:fill="FFFFFF"/>
        <w:rPr>
          <w:rFonts w:eastAsia="Times New Roman" w:cs="Arial"/>
          <w:color w:val="000000"/>
          <w:sz w:val="20"/>
          <w:szCs w:val="20"/>
          <w:lang w:val="en-US"/>
        </w:rPr>
      </w:pPr>
      <w:r w:rsidRPr="000027A5">
        <w:rPr>
          <w:rFonts w:eastAsia="Times New Roman" w:cs="Arial"/>
          <w:color w:val="000000"/>
          <w:sz w:val="20"/>
          <w:szCs w:val="20"/>
        </w:rPr>
        <w:t>2. Valitse 2-3 väitettä, joista erityisesti haluat puhua arviointikeskustelussasi.</w:t>
      </w:r>
      <w:r w:rsidRPr="000027A5">
        <w:rPr>
          <w:rFonts w:eastAsia="Times New Roman" w:cs="Arial"/>
          <w:color w:val="000000"/>
          <w:sz w:val="20"/>
          <w:szCs w:val="20"/>
        </w:rPr>
        <w:br/>
      </w:r>
      <w:r w:rsidRPr="000027A5">
        <w:rPr>
          <w:rFonts w:eastAsia="Times New Roman" w:cs="Arial"/>
          <w:color w:val="000000"/>
          <w:sz w:val="20"/>
          <w:szCs w:val="20"/>
          <w:lang w:val="en-GB"/>
        </w:rPr>
        <w:t>2. Choose 2-3 statements that you would really like to talk about during the assessment discussion.</w:t>
      </w:r>
    </w:p>
    <w:p w:rsidR="00F9281D" w:rsidRPr="000027A5" w:rsidRDefault="00F9281D" w:rsidP="00F9281D">
      <w:pPr>
        <w:shd w:val="clear" w:color="auto" w:fill="FFFFFF"/>
        <w:rPr>
          <w:rFonts w:eastAsia="Times New Roman" w:cs="Arial"/>
          <w:color w:val="000000"/>
          <w:sz w:val="18"/>
          <w:szCs w:val="18"/>
          <w:lang w:val="en-US"/>
        </w:rPr>
      </w:pPr>
    </w:p>
    <w:tbl>
      <w:tblPr>
        <w:tblStyle w:val="TaulukkoRuudukko"/>
        <w:tblW w:w="10195" w:type="dxa"/>
        <w:tblLayout w:type="fixed"/>
        <w:tblLook w:val="04A0" w:firstRow="1" w:lastRow="0" w:firstColumn="1" w:lastColumn="0" w:noHBand="0" w:noVBand="1"/>
      </w:tblPr>
      <w:tblGrid>
        <w:gridCol w:w="812"/>
        <w:gridCol w:w="5423"/>
        <w:gridCol w:w="1144"/>
        <w:gridCol w:w="827"/>
        <w:gridCol w:w="1029"/>
        <w:gridCol w:w="960"/>
      </w:tblGrid>
      <w:tr w:rsidR="00CF6818" w:rsidRPr="000027A5" w:rsidTr="000027A5">
        <w:tc>
          <w:tcPr>
            <w:tcW w:w="812" w:type="dxa"/>
          </w:tcPr>
          <w:p w:rsidR="00E42746" w:rsidRPr="000027A5" w:rsidRDefault="00E42746" w:rsidP="00E42746">
            <w:pPr>
              <w:rPr>
                <w:sz w:val="16"/>
                <w:szCs w:val="16"/>
                <w:lang w:val="en-US"/>
              </w:rPr>
            </w:pPr>
            <w:proofErr w:type="spellStart"/>
            <w:r w:rsidRPr="000027A5">
              <w:rPr>
                <w:sz w:val="16"/>
                <w:szCs w:val="16"/>
                <w:lang w:val="en-US"/>
              </w:rPr>
              <w:t>Tästä</w:t>
            </w:r>
            <w:proofErr w:type="spellEnd"/>
            <w:r w:rsidRPr="000027A5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27A5">
              <w:rPr>
                <w:sz w:val="16"/>
                <w:szCs w:val="16"/>
                <w:lang w:val="en-US"/>
              </w:rPr>
              <w:t>haluan</w:t>
            </w:r>
            <w:proofErr w:type="spellEnd"/>
            <w:r w:rsidRPr="000027A5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27A5">
              <w:rPr>
                <w:sz w:val="16"/>
                <w:szCs w:val="16"/>
                <w:lang w:val="en-US"/>
              </w:rPr>
              <w:t>erityisesti</w:t>
            </w:r>
            <w:proofErr w:type="spellEnd"/>
            <w:r w:rsidRPr="000027A5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27A5">
              <w:rPr>
                <w:sz w:val="16"/>
                <w:szCs w:val="16"/>
                <w:lang w:val="en-US"/>
              </w:rPr>
              <w:t>puhua</w:t>
            </w:r>
            <w:proofErr w:type="spellEnd"/>
            <w:r w:rsidRPr="000027A5">
              <w:rPr>
                <w:sz w:val="16"/>
                <w:szCs w:val="16"/>
                <w:lang w:val="en-GB"/>
              </w:rPr>
              <w:br/>
              <w:t>I would really like to talk about this</w:t>
            </w:r>
          </w:p>
        </w:tc>
        <w:tc>
          <w:tcPr>
            <w:tcW w:w="5423" w:type="dxa"/>
          </w:tcPr>
          <w:p w:rsidR="00E42746" w:rsidRPr="000027A5" w:rsidRDefault="00E42746" w:rsidP="00E42746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4" w:type="dxa"/>
          </w:tcPr>
          <w:p w:rsidR="00E42746" w:rsidRPr="000027A5" w:rsidRDefault="00E42746" w:rsidP="00E42746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0027A5">
              <w:rPr>
                <w:rFonts w:eastAsia="Times New Roman" w:cs="Arial"/>
                <w:color w:val="000000"/>
                <w:sz w:val="18"/>
                <w:szCs w:val="18"/>
              </w:rPr>
              <w:t>Täysin samaa mieltä</w:t>
            </w:r>
            <w:r w:rsidRPr="000027A5">
              <w:rPr>
                <w:rFonts w:eastAsia="Times New Roman" w:cs="Arial"/>
                <w:color w:val="000000"/>
                <w:sz w:val="18"/>
                <w:szCs w:val="18"/>
              </w:rPr>
              <w:br/>
            </w:r>
            <w:proofErr w:type="spellStart"/>
            <w:r w:rsidRPr="000027A5">
              <w:rPr>
                <w:rFonts w:eastAsia="Times New Roman" w:cs="Arial"/>
                <w:color w:val="000000"/>
                <w:sz w:val="18"/>
                <w:szCs w:val="18"/>
              </w:rPr>
              <w:t>Strongly</w:t>
            </w:r>
            <w:proofErr w:type="spellEnd"/>
            <w:r w:rsidRPr="000027A5">
              <w:rPr>
                <w:rFonts w:eastAsia="Times New Roma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27A5">
              <w:rPr>
                <w:rFonts w:eastAsia="Times New Roman" w:cs="Arial"/>
                <w:color w:val="000000"/>
                <w:sz w:val="18"/>
                <w:szCs w:val="18"/>
              </w:rPr>
              <w:t>agree</w:t>
            </w:r>
            <w:proofErr w:type="spellEnd"/>
          </w:p>
        </w:tc>
        <w:tc>
          <w:tcPr>
            <w:tcW w:w="827" w:type="dxa"/>
          </w:tcPr>
          <w:p w:rsidR="00E42746" w:rsidRPr="000027A5" w:rsidRDefault="00E42746" w:rsidP="00E42746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0027A5">
              <w:rPr>
                <w:rFonts w:eastAsia="Times New Roman" w:cs="Arial"/>
                <w:color w:val="000000"/>
                <w:sz w:val="18"/>
                <w:szCs w:val="18"/>
              </w:rPr>
              <w:t>Melko samaa mieltä</w:t>
            </w:r>
            <w:r w:rsidRPr="000027A5">
              <w:rPr>
                <w:rFonts w:eastAsia="Times New Roman" w:cs="Arial"/>
                <w:color w:val="000000"/>
                <w:sz w:val="18"/>
                <w:szCs w:val="18"/>
                <w:lang w:val="en-GB"/>
              </w:rPr>
              <w:br/>
              <w:t>Agree</w:t>
            </w:r>
          </w:p>
        </w:tc>
        <w:tc>
          <w:tcPr>
            <w:tcW w:w="1029" w:type="dxa"/>
          </w:tcPr>
          <w:p w:rsidR="00E42746" w:rsidRPr="000027A5" w:rsidRDefault="00E42746" w:rsidP="00E42746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0027A5">
              <w:rPr>
                <w:rFonts w:eastAsia="Times New Roman" w:cs="Arial"/>
                <w:color w:val="000000"/>
                <w:sz w:val="18"/>
                <w:szCs w:val="18"/>
              </w:rPr>
              <w:t>Melko eri mieltä</w:t>
            </w:r>
            <w:r w:rsidRPr="000027A5">
              <w:rPr>
                <w:rFonts w:eastAsia="Times New Roman" w:cs="Arial"/>
                <w:color w:val="000000"/>
                <w:sz w:val="18"/>
                <w:szCs w:val="18"/>
                <w:lang w:val="en-GB"/>
              </w:rPr>
              <w:br/>
              <w:t>Disagree</w:t>
            </w:r>
          </w:p>
        </w:tc>
        <w:tc>
          <w:tcPr>
            <w:tcW w:w="960" w:type="dxa"/>
          </w:tcPr>
          <w:p w:rsidR="00E42746" w:rsidRPr="000027A5" w:rsidRDefault="00E42746" w:rsidP="00E42746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0027A5">
              <w:rPr>
                <w:rFonts w:eastAsia="Times New Roman" w:cs="Arial"/>
                <w:color w:val="000000"/>
                <w:sz w:val="18"/>
                <w:szCs w:val="18"/>
              </w:rPr>
              <w:t>Täysin eri mieltä</w:t>
            </w:r>
            <w:r w:rsidRPr="000027A5">
              <w:rPr>
                <w:rFonts w:eastAsia="Times New Roman" w:cs="Arial"/>
                <w:color w:val="000000"/>
                <w:sz w:val="18"/>
                <w:szCs w:val="18"/>
              </w:rPr>
              <w:br/>
            </w:r>
            <w:proofErr w:type="spellStart"/>
            <w:r w:rsidRPr="000027A5">
              <w:rPr>
                <w:rFonts w:eastAsia="Times New Roman" w:cs="Arial"/>
                <w:color w:val="000000"/>
                <w:sz w:val="18"/>
                <w:szCs w:val="18"/>
              </w:rPr>
              <w:t>Strongly</w:t>
            </w:r>
            <w:proofErr w:type="spellEnd"/>
            <w:r w:rsidRPr="000027A5">
              <w:rPr>
                <w:rFonts w:eastAsia="Times New Roma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27A5">
              <w:rPr>
                <w:rFonts w:eastAsia="Times New Roman" w:cs="Arial"/>
                <w:color w:val="000000"/>
                <w:sz w:val="18"/>
                <w:szCs w:val="18"/>
              </w:rPr>
              <w:t>disagree</w:t>
            </w:r>
            <w:proofErr w:type="spellEnd"/>
          </w:p>
        </w:tc>
      </w:tr>
      <w:tr w:rsidR="005E7CE5" w:rsidRPr="000027A5" w:rsidTr="000027A5">
        <w:trPr>
          <w:trHeight w:val="435"/>
        </w:trPr>
        <w:tc>
          <w:tcPr>
            <w:tcW w:w="812" w:type="dxa"/>
          </w:tcPr>
          <w:p w:rsidR="005E7CE5" w:rsidRPr="000027A5" w:rsidRDefault="005E7CE5" w:rsidP="00E5285C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</w:tcPr>
          <w:p w:rsidR="005E7CE5" w:rsidRPr="000027A5" w:rsidRDefault="005E7CE5" w:rsidP="005C0205">
            <w:pPr>
              <w:rPr>
                <w:rFonts w:eastAsia="Times New Roman" w:cs="Arial"/>
                <w:color w:val="FF0000"/>
                <w:sz w:val="20"/>
                <w:szCs w:val="20"/>
              </w:rPr>
            </w:pPr>
            <w:r w:rsidRPr="000027A5">
              <w:rPr>
                <w:rFonts w:eastAsia="Times New Roman" w:cs="Arial"/>
                <w:color w:val="000000"/>
                <w:sz w:val="20"/>
                <w:szCs w:val="20"/>
              </w:rPr>
              <w:t>Nukun 8-10 tuntia yössä.</w:t>
            </w:r>
            <w:r w:rsidRPr="000027A5">
              <w:rPr>
                <w:rFonts w:eastAsia="Times New Roman" w:cs="Arial"/>
                <w:color w:val="000000"/>
                <w:sz w:val="20"/>
                <w:szCs w:val="20"/>
                <w:lang w:val="en-GB"/>
              </w:rPr>
              <w:br/>
              <w:t>I sleep 8-10 hours a night.</w:t>
            </w:r>
          </w:p>
        </w:tc>
        <w:tc>
          <w:tcPr>
            <w:tcW w:w="1144" w:type="dxa"/>
          </w:tcPr>
          <w:p w:rsidR="005E7CE5" w:rsidRPr="000027A5" w:rsidRDefault="005E7CE5" w:rsidP="006009BD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827" w:type="dxa"/>
          </w:tcPr>
          <w:p w:rsidR="005E7CE5" w:rsidRPr="000027A5" w:rsidRDefault="005E7CE5" w:rsidP="006009BD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</w:tcPr>
          <w:p w:rsidR="005E7CE5" w:rsidRPr="000027A5" w:rsidRDefault="005E7CE5" w:rsidP="006009BD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</w:tcPr>
          <w:p w:rsidR="005E7CE5" w:rsidRPr="000027A5" w:rsidRDefault="005E7CE5" w:rsidP="006009BD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5E7CE5" w:rsidRPr="000027A5" w:rsidTr="000027A5">
        <w:trPr>
          <w:trHeight w:val="413"/>
        </w:trPr>
        <w:tc>
          <w:tcPr>
            <w:tcW w:w="812" w:type="dxa"/>
          </w:tcPr>
          <w:p w:rsidR="005E7CE5" w:rsidRPr="000027A5" w:rsidRDefault="005E7CE5" w:rsidP="00E5285C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</w:tcPr>
          <w:p w:rsidR="005E7CE5" w:rsidRPr="000027A5" w:rsidRDefault="005E7CE5" w:rsidP="005C0205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 w:rsidRPr="000027A5">
              <w:rPr>
                <w:rFonts w:eastAsia="Times New Roman" w:cs="Arial"/>
                <w:color w:val="000000"/>
                <w:sz w:val="20"/>
                <w:szCs w:val="20"/>
              </w:rPr>
              <w:t>Syön aamupalan ja kouluruuan päivittäin.</w:t>
            </w:r>
            <w:r w:rsidRPr="000027A5">
              <w:rPr>
                <w:rFonts w:eastAsia="Times New Roman" w:cs="Arial"/>
                <w:color w:val="000000"/>
                <w:sz w:val="20"/>
                <w:szCs w:val="20"/>
              </w:rPr>
              <w:br/>
            </w:r>
            <w:r w:rsidRPr="000027A5">
              <w:rPr>
                <w:rFonts w:eastAsia="Times New Roman" w:cs="Arial"/>
                <w:color w:val="000000"/>
                <w:sz w:val="20"/>
                <w:szCs w:val="20"/>
                <w:lang w:val="en-GB"/>
              </w:rPr>
              <w:t>I eat breakfast and school meals every day.</w:t>
            </w:r>
          </w:p>
        </w:tc>
        <w:tc>
          <w:tcPr>
            <w:tcW w:w="1144" w:type="dxa"/>
          </w:tcPr>
          <w:p w:rsidR="005E7CE5" w:rsidRPr="000027A5" w:rsidRDefault="005E7CE5" w:rsidP="006009BD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27" w:type="dxa"/>
          </w:tcPr>
          <w:p w:rsidR="005E7CE5" w:rsidRPr="000027A5" w:rsidRDefault="005E7CE5" w:rsidP="006009BD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9" w:type="dxa"/>
          </w:tcPr>
          <w:p w:rsidR="005E7CE5" w:rsidRPr="000027A5" w:rsidRDefault="005E7CE5" w:rsidP="006009BD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</w:tcPr>
          <w:p w:rsidR="005E7CE5" w:rsidRPr="000027A5" w:rsidRDefault="005E7CE5" w:rsidP="006009BD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320D39" w:rsidRPr="000027A5" w:rsidTr="000027A5">
        <w:trPr>
          <w:trHeight w:val="476"/>
        </w:trPr>
        <w:tc>
          <w:tcPr>
            <w:tcW w:w="812" w:type="dxa"/>
          </w:tcPr>
          <w:p w:rsidR="00320D39" w:rsidRPr="000027A5" w:rsidRDefault="00320D39" w:rsidP="00E5285C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23" w:type="dxa"/>
          </w:tcPr>
          <w:p w:rsidR="00320D39" w:rsidRPr="000027A5" w:rsidRDefault="00320D39" w:rsidP="005C0205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0027A5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Liikun</w:t>
            </w:r>
            <w:proofErr w:type="spellEnd"/>
            <w:r w:rsidRPr="000027A5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27A5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vähintään</w:t>
            </w:r>
            <w:proofErr w:type="spellEnd"/>
            <w:r w:rsidRPr="000027A5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27A5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tunnin</w:t>
            </w:r>
            <w:proofErr w:type="spellEnd"/>
            <w:r w:rsidRPr="000027A5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27A5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päivässä</w:t>
            </w:r>
            <w:proofErr w:type="spellEnd"/>
            <w:r w:rsidRPr="000027A5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.</w:t>
            </w:r>
            <w:r w:rsidRPr="000027A5">
              <w:rPr>
                <w:rFonts w:eastAsia="Times New Roman" w:cs="Arial"/>
                <w:color w:val="000000"/>
                <w:sz w:val="20"/>
                <w:szCs w:val="20"/>
                <w:lang w:val="en-GB"/>
              </w:rPr>
              <w:br/>
              <w:t>I am physically active at least one hour a day.</w:t>
            </w:r>
          </w:p>
        </w:tc>
        <w:tc>
          <w:tcPr>
            <w:tcW w:w="1144" w:type="dxa"/>
          </w:tcPr>
          <w:p w:rsidR="00320D39" w:rsidRPr="000027A5" w:rsidRDefault="00320D39" w:rsidP="00E5285C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27" w:type="dxa"/>
          </w:tcPr>
          <w:p w:rsidR="00320D39" w:rsidRPr="000027A5" w:rsidRDefault="00320D39" w:rsidP="00E5285C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9" w:type="dxa"/>
          </w:tcPr>
          <w:p w:rsidR="00320D39" w:rsidRPr="000027A5" w:rsidRDefault="00320D39" w:rsidP="00E5285C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</w:tcPr>
          <w:p w:rsidR="00320D39" w:rsidRPr="000027A5" w:rsidRDefault="00320D39" w:rsidP="00E5285C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220585" w:rsidRPr="000027A5" w:rsidTr="000027A5">
        <w:trPr>
          <w:trHeight w:val="457"/>
        </w:trPr>
        <w:tc>
          <w:tcPr>
            <w:tcW w:w="812" w:type="dxa"/>
          </w:tcPr>
          <w:p w:rsidR="00220585" w:rsidRPr="000027A5" w:rsidRDefault="00220585" w:rsidP="00E5285C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23" w:type="dxa"/>
          </w:tcPr>
          <w:p w:rsidR="00F06126" w:rsidRPr="000027A5" w:rsidRDefault="00F06126" w:rsidP="00E5285C">
            <w:pPr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0027A5">
              <w:rPr>
                <w:rFonts w:eastAsia="Times New Roman" w:cs="Arial"/>
                <w:color w:val="000000"/>
                <w:sz w:val="20"/>
                <w:szCs w:val="20"/>
              </w:rPr>
              <w:t>Pystyn olemaan ilman puhelintani (välituntisin, vapaa-ajalla).</w:t>
            </w:r>
            <w:r w:rsidRPr="000027A5">
              <w:rPr>
                <w:rFonts w:eastAsia="Times New Roman" w:cs="Arial"/>
                <w:sz w:val="20"/>
                <w:szCs w:val="20"/>
              </w:rPr>
              <w:br/>
            </w:r>
            <w:r w:rsidRPr="000027A5">
              <w:rPr>
                <w:rFonts w:eastAsia="Times New Roman" w:cs="Arial"/>
                <w:sz w:val="20"/>
                <w:szCs w:val="20"/>
                <w:lang w:val="en-GB"/>
              </w:rPr>
              <w:t>I can manage without my phone (during breaks, in my free time).</w:t>
            </w:r>
          </w:p>
        </w:tc>
        <w:tc>
          <w:tcPr>
            <w:tcW w:w="1144" w:type="dxa"/>
          </w:tcPr>
          <w:p w:rsidR="00220585" w:rsidRPr="000027A5" w:rsidRDefault="00220585" w:rsidP="00E5285C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27" w:type="dxa"/>
          </w:tcPr>
          <w:p w:rsidR="00220585" w:rsidRPr="000027A5" w:rsidRDefault="00220585" w:rsidP="00E5285C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9" w:type="dxa"/>
          </w:tcPr>
          <w:p w:rsidR="00220585" w:rsidRPr="000027A5" w:rsidRDefault="00220585" w:rsidP="00E5285C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</w:tcPr>
          <w:p w:rsidR="00220585" w:rsidRPr="000027A5" w:rsidRDefault="00220585" w:rsidP="00E5285C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F06126" w:rsidRPr="000027A5" w:rsidTr="000027A5">
        <w:trPr>
          <w:trHeight w:val="421"/>
        </w:trPr>
        <w:tc>
          <w:tcPr>
            <w:tcW w:w="812" w:type="dxa"/>
          </w:tcPr>
          <w:p w:rsidR="00F06126" w:rsidRPr="000027A5" w:rsidRDefault="00F06126" w:rsidP="00E5285C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23" w:type="dxa"/>
          </w:tcPr>
          <w:p w:rsidR="00F06126" w:rsidRPr="000027A5" w:rsidRDefault="00F06126" w:rsidP="00E5285C">
            <w:pPr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0027A5">
              <w:rPr>
                <w:rFonts w:eastAsia="Times New Roman" w:cs="Arial"/>
                <w:color w:val="000000"/>
                <w:sz w:val="20"/>
                <w:szCs w:val="20"/>
              </w:rPr>
              <w:t>Pystyn rajaamaan ruutuaikani kahteen tuntiin päivässä.</w:t>
            </w:r>
            <w:r w:rsidRPr="000027A5">
              <w:rPr>
                <w:rFonts w:eastAsia="Times New Roman" w:cs="Arial"/>
                <w:sz w:val="20"/>
                <w:szCs w:val="20"/>
              </w:rPr>
              <w:br/>
            </w:r>
            <w:r w:rsidRPr="000027A5">
              <w:rPr>
                <w:rFonts w:eastAsia="Times New Roman" w:cs="Arial"/>
                <w:sz w:val="20"/>
                <w:szCs w:val="20"/>
                <w:lang w:val="en-GB"/>
              </w:rPr>
              <w:t>I can limit my screen time to two hours a day.</w:t>
            </w:r>
          </w:p>
        </w:tc>
        <w:tc>
          <w:tcPr>
            <w:tcW w:w="1144" w:type="dxa"/>
          </w:tcPr>
          <w:p w:rsidR="00F06126" w:rsidRPr="000027A5" w:rsidRDefault="00F06126" w:rsidP="00E5285C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27" w:type="dxa"/>
          </w:tcPr>
          <w:p w:rsidR="00F06126" w:rsidRPr="000027A5" w:rsidRDefault="00F06126" w:rsidP="00E5285C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9" w:type="dxa"/>
          </w:tcPr>
          <w:p w:rsidR="00F06126" w:rsidRPr="000027A5" w:rsidRDefault="00F06126" w:rsidP="00E5285C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</w:tcPr>
          <w:p w:rsidR="00F06126" w:rsidRPr="000027A5" w:rsidRDefault="00F06126" w:rsidP="00E5285C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220585" w:rsidRPr="000027A5" w:rsidTr="000027A5">
        <w:trPr>
          <w:trHeight w:val="413"/>
        </w:trPr>
        <w:tc>
          <w:tcPr>
            <w:tcW w:w="812" w:type="dxa"/>
          </w:tcPr>
          <w:p w:rsidR="00220585" w:rsidRPr="000027A5" w:rsidRDefault="00220585" w:rsidP="00E5285C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23" w:type="dxa"/>
          </w:tcPr>
          <w:p w:rsidR="00220585" w:rsidRPr="000027A5" w:rsidRDefault="00F06126" w:rsidP="00E5285C">
            <w:pPr>
              <w:rPr>
                <w:rFonts w:eastAsia="Times New Roman" w:cs="Arial"/>
                <w:sz w:val="20"/>
                <w:szCs w:val="20"/>
                <w:lang w:val="en-US"/>
              </w:rPr>
            </w:pPr>
            <w:proofErr w:type="spellStart"/>
            <w:r w:rsidRPr="000027A5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Jaksan</w:t>
            </w:r>
            <w:proofErr w:type="spellEnd"/>
            <w:r w:rsidRPr="000027A5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27A5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hyvin</w:t>
            </w:r>
            <w:proofErr w:type="spellEnd"/>
            <w:r w:rsidRPr="000027A5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27A5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koulussa</w:t>
            </w:r>
            <w:proofErr w:type="spellEnd"/>
            <w:r w:rsidRPr="000027A5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.</w:t>
            </w:r>
            <w:r w:rsidRPr="000027A5">
              <w:rPr>
                <w:rFonts w:eastAsia="Times New Roman" w:cs="Arial"/>
                <w:sz w:val="20"/>
                <w:szCs w:val="20"/>
                <w:lang w:val="en-GB"/>
              </w:rPr>
              <w:br/>
              <w:t>I can cope well at school.</w:t>
            </w:r>
          </w:p>
        </w:tc>
        <w:tc>
          <w:tcPr>
            <w:tcW w:w="1144" w:type="dxa"/>
          </w:tcPr>
          <w:p w:rsidR="00220585" w:rsidRPr="000027A5" w:rsidRDefault="00220585" w:rsidP="00E5285C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27" w:type="dxa"/>
          </w:tcPr>
          <w:p w:rsidR="00220585" w:rsidRPr="000027A5" w:rsidRDefault="00220585" w:rsidP="00E5285C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9" w:type="dxa"/>
          </w:tcPr>
          <w:p w:rsidR="00220585" w:rsidRPr="000027A5" w:rsidRDefault="00220585" w:rsidP="00E5285C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</w:tcPr>
          <w:p w:rsidR="00220585" w:rsidRPr="000027A5" w:rsidRDefault="00220585" w:rsidP="00E5285C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320D39" w:rsidRPr="000027A5" w:rsidTr="000027A5">
        <w:trPr>
          <w:trHeight w:val="845"/>
        </w:trPr>
        <w:tc>
          <w:tcPr>
            <w:tcW w:w="812" w:type="dxa"/>
          </w:tcPr>
          <w:p w:rsidR="00320D39" w:rsidRPr="000027A5" w:rsidRDefault="00320D39" w:rsidP="00E5285C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23" w:type="dxa"/>
          </w:tcPr>
          <w:p w:rsidR="00320D39" w:rsidRPr="000027A5" w:rsidRDefault="00320D39" w:rsidP="00E5285C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027A5">
              <w:rPr>
                <w:rFonts w:eastAsia="Times New Roman" w:cs="Arial"/>
                <w:color w:val="000000"/>
                <w:sz w:val="20"/>
                <w:szCs w:val="20"/>
              </w:rPr>
              <w:t xml:space="preserve">Minulla on tarvittavat koulutarvikkeet mukana (kirjat, </w:t>
            </w:r>
            <w:proofErr w:type="spellStart"/>
            <w:r w:rsidRPr="000027A5">
              <w:rPr>
                <w:rFonts w:eastAsia="Times New Roman" w:cs="Arial"/>
                <w:color w:val="000000"/>
                <w:sz w:val="20"/>
                <w:szCs w:val="20"/>
              </w:rPr>
              <w:t>vihkot</w:t>
            </w:r>
            <w:proofErr w:type="spellEnd"/>
            <w:r w:rsidRPr="000027A5">
              <w:rPr>
                <w:rFonts w:eastAsia="Times New Roman" w:cs="Arial"/>
                <w:color w:val="000000"/>
                <w:sz w:val="20"/>
                <w:szCs w:val="20"/>
              </w:rPr>
              <w:t>, kynät, kumit, monisteet, liikuntavälineet, tarvittavat käyttäjätunnukset yms.).</w:t>
            </w:r>
          </w:p>
          <w:p w:rsidR="00320D39" w:rsidRPr="000027A5" w:rsidRDefault="005C0205" w:rsidP="00E5285C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 w:rsidRPr="000027A5">
              <w:rPr>
                <w:rFonts w:eastAsia="Times New Roman" w:cs="Arial"/>
                <w:color w:val="000000"/>
                <w:sz w:val="20"/>
                <w:szCs w:val="20"/>
                <w:lang w:val="en-GB"/>
              </w:rPr>
              <w:t>I remember to take required school supplies with me (books, notebooks, pens and pencils, erasers, handouts, sports gear, necessary computer credentials, etc.).</w:t>
            </w:r>
          </w:p>
        </w:tc>
        <w:tc>
          <w:tcPr>
            <w:tcW w:w="1144" w:type="dxa"/>
          </w:tcPr>
          <w:p w:rsidR="00320D39" w:rsidRPr="000027A5" w:rsidRDefault="00320D39" w:rsidP="00E5285C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27" w:type="dxa"/>
          </w:tcPr>
          <w:p w:rsidR="00320D39" w:rsidRPr="000027A5" w:rsidRDefault="00320D39" w:rsidP="00E5285C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9" w:type="dxa"/>
          </w:tcPr>
          <w:p w:rsidR="00320D39" w:rsidRPr="000027A5" w:rsidRDefault="00320D39" w:rsidP="00E5285C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</w:tcPr>
          <w:p w:rsidR="00320D39" w:rsidRPr="000027A5" w:rsidRDefault="00320D39" w:rsidP="00E5285C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CF6818" w:rsidRPr="000027A5" w:rsidTr="000027A5">
        <w:trPr>
          <w:trHeight w:val="465"/>
        </w:trPr>
        <w:tc>
          <w:tcPr>
            <w:tcW w:w="812" w:type="dxa"/>
          </w:tcPr>
          <w:p w:rsidR="00E42746" w:rsidRPr="000027A5" w:rsidRDefault="00E42746" w:rsidP="00E42746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23" w:type="dxa"/>
          </w:tcPr>
          <w:p w:rsidR="005E0A94" w:rsidRPr="000027A5" w:rsidRDefault="00240A94" w:rsidP="006009BD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0027A5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Toimin</w:t>
            </w:r>
            <w:proofErr w:type="spellEnd"/>
            <w:r w:rsidRPr="000027A5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27A5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annetun</w:t>
            </w:r>
            <w:proofErr w:type="spellEnd"/>
            <w:r w:rsidRPr="000027A5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27A5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ohjeen</w:t>
            </w:r>
            <w:proofErr w:type="spellEnd"/>
            <w:r w:rsidRPr="000027A5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27A5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mukaan</w:t>
            </w:r>
            <w:proofErr w:type="spellEnd"/>
            <w:r w:rsidRPr="000027A5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.</w:t>
            </w:r>
          </w:p>
          <w:p w:rsidR="005C0205" w:rsidRPr="000027A5" w:rsidRDefault="005C0205" w:rsidP="006009BD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 w:rsidRPr="000027A5">
              <w:rPr>
                <w:rFonts w:eastAsia="Times New Roman" w:cs="Arial"/>
                <w:color w:val="000000"/>
                <w:sz w:val="20"/>
                <w:szCs w:val="20"/>
                <w:lang w:val="en-GB"/>
              </w:rPr>
              <w:t>I act according to given instructions.</w:t>
            </w:r>
          </w:p>
        </w:tc>
        <w:tc>
          <w:tcPr>
            <w:tcW w:w="1144" w:type="dxa"/>
          </w:tcPr>
          <w:p w:rsidR="00E42746" w:rsidRPr="000027A5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27" w:type="dxa"/>
          </w:tcPr>
          <w:p w:rsidR="00E42746" w:rsidRPr="000027A5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9" w:type="dxa"/>
          </w:tcPr>
          <w:p w:rsidR="00E42746" w:rsidRPr="000027A5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</w:tcPr>
          <w:p w:rsidR="00E42746" w:rsidRPr="000027A5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CF6818" w:rsidRPr="000027A5" w:rsidTr="000027A5">
        <w:trPr>
          <w:trHeight w:val="690"/>
        </w:trPr>
        <w:tc>
          <w:tcPr>
            <w:tcW w:w="812" w:type="dxa"/>
          </w:tcPr>
          <w:p w:rsidR="00E42746" w:rsidRPr="000027A5" w:rsidRDefault="00E42746" w:rsidP="00E42746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23" w:type="dxa"/>
          </w:tcPr>
          <w:p w:rsidR="005C0205" w:rsidRPr="000027A5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027A5">
              <w:rPr>
                <w:rFonts w:eastAsia="Times New Roman" w:cs="Arial"/>
                <w:color w:val="000000"/>
                <w:sz w:val="20"/>
                <w:szCs w:val="20"/>
              </w:rPr>
              <w:t>Ohjeen saatuani aloitan työskentelyn ja työskentelen keskittyneesti.</w:t>
            </w:r>
          </w:p>
          <w:p w:rsidR="00E42746" w:rsidRPr="000027A5" w:rsidRDefault="005C0205" w:rsidP="005C0205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 w:rsidRPr="000027A5">
              <w:rPr>
                <w:rFonts w:eastAsia="Times New Roman" w:cs="Arial"/>
                <w:color w:val="000000"/>
                <w:sz w:val="20"/>
                <w:szCs w:val="20"/>
                <w:lang w:val="en-GB"/>
              </w:rPr>
              <w:t>After receiving instructions, I start working and continue in a focussed manner.</w:t>
            </w:r>
          </w:p>
        </w:tc>
        <w:tc>
          <w:tcPr>
            <w:tcW w:w="1144" w:type="dxa"/>
          </w:tcPr>
          <w:p w:rsidR="00E42746" w:rsidRPr="000027A5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27" w:type="dxa"/>
          </w:tcPr>
          <w:p w:rsidR="00E42746" w:rsidRPr="000027A5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9" w:type="dxa"/>
          </w:tcPr>
          <w:p w:rsidR="00E42746" w:rsidRPr="000027A5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</w:tcPr>
          <w:p w:rsidR="00E42746" w:rsidRPr="000027A5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320D39" w:rsidRPr="000027A5" w:rsidTr="000027A5">
        <w:trPr>
          <w:trHeight w:val="471"/>
        </w:trPr>
        <w:tc>
          <w:tcPr>
            <w:tcW w:w="812" w:type="dxa"/>
          </w:tcPr>
          <w:p w:rsidR="00320D39" w:rsidRPr="000027A5" w:rsidRDefault="00320D39" w:rsidP="00E5285C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23" w:type="dxa"/>
          </w:tcPr>
          <w:p w:rsidR="00320D39" w:rsidRPr="000027A5" w:rsidRDefault="00320D39" w:rsidP="00E5285C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027A5">
              <w:rPr>
                <w:rFonts w:eastAsia="Times New Roman" w:cs="Arial"/>
                <w:color w:val="000000"/>
                <w:sz w:val="20"/>
                <w:szCs w:val="20"/>
              </w:rPr>
              <w:t>Teen oman osani ryhmätöissä, autan toisia.</w:t>
            </w:r>
          </w:p>
          <w:p w:rsidR="005C0205" w:rsidRPr="000027A5" w:rsidRDefault="005C0205" w:rsidP="00E5285C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 w:rsidRPr="000027A5">
              <w:rPr>
                <w:rFonts w:eastAsia="Times New Roman" w:cs="Arial"/>
                <w:color w:val="000000"/>
                <w:sz w:val="20"/>
                <w:szCs w:val="20"/>
                <w:lang w:val="en-GB"/>
              </w:rPr>
              <w:t xml:space="preserve">I do my share </w:t>
            </w:r>
            <w:proofErr w:type="gramStart"/>
            <w:r w:rsidRPr="000027A5">
              <w:rPr>
                <w:rFonts w:eastAsia="Times New Roman" w:cs="Arial"/>
                <w:color w:val="000000"/>
                <w:sz w:val="20"/>
                <w:szCs w:val="20"/>
                <w:lang w:val="en-GB"/>
              </w:rPr>
              <w:t>in group</w:t>
            </w:r>
            <w:proofErr w:type="gramEnd"/>
            <w:r w:rsidRPr="000027A5">
              <w:rPr>
                <w:rFonts w:eastAsia="Times New Roman" w:cs="Arial"/>
                <w:color w:val="000000"/>
                <w:sz w:val="20"/>
                <w:szCs w:val="20"/>
                <w:lang w:val="en-GB"/>
              </w:rPr>
              <w:t xml:space="preserve"> work and help others.</w:t>
            </w:r>
          </w:p>
        </w:tc>
        <w:tc>
          <w:tcPr>
            <w:tcW w:w="1144" w:type="dxa"/>
          </w:tcPr>
          <w:p w:rsidR="00320D39" w:rsidRPr="000027A5" w:rsidRDefault="00320D39" w:rsidP="00E5285C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27" w:type="dxa"/>
          </w:tcPr>
          <w:p w:rsidR="00320D39" w:rsidRPr="000027A5" w:rsidRDefault="00320D39" w:rsidP="00E5285C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9" w:type="dxa"/>
          </w:tcPr>
          <w:p w:rsidR="00320D39" w:rsidRPr="000027A5" w:rsidRDefault="00320D39" w:rsidP="00E5285C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</w:tcPr>
          <w:p w:rsidR="00320D39" w:rsidRPr="000027A5" w:rsidRDefault="00320D39" w:rsidP="00E5285C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CF6818" w:rsidRPr="000027A5" w:rsidTr="000027A5">
        <w:trPr>
          <w:trHeight w:val="495"/>
        </w:trPr>
        <w:tc>
          <w:tcPr>
            <w:tcW w:w="812" w:type="dxa"/>
          </w:tcPr>
          <w:p w:rsidR="00E42746" w:rsidRPr="000027A5" w:rsidRDefault="00E42746" w:rsidP="00E42746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23" w:type="dxa"/>
          </w:tcPr>
          <w:p w:rsidR="00E42746" w:rsidRPr="000027A5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027A5">
              <w:rPr>
                <w:rFonts w:eastAsia="Times New Roman" w:cs="Arial"/>
                <w:color w:val="000000"/>
                <w:sz w:val="20"/>
                <w:szCs w:val="20"/>
              </w:rPr>
              <w:t>Työskentelen sinnikkäästi kohti tavoitteitani.</w:t>
            </w:r>
          </w:p>
          <w:p w:rsidR="005C0205" w:rsidRPr="000027A5" w:rsidRDefault="005C0205" w:rsidP="006009BD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027A5">
              <w:rPr>
                <w:rFonts w:eastAsia="Times New Roman" w:cs="Arial"/>
                <w:color w:val="000000"/>
                <w:sz w:val="20"/>
                <w:szCs w:val="20"/>
                <w:lang w:val="en-GB"/>
              </w:rPr>
              <w:t>I work persistently towards my objectives.</w:t>
            </w:r>
          </w:p>
        </w:tc>
        <w:tc>
          <w:tcPr>
            <w:tcW w:w="1144" w:type="dxa"/>
          </w:tcPr>
          <w:p w:rsidR="00E42746" w:rsidRPr="000027A5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827" w:type="dxa"/>
          </w:tcPr>
          <w:p w:rsidR="00E42746" w:rsidRPr="000027A5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</w:tcPr>
          <w:p w:rsidR="00E42746" w:rsidRPr="000027A5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</w:tcPr>
          <w:p w:rsidR="00E42746" w:rsidRPr="000027A5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CF6818" w:rsidRPr="000027A5" w:rsidTr="000027A5">
        <w:trPr>
          <w:trHeight w:val="505"/>
        </w:trPr>
        <w:tc>
          <w:tcPr>
            <w:tcW w:w="812" w:type="dxa"/>
          </w:tcPr>
          <w:p w:rsidR="00E42746" w:rsidRPr="000027A5" w:rsidRDefault="00E42746" w:rsidP="00E4274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</w:tcPr>
          <w:p w:rsidR="00E42746" w:rsidRPr="000027A5" w:rsidRDefault="00DC068F" w:rsidP="005C0205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027A5">
              <w:rPr>
                <w:rFonts w:eastAsia="Times New Roman" w:cs="Arial"/>
                <w:color w:val="000000"/>
                <w:sz w:val="20"/>
                <w:szCs w:val="20"/>
              </w:rPr>
              <w:t>Olen löytänyt</w:t>
            </w:r>
            <w:r w:rsidRPr="000027A5">
              <w:rPr>
                <w:rFonts w:eastAsia="Times New Roman" w:cs="Arial"/>
                <w:color w:val="FF0000"/>
                <w:sz w:val="20"/>
                <w:szCs w:val="20"/>
              </w:rPr>
              <w:t xml:space="preserve"> </w:t>
            </w:r>
            <w:r w:rsidRPr="000027A5">
              <w:rPr>
                <w:rFonts w:eastAsia="Times New Roman" w:cs="Arial"/>
                <w:color w:val="000000"/>
                <w:sz w:val="20"/>
                <w:szCs w:val="20"/>
              </w:rPr>
              <w:t>itselleni sopivia opiskelutapoja.</w:t>
            </w:r>
          </w:p>
          <w:p w:rsidR="005C0205" w:rsidRPr="000027A5" w:rsidRDefault="005C0205" w:rsidP="005C0205">
            <w:pPr>
              <w:rPr>
                <w:rFonts w:eastAsia="Times New Roman" w:cs="Arial"/>
                <w:color w:val="FF0000"/>
                <w:sz w:val="20"/>
                <w:szCs w:val="20"/>
                <w:lang w:val="en-US"/>
              </w:rPr>
            </w:pPr>
            <w:r w:rsidRPr="000027A5">
              <w:rPr>
                <w:rFonts w:eastAsia="Times New Roman" w:cs="Arial"/>
                <w:color w:val="000000"/>
                <w:sz w:val="20"/>
                <w:szCs w:val="20"/>
                <w:lang w:val="en-GB"/>
              </w:rPr>
              <w:t>I have found</w:t>
            </w:r>
            <w:r w:rsidRPr="000027A5">
              <w:rPr>
                <w:rFonts w:eastAsia="Times New Roman" w:cs="Arial"/>
                <w:color w:val="FF0000"/>
                <w:sz w:val="20"/>
                <w:szCs w:val="20"/>
                <w:lang w:val="en-GB"/>
              </w:rPr>
              <w:t xml:space="preserve"> </w:t>
            </w:r>
            <w:r w:rsidRPr="000027A5">
              <w:rPr>
                <w:rFonts w:eastAsia="Times New Roman" w:cs="Arial"/>
                <w:color w:val="000000"/>
                <w:sz w:val="20"/>
                <w:szCs w:val="20"/>
                <w:lang w:val="en-GB"/>
              </w:rPr>
              <w:t>study methods that work for me.</w:t>
            </w:r>
          </w:p>
        </w:tc>
        <w:tc>
          <w:tcPr>
            <w:tcW w:w="1144" w:type="dxa"/>
          </w:tcPr>
          <w:p w:rsidR="00E42746" w:rsidRPr="000027A5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27" w:type="dxa"/>
          </w:tcPr>
          <w:p w:rsidR="00E42746" w:rsidRPr="000027A5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9" w:type="dxa"/>
          </w:tcPr>
          <w:p w:rsidR="00E42746" w:rsidRPr="000027A5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</w:tcPr>
          <w:p w:rsidR="00E42746" w:rsidRPr="000027A5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CF6818" w:rsidRPr="000027A5" w:rsidTr="000027A5">
        <w:trPr>
          <w:trHeight w:val="525"/>
        </w:trPr>
        <w:tc>
          <w:tcPr>
            <w:tcW w:w="812" w:type="dxa"/>
          </w:tcPr>
          <w:p w:rsidR="00E42746" w:rsidRPr="000027A5" w:rsidRDefault="00E42746" w:rsidP="00E42746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23" w:type="dxa"/>
          </w:tcPr>
          <w:p w:rsidR="00E42746" w:rsidRPr="000027A5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0027A5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Osaan</w:t>
            </w:r>
            <w:proofErr w:type="spellEnd"/>
            <w:r w:rsidRPr="000027A5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27A5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käsitellä</w:t>
            </w:r>
            <w:proofErr w:type="spellEnd"/>
            <w:r w:rsidRPr="000027A5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27A5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pettymyksiä</w:t>
            </w:r>
            <w:proofErr w:type="spellEnd"/>
            <w:r w:rsidRPr="000027A5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.</w:t>
            </w:r>
          </w:p>
          <w:p w:rsidR="005C0205" w:rsidRPr="000027A5" w:rsidRDefault="005C0205" w:rsidP="006009BD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 w:rsidRPr="000027A5">
              <w:rPr>
                <w:rFonts w:eastAsia="Times New Roman" w:cs="Arial"/>
                <w:color w:val="000000"/>
                <w:sz w:val="20"/>
                <w:szCs w:val="20"/>
                <w:lang w:val="en-GB"/>
              </w:rPr>
              <w:t>I know how to handle disappointments.</w:t>
            </w:r>
          </w:p>
        </w:tc>
        <w:tc>
          <w:tcPr>
            <w:tcW w:w="1144" w:type="dxa"/>
          </w:tcPr>
          <w:p w:rsidR="00E42746" w:rsidRPr="000027A5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27" w:type="dxa"/>
          </w:tcPr>
          <w:p w:rsidR="00E42746" w:rsidRPr="000027A5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9" w:type="dxa"/>
          </w:tcPr>
          <w:p w:rsidR="00E42746" w:rsidRPr="000027A5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</w:tcPr>
          <w:p w:rsidR="00E42746" w:rsidRPr="000027A5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7277F1" w:rsidRPr="000027A5" w:rsidTr="000027A5">
        <w:trPr>
          <w:trHeight w:val="811"/>
        </w:trPr>
        <w:tc>
          <w:tcPr>
            <w:tcW w:w="812" w:type="dxa"/>
          </w:tcPr>
          <w:p w:rsidR="007277F1" w:rsidRPr="000027A5" w:rsidRDefault="007277F1" w:rsidP="006804FE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23" w:type="dxa"/>
          </w:tcPr>
          <w:p w:rsidR="007277F1" w:rsidRPr="000027A5" w:rsidRDefault="007277F1" w:rsidP="006804FE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027A5">
              <w:rPr>
                <w:rFonts w:eastAsia="Times New Roman" w:cs="Arial"/>
                <w:color w:val="000000"/>
                <w:sz w:val="20"/>
                <w:szCs w:val="20"/>
              </w:rPr>
              <w:t>Suunnittelen eri töiden aikataulua (tehtävien palautus, kokeisiin valmistautuminen ajoissa).</w:t>
            </w:r>
          </w:p>
          <w:p w:rsidR="007277F1" w:rsidRPr="000027A5" w:rsidRDefault="005C0205" w:rsidP="006804FE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 w:rsidRPr="000027A5">
              <w:rPr>
                <w:rFonts w:eastAsia="Times New Roman" w:cs="Arial"/>
                <w:color w:val="000000"/>
                <w:sz w:val="20"/>
                <w:szCs w:val="20"/>
                <w:lang w:val="en-GB"/>
              </w:rPr>
              <w:t>I plan a timetable for different tasks (returning assignments, preparing for exams in time).</w:t>
            </w:r>
          </w:p>
        </w:tc>
        <w:tc>
          <w:tcPr>
            <w:tcW w:w="1144" w:type="dxa"/>
          </w:tcPr>
          <w:p w:rsidR="007277F1" w:rsidRPr="000027A5" w:rsidRDefault="007277F1" w:rsidP="006804FE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27" w:type="dxa"/>
          </w:tcPr>
          <w:p w:rsidR="007277F1" w:rsidRPr="000027A5" w:rsidRDefault="007277F1" w:rsidP="006804FE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9" w:type="dxa"/>
          </w:tcPr>
          <w:p w:rsidR="007277F1" w:rsidRPr="000027A5" w:rsidRDefault="007277F1" w:rsidP="006804FE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</w:tcPr>
          <w:p w:rsidR="007277F1" w:rsidRPr="000027A5" w:rsidRDefault="007277F1" w:rsidP="006804FE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7277F1" w:rsidRPr="000027A5" w:rsidTr="000027A5">
        <w:trPr>
          <w:trHeight w:val="703"/>
        </w:trPr>
        <w:tc>
          <w:tcPr>
            <w:tcW w:w="812" w:type="dxa"/>
          </w:tcPr>
          <w:p w:rsidR="007277F1" w:rsidRPr="000027A5" w:rsidRDefault="007277F1" w:rsidP="006804FE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23" w:type="dxa"/>
          </w:tcPr>
          <w:p w:rsidR="007277F1" w:rsidRPr="000027A5" w:rsidRDefault="007277F1" w:rsidP="006804FE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027A5">
              <w:rPr>
                <w:rFonts w:eastAsia="Times New Roman" w:cs="Arial"/>
                <w:color w:val="000000"/>
                <w:sz w:val="20"/>
                <w:szCs w:val="20"/>
              </w:rPr>
              <w:t>Löydän kotona/kouluajan ulkopuolella opiskelulle ajan ja paikan (läksyt, kokeisiin valmistautuminen ym.).</w:t>
            </w:r>
          </w:p>
          <w:p w:rsidR="007277F1" w:rsidRPr="000027A5" w:rsidRDefault="005C0205" w:rsidP="005C0205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 w:rsidRPr="000027A5">
              <w:rPr>
                <w:rFonts w:eastAsia="Times New Roman" w:cs="Arial"/>
                <w:color w:val="000000"/>
                <w:sz w:val="20"/>
                <w:szCs w:val="20"/>
                <w:lang w:val="en-GB"/>
              </w:rPr>
              <w:t>I find the time and place for studying at home/outside school hours (homework, preparing for exams, etc.).</w:t>
            </w:r>
          </w:p>
        </w:tc>
        <w:tc>
          <w:tcPr>
            <w:tcW w:w="1144" w:type="dxa"/>
          </w:tcPr>
          <w:p w:rsidR="007277F1" w:rsidRPr="000027A5" w:rsidRDefault="007277F1" w:rsidP="006804FE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27" w:type="dxa"/>
          </w:tcPr>
          <w:p w:rsidR="007277F1" w:rsidRPr="000027A5" w:rsidRDefault="007277F1" w:rsidP="006804FE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29" w:type="dxa"/>
          </w:tcPr>
          <w:p w:rsidR="007277F1" w:rsidRPr="000027A5" w:rsidRDefault="007277F1" w:rsidP="006804FE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</w:tcPr>
          <w:p w:rsidR="007277F1" w:rsidRPr="000027A5" w:rsidRDefault="007277F1" w:rsidP="006804FE">
            <w:pP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5C0205" w:rsidRPr="00B821B3" w:rsidRDefault="00B913C7" w:rsidP="00B821B3">
      <w:pPr>
        <w:shd w:val="clear" w:color="auto" w:fill="FFFFFF"/>
        <w:spacing w:before="100" w:beforeAutospacing="1" w:after="100" w:afterAutospacing="1"/>
        <w:rPr>
          <w:sz w:val="18"/>
          <w:szCs w:val="18"/>
          <w:u w:val="single"/>
        </w:rPr>
      </w:pPr>
      <w:r w:rsidRPr="000027A5">
        <w:rPr>
          <w:sz w:val="18"/>
          <w:szCs w:val="18"/>
        </w:rPr>
        <w:t xml:space="preserve">Mitä muuta </w:t>
      </w:r>
      <w:r w:rsidRPr="000027A5">
        <w:rPr>
          <w:sz w:val="18"/>
          <w:szCs w:val="18"/>
        </w:rPr>
        <w:br/>
      </w:r>
      <w:proofErr w:type="spellStart"/>
      <w:r w:rsidRPr="000027A5">
        <w:rPr>
          <w:sz w:val="18"/>
          <w:szCs w:val="18"/>
        </w:rPr>
        <w:t>Anything</w:t>
      </w:r>
      <w:proofErr w:type="spellEnd"/>
      <w:r w:rsidRPr="000027A5">
        <w:rPr>
          <w:sz w:val="18"/>
          <w:szCs w:val="18"/>
        </w:rPr>
        <w:t xml:space="preserve"> </w:t>
      </w:r>
      <w:proofErr w:type="spellStart"/>
      <w:r w:rsidRPr="000027A5">
        <w:rPr>
          <w:sz w:val="18"/>
          <w:szCs w:val="18"/>
        </w:rPr>
        <w:t>else</w:t>
      </w:r>
      <w:proofErr w:type="spellEnd"/>
      <w:r w:rsidRPr="000027A5">
        <w:rPr>
          <w:sz w:val="18"/>
          <w:szCs w:val="18"/>
        </w:rPr>
        <w:t xml:space="preserve"> </w:t>
      </w:r>
      <w:r w:rsidR="00B821B3">
        <w:rPr>
          <w:sz w:val="18"/>
          <w:szCs w:val="18"/>
          <w:u w:val="single"/>
        </w:rPr>
        <w:tab/>
      </w:r>
      <w:r w:rsidR="00B821B3">
        <w:rPr>
          <w:sz w:val="18"/>
          <w:szCs w:val="18"/>
          <w:u w:val="single"/>
        </w:rPr>
        <w:tab/>
      </w:r>
      <w:r w:rsidR="00B821B3">
        <w:rPr>
          <w:sz w:val="18"/>
          <w:szCs w:val="18"/>
          <w:u w:val="single"/>
        </w:rPr>
        <w:tab/>
      </w:r>
      <w:r w:rsidR="00B821B3">
        <w:rPr>
          <w:sz w:val="18"/>
          <w:szCs w:val="18"/>
          <w:u w:val="single"/>
        </w:rPr>
        <w:tab/>
      </w:r>
      <w:r w:rsidR="00B821B3">
        <w:rPr>
          <w:sz w:val="18"/>
          <w:szCs w:val="18"/>
          <w:u w:val="single"/>
        </w:rPr>
        <w:tab/>
      </w:r>
      <w:r w:rsidR="00B821B3">
        <w:rPr>
          <w:sz w:val="18"/>
          <w:szCs w:val="18"/>
          <w:u w:val="single"/>
        </w:rPr>
        <w:tab/>
      </w:r>
      <w:r w:rsidR="00B821B3">
        <w:rPr>
          <w:sz w:val="18"/>
          <w:szCs w:val="18"/>
          <w:u w:val="single"/>
        </w:rPr>
        <w:tab/>
      </w:r>
    </w:p>
    <w:p w:rsidR="00320D39" w:rsidRPr="000027A5" w:rsidRDefault="00320D39" w:rsidP="008712C8">
      <w:pPr>
        <w:shd w:val="clear" w:color="auto" w:fill="FFFFFF"/>
        <w:spacing w:before="100" w:beforeAutospacing="1" w:after="100" w:afterAutospacing="1"/>
        <w:rPr>
          <w:sz w:val="18"/>
          <w:szCs w:val="18"/>
        </w:rPr>
      </w:pPr>
    </w:p>
    <w:p w:rsidR="005C0205" w:rsidRPr="000027A5" w:rsidRDefault="00320D39" w:rsidP="005C0205">
      <w:pPr>
        <w:shd w:val="clear" w:color="auto" w:fill="FFFFFF"/>
        <w:spacing w:before="100" w:beforeAutospacing="1" w:after="100" w:afterAutospacing="1"/>
        <w:rPr>
          <w:sz w:val="18"/>
          <w:szCs w:val="18"/>
          <w:lang w:val="en-US"/>
        </w:rPr>
      </w:pPr>
      <w:r w:rsidRPr="000027A5">
        <w:rPr>
          <w:sz w:val="18"/>
          <w:szCs w:val="18"/>
        </w:rPr>
        <w:t>Arviointikeskustelu käyty ____</w:t>
      </w:r>
      <w:proofErr w:type="gramStart"/>
      <w:r w:rsidRPr="000027A5">
        <w:rPr>
          <w:sz w:val="18"/>
          <w:szCs w:val="18"/>
        </w:rPr>
        <w:t>_ .</w:t>
      </w:r>
      <w:proofErr w:type="gramEnd"/>
      <w:r w:rsidRPr="000027A5">
        <w:rPr>
          <w:sz w:val="18"/>
          <w:szCs w:val="18"/>
        </w:rPr>
        <w:t xml:space="preserve"> </w:t>
      </w:r>
      <w:r w:rsidRPr="000027A5">
        <w:rPr>
          <w:sz w:val="18"/>
          <w:szCs w:val="18"/>
          <w:lang w:val="en-US"/>
        </w:rPr>
        <w:t>_____. 20____</w:t>
      </w:r>
      <w:r w:rsidRPr="000027A5">
        <w:rPr>
          <w:sz w:val="18"/>
          <w:szCs w:val="18"/>
          <w:lang w:val="en-US"/>
        </w:rPr>
        <w:br/>
      </w:r>
      <w:proofErr w:type="gramStart"/>
      <w:r w:rsidRPr="000027A5">
        <w:rPr>
          <w:sz w:val="18"/>
          <w:szCs w:val="18"/>
          <w:lang w:val="en-GB"/>
        </w:rPr>
        <w:t>The</w:t>
      </w:r>
      <w:proofErr w:type="gramEnd"/>
      <w:r w:rsidRPr="000027A5">
        <w:rPr>
          <w:sz w:val="18"/>
          <w:szCs w:val="18"/>
          <w:lang w:val="en-GB"/>
        </w:rPr>
        <w:t xml:space="preserve"> assessment discussion was held on __________, 20____</w:t>
      </w:r>
    </w:p>
    <w:p w:rsidR="005C0205" w:rsidRPr="000027A5" w:rsidRDefault="005C0205" w:rsidP="008712C8">
      <w:pPr>
        <w:shd w:val="clear" w:color="auto" w:fill="FFFFFF"/>
        <w:spacing w:before="100" w:beforeAutospacing="1" w:after="100" w:afterAutospacing="1"/>
        <w:rPr>
          <w:sz w:val="18"/>
          <w:szCs w:val="18"/>
          <w:lang w:val="en-US"/>
        </w:rPr>
      </w:pPr>
    </w:p>
    <w:p w:rsidR="00B821B3" w:rsidRDefault="00320D39" w:rsidP="00B821B3">
      <w:pPr>
        <w:shd w:val="clear" w:color="auto" w:fill="FFFFFF"/>
        <w:rPr>
          <w:sz w:val="18"/>
          <w:szCs w:val="18"/>
        </w:rPr>
      </w:pPr>
      <w:r w:rsidRPr="000027A5">
        <w:rPr>
          <w:sz w:val="18"/>
          <w:szCs w:val="18"/>
        </w:rPr>
        <w:t xml:space="preserve">Läsnä: </w:t>
      </w:r>
      <w:r w:rsidRPr="000027A5">
        <w:rPr>
          <w:sz w:val="18"/>
          <w:szCs w:val="18"/>
        </w:rPr>
        <w:tab/>
      </w:r>
    </w:p>
    <w:p w:rsidR="00B821B3" w:rsidRDefault="00320D39" w:rsidP="00B821B3">
      <w:pPr>
        <w:shd w:val="clear" w:color="auto" w:fill="FFFFFF"/>
        <w:rPr>
          <w:sz w:val="18"/>
          <w:szCs w:val="18"/>
          <w:lang w:val="en-GB"/>
        </w:rPr>
      </w:pPr>
      <w:r w:rsidRPr="000027A5">
        <w:rPr>
          <w:sz w:val="18"/>
          <w:szCs w:val="18"/>
          <w:lang w:val="en-GB"/>
        </w:rPr>
        <w:t>Present:</w:t>
      </w:r>
      <w:r w:rsidR="00B821B3">
        <w:rPr>
          <w:sz w:val="18"/>
          <w:szCs w:val="18"/>
          <w:lang w:val="en-GB"/>
        </w:rPr>
        <w:tab/>
      </w:r>
      <w:r w:rsidRPr="000027A5">
        <w:rPr>
          <w:sz w:val="18"/>
          <w:szCs w:val="18"/>
          <w:lang w:val="en-GB"/>
        </w:rPr>
        <w:t xml:space="preserve"> </w:t>
      </w:r>
      <w:r w:rsidR="00B821B3">
        <w:rPr>
          <w:sz w:val="18"/>
          <w:szCs w:val="18"/>
          <w:u w:val="single"/>
          <w:lang w:val="en-GB"/>
        </w:rPr>
        <w:tab/>
      </w:r>
      <w:r w:rsidR="00B821B3">
        <w:rPr>
          <w:sz w:val="18"/>
          <w:szCs w:val="18"/>
          <w:u w:val="single"/>
          <w:lang w:val="en-GB"/>
        </w:rPr>
        <w:tab/>
      </w:r>
      <w:r w:rsidR="00B821B3">
        <w:rPr>
          <w:sz w:val="18"/>
          <w:szCs w:val="18"/>
          <w:u w:val="single"/>
          <w:lang w:val="en-GB"/>
        </w:rPr>
        <w:tab/>
      </w:r>
      <w:r w:rsidR="00B821B3">
        <w:rPr>
          <w:sz w:val="18"/>
          <w:szCs w:val="18"/>
          <w:u w:val="single"/>
          <w:lang w:val="en-GB"/>
        </w:rPr>
        <w:tab/>
      </w:r>
      <w:r w:rsidR="00B821B3">
        <w:rPr>
          <w:sz w:val="18"/>
          <w:szCs w:val="18"/>
          <w:u w:val="single"/>
          <w:lang w:val="en-GB"/>
        </w:rPr>
        <w:tab/>
      </w:r>
      <w:r w:rsidR="00B821B3">
        <w:rPr>
          <w:sz w:val="18"/>
          <w:szCs w:val="18"/>
          <w:u w:val="single"/>
          <w:lang w:val="en-GB"/>
        </w:rPr>
        <w:tab/>
      </w:r>
      <w:r w:rsidR="00B821B3">
        <w:rPr>
          <w:sz w:val="18"/>
          <w:szCs w:val="18"/>
          <w:lang w:val="en-GB"/>
        </w:rPr>
        <w:tab/>
      </w:r>
    </w:p>
    <w:p w:rsidR="00320D39" w:rsidRPr="00B821B3" w:rsidRDefault="00B821B3" w:rsidP="00B821B3">
      <w:pPr>
        <w:shd w:val="clear" w:color="auto" w:fill="FFFFFF"/>
        <w:rPr>
          <w:sz w:val="18"/>
          <w:szCs w:val="18"/>
          <w:u w:val="single"/>
          <w:lang w:val="en-GB"/>
        </w:rPr>
      </w:pPr>
      <w:r>
        <w:rPr>
          <w:sz w:val="18"/>
          <w:szCs w:val="18"/>
          <w:lang w:val="en-GB"/>
        </w:rPr>
        <w:tab/>
      </w:r>
      <w:bookmarkStart w:id="0" w:name="_GoBack"/>
      <w:bookmarkEnd w:id="0"/>
      <w:r>
        <w:rPr>
          <w:sz w:val="18"/>
          <w:szCs w:val="18"/>
          <w:u w:val="single"/>
          <w:lang w:val="en-GB"/>
        </w:rPr>
        <w:tab/>
      </w:r>
      <w:r>
        <w:rPr>
          <w:sz w:val="18"/>
          <w:szCs w:val="18"/>
          <w:u w:val="single"/>
          <w:lang w:val="en-GB"/>
        </w:rPr>
        <w:tab/>
      </w:r>
      <w:r>
        <w:rPr>
          <w:sz w:val="18"/>
          <w:szCs w:val="18"/>
          <w:u w:val="single"/>
          <w:lang w:val="en-GB"/>
        </w:rPr>
        <w:tab/>
      </w:r>
      <w:r>
        <w:rPr>
          <w:sz w:val="18"/>
          <w:szCs w:val="18"/>
          <w:u w:val="single"/>
          <w:lang w:val="en-GB"/>
        </w:rPr>
        <w:tab/>
      </w:r>
      <w:r>
        <w:rPr>
          <w:sz w:val="18"/>
          <w:szCs w:val="18"/>
          <w:u w:val="single"/>
          <w:lang w:val="en-GB"/>
        </w:rPr>
        <w:tab/>
      </w:r>
      <w:r>
        <w:rPr>
          <w:sz w:val="18"/>
          <w:szCs w:val="18"/>
          <w:u w:val="single"/>
          <w:lang w:val="en-GB"/>
        </w:rPr>
        <w:tab/>
      </w:r>
      <w:r w:rsidR="00320D39" w:rsidRPr="000027A5">
        <w:rPr>
          <w:sz w:val="18"/>
          <w:szCs w:val="18"/>
          <w:lang w:val="en-GB"/>
        </w:rPr>
        <w:tab/>
      </w:r>
    </w:p>
    <w:sectPr w:rsidR="00320D39" w:rsidRPr="00B821B3" w:rsidSect="005E0A94">
      <w:headerReference w:type="default" r:id="rId11"/>
      <w:headerReference w:type="first" r:id="rId12"/>
      <w:footerReference w:type="first" r:id="rId13"/>
      <w:pgSz w:w="11906" w:h="16838"/>
      <w:pgMar w:top="567" w:right="851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7E2" w:rsidRDefault="004057E2" w:rsidP="008B3910">
      <w:r>
        <w:separator/>
      </w:r>
    </w:p>
  </w:endnote>
  <w:endnote w:type="continuationSeparator" w:id="0">
    <w:p w:rsidR="004057E2" w:rsidRDefault="004057E2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  <w:p w:rsidR="00972503" w:rsidRPr="00AF2E13" w:rsidRDefault="008E0F4C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 wp14:anchorId="5E033A95" wp14:editId="3CEB473D">
          <wp:simplePos x="0" y="0"/>
          <wp:positionH relativeFrom="column">
            <wp:posOffset>5617845</wp:posOffset>
          </wp:positionH>
          <wp:positionV relativeFrom="page">
            <wp:posOffset>9584690</wp:posOffset>
          </wp:positionV>
          <wp:extent cx="1036955" cy="951230"/>
          <wp:effectExtent l="0" t="0" r="4445" b="0"/>
          <wp:wrapThrough wrapText="bothSides">
            <wp:wrapPolygon edited="0">
              <wp:start x="8994" y="0"/>
              <wp:lineTo x="5291" y="1154"/>
              <wp:lineTo x="0" y="6344"/>
              <wp:lineTo x="0" y="9805"/>
              <wp:lineTo x="2116" y="19033"/>
              <wp:lineTo x="3175" y="20764"/>
              <wp:lineTo x="21164" y="20764"/>
              <wp:lineTo x="21164" y="1154"/>
              <wp:lineTo x="15873" y="0"/>
              <wp:lineTo x="8994" y="0"/>
            </wp:wrapPolygon>
          </wp:wrapThrough>
          <wp:docPr id="6" name="Picture 3" descr="Description: Aallokko merkki leikattu A4_kulma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Aallokko merkki leikattu A4_kulma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95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A78F7" w:rsidRDefault="00BA7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7E2" w:rsidRDefault="004057E2" w:rsidP="008B3910">
      <w:r>
        <w:separator/>
      </w:r>
    </w:p>
  </w:footnote>
  <w:footnote w:type="continuationSeparator" w:id="0">
    <w:p w:rsidR="004057E2" w:rsidRDefault="004057E2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503" w:rsidRPr="000027A5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</w:p>
  <w:p w:rsidR="00972503" w:rsidRPr="000027A5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  <w:lang w:val="en-US"/>
      </w:rPr>
    </w:pPr>
    <w:r w:rsidRPr="000027A5">
      <w:rPr>
        <w:sz w:val="18"/>
        <w:lang w:val="en-US"/>
      </w:rPr>
      <w:t>JYVÄSKYLÄN KAUPUNKI</w:t>
    </w:r>
    <w:r w:rsidRPr="000027A5">
      <w:rPr>
        <w:sz w:val="18"/>
        <w:lang w:val="en-US"/>
      </w:rPr>
      <w:tab/>
    </w:r>
    <w:r w:rsidRPr="000027A5">
      <w:rPr>
        <w:sz w:val="18"/>
        <w:lang w:val="en-US"/>
      </w:rPr>
      <w:tab/>
    </w:r>
    <w:r w:rsidRPr="000027A5">
      <w:rPr>
        <w:sz w:val="18"/>
        <w:lang w:val="en-US"/>
      </w:rPr>
      <w:tab/>
    </w:r>
    <w:proofErr w:type="spellStart"/>
    <w:r w:rsidRPr="000027A5">
      <w:rPr>
        <w:b/>
        <w:bCs/>
        <w:sz w:val="18"/>
        <w:lang w:val="en-US"/>
      </w:rPr>
      <w:t>Itsearviointi</w:t>
    </w:r>
    <w:proofErr w:type="spellEnd"/>
    <w:r w:rsidRPr="000027A5">
      <w:rPr>
        <w:b/>
        <w:bCs/>
        <w:sz w:val="18"/>
        <w:lang w:val="en-US"/>
      </w:rPr>
      <w:t xml:space="preserve"> 7.lk</w:t>
    </w:r>
    <w:r w:rsidRPr="000027A5">
      <w:rPr>
        <w:sz w:val="18"/>
        <w:lang w:val="en-US"/>
      </w:rPr>
      <w:tab/>
    </w:r>
    <w:r w:rsidRPr="000027A5">
      <w:rPr>
        <w:sz w:val="18"/>
        <w:lang w:val="en-US"/>
      </w:rPr>
      <w:tab/>
    </w:r>
    <w:r w:rsidRPr="000027A5">
      <w:rPr>
        <w:rStyle w:val="Sivunumero"/>
        <w:sz w:val="18"/>
      </w:rPr>
      <w:fldChar w:fldCharType="begin"/>
    </w:r>
    <w:r w:rsidRPr="000027A5">
      <w:rPr>
        <w:rStyle w:val="Sivunumero"/>
        <w:sz w:val="18"/>
        <w:lang w:val="en-US"/>
      </w:rPr>
      <w:instrText xml:space="preserve"> PAGE </w:instrText>
    </w:r>
    <w:r w:rsidRPr="000027A5">
      <w:rPr>
        <w:rStyle w:val="Sivunumero"/>
        <w:sz w:val="18"/>
      </w:rPr>
      <w:fldChar w:fldCharType="separate"/>
    </w:r>
    <w:r w:rsidR="00B821B3">
      <w:rPr>
        <w:rStyle w:val="Sivunumero"/>
        <w:noProof/>
        <w:sz w:val="18"/>
        <w:lang w:val="en-US"/>
      </w:rPr>
      <w:t>4</w:t>
    </w:r>
    <w:r w:rsidRPr="000027A5">
      <w:rPr>
        <w:rStyle w:val="Sivunumero"/>
        <w:sz w:val="18"/>
      </w:rPr>
      <w:fldChar w:fldCharType="end"/>
    </w:r>
  </w:p>
  <w:p w:rsidR="00B17A44" w:rsidRPr="000027A5" w:rsidRDefault="00B17A44" w:rsidP="00B17A44">
    <w:pPr>
      <w:pStyle w:val="Yltunniste"/>
      <w:tabs>
        <w:tab w:val="clear" w:pos="4819"/>
        <w:tab w:val="clear" w:pos="9638"/>
        <w:tab w:val="left" w:pos="1021"/>
      </w:tabs>
      <w:rPr>
        <w:sz w:val="18"/>
        <w:lang w:val="en-US"/>
      </w:rPr>
    </w:pPr>
    <w:r w:rsidRPr="000027A5">
      <w:rPr>
        <w:sz w:val="18"/>
        <w:lang w:val="en-GB"/>
      </w:rPr>
      <w:t>CITY OF JYVÄSKYLÄ</w:t>
    </w:r>
    <w:r w:rsidRPr="000027A5">
      <w:rPr>
        <w:sz w:val="18"/>
        <w:lang w:val="en-GB"/>
      </w:rPr>
      <w:tab/>
    </w:r>
    <w:r w:rsidRPr="000027A5">
      <w:rPr>
        <w:sz w:val="18"/>
        <w:lang w:val="en-GB"/>
      </w:rPr>
      <w:tab/>
    </w:r>
    <w:r w:rsidRPr="000027A5">
      <w:rPr>
        <w:sz w:val="18"/>
        <w:lang w:val="en-GB"/>
      </w:rPr>
      <w:tab/>
    </w:r>
    <w:r w:rsidRPr="000027A5">
      <w:rPr>
        <w:b/>
        <w:bCs/>
        <w:sz w:val="18"/>
        <w:lang w:val="en-GB"/>
      </w:rPr>
      <w:t>Self-Assessment at 7th grade</w:t>
    </w:r>
    <w:r w:rsidRPr="000027A5">
      <w:rPr>
        <w:sz w:val="18"/>
        <w:lang w:val="en-GB"/>
      </w:rPr>
      <w:tab/>
    </w:r>
    <w:r w:rsidRPr="000027A5">
      <w:rPr>
        <w:sz w:val="18"/>
        <w:lang w:val="en-GB"/>
      </w:rPr>
      <w:tab/>
    </w:r>
    <w:r w:rsidRPr="000027A5">
      <w:rPr>
        <w:rStyle w:val="Sivunumero"/>
        <w:sz w:val="18"/>
        <w:lang w:val="en-GB"/>
      </w:rPr>
      <w:fldChar w:fldCharType="begin"/>
    </w:r>
    <w:r w:rsidRPr="000027A5">
      <w:rPr>
        <w:rStyle w:val="Sivunumero"/>
        <w:sz w:val="18"/>
        <w:lang w:val="en-GB"/>
      </w:rPr>
      <w:instrText xml:space="preserve"> PAGE </w:instrText>
    </w:r>
    <w:r w:rsidRPr="000027A5">
      <w:rPr>
        <w:rStyle w:val="Sivunumero"/>
        <w:sz w:val="18"/>
        <w:lang w:val="en-GB"/>
      </w:rPr>
      <w:fldChar w:fldCharType="separate"/>
    </w:r>
    <w:r w:rsidR="00B821B3">
      <w:rPr>
        <w:rStyle w:val="Sivunumero"/>
        <w:noProof/>
        <w:sz w:val="18"/>
        <w:lang w:val="en-GB"/>
      </w:rPr>
      <w:t>4</w:t>
    </w:r>
    <w:r w:rsidRPr="000027A5">
      <w:rPr>
        <w:rStyle w:val="Sivunumero"/>
        <w:sz w:val="18"/>
        <w:lang w:val="en-GB"/>
      </w:rPr>
      <w:fldChar w:fldCharType="end"/>
    </w:r>
  </w:p>
  <w:p w:rsidR="00972503" w:rsidRPr="000027A5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  <w:lang w:val="en-US"/>
      </w:rPr>
    </w:pPr>
  </w:p>
  <w:p w:rsidR="00B17A44" w:rsidRPr="000027A5" w:rsidRDefault="00972503" w:rsidP="00B17A44">
    <w:pPr>
      <w:pStyle w:val="Yltunniste"/>
      <w:tabs>
        <w:tab w:val="clear" w:pos="4819"/>
        <w:tab w:val="clear" w:pos="9638"/>
        <w:tab w:val="left" w:pos="1021"/>
      </w:tabs>
      <w:rPr>
        <w:b/>
        <w:sz w:val="18"/>
      </w:rPr>
    </w:pPr>
    <w:r w:rsidRPr="000027A5">
      <w:rPr>
        <w:b/>
        <w:bCs/>
        <w:sz w:val="18"/>
      </w:rPr>
      <w:t>Perusopetuspalvelut</w:t>
    </w:r>
    <w:r w:rsidRPr="000027A5">
      <w:rPr>
        <w:b/>
        <w:bCs/>
        <w:sz w:val="18"/>
      </w:rPr>
      <w:br/>
    </w:r>
    <w:r w:rsidRPr="000027A5">
      <w:rPr>
        <w:b/>
        <w:bCs/>
        <w:sz w:val="18"/>
        <w:lang w:val="en-GB"/>
      </w:rPr>
      <w:t>Basic Education Services</w:t>
    </w:r>
  </w:p>
  <w:p w:rsidR="00972503" w:rsidRPr="000027A5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b/>
        <w:sz w:val="18"/>
      </w:rPr>
    </w:pPr>
  </w:p>
  <w:p w:rsidR="00972503" w:rsidRPr="000027A5" w:rsidRDefault="00972503" w:rsidP="002B2EEE">
    <w:pPr>
      <w:pStyle w:val="Yltunniste"/>
      <w:tabs>
        <w:tab w:val="clear" w:pos="4819"/>
        <w:tab w:val="clear" w:pos="9638"/>
      </w:tabs>
      <w:ind w:left="5216"/>
      <w:rPr>
        <w:b/>
        <w:sz w:val="18"/>
      </w:rPr>
    </w:pPr>
    <w:r w:rsidRPr="000027A5">
      <w:rPr>
        <w:sz w:val="18"/>
        <w:lang w:val="en-GB"/>
      </w:rPr>
      <w:fldChar w:fldCharType="begin"/>
    </w:r>
    <w:r w:rsidRPr="000027A5">
      <w:rPr>
        <w:sz w:val="18"/>
        <w:lang w:val="en-GB"/>
      </w:rPr>
      <w:instrText xml:space="preserve"> DATE \@ "d.M.yyyy" </w:instrText>
    </w:r>
    <w:r w:rsidRPr="000027A5">
      <w:rPr>
        <w:sz w:val="18"/>
        <w:lang w:val="en-GB"/>
      </w:rPr>
      <w:fldChar w:fldCharType="separate"/>
    </w:r>
    <w:r w:rsidR="00B821B3">
      <w:rPr>
        <w:noProof/>
        <w:sz w:val="18"/>
        <w:lang w:val="en-GB"/>
      </w:rPr>
      <w:t>23.11.2018</w:t>
    </w:r>
    <w:r w:rsidRPr="000027A5">
      <w:rPr>
        <w:sz w:val="18"/>
        <w:lang w:val="en-GB"/>
      </w:rPr>
      <w:fldChar w:fldCharType="end"/>
    </w:r>
  </w:p>
  <w:p w:rsidR="00972503" w:rsidRPr="000027A5" w:rsidRDefault="00972503" w:rsidP="009A1F5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:rsidR="00972503" w:rsidRPr="000027A5" w:rsidRDefault="00972503" w:rsidP="009A1F52">
    <w:pPr>
      <w:pStyle w:val="Yltunniste"/>
      <w:tabs>
        <w:tab w:val="clear" w:pos="4819"/>
        <w:tab w:val="clear" w:pos="9638"/>
      </w:tabs>
      <w:rPr>
        <w:sz w:val="62"/>
        <w:szCs w:val="6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503" w:rsidRPr="000027A5" w:rsidRDefault="008E0F4C" w:rsidP="00382E92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  <w:r w:rsidRPr="000027A5">
      <w:rPr>
        <w:noProof/>
        <w:lang w:eastAsia="fi-FI"/>
      </w:rPr>
      <w:drawing>
        <wp:anchor distT="0" distB="0" distL="114300" distR="114300" simplePos="0" relativeHeight="251657216" behindDoc="1" locked="0" layoutInCell="1" allowOverlap="1" wp14:anchorId="3F9436F0" wp14:editId="340C7C24">
          <wp:simplePos x="0" y="0"/>
          <wp:positionH relativeFrom="column">
            <wp:posOffset>17145</wp:posOffset>
          </wp:positionH>
          <wp:positionV relativeFrom="paragraph">
            <wp:posOffset>-13970</wp:posOffset>
          </wp:positionV>
          <wp:extent cx="482600" cy="723900"/>
          <wp:effectExtent l="0" t="0" r="0" b="12700"/>
          <wp:wrapNone/>
          <wp:docPr id="5" name="Picture 1" descr="Description: jyvaskylan_vaakuna_ilman_tekstia_4va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jyvaskylan_vaakuna_ilman_tekstia_4va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2503" w:rsidRPr="000027A5" w:rsidRDefault="00972503" w:rsidP="00382E92">
    <w:pPr>
      <w:pStyle w:val="Yltunniste"/>
      <w:tabs>
        <w:tab w:val="clear" w:pos="4819"/>
        <w:tab w:val="clear" w:pos="9638"/>
        <w:tab w:val="left" w:pos="1021"/>
      </w:tabs>
      <w:rPr>
        <w:b/>
        <w:sz w:val="18"/>
        <w:lang w:val="en-US"/>
      </w:rPr>
    </w:pPr>
    <w:r w:rsidRPr="000027A5">
      <w:rPr>
        <w:sz w:val="18"/>
      </w:rPr>
      <w:tab/>
    </w:r>
    <w:r w:rsidRPr="000027A5">
      <w:rPr>
        <w:sz w:val="18"/>
        <w:lang w:val="en-US"/>
      </w:rPr>
      <w:t>JYVÄSKYLÄN KAUPUNKI</w:t>
    </w:r>
    <w:r w:rsidRPr="000027A5">
      <w:rPr>
        <w:sz w:val="18"/>
        <w:lang w:val="en-US"/>
      </w:rPr>
      <w:tab/>
    </w:r>
    <w:r w:rsidRPr="000027A5">
      <w:rPr>
        <w:sz w:val="18"/>
        <w:lang w:val="en-US"/>
      </w:rPr>
      <w:tab/>
    </w:r>
    <w:proofErr w:type="spellStart"/>
    <w:r w:rsidRPr="000027A5">
      <w:rPr>
        <w:b/>
        <w:bCs/>
        <w:sz w:val="18"/>
        <w:lang w:val="en-US"/>
      </w:rPr>
      <w:t>Itsearviointi</w:t>
    </w:r>
    <w:proofErr w:type="spellEnd"/>
    <w:r w:rsidRPr="000027A5">
      <w:rPr>
        <w:b/>
        <w:bCs/>
        <w:sz w:val="18"/>
        <w:lang w:val="en-US"/>
      </w:rPr>
      <w:t xml:space="preserve"> 7.lk</w:t>
    </w:r>
  </w:p>
  <w:p w:rsidR="00B17A44" w:rsidRPr="000027A5" w:rsidRDefault="00B17A44" w:rsidP="00B17A44">
    <w:pPr>
      <w:pStyle w:val="Yltunniste"/>
      <w:tabs>
        <w:tab w:val="clear" w:pos="4819"/>
        <w:tab w:val="clear" w:pos="9638"/>
        <w:tab w:val="left" w:pos="1021"/>
      </w:tabs>
      <w:rPr>
        <w:sz w:val="18"/>
        <w:lang w:val="en-US"/>
      </w:rPr>
    </w:pPr>
    <w:r w:rsidRPr="000027A5">
      <w:rPr>
        <w:sz w:val="18"/>
        <w:lang w:val="en-GB"/>
      </w:rPr>
      <w:tab/>
      <w:t>CITY OF JYVÄSKYLÄ</w:t>
    </w:r>
    <w:r w:rsidRPr="000027A5">
      <w:rPr>
        <w:sz w:val="18"/>
        <w:lang w:val="en-GB"/>
      </w:rPr>
      <w:tab/>
    </w:r>
    <w:r w:rsidRPr="000027A5">
      <w:rPr>
        <w:sz w:val="18"/>
        <w:lang w:val="en-GB"/>
      </w:rPr>
      <w:tab/>
    </w:r>
    <w:r w:rsidRPr="000027A5">
      <w:rPr>
        <w:b/>
        <w:bCs/>
        <w:sz w:val="18"/>
        <w:lang w:val="en-GB"/>
      </w:rPr>
      <w:t>Self-Assessment at 7th grade</w:t>
    </w:r>
  </w:p>
  <w:p w:rsidR="00B17A44" w:rsidRPr="000027A5" w:rsidRDefault="00B17A44" w:rsidP="00382E92">
    <w:pPr>
      <w:pStyle w:val="Yltunniste"/>
      <w:tabs>
        <w:tab w:val="clear" w:pos="4819"/>
        <w:tab w:val="clear" w:pos="9638"/>
        <w:tab w:val="left" w:pos="1021"/>
      </w:tabs>
      <w:rPr>
        <w:sz w:val="18"/>
        <w:lang w:val="en-US"/>
      </w:rPr>
    </w:pPr>
  </w:p>
  <w:p w:rsidR="00972503" w:rsidRPr="000027A5" w:rsidRDefault="00BA78F7" w:rsidP="00382E92">
    <w:pPr>
      <w:pStyle w:val="Yltunniste"/>
      <w:tabs>
        <w:tab w:val="clear" w:pos="4819"/>
        <w:tab w:val="clear" w:pos="9638"/>
        <w:tab w:val="left" w:pos="1021"/>
      </w:tabs>
      <w:ind w:left="1021"/>
      <w:rPr>
        <w:b/>
        <w:sz w:val="18"/>
      </w:rPr>
    </w:pPr>
    <w:r w:rsidRPr="000027A5">
      <w:rPr>
        <w:b/>
        <w:bCs/>
        <w:sz w:val="18"/>
      </w:rPr>
      <w:t>Perusopetuspalvelut</w:t>
    </w:r>
  </w:p>
  <w:p w:rsidR="00B17A44" w:rsidRPr="000027A5" w:rsidRDefault="00B17A44" w:rsidP="00B17A44">
    <w:pPr>
      <w:pStyle w:val="Yltunniste"/>
      <w:tabs>
        <w:tab w:val="clear" w:pos="4819"/>
        <w:tab w:val="clear" w:pos="9638"/>
        <w:tab w:val="left" w:pos="1021"/>
      </w:tabs>
      <w:ind w:left="1021"/>
      <w:rPr>
        <w:b/>
        <w:sz w:val="18"/>
      </w:rPr>
    </w:pPr>
    <w:r w:rsidRPr="000027A5">
      <w:rPr>
        <w:b/>
        <w:bCs/>
        <w:sz w:val="18"/>
        <w:lang w:val="en-GB"/>
      </w:rPr>
      <w:t>Basic Education Services</w:t>
    </w:r>
  </w:p>
  <w:p w:rsidR="00B10107" w:rsidRDefault="00972503" w:rsidP="00B821B3">
    <w:pPr>
      <w:pStyle w:val="Yltunniste"/>
      <w:tabs>
        <w:tab w:val="clear" w:pos="4819"/>
        <w:tab w:val="clear" w:pos="9638"/>
        <w:tab w:val="left" w:pos="1021"/>
      </w:tabs>
      <w:ind w:left="1021"/>
      <w:rPr>
        <w:sz w:val="16"/>
        <w:szCs w:val="16"/>
        <w:lang w:val="en-GB"/>
      </w:rPr>
    </w:pPr>
    <w:r w:rsidRPr="000027A5">
      <w:rPr>
        <w:b/>
        <w:bCs/>
        <w:sz w:val="18"/>
      </w:rPr>
      <w:tab/>
    </w:r>
    <w:r w:rsidRPr="000027A5">
      <w:rPr>
        <w:b/>
        <w:bCs/>
        <w:sz w:val="18"/>
      </w:rPr>
      <w:tab/>
    </w:r>
    <w:r w:rsidRPr="000027A5">
      <w:rPr>
        <w:b/>
        <w:bCs/>
        <w:sz w:val="18"/>
      </w:rPr>
      <w:tab/>
    </w:r>
    <w:r w:rsidRPr="000027A5">
      <w:rPr>
        <w:b/>
        <w:bCs/>
        <w:sz w:val="18"/>
      </w:rPr>
      <w:tab/>
    </w:r>
    <w:r w:rsidRPr="000027A5">
      <w:rPr>
        <w:sz w:val="18"/>
      </w:rPr>
      <w:t>päivitetty</w:t>
    </w:r>
    <w:r w:rsidRPr="000027A5">
      <w:rPr>
        <w:b/>
        <w:bCs/>
        <w:sz w:val="18"/>
      </w:rPr>
      <w:t xml:space="preserve"> </w:t>
    </w:r>
    <w:r w:rsidRPr="000027A5">
      <w:rPr>
        <w:sz w:val="18"/>
      </w:rPr>
      <w:fldChar w:fldCharType="begin"/>
    </w:r>
    <w:r w:rsidRPr="000027A5">
      <w:rPr>
        <w:sz w:val="18"/>
      </w:rPr>
      <w:instrText xml:space="preserve"> DATE \@ "d.M.yyyy" </w:instrText>
    </w:r>
    <w:r w:rsidRPr="000027A5">
      <w:rPr>
        <w:sz w:val="18"/>
      </w:rPr>
      <w:fldChar w:fldCharType="separate"/>
    </w:r>
    <w:r w:rsidR="00B821B3">
      <w:rPr>
        <w:noProof/>
        <w:sz w:val="18"/>
      </w:rPr>
      <w:t>23.11.2018</w:t>
    </w:r>
    <w:r w:rsidRPr="000027A5">
      <w:rPr>
        <w:sz w:val="18"/>
      </w:rPr>
      <w:fldChar w:fldCharType="end"/>
    </w:r>
    <w:r w:rsidR="00B821B3">
      <w:rPr>
        <w:sz w:val="18"/>
      </w:rPr>
      <w:tab/>
    </w:r>
    <w:r w:rsidR="00B821B3">
      <w:rPr>
        <w:sz w:val="18"/>
      </w:rPr>
      <w:tab/>
      <w:t>Englanti</w:t>
    </w:r>
    <w:r w:rsidR="00B821B3">
      <w:rPr>
        <w:sz w:val="18"/>
      </w:rPr>
      <w:tab/>
    </w:r>
    <w:r w:rsidR="00B17A44" w:rsidRPr="000027A5">
      <w:rPr>
        <w:sz w:val="18"/>
        <w:lang w:val="en-GB"/>
      </w:rPr>
      <w:tab/>
    </w:r>
    <w:r w:rsidR="00B17A44" w:rsidRPr="000027A5">
      <w:rPr>
        <w:sz w:val="18"/>
        <w:lang w:val="en-GB"/>
      </w:rPr>
      <w:tab/>
    </w:r>
    <w:r w:rsidR="00B17A44" w:rsidRPr="000027A5">
      <w:rPr>
        <w:sz w:val="18"/>
        <w:lang w:val="en-GB"/>
      </w:rPr>
      <w:tab/>
    </w:r>
    <w:r w:rsidR="00B17A44" w:rsidRPr="000027A5">
      <w:rPr>
        <w:sz w:val="16"/>
        <w:szCs w:val="16"/>
        <w:lang w:val="en-GB"/>
      </w:rPr>
      <w:t>updated</w:t>
    </w:r>
    <w:r w:rsidR="00B17A44" w:rsidRPr="000027A5">
      <w:rPr>
        <w:b/>
        <w:bCs/>
        <w:sz w:val="16"/>
        <w:szCs w:val="16"/>
        <w:lang w:val="en-GB"/>
      </w:rPr>
      <w:t xml:space="preserve"> </w:t>
    </w:r>
    <w:r w:rsidR="00B17A44" w:rsidRPr="000027A5">
      <w:rPr>
        <w:sz w:val="16"/>
        <w:szCs w:val="16"/>
        <w:lang w:val="en-GB"/>
      </w:rPr>
      <w:fldChar w:fldCharType="begin"/>
    </w:r>
    <w:r w:rsidR="00B17A44" w:rsidRPr="000027A5">
      <w:rPr>
        <w:sz w:val="16"/>
        <w:szCs w:val="16"/>
        <w:lang w:val="en-GB"/>
      </w:rPr>
      <w:instrText xml:space="preserve"> DATE \@ "d.M.yyyy" </w:instrText>
    </w:r>
    <w:r w:rsidR="00B17A44" w:rsidRPr="000027A5">
      <w:rPr>
        <w:sz w:val="16"/>
        <w:szCs w:val="16"/>
        <w:lang w:val="en-GB"/>
      </w:rPr>
      <w:fldChar w:fldCharType="separate"/>
    </w:r>
    <w:r w:rsidR="00B821B3">
      <w:rPr>
        <w:noProof/>
        <w:sz w:val="16"/>
        <w:szCs w:val="16"/>
        <w:lang w:val="en-GB"/>
      </w:rPr>
      <w:t>23.11.2018</w:t>
    </w:r>
    <w:r w:rsidR="00B17A44" w:rsidRPr="000027A5">
      <w:rPr>
        <w:sz w:val="16"/>
        <w:szCs w:val="16"/>
        <w:lang w:val="en-GB"/>
      </w:rPr>
      <w:fldChar w:fldCharType="end"/>
    </w:r>
  </w:p>
  <w:p w:rsidR="00B821B3" w:rsidRPr="000027A5" w:rsidRDefault="00B821B3" w:rsidP="00B821B3">
    <w:pPr>
      <w:pStyle w:val="Yltunniste"/>
      <w:tabs>
        <w:tab w:val="clear" w:pos="4819"/>
        <w:tab w:val="clear" w:pos="9638"/>
        <w:tab w:val="left" w:pos="1021"/>
      </w:tabs>
      <w:ind w:left="1021"/>
      <w:rPr>
        <w:sz w:val="62"/>
        <w:szCs w:val="6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FE4"/>
    <w:rsid w:val="00001417"/>
    <w:rsid w:val="000027A5"/>
    <w:rsid w:val="00012E7D"/>
    <w:rsid w:val="00040B8E"/>
    <w:rsid w:val="0006438E"/>
    <w:rsid w:val="00083928"/>
    <w:rsid w:val="00096BC9"/>
    <w:rsid w:val="000B7EEC"/>
    <w:rsid w:val="00101894"/>
    <w:rsid w:val="00151927"/>
    <w:rsid w:val="0018674D"/>
    <w:rsid w:val="001874C5"/>
    <w:rsid w:val="001F3922"/>
    <w:rsid w:val="00220585"/>
    <w:rsid w:val="00240A94"/>
    <w:rsid w:val="00246164"/>
    <w:rsid w:val="0025702B"/>
    <w:rsid w:val="0026232F"/>
    <w:rsid w:val="002A302A"/>
    <w:rsid w:val="002B2EEE"/>
    <w:rsid w:val="002B6B27"/>
    <w:rsid w:val="00320D39"/>
    <w:rsid w:val="003647F2"/>
    <w:rsid w:val="00382E92"/>
    <w:rsid w:val="003D1EF2"/>
    <w:rsid w:val="003D3D37"/>
    <w:rsid w:val="00404355"/>
    <w:rsid w:val="004057E2"/>
    <w:rsid w:val="00406411"/>
    <w:rsid w:val="0043140A"/>
    <w:rsid w:val="00434DB8"/>
    <w:rsid w:val="00440FE4"/>
    <w:rsid w:val="0044221E"/>
    <w:rsid w:val="00462E59"/>
    <w:rsid w:val="00467E5A"/>
    <w:rsid w:val="00481992"/>
    <w:rsid w:val="004A39F0"/>
    <w:rsid w:val="004F0CDA"/>
    <w:rsid w:val="004F7630"/>
    <w:rsid w:val="004F7E4F"/>
    <w:rsid w:val="00513B67"/>
    <w:rsid w:val="00536A11"/>
    <w:rsid w:val="00576AA0"/>
    <w:rsid w:val="0058249E"/>
    <w:rsid w:val="005C0205"/>
    <w:rsid w:val="005C0903"/>
    <w:rsid w:val="005D34A5"/>
    <w:rsid w:val="005D7539"/>
    <w:rsid w:val="005E0A94"/>
    <w:rsid w:val="005E7CE5"/>
    <w:rsid w:val="006009BD"/>
    <w:rsid w:val="00633B0C"/>
    <w:rsid w:val="00643067"/>
    <w:rsid w:val="00664935"/>
    <w:rsid w:val="006676CE"/>
    <w:rsid w:val="006764F9"/>
    <w:rsid w:val="00694254"/>
    <w:rsid w:val="0069480C"/>
    <w:rsid w:val="006A5A40"/>
    <w:rsid w:val="006C6600"/>
    <w:rsid w:val="006E5A13"/>
    <w:rsid w:val="007277F1"/>
    <w:rsid w:val="0073319D"/>
    <w:rsid w:val="00737CAD"/>
    <w:rsid w:val="00784507"/>
    <w:rsid w:val="007A536A"/>
    <w:rsid w:val="007B6177"/>
    <w:rsid w:val="007C4220"/>
    <w:rsid w:val="007C6E0B"/>
    <w:rsid w:val="008171AC"/>
    <w:rsid w:val="008307F2"/>
    <w:rsid w:val="0086214C"/>
    <w:rsid w:val="008712C8"/>
    <w:rsid w:val="008818E8"/>
    <w:rsid w:val="0089181A"/>
    <w:rsid w:val="008A3695"/>
    <w:rsid w:val="008A7D47"/>
    <w:rsid w:val="008B0028"/>
    <w:rsid w:val="008B3910"/>
    <w:rsid w:val="008D6CD2"/>
    <w:rsid w:val="008E0F4C"/>
    <w:rsid w:val="008F64CD"/>
    <w:rsid w:val="00943552"/>
    <w:rsid w:val="00972503"/>
    <w:rsid w:val="00990CCC"/>
    <w:rsid w:val="009A1F52"/>
    <w:rsid w:val="009B31EF"/>
    <w:rsid w:val="009D5C3E"/>
    <w:rsid w:val="009E155D"/>
    <w:rsid w:val="00A211BB"/>
    <w:rsid w:val="00A82274"/>
    <w:rsid w:val="00AB583F"/>
    <w:rsid w:val="00B10107"/>
    <w:rsid w:val="00B17A44"/>
    <w:rsid w:val="00B7097F"/>
    <w:rsid w:val="00B72DDD"/>
    <w:rsid w:val="00B821B3"/>
    <w:rsid w:val="00B857E2"/>
    <w:rsid w:val="00B913C7"/>
    <w:rsid w:val="00B95AA5"/>
    <w:rsid w:val="00BA1239"/>
    <w:rsid w:val="00BA78F7"/>
    <w:rsid w:val="00BC2991"/>
    <w:rsid w:val="00BF3B38"/>
    <w:rsid w:val="00C00B2A"/>
    <w:rsid w:val="00C25AF7"/>
    <w:rsid w:val="00C374CE"/>
    <w:rsid w:val="00C606C3"/>
    <w:rsid w:val="00C91BE4"/>
    <w:rsid w:val="00C92E8B"/>
    <w:rsid w:val="00C940BE"/>
    <w:rsid w:val="00CC072C"/>
    <w:rsid w:val="00CC1F2C"/>
    <w:rsid w:val="00CF6818"/>
    <w:rsid w:val="00D02D78"/>
    <w:rsid w:val="00D12F9F"/>
    <w:rsid w:val="00D52A12"/>
    <w:rsid w:val="00D8465D"/>
    <w:rsid w:val="00D92D2C"/>
    <w:rsid w:val="00D96102"/>
    <w:rsid w:val="00DB08CB"/>
    <w:rsid w:val="00DB6B2B"/>
    <w:rsid w:val="00DC068F"/>
    <w:rsid w:val="00DD2611"/>
    <w:rsid w:val="00DE7C11"/>
    <w:rsid w:val="00E13EE4"/>
    <w:rsid w:val="00E42746"/>
    <w:rsid w:val="00E77AD2"/>
    <w:rsid w:val="00F005F4"/>
    <w:rsid w:val="00F06126"/>
    <w:rsid w:val="00F72DA3"/>
    <w:rsid w:val="00F83C5F"/>
    <w:rsid w:val="00F9281D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105913D2"/>
  <w15:docId w15:val="{448D3925-8A5E-4927-9982-B66D6DFE9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171AC"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="MS Gothic" w:cs="Cambria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="MS Gothic" w:cs="Cambria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="MS Gothic" w:cs="Cambria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="MS Gothic" w:cs="Cambria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="MS Gothic" w:cs="Cambria"/>
      <w:b/>
      <w:sz w:val="32"/>
      <w:szCs w:val="52"/>
    </w:rPr>
  </w:style>
  <w:style w:type="character" w:customStyle="1" w:styleId="OtsikkoChar">
    <w:name w:val="Otsikko Char"/>
    <w:link w:val="Otsikko"/>
    <w:uiPriority w:val="10"/>
    <w:rsid w:val="009A1F52"/>
    <w:rPr>
      <w:rFonts w:eastAsia="MS Gothic" w:cs="Cambria"/>
      <w:b/>
      <w:sz w:val="32"/>
      <w:szCs w:val="52"/>
    </w:rPr>
  </w:style>
  <w:style w:type="character" w:customStyle="1" w:styleId="Otsikko1Char">
    <w:name w:val="Otsikko 1 Char"/>
    <w:link w:val="Otsikko1"/>
    <w:uiPriority w:val="9"/>
    <w:rsid w:val="009A1F52"/>
    <w:rPr>
      <w:rFonts w:eastAsia="MS Gothic" w:cs="Cambria"/>
      <w:b/>
      <w:bCs/>
      <w:sz w:val="32"/>
      <w:szCs w:val="28"/>
    </w:rPr>
  </w:style>
  <w:style w:type="character" w:customStyle="1" w:styleId="Otsikko2Char">
    <w:name w:val="Otsikko 2 Char"/>
    <w:link w:val="Otsikko2"/>
    <w:uiPriority w:val="9"/>
    <w:semiHidden/>
    <w:rsid w:val="009A1F52"/>
    <w:rPr>
      <w:rFonts w:eastAsia="MS Gothic" w:cs="Cambria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="MS Gothic" w:cs="Cambria"/>
      <w:b/>
      <w:iCs/>
      <w:sz w:val="28"/>
    </w:rPr>
  </w:style>
  <w:style w:type="character" w:customStyle="1" w:styleId="AlaotsikkoChar">
    <w:name w:val="Alaotsikko Char"/>
    <w:link w:val="Alaotsikko"/>
    <w:uiPriority w:val="11"/>
    <w:rsid w:val="009A1F52"/>
    <w:rPr>
      <w:rFonts w:eastAsia="MS Gothic" w:cs="Cambria"/>
      <w:b/>
      <w:iCs/>
      <w:sz w:val="28"/>
      <w:szCs w:val="24"/>
    </w:rPr>
  </w:style>
  <w:style w:type="character" w:customStyle="1" w:styleId="Otsikko3Char">
    <w:name w:val="Otsikko 3 Char"/>
    <w:link w:val="Otsikko3"/>
    <w:uiPriority w:val="9"/>
    <w:semiHidden/>
    <w:rsid w:val="002B6B27"/>
    <w:rPr>
      <w:rFonts w:eastAsia="MS Gothic" w:cs="Cambria"/>
      <w:b/>
      <w:bCs/>
    </w:rPr>
  </w:style>
  <w:style w:type="character" w:customStyle="1" w:styleId="Otsikko4Char">
    <w:name w:val="Otsikko 4 Char"/>
    <w:link w:val="Otsikko4"/>
    <w:uiPriority w:val="9"/>
    <w:semiHidden/>
    <w:rsid w:val="008171AC"/>
    <w:rPr>
      <w:rFonts w:eastAsia="MS Gothic" w:cs="Cambria"/>
      <w:bCs/>
      <w:iCs/>
    </w:rPr>
  </w:style>
  <w:style w:type="paragraph" w:customStyle="1" w:styleId="BasicParagraph">
    <w:name w:val="[Basic Paragraph]"/>
    <w:basedOn w:val="Normaali"/>
    <w:uiPriority w:val="99"/>
    <w:rsid w:val="00B72D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 w:eastAsia="fi-FI"/>
    </w:rPr>
  </w:style>
  <w:style w:type="character" w:styleId="Sivunumero">
    <w:name w:val="page number"/>
    <w:semiHidden/>
    <w:unhideWhenUsed/>
    <w:rsid w:val="001F3922"/>
  </w:style>
  <w:style w:type="table" w:styleId="TaulukkoRuudukko">
    <w:name w:val="Table Grid"/>
    <w:basedOn w:val="Normaalitaulukko"/>
    <w:uiPriority w:val="59"/>
    <w:rsid w:val="00BA7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6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rorel\Desktop\Arviointikeskustelu\itsearviointi%206.lk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</spe:Receivers>
</file>

<file path=customXml/item2.xml><?xml version="1.0" encoding="utf-8"?>
<?mso-contentType ?>
<p:Policy xmlns:p="office.server.policy" id="" local="true">
  <p:Name>Esitys</p:Name>
  <p:Description/>
  <p:Statement/>
  <p:PolicyItems>
    <p:PolicyItem featureId="Microsoft.Office.RecordsManagement.PolicyFeatures.Expiration" staticId="0x0101004EE5C71646C29842993EA066F6F39CED|1480298367" UniqueId="18d83b00-8f95-4b96-98d0-0efd5d1056e8">
      <p:Name>Säilytys</p:Name>
      <p:Description>Sisällön automaattinen ajoitus käsittelyä varten ja määräpäivän saavuttaneen sisällön säilytystoiminnon suorittaminen.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0</number>
                  <property>Vanhenemisk2</property>
                  <propertyId>47662f27-d350-4576-9486-5591277bfb71</propertyId>
                  <period>days</period>
                </formula>
                <action type="workflow" id="97f686a3-9e8a-4799-a8bc-bdf650ab2a4a"/>
              </data>
            </stages>
          </Schedule>
        </Schedules>
      </p:CustomData>
    </p:PolicyItem>
  </p:PolicyItems>
</p:Policy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stuuhenkilo xmlns="03c35437-39aa-4fa0-ae8b-a504c9b2e8b3">Aski.konserni.viestinta@jkl.fi</Vastuuhenkilo>
    <AskiKuvaus xmlns="03c35437-39aa-4fa0-ae8b-a504c9b2e8b3">Kaupungin kirjepohja värillinen, word 2010 -versio</AskiKuvaus>
    <pfb1dae054d847a0818617cf09b8d235 xmlns="03c35437-39aa-4fa0-ae8b-a504c9b2e8b3">
      <Terms xmlns="http://schemas.microsoft.com/office/infopath/2007/PartnerControls">
        <TermInfo xmlns="http://schemas.microsoft.com/office/infopath/2007/PartnerControls">
          <TermName xmlns="http://schemas.microsoft.com/office/infopath/2007/PartnerControls">Viestintä ja kansainväliset yhteydet</TermName>
          <TermId xmlns="http://schemas.microsoft.com/office/infopath/2007/PartnerControls">3f13df45-81ab-412a-8743-ac515f4ad898</TermId>
        </TermInfo>
      </Terms>
    </pfb1dae054d847a0818617cf09b8d235>
    <TaxCatchAll xmlns="03c35437-39aa-4fa0-ae8b-a504c9b2e8b3">
      <Value>32</Value>
    </TaxCatchAll>
    <Vanhenemisk1 xmlns="03c35437-39aa-4fa0-ae8b-a504c9b2e8b3">2020-12-30T22:00:00+00:00</Vanhenemisk1>
    <Tila_x0020__x0028_Keskeneräinen_x0029_ xmlns="03c35437-39aa-4fa0-ae8b-a504c9b2e8b3">Ei</Tila_x0020__x0028_Keskeneräinen_x0029_>
    <Vanhenemisk2 xmlns="03c35437-39aa-4fa0-ae8b-a504c9b2e8b3">2020-12-30T22:00:00+00:00</Vanhenemisk2>
    <jf8d3893d7ed491c93031f2115279c91 xmlns="03c35437-39aa-4fa0-ae8b-a504c9b2e8b3">
      <Terms xmlns="http://schemas.microsoft.com/office/infopath/2007/PartnerControls"/>
    </jf8d3893d7ed491c93031f2115279c91>
    <_dlc_DocId xmlns="03c35437-39aa-4fa0-ae8b-a504c9b2e8b3">ASKI-1111-55</_dlc_DocId>
    <_dlc_DocIdUrl xmlns="03c35437-39aa-4fa0-ae8b-a504c9b2e8b3">
      <Url>http://aski/tiedonhallintajaviestinta/viestintajamarkkinointi/graafinenohje/_layouts/15/DocIdRedir.aspx?ID=ASKI-1111-55</Url>
      <Description>ASKI-1111-55</Description>
    </_dlc_DocIdUrl>
    <_dlc_ExpireDateSaved xmlns="http://schemas.microsoft.com/sharepoint/v3" xsi:nil="true"/>
    <_dlc_ExpireDate xmlns="http://schemas.microsoft.com/sharepoint/v3">2020-12-30T22:00:00+00:00</_dlc_ExpireDate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Kirje" ma:contentTypeID="0x0101004EE5C71646C29842993EA066F6F39CED02008FBFACEF5AEE1642A826E78530F17746" ma:contentTypeVersion="124" ma:contentTypeDescription="" ma:contentTypeScope="" ma:versionID="982a3960186f30683640e9303b40e967">
  <xsd:schema xmlns:xsd="http://www.w3.org/2001/XMLSchema" xmlns:xs="http://www.w3.org/2001/XMLSchema" xmlns:p="http://schemas.microsoft.com/office/2006/metadata/properties" xmlns:ns1="http://schemas.microsoft.com/sharepoint/v3" xmlns:ns2="03c35437-39aa-4fa0-ae8b-a504c9b2e8b3" targetNamespace="http://schemas.microsoft.com/office/2006/metadata/properties" ma:root="true" ma:fieldsID="5215f96151eb9724ebb5a4aafe0ad179" ns1:_="" ns2:_="">
    <xsd:import namespace="http://schemas.microsoft.com/sharepoint/v3"/>
    <xsd:import namespace="03c35437-39aa-4fa0-ae8b-a504c9b2e8b3"/>
    <xsd:element name="properties">
      <xsd:complexType>
        <xsd:sequence>
          <xsd:element name="documentManagement">
            <xsd:complexType>
              <xsd:all>
                <xsd:element ref="ns2:AskiKuvaus" minOccurs="0"/>
                <xsd:element ref="ns2:Tila_x0020__x0028_Keskeneräinen_x0029_" minOccurs="0"/>
                <xsd:element ref="ns2:_dlc_DocId" minOccurs="0"/>
                <xsd:element ref="ns2:_dlc_DocIdUrl" minOccurs="0"/>
                <xsd:element ref="ns2:_dlc_DocIdPersistId" minOccurs="0"/>
                <xsd:element ref="ns2:jf8d3893d7ed491c93031f2115279c91" minOccurs="0"/>
                <xsd:element ref="ns2:TaxCatchAll" minOccurs="0"/>
                <xsd:element ref="ns2:TaxCatchAllLabel" minOccurs="0"/>
                <xsd:element ref="ns2:pfb1dae054d847a0818617cf09b8d235" minOccurs="0"/>
                <xsd:element ref="ns1:_dlc_ExpireDateSaved" minOccurs="0"/>
                <xsd:element ref="ns1:_dlc_ExpireDate" minOccurs="0"/>
                <xsd:element ref="ns2:Vanhenemisk1" minOccurs="0"/>
                <xsd:element ref="ns2:Vanhenemisk2" minOccurs="0"/>
                <xsd:element ref="ns1:_dlc_Exempt" minOccurs="0"/>
                <xsd:element ref="ns2:Vastuuhenkilo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9" nillable="true" ma:displayName="Alkuperäinen vanhenemispäivämäärä" ma:hidden="true" ma:internalName="_dlc_ExpireDateSaved" ma:readOnly="true">
      <xsd:simpleType>
        <xsd:restriction base="dms:DateTime"/>
      </xsd:simpleType>
    </xsd:element>
    <xsd:element name="_dlc_ExpireDate" ma:index="20" nillable="true" ma:displayName="Vanhenemispäivämäärä" ma:description="" ma:hidden="true" ma:indexed="true" ma:internalName="_dlc_ExpireDate" ma:readOnly="true">
      <xsd:simpleType>
        <xsd:restriction base="dms:DateTime"/>
      </xsd:simpleType>
    </xsd:element>
    <xsd:element name="_dlc_Exempt" ma:index="23" nillable="true" ma:displayName="Vapauta käytännöstä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35437-39aa-4fa0-ae8b-a504c9b2e8b3" elementFormDefault="qualified">
    <xsd:import namespace="http://schemas.microsoft.com/office/2006/documentManagement/types"/>
    <xsd:import namespace="http://schemas.microsoft.com/office/infopath/2007/PartnerControls"/>
    <xsd:element name="AskiKuvaus" ma:index="3" nillable="true" ma:displayName="Kuvaus" ma:description="Kenttä dokumentin kuvausta varten" ma:internalName="AskiKuvaus" ma:readOnly="false">
      <xsd:simpleType>
        <xsd:restriction base="dms:Note">
          <xsd:maxLength value="255"/>
        </xsd:restriction>
      </xsd:simpleType>
    </xsd:element>
    <xsd:element name="Tila_x0020__x0028_Keskeneräinen_x0029_" ma:index="5" nillable="true" ma:displayName="Tila (Keskeneräinen)" ma:default="Ei" ma:format="RadioButtons" ma:internalName="Tila_x0020__x0028_Keskener_x00e4_inen_x0029_" ma:readOnly="false">
      <xsd:simpleType>
        <xsd:restriction base="dms:Choice">
          <xsd:enumeration value="Ei"/>
          <xsd:enumeration value="Kyllä"/>
        </xsd:restriction>
      </xsd:simpleType>
    </xsd:element>
    <xsd:element name="_dlc_DocId" ma:index="9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10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jf8d3893d7ed491c93031f2115279c91" ma:index="12" nillable="true" ma:taxonomy="true" ma:internalName="jf8d3893d7ed491c93031f2115279c91" ma:taxonomyFieldName="Asiasanat" ma:displayName="Asiasanat" ma:default="" ma:fieldId="{3f8d3893-d7ed-491c-9303-1f2115279c91}" ma:taxonomyMulti="true" ma:sspId="6997a751-7c47-4342-b18b-66a2d5f2d257" ma:termSetId="a4559da8-a461-4c42-87ce-3f89adcc409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f002565e-310a-45f5-a52c-03667dc0854c}" ma:internalName="TaxCatchAll" ma:showField="CatchAllData" ma:web="03c35437-39aa-4fa0-ae8b-a504c9b2e8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f002565e-310a-45f5-a52c-03667dc0854c}" ma:internalName="TaxCatchAllLabel" ma:readOnly="true" ma:showField="CatchAllDataLabel" ma:web="03c35437-39aa-4fa0-ae8b-a504c9b2e8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b1dae054d847a0818617cf09b8d235" ma:index="17" ma:taxonomy="true" ma:internalName="pfb1dae054d847a0818617cf09b8d235" ma:taxonomyFieldName="Julkaiseva_x0020_organisaatio" ma:displayName="Julkaiseva organisaatio" ma:readOnly="false" ma:default="" ma:fieldId="{9fb1dae0-54d8-47a0-8186-17cf09b8d235}" ma:sspId="6997a751-7c47-4342-b18b-66a2d5f2d257" ma:termSetId="74f3503e-2e7a-4bc4-9961-ee9786f4d1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anhenemisk1" ma:index="21" nillable="true" ma:displayName="Syötä vanhenemisaika" ma:format="DateOnly" ma:internalName="Vanhenemisk1" ma:readOnly="false">
      <xsd:simpleType>
        <xsd:restriction base="dms:DateTime"/>
      </xsd:simpleType>
    </xsd:element>
    <xsd:element name="Vanhenemisk2" ma:index="22" nillable="true" ma:displayName="Vanhenemispäivä" ma:format="DateOnly" ma:hidden="true" ma:internalName="Vanhenemisk2" ma:readOnly="false">
      <xsd:simpleType>
        <xsd:restriction base="dms:DateTime"/>
      </xsd:simpleType>
    </xsd:element>
    <xsd:element name="Vastuuhenkilo" ma:index="26" ma:displayName="Vanhenemisilmoitukset" ma:default="Aski.vanhentuneet@jkl.fi" ma:format="Dropdown" ma:internalName="Vastuuhenkilo" ma:readOnly="false">
      <xsd:simpleType>
        <xsd:restriction base="dms:Choice">
          <xsd:enumeration value="Aski.vanhentuneet@jkl.fi"/>
          <xsd:enumeration value="Aski.altek@jkl.fi"/>
          <xsd:enumeration value="Aski.kasvu_ja_oppiminen@jkl.fi"/>
          <xsd:enumeration value="Aski.kasvu_ja_oppiminen.nuoriso@jkl.fi"/>
          <xsd:enumeration value="Aski.kasvu_ja_oppiminen.oppilashuolto@jkl.fi"/>
          <xsd:enumeration value="Aski.kasvu_ja_oppiminen.perusopetus@jkl.fi"/>
          <xsd:enumeration value="Aski.kasvu_ja_oppiminen.varhaiskasvatus@jkl.fi"/>
          <xsd:enumeration value="Aski.kaupunkirakenne@jkl.fi"/>
          <xsd:enumeration value="Aski.kaupunkirakenne.jote@jkl.fi"/>
          <xsd:enumeration value="Aski.kaupunkirakenne.kaavoitus@jkl.fi"/>
          <xsd:enumeration value="Aski.kaupunkirakenne.kadut_ja_liikenne@jkl.fi"/>
          <xsd:enumeration value="Aski.kaupunkirakenne.maankaytto@jkl.fi"/>
          <xsd:enumeration value="Aski.kaupunkirakenne.rakennusvalvonta@jkl.fi"/>
          <xsd:enumeration value="Aski.kaupunkirakenne.tontit@jkl.fi"/>
          <xsd:enumeration value="Aski.kaupunkirakenne.ymparisto_ja_luonto@jkl.fi"/>
          <xsd:enumeration value="Aski.konserni@jkl.fi"/>
          <xsd:enumeration value="Aski.konserni.elinkeino@jkl.fi"/>
          <xsd:enumeration value="Aski.konserni.hallinto@jkl.fi"/>
          <xsd:enumeration value="Aski.konserni.hankinta@jkl.fi"/>
          <xsd:enumeration value="Aski.konserni.henkilosto@jkl.fi"/>
          <xsd:enumeration value="Aski.konserni.kaupunkikehitys@jkl.fi"/>
          <xsd:enumeration value="Aski.konserni.viestinta@jkl.fi"/>
          <xsd:enumeration value="Aski.konserni.taloudenohjaus@jkl.fi"/>
          <xsd:enumeration value="Aski.konserni.talouskeskus@jkl.fi"/>
          <xsd:enumeration value="Aski.konserni.tietohallinto@jkl.fi"/>
          <xsd:enumeration value="Aski.kulttuuri_ja_liikunta@jkl.fi"/>
          <xsd:enumeration value="Aski.kulttuuri_ja_liikunta.kansalaisopisto@jkl.fi"/>
          <xsd:enumeration value="Aski.kulttuuri_ja_liikunta.kirjasto@jkl.fi"/>
          <xsd:enumeration value="Aski.kulttuuri_ja_liikunta.kulttuuri@jkl.fi"/>
          <xsd:enumeration value="Aski.kulttuuri_ja_liikunta.liikunta@jkl.fi"/>
          <xsd:enumeration value="Aski.kylan_kattaus@jkl.fi"/>
          <xsd:enumeration value="Aski.museot@jkl.fi"/>
          <xsd:enumeration value="Aski.perusturva@jkl.fi"/>
          <xsd:enumeration value="Aski.psykososiaaliset@jkl.fi"/>
          <xsd:enumeration value="Aski.sivistys@jkl.fi"/>
          <xsd:enumeration value="Aski.sosiaali@jkl.fi"/>
          <xsd:enumeration value="Aski.terveys@jkl.fi"/>
          <xsd:enumeration value="Aski.terveys.avo@jkl.fi"/>
          <xsd:enumeration value="Aski.terveys.kuntoutus_ja_erikoisvastaanotot@jkl.fi"/>
          <xsd:enumeration value="Aski.terveys.neko@jkl.fi"/>
          <xsd:enumeration value="Aski.terveys.suunterveys@jkl.fi"/>
          <xsd:enumeration value="Aski.terveys.tksairaala@jkl.fi"/>
          <xsd:enumeration value="Aski.tilapalvelu@jkl.fi"/>
          <xsd:enumeration value="Aski.tyollisyyspalvelut@jkl.fi"/>
          <xsd:enumeration value="Aski.tyoterveys@jkl.fi"/>
          <xsd:enumeration value="Aski.vammais@jkl.fi"/>
          <xsd:enumeration value="Aski.vanhus@jkl.fi"/>
          <xsd:enumeration value="Aski.vanhus_ja_vammais@jkl.f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Sisältölaji"/>
        <xsd:element ref="dc:title" maxOccurs="1" ma:index="1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07B03A-765B-4B9C-8D8A-9D56C5951C7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FEA6BBF-3062-449E-9B51-2F08E077DD4E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ACB91EF3-73EF-4199-B4F8-1B871BB965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C4B1B8-0B8F-4521-A4D4-459C8D65C99C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03c35437-39aa-4fa0-ae8b-a504c9b2e8b3"/>
    <ds:schemaRef ds:uri="http://schemas.microsoft.com/sharepoint/v3"/>
    <ds:schemaRef ds:uri="http://schemas.openxmlformats.org/package/2006/metadata/core-properties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A9B66F4F-6435-482D-B88E-1E1B68DF4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c35437-39aa-4fa0-ae8b-a504c9b2e8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itsearviointi 6.lk</Template>
  <TotalTime>0</TotalTime>
  <Pages>4</Pages>
  <Words>670</Words>
  <Characters>3969</Characters>
  <Application>Microsoft Office Word</Application>
  <DocSecurity>4</DocSecurity>
  <Lines>330</Lines>
  <Paragraphs>85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Kaupungin kirjepohja värillinen, word 2010 -versio</vt:lpstr>
    </vt:vector>
  </TitlesOfParts>
  <Company>Jyväskylän kaupunki</Company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Kaupungin kirjepohja värillinen, word 2010 -versio</dc:title>
  <dc:creator>Jyvaskylan kaupunki</dc:creator>
  <cp:lastModifiedBy>Natalia Hytönen</cp:lastModifiedBy>
  <cp:revision>2</cp:revision>
  <dcterms:created xsi:type="dcterms:W3CDTF">2018-11-23T09:47:00Z</dcterms:created>
  <dcterms:modified xsi:type="dcterms:W3CDTF">2018-11-23T09:47:00Z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0x0101004EE5C71646C29842993EA066F6F39CED02008FBFACEF5AEE1642A826E78530F17746</vt:lpwstr>
  </property>
  <property fmtid="{D5CDD505-2E9C-101B-9397-08002B2CF9AE}" pid="3" name="_dlc_DocIdItemGuid">
    <vt:lpwstr>435af58c-97fb-45bb-b1bd-17e99c926937</vt:lpwstr>
  </property>
  <property fmtid="{D5CDD505-2E9C-101B-9397-08002B2CF9AE}" pid="4" name="Julkaiseva organisaatio">
    <vt:lpwstr>32;#Viestintä ja kansainväliset yhteydet|3f13df45-81ab-412a-8743-ac515f4ad898</vt:lpwstr>
  </property>
  <property fmtid="{D5CDD505-2E9C-101B-9397-08002B2CF9AE}" pid="5" name="Asiasanat">
    <vt:lpwstr/>
  </property>
  <property fmtid="{D5CDD505-2E9C-101B-9397-08002B2CF9AE}" pid="6" name="_dlc_policyId">
    <vt:lpwstr>0x0101004EE5C71646C29842993EA066F6F39CED|1480298367</vt:lpwstr>
  </property>
  <property fmtid="{D5CDD505-2E9C-101B-9397-08002B2CF9AE}" pid="7" name="ItemRetentionFormula">
    <vt:lpwstr>&lt;formula id="Microsoft.Office.RecordsManagement.PolicyFeatures.Expiration.Formula.BuiltIn"&gt;&lt;number&gt;0&lt;/number&gt;&lt;property&gt;Vanhenemisk2&lt;/property&gt;&lt;propertyId&gt;47662f27-d350-4576-9486-5591277bfb71&lt;/propertyId&gt;&lt;period&gt;days&lt;/period&gt;&lt;/formula&gt;</vt:lpwstr>
  </property>
  <property fmtid="{D5CDD505-2E9C-101B-9397-08002B2CF9AE}" pid="8" name="WorkflowChangePath">
    <vt:lpwstr>22375654-032e-4a3e-ab51-75383aa4383b,5;</vt:lpwstr>
  </property>
</Properties>
</file>