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B1CB" w14:textId="2B1F6C46" w:rsidR="00BA78F7" w:rsidRDefault="00B8088D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bCs/>
          <w:color w:val="000000"/>
          <w:sz w:val="18"/>
          <w:szCs w:val="18"/>
          <w:lang w:eastAsia="fi-FI"/>
        </w:rPr>
      </w:pPr>
      <w:r w:rsidRPr="002C1D20">
        <w:rPr>
          <w:rFonts w:eastAsia="Times New Roman" w:cs="Arial"/>
          <w:b/>
          <w:bCs/>
          <w:color w:val="000000"/>
          <w:lang w:eastAsia="fi-FI"/>
        </w:rPr>
        <w:t>8</w:t>
      </w:r>
      <w:r w:rsidR="00BA78F7" w:rsidRPr="002C1D20">
        <w:rPr>
          <w:rFonts w:eastAsia="Times New Roman" w:cs="Arial"/>
          <w:b/>
          <w:bCs/>
          <w:color w:val="000000"/>
          <w:lang w:eastAsia="fi-FI"/>
        </w:rPr>
        <w:t>.</w:t>
      </w:r>
      <w:r w:rsidR="00AA1B75" w:rsidRPr="002C1D20">
        <w:rPr>
          <w:rFonts w:eastAsia="Times New Roman" w:cs="Arial"/>
          <w:b/>
          <w:bCs/>
          <w:color w:val="000000"/>
          <w:lang w:eastAsia="fi-FI"/>
        </w:rPr>
        <w:t xml:space="preserve"> </w:t>
      </w:r>
      <w:r w:rsidR="00BA78F7" w:rsidRPr="002C1D20">
        <w:rPr>
          <w:rFonts w:eastAsia="Times New Roman" w:cs="Arial"/>
          <w:b/>
          <w:bCs/>
          <w:color w:val="000000"/>
          <w:lang w:eastAsia="fi-FI"/>
        </w:rPr>
        <w:t>luokka itsearviointi</w:t>
      </w:r>
      <w:r w:rsidR="00BA78F7">
        <w:rPr>
          <w:rFonts w:eastAsia="Times New Roman" w:cs="Arial"/>
          <w:b/>
          <w:bCs/>
          <w:color w:val="000000"/>
          <w:sz w:val="18"/>
          <w:szCs w:val="18"/>
          <w:lang w:eastAsia="fi-FI"/>
        </w:rPr>
        <w:t xml:space="preserve">    </w:t>
      </w:r>
      <w:r w:rsidR="00B95AA5">
        <w:rPr>
          <w:rFonts w:eastAsia="Times New Roman" w:cs="Arial"/>
          <w:b/>
          <w:bCs/>
          <w:color w:val="000000"/>
          <w:sz w:val="18"/>
          <w:szCs w:val="18"/>
          <w:lang w:eastAsia="fi-FI"/>
        </w:rPr>
        <w:tab/>
      </w:r>
      <w:r w:rsidR="00B95AA5" w:rsidRPr="002C1D20">
        <w:rPr>
          <w:rFonts w:eastAsia="Times New Roman" w:cs="Arial"/>
          <w:color w:val="000000"/>
          <w:sz w:val="20"/>
          <w:szCs w:val="20"/>
          <w:lang w:eastAsia="fi-FI"/>
        </w:rPr>
        <w:t>Nimi ja luokka ________________</w:t>
      </w:r>
      <w:r w:rsidR="002C1D20">
        <w:rPr>
          <w:rFonts w:eastAsia="Times New Roman" w:cs="Arial"/>
          <w:color w:val="000000"/>
          <w:sz w:val="20"/>
          <w:szCs w:val="20"/>
          <w:lang w:eastAsia="fi-FI"/>
        </w:rPr>
        <w:t>___________</w:t>
      </w:r>
      <w:r w:rsidR="00B95AA5" w:rsidRPr="002C1D20">
        <w:rPr>
          <w:rFonts w:eastAsia="Times New Roman" w:cs="Arial"/>
          <w:color w:val="000000"/>
          <w:sz w:val="20"/>
          <w:szCs w:val="20"/>
          <w:lang w:eastAsia="fi-FI"/>
        </w:rPr>
        <w:t>_______________</w:t>
      </w:r>
    </w:p>
    <w:p w14:paraId="4B099415" w14:textId="77777777" w:rsidR="005E0A94" w:rsidRDefault="005E0A94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color w:val="000000"/>
          <w:sz w:val="18"/>
          <w:szCs w:val="18"/>
          <w:lang w:eastAsia="fi-FI"/>
        </w:rPr>
      </w:pPr>
    </w:p>
    <w:p w14:paraId="4982D394" w14:textId="77777777" w:rsidR="008712C8" w:rsidRPr="002C1D20" w:rsidRDefault="008712C8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Cs/>
          <w:color w:val="00B050"/>
          <w:sz w:val="20"/>
          <w:szCs w:val="20"/>
          <w:lang w:eastAsia="fi-FI"/>
        </w:rPr>
      </w:pPr>
      <w:r w:rsidRPr="002C1D20">
        <w:rPr>
          <w:rFonts w:eastAsia="Times New Roman" w:cs="Arial"/>
          <w:iCs/>
          <w:color w:val="000000"/>
          <w:sz w:val="20"/>
          <w:szCs w:val="20"/>
          <w:lang w:eastAsia="fi-FI"/>
        </w:rPr>
        <w:t>Miten m</w:t>
      </w:r>
      <w:r w:rsidR="0086214C" w:rsidRPr="002C1D20">
        <w:rPr>
          <w:rFonts w:eastAsia="Times New Roman" w:cs="Arial"/>
          <w:iCs/>
          <w:color w:val="000000"/>
          <w:sz w:val="20"/>
          <w:szCs w:val="20"/>
          <w:lang w:eastAsia="fi-FI"/>
        </w:rPr>
        <w:t>inu</w:t>
      </w:r>
      <w:r w:rsidRPr="002C1D20">
        <w:rPr>
          <w:rFonts w:eastAsia="Times New Roman" w:cs="Arial"/>
          <w:iCs/>
          <w:color w:val="000000"/>
          <w:sz w:val="20"/>
          <w:szCs w:val="20"/>
          <w:lang w:eastAsia="fi-FI"/>
        </w:rPr>
        <w:t>lla men</w:t>
      </w:r>
      <w:r w:rsidR="00101894" w:rsidRPr="002C1D20">
        <w:rPr>
          <w:rFonts w:eastAsia="Times New Roman" w:cs="Arial"/>
          <w:iCs/>
          <w:color w:val="000000"/>
          <w:sz w:val="20"/>
          <w:szCs w:val="20"/>
          <w:lang w:eastAsia="fi-FI"/>
        </w:rPr>
        <w:t>ee tällä hetkellä?</w:t>
      </w:r>
      <w:r w:rsidR="00462E59" w:rsidRPr="002C1D20">
        <w:rPr>
          <w:rFonts w:eastAsia="Times New Roman" w:cs="Arial"/>
          <w:iCs/>
          <w:color w:val="00B050"/>
          <w:sz w:val="20"/>
          <w:szCs w:val="20"/>
          <w:lang w:eastAsia="fi-FI"/>
        </w:rPr>
        <w:t xml:space="preserve"> </w:t>
      </w:r>
    </w:p>
    <w:p w14:paraId="3AFBA876" w14:textId="3B6D3FCF" w:rsidR="008712C8" w:rsidRPr="008712C8" w:rsidRDefault="008712C8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  <w:r w:rsidRPr="008712C8">
        <w:rPr>
          <w:rFonts w:eastAsia="Times New Roman" w:cs="Arial"/>
          <w:color w:val="000000"/>
          <w:sz w:val="18"/>
          <w:szCs w:val="18"/>
          <w:lang w:eastAsia="fi-FI"/>
        </w:rPr>
        <w:t>_____</w:t>
      </w:r>
      <w:r w:rsidR="002C1D20">
        <w:rPr>
          <w:rFonts w:eastAsia="Times New Roman" w:cs="Arial"/>
          <w:color w:val="000000"/>
          <w:sz w:val="18"/>
          <w:szCs w:val="18"/>
          <w:lang w:eastAsia="fi-FI"/>
        </w:rPr>
        <w:t>___________________________</w:t>
      </w:r>
      <w:r w:rsidRPr="008712C8">
        <w:rPr>
          <w:rFonts w:eastAsia="Times New Roman" w:cs="Arial"/>
          <w:color w:val="000000"/>
          <w:sz w:val="18"/>
          <w:szCs w:val="18"/>
          <w:lang w:eastAsia="fi-FI"/>
        </w:rPr>
        <w:t>___________________________________________________________________</w:t>
      </w:r>
    </w:p>
    <w:p w14:paraId="6F702889" w14:textId="073B8EBC" w:rsidR="00F9281D" w:rsidRDefault="008712C8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  <w:r w:rsidRPr="008712C8">
        <w:rPr>
          <w:rFonts w:eastAsia="Times New Roman" w:cs="Arial"/>
          <w:color w:val="000000"/>
          <w:sz w:val="18"/>
          <w:szCs w:val="18"/>
          <w:lang w:eastAsia="fi-FI"/>
        </w:rPr>
        <w:t>______</w:t>
      </w:r>
      <w:r w:rsidR="002C1D20">
        <w:rPr>
          <w:rFonts w:eastAsia="Times New Roman" w:cs="Arial"/>
          <w:color w:val="000000"/>
          <w:sz w:val="18"/>
          <w:szCs w:val="18"/>
          <w:lang w:eastAsia="fi-FI"/>
        </w:rPr>
        <w:t>___________________________</w:t>
      </w:r>
      <w:r w:rsidRPr="008712C8">
        <w:rPr>
          <w:rFonts w:eastAsia="Times New Roman" w:cs="Arial"/>
          <w:color w:val="000000"/>
          <w:sz w:val="18"/>
          <w:szCs w:val="18"/>
          <w:lang w:eastAsia="fi-FI"/>
        </w:rPr>
        <w:t>__________________________________________________________________</w:t>
      </w:r>
    </w:p>
    <w:p w14:paraId="12DF71BB" w14:textId="77777777" w:rsidR="002C1D20" w:rsidRPr="002C1D20" w:rsidRDefault="002C1D20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</w:p>
    <w:p w14:paraId="3CD00C00" w14:textId="27202E7A" w:rsidR="00404355" w:rsidRPr="002C1D20" w:rsidRDefault="00404355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color w:val="000000"/>
          <w:lang w:eastAsia="fi-FI"/>
        </w:rPr>
      </w:pPr>
      <w:r w:rsidRPr="002C1D20">
        <w:rPr>
          <w:rFonts w:eastAsia="Times New Roman" w:cs="Arial"/>
          <w:b/>
          <w:color w:val="000000"/>
          <w:lang w:eastAsia="fi-FI"/>
        </w:rPr>
        <w:t>Minä ja muut koulussa</w:t>
      </w:r>
    </w:p>
    <w:p w14:paraId="14693C23" w14:textId="77777777"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1.</w:t>
      </w:r>
      <w:r w:rsidR="00BA78F7" w:rsidRPr="00F9281D">
        <w:rPr>
          <w:rFonts w:eastAsia="Times New Roman" w:cs="Arial"/>
          <w:color w:val="000000"/>
          <w:sz w:val="20"/>
          <w:szCs w:val="20"/>
          <w:lang w:eastAsia="fi-FI"/>
        </w:rPr>
        <w:t>Valitse, mitä mieltä olet väitteistä</w:t>
      </w:r>
      <w:r w:rsidR="0043140A"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. </w:t>
      </w:r>
    </w:p>
    <w:p w14:paraId="2434BFEA" w14:textId="3C83C66F" w:rsidR="00BA78F7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2. Valitse 2</w:t>
      </w:r>
      <w:r w:rsidR="002C1D20">
        <w:rPr>
          <w:rFonts w:eastAsia="Times New Roman" w:cs="Arial"/>
          <w:color w:val="000000"/>
          <w:sz w:val="20"/>
          <w:szCs w:val="20"/>
          <w:lang w:eastAsia="fi-FI"/>
        </w:rPr>
        <w:t>–</w:t>
      </w: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3 väitettä, joista erityisesti haluat puhua arviointikeskustelussasi.</w:t>
      </w:r>
      <w:r w:rsidR="002C1D20">
        <w:rPr>
          <w:rFonts w:eastAsia="Times New Roman" w:cs="Arial"/>
          <w:color w:val="000000"/>
          <w:sz w:val="20"/>
          <w:szCs w:val="20"/>
          <w:lang w:eastAsia="fi-FI"/>
        </w:rPr>
        <w:t xml:space="preserve"> Merkitse rastilla (x).</w:t>
      </w:r>
    </w:p>
    <w:p w14:paraId="16B34C80" w14:textId="77777777"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</w:p>
    <w:tbl>
      <w:tblPr>
        <w:tblStyle w:val="TaulukkoRuudukko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850"/>
        <w:gridCol w:w="851"/>
        <w:gridCol w:w="708"/>
        <w:gridCol w:w="851"/>
      </w:tblGrid>
      <w:tr w:rsidR="00E42746" w:rsidRPr="00E42746" w14:paraId="553F09BD" w14:textId="77777777" w:rsidTr="00943552">
        <w:tc>
          <w:tcPr>
            <w:tcW w:w="704" w:type="dxa"/>
          </w:tcPr>
          <w:p w14:paraId="778A91D4" w14:textId="77777777" w:rsidR="00E42746" w:rsidRPr="00E42746" w:rsidRDefault="00E42746" w:rsidP="00D80B28">
            <w:pPr>
              <w:rPr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 xml:space="preserve">Tästä </w:t>
            </w:r>
            <w:r w:rsidR="00404355" w:rsidRPr="003D1EF2">
              <w:rPr>
                <w:sz w:val="16"/>
                <w:szCs w:val="16"/>
              </w:rPr>
              <w:t xml:space="preserve">erityisesti </w:t>
            </w:r>
            <w:r w:rsidRPr="00E42746">
              <w:rPr>
                <w:sz w:val="16"/>
                <w:szCs w:val="16"/>
              </w:rPr>
              <w:t>haluan puhua</w:t>
            </w:r>
          </w:p>
        </w:tc>
        <w:tc>
          <w:tcPr>
            <w:tcW w:w="5954" w:type="dxa"/>
          </w:tcPr>
          <w:p w14:paraId="1A096F39" w14:textId="77777777" w:rsidR="00E42746" w:rsidRPr="00E42746" w:rsidRDefault="00E42746" w:rsidP="00D80B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6FCA543" w14:textId="77777777" w:rsidR="00096BC9" w:rsidRPr="00664935" w:rsidRDefault="00576AA0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</w:p>
        </w:tc>
        <w:tc>
          <w:tcPr>
            <w:tcW w:w="851" w:type="dxa"/>
          </w:tcPr>
          <w:p w14:paraId="555CE716" w14:textId="77777777"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</w:p>
        </w:tc>
        <w:tc>
          <w:tcPr>
            <w:tcW w:w="708" w:type="dxa"/>
          </w:tcPr>
          <w:p w14:paraId="681A189F" w14:textId="77777777"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</w:p>
        </w:tc>
        <w:tc>
          <w:tcPr>
            <w:tcW w:w="851" w:type="dxa"/>
          </w:tcPr>
          <w:p w14:paraId="4C2F7F9A" w14:textId="77777777"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</w:p>
        </w:tc>
      </w:tr>
      <w:tr w:rsidR="00F9281D" w:rsidRPr="005E0A94" w14:paraId="324F36A3" w14:textId="77777777" w:rsidTr="00943552">
        <w:tc>
          <w:tcPr>
            <w:tcW w:w="704" w:type="dxa"/>
          </w:tcPr>
          <w:p w14:paraId="6E658CD8" w14:textId="77777777"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48D93DF8" w14:textId="77777777"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Minulla on hyvä olla nykyisessä ryhmässäni/luokassani.</w:t>
            </w:r>
          </w:p>
          <w:p w14:paraId="512B248A" w14:textId="77777777"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7F25ACFA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6369F3C5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72B9BDA1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5AACCD5C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DE1ED3" w:rsidRPr="005E0A94" w14:paraId="41AB0B66" w14:textId="77777777" w:rsidTr="00B47FCF">
        <w:tc>
          <w:tcPr>
            <w:tcW w:w="704" w:type="dxa"/>
          </w:tcPr>
          <w:p w14:paraId="23EFDA7E" w14:textId="77777777" w:rsidR="00DE1ED3" w:rsidRPr="005E0A94" w:rsidRDefault="00DE1ED3" w:rsidP="00B47FC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439DCDFE" w14:textId="77777777" w:rsidR="00DE1ED3" w:rsidRPr="00155CB4" w:rsidRDefault="00DE1ED3" w:rsidP="00B47FCF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55CB4">
              <w:rPr>
                <w:rFonts w:eastAsia="Times New Roman" w:cs="Arial"/>
                <w:sz w:val="20"/>
                <w:szCs w:val="20"/>
                <w:lang w:eastAsia="fi-FI"/>
              </w:rPr>
              <w:t>Minun on hyvä olla koulussani.</w:t>
            </w:r>
          </w:p>
          <w:p w14:paraId="17F46849" w14:textId="77777777" w:rsidR="00DE1ED3" w:rsidRPr="00DE1ED3" w:rsidRDefault="00DE1ED3" w:rsidP="00B47FC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16517849" w14:textId="77777777" w:rsidR="00DE1ED3" w:rsidRPr="00664935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4E805219" w14:textId="77777777" w:rsidR="00DE1ED3" w:rsidRPr="00664935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2BDA7129" w14:textId="77777777" w:rsidR="00DE1ED3" w:rsidRPr="00664935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7633F0D5" w14:textId="77777777" w:rsidR="00DE1ED3" w:rsidRPr="00664935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78679DB8" w14:textId="77777777" w:rsidTr="00943552">
        <w:tc>
          <w:tcPr>
            <w:tcW w:w="704" w:type="dxa"/>
          </w:tcPr>
          <w:p w14:paraId="59E110CF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2A4EBD5A" w14:textId="77777777" w:rsidR="00F9281D" w:rsidRDefault="00F9281D" w:rsidP="004045A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Noudatan yhteisiä aikatauluja ja sääntöjä.</w:t>
            </w:r>
            <w:r w:rsidR="009D5C3E" w:rsidRPr="009D5C3E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14:paraId="29C2EB9B" w14:textId="77777777" w:rsidR="004045A6" w:rsidRPr="005E0A94" w:rsidRDefault="004045A6" w:rsidP="004045A6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35D55ED8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55A44D86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1B3EEB58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57D74464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A211BB" w14:paraId="137AFADC" w14:textId="77777777" w:rsidTr="00943552">
        <w:tc>
          <w:tcPr>
            <w:tcW w:w="704" w:type="dxa"/>
          </w:tcPr>
          <w:p w14:paraId="3A1AA38A" w14:textId="77777777" w:rsidR="00F9281D" w:rsidRPr="00A211BB" w:rsidRDefault="00F9281D" w:rsidP="00E5285C">
            <w:pPr>
              <w:rPr>
                <w:rFonts w:eastAsia="Times New Roman" w:cs="Arial"/>
                <w:b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2B00BD2D" w14:textId="77777777" w:rsidR="00F9281D" w:rsidRPr="007277F1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>Työskentelen sujuvasti eri ihmisten kanssa (</w:t>
            </w:r>
            <w:r w:rsidR="003647F2">
              <w:rPr>
                <w:rFonts w:eastAsia="Times New Roman" w:cs="Arial"/>
                <w:sz w:val="20"/>
                <w:szCs w:val="20"/>
                <w:lang w:eastAsia="fi-FI"/>
              </w:rPr>
              <w:t>oma</w:t>
            </w: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 xml:space="preserve"> ryhmä/oppilas, </w:t>
            </w:r>
            <w:r w:rsidR="007277F1" w:rsidRPr="007277F1">
              <w:rPr>
                <w:rFonts w:eastAsia="Times New Roman" w:cs="Arial"/>
                <w:sz w:val="20"/>
                <w:szCs w:val="20"/>
                <w:lang w:eastAsia="fi-FI"/>
              </w:rPr>
              <w:t>koulun henkilökunta, sijaiset).</w:t>
            </w:r>
          </w:p>
          <w:p w14:paraId="56662B3B" w14:textId="77777777" w:rsidR="00F9281D" w:rsidRPr="00A211BB" w:rsidRDefault="00F9281D" w:rsidP="00E5285C">
            <w:pPr>
              <w:rPr>
                <w:rFonts w:eastAsia="Times New Roman" w:cs="Arial"/>
                <w:b/>
                <w:color w:val="00B05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28956601" w14:textId="77777777"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0676F99A" w14:textId="77777777"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1D523621" w14:textId="77777777"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75F357C4" w14:textId="77777777"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6355796E" w14:textId="77777777" w:rsidTr="00943552">
        <w:tc>
          <w:tcPr>
            <w:tcW w:w="704" w:type="dxa"/>
          </w:tcPr>
          <w:p w14:paraId="6FF678C0" w14:textId="77777777" w:rsidR="00F9281D" w:rsidRPr="005E0A94" w:rsidRDefault="00F9281D" w:rsidP="00E5285C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5D834BBE" w14:textId="77777777" w:rsidR="00F9281D" w:rsidRPr="005E0A94" w:rsidRDefault="00F9281D" w:rsidP="00E5285C">
            <w:pPr>
              <w:rPr>
                <w:sz w:val="20"/>
                <w:szCs w:val="20"/>
              </w:rPr>
            </w:pPr>
            <w:r w:rsidRPr="005E0A94">
              <w:rPr>
                <w:sz w:val="20"/>
                <w:szCs w:val="20"/>
              </w:rPr>
              <w:t>Osaan hoitaa koulussa asioitani (tietyn hlön tavoittaminen, sairastuminen kesken päivän, opiskelun tuen pyytäminen ym.).</w:t>
            </w:r>
          </w:p>
          <w:p w14:paraId="10FDAABE" w14:textId="77777777" w:rsidR="00F9281D" w:rsidRPr="005E0A94" w:rsidRDefault="00F9281D" w:rsidP="00E5285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8BF205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09D09019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2134C050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7FC27D7F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14:paraId="00E8133B" w14:textId="77777777" w:rsidTr="00943552">
        <w:tc>
          <w:tcPr>
            <w:tcW w:w="704" w:type="dxa"/>
          </w:tcPr>
          <w:p w14:paraId="61205A62" w14:textId="77777777"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3138513F" w14:textId="77777777" w:rsidR="00E42746" w:rsidRPr="005E0A94" w:rsidRDefault="00E42746" w:rsidP="003D1E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Edistän toiminnallani hyvää </w:t>
            </w:r>
            <w:r w:rsidR="009E155D" w:rsidRPr="005E0A94">
              <w:rPr>
                <w:rFonts w:eastAsia="Times New Roman" w:cs="Arial"/>
                <w:sz w:val="20"/>
                <w:szCs w:val="20"/>
                <w:lang w:eastAsia="fi-FI"/>
              </w:rPr>
              <w:t>opiskelu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ilmapiiriä luokassa.</w:t>
            </w:r>
            <w:r w:rsidR="00C00B2A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14:paraId="5891AA16" w14:textId="77777777" w:rsidR="005E0A94" w:rsidRPr="005E0A94" w:rsidRDefault="005E0A94" w:rsidP="003D1EF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3703C7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4498D7D0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369C1D55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1E1E0665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517B1584" w14:textId="77777777" w:rsidTr="00943552">
        <w:tc>
          <w:tcPr>
            <w:tcW w:w="704" w:type="dxa"/>
          </w:tcPr>
          <w:p w14:paraId="62367D4C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5F71B5A9" w14:textId="77777777"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Luokassani on kiusaamista.</w:t>
            </w:r>
          </w:p>
          <w:p w14:paraId="2852ECA9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104DE830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17D13648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501C2E83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643146EE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14:paraId="69CDB0A0" w14:textId="77777777" w:rsidTr="00943552">
        <w:tc>
          <w:tcPr>
            <w:tcW w:w="704" w:type="dxa"/>
          </w:tcPr>
          <w:p w14:paraId="79F548DC" w14:textId="77777777"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51F90CF1" w14:textId="77777777" w:rsidR="00B857E2" w:rsidRDefault="00E42746" w:rsidP="00664935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Otan </w:t>
            </w: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 xml:space="preserve">toiset oppilaat 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huomioon.</w:t>
            </w:r>
          </w:p>
          <w:p w14:paraId="5A725E7A" w14:textId="77777777" w:rsidR="00664935" w:rsidRPr="005E0A94" w:rsidRDefault="00664935" w:rsidP="006649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9F61DB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2D7A1236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3F195AA3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4AB701D2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14:paraId="4CE79401" w14:textId="77777777" w:rsidTr="00943552">
        <w:tc>
          <w:tcPr>
            <w:tcW w:w="704" w:type="dxa"/>
          </w:tcPr>
          <w:p w14:paraId="12FDD414" w14:textId="77777777"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2EBDB099" w14:textId="77777777" w:rsidR="00B857E2" w:rsidRPr="005E0A94" w:rsidRDefault="00C00B2A" w:rsidP="00C00B2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Kaveriasiani ovat kunnossa.</w:t>
            </w:r>
          </w:p>
          <w:p w14:paraId="3E2CB34D" w14:textId="77777777" w:rsidR="005E0A94" w:rsidRPr="005E0A94" w:rsidRDefault="005E0A94" w:rsidP="00C00B2A">
            <w:pPr>
              <w:rPr>
                <w:rFonts w:eastAsia="Times New Roman" w:cs="Arial"/>
                <w:color w:val="4F81BD" w:themeColor="accent1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53E76305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6ECE8CAF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04F7F590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37943CA7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6EA0F02D" w14:textId="77777777" w:rsidTr="00943552">
        <w:tc>
          <w:tcPr>
            <w:tcW w:w="704" w:type="dxa"/>
          </w:tcPr>
          <w:p w14:paraId="6B25D330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2523B6B3" w14:textId="77777777"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Uskallan olla ryhmässä/koulussa oma itseni.</w:t>
            </w:r>
          </w:p>
          <w:p w14:paraId="6624B7FC" w14:textId="77777777"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29B318E9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56CF7EBB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713DAED6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66693EF3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4045A6" w:rsidRPr="005E0A94" w14:paraId="60A2B2E5" w14:textId="77777777" w:rsidTr="00943552">
        <w:tc>
          <w:tcPr>
            <w:tcW w:w="704" w:type="dxa"/>
          </w:tcPr>
          <w:p w14:paraId="2F2AF0E0" w14:textId="77777777" w:rsidR="004045A6" w:rsidRPr="005E0A94" w:rsidRDefault="004045A6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1D67850A" w14:textId="77777777" w:rsidR="004045A6" w:rsidRDefault="004045A6" w:rsidP="003647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Halutessani pystyn vaikuttamaan </w:t>
            </w:r>
            <w:r w:rsidRPr="003647F2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luokan yhteisiin asioihin.</w:t>
            </w:r>
          </w:p>
          <w:p w14:paraId="276784EF" w14:textId="77777777" w:rsidR="004045A6" w:rsidRPr="005E0A94" w:rsidRDefault="004045A6" w:rsidP="003647F2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4963966C" w14:textId="77777777" w:rsidR="004045A6" w:rsidRPr="00664935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0C8E7FA9" w14:textId="77777777" w:rsidR="004045A6" w:rsidRPr="00664935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51C42260" w14:textId="77777777" w:rsidR="004045A6" w:rsidRPr="00664935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6C67AE9D" w14:textId="77777777" w:rsidR="004045A6" w:rsidRPr="00664935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4889565F" w14:textId="77777777" w:rsidTr="00943552">
        <w:tc>
          <w:tcPr>
            <w:tcW w:w="704" w:type="dxa"/>
          </w:tcPr>
          <w:p w14:paraId="5CB5F0C1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4AE1F5BA" w14:textId="77777777" w:rsidR="003647F2" w:rsidRPr="003647F2" w:rsidRDefault="00F9281D" w:rsidP="003647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Minut huomataan ja otetaan huomioon koulussa.</w:t>
            </w:r>
            <w:r w:rsid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14:paraId="599CC3B3" w14:textId="77777777" w:rsidR="00F9281D" w:rsidRPr="005E0A94" w:rsidRDefault="00F9281D" w:rsidP="004045A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6E0C8FC7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72F4B8C1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3160C0DF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67D3EF1F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</w:tbl>
    <w:p w14:paraId="1C9DFAA8" w14:textId="77777777" w:rsidR="002C1D20" w:rsidRPr="002C1D20" w:rsidRDefault="00B913C7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  <w:r w:rsidRPr="002C1D20">
        <w:rPr>
          <w:rFonts w:eastAsia="Times New Roman" w:cs="Arial"/>
          <w:color w:val="000000"/>
          <w:sz w:val="20"/>
          <w:szCs w:val="20"/>
          <w:lang w:eastAsia="fi-FI"/>
        </w:rPr>
        <w:t>M</w:t>
      </w:r>
      <w:r w:rsidR="002C1D20" w:rsidRPr="002C1D20">
        <w:rPr>
          <w:rFonts w:eastAsia="Times New Roman" w:cs="Arial"/>
          <w:color w:val="000000"/>
          <w:sz w:val="20"/>
          <w:szCs w:val="20"/>
          <w:lang w:eastAsia="fi-FI"/>
        </w:rPr>
        <w:t xml:space="preserve">uita mieleen tulevia asioita: </w:t>
      </w:r>
    </w:p>
    <w:p w14:paraId="57C359BF" w14:textId="0348D848" w:rsidR="00B913C7" w:rsidRDefault="002C1D20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eastAsia="Times New Roman" w:cs="Arial"/>
          <w:color w:val="000000"/>
          <w:sz w:val="18"/>
          <w:szCs w:val="18"/>
          <w:lang w:eastAsia="fi-FI"/>
        </w:rPr>
        <w:t>_______________</w:t>
      </w:r>
      <w:r w:rsidR="00B913C7">
        <w:rPr>
          <w:rFonts w:eastAsia="Times New Roman" w:cs="Arial"/>
          <w:color w:val="000000"/>
          <w:sz w:val="18"/>
          <w:szCs w:val="18"/>
          <w:lang w:eastAsia="fi-FI"/>
        </w:rPr>
        <w:t>____________________________________________________________________________________</w:t>
      </w:r>
    </w:p>
    <w:p w14:paraId="7C56C90D" w14:textId="77777777" w:rsidR="005E0A94" w:rsidRDefault="005E0A94">
      <w:pPr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eastAsia="Times New Roman" w:cs="Arial"/>
          <w:color w:val="000000"/>
          <w:sz w:val="18"/>
          <w:szCs w:val="18"/>
          <w:lang w:eastAsia="fi-FI"/>
        </w:rPr>
        <w:br w:type="page"/>
      </w:r>
    </w:p>
    <w:p w14:paraId="286C01AB" w14:textId="7F414E31" w:rsidR="005E0A94" w:rsidRPr="002C1D20" w:rsidRDefault="005E0A94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color w:val="000000"/>
          <w:lang w:eastAsia="fi-FI"/>
        </w:rPr>
      </w:pPr>
      <w:r w:rsidRPr="002C1D20">
        <w:rPr>
          <w:rFonts w:eastAsia="Times New Roman" w:cs="Arial"/>
          <w:b/>
          <w:color w:val="000000"/>
          <w:lang w:eastAsia="fi-FI"/>
        </w:rPr>
        <w:lastRenderedPageBreak/>
        <w:t>Minä ja koulunkäyntitai</w:t>
      </w:r>
      <w:r w:rsidR="002C1D20">
        <w:rPr>
          <w:rFonts w:eastAsia="Times New Roman" w:cs="Arial"/>
          <w:b/>
          <w:color w:val="000000"/>
          <w:lang w:eastAsia="fi-FI"/>
        </w:rPr>
        <w:t>toni</w:t>
      </w:r>
    </w:p>
    <w:p w14:paraId="5288C008" w14:textId="77777777"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1.Valitse, mitä mieltä olet väitteistä. </w:t>
      </w:r>
    </w:p>
    <w:p w14:paraId="633BD49C" w14:textId="313C04D6" w:rsidR="00F83C5F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2. Valitse 2</w:t>
      </w:r>
      <w:r w:rsidR="002C1D20">
        <w:rPr>
          <w:rFonts w:eastAsia="Times New Roman" w:cs="Arial"/>
          <w:color w:val="000000"/>
          <w:sz w:val="20"/>
          <w:szCs w:val="20"/>
          <w:lang w:eastAsia="fi-FI"/>
        </w:rPr>
        <w:t>–</w:t>
      </w: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3 väitettä, joista erityisesti haluat puhua arviointikeskustelussasi.</w:t>
      </w:r>
      <w:r w:rsidR="002C1D20">
        <w:rPr>
          <w:rFonts w:eastAsia="Times New Roman" w:cs="Arial"/>
          <w:color w:val="000000"/>
          <w:sz w:val="20"/>
          <w:szCs w:val="20"/>
          <w:lang w:eastAsia="fi-FI"/>
        </w:rPr>
        <w:t xml:space="preserve"> Merkitse rastilla (x).</w:t>
      </w:r>
    </w:p>
    <w:p w14:paraId="09585F7C" w14:textId="77777777" w:rsidR="00F9281D" w:rsidRDefault="00F9281D" w:rsidP="00F9281D">
      <w:pPr>
        <w:shd w:val="clear" w:color="auto" w:fill="FFFFFF"/>
        <w:rPr>
          <w:rFonts w:eastAsia="Times New Roman" w:cs="Arial"/>
          <w:color w:val="000000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6"/>
        <w:gridCol w:w="5777"/>
        <w:gridCol w:w="830"/>
        <w:gridCol w:w="829"/>
        <w:gridCol w:w="830"/>
        <w:gridCol w:w="829"/>
      </w:tblGrid>
      <w:tr w:rsidR="00CF6818" w14:paraId="18E8FCD2" w14:textId="77777777" w:rsidTr="00320D39">
        <w:tc>
          <w:tcPr>
            <w:tcW w:w="816" w:type="dxa"/>
          </w:tcPr>
          <w:p w14:paraId="1E53C05C" w14:textId="77777777" w:rsidR="00E42746" w:rsidRPr="00E42746" w:rsidRDefault="00E42746" w:rsidP="00E42746">
            <w:pPr>
              <w:rPr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>Tästä haluan</w:t>
            </w:r>
            <w:r w:rsidR="005E7CE5">
              <w:rPr>
                <w:sz w:val="16"/>
                <w:szCs w:val="16"/>
              </w:rPr>
              <w:t xml:space="preserve"> erityisesti</w:t>
            </w:r>
            <w:r w:rsidRPr="00E42746">
              <w:rPr>
                <w:sz w:val="16"/>
                <w:szCs w:val="16"/>
              </w:rPr>
              <w:t xml:space="preserve"> puhua</w:t>
            </w:r>
          </w:p>
        </w:tc>
        <w:tc>
          <w:tcPr>
            <w:tcW w:w="5777" w:type="dxa"/>
          </w:tcPr>
          <w:p w14:paraId="0E0758A0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30" w:type="dxa"/>
          </w:tcPr>
          <w:p w14:paraId="4ADFA560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</w:p>
        </w:tc>
        <w:tc>
          <w:tcPr>
            <w:tcW w:w="829" w:type="dxa"/>
          </w:tcPr>
          <w:p w14:paraId="00D83702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</w:p>
        </w:tc>
        <w:tc>
          <w:tcPr>
            <w:tcW w:w="830" w:type="dxa"/>
          </w:tcPr>
          <w:p w14:paraId="01C3071F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</w:p>
        </w:tc>
        <w:tc>
          <w:tcPr>
            <w:tcW w:w="829" w:type="dxa"/>
          </w:tcPr>
          <w:p w14:paraId="31F4D701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</w:p>
        </w:tc>
      </w:tr>
      <w:tr w:rsidR="005E7CE5" w:rsidRPr="006009BD" w14:paraId="068E08A0" w14:textId="77777777" w:rsidTr="008E4A78">
        <w:trPr>
          <w:trHeight w:val="254"/>
        </w:trPr>
        <w:tc>
          <w:tcPr>
            <w:tcW w:w="816" w:type="dxa"/>
          </w:tcPr>
          <w:p w14:paraId="3D37B900" w14:textId="77777777" w:rsidR="005E7CE5" w:rsidRPr="006009BD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1DC119BE" w14:textId="4F3DF676" w:rsidR="005E7CE5" w:rsidRPr="000F549F" w:rsidRDefault="005E7CE5" w:rsidP="00155CB4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Nukun 8</w:t>
            </w:r>
            <w:r w:rsidR="002C1D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–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10 tuntia yössä.</w:t>
            </w:r>
            <w:r w:rsidR="007277F1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14055D00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2CCD8DB6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64C2483F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C5A7D85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5E7CE5" w:rsidRPr="006009BD" w14:paraId="7D31F237" w14:textId="77777777" w:rsidTr="008E4A78">
        <w:trPr>
          <w:trHeight w:val="271"/>
        </w:trPr>
        <w:tc>
          <w:tcPr>
            <w:tcW w:w="816" w:type="dxa"/>
          </w:tcPr>
          <w:p w14:paraId="11ED832C" w14:textId="77777777" w:rsidR="005E7CE5" w:rsidRPr="006009BD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5FCDE66E" w14:textId="77777777" w:rsidR="005E7CE5" w:rsidRPr="006009BD" w:rsidRDefault="00155CB4" w:rsidP="00155CB4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Syön aamupalan</w:t>
            </w:r>
            <w:r w:rsidR="005E7CE5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päivittäin.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790DF3AE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274A65BB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6C2D72CD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269A0155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155CB4" w:rsidRPr="006009BD" w14:paraId="0A0E1DC9" w14:textId="77777777" w:rsidTr="008E4A78">
        <w:trPr>
          <w:trHeight w:val="276"/>
        </w:trPr>
        <w:tc>
          <w:tcPr>
            <w:tcW w:w="816" w:type="dxa"/>
          </w:tcPr>
          <w:p w14:paraId="00262E1B" w14:textId="77777777" w:rsidR="00155CB4" w:rsidRPr="006009BD" w:rsidRDefault="00155CB4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53C37AAE" w14:textId="77777777" w:rsidR="00155CB4" w:rsidRPr="006009BD" w:rsidRDefault="00155CB4" w:rsidP="00155CB4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Syön kouluruuan päivittäin.</w:t>
            </w:r>
          </w:p>
        </w:tc>
        <w:tc>
          <w:tcPr>
            <w:tcW w:w="830" w:type="dxa"/>
          </w:tcPr>
          <w:p w14:paraId="0D4639E3" w14:textId="77777777" w:rsidR="00155CB4" w:rsidRPr="005E0A94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A275EB4" w14:textId="77777777" w:rsidR="00155CB4" w:rsidRPr="005E0A94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336903CC" w14:textId="77777777" w:rsidR="00155CB4" w:rsidRPr="005E0A94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EC36BDE" w14:textId="77777777" w:rsidR="00155CB4" w:rsidRPr="005E0A94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14:paraId="2133AD85" w14:textId="77777777" w:rsidTr="008E4A78">
        <w:trPr>
          <w:trHeight w:val="407"/>
        </w:trPr>
        <w:tc>
          <w:tcPr>
            <w:tcW w:w="816" w:type="dxa"/>
          </w:tcPr>
          <w:p w14:paraId="5A995E57" w14:textId="77777777"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48C523E5" w14:textId="77777777" w:rsidR="00320D39" w:rsidRPr="006009BD" w:rsidRDefault="00320D39" w:rsidP="00155CB4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Liikun vähintään tunnin päivässä.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4DFEDE6F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5A824C9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5E981267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B06DC07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DE1ED3" w:rsidRPr="006009BD" w14:paraId="31FC5747" w14:textId="77777777" w:rsidTr="008E4A78">
        <w:trPr>
          <w:trHeight w:val="427"/>
        </w:trPr>
        <w:tc>
          <w:tcPr>
            <w:tcW w:w="816" w:type="dxa"/>
          </w:tcPr>
          <w:p w14:paraId="56948AE7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1BA1939E" w14:textId="77777777" w:rsidR="00DE1ED3" w:rsidRPr="00DE1ED3" w:rsidRDefault="00DE1ED3" w:rsidP="00587E05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 xml:space="preserve">Pystyn </w:t>
            </w:r>
            <w:r w:rsidR="000F549F" w:rsidRPr="00587E05">
              <w:rPr>
                <w:rFonts w:eastAsia="Times New Roman" w:cs="Arial"/>
                <w:sz w:val="20"/>
                <w:szCs w:val="20"/>
                <w:lang w:eastAsia="fi-FI"/>
              </w:rPr>
              <w:t xml:space="preserve">helposti </w:t>
            </w:r>
            <w:r w:rsidR="00587E05" w:rsidRPr="00587E05">
              <w:rPr>
                <w:rFonts w:eastAsia="Times New Roman" w:cs="Arial"/>
                <w:sz w:val="20"/>
                <w:szCs w:val="20"/>
                <w:lang w:eastAsia="fi-FI"/>
              </w:rPr>
              <w:t>olemaan ilman puhelintani koulussa.</w:t>
            </w:r>
          </w:p>
        </w:tc>
        <w:tc>
          <w:tcPr>
            <w:tcW w:w="830" w:type="dxa"/>
          </w:tcPr>
          <w:p w14:paraId="20A8C3C1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56A952A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64E91BC3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DDAE7D2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DE1ED3" w:rsidRPr="006009BD" w14:paraId="785D1E46" w14:textId="77777777" w:rsidTr="00B47FCF">
        <w:trPr>
          <w:trHeight w:val="421"/>
        </w:trPr>
        <w:tc>
          <w:tcPr>
            <w:tcW w:w="816" w:type="dxa"/>
          </w:tcPr>
          <w:p w14:paraId="38AD1F87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649F44A0" w14:textId="77777777" w:rsidR="00DE1ED3" w:rsidRPr="000F549F" w:rsidRDefault="00DE1ED3" w:rsidP="00587E05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Pystyn rajaamaan ruutuaikani kahteen tuntiin päivässä</w:t>
            </w:r>
            <w:r w:rsidR="000F549F" w:rsidRPr="00587E05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="00587E05" w:rsidRPr="00587E05">
              <w:rPr>
                <w:rFonts w:eastAsia="Times New Roman" w:cs="Arial"/>
                <w:sz w:val="20"/>
                <w:szCs w:val="20"/>
                <w:lang w:eastAsia="fi-FI"/>
              </w:rPr>
              <w:t>koulupäivän ulkopuolella.</w:t>
            </w:r>
          </w:p>
        </w:tc>
        <w:tc>
          <w:tcPr>
            <w:tcW w:w="830" w:type="dxa"/>
          </w:tcPr>
          <w:p w14:paraId="4D188C02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1C0196B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019BFEE8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88EC65F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DE1ED3" w:rsidRPr="006009BD" w14:paraId="4FE620B8" w14:textId="77777777" w:rsidTr="00B47FCF">
        <w:trPr>
          <w:trHeight w:val="413"/>
        </w:trPr>
        <w:tc>
          <w:tcPr>
            <w:tcW w:w="816" w:type="dxa"/>
          </w:tcPr>
          <w:p w14:paraId="275F6116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111C5400" w14:textId="77777777" w:rsidR="00DE1ED3" w:rsidRPr="00DE1ED3" w:rsidRDefault="00DE1ED3" w:rsidP="00B47FC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Jaksan hyvin koulussa.</w:t>
            </w:r>
          </w:p>
        </w:tc>
        <w:tc>
          <w:tcPr>
            <w:tcW w:w="830" w:type="dxa"/>
          </w:tcPr>
          <w:p w14:paraId="06CF30A9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58A80C3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3D7A899D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20FE1E89" w14:textId="77777777"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14:paraId="5765FDDE" w14:textId="77777777" w:rsidTr="008E4A78">
        <w:trPr>
          <w:trHeight w:val="658"/>
        </w:trPr>
        <w:tc>
          <w:tcPr>
            <w:tcW w:w="816" w:type="dxa"/>
          </w:tcPr>
          <w:p w14:paraId="4A822077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7D24451A" w14:textId="77777777" w:rsidR="00320D39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Minulla on tarvittavat koulutarvikkeet mukana </w:t>
            </w:r>
            <w:r w:rsidR="008E4A78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(kirjat, vih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ot, kynät, kumit, monisteet, liikuntavälineet, tarvittavat</w:t>
            </w:r>
            <w:r w:rsidR="000D4F71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0D4F71" w:rsidRPr="00587E05">
              <w:rPr>
                <w:rFonts w:eastAsia="Times New Roman" w:cs="Arial"/>
                <w:sz w:val="20"/>
                <w:szCs w:val="20"/>
                <w:lang w:eastAsia="fi-FI"/>
              </w:rPr>
              <w:t>salasanat ja</w:t>
            </w: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käyttäjätunnukset yms.).</w:t>
            </w:r>
          </w:p>
          <w:p w14:paraId="737BE869" w14:textId="77777777"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738FE89F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72DC0BED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7EC28026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6BB3828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0CC222A5" w14:textId="77777777" w:rsidTr="00320D39">
        <w:trPr>
          <w:trHeight w:val="465"/>
        </w:trPr>
        <w:tc>
          <w:tcPr>
            <w:tcW w:w="816" w:type="dxa"/>
          </w:tcPr>
          <w:p w14:paraId="7EC91558" w14:textId="77777777" w:rsidR="00E42746" w:rsidRPr="005E0A94" w:rsidRDefault="000F549F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5777" w:type="dxa"/>
          </w:tcPr>
          <w:p w14:paraId="0344E029" w14:textId="3CF1130E" w:rsidR="005E0A94" w:rsidRPr="005E0A94" w:rsidRDefault="00240A9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Toimin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annet</w:t>
            </w:r>
            <w:r w:rsidR="002C1D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tujen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ohje</w:t>
            </w:r>
            <w:r w:rsidR="002C1D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id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en mukaan.</w:t>
            </w:r>
          </w:p>
        </w:tc>
        <w:tc>
          <w:tcPr>
            <w:tcW w:w="830" w:type="dxa"/>
          </w:tcPr>
          <w:p w14:paraId="04583CDF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823DE6D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2318DAE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B9275E9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7864DF1D" w14:textId="77777777" w:rsidTr="008E4A78">
        <w:trPr>
          <w:trHeight w:val="523"/>
        </w:trPr>
        <w:tc>
          <w:tcPr>
            <w:tcW w:w="816" w:type="dxa"/>
          </w:tcPr>
          <w:p w14:paraId="0EB7D3DC" w14:textId="77777777"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3D475013" w14:textId="281CE334" w:rsidR="00E42746" w:rsidRPr="006009BD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Ohjee</w:t>
            </w:r>
            <w:r w:rsidR="002C1D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saatuani aloitan työskentelyn ja työskentelen keskittyneesti.</w:t>
            </w:r>
            <w:r w:rsidR="007C4220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73D7C8BC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383CBA5A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0CC5D17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1C014947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14:paraId="2E033525" w14:textId="77777777" w:rsidTr="00320D39">
        <w:trPr>
          <w:trHeight w:val="471"/>
        </w:trPr>
        <w:tc>
          <w:tcPr>
            <w:tcW w:w="816" w:type="dxa"/>
          </w:tcPr>
          <w:p w14:paraId="50D04FD3" w14:textId="77777777"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629327E5" w14:textId="3F39124F"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Teen oman osani ryhmätöissä</w:t>
            </w:r>
            <w:r w:rsidR="002C1D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ja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autan toisia.</w:t>
            </w:r>
          </w:p>
        </w:tc>
        <w:tc>
          <w:tcPr>
            <w:tcW w:w="830" w:type="dxa"/>
          </w:tcPr>
          <w:p w14:paraId="426E58A7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1E4BDE0E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5F927B54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119220DB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184A389D" w14:textId="77777777" w:rsidTr="00320D39">
        <w:trPr>
          <w:trHeight w:val="495"/>
        </w:trPr>
        <w:tc>
          <w:tcPr>
            <w:tcW w:w="816" w:type="dxa"/>
          </w:tcPr>
          <w:p w14:paraId="4C1AA023" w14:textId="77777777"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347E346F" w14:textId="77777777" w:rsidR="00E42746" w:rsidRPr="006009BD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Työskentelen sinnikkäästi kohti tavoitteitani.</w:t>
            </w:r>
            <w:r w:rsidR="007C4220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68AE585E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3810A62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08780B3A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053575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607F8A14" w14:textId="77777777" w:rsidTr="00320D39">
        <w:trPr>
          <w:trHeight w:val="505"/>
        </w:trPr>
        <w:tc>
          <w:tcPr>
            <w:tcW w:w="816" w:type="dxa"/>
          </w:tcPr>
          <w:p w14:paraId="726AA59E" w14:textId="77777777"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00608AA8" w14:textId="77777777" w:rsidR="00E42746" w:rsidRPr="00632B1B" w:rsidRDefault="005B4000" w:rsidP="005B4000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Olen löytänyt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E42746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itselleni sopivia opiskelutapoja</w:t>
            </w:r>
            <w:r w:rsidR="007C4220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 </w:t>
            </w:r>
          </w:p>
        </w:tc>
        <w:tc>
          <w:tcPr>
            <w:tcW w:w="830" w:type="dxa"/>
          </w:tcPr>
          <w:p w14:paraId="12B3F612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1CF3DC5F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5259E37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D7805B3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64381D15" w14:textId="77777777" w:rsidTr="00320D39">
        <w:trPr>
          <w:trHeight w:val="525"/>
        </w:trPr>
        <w:tc>
          <w:tcPr>
            <w:tcW w:w="816" w:type="dxa"/>
          </w:tcPr>
          <w:p w14:paraId="17E10A3E" w14:textId="77777777" w:rsidR="00E42746" w:rsidRPr="006009BD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2F52B25C" w14:textId="77777777" w:rsidR="00E42746" w:rsidRPr="006009BD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Osaan käsitellä pettymyksiä.</w:t>
            </w:r>
          </w:p>
        </w:tc>
        <w:tc>
          <w:tcPr>
            <w:tcW w:w="830" w:type="dxa"/>
          </w:tcPr>
          <w:p w14:paraId="129131FD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6737841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57D31D47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9170C1A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14:paraId="6870107B" w14:textId="77777777" w:rsidTr="008E4A78">
        <w:trPr>
          <w:trHeight w:val="477"/>
        </w:trPr>
        <w:tc>
          <w:tcPr>
            <w:tcW w:w="816" w:type="dxa"/>
          </w:tcPr>
          <w:p w14:paraId="57C08E16" w14:textId="77777777"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1117CB92" w14:textId="77777777" w:rsidR="007277F1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Suunnittelen eri töiden aikataulua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(tehtävien palautus, kokeisiin valmistautuminen ajoissa).</w:t>
            </w:r>
          </w:p>
          <w:p w14:paraId="58E950E4" w14:textId="77777777"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09D12528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378B1958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6E580614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1EE278C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14:paraId="7FBDAEB5" w14:textId="77777777" w:rsidTr="008E4A78">
        <w:trPr>
          <w:trHeight w:val="629"/>
        </w:trPr>
        <w:tc>
          <w:tcPr>
            <w:tcW w:w="816" w:type="dxa"/>
          </w:tcPr>
          <w:p w14:paraId="2E352ABB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48B51EED" w14:textId="77777777" w:rsidR="007277F1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Löydän kotona/kouluajan ulkopuolella opiskelulle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ajan ja paikan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(läksyt, kokeisiin valmistautuminen ym.)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  <w:p w14:paraId="67703F84" w14:textId="77777777"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5841877D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64F7ACC3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0CAB9354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2D3FB2DE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14:paraId="5C9C5AEC" w14:textId="77777777" w:rsidTr="008E4A78">
        <w:trPr>
          <w:trHeight w:val="355"/>
        </w:trPr>
        <w:tc>
          <w:tcPr>
            <w:tcW w:w="816" w:type="dxa"/>
          </w:tcPr>
          <w:p w14:paraId="2AE46192" w14:textId="77777777" w:rsidR="007277F1" w:rsidRPr="006009BD" w:rsidRDefault="007277F1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167FF5C8" w14:textId="77777777" w:rsidR="007277F1" w:rsidRPr="000D4F71" w:rsidRDefault="000D4F71" w:rsidP="009D5C3E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Käytän Wilmaa monipuolisesti.</w:t>
            </w:r>
          </w:p>
        </w:tc>
        <w:tc>
          <w:tcPr>
            <w:tcW w:w="830" w:type="dxa"/>
          </w:tcPr>
          <w:p w14:paraId="4604C808" w14:textId="77777777" w:rsidR="007277F1" w:rsidRPr="005E0A94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07AB499" w14:textId="77777777" w:rsidR="007277F1" w:rsidRPr="005E0A94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3E6F1551" w14:textId="77777777" w:rsidR="007277F1" w:rsidRPr="005E0A94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691A60F" w14:textId="77777777" w:rsidR="007277F1" w:rsidRPr="005E0A94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9D5C3E" w:rsidRPr="006009BD" w14:paraId="57D6585E" w14:textId="77777777" w:rsidTr="00320D39">
        <w:trPr>
          <w:trHeight w:val="525"/>
        </w:trPr>
        <w:tc>
          <w:tcPr>
            <w:tcW w:w="816" w:type="dxa"/>
          </w:tcPr>
          <w:p w14:paraId="755908E4" w14:textId="77777777" w:rsidR="009D5C3E" w:rsidRPr="006009BD" w:rsidRDefault="009D5C3E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73B70803" w14:textId="77777777" w:rsidR="009D5C3E" w:rsidRPr="00632B1B" w:rsidRDefault="006676CE" w:rsidP="005B4000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  <w:r w:rsidRPr="005B4000">
              <w:rPr>
                <w:rFonts w:eastAsia="Times New Roman" w:cs="Arial"/>
                <w:sz w:val="20"/>
                <w:szCs w:val="20"/>
                <w:lang w:eastAsia="fi-FI"/>
              </w:rPr>
              <w:t>Osaan käyttää</w:t>
            </w:r>
            <w:r w:rsidR="005B4000" w:rsidRPr="005B400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B4000">
              <w:rPr>
                <w:rFonts w:eastAsia="Times New Roman" w:cs="Arial"/>
                <w:sz w:val="20"/>
                <w:szCs w:val="20"/>
                <w:lang w:eastAsia="fi-FI"/>
              </w:rPr>
              <w:t>sähköisiä opetusvälineitä/oppimateriaaleja oppimiseni tukena.</w:t>
            </w:r>
            <w:r w:rsidR="00632B1B" w:rsidRPr="005B400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4FBB5E97" w14:textId="77777777" w:rsidR="009D5C3E" w:rsidRPr="005E0A94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6228984D" w14:textId="77777777" w:rsidR="009D5C3E" w:rsidRPr="005E0A94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4A67ACD2" w14:textId="77777777" w:rsidR="009D5C3E" w:rsidRPr="005E0A94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65DCEE2" w14:textId="77777777" w:rsidR="009D5C3E" w:rsidRPr="005E0A94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5BEA9428" w14:textId="59CF9CDE" w:rsidR="002C1D20" w:rsidRDefault="005B4000" w:rsidP="008712C8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2C1D20">
        <w:rPr>
          <w:sz w:val="20"/>
          <w:szCs w:val="20"/>
        </w:rPr>
        <w:t>O</w:t>
      </w:r>
      <w:r w:rsidR="000D4F71" w:rsidRPr="002C1D20">
        <w:rPr>
          <w:sz w:val="20"/>
          <w:szCs w:val="20"/>
        </w:rPr>
        <w:t>pinnois</w:t>
      </w:r>
      <w:r w:rsidR="002C1D20" w:rsidRPr="002C1D20">
        <w:rPr>
          <w:sz w:val="20"/>
          <w:szCs w:val="20"/>
        </w:rPr>
        <w:t>s</w:t>
      </w:r>
      <w:r w:rsidR="000D4F71" w:rsidRPr="002C1D20">
        <w:rPr>
          <w:sz w:val="20"/>
          <w:szCs w:val="20"/>
        </w:rPr>
        <w:t xml:space="preserve">ani </w:t>
      </w:r>
      <w:r w:rsidR="002C1D20" w:rsidRPr="002C1D20">
        <w:rPr>
          <w:sz w:val="20"/>
          <w:szCs w:val="20"/>
        </w:rPr>
        <w:t>edistymistä</w:t>
      </w:r>
      <w:r w:rsidR="000D4F71" w:rsidRPr="002C1D20">
        <w:rPr>
          <w:sz w:val="20"/>
          <w:szCs w:val="20"/>
        </w:rPr>
        <w:t xml:space="preserve"> tukee/estää</w:t>
      </w:r>
      <w:r w:rsidR="00B913C7" w:rsidRPr="002C1D20">
        <w:rPr>
          <w:sz w:val="20"/>
          <w:szCs w:val="20"/>
        </w:rPr>
        <w:t xml:space="preserve"> </w:t>
      </w:r>
      <w:r w:rsidR="002C1D20">
        <w:rPr>
          <w:sz w:val="20"/>
          <w:szCs w:val="20"/>
        </w:rPr>
        <w:t>___________________________________________________________</w:t>
      </w:r>
    </w:p>
    <w:p w14:paraId="0CC1C70B" w14:textId="77777777" w:rsidR="002C1D20" w:rsidRPr="002C1D20" w:rsidRDefault="002C1D20" w:rsidP="008712C8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</w:p>
    <w:p w14:paraId="3FC14854" w14:textId="77777777" w:rsidR="00320D39" w:rsidRPr="002C1D20" w:rsidRDefault="00320D39" w:rsidP="008712C8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2C1D20">
        <w:rPr>
          <w:sz w:val="20"/>
          <w:szCs w:val="20"/>
        </w:rPr>
        <w:t>Arviointikeskustelu käyty ____</w:t>
      </w:r>
      <w:proofErr w:type="gramStart"/>
      <w:r w:rsidRPr="002C1D20">
        <w:rPr>
          <w:sz w:val="20"/>
          <w:szCs w:val="20"/>
        </w:rPr>
        <w:t>_ .</w:t>
      </w:r>
      <w:proofErr w:type="gramEnd"/>
      <w:r w:rsidRPr="002C1D20">
        <w:rPr>
          <w:sz w:val="20"/>
          <w:szCs w:val="20"/>
        </w:rPr>
        <w:t xml:space="preserve"> _____. 20____</w:t>
      </w:r>
    </w:p>
    <w:p w14:paraId="7500A29E" w14:textId="77777777" w:rsidR="00320D39" w:rsidRPr="002C1D20" w:rsidRDefault="00320D39" w:rsidP="008712C8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2C1D20">
        <w:rPr>
          <w:sz w:val="20"/>
          <w:szCs w:val="20"/>
        </w:rPr>
        <w:t xml:space="preserve">Läsnä: </w:t>
      </w:r>
      <w:r w:rsidRPr="002C1D20">
        <w:rPr>
          <w:sz w:val="20"/>
          <w:szCs w:val="20"/>
        </w:rPr>
        <w:tab/>
        <w:t>_____________________________________________________________________________</w:t>
      </w:r>
    </w:p>
    <w:p w14:paraId="346B7B04" w14:textId="77777777" w:rsidR="00320D39" w:rsidRPr="002C1D20" w:rsidRDefault="00320D39" w:rsidP="008712C8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2C1D20">
        <w:rPr>
          <w:sz w:val="20"/>
          <w:szCs w:val="20"/>
        </w:rPr>
        <w:tab/>
        <w:t>_____________________________________________________________________________</w:t>
      </w:r>
    </w:p>
    <w:sectPr w:rsidR="00320D39" w:rsidRPr="002C1D20" w:rsidSect="005E0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D88E" w14:textId="77777777" w:rsidR="009A6849" w:rsidRDefault="009A6849" w:rsidP="008B3910">
      <w:r>
        <w:separator/>
      </w:r>
    </w:p>
  </w:endnote>
  <w:endnote w:type="continuationSeparator" w:id="0">
    <w:p w14:paraId="6895A97A" w14:textId="77777777" w:rsidR="009A6849" w:rsidRDefault="009A6849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96E2" w14:textId="77777777" w:rsidR="007B73DB" w:rsidRDefault="007B73D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94CE" w14:textId="77777777" w:rsidR="007B73DB" w:rsidRDefault="007B73D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59F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5FCF64E4" w14:textId="77777777"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C983086" wp14:editId="458A2F77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E5FB6" w14:textId="77777777"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E9E9" w14:textId="77777777" w:rsidR="009A6849" w:rsidRDefault="009A6849" w:rsidP="008B3910">
      <w:r>
        <w:separator/>
      </w:r>
    </w:p>
  </w:footnote>
  <w:footnote w:type="continuationSeparator" w:id="0">
    <w:p w14:paraId="1D0CEF1A" w14:textId="77777777" w:rsidR="009A6849" w:rsidRDefault="009A6849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5F73" w14:textId="77777777" w:rsidR="007B73DB" w:rsidRDefault="007B73D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7A71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307C3651" w14:textId="678264DA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8E4A78">
      <w:rPr>
        <w:b/>
        <w:sz w:val="18"/>
      </w:rPr>
      <w:t>Itsearviointi 8.</w:t>
    </w:r>
    <w:r w:rsidR="002C1D20">
      <w:rPr>
        <w:b/>
        <w:sz w:val="18"/>
      </w:rPr>
      <w:t xml:space="preserve"> </w:t>
    </w:r>
    <w:proofErr w:type="spellStart"/>
    <w:r w:rsidR="00D12F9F">
      <w:rPr>
        <w:b/>
        <w:sz w:val="18"/>
      </w:rPr>
      <w:t>lk</w:t>
    </w:r>
    <w:proofErr w:type="spellEnd"/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371C2A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283C8DA1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361228EA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</w:t>
    </w:r>
    <w:r w:rsidR="00D12F9F">
      <w:rPr>
        <w:b/>
        <w:sz w:val="18"/>
      </w:rPr>
      <w:t>erusopetuspalvelut</w:t>
    </w:r>
  </w:p>
  <w:p w14:paraId="71B86129" w14:textId="09B28602" w:rsidR="00972503" w:rsidRPr="007B73DB" w:rsidRDefault="007B73DB" w:rsidP="002B2EEE">
    <w:pPr>
      <w:pStyle w:val="Yltunniste"/>
      <w:tabs>
        <w:tab w:val="clear" w:pos="4819"/>
        <w:tab w:val="clear" w:pos="9638"/>
      </w:tabs>
      <w:ind w:left="5216"/>
      <w:rPr>
        <w:bCs/>
        <w:sz w:val="18"/>
      </w:rPr>
    </w:pPr>
    <w:r w:rsidRPr="007B73DB">
      <w:rPr>
        <w:bCs/>
        <w:sz w:val="18"/>
      </w:rPr>
      <w:t>päivitetty 12.10.2022</w:t>
    </w:r>
  </w:p>
  <w:p w14:paraId="106E5036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A98F" w14:textId="77777777" w:rsidR="00972503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56410200" wp14:editId="16F693FE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69677" w14:textId="15921BB8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BA78F7">
      <w:rPr>
        <w:b/>
        <w:sz w:val="18"/>
      </w:rPr>
      <w:t xml:space="preserve">Itsearviointi </w:t>
    </w:r>
    <w:r w:rsidR="00205B50">
      <w:rPr>
        <w:b/>
        <w:sz w:val="18"/>
      </w:rPr>
      <w:t>8</w:t>
    </w:r>
    <w:r w:rsidR="00BA78F7">
      <w:rPr>
        <w:b/>
        <w:sz w:val="18"/>
      </w:rPr>
      <w:t>.</w:t>
    </w:r>
    <w:r w:rsidR="00AA1B75">
      <w:rPr>
        <w:b/>
        <w:sz w:val="18"/>
      </w:rPr>
      <w:t xml:space="preserve"> </w:t>
    </w:r>
    <w:proofErr w:type="spellStart"/>
    <w:r w:rsidR="00BA78F7">
      <w:rPr>
        <w:b/>
        <w:sz w:val="18"/>
      </w:rPr>
      <w:t>lk</w:t>
    </w:r>
    <w:proofErr w:type="spellEnd"/>
  </w:p>
  <w:p w14:paraId="5106F998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3A21610" w14:textId="77777777" w:rsidR="00972503" w:rsidRDefault="00BA78F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4C350F1F" w14:textId="6F32CC0F" w:rsidR="00B10107" w:rsidRDefault="00972503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2C1D20">
      <w:rPr>
        <w:sz w:val="16"/>
        <w:szCs w:val="16"/>
      </w:rPr>
      <w:t>päivitetty 12.10.2022</w:t>
    </w:r>
  </w:p>
  <w:p w14:paraId="2A91F1A7" w14:textId="77777777" w:rsidR="00B10107" w:rsidRPr="0025702B" w:rsidRDefault="00B10107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E4"/>
    <w:rsid w:val="00001417"/>
    <w:rsid w:val="00012E7D"/>
    <w:rsid w:val="00040B8E"/>
    <w:rsid w:val="0006438E"/>
    <w:rsid w:val="00083928"/>
    <w:rsid w:val="00096BC9"/>
    <w:rsid w:val="000D4F71"/>
    <w:rsid w:val="000F549F"/>
    <w:rsid w:val="00101894"/>
    <w:rsid w:val="00151927"/>
    <w:rsid w:val="00155CB4"/>
    <w:rsid w:val="0018674D"/>
    <w:rsid w:val="001874C5"/>
    <w:rsid w:val="001F3922"/>
    <w:rsid w:val="00205B50"/>
    <w:rsid w:val="00240A94"/>
    <w:rsid w:val="00246164"/>
    <w:rsid w:val="0025702B"/>
    <w:rsid w:val="0026232F"/>
    <w:rsid w:val="002A302A"/>
    <w:rsid w:val="002A6A30"/>
    <w:rsid w:val="002B2EEE"/>
    <w:rsid w:val="002B6B27"/>
    <w:rsid w:val="002C1D20"/>
    <w:rsid w:val="00320D39"/>
    <w:rsid w:val="003647F2"/>
    <w:rsid w:val="00371C2A"/>
    <w:rsid w:val="00382E92"/>
    <w:rsid w:val="003D1EF2"/>
    <w:rsid w:val="003D3D37"/>
    <w:rsid w:val="00404355"/>
    <w:rsid w:val="004045A6"/>
    <w:rsid w:val="004057E2"/>
    <w:rsid w:val="0043140A"/>
    <w:rsid w:val="00434DB8"/>
    <w:rsid w:val="00440FE4"/>
    <w:rsid w:val="0044221E"/>
    <w:rsid w:val="00462E59"/>
    <w:rsid w:val="00467E5A"/>
    <w:rsid w:val="00481992"/>
    <w:rsid w:val="004A39F0"/>
    <w:rsid w:val="004F0CDA"/>
    <w:rsid w:val="004F7630"/>
    <w:rsid w:val="004F7E4F"/>
    <w:rsid w:val="00513B67"/>
    <w:rsid w:val="00536A11"/>
    <w:rsid w:val="00576AA0"/>
    <w:rsid w:val="0058249E"/>
    <w:rsid w:val="00587E05"/>
    <w:rsid w:val="005B4000"/>
    <w:rsid w:val="005D34A5"/>
    <w:rsid w:val="005D7539"/>
    <w:rsid w:val="005E0A94"/>
    <w:rsid w:val="005E7CE5"/>
    <w:rsid w:val="006009BD"/>
    <w:rsid w:val="00632B1B"/>
    <w:rsid w:val="00643067"/>
    <w:rsid w:val="00664935"/>
    <w:rsid w:val="006676CE"/>
    <w:rsid w:val="006764F9"/>
    <w:rsid w:val="00694254"/>
    <w:rsid w:val="0069480C"/>
    <w:rsid w:val="006A5A40"/>
    <w:rsid w:val="006C575F"/>
    <w:rsid w:val="006E5A13"/>
    <w:rsid w:val="007277F1"/>
    <w:rsid w:val="0073319D"/>
    <w:rsid w:val="00737CAD"/>
    <w:rsid w:val="00772394"/>
    <w:rsid w:val="00784507"/>
    <w:rsid w:val="007A536A"/>
    <w:rsid w:val="007B6177"/>
    <w:rsid w:val="007B73DB"/>
    <w:rsid w:val="007C4220"/>
    <w:rsid w:val="007C6E0B"/>
    <w:rsid w:val="008171AC"/>
    <w:rsid w:val="008307F2"/>
    <w:rsid w:val="0086214C"/>
    <w:rsid w:val="008712C8"/>
    <w:rsid w:val="008818E8"/>
    <w:rsid w:val="0089181A"/>
    <w:rsid w:val="008A3695"/>
    <w:rsid w:val="008A7D47"/>
    <w:rsid w:val="008B0028"/>
    <w:rsid w:val="008B3910"/>
    <w:rsid w:val="008D6CD2"/>
    <w:rsid w:val="008E0F4C"/>
    <w:rsid w:val="008E4A78"/>
    <w:rsid w:val="008F64CD"/>
    <w:rsid w:val="00943552"/>
    <w:rsid w:val="00972503"/>
    <w:rsid w:val="00990CCC"/>
    <w:rsid w:val="009A1F52"/>
    <w:rsid w:val="009A6849"/>
    <w:rsid w:val="009B31EF"/>
    <w:rsid w:val="009D5C3E"/>
    <w:rsid w:val="009E155D"/>
    <w:rsid w:val="00A211BB"/>
    <w:rsid w:val="00A82274"/>
    <w:rsid w:val="00A854EC"/>
    <w:rsid w:val="00AA1B75"/>
    <w:rsid w:val="00AB583F"/>
    <w:rsid w:val="00B10107"/>
    <w:rsid w:val="00B7097F"/>
    <w:rsid w:val="00B72DDD"/>
    <w:rsid w:val="00B8088D"/>
    <w:rsid w:val="00B857E2"/>
    <w:rsid w:val="00B913C7"/>
    <w:rsid w:val="00B95AA5"/>
    <w:rsid w:val="00BA1239"/>
    <w:rsid w:val="00BA78F7"/>
    <w:rsid w:val="00BC2991"/>
    <w:rsid w:val="00C00B2A"/>
    <w:rsid w:val="00C25AF7"/>
    <w:rsid w:val="00C374CE"/>
    <w:rsid w:val="00C606C3"/>
    <w:rsid w:val="00C91BE4"/>
    <w:rsid w:val="00C92E8B"/>
    <w:rsid w:val="00C940BE"/>
    <w:rsid w:val="00CC072C"/>
    <w:rsid w:val="00CC1F2C"/>
    <w:rsid w:val="00CF6818"/>
    <w:rsid w:val="00D02D78"/>
    <w:rsid w:val="00D12F9F"/>
    <w:rsid w:val="00D52A12"/>
    <w:rsid w:val="00D8465D"/>
    <w:rsid w:val="00D92D2C"/>
    <w:rsid w:val="00D96102"/>
    <w:rsid w:val="00DB08CB"/>
    <w:rsid w:val="00DB6B2B"/>
    <w:rsid w:val="00DD2611"/>
    <w:rsid w:val="00DE1ED3"/>
    <w:rsid w:val="00DE432E"/>
    <w:rsid w:val="00DE7C11"/>
    <w:rsid w:val="00E13EE4"/>
    <w:rsid w:val="00E42746"/>
    <w:rsid w:val="00E77AD2"/>
    <w:rsid w:val="00F83C5F"/>
    <w:rsid w:val="00F9281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C030F7"/>
  <w15:docId w15:val="{448D3925-8A5E-4927-9982-B66D6DF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4B1B8-0B8F-4521-A4D4-459C8D65C99C}">
  <ds:schemaRefs>
    <ds:schemaRef ds:uri="http://schemas.microsoft.com/office/2006/metadata/properties"/>
    <ds:schemaRef ds:uri="http://schemas.microsoft.com/office/infopath/2007/PartnerControls"/>
    <ds:schemaRef ds:uri="03c35437-39aa-4fa0-ae8b-a504c9b2e8b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6</TotalTime>
  <Pages>2</Pages>
  <Words>348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Sutinen Riina</cp:lastModifiedBy>
  <cp:revision>3</cp:revision>
  <cp:lastPrinted>2021-11-09T15:01:00Z</cp:lastPrinted>
  <dcterms:created xsi:type="dcterms:W3CDTF">2022-10-12T08:47:00Z</dcterms:created>
  <dcterms:modified xsi:type="dcterms:W3CDTF">2023-10-24T08:06:00Z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