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6AF1" w14:textId="4C4001AB" w:rsidR="00BA78F7" w:rsidRDefault="00F83C5F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bCs/>
          <w:color w:val="000000"/>
          <w:sz w:val="18"/>
          <w:szCs w:val="18"/>
          <w:lang w:eastAsia="fi-FI"/>
        </w:rPr>
      </w:pPr>
      <w:r w:rsidRPr="00D12F9F">
        <w:rPr>
          <w:rFonts w:eastAsia="Times New Roman" w:cs="Arial"/>
          <w:b/>
          <w:bCs/>
          <w:color w:val="000000"/>
          <w:lang w:eastAsia="fi-FI"/>
        </w:rPr>
        <w:t>7</w:t>
      </w:r>
      <w:r w:rsidR="00BA78F7" w:rsidRPr="00D12F9F">
        <w:rPr>
          <w:rFonts w:eastAsia="Times New Roman" w:cs="Arial"/>
          <w:b/>
          <w:bCs/>
          <w:color w:val="000000"/>
          <w:lang w:eastAsia="fi-FI"/>
        </w:rPr>
        <w:t>.luokka itsearviointi</w:t>
      </w:r>
      <w:r w:rsidR="00BA78F7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 xml:space="preserve">    </w:t>
      </w:r>
      <w:r w:rsidR="00B95AA5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ab/>
      </w:r>
      <w:r w:rsidR="00B95AA5">
        <w:rPr>
          <w:rFonts w:eastAsia="Times New Roman" w:cs="Arial"/>
          <w:b/>
          <w:bCs/>
          <w:color w:val="000000"/>
          <w:sz w:val="18"/>
          <w:szCs w:val="18"/>
          <w:lang w:eastAsia="fi-FI"/>
        </w:rPr>
        <w:tab/>
      </w:r>
      <w:r w:rsidR="00B95AA5" w:rsidRPr="00747F20">
        <w:rPr>
          <w:rFonts w:eastAsia="Times New Roman" w:cs="Arial"/>
          <w:color w:val="000000"/>
          <w:sz w:val="20"/>
          <w:szCs w:val="20"/>
          <w:lang w:eastAsia="fi-FI"/>
        </w:rPr>
        <w:t>Nimi ja luokka ______________________</w:t>
      </w:r>
      <w:r w:rsidR="00747F20">
        <w:rPr>
          <w:rFonts w:eastAsia="Times New Roman" w:cs="Arial"/>
          <w:color w:val="000000"/>
          <w:sz w:val="20"/>
          <w:szCs w:val="20"/>
          <w:lang w:eastAsia="fi-FI"/>
        </w:rPr>
        <w:t>___________</w:t>
      </w:r>
      <w:r w:rsidR="00B95AA5" w:rsidRPr="00747F20">
        <w:rPr>
          <w:rFonts w:eastAsia="Times New Roman" w:cs="Arial"/>
          <w:color w:val="000000"/>
          <w:sz w:val="20"/>
          <w:szCs w:val="20"/>
          <w:lang w:eastAsia="fi-FI"/>
        </w:rPr>
        <w:t>_________</w:t>
      </w:r>
    </w:p>
    <w:p w14:paraId="70657424" w14:textId="77777777" w:rsidR="005E0A94" w:rsidRDefault="005E0A94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/>
          <w:color w:val="000000"/>
          <w:sz w:val="18"/>
          <w:szCs w:val="18"/>
          <w:lang w:eastAsia="fi-FI"/>
        </w:rPr>
      </w:pPr>
    </w:p>
    <w:p w14:paraId="7F258C0D" w14:textId="77777777" w:rsidR="008712C8" w:rsidRPr="00747F20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iCs/>
          <w:color w:val="00B050"/>
          <w:sz w:val="20"/>
          <w:szCs w:val="20"/>
          <w:lang w:eastAsia="fi-FI"/>
        </w:rPr>
      </w:pPr>
      <w:r w:rsidRPr="00747F20">
        <w:rPr>
          <w:rFonts w:eastAsia="Times New Roman" w:cs="Arial"/>
          <w:iCs/>
          <w:color w:val="000000"/>
          <w:sz w:val="20"/>
          <w:szCs w:val="20"/>
          <w:lang w:eastAsia="fi-FI"/>
        </w:rPr>
        <w:t>Miten m</w:t>
      </w:r>
      <w:r w:rsidR="0086214C" w:rsidRPr="00747F20">
        <w:rPr>
          <w:rFonts w:eastAsia="Times New Roman" w:cs="Arial"/>
          <w:iCs/>
          <w:color w:val="000000"/>
          <w:sz w:val="20"/>
          <w:szCs w:val="20"/>
          <w:lang w:eastAsia="fi-FI"/>
        </w:rPr>
        <w:t>inu</w:t>
      </w:r>
      <w:r w:rsidRPr="00747F20">
        <w:rPr>
          <w:rFonts w:eastAsia="Times New Roman" w:cs="Arial"/>
          <w:iCs/>
          <w:color w:val="000000"/>
          <w:sz w:val="20"/>
          <w:szCs w:val="20"/>
          <w:lang w:eastAsia="fi-FI"/>
        </w:rPr>
        <w:t>lla men</w:t>
      </w:r>
      <w:r w:rsidR="00101894" w:rsidRPr="00747F20">
        <w:rPr>
          <w:rFonts w:eastAsia="Times New Roman" w:cs="Arial"/>
          <w:iCs/>
          <w:color w:val="000000"/>
          <w:sz w:val="20"/>
          <w:szCs w:val="20"/>
          <w:lang w:eastAsia="fi-FI"/>
        </w:rPr>
        <w:t>ee tällä hetkellä?</w:t>
      </w:r>
      <w:r w:rsidR="00462E59" w:rsidRPr="00747F20">
        <w:rPr>
          <w:rFonts w:eastAsia="Times New Roman" w:cs="Arial"/>
          <w:iCs/>
          <w:color w:val="00B050"/>
          <w:sz w:val="20"/>
          <w:szCs w:val="20"/>
          <w:lang w:eastAsia="fi-FI"/>
        </w:rPr>
        <w:t xml:space="preserve"> </w:t>
      </w:r>
    </w:p>
    <w:p w14:paraId="5E7ABC0B" w14:textId="2730671F" w:rsidR="008712C8" w:rsidRPr="008712C8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_________________________________________________________</w:t>
      </w:r>
      <w:r w:rsidR="00747F20">
        <w:rPr>
          <w:rFonts w:eastAsia="Times New Roman" w:cs="Arial"/>
          <w:color w:val="000000"/>
          <w:sz w:val="18"/>
          <w:szCs w:val="18"/>
          <w:lang w:eastAsia="fi-FI"/>
        </w:rPr>
        <w:t>___________________________</w:t>
      </w: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</w:t>
      </w:r>
    </w:p>
    <w:p w14:paraId="258CCC70" w14:textId="6BDBAB8F" w:rsidR="008712C8" w:rsidRPr="008712C8" w:rsidRDefault="008712C8" w:rsidP="008712C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</w:t>
      </w:r>
      <w:r w:rsidR="00747F20">
        <w:rPr>
          <w:rFonts w:eastAsia="Times New Roman" w:cs="Arial"/>
          <w:color w:val="000000"/>
          <w:sz w:val="18"/>
          <w:szCs w:val="18"/>
          <w:lang w:eastAsia="fi-FI"/>
        </w:rPr>
        <w:t>___________________________</w:t>
      </w:r>
      <w:r w:rsidRPr="008712C8">
        <w:rPr>
          <w:rFonts w:eastAsia="Times New Roman" w:cs="Arial"/>
          <w:color w:val="000000"/>
          <w:sz w:val="18"/>
          <w:szCs w:val="18"/>
          <w:lang w:eastAsia="fi-FI"/>
        </w:rPr>
        <w:t>_______________________</w:t>
      </w:r>
    </w:p>
    <w:p w14:paraId="258BA162" w14:textId="77777777" w:rsidR="00F9281D" w:rsidRPr="00D12F9F" w:rsidRDefault="00F9281D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sz w:val="20"/>
          <w:szCs w:val="20"/>
          <w:lang w:eastAsia="fi-FI"/>
        </w:rPr>
      </w:pPr>
    </w:p>
    <w:p w14:paraId="78BAE505" w14:textId="31B34518" w:rsidR="00404355" w:rsidRPr="00747F20" w:rsidRDefault="00404355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lang w:eastAsia="fi-FI"/>
        </w:rPr>
      </w:pPr>
      <w:r w:rsidRPr="00747F20">
        <w:rPr>
          <w:rFonts w:eastAsia="Times New Roman" w:cs="Arial"/>
          <w:b/>
          <w:color w:val="000000"/>
          <w:lang w:eastAsia="fi-FI"/>
        </w:rPr>
        <w:t>Minä ja muut koulussa</w:t>
      </w:r>
    </w:p>
    <w:p w14:paraId="34F0E867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1.</w:t>
      </w:r>
      <w:r w:rsidR="00BA78F7" w:rsidRPr="00F9281D">
        <w:rPr>
          <w:rFonts w:eastAsia="Times New Roman" w:cs="Arial"/>
          <w:color w:val="000000"/>
          <w:sz w:val="20"/>
          <w:szCs w:val="20"/>
          <w:lang w:eastAsia="fi-FI"/>
        </w:rPr>
        <w:t>Valitse, mitä mieltä olet väitteistä</w:t>
      </w:r>
      <w:r w:rsidR="0043140A"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. </w:t>
      </w:r>
    </w:p>
    <w:p w14:paraId="19108D5D" w14:textId="0FD77BE0" w:rsidR="00BA78F7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2. Valitse </w:t>
      </w:r>
      <w:proofErr w:type="gramStart"/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2-3</w:t>
      </w:r>
      <w:proofErr w:type="gramEnd"/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väitettä, joista erityisesti haluat puhua arviointikeskustelussasi.</w:t>
      </w:r>
      <w:r w:rsidR="00747F20">
        <w:rPr>
          <w:rFonts w:eastAsia="Times New Roman" w:cs="Arial"/>
          <w:color w:val="000000"/>
          <w:sz w:val="20"/>
          <w:szCs w:val="20"/>
          <w:lang w:eastAsia="fi-FI"/>
        </w:rPr>
        <w:t xml:space="preserve"> Merkitse rastilla (x).</w:t>
      </w:r>
    </w:p>
    <w:p w14:paraId="2B0BE960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</w:p>
    <w:tbl>
      <w:tblPr>
        <w:tblStyle w:val="TaulukkoRuudukko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850"/>
        <w:gridCol w:w="851"/>
        <w:gridCol w:w="708"/>
        <w:gridCol w:w="851"/>
      </w:tblGrid>
      <w:tr w:rsidR="00E42746" w:rsidRPr="00E42746" w14:paraId="2B9D4FB2" w14:textId="77777777" w:rsidTr="00943552">
        <w:tc>
          <w:tcPr>
            <w:tcW w:w="704" w:type="dxa"/>
          </w:tcPr>
          <w:p w14:paraId="0304D162" w14:textId="77777777" w:rsidR="00E42746" w:rsidRPr="00E42746" w:rsidRDefault="00E42746" w:rsidP="00D80B28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 xml:space="preserve">Tästä </w:t>
            </w:r>
            <w:r w:rsidR="00404355" w:rsidRPr="003D1EF2">
              <w:rPr>
                <w:sz w:val="16"/>
                <w:szCs w:val="16"/>
              </w:rPr>
              <w:t xml:space="preserve">erityisesti </w:t>
            </w:r>
            <w:r w:rsidRPr="00E42746">
              <w:rPr>
                <w:sz w:val="16"/>
                <w:szCs w:val="16"/>
              </w:rPr>
              <w:t>haluan puhua</w:t>
            </w:r>
          </w:p>
        </w:tc>
        <w:tc>
          <w:tcPr>
            <w:tcW w:w="5954" w:type="dxa"/>
          </w:tcPr>
          <w:p w14:paraId="6AE15758" w14:textId="77777777" w:rsidR="00E42746" w:rsidRPr="00E42746" w:rsidRDefault="00E42746" w:rsidP="00D80B2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1E0B465" w14:textId="77777777" w:rsidR="00096BC9" w:rsidRPr="00664935" w:rsidRDefault="00576AA0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51" w:type="dxa"/>
          </w:tcPr>
          <w:p w14:paraId="047566FA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708" w:type="dxa"/>
          </w:tcPr>
          <w:p w14:paraId="26FC47F5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51" w:type="dxa"/>
          </w:tcPr>
          <w:p w14:paraId="37615241" w14:textId="77777777" w:rsidR="00096BC9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 w:rsidRPr="00664935"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F9281D" w:rsidRPr="005E0A94" w14:paraId="0592305F" w14:textId="77777777" w:rsidTr="00943552">
        <w:tc>
          <w:tcPr>
            <w:tcW w:w="704" w:type="dxa"/>
          </w:tcPr>
          <w:p w14:paraId="4D072F76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7B4ACDE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Minulla on hyvä olla nykyisessä ryhmässäni/luokassani.</w:t>
            </w:r>
          </w:p>
          <w:p w14:paraId="595882CF" w14:textId="77777777" w:rsidR="00F9281D" w:rsidRPr="005E0A94" w:rsidRDefault="00F9281D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339F27F3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BCC6C91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6C6DE7F7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F68E125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005F4" w:rsidRPr="005E0A94" w14:paraId="431FD5B3" w14:textId="77777777" w:rsidTr="00943552">
        <w:tc>
          <w:tcPr>
            <w:tcW w:w="704" w:type="dxa"/>
          </w:tcPr>
          <w:p w14:paraId="54565D84" w14:textId="77777777" w:rsidR="00F005F4" w:rsidRPr="005E0A94" w:rsidRDefault="00F005F4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104E62DA" w14:textId="77777777" w:rsidR="00F005F4" w:rsidRPr="00406411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Minun on hyvä olla koulussani.</w:t>
            </w:r>
          </w:p>
          <w:p w14:paraId="2A330D21" w14:textId="77777777" w:rsidR="00F005F4" w:rsidRPr="00406411" w:rsidRDefault="00F005F4" w:rsidP="006676CE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038B6CDB" w14:textId="77777777"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16DBB413" w14:textId="77777777"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0597FE52" w14:textId="77777777"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30432DB" w14:textId="77777777" w:rsidR="00F005F4" w:rsidRPr="00664935" w:rsidRDefault="00F005F4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6D0A80A2" w14:textId="77777777" w:rsidTr="00943552">
        <w:tc>
          <w:tcPr>
            <w:tcW w:w="704" w:type="dxa"/>
          </w:tcPr>
          <w:p w14:paraId="3755FB36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78930F85" w14:textId="77777777" w:rsidR="006676CE" w:rsidRPr="003647F2" w:rsidRDefault="00F9281D" w:rsidP="006676CE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Noudatan yhteisiä aikatauluja ja sääntöjä.</w:t>
            </w:r>
            <w:r w:rsidR="009D5C3E" w:rsidRPr="009D5C3E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14:paraId="3CC75767" w14:textId="77777777" w:rsidR="00F9281D" w:rsidRPr="005E0A94" w:rsidRDefault="00F9281D" w:rsidP="00E5285C">
            <w:pPr>
              <w:rPr>
                <w:rFonts w:eastAsia="Times New Roman" w:cs="Arial"/>
                <w:color w:val="0070C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4670EE72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578780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9A2BFD3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3A5DC8A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A211BB" w14:paraId="5C714002" w14:textId="77777777" w:rsidTr="00943552">
        <w:tc>
          <w:tcPr>
            <w:tcW w:w="704" w:type="dxa"/>
          </w:tcPr>
          <w:p w14:paraId="46F5B346" w14:textId="77777777" w:rsidR="00F9281D" w:rsidRPr="00A211BB" w:rsidRDefault="00F9281D" w:rsidP="00E5285C">
            <w:pPr>
              <w:rPr>
                <w:rFonts w:eastAsia="Times New Roman" w:cs="Arial"/>
                <w:b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5AEB57F9" w14:textId="77777777" w:rsidR="00F9281D" w:rsidRPr="007277F1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>Työskentelen sujuvasti eri ihmisten kanssa (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>oma</w:t>
            </w:r>
            <w:r w:rsidRPr="007277F1">
              <w:rPr>
                <w:rFonts w:eastAsia="Times New Roman" w:cs="Arial"/>
                <w:sz w:val="20"/>
                <w:szCs w:val="20"/>
                <w:lang w:eastAsia="fi-FI"/>
              </w:rPr>
              <w:t xml:space="preserve"> ryhmä/oppilas, </w:t>
            </w:r>
            <w:r w:rsidR="007277F1" w:rsidRPr="007277F1">
              <w:rPr>
                <w:rFonts w:eastAsia="Times New Roman" w:cs="Arial"/>
                <w:sz w:val="20"/>
                <w:szCs w:val="20"/>
                <w:lang w:eastAsia="fi-FI"/>
              </w:rPr>
              <w:t>koulun henkilökunta, sijaiset).</w:t>
            </w:r>
          </w:p>
          <w:p w14:paraId="119AD99B" w14:textId="77777777" w:rsidR="00F9281D" w:rsidRPr="00A211BB" w:rsidRDefault="00F9281D" w:rsidP="00E5285C">
            <w:pPr>
              <w:rPr>
                <w:rFonts w:eastAsia="Times New Roman" w:cs="Arial"/>
                <w:b/>
                <w:color w:val="00B05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7C9AC33B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840A9EA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43C35D09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8D4F2BE" w14:textId="77777777" w:rsidR="00F9281D" w:rsidRPr="00A211BB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b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51CD460A" w14:textId="77777777" w:rsidTr="00943552">
        <w:tc>
          <w:tcPr>
            <w:tcW w:w="704" w:type="dxa"/>
          </w:tcPr>
          <w:p w14:paraId="7FB17686" w14:textId="77777777" w:rsidR="00F9281D" w:rsidRPr="005E0A94" w:rsidRDefault="00F9281D" w:rsidP="00E5285C">
            <w:pPr>
              <w:rPr>
                <w:sz w:val="20"/>
                <w:szCs w:val="20"/>
              </w:rPr>
            </w:pPr>
          </w:p>
        </w:tc>
        <w:tc>
          <w:tcPr>
            <w:tcW w:w="5954" w:type="dxa"/>
          </w:tcPr>
          <w:p w14:paraId="561CDECD" w14:textId="77777777" w:rsidR="00F9281D" w:rsidRPr="005E0A94" w:rsidRDefault="00F9281D" w:rsidP="00E5285C">
            <w:pPr>
              <w:rPr>
                <w:sz w:val="20"/>
                <w:szCs w:val="20"/>
              </w:rPr>
            </w:pPr>
            <w:r w:rsidRPr="005E0A94">
              <w:rPr>
                <w:sz w:val="20"/>
                <w:szCs w:val="20"/>
              </w:rPr>
              <w:t>Osaan hoitaa koulussa asioitani (tietyn hlön tavoittaminen, sairastuminen kesken päivän, opiskelun tuen pyytäminen ym.).</w:t>
            </w:r>
          </w:p>
          <w:p w14:paraId="2C9C3C82" w14:textId="77777777" w:rsidR="00F9281D" w:rsidRPr="005E0A94" w:rsidRDefault="00F9281D" w:rsidP="00E5285C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CA1F7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6526FD90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3DA6085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0BB5A024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0482B958" w14:textId="77777777" w:rsidTr="00943552">
        <w:tc>
          <w:tcPr>
            <w:tcW w:w="704" w:type="dxa"/>
          </w:tcPr>
          <w:p w14:paraId="4B04D9FB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142B3EB0" w14:textId="77777777" w:rsidR="00E42746" w:rsidRPr="005E0A94" w:rsidRDefault="00E42746" w:rsidP="003D1E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Edistän toiminnallani hyvää </w:t>
            </w:r>
            <w:r w:rsidR="009E155D" w:rsidRPr="005E0A94">
              <w:rPr>
                <w:rFonts w:eastAsia="Times New Roman" w:cs="Arial"/>
                <w:sz w:val="20"/>
                <w:szCs w:val="20"/>
                <w:lang w:eastAsia="fi-FI"/>
              </w:rPr>
              <w:t>opiskelu</w:t>
            </w: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ilmapiiriä luokassa.</w:t>
            </w:r>
            <w:r w:rsidR="00C00B2A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  <w:p w14:paraId="5A10AADF" w14:textId="77777777" w:rsidR="005E0A94" w:rsidRPr="005E0A94" w:rsidRDefault="005E0A94" w:rsidP="003D1EF2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C780B0C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44CA3A0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7B2E09E9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03F3937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0913B144" w14:textId="77777777" w:rsidTr="00943552">
        <w:tc>
          <w:tcPr>
            <w:tcW w:w="704" w:type="dxa"/>
          </w:tcPr>
          <w:p w14:paraId="260D0796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5CE8DC2F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Luokassani on kiusaamista.</w:t>
            </w:r>
          </w:p>
          <w:p w14:paraId="6C53D6FB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676B4834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19BDD7D2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30D6078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533A9284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7D6D9E55" w14:textId="77777777" w:rsidTr="00943552">
        <w:tc>
          <w:tcPr>
            <w:tcW w:w="704" w:type="dxa"/>
          </w:tcPr>
          <w:p w14:paraId="538432FA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11A48048" w14:textId="77777777" w:rsidR="00B857E2" w:rsidRDefault="00E42746" w:rsidP="00664935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Otan </w:t>
            </w: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 xml:space="preserve">toiset oppilaat 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huomioon.</w:t>
            </w:r>
          </w:p>
          <w:p w14:paraId="6EDA0D5D" w14:textId="77777777" w:rsidR="00664935" w:rsidRPr="005E0A94" w:rsidRDefault="00664935" w:rsidP="0066493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E3FA65E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2ADE281C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7B58A59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A893971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E42746" w:rsidRPr="005E0A94" w14:paraId="0AFF0257" w14:textId="77777777" w:rsidTr="00943552">
        <w:tc>
          <w:tcPr>
            <w:tcW w:w="704" w:type="dxa"/>
          </w:tcPr>
          <w:p w14:paraId="71600D80" w14:textId="77777777" w:rsidR="00E42746" w:rsidRPr="005E0A94" w:rsidRDefault="00E42746" w:rsidP="00D80B28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0CF2D3A0" w14:textId="77777777" w:rsidR="00B857E2" w:rsidRPr="005E0A94" w:rsidRDefault="00C00B2A" w:rsidP="00C00B2A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Kaveriasiani ovat kunnossa.</w:t>
            </w:r>
          </w:p>
          <w:p w14:paraId="5AAD58CC" w14:textId="77777777" w:rsidR="005E0A94" w:rsidRPr="005E0A94" w:rsidRDefault="005E0A94" w:rsidP="00C00B2A">
            <w:pPr>
              <w:rPr>
                <w:rFonts w:eastAsia="Times New Roman" w:cs="Arial"/>
                <w:color w:val="4F81BD" w:themeColor="accent1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47346260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3FAED5AA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3147BDF7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284F7317" w14:textId="77777777" w:rsidR="00E42746" w:rsidRPr="00664935" w:rsidRDefault="00E42746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61640E5B" w14:textId="77777777" w:rsidTr="00943552">
        <w:tc>
          <w:tcPr>
            <w:tcW w:w="704" w:type="dxa"/>
          </w:tcPr>
          <w:p w14:paraId="740973EE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9B177BC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Uskallan olla ryhmässä/koulussa oma itseni.</w:t>
            </w:r>
          </w:p>
          <w:p w14:paraId="184B2DF5" w14:textId="77777777" w:rsidR="00F9281D" w:rsidRPr="005E0A94" w:rsidRDefault="00F9281D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172ECE7F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9B4A457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2211A561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1A0232D0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633B0C" w:rsidRPr="005E0A94" w14:paraId="31D29F5C" w14:textId="77777777" w:rsidTr="00943552">
        <w:tc>
          <w:tcPr>
            <w:tcW w:w="704" w:type="dxa"/>
          </w:tcPr>
          <w:p w14:paraId="5687AD1F" w14:textId="77777777" w:rsidR="00633B0C" w:rsidRPr="005E0A94" w:rsidRDefault="00633B0C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E0965F7" w14:textId="77777777" w:rsidR="00633B0C" w:rsidRDefault="00633B0C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Halutessani pystyn vaikuttamaan </w:t>
            </w:r>
            <w:r w:rsidRPr="003647F2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luokan yhteisiin asioihin.</w:t>
            </w:r>
          </w:p>
          <w:p w14:paraId="39997731" w14:textId="77777777" w:rsidR="00633B0C" w:rsidRPr="005E0A94" w:rsidRDefault="00633B0C" w:rsidP="003647F2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4F7E710F" w14:textId="77777777"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0C4399F" w14:textId="77777777"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42E35530" w14:textId="77777777"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2647F6C5" w14:textId="77777777" w:rsidR="00633B0C" w:rsidRPr="00664935" w:rsidRDefault="00633B0C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  <w:tr w:rsidR="00F9281D" w:rsidRPr="005E0A94" w14:paraId="5B07ADE6" w14:textId="77777777" w:rsidTr="00943552">
        <w:tc>
          <w:tcPr>
            <w:tcW w:w="704" w:type="dxa"/>
          </w:tcPr>
          <w:p w14:paraId="7838644F" w14:textId="77777777" w:rsidR="00F9281D" w:rsidRPr="005E0A94" w:rsidRDefault="00F9281D" w:rsidP="00E5285C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</w:p>
        </w:tc>
        <w:tc>
          <w:tcPr>
            <w:tcW w:w="5954" w:type="dxa"/>
          </w:tcPr>
          <w:p w14:paraId="266D2D60" w14:textId="77777777" w:rsidR="003647F2" w:rsidRPr="003647F2" w:rsidRDefault="00F9281D" w:rsidP="003647F2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sz w:val="20"/>
                <w:szCs w:val="20"/>
                <w:lang w:eastAsia="fi-FI"/>
              </w:rPr>
              <w:t>Minut huomataan ja otetaan huomioon koulussa.</w:t>
            </w:r>
            <w:r w:rsidR="003647F2"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</w:p>
          <w:p w14:paraId="45728D52" w14:textId="77777777" w:rsidR="00F9281D" w:rsidRPr="005E0A94" w:rsidRDefault="00F9281D" w:rsidP="00633B0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</w:p>
        </w:tc>
        <w:tc>
          <w:tcPr>
            <w:tcW w:w="850" w:type="dxa"/>
          </w:tcPr>
          <w:p w14:paraId="56A46DA3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7D0EE0CD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708" w:type="dxa"/>
          </w:tcPr>
          <w:p w14:paraId="3ED30977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51" w:type="dxa"/>
          </w:tcPr>
          <w:p w14:paraId="411EF0C6" w14:textId="77777777" w:rsidR="00F9281D" w:rsidRPr="00664935" w:rsidRDefault="00F9281D" w:rsidP="00664935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</w:tr>
    </w:tbl>
    <w:p w14:paraId="247A3F37" w14:textId="77777777" w:rsidR="00747F20" w:rsidRDefault="00747F20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</w:p>
    <w:p w14:paraId="218B35DC" w14:textId="77777777" w:rsidR="00747F20" w:rsidRDefault="00B913C7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t>M</w:t>
      </w:r>
      <w:r w:rsidR="00747F20">
        <w:rPr>
          <w:rFonts w:eastAsia="Times New Roman" w:cs="Arial"/>
          <w:color w:val="000000"/>
          <w:sz w:val="18"/>
          <w:szCs w:val="18"/>
          <w:lang w:eastAsia="fi-FI"/>
        </w:rPr>
        <w:t>uita mieleen tulevia asioita:</w:t>
      </w:r>
    </w:p>
    <w:p w14:paraId="50A745D1" w14:textId="01A2083A" w:rsidR="00B913C7" w:rsidRDefault="00747F20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t>___________________</w:t>
      </w:r>
      <w:r w:rsidR="00B913C7">
        <w:rPr>
          <w:rFonts w:eastAsia="Times New Roman" w:cs="Arial"/>
          <w:color w:val="000000"/>
          <w:sz w:val="18"/>
          <w:szCs w:val="18"/>
          <w:lang w:eastAsia="fi-FI"/>
        </w:rPr>
        <w:t>________________________________________________________________________________</w:t>
      </w:r>
    </w:p>
    <w:p w14:paraId="3C2E4708" w14:textId="77777777" w:rsidR="005E0A94" w:rsidRDefault="005E0A94">
      <w:pPr>
        <w:rPr>
          <w:rFonts w:eastAsia="Times New Roman" w:cs="Arial"/>
          <w:color w:val="000000"/>
          <w:sz w:val="18"/>
          <w:szCs w:val="18"/>
          <w:lang w:eastAsia="fi-FI"/>
        </w:rPr>
      </w:pPr>
      <w:r>
        <w:rPr>
          <w:rFonts w:eastAsia="Times New Roman" w:cs="Arial"/>
          <w:color w:val="000000"/>
          <w:sz w:val="18"/>
          <w:szCs w:val="18"/>
          <w:lang w:eastAsia="fi-FI"/>
        </w:rPr>
        <w:br w:type="page"/>
      </w:r>
    </w:p>
    <w:p w14:paraId="5667CB28" w14:textId="2FB2C4EF" w:rsidR="005E0A94" w:rsidRPr="00747F20" w:rsidRDefault="005E0A94" w:rsidP="00BA78F7">
      <w:pPr>
        <w:shd w:val="clear" w:color="auto" w:fill="FFFFFF"/>
        <w:spacing w:before="100" w:beforeAutospacing="1" w:after="100" w:afterAutospacing="1"/>
        <w:rPr>
          <w:rFonts w:eastAsia="Times New Roman" w:cs="Arial"/>
          <w:b/>
          <w:color w:val="000000"/>
          <w:lang w:eastAsia="fi-FI"/>
        </w:rPr>
      </w:pPr>
      <w:r w:rsidRPr="00747F20">
        <w:rPr>
          <w:rFonts w:eastAsia="Times New Roman" w:cs="Arial"/>
          <w:b/>
          <w:color w:val="000000"/>
          <w:lang w:eastAsia="fi-FI"/>
        </w:rPr>
        <w:lastRenderedPageBreak/>
        <w:t>Minä ja koulunkäyntitai</w:t>
      </w:r>
      <w:r w:rsidR="00747F20" w:rsidRPr="00747F20">
        <w:rPr>
          <w:rFonts w:eastAsia="Times New Roman" w:cs="Arial"/>
          <w:b/>
          <w:color w:val="000000"/>
          <w:lang w:eastAsia="fi-FI"/>
        </w:rPr>
        <w:t>toni</w:t>
      </w:r>
    </w:p>
    <w:p w14:paraId="66E9A1C9" w14:textId="77777777" w:rsidR="00F9281D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1.Valitse, mitä mieltä olet väitteistä. </w:t>
      </w:r>
    </w:p>
    <w:p w14:paraId="2BF07735" w14:textId="5D390998" w:rsidR="00F83C5F" w:rsidRPr="00F9281D" w:rsidRDefault="00F9281D" w:rsidP="00F9281D">
      <w:pPr>
        <w:shd w:val="clear" w:color="auto" w:fill="FFFFFF"/>
        <w:rPr>
          <w:rFonts w:eastAsia="Times New Roman" w:cs="Arial"/>
          <w:color w:val="000000"/>
          <w:sz w:val="20"/>
          <w:szCs w:val="20"/>
          <w:lang w:eastAsia="fi-FI"/>
        </w:rPr>
      </w:pPr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2. Valitse </w:t>
      </w:r>
      <w:proofErr w:type="gramStart"/>
      <w:r w:rsidRPr="00F9281D">
        <w:rPr>
          <w:rFonts w:eastAsia="Times New Roman" w:cs="Arial"/>
          <w:color w:val="000000"/>
          <w:sz w:val="20"/>
          <w:szCs w:val="20"/>
          <w:lang w:eastAsia="fi-FI"/>
        </w:rPr>
        <w:t>2-3</w:t>
      </w:r>
      <w:proofErr w:type="gramEnd"/>
      <w:r w:rsidRPr="00F9281D">
        <w:rPr>
          <w:rFonts w:eastAsia="Times New Roman" w:cs="Arial"/>
          <w:color w:val="000000"/>
          <w:sz w:val="20"/>
          <w:szCs w:val="20"/>
          <w:lang w:eastAsia="fi-FI"/>
        </w:rPr>
        <w:t xml:space="preserve"> väitettä, joista erityisesti haluat puhua arviointikeskustelussasi.</w:t>
      </w:r>
      <w:r w:rsidR="00747F20">
        <w:rPr>
          <w:rFonts w:eastAsia="Times New Roman" w:cs="Arial"/>
          <w:color w:val="000000"/>
          <w:sz w:val="20"/>
          <w:szCs w:val="20"/>
          <w:lang w:eastAsia="fi-FI"/>
        </w:rPr>
        <w:t xml:space="preserve"> Merkitse rastilla (x).</w:t>
      </w:r>
    </w:p>
    <w:p w14:paraId="431A0844" w14:textId="77777777" w:rsidR="00F9281D" w:rsidRDefault="00F9281D" w:rsidP="00F9281D">
      <w:pPr>
        <w:shd w:val="clear" w:color="auto" w:fill="FFFFFF"/>
        <w:rPr>
          <w:rFonts w:eastAsia="Times New Roman" w:cs="Arial"/>
          <w:color w:val="000000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6"/>
        <w:gridCol w:w="5777"/>
        <w:gridCol w:w="830"/>
        <w:gridCol w:w="829"/>
        <w:gridCol w:w="830"/>
        <w:gridCol w:w="829"/>
      </w:tblGrid>
      <w:tr w:rsidR="00CF6818" w14:paraId="47BAAC25" w14:textId="77777777" w:rsidTr="00320D39">
        <w:tc>
          <w:tcPr>
            <w:tcW w:w="816" w:type="dxa"/>
          </w:tcPr>
          <w:p w14:paraId="58BBF4A4" w14:textId="77777777" w:rsidR="00E42746" w:rsidRPr="00E42746" w:rsidRDefault="00E42746" w:rsidP="00E42746">
            <w:pPr>
              <w:rPr>
                <w:sz w:val="16"/>
                <w:szCs w:val="16"/>
              </w:rPr>
            </w:pPr>
            <w:r w:rsidRPr="00E42746">
              <w:rPr>
                <w:sz w:val="16"/>
                <w:szCs w:val="16"/>
              </w:rPr>
              <w:t>Tästä haluan</w:t>
            </w:r>
            <w:r w:rsidR="005E7CE5">
              <w:rPr>
                <w:sz w:val="16"/>
                <w:szCs w:val="16"/>
              </w:rPr>
              <w:t xml:space="preserve"> erityisesti</w:t>
            </w:r>
            <w:r w:rsidRPr="00E42746">
              <w:rPr>
                <w:sz w:val="16"/>
                <w:szCs w:val="16"/>
              </w:rPr>
              <w:t xml:space="preserve"> puhua</w:t>
            </w:r>
          </w:p>
        </w:tc>
        <w:tc>
          <w:tcPr>
            <w:tcW w:w="5777" w:type="dxa"/>
          </w:tcPr>
          <w:p w14:paraId="3DA50C8C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</w:p>
        </w:tc>
        <w:tc>
          <w:tcPr>
            <w:tcW w:w="830" w:type="dxa"/>
          </w:tcPr>
          <w:p w14:paraId="7FDF2FF2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samaa mieltä</w:t>
            </w:r>
          </w:p>
        </w:tc>
        <w:tc>
          <w:tcPr>
            <w:tcW w:w="829" w:type="dxa"/>
          </w:tcPr>
          <w:p w14:paraId="303F55FE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samaa mieltä</w:t>
            </w:r>
          </w:p>
        </w:tc>
        <w:tc>
          <w:tcPr>
            <w:tcW w:w="830" w:type="dxa"/>
          </w:tcPr>
          <w:p w14:paraId="08D2CD84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Melko eri mieltä</w:t>
            </w:r>
          </w:p>
        </w:tc>
        <w:tc>
          <w:tcPr>
            <w:tcW w:w="829" w:type="dxa"/>
          </w:tcPr>
          <w:p w14:paraId="1A22E512" w14:textId="77777777" w:rsidR="00E42746" w:rsidRDefault="00E42746" w:rsidP="00E42746">
            <w:pPr>
              <w:spacing w:before="100" w:beforeAutospacing="1" w:after="100" w:afterAutospacing="1"/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fi-FI"/>
              </w:rPr>
              <w:t>Täysin eri mieltä</w:t>
            </w:r>
          </w:p>
        </w:tc>
      </w:tr>
      <w:tr w:rsidR="005E7CE5" w:rsidRPr="006009BD" w14:paraId="261D490D" w14:textId="77777777" w:rsidTr="00320D39">
        <w:trPr>
          <w:trHeight w:val="435"/>
        </w:trPr>
        <w:tc>
          <w:tcPr>
            <w:tcW w:w="816" w:type="dxa"/>
          </w:tcPr>
          <w:p w14:paraId="5F6AE1A7" w14:textId="77777777"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225FB82F" w14:textId="77777777" w:rsidR="005E7CE5" w:rsidRPr="007277F1" w:rsidRDefault="005E7CE5" w:rsidP="006009BD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Nukun 8-10 tuntia yössä.</w:t>
            </w:r>
            <w:r w:rsidR="007277F1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4D29A7DC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2197305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55E6753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1AEB332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5E7CE5" w:rsidRPr="006009BD" w14:paraId="1DDB994C" w14:textId="77777777" w:rsidTr="00320D39">
        <w:trPr>
          <w:trHeight w:val="413"/>
        </w:trPr>
        <w:tc>
          <w:tcPr>
            <w:tcW w:w="816" w:type="dxa"/>
          </w:tcPr>
          <w:p w14:paraId="4C8840EE" w14:textId="77777777" w:rsidR="005E7CE5" w:rsidRPr="006009BD" w:rsidRDefault="005E7CE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222FC6B3" w14:textId="77777777" w:rsidR="005E7CE5" w:rsidRPr="006009BD" w:rsidRDefault="005E7CE5" w:rsidP="00DC06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Syön aamupalan ja kouluruuan päivittäin.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1DE68B82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3082C2D5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23793F98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7D89785E" w14:textId="77777777" w:rsidR="005E7CE5" w:rsidRPr="005E0A94" w:rsidRDefault="005E7CE5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40B7F1B5" w14:textId="77777777" w:rsidTr="00320D39">
        <w:trPr>
          <w:trHeight w:val="476"/>
        </w:trPr>
        <w:tc>
          <w:tcPr>
            <w:tcW w:w="816" w:type="dxa"/>
          </w:tcPr>
          <w:p w14:paraId="0C94C8DC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42EA6801" w14:textId="77777777" w:rsidR="00320D39" w:rsidRPr="006009BD" w:rsidRDefault="00320D39" w:rsidP="00DC068F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Liikun vähintään tunnin päivässä.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35A4BE2A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C2015E5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45F4B45A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7B7C972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220585" w:rsidRPr="006009BD" w14:paraId="057325BA" w14:textId="77777777" w:rsidTr="00F06126">
        <w:trPr>
          <w:trHeight w:val="457"/>
        </w:trPr>
        <w:tc>
          <w:tcPr>
            <w:tcW w:w="816" w:type="dxa"/>
          </w:tcPr>
          <w:p w14:paraId="6BC077AE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51BC40A0" w14:textId="77777777" w:rsidR="00F06126" w:rsidRPr="00406411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>ystyn olemaan ilman puhelintani</w:t>
            </w: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 xml:space="preserve"> (välituntisin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>, vapaa-ajalla).</w:t>
            </w:r>
          </w:p>
        </w:tc>
        <w:tc>
          <w:tcPr>
            <w:tcW w:w="830" w:type="dxa"/>
          </w:tcPr>
          <w:p w14:paraId="3E08220D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90F2416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4E85841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08E7D8B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F06126" w:rsidRPr="006009BD" w14:paraId="0D566069" w14:textId="77777777" w:rsidTr="00F06126">
        <w:trPr>
          <w:trHeight w:val="421"/>
        </w:trPr>
        <w:tc>
          <w:tcPr>
            <w:tcW w:w="816" w:type="dxa"/>
          </w:tcPr>
          <w:p w14:paraId="2D7AF716" w14:textId="77777777"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6165C867" w14:textId="77777777" w:rsidR="00F06126" w:rsidRPr="00406411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Pystyn rajaamaan ruutuaikani kahteen tuntiin päivässä.</w:t>
            </w:r>
          </w:p>
        </w:tc>
        <w:tc>
          <w:tcPr>
            <w:tcW w:w="830" w:type="dxa"/>
          </w:tcPr>
          <w:p w14:paraId="18C60737" w14:textId="77777777"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00F7CC3" w14:textId="77777777"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D31E5A8" w14:textId="77777777"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E444D4D" w14:textId="77777777" w:rsidR="00F06126" w:rsidRPr="005E0A94" w:rsidRDefault="00F06126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220585" w:rsidRPr="006009BD" w14:paraId="51E0D0AB" w14:textId="77777777" w:rsidTr="00F06126">
        <w:trPr>
          <w:trHeight w:val="413"/>
        </w:trPr>
        <w:tc>
          <w:tcPr>
            <w:tcW w:w="816" w:type="dxa"/>
          </w:tcPr>
          <w:p w14:paraId="45BD6307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0D8CD6F1" w14:textId="77777777" w:rsidR="00220585" w:rsidRPr="00406411" w:rsidRDefault="00F06126" w:rsidP="00E5285C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406411">
              <w:rPr>
                <w:rFonts w:eastAsia="Times New Roman" w:cs="Arial"/>
                <w:sz w:val="20"/>
                <w:szCs w:val="20"/>
                <w:lang w:eastAsia="fi-FI"/>
              </w:rPr>
              <w:t>Jaksan hyvin</w:t>
            </w:r>
            <w:r w:rsidR="00220585" w:rsidRPr="00406411">
              <w:rPr>
                <w:rFonts w:eastAsia="Times New Roman" w:cs="Arial"/>
                <w:sz w:val="20"/>
                <w:szCs w:val="20"/>
                <w:lang w:eastAsia="fi-FI"/>
              </w:rPr>
              <w:t xml:space="preserve"> koulussa.</w:t>
            </w:r>
          </w:p>
        </w:tc>
        <w:tc>
          <w:tcPr>
            <w:tcW w:w="830" w:type="dxa"/>
          </w:tcPr>
          <w:p w14:paraId="6F1E9565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356263A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1B052D27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30A1FFD8" w14:textId="77777777" w:rsidR="00220585" w:rsidRPr="005E0A94" w:rsidRDefault="00220585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716EE1F7" w14:textId="77777777" w:rsidTr="00F06126">
        <w:trPr>
          <w:trHeight w:val="845"/>
        </w:trPr>
        <w:tc>
          <w:tcPr>
            <w:tcW w:w="816" w:type="dxa"/>
          </w:tcPr>
          <w:p w14:paraId="38B209BC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212C546E" w14:textId="77777777" w:rsidR="00320D39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Minulla on tarvittavat koulutarvikkeet mukana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(kirjat, </w:t>
            </w:r>
            <w:proofErr w:type="spellStart"/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vihkot</w:t>
            </w:r>
            <w:proofErr w:type="spellEnd"/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, kynät, kumit, monisteet, liikuntavälineet, tarvittavat käyttäjätunnukset yms.).</w:t>
            </w:r>
          </w:p>
          <w:p w14:paraId="3CAFBF5A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D4CACCC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18DE46D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7B810D06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0DDA0CF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431008C4" w14:textId="77777777" w:rsidTr="00320D39">
        <w:trPr>
          <w:trHeight w:val="465"/>
        </w:trPr>
        <w:tc>
          <w:tcPr>
            <w:tcW w:w="816" w:type="dxa"/>
          </w:tcPr>
          <w:p w14:paraId="45DFA67C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3002B04D" w14:textId="5A055D36" w:rsidR="005E0A94" w:rsidRPr="005E0A94" w:rsidRDefault="00240A94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Toimin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annet</w:t>
            </w:r>
            <w:r w:rsidR="00747F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u</w:t>
            </w:r>
            <w:r w:rsidR="00747F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je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 ohje</w:t>
            </w:r>
            <w:r w:rsidR="00747F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ide</w:t>
            </w:r>
            <w:r w:rsidR="003D1EF2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n mukaan.</w:t>
            </w:r>
          </w:p>
        </w:tc>
        <w:tc>
          <w:tcPr>
            <w:tcW w:w="830" w:type="dxa"/>
          </w:tcPr>
          <w:p w14:paraId="723237DC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B95F47A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12D0A20C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8E562E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1363718D" w14:textId="77777777" w:rsidTr="00320D39">
        <w:trPr>
          <w:trHeight w:val="690"/>
        </w:trPr>
        <w:tc>
          <w:tcPr>
            <w:tcW w:w="816" w:type="dxa"/>
          </w:tcPr>
          <w:p w14:paraId="592D20AB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334B1551" w14:textId="17026DC9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Ohjee</w:t>
            </w:r>
            <w:r w:rsidR="00747F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saatuani aloitan työskentelyn ja työskentelen keskittyneesti.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627D8C0E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572E7CE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243380D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6E251A7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320D39" w:rsidRPr="006009BD" w14:paraId="230A2920" w14:textId="77777777" w:rsidTr="00320D39">
        <w:trPr>
          <w:trHeight w:val="471"/>
        </w:trPr>
        <w:tc>
          <w:tcPr>
            <w:tcW w:w="816" w:type="dxa"/>
          </w:tcPr>
          <w:p w14:paraId="6907E7B1" w14:textId="77777777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6F50575A" w14:textId="60E650EE" w:rsidR="00320D39" w:rsidRPr="006009BD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Teen oman osani ryhmätöissä</w:t>
            </w:r>
            <w:r w:rsidR="00747F20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ja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autan toisia.</w:t>
            </w:r>
          </w:p>
        </w:tc>
        <w:tc>
          <w:tcPr>
            <w:tcW w:w="830" w:type="dxa"/>
          </w:tcPr>
          <w:p w14:paraId="783400AB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7E0A8C64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75B8C44C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C4F8E12" w14:textId="77777777" w:rsidR="00320D39" w:rsidRPr="005E0A94" w:rsidRDefault="00320D39" w:rsidP="00E5285C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65AA2355" w14:textId="77777777" w:rsidTr="00320D39">
        <w:trPr>
          <w:trHeight w:val="495"/>
        </w:trPr>
        <w:tc>
          <w:tcPr>
            <w:tcW w:w="816" w:type="dxa"/>
          </w:tcPr>
          <w:p w14:paraId="57D86945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244B6232" w14:textId="77777777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Työskentelen sinnikkäästi kohti tavoitteitani.</w:t>
            </w:r>
            <w:r w:rsidR="007C4220"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</w:t>
            </w:r>
          </w:p>
        </w:tc>
        <w:tc>
          <w:tcPr>
            <w:tcW w:w="830" w:type="dxa"/>
          </w:tcPr>
          <w:p w14:paraId="7B02E1BE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389B1E1A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1DE8A7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172A17E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667B6F1F" w14:textId="77777777" w:rsidTr="00320D39">
        <w:trPr>
          <w:trHeight w:val="505"/>
        </w:trPr>
        <w:tc>
          <w:tcPr>
            <w:tcW w:w="816" w:type="dxa"/>
          </w:tcPr>
          <w:p w14:paraId="4B1A556F" w14:textId="77777777" w:rsidR="00E42746" w:rsidRPr="005E0A94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4C4C7032" w14:textId="77777777" w:rsidR="00E42746" w:rsidRPr="006676CE" w:rsidRDefault="00DC068F" w:rsidP="00DC068F">
            <w:pPr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Olen löytänyt</w:t>
            </w:r>
            <w:r w:rsidR="007277F1">
              <w:rPr>
                <w:rFonts w:eastAsia="Times New Roman" w:cs="Arial"/>
                <w:color w:val="FF0000"/>
                <w:sz w:val="20"/>
                <w:szCs w:val="20"/>
                <w:lang w:eastAsia="fi-FI"/>
              </w:rPr>
              <w:t xml:space="preserve"> </w:t>
            </w:r>
            <w:r w:rsidR="00E42746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itselleni sopivia opiskelutapoja</w:t>
            </w:r>
            <w:r w:rsidR="007C4220"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. </w:t>
            </w:r>
          </w:p>
        </w:tc>
        <w:tc>
          <w:tcPr>
            <w:tcW w:w="830" w:type="dxa"/>
          </w:tcPr>
          <w:p w14:paraId="2B790515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5CC4C514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03C970ED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1FDF3B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CF6818" w:rsidRPr="006009BD" w14:paraId="75949536" w14:textId="77777777" w:rsidTr="00320D39">
        <w:trPr>
          <w:trHeight w:val="525"/>
        </w:trPr>
        <w:tc>
          <w:tcPr>
            <w:tcW w:w="816" w:type="dxa"/>
          </w:tcPr>
          <w:p w14:paraId="2862E895" w14:textId="77777777" w:rsidR="00E42746" w:rsidRPr="006009BD" w:rsidRDefault="00E42746" w:rsidP="00E42746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75815A51" w14:textId="77777777" w:rsidR="00E42746" w:rsidRPr="006009BD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Osaan käsitellä pettymyksiä.</w:t>
            </w:r>
          </w:p>
        </w:tc>
        <w:tc>
          <w:tcPr>
            <w:tcW w:w="830" w:type="dxa"/>
          </w:tcPr>
          <w:p w14:paraId="7E72CC7C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151BA304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60498E91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00EF40C6" w14:textId="77777777" w:rsidR="00E42746" w:rsidRPr="005E0A94" w:rsidRDefault="00E42746" w:rsidP="006009BD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14:paraId="634C481C" w14:textId="77777777" w:rsidTr="007277F1">
        <w:trPr>
          <w:trHeight w:val="811"/>
        </w:trPr>
        <w:tc>
          <w:tcPr>
            <w:tcW w:w="816" w:type="dxa"/>
          </w:tcPr>
          <w:p w14:paraId="602D3C0A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426547F0" w14:textId="77777777"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5E0A94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Suunnittelen eri töiden aikataulua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(tehtävien palautus, kokeisiin valmistautuminen ajoissa).</w:t>
            </w:r>
          </w:p>
          <w:p w14:paraId="4285A924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1CB69396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23489C3D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339E9339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582BAFC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  <w:tr w:rsidR="007277F1" w:rsidRPr="006009BD" w14:paraId="03DFC1AB" w14:textId="77777777" w:rsidTr="007277F1">
        <w:trPr>
          <w:trHeight w:val="703"/>
        </w:trPr>
        <w:tc>
          <w:tcPr>
            <w:tcW w:w="816" w:type="dxa"/>
          </w:tcPr>
          <w:p w14:paraId="00774FF7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5777" w:type="dxa"/>
          </w:tcPr>
          <w:p w14:paraId="7C435885" w14:textId="77777777" w:rsidR="007277F1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Löydän kotona/kouluajan ulkopuolella opiskelulle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 xml:space="preserve"> ajan ja paikan </w:t>
            </w:r>
            <w:r w:rsidRPr="006009BD"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(läksyt, kokeisiin valmistautuminen ym.)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  <w:t>.</w:t>
            </w:r>
          </w:p>
          <w:p w14:paraId="3EA7E373" w14:textId="77777777" w:rsidR="007277F1" w:rsidRPr="006009BD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49CD7ED4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6B8772DD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30" w:type="dxa"/>
          </w:tcPr>
          <w:p w14:paraId="464E7F0C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  <w:tc>
          <w:tcPr>
            <w:tcW w:w="829" w:type="dxa"/>
          </w:tcPr>
          <w:p w14:paraId="4C6CC574" w14:textId="77777777" w:rsidR="007277F1" w:rsidRPr="005E0A94" w:rsidRDefault="007277F1" w:rsidP="006804FE">
            <w:pPr>
              <w:rPr>
                <w:rFonts w:eastAsia="Times New Roman" w:cs="Arial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3A157E62" w14:textId="47B61EB6" w:rsidR="00BA78F7" w:rsidRDefault="00B913C7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B913C7">
        <w:rPr>
          <w:sz w:val="18"/>
          <w:szCs w:val="18"/>
        </w:rPr>
        <w:t>M</w:t>
      </w:r>
      <w:r w:rsidR="00747F20">
        <w:rPr>
          <w:sz w:val="18"/>
          <w:szCs w:val="18"/>
        </w:rPr>
        <w:t>uita mieleen tulevia asioita:</w:t>
      </w:r>
      <w:r w:rsidRPr="00B913C7">
        <w:rPr>
          <w:sz w:val="18"/>
          <w:szCs w:val="18"/>
        </w:rPr>
        <w:t xml:space="preserve"> </w:t>
      </w:r>
      <w:r w:rsidR="00747F20">
        <w:rPr>
          <w:sz w:val="18"/>
          <w:szCs w:val="18"/>
        </w:rPr>
        <w:t>__________________</w:t>
      </w:r>
      <w:r w:rsidRPr="00B913C7">
        <w:rPr>
          <w:sz w:val="18"/>
          <w:szCs w:val="18"/>
        </w:rPr>
        <w:t>_________________________________________________________</w:t>
      </w:r>
    </w:p>
    <w:p w14:paraId="659E5775" w14:textId="77777777" w:rsidR="00320D39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</w:p>
    <w:p w14:paraId="068E05E3" w14:textId="77777777" w:rsidR="00320D39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>Arviointikeskustelu käyty _____ . _____. 20____</w:t>
      </w:r>
    </w:p>
    <w:p w14:paraId="11849BE7" w14:textId="77777777" w:rsidR="00320D39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 xml:space="preserve">Läsnä: </w:t>
      </w:r>
      <w:r>
        <w:rPr>
          <w:sz w:val="18"/>
          <w:szCs w:val="18"/>
        </w:rPr>
        <w:tab/>
        <w:t>_____________________________________________________________________________</w:t>
      </w:r>
    </w:p>
    <w:p w14:paraId="275D9681" w14:textId="77777777" w:rsidR="00320D39" w:rsidRPr="00B913C7" w:rsidRDefault="00320D39" w:rsidP="008712C8">
      <w:p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_____________________________________________________________________________</w:t>
      </w:r>
    </w:p>
    <w:sectPr w:rsidR="00320D39" w:rsidRPr="00B913C7" w:rsidSect="005E0A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4578" w14:textId="77777777" w:rsidR="00E60455" w:rsidRDefault="00E60455" w:rsidP="008B3910">
      <w:r>
        <w:separator/>
      </w:r>
    </w:p>
  </w:endnote>
  <w:endnote w:type="continuationSeparator" w:id="0">
    <w:p w14:paraId="551CE507" w14:textId="77777777" w:rsidR="00E60455" w:rsidRDefault="00E6045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13E5" w14:textId="77777777" w:rsidR="00130E32" w:rsidRDefault="00130E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22C0" w14:textId="77777777" w:rsidR="00130E32" w:rsidRDefault="00130E3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7B7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96A9470" w14:textId="77777777"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D702CE" wp14:editId="5793797E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CD6639" w14:textId="77777777"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3567" w14:textId="77777777" w:rsidR="00E60455" w:rsidRDefault="00E60455" w:rsidP="008B3910">
      <w:r>
        <w:separator/>
      </w:r>
    </w:p>
  </w:footnote>
  <w:footnote w:type="continuationSeparator" w:id="0">
    <w:p w14:paraId="5E58406D" w14:textId="77777777" w:rsidR="00E60455" w:rsidRDefault="00E6045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C4FA" w14:textId="77777777" w:rsidR="00130E32" w:rsidRDefault="00130E3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4BB3F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2940536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="00D12F9F">
      <w:rPr>
        <w:b/>
        <w:sz w:val="18"/>
      </w:rPr>
      <w:t>Itsearviointi 7.lk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8A05BA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23CD59E3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7FE126A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</w:t>
    </w:r>
    <w:r w:rsidR="00D12F9F">
      <w:rPr>
        <w:b/>
        <w:sz w:val="18"/>
      </w:rPr>
      <w:t>erusopetuspalvelut</w:t>
    </w:r>
  </w:p>
  <w:p w14:paraId="091521C9" w14:textId="10F5A349" w:rsidR="00972503" w:rsidRPr="004F7E2A" w:rsidRDefault="00747F20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t>päivitet</w:t>
    </w:r>
    <w:r w:rsidR="00130E32">
      <w:rPr>
        <w:sz w:val="18"/>
      </w:rPr>
      <w:t>ty 12.10.2022</w:t>
    </w:r>
    <w:r w:rsidR="00972503">
      <w:rPr>
        <w:sz w:val="18"/>
      </w:rPr>
      <w:fldChar w:fldCharType="begin"/>
    </w:r>
    <w:r w:rsidR="00972503">
      <w:rPr>
        <w:sz w:val="18"/>
      </w:rPr>
      <w:instrText xml:space="preserve"> DATE \@ "d.M.yyyy" </w:instrText>
    </w:r>
    <w:r w:rsidR="00972503">
      <w:rPr>
        <w:sz w:val="18"/>
      </w:rPr>
      <w:fldChar w:fldCharType="separate"/>
    </w:r>
    <w:r w:rsidR="00972503">
      <w:rPr>
        <w:sz w:val="18"/>
      </w:rPr>
      <w:fldChar w:fldCharType="end"/>
    </w:r>
  </w:p>
  <w:p w14:paraId="0ABDD51E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FA5A31C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004A" w14:textId="77777777"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7263333D" wp14:editId="62B1AA16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5E70F" w14:textId="3084BA69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 xml:space="preserve">Itsearviointi </w:t>
    </w:r>
    <w:r w:rsidR="00F83C5F">
      <w:rPr>
        <w:b/>
        <w:sz w:val="18"/>
      </w:rPr>
      <w:t>7</w:t>
    </w:r>
    <w:r w:rsidR="00BA78F7">
      <w:rPr>
        <w:b/>
        <w:sz w:val="18"/>
      </w:rPr>
      <w:t>.</w:t>
    </w:r>
    <w:r w:rsidR="00020075">
      <w:rPr>
        <w:b/>
        <w:sz w:val="18"/>
      </w:rPr>
      <w:t xml:space="preserve"> </w:t>
    </w:r>
    <w:proofErr w:type="spellStart"/>
    <w:r w:rsidR="00BA78F7">
      <w:rPr>
        <w:b/>
        <w:sz w:val="18"/>
      </w:rPr>
      <w:t>lk</w:t>
    </w:r>
    <w:proofErr w:type="spellEnd"/>
  </w:p>
  <w:p w14:paraId="30BDF707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02BA9373" w14:textId="77777777" w:rsidR="00972503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4AB75654" w14:textId="1E2CA499" w:rsidR="00B10107" w:rsidRPr="00747F20" w:rsidRDefault="00972503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16"/>
        <w:szCs w:val="16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747F20" w:rsidRPr="00747F20">
      <w:rPr>
        <w:sz w:val="16"/>
        <w:szCs w:val="16"/>
      </w:rPr>
      <w:t>päivitetty 12.10.2022</w:t>
    </w:r>
  </w:p>
  <w:p w14:paraId="7677AD28" w14:textId="77777777" w:rsidR="00B10107" w:rsidRPr="0025702B" w:rsidRDefault="00B10107" w:rsidP="00B10107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E4"/>
    <w:rsid w:val="00001417"/>
    <w:rsid w:val="00012E7D"/>
    <w:rsid w:val="00020075"/>
    <w:rsid w:val="00040B8E"/>
    <w:rsid w:val="0006438E"/>
    <w:rsid w:val="00083928"/>
    <w:rsid w:val="00096BC9"/>
    <w:rsid w:val="00101894"/>
    <w:rsid w:val="00130E32"/>
    <w:rsid w:val="00151927"/>
    <w:rsid w:val="0018674D"/>
    <w:rsid w:val="001874C5"/>
    <w:rsid w:val="001F3922"/>
    <w:rsid w:val="00220585"/>
    <w:rsid w:val="00240A94"/>
    <w:rsid w:val="00246164"/>
    <w:rsid w:val="0025702B"/>
    <w:rsid w:val="0026232F"/>
    <w:rsid w:val="002A302A"/>
    <w:rsid w:val="002B2EEE"/>
    <w:rsid w:val="002B6B27"/>
    <w:rsid w:val="00320D39"/>
    <w:rsid w:val="003647F2"/>
    <w:rsid w:val="00382E92"/>
    <w:rsid w:val="003D1EF2"/>
    <w:rsid w:val="003D3D37"/>
    <w:rsid w:val="00404355"/>
    <w:rsid w:val="004057E2"/>
    <w:rsid w:val="00406411"/>
    <w:rsid w:val="0043140A"/>
    <w:rsid w:val="00434DB8"/>
    <w:rsid w:val="00440FE4"/>
    <w:rsid w:val="0044221E"/>
    <w:rsid w:val="00462E59"/>
    <w:rsid w:val="00467E5A"/>
    <w:rsid w:val="00481992"/>
    <w:rsid w:val="004A39F0"/>
    <w:rsid w:val="004F0CDA"/>
    <w:rsid w:val="004F7630"/>
    <w:rsid w:val="004F7E4F"/>
    <w:rsid w:val="00513B67"/>
    <w:rsid w:val="00536A11"/>
    <w:rsid w:val="00576AA0"/>
    <w:rsid w:val="0058249E"/>
    <w:rsid w:val="005C0903"/>
    <w:rsid w:val="005D34A5"/>
    <w:rsid w:val="005D7539"/>
    <w:rsid w:val="005E0A94"/>
    <w:rsid w:val="005E7CE5"/>
    <w:rsid w:val="006009BD"/>
    <w:rsid w:val="00633B0C"/>
    <w:rsid w:val="00643067"/>
    <w:rsid w:val="00664935"/>
    <w:rsid w:val="006676CE"/>
    <w:rsid w:val="006764F9"/>
    <w:rsid w:val="00694254"/>
    <w:rsid w:val="0069480C"/>
    <w:rsid w:val="006A5A40"/>
    <w:rsid w:val="006C6600"/>
    <w:rsid w:val="006E5A13"/>
    <w:rsid w:val="007277F1"/>
    <w:rsid w:val="0073319D"/>
    <w:rsid w:val="00737CAD"/>
    <w:rsid w:val="00747F20"/>
    <w:rsid w:val="00784507"/>
    <w:rsid w:val="007A536A"/>
    <w:rsid w:val="007B6177"/>
    <w:rsid w:val="007C4220"/>
    <w:rsid w:val="007C6E0B"/>
    <w:rsid w:val="008171AC"/>
    <w:rsid w:val="008307F2"/>
    <w:rsid w:val="0086214C"/>
    <w:rsid w:val="008712C8"/>
    <w:rsid w:val="008818E8"/>
    <w:rsid w:val="0089181A"/>
    <w:rsid w:val="008A05BA"/>
    <w:rsid w:val="008A3695"/>
    <w:rsid w:val="008A7D47"/>
    <w:rsid w:val="008B0028"/>
    <w:rsid w:val="008B3910"/>
    <w:rsid w:val="008D6CD2"/>
    <w:rsid w:val="008E0F4C"/>
    <w:rsid w:val="008F64CD"/>
    <w:rsid w:val="00943552"/>
    <w:rsid w:val="00972503"/>
    <w:rsid w:val="00990CCC"/>
    <w:rsid w:val="009A1F52"/>
    <w:rsid w:val="009B31EF"/>
    <w:rsid w:val="009D5C3E"/>
    <w:rsid w:val="009E155D"/>
    <w:rsid w:val="00A211BB"/>
    <w:rsid w:val="00A82274"/>
    <w:rsid w:val="00A96F80"/>
    <w:rsid w:val="00AB583F"/>
    <w:rsid w:val="00B10107"/>
    <w:rsid w:val="00B7097F"/>
    <w:rsid w:val="00B72DDD"/>
    <w:rsid w:val="00B857E2"/>
    <w:rsid w:val="00B913C7"/>
    <w:rsid w:val="00B95AA5"/>
    <w:rsid w:val="00BA1239"/>
    <w:rsid w:val="00BA78F7"/>
    <w:rsid w:val="00BC2991"/>
    <w:rsid w:val="00C00B2A"/>
    <w:rsid w:val="00C25AF7"/>
    <w:rsid w:val="00C374CE"/>
    <w:rsid w:val="00C51B42"/>
    <w:rsid w:val="00C606C3"/>
    <w:rsid w:val="00C91BE4"/>
    <w:rsid w:val="00C92E8B"/>
    <w:rsid w:val="00C940BE"/>
    <w:rsid w:val="00CC072C"/>
    <w:rsid w:val="00CC1F2C"/>
    <w:rsid w:val="00CF6818"/>
    <w:rsid w:val="00D02D78"/>
    <w:rsid w:val="00D12F9F"/>
    <w:rsid w:val="00D52A12"/>
    <w:rsid w:val="00D8465D"/>
    <w:rsid w:val="00D92D2C"/>
    <w:rsid w:val="00D96102"/>
    <w:rsid w:val="00DB08CB"/>
    <w:rsid w:val="00DB6B2B"/>
    <w:rsid w:val="00DC068F"/>
    <w:rsid w:val="00DD2611"/>
    <w:rsid w:val="00DE7C11"/>
    <w:rsid w:val="00E13EE4"/>
    <w:rsid w:val="00E42746"/>
    <w:rsid w:val="00E60455"/>
    <w:rsid w:val="00E77AD2"/>
    <w:rsid w:val="00F005F4"/>
    <w:rsid w:val="00F06126"/>
    <w:rsid w:val="00F83C5F"/>
    <w:rsid w:val="00F9281D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5DF3C2"/>
  <w15:docId w15:val="{448D3925-8A5E-4927-9982-B66D6DFE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C4B1B8-0B8F-4521-A4D4-459C8D65C99C}">
  <ds:schemaRefs>
    <ds:schemaRef ds:uri="http://schemas.microsoft.com/office/2006/metadata/properties"/>
    <ds:schemaRef ds:uri="http://schemas.microsoft.com/office/infopath/2007/PartnerControls"/>
    <ds:schemaRef ds:uri="03c35437-39aa-4fa0-ae8b-a504c9b2e8b3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7</TotalTime>
  <Pages>2</Pages>
  <Words>331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Sutinen Riina</cp:lastModifiedBy>
  <cp:revision>3</cp:revision>
  <cp:lastPrinted>2021-11-09T15:00:00Z</cp:lastPrinted>
  <dcterms:created xsi:type="dcterms:W3CDTF">2022-10-12T08:41:00Z</dcterms:created>
  <dcterms:modified xsi:type="dcterms:W3CDTF">2023-10-24T08:05:00Z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