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0AD5" w14:textId="2362A8F7" w:rsidR="007C11C1" w:rsidRPr="009A0F63" w:rsidRDefault="007C11C1" w:rsidP="00502E6B">
      <w:pPr>
        <w:spacing w:before="100" w:beforeAutospacing="1" w:after="100" w:afterAutospacing="1" w:line="360" w:lineRule="auto"/>
        <w:rPr>
          <w:rFonts w:eastAsia="Times New Roman" w:cs="Arial"/>
          <w:b/>
          <w:bCs/>
          <w:color w:val="000000"/>
          <w:sz w:val="22"/>
          <w:szCs w:val="22"/>
          <w:lang w:eastAsia="fi-FI"/>
        </w:rPr>
      </w:pPr>
      <w:r w:rsidRPr="009A0F63">
        <w:rPr>
          <w:rFonts w:eastAsia="Times New Roman" w:cs="Arial"/>
          <w:b/>
          <w:bCs/>
          <w:color w:val="000000"/>
          <w:sz w:val="22"/>
          <w:szCs w:val="22"/>
          <w:lang w:eastAsia="fi-FI"/>
        </w:rPr>
        <w:t xml:space="preserve">5.luokka itsearviointi            </w:t>
      </w:r>
      <w:r w:rsidR="00F977A4">
        <w:rPr>
          <w:rFonts w:eastAsia="Times New Roman" w:cs="Arial"/>
          <w:bCs/>
          <w:color w:val="000000"/>
          <w:sz w:val="22"/>
          <w:szCs w:val="22"/>
          <w:lang w:eastAsia="fi-FI"/>
        </w:rPr>
        <w:t>Oppimisen taitoni</w:t>
      </w:r>
      <w:r w:rsidRPr="009A0F63">
        <w:rPr>
          <w:rFonts w:eastAsia="Times New Roman" w:cs="Arial"/>
          <w:bCs/>
          <w:color w:val="000000"/>
          <w:sz w:val="22"/>
          <w:szCs w:val="22"/>
          <w:lang w:eastAsia="fi-FI"/>
        </w:rPr>
        <w:t xml:space="preserve"> </w:t>
      </w:r>
      <w:r w:rsidR="0036027D" w:rsidRPr="009A0F63">
        <w:rPr>
          <w:rFonts w:eastAsia="Times New Roman" w:cs="Arial"/>
          <w:bCs/>
          <w:color w:val="000000"/>
          <w:sz w:val="22"/>
          <w:szCs w:val="22"/>
          <w:lang w:eastAsia="fi-FI"/>
        </w:rPr>
        <w:t>(</w:t>
      </w:r>
      <w:r w:rsidRPr="009A0F63">
        <w:rPr>
          <w:rFonts w:eastAsia="Times New Roman" w:cs="Arial"/>
          <w:bCs/>
          <w:color w:val="000000"/>
          <w:sz w:val="22"/>
          <w:szCs w:val="22"/>
          <w:lang w:eastAsia="fi-FI"/>
        </w:rPr>
        <w:t>L1</w:t>
      </w:r>
      <w:r w:rsidR="0036027D" w:rsidRPr="009A0F63">
        <w:rPr>
          <w:rFonts w:eastAsia="Times New Roman" w:cs="Arial"/>
          <w:bCs/>
          <w:color w:val="000000"/>
          <w:sz w:val="22"/>
          <w:szCs w:val="22"/>
          <w:lang w:eastAsia="fi-FI"/>
        </w:rPr>
        <w:t>)</w:t>
      </w:r>
    </w:p>
    <w:p w14:paraId="63A39883" w14:textId="70DB3B2D" w:rsidR="00646FDD" w:rsidRPr="00502E6B" w:rsidRDefault="00502E6B" w:rsidP="00502E6B">
      <w:pPr>
        <w:spacing w:before="100" w:beforeAutospacing="1" w:after="100" w:afterAutospacing="1" w:line="360" w:lineRule="auto"/>
        <w:rPr>
          <w:rFonts w:eastAsia="Times New Roman" w:cs="Arial"/>
          <w:color w:val="000000"/>
          <w:sz w:val="20"/>
          <w:szCs w:val="20"/>
          <w:lang w:eastAsia="fi-FI"/>
        </w:rPr>
      </w:pPr>
      <w:proofErr w:type="gramStart"/>
      <w:r w:rsidRPr="00502E6B">
        <w:rPr>
          <w:rFonts w:eastAsia="Times New Roman" w:cs="Arial"/>
          <w:b/>
          <w:bCs/>
          <w:color w:val="000000"/>
          <w:sz w:val="20"/>
          <w:szCs w:val="20"/>
          <w:lang w:eastAsia="fi-FI"/>
        </w:rPr>
        <w:t>Nimi</w:t>
      </w:r>
      <w:r w:rsidRPr="00502E6B">
        <w:rPr>
          <w:rFonts w:eastAsia="Times New Roman" w:cs="Arial"/>
          <w:color w:val="000000"/>
          <w:sz w:val="20"/>
          <w:szCs w:val="20"/>
          <w:lang w:eastAsia="fi-FI"/>
        </w:rPr>
        <w:t>:_</w:t>
      </w:r>
      <w:proofErr w:type="gramEnd"/>
      <w:r w:rsidRPr="00502E6B">
        <w:rPr>
          <w:rFonts w:eastAsia="Times New Roman" w:cs="Arial"/>
          <w:color w:val="000000"/>
          <w:sz w:val="20"/>
          <w:szCs w:val="20"/>
          <w:lang w:eastAsia="fi-FI"/>
        </w:rPr>
        <w:t>___________________________</w:t>
      </w:r>
      <w:r>
        <w:rPr>
          <w:rFonts w:eastAsia="Times New Roman" w:cs="Arial"/>
          <w:color w:val="000000"/>
          <w:sz w:val="20"/>
          <w:szCs w:val="20"/>
          <w:lang w:eastAsia="fi-FI"/>
        </w:rPr>
        <w:t>____</w:t>
      </w:r>
      <w:r w:rsidRPr="00502E6B">
        <w:rPr>
          <w:rFonts w:eastAsia="Times New Roman" w:cs="Arial"/>
          <w:color w:val="000000"/>
          <w:sz w:val="20"/>
          <w:szCs w:val="20"/>
          <w:lang w:eastAsia="fi-FI"/>
        </w:rPr>
        <w:t>_________</w:t>
      </w:r>
    </w:p>
    <w:p w14:paraId="3DFF4833" w14:textId="67347CC6" w:rsidR="007C11C1" w:rsidRPr="00502E6B" w:rsidRDefault="007C11C1" w:rsidP="00502E6B">
      <w:pPr>
        <w:spacing w:before="100" w:beforeAutospacing="1" w:after="100" w:afterAutospacing="1" w:line="360" w:lineRule="auto"/>
        <w:rPr>
          <w:rFonts w:eastAsia="Times New Roman" w:cs="Arial"/>
          <w:color w:val="000000"/>
          <w:sz w:val="20"/>
          <w:szCs w:val="20"/>
          <w:lang w:eastAsia="fi-FI"/>
        </w:rPr>
      </w:pPr>
      <w:r w:rsidRPr="00502E6B">
        <w:rPr>
          <w:rFonts w:eastAsia="Times New Roman" w:cs="Arial"/>
          <w:b/>
          <w:bCs/>
          <w:color w:val="000000"/>
          <w:sz w:val="20"/>
          <w:szCs w:val="20"/>
          <w:lang w:eastAsia="fi-FI"/>
        </w:rPr>
        <w:t>Minä oppijana</w:t>
      </w:r>
    </w:p>
    <w:p w14:paraId="728C4BBF" w14:textId="71FF387C" w:rsidR="007C11C1" w:rsidRDefault="00CE4B52" w:rsidP="00CE4B52">
      <w:pPr>
        <w:pStyle w:val="Luettelokappale"/>
        <w:numPr>
          <w:ilvl w:val="0"/>
          <w:numId w:val="5"/>
        </w:numPr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>Olen löytänyt itselleni sopivia opiskelutapoja.</w:t>
      </w: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ab/>
      </w: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ab/>
        <w:t>kyllä / en</w:t>
      </w:r>
    </w:p>
    <w:p w14:paraId="6726D1AC" w14:textId="77777777" w:rsidR="005C16D7" w:rsidRPr="009A0F63" w:rsidRDefault="005C16D7" w:rsidP="005C16D7">
      <w:pPr>
        <w:pStyle w:val="Luettelokappale"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</w:p>
    <w:p w14:paraId="526187A6" w14:textId="77777777" w:rsidR="00CE4B52" w:rsidRPr="009A0F63" w:rsidRDefault="00CE4B52" w:rsidP="00CE4B52">
      <w:pPr>
        <w:pStyle w:val="Luettelokappale"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</w:p>
    <w:p w14:paraId="5893900B" w14:textId="2DA0A01A" w:rsidR="00CE4B52" w:rsidRPr="009A0F63" w:rsidRDefault="00CE4B52" w:rsidP="00CE4B52">
      <w:pPr>
        <w:pStyle w:val="Luettelokappale"/>
        <w:numPr>
          <w:ilvl w:val="0"/>
          <w:numId w:val="5"/>
        </w:numPr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>Opin ja ymmärrän parhaiten</w:t>
      </w:r>
    </w:p>
    <w:p w14:paraId="062AD240" w14:textId="77777777" w:rsidR="00646FDD" w:rsidRPr="009A0F63" w:rsidRDefault="00646FDD" w:rsidP="00646FDD">
      <w:pPr>
        <w:pStyle w:val="Luettelokappale"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</w:p>
    <w:p w14:paraId="506C0B2A" w14:textId="5746B196" w:rsidR="00BC15B1" w:rsidRDefault="00CE4B52" w:rsidP="00646FDD">
      <w:pPr>
        <w:pStyle w:val="Luettelokappale"/>
        <w:numPr>
          <w:ilvl w:val="0"/>
          <w:numId w:val="7"/>
        </w:numPr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>kuulemalla</w:t>
      </w:r>
      <w:r w:rsidR="00646FDD" w:rsidRPr="009A0F63">
        <w:rPr>
          <w:rFonts w:eastAsia="Times New Roman" w:cs="Arial"/>
          <w:color w:val="000000"/>
          <w:sz w:val="20"/>
          <w:szCs w:val="20"/>
          <w:lang w:eastAsia="fi-FI"/>
        </w:rPr>
        <w:t xml:space="preserve">    </w:t>
      </w: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>b</w:t>
      </w:r>
      <w:r w:rsidR="00597224" w:rsidRPr="009A0F63">
        <w:rPr>
          <w:rFonts w:eastAsia="Times New Roman" w:cs="Arial"/>
          <w:color w:val="000000"/>
          <w:sz w:val="20"/>
          <w:szCs w:val="20"/>
          <w:lang w:eastAsia="fi-FI"/>
        </w:rPr>
        <w:t>)</w:t>
      </w: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 xml:space="preserve"> </w:t>
      </w:r>
      <w:r w:rsidR="00BC15B1" w:rsidRPr="009A0F63">
        <w:rPr>
          <w:rFonts w:eastAsia="Times New Roman" w:cs="Arial"/>
          <w:color w:val="000000"/>
          <w:sz w:val="20"/>
          <w:szCs w:val="20"/>
          <w:lang w:eastAsia="fi-FI"/>
        </w:rPr>
        <w:t>näkemällä</w:t>
      </w:r>
      <w:r w:rsidR="00646FDD" w:rsidRPr="009A0F63">
        <w:rPr>
          <w:rFonts w:eastAsia="Times New Roman" w:cs="Arial"/>
          <w:color w:val="000000"/>
          <w:sz w:val="20"/>
          <w:szCs w:val="20"/>
          <w:lang w:eastAsia="fi-FI"/>
        </w:rPr>
        <w:t xml:space="preserve">   </w:t>
      </w:r>
      <w:r w:rsidR="00BC15B1" w:rsidRPr="009A0F63">
        <w:rPr>
          <w:rFonts w:eastAsia="Times New Roman" w:cs="Arial"/>
          <w:color w:val="000000"/>
          <w:sz w:val="20"/>
          <w:szCs w:val="20"/>
          <w:lang w:eastAsia="fi-FI"/>
        </w:rPr>
        <w:t>c) tekemällä</w:t>
      </w:r>
      <w:r w:rsidR="00646FDD" w:rsidRPr="009A0F63">
        <w:rPr>
          <w:rFonts w:eastAsia="Times New Roman" w:cs="Arial"/>
          <w:color w:val="000000"/>
          <w:sz w:val="20"/>
          <w:szCs w:val="20"/>
          <w:lang w:eastAsia="fi-FI"/>
        </w:rPr>
        <w:t xml:space="preserve">   </w:t>
      </w:r>
      <w:r w:rsidR="00BC15B1" w:rsidRPr="009A0F63">
        <w:rPr>
          <w:rFonts w:eastAsia="Times New Roman" w:cs="Arial"/>
          <w:color w:val="000000"/>
          <w:sz w:val="20"/>
          <w:szCs w:val="20"/>
          <w:lang w:eastAsia="fi-FI"/>
        </w:rPr>
        <w:t>d) muuten, miten _______</w:t>
      </w:r>
      <w:r w:rsidR="00646FDD" w:rsidRPr="009A0F63">
        <w:rPr>
          <w:rFonts w:eastAsia="Times New Roman" w:cs="Arial"/>
          <w:color w:val="000000"/>
          <w:sz w:val="20"/>
          <w:szCs w:val="20"/>
          <w:lang w:eastAsia="fi-FI"/>
        </w:rPr>
        <w:t>____________________</w:t>
      </w:r>
    </w:p>
    <w:p w14:paraId="4E17BC3B" w14:textId="77777777" w:rsidR="005C16D7" w:rsidRPr="009A0F63" w:rsidRDefault="005C16D7" w:rsidP="005C16D7">
      <w:pPr>
        <w:pStyle w:val="Luettelokappale"/>
        <w:spacing w:before="100" w:beforeAutospacing="1" w:after="100" w:afterAutospacing="1"/>
        <w:ind w:left="1080"/>
        <w:rPr>
          <w:rFonts w:eastAsia="Times New Roman" w:cs="Arial"/>
          <w:color w:val="000000"/>
          <w:sz w:val="20"/>
          <w:szCs w:val="20"/>
          <w:lang w:eastAsia="fi-FI"/>
        </w:rPr>
      </w:pPr>
    </w:p>
    <w:p w14:paraId="26BC96B7" w14:textId="77777777" w:rsidR="00821BA7" w:rsidRPr="009A0F63" w:rsidRDefault="00821BA7" w:rsidP="00821BA7">
      <w:pPr>
        <w:pStyle w:val="Luettelokappale"/>
        <w:spacing w:before="100" w:beforeAutospacing="1" w:after="100" w:afterAutospacing="1"/>
        <w:ind w:left="1664"/>
        <w:rPr>
          <w:rFonts w:eastAsia="Times New Roman" w:cs="Arial"/>
          <w:color w:val="000000"/>
          <w:sz w:val="20"/>
          <w:szCs w:val="20"/>
          <w:lang w:eastAsia="fi-FI"/>
        </w:rPr>
      </w:pPr>
    </w:p>
    <w:p w14:paraId="11114B93" w14:textId="70784061" w:rsidR="00821BA7" w:rsidRPr="009A0F63" w:rsidRDefault="00821BA7" w:rsidP="00646FDD">
      <w:pPr>
        <w:pStyle w:val="Luettelokappale"/>
        <w:numPr>
          <w:ilvl w:val="0"/>
          <w:numId w:val="5"/>
        </w:numPr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>Oppimisen ja ajattelun taidot</w:t>
      </w:r>
    </w:p>
    <w:p w14:paraId="504ABD60" w14:textId="77777777" w:rsidR="00597224" w:rsidRPr="009A0F63" w:rsidRDefault="00597224" w:rsidP="00597224">
      <w:pPr>
        <w:pStyle w:val="Luettelokappale"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</w:p>
    <w:p w14:paraId="3F970DF1" w14:textId="47E4901C" w:rsidR="00FE4984" w:rsidRPr="009A0F63" w:rsidRDefault="00821BA7" w:rsidP="00821BA7">
      <w:pPr>
        <w:pStyle w:val="Luettelokappale"/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>Väritä palkkia</w:t>
      </w:r>
      <w:r w:rsidR="00BC48D9">
        <w:rPr>
          <w:rFonts w:eastAsia="Times New Roman" w:cs="Arial"/>
          <w:color w:val="000000"/>
          <w:sz w:val="20"/>
          <w:szCs w:val="20"/>
          <w:lang w:eastAsia="fi-FI"/>
        </w:rPr>
        <w:t xml:space="preserve"> (mitä p</w:t>
      </w:r>
      <w:r w:rsidR="00A74458">
        <w:rPr>
          <w:rFonts w:eastAsia="Times New Roman" w:cs="Arial"/>
          <w:color w:val="000000"/>
          <w:sz w:val="20"/>
          <w:szCs w:val="20"/>
          <w:lang w:eastAsia="fi-FI"/>
        </w:rPr>
        <w:t>idempi palkki, sen paremmin väite</w:t>
      </w:r>
      <w:r w:rsidR="00BC48D9">
        <w:rPr>
          <w:rFonts w:eastAsia="Times New Roman" w:cs="Arial"/>
          <w:color w:val="000000"/>
          <w:sz w:val="20"/>
          <w:szCs w:val="20"/>
          <w:lang w:eastAsia="fi-FI"/>
        </w:rPr>
        <w:t xml:space="preserve"> kuvaa minua)</w:t>
      </w: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>.</w:t>
      </w:r>
      <w:r w:rsidR="007C11C1" w:rsidRPr="009A0F63">
        <w:rPr>
          <w:rFonts w:eastAsia="Times New Roman" w:cs="Arial"/>
          <w:color w:val="000000"/>
          <w:sz w:val="20"/>
          <w:szCs w:val="20"/>
          <w:lang w:eastAsia="fi-FI"/>
        </w:rPr>
        <w:tab/>
      </w:r>
      <w:r w:rsidR="007C11C1" w:rsidRPr="009A0F63">
        <w:rPr>
          <w:rFonts w:eastAsia="Times New Roman" w:cs="Arial"/>
          <w:color w:val="000000"/>
          <w:sz w:val="20"/>
          <w:szCs w:val="20"/>
          <w:lang w:eastAsia="fi-FI"/>
        </w:rPr>
        <w:tab/>
      </w:r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4958"/>
        <w:gridCol w:w="6"/>
        <w:gridCol w:w="5096"/>
      </w:tblGrid>
      <w:tr w:rsidR="0042310B" w:rsidRPr="009A0F63" w14:paraId="358C65A0" w14:textId="77777777" w:rsidTr="00BC15B1">
        <w:trPr>
          <w:trHeight w:val="244"/>
        </w:trPr>
        <w:tc>
          <w:tcPr>
            <w:tcW w:w="4958" w:type="dxa"/>
          </w:tcPr>
          <w:p w14:paraId="7F0C58C1" w14:textId="77777777" w:rsidR="0042310B" w:rsidRPr="009A0F63" w:rsidRDefault="0042310B" w:rsidP="007C11C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102" w:type="dxa"/>
            <w:gridSpan w:val="2"/>
          </w:tcPr>
          <w:p w14:paraId="17B5D3D6" w14:textId="51C0F405" w:rsidR="0042310B" w:rsidRPr="009A0F63" w:rsidRDefault="00A668A9" w:rsidP="007C11C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ei kuvaa minua </w:t>
            </w:r>
            <w:r w:rsidR="0042310B"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                               kuvaa minua hyvin</w:t>
            </w:r>
          </w:p>
        </w:tc>
      </w:tr>
      <w:tr w:rsidR="00BC15B1" w:rsidRPr="009A0F63" w14:paraId="6A5233A2" w14:textId="77777777" w:rsidTr="00BC15B1">
        <w:trPr>
          <w:trHeight w:val="244"/>
        </w:trPr>
        <w:tc>
          <w:tcPr>
            <w:tcW w:w="4958" w:type="dxa"/>
          </w:tcPr>
          <w:p w14:paraId="20FEB2A4" w14:textId="55CB291C" w:rsidR="0042310B" w:rsidRPr="009A0F63" w:rsidRDefault="0042310B" w:rsidP="004231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Tavoitteen saatuani aloitan työskentelyn ja keskityn tehtävään.</w:t>
            </w:r>
          </w:p>
        </w:tc>
        <w:tc>
          <w:tcPr>
            <w:tcW w:w="5102" w:type="dxa"/>
            <w:gridSpan w:val="2"/>
          </w:tcPr>
          <w:p w14:paraId="6617FA1E" w14:textId="77777777" w:rsidR="00BC15B1" w:rsidRPr="009A0F63" w:rsidRDefault="00BC15B1" w:rsidP="007C11C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BC15B1" w:rsidRPr="009A0F63" w14:paraId="2919C54E" w14:textId="77777777" w:rsidTr="00821BA7">
        <w:trPr>
          <w:trHeight w:val="505"/>
        </w:trPr>
        <w:tc>
          <w:tcPr>
            <w:tcW w:w="4958" w:type="dxa"/>
          </w:tcPr>
          <w:p w14:paraId="6E93C968" w14:textId="5B264D14" w:rsidR="0042310B" w:rsidRPr="009A0F63" w:rsidRDefault="0042310B" w:rsidP="007C11C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Työskentelen sinnikkäästi.</w:t>
            </w:r>
          </w:p>
        </w:tc>
        <w:tc>
          <w:tcPr>
            <w:tcW w:w="5102" w:type="dxa"/>
            <w:gridSpan w:val="2"/>
          </w:tcPr>
          <w:p w14:paraId="36A288C7" w14:textId="77777777" w:rsidR="00BC15B1" w:rsidRPr="009A0F63" w:rsidRDefault="00BC15B1" w:rsidP="007C11C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BC15B1" w:rsidRPr="009A0F63" w14:paraId="1FDA8553" w14:textId="77777777" w:rsidTr="00821BA7">
        <w:trPr>
          <w:trHeight w:val="509"/>
        </w:trPr>
        <w:tc>
          <w:tcPr>
            <w:tcW w:w="4958" w:type="dxa"/>
          </w:tcPr>
          <w:p w14:paraId="5CB30140" w14:textId="77B96F1A" w:rsidR="00BC15B1" w:rsidRPr="009A0F63" w:rsidRDefault="0042310B" w:rsidP="007C11C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Otan vastuun omasta oppimisestani.</w:t>
            </w:r>
          </w:p>
        </w:tc>
        <w:tc>
          <w:tcPr>
            <w:tcW w:w="5102" w:type="dxa"/>
            <w:gridSpan w:val="2"/>
          </w:tcPr>
          <w:p w14:paraId="5A43CBC4" w14:textId="77777777" w:rsidR="00BC15B1" w:rsidRPr="009A0F63" w:rsidRDefault="00BC15B1" w:rsidP="007C11C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BC15B1" w:rsidRPr="009A0F63" w14:paraId="18ED341D" w14:textId="77777777" w:rsidTr="00821BA7">
        <w:trPr>
          <w:trHeight w:val="541"/>
        </w:trPr>
        <w:tc>
          <w:tcPr>
            <w:tcW w:w="4958" w:type="dxa"/>
          </w:tcPr>
          <w:p w14:paraId="1D3983EA" w14:textId="30BD5FD8" w:rsidR="00BC15B1" w:rsidRPr="009A0F63" w:rsidRDefault="0042310B" w:rsidP="00FE4984">
            <w:pPr>
              <w:spacing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Osaan opiskella parin tai ryhmän kanssa.</w:t>
            </w:r>
          </w:p>
        </w:tc>
        <w:tc>
          <w:tcPr>
            <w:tcW w:w="5102" w:type="dxa"/>
            <w:gridSpan w:val="2"/>
          </w:tcPr>
          <w:p w14:paraId="42867BC7" w14:textId="77777777" w:rsidR="00BC15B1" w:rsidRPr="009A0F63" w:rsidRDefault="00BC15B1" w:rsidP="007C11C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BC15B1" w:rsidRPr="009A0F63" w14:paraId="64A23A00" w14:textId="77777777" w:rsidTr="00821BA7">
        <w:trPr>
          <w:trHeight w:val="573"/>
        </w:trPr>
        <w:tc>
          <w:tcPr>
            <w:tcW w:w="4958" w:type="dxa"/>
          </w:tcPr>
          <w:p w14:paraId="5EF4EC6A" w14:textId="309B32B3" w:rsidR="00BC15B1" w:rsidRPr="009A0F63" w:rsidRDefault="0042310B" w:rsidP="00FE4984">
            <w:pPr>
              <w:spacing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Haluan oppia uutta yhdessä toisten kanssa.</w:t>
            </w:r>
          </w:p>
        </w:tc>
        <w:tc>
          <w:tcPr>
            <w:tcW w:w="5102" w:type="dxa"/>
            <w:gridSpan w:val="2"/>
          </w:tcPr>
          <w:p w14:paraId="751E7AF7" w14:textId="77777777" w:rsidR="00BC15B1" w:rsidRPr="009A0F63" w:rsidRDefault="00BC15B1" w:rsidP="007C11C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821BA7" w:rsidRPr="009A0F63" w14:paraId="7D324FE6" w14:textId="77777777" w:rsidTr="001D2A89">
        <w:trPr>
          <w:trHeight w:val="501"/>
        </w:trPr>
        <w:tc>
          <w:tcPr>
            <w:tcW w:w="4964" w:type="dxa"/>
            <w:gridSpan w:val="2"/>
          </w:tcPr>
          <w:p w14:paraId="70A7BF0F" w14:textId="77777777" w:rsidR="00821BA7" w:rsidRPr="009A0F63" w:rsidRDefault="00821BA7" w:rsidP="001D2A8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i-FI"/>
              </w:rPr>
            </w:pP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Pystyn perustelemaan valintojani ja mielipiteitäni.   </w:t>
            </w:r>
          </w:p>
        </w:tc>
        <w:tc>
          <w:tcPr>
            <w:tcW w:w="5096" w:type="dxa"/>
          </w:tcPr>
          <w:p w14:paraId="6E599191" w14:textId="77777777" w:rsidR="00821BA7" w:rsidRPr="009A0F63" w:rsidRDefault="00821BA7" w:rsidP="001D2A8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i-FI"/>
              </w:rPr>
            </w:pPr>
          </w:p>
        </w:tc>
      </w:tr>
      <w:tr w:rsidR="00821BA7" w:rsidRPr="009A0F63" w14:paraId="22A913DF" w14:textId="77777777" w:rsidTr="001D2A89">
        <w:trPr>
          <w:trHeight w:val="519"/>
        </w:trPr>
        <w:tc>
          <w:tcPr>
            <w:tcW w:w="4964" w:type="dxa"/>
            <w:gridSpan w:val="2"/>
          </w:tcPr>
          <w:p w14:paraId="0E301DDF" w14:textId="0ECD87D6" w:rsidR="00821BA7" w:rsidRPr="009A0F63" w:rsidRDefault="00821BA7" w:rsidP="001D2A8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Huomaan syitä ja seurauksia</w:t>
            </w:r>
            <w:r w:rsidR="00646FDD"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sekä</w:t>
            </w: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asioiden välisiä yhteyksiä.       </w:t>
            </w:r>
          </w:p>
        </w:tc>
        <w:tc>
          <w:tcPr>
            <w:tcW w:w="5096" w:type="dxa"/>
          </w:tcPr>
          <w:p w14:paraId="66F6BC77" w14:textId="77777777" w:rsidR="00821BA7" w:rsidRPr="009A0F63" w:rsidRDefault="00821BA7" w:rsidP="001D2A8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i-FI"/>
              </w:rPr>
            </w:pPr>
          </w:p>
        </w:tc>
      </w:tr>
      <w:tr w:rsidR="00821BA7" w:rsidRPr="009A0F63" w14:paraId="1321E612" w14:textId="77777777" w:rsidTr="001D2A89">
        <w:trPr>
          <w:trHeight w:val="611"/>
        </w:trPr>
        <w:tc>
          <w:tcPr>
            <w:tcW w:w="4964" w:type="dxa"/>
            <w:gridSpan w:val="2"/>
          </w:tcPr>
          <w:p w14:paraId="4B6C2867" w14:textId="77777777" w:rsidR="00821BA7" w:rsidRPr="009A0F63" w:rsidRDefault="00821BA7" w:rsidP="001D2A8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Ymmärrän, miten opiskeltava asia liittyy aiempiin tietoihini ja kokemuksiini.</w:t>
            </w:r>
          </w:p>
        </w:tc>
        <w:tc>
          <w:tcPr>
            <w:tcW w:w="5096" w:type="dxa"/>
          </w:tcPr>
          <w:p w14:paraId="0F56E1D2" w14:textId="77777777" w:rsidR="00821BA7" w:rsidRPr="009A0F63" w:rsidRDefault="00821BA7" w:rsidP="001D2A8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i-FI"/>
              </w:rPr>
            </w:pPr>
          </w:p>
        </w:tc>
      </w:tr>
      <w:tr w:rsidR="00821BA7" w:rsidRPr="009A0F63" w14:paraId="4680A021" w14:textId="77777777" w:rsidTr="001D2A89">
        <w:trPr>
          <w:trHeight w:val="574"/>
        </w:trPr>
        <w:tc>
          <w:tcPr>
            <w:tcW w:w="4964" w:type="dxa"/>
            <w:gridSpan w:val="2"/>
          </w:tcPr>
          <w:p w14:paraId="1683FD89" w14:textId="49D5440B" w:rsidR="00821BA7" w:rsidRPr="009A0F63" w:rsidRDefault="00821BA7" w:rsidP="001D2A8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i-FI"/>
              </w:rPr>
            </w:pP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Löydän</w:t>
            </w:r>
            <w:r w:rsidR="00646FDD"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yksin tai yhdessä muiden kanssa</w:t>
            </w: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ratkaisuja erilaisiin tehtäviin ja ongelmiin.</w:t>
            </w: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ab/>
            </w:r>
          </w:p>
        </w:tc>
        <w:tc>
          <w:tcPr>
            <w:tcW w:w="5096" w:type="dxa"/>
          </w:tcPr>
          <w:p w14:paraId="60A21EB3" w14:textId="77777777" w:rsidR="00821BA7" w:rsidRPr="009A0F63" w:rsidRDefault="00821BA7" w:rsidP="001D2A8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i-FI"/>
              </w:rPr>
            </w:pPr>
          </w:p>
        </w:tc>
      </w:tr>
      <w:tr w:rsidR="00821BA7" w:rsidRPr="009A0F63" w14:paraId="662AFDD3" w14:textId="77777777" w:rsidTr="001D2A89">
        <w:trPr>
          <w:trHeight w:val="661"/>
        </w:trPr>
        <w:tc>
          <w:tcPr>
            <w:tcW w:w="4964" w:type="dxa"/>
            <w:gridSpan w:val="2"/>
          </w:tcPr>
          <w:p w14:paraId="4F8BE96E" w14:textId="5BF25D18" w:rsidR="00821BA7" w:rsidRPr="009A0F63" w:rsidRDefault="00821BA7" w:rsidP="001D2A8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9A0F63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Käytän mielikuvitustani ja luovuuttani ongelmanratkaisussa.</w:t>
            </w:r>
          </w:p>
        </w:tc>
        <w:tc>
          <w:tcPr>
            <w:tcW w:w="5096" w:type="dxa"/>
          </w:tcPr>
          <w:p w14:paraId="4586F9D3" w14:textId="77777777" w:rsidR="00821BA7" w:rsidRPr="009A0F63" w:rsidRDefault="00821BA7" w:rsidP="001D2A8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i-FI"/>
              </w:rPr>
            </w:pPr>
          </w:p>
        </w:tc>
      </w:tr>
    </w:tbl>
    <w:p w14:paraId="1098A462" w14:textId="77777777" w:rsidR="00646FDD" w:rsidRPr="009A0F63" w:rsidRDefault="00646FDD" w:rsidP="007C11C1">
      <w:pPr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</w:p>
    <w:p w14:paraId="6C3800A9" w14:textId="73409B74" w:rsidR="00646FDD" w:rsidRPr="009A0F63" w:rsidRDefault="00646FDD" w:rsidP="007C11C1">
      <w:pPr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>Arviointikeskustelussa haluaisin keskustella_______________________________________</w:t>
      </w:r>
    </w:p>
    <w:p w14:paraId="0E101C2B" w14:textId="77777777" w:rsidR="00646FDD" w:rsidRPr="009A0F63" w:rsidRDefault="00646FDD" w:rsidP="007C11C1">
      <w:pPr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>__________________________________________________________________________</w:t>
      </w:r>
    </w:p>
    <w:p w14:paraId="4BCA08CB" w14:textId="330F7678" w:rsidR="007C11C1" w:rsidRPr="009A0F63" w:rsidRDefault="00646FDD" w:rsidP="007C11C1">
      <w:pPr>
        <w:spacing w:before="100" w:beforeAutospacing="1" w:after="100" w:afterAutospacing="1"/>
        <w:rPr>
          <w:rFonts w:eastAsia="Times New Roman" w:cs="Arial"/>
          <w:color w:val="000000"/>
          <w:sz w:val="20"/>
          <w:szCs w:val="20"/>
          <w:lang w:eastAsia="fi-FI"/>
        </w:rPr>
      </w:pPr>
      <w:r w:rsidRPr="009A0F63">
        <w:rPr>
          <w:rFonts w:eastAsia="Times New Roman" w:cs="Arial"/>
          <w:color w:val="000000"/>
          <w:sz w:val="20"/>
          <w:szCs w:val="20"/>
          <w:lang w:eastAsia="fi-FI"/>
        </w:rPr>
        <w:t>__________________________________________________________________________</w:t>
      </w:r>
      <w:r w:rsidR="0036027D" w:rsidRPr="009A0F63">
        <w:rPr>
          <w:rFonts w:eastAsia="Times New Roman" w:cs="Arial"/>
          <w:color w:val="000000"/>
          <w:sz w:val="20"/>
          <w:szCs w:val="20"/>
          <w:lang w:eastAsia="fi-FI"/>
        </w:rPr>
        <w:tab/>
      </w:r>
    </w:p>
    <w:p w14:paraId="20C03C46" w14:textId="7F9CFD1F" w:rsidR="00890CD8" w:rsidRPr="009A0F63" w:rsidRDefault="00890CD8">
      <w:pPr>
        <w:rPr>
          <w:rFonts w:cs="Arial"/>
          <w:sz w:val="20"/>
          <w:szCs w:val="20"/>
        </w:rPr>
      </w:pPr>
    </w:p>
    <w:p w14:paraId="445BF729" w14:textId="45C5C147" w:rsidR="001D547F" w:rsidRPr="009A0F63" w:rsidRDefault="001D547F" w:rsidP="001D547F">
      <w:pPr>
        <w:spacing w:after="200" w:line="276" w:lineRule="auto"/>
        <w:rPr>
          <w:rFonts w:cs="Arial"/>
          <w:b/>
          <w:sz w:val="20"/>
          <w:szCs w:val="20"/>
        </w:rPr>
      </w:pPr>
      <w:r w:rsidRPr="009A0F63">
        <w:rPr>
          <w:rFonts w:cs="Arial"/>
          <w:b/>
          <w:sz w:val="20"/>
          <w:szCs w:val="20"/>
        </w:rPr>
        <w:lastRenderedPageBreak/>
        <w:t>Huoltajat</w:t>
      </w:r>
    </w:p>
    <w:p w14:paraId="1725C234" w14:textId="1E174526" w:rsidR="001D547F" w:rsidRPr="009A0F63" w:rsidRDefault="001D547F" w:rsidP="001D547F">
      <w:pPr>
        <w:numPr>
          <w:ilvl w:val="0"/>
          <w:numId w:val="8"/>
        </w:numPr>
        <w:spacing w:after="200" w:line="276" w:lineRule="auto"/>
        <w:contextualSpacing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 xml:space="preserve">Nämä asiat </w:t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</w:r>
      <w:r w:rsidRPr="009A0F63">
        <w:rPr>
          <w:rFonts w:cs="Arial"/>
          <w:sz w:val="20"/>
          <w:szCs w:val="20"/>
        </w:rPr>
        <w:softHyphen/>
        <w:t>ilahduttavat lapsessa minua/meitä juuri nyt:</w:t>
      </w:r>
    </w:p>
    <w:p w14:paraId="1E98045B" w14:textId="68C6810B" w:rsidR="001D547F" w:rsidRPr="009A0F63" w:rsidRDefault="001D547F" w:rsidP="001D547F">
      <w:pPr>
        <w:spacing w:after="200" w:line="276" w:lineRule="auto"/>
        <w:contextualSpacing/>
        <w:rPr>
          <w:rFonts w:cs="Arial"/>
          <w:sz w:val="20"/>
          <w:szCs w:val="20"/>
        </w:rPr>
      </w:pPr>
    </w:p>
    <w:p w14:paraId="48EBEB21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_______________________________________________________________________________________</w:t>
      </w:r>
    </w:p>
    <w:p w14:paraId="1DA82330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_______________________________________________________________________________________</w:t>
      </w:r>
    </w:p>
    <w:p w14:paraId="565AA5E1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_______________________________________________________________________________________</w:t>
      </w:r>
    </w:p>
    <w:p w14:paraId="74F08FE7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</w:p>
    <w:p w14:paraId="0044C24B" w14:textId="7DC49539" w:rsidR="001D547F" w:rsidRPr="009A0F63" w:rsidRDefault="001D547F" w:rsidP="001D547F">
      <w:pPr>
        <w:numPr>
          <w:ilvl w:val="0"/>
          <w:numId w:val="8"/>
        </w:numPr>
        <w:spacing w:after="200" w:line="276" w:lineRule="auto"/>
        <w:contextualSpacing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Näissä asioissa lapsemme on edistynyt tämän vuosiluokan aikana:</w:t>
      </w:r>
    </w:p>
    <w:p w14:paraId="49922831" w14:textId="77777777" w:rsidR="001D547F" w:rsidRPr="009A0F63" w:rsidRDefault="001D547F" w:rsidP="001D547F">
      <w:pPr>
        <w:spacing w:after="200" w:line="276" w:lineRule="auto"/>
        <w:ind w:left="720"/>
        <w:contextualSpacing/>
        <w:rPr>
          <w:rFonts w:cs="Arial"/>
          <w:sz w:val="20"/>
          <w:szCs w:val="20"/>
        </w:rPr>
      </w:pPr>
    </w:p>
    <w:p w14:paraId="68DE628D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_______________________________________________________________________________________</w:t>
      </w:r>
    </w:p>
    <w:p w14:paraId="3677BAFA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_______________________________________________________________________________________</w:t>
      </w:r>
    </w:p>
    <w:p w14:paraId="2A4CE56F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_______________________________________________________________________________________</w:t>
      </w:r>
    </w:p>
    <w:p w14:paraId="28CD9686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</w:p>
    <w:p w14:paraId="72144867" w14:textId="025659F5" w:rsidR="001D547F" w:rsidRPr="009A0F63" w:rsidRDefault="001D547F" w:rsidP="001D547F">
      <w:pPr>
        <w:numPr>
          <w:ilvl w:val="0"/>
          <w:numId w:val="8"/>
        </w:numPr>
        <w:spacing w:after="200" w:line="276" w:lineRule="auto"/>
        <w:contextualSpacing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Haluamme lisäksi keskustella arviointikeskustelussa:</w:t>
      </w:r>
    </w:p>
    <w:p w14:paraId="0F2A7A54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_______________________________________________________________________________________</w:t>
      </w:r>
    </w:p>
    <w:p w14:paraId="6BA392FF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_______________________________________________________________________________________</w:t>
      </w:r>
    </w:p>
    <w:p w14:paraId="7D4B4076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_______________________________________________________________________________________</w:t>
      </w:r>
    </w:p>
    <w:p w14:paraId="30D7DF0C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9807"/>
      </w:tblGrid>
      <w:tr w:rsidR="001D547F" w:rsidRPr="009A0F63" w14:paraId="33F594AD" w14:textId="77777777" w:rsidTr="001D547F">
        <w:trPr>
          <w:trHeight w:val="1646"/>
        </w:trPr>
        <w:tc>
          <w:tcPr>
            <w:tcW w:w="9807" w:type="dxa"/>
          </w:tcPr>
          <w:p w14:paraId="64949A70" w14:textId="0F06CFA5" w:rsidR="001D547F" w:rsidRPr="009A0F63" w:rsidRDefault="001D547F" w:rsidP="001D5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F63">
              <w:rPr>
                <w:rFonts w:ascii="Arial" w:hAnsi="Arial" w:cs="Arial"/>
                <w:sz w:val="20"/>
                <w:szCs w:val="20"/>
              </w:rPr>
              <w:t>Oppilaan oma tavoite tälle vuosiluokalle:</w:t>
            </w:r>
          </w:p>
        </w:tc>
      </w:tr>
    </w:tbl>
    <w:p w14:paraId="6F559074" w14:textId="77777777" w:rsidR="001D547F" w:rsidRPr="009A0F63" w:rsidRDefault="001D547F" w:rsidP="001D547F">
      <w:pPr>
        <w:spacing w:after="200" w:line="276" w:lineRule="auto"/>
        <w:rPr>
          <w:rFonts w:cs="Arial"/>
          <w:sz w:val="20"/>
          <w:szCs w:val="20"/>
        </w:rPr>
      </w:pPr>
    </w:p>
    <w:p w14:paraId="7714B72D" w14:textId="77777777" w:rsidR="001D547F" w:rsidRPr="009A0F63" w:rsidRDefault="001D547F" w:rsidP="001D547F">
      <w:pPr>
        <w:rPr>
          <w:rFonts w:cs="Arial"/>
          <w:sz w:val="20"/>
          <w:szCs w:val="20"/>
        </w:rPr>
      </w:pPr>
    </w:p>
    <w:p w14:paraId="30BBA099" w14:textId="77777777" w:rsidR="001D547F" w:rsidRPr="009A0F63" w:rsidRDefault="001D547F" w:rsidP="001D547F">
      <w:pPr>
        <w:rPr>
          <w:rFonts w:cs="Arial"/>
          <w:sz w:val="20"/>
          <w:szCs w:val="20"/>
        </w:rPr>
      </w:pPr>
    </w:p>
    <w:p w14:paraId="7276DA6E" w14:textId="70C42B3C" w:rsidR="001D547F" w:rsidRPr="009A0F63" w:rsidRDefault="001D547F" w:rsidP="001D547F">
      <w:pPr>
        <w:rPr>
          <w:rFonts w:cs="Arial"/>
          <w:sz w:val="20"/>
          <w:szCs w:val="20"/>
        </w:rPr>
      </w:pPr>
      <w:r w:rsidRPr="009A0F63">
        <w:rPr>
          <w:rFonts w:cs="Arial"/>
          <w:sz w:val="20"/>
          <w:szCs w:val="20"/>
        </w:rPr>
        <w:t>Jyväskylässä ___</w:t>
      </w:r>
      <w:proofErr w:type="gramStart"/>
      <w:r w:rsidRPr="009A0F63">
        <w:rPr>
          <w:rFonts w:cs="Arial"/>
          <w:sz w:val="20"/>
          <w:szCs w:val="20"/>
        </w:rPr>
        <w:t>_._</w:t>
      </w:r>
      <w:proofErr w:type="gramEnd"/>
      <w:r w:rsidRPr="009A0F63">
        <w:rPr>
          <w:rFonts w:cs="Arial"/>
          <w:sz w:val="20"/>
          <w:szCs w:val="20"/>
        </w:rPr>
        <w:t>___.________</w:t>
      </w:r>
    </w:p>
    <w:p w14:paraId="54A692BD" w14:textId="77777777" w:rsidR="001D547F" w:rsidRPr="009A0F63" w:rsidRDefault="001D547F" w:rsidP="001D547F">
      <w:pPr>
        <w:rPr>
          <w:rFonts w:cs="Arial"/>
          <w:sz w:val="20"/>
          <w:szCs w:val="20"/>
        </w:rPr>
      </w:pPr>
    </w:p>
    <w:p w14:paraId="15584257" w14:textId="290CD48A" w:rsidR="001D547F" w:rsidRPr="009A0F63" w:rsidRDefault="001D547F" w:rsidP="001D547F">
      <w:pPr>
        <w:rPr>
          <w:rFonts w:cs="Arial"/>
          <w:sz w:val="20"/>
          <w:szCs w:val="20"/>
        </w:rPr>
      </w:pPr>
    </w:p>
    <w:p w14:paraId="6C428C7E" w14:textId="77777777" w:rsidR="001D547F" w:rsidRPr="009A0F63" w:rsidRDefault="001D547F" w:rsidP="001D547F">
      <w:pPr>
        <w:rPr>
          <w:rFonts w:cs="Arial"/>
          <w:sz w:val="20"/>
          <w:szCs w:val="20"/>
        </w:rPr>
      </w:pPr>
    </w:p>
    <w:p w14:paraId="75F5C9BC" w14:textId="77777777" w:rsidR="001D547F" w:rsidRPr="009A0F63" w:rsidRDefault="001D547F" w:rsidP="001D547F">
      <w:pPr>
        <w:rPr>
          <w:rFonts w:cs="Arial"/>
          <w:sz w:val="20"/>
          <w:szCs w:val="20"/>
        </w:rPr>
      </w:pPr>
    </w:p>
    <w:p w14:paraId="71493219" w14:textId="77777777" w:rsidR="001D547F" w:rsidRPr="009A0F63" w:rsidRDefault="001D547F" w:rsidP="001D547F">
      <w:pPr>
        <w:pStyle w:val="Eivli"/>
        <w:rPr>
          <w:rFonts w:ascii="Arial" w:hAnsi="Arial" w:cs="Arial"/>
          <w:sz w:val="20"/>
          <w:szCs w:val="20"/>
        </w:rPr>
      </w:pPr>
      <w:r w:rsidRPr="009A0F63">
        <w:rPr>
          <w:rFonts w:ascii="Arial" w:hAnsi="Arial" w:cs="Arial"/>
          <w:sz w:val="20"/>
          <w:szCs w:val="20"/>
        </w:rPr>
        <w:t xml:space="preserve">_______________________              ______________________ </w:t>
      </w:r>
      <w:r w:rsidRPr="009A0F63">
        <w:rPr>
          <w:rFonts w:ascii="Arial" w:hAnsi="Arial" w:cs="Arial"/>
          <w:sz w:val="20"/>
          <w:szCs w:val="20"/>
        </w:rPr>
        <w:tab/>
        <w:t xml:space="preserve"> ______________________</w:t>
      </w:r>
    </w:p>
    <w:p w14:paraId="2013CC37" w14:textId="77777777" w:rsidR="001D547F" w:rsidRPr="009A0F63" w:rsidRDefault="001D547F" w:rsidP="001D547F">
      <w:pPr>
        <w:pStyle w:val="Eivli"/>
        <w:rPr>
          <w:rFonts w:ascii="Arial" w:hAnsi="Arial" w:cs="Arial"/>
          <w:sz w:val="20"/>
          <w:szCs w:val="20"/>
        </w:rPr>
      </w:pPr>
      <w:r w:rsidRPr="009A0F63">
        <w:rPr>
          <w:rFonts w:ascii="Arial" w:hAnsi="Arial" w:cs="Arial"/>
          <w:sz w:val="20"/>
          <w:szCs w:val="20"/>
        </w:rPr>
        <w:t>Oppilas</w:t>
      </w:r>
      <w:r w:rsidRPr="009A0F63">
        <w:rPr>
          <w:rFonts w:ascii="Arial" w:hAnsi="Arial" w:cs="Arial"/>
          <w:sz w:val="20"/>
          <w:szCs w:val="20"/>
        </w:rPr>
        <w:tab/>
      </w:r>
      <w:r w:rsidRPr="009A0F63">
        <w:rPr>
          <w:rFonts w:ascii="Arial" w:hAnsi="Arial" w:cs="Arial"/>
          <w:sz w:val="20"/>
          <w:szCs w:val="20"/>
        </w:rPr>
        <w:tab/>
        <w:t xml:space="preserve">              Huoltaja</w:t>
      </w:r>
      <w:r w:rsidRPr="009A0F63">
        <w:rPr>
          <w:rFonts w:ascii="Arial" w:hAnsi="Arial" w:cs="Arial"/>
          <w:sz w:val="20"/>
          <w:szCs w:val="20"/>
        </w:rPr>
        <w:tab/>
      </w:r>
      <w:r w:rsidRPr="009A0F63">
        <w:rPr>
          <w:rFonts w:ascii="Arial" w:hAnsi="Arial" w:cs="Arial"/>
          <w:sz w:val="20"/>
          <w:szCs w:val="20"/>
        </w:rPr>
        <w:tab/>
        <w:t xml:space="preserve"> Opettaja</w:t>
      </w:r>
    </w:p>
    <w:p w14:paraId="42AE80DE" w14:textId="24811285" w:rsidR="0018674D" w:rsidRPr="009A0F63" w:rsidRDefault="0018674D" w:rsidP="001D547F">
      <w:pPr>
        <w:rPr>
          <w:rFonts w:cs="Arial"/>
          <w:sz w:val="20"/>
          <w:szCs w:val="20"/>
        </w:rPr>
      </w:pPr>
    </w:p>
    <w:sectPr w:rsidR="0018674D" w:rsidRPr="009A0F63" w:rsidSect="002B2E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A285A" w14:textId="77777777" w:rsidR="001D2A89" w:rsidRDefault="001D2A89" w:rsidP="008B3910">
      <w:r>
        <w:separator/>
      </w:r>
    </w:p>
  </w:endnote>
  <w:endnote w:type="continuationSeparator" w:id="0">
    <w:p w14:paraId="4DD0DB1E" w14:textId="77777777" w:rsidR="001D2A89" w:rsidRDefault="001D2A89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A20D" w14:textId="77777777" w:rsidR="005C16D7" w:rsidRDefault="005C16D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EF43" w14:textId="77777777" w:rsidR="005C16D7" w:rsidRDefault="005C16D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0444" w14:textId="77777777" w:rsidR="001D2A89" w:rsidRPr="00AF2E13" w:rsidRDefault="001D2A89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58D89C9" w14:textId="77777777" w:rsidR="001D2A89" w:rsidRPr="00C606C3" w:rsidRDefault="001D2A89" w:rsidP="007C11C1">
    <w:pPr>
      <w:pStyle w:val="Alatunniste"/>
      <w:tabs>
        <w:tab w:val="clear" w:pos="4819"/>
        <w:tab w:val="clear" w:pos="9638"/>
        <w:tab w:val="right" w:pos="9923"/>
      </w:tabs>
      <w:rPr>
        <w:rFonts w:cs="NewsGothicMT"/>
        <w:sz w:val="16"/>
        <w:szCs w:val="15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088E47AC" wp14:editId="55603599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9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EB98C5" w14:textId="77777777" w:rsidR="001D2A89" w:rsidRPr="00C606C3" w:rsidRDefault="001D2A89" w:rsidP="00C606C3">
    <w:pPr>
      <w:pStyle w:val="BasicParagraph"/>
      <w:rPr>
        <w:rFonts w:ascii="Arial" w:hAnsi="Arial" w:cs="NewsGothicMT"/>
        <w:sz w:val="16"/>
        <w:szCs w:val="15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4E36" w14:textId="77777777" w:rsidR="001D2A89" w:rsidRDefault="001D2A89" w:rsidP="008B3910">
      <w:r>
        <w:separator/>
      </w:r>
    </w:p>
  </w:footnote>
  <w:footnote w:type="continuationSeparator" w:id="0">
    <w:p w14:paraId="67F9CCF3" w14:textId="77777777" w:rsidR="001D2A89" w:rsidRDefault="001D2A89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03A5" w14:textId="77777777" w:rsidR="005C16D7" w:rsidRDefault="005C16D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DBFB" w14:textId="77777777" w:rsidR="001D2A89" w:rsidRDefault="001D2A89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7661D730" w14:textId="77777777" w:rsidR="001D2A89" w:rsidRDefault="001D2A89" w:rsidP="00890CD8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37E0BC87" wp14:editId="43AD63A8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7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956AF" w14:textId="77777777" w:rsidR="001D2A89" w:rsidRDefault="001D2A89" w:rsidP="00890CD8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  <w:t xml:space="preserve">Arviointikeskustelun tueksi </w:t>
    </w:r>
  </w:p>
  <w:p w14:paraId="09CF46ED" w14:textId="77777777" w:rsidR="001D2A89" w:rsidRDefault="001D2A89" w:rsidP="00890CD8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               </w:t>
    </w:r>
    <w:r w:rsidRPr="003E65F5">
      <w:rPr>
        <w:sz w:val="16"/>
        <w:szCs w:val="16"/>
      </w:rPr>
      <w:t>(</w:t>
    </w:r>
    <w:proofErr w:type="gramStart"/>
    <w:r>
      <w:rPr>
        <w:sz w:val="16"/>
        <w:szCs w:val="16"/>
      </w:rPr>
      <w:t>1-6</w:t>
    </w:r>
    <w:proofErr w:type="gramEnd"/>
    <w:r>
      <w:rPr>
        <w:sz w:val="16"/>
        <w:szCs w:val="16"/>
      </w:rPr>
      <w:t xml:space="preserve"> luokkien itsearviointi</w:t>
    </w:r>
    <w:r w:rsidRPr="003E65F5">
      <w:rPr>
        <w:sz w:val="16"/>
        <w:szCs w:val="16"/>
      </w:rPr>
      <w:t>lomakkeiden kääntöpuoli)</w:t>
    </w:r>
  </w:p>
  <w:p w14:paraId="6FE0B348" w14:textId="77777777" w:rsidR="001D2A89" w:rsidRDefault="001D2A89" w:rsidP="00890CD8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1A4AD269" w14:textId="77777777" w:rsidR="001D2A89" w:rsidRDefault="001D2A89" w:rsidP="00890CD8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4376C65C" w14:textId="6EBC802C" w:rsidR="001D2A89" w:rsidRPr="003E65F5" w:rsidRDefault="001D2A89" w:rsidP="00890CD8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C423B6">
      <w:rPr>
        <w:b/>
        <w:sz w:val="18"/>
      </w:rPr>
      <w:t>Päivitetty 12.10.2022</w:t>
    </w:r>
  </w:p>
  <w:p w14:paraId="3EA48473" w14:textId="77777777" w:rsidR="001D2A89" w:rsidRPr="00C940BE" w:rsidRDefault="001D2A89" w:rsidP="00890CD8">
    <w:pPr>
      <w:pStyle w:val="Yltunniste"/>
      <w:tabs>
        <w:tab w:val="clear" w:pos="4819"/>
        <w:tab w:val="clear" w:pos="9638"/>
        <w:tab w:val="left" w:pos="1021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562E" w14:textId="77777777" w:rsidR="001D2A89" w:rsidRDefault="001D2A89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6DD4EAFC" wp14:editId="1C47C647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8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FD73C" w14:textId="64B891A3" w:rsidR="001D2A89" w:rsidRDefault="001D2A89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>
      <w:rPr>
        <w:b/>
        <w:sz w:val="18"/>
      </w:rPr>
      <w:t>Itsearviointi 5.</w:t>
    </w:r>
    <w:r w:rsidR="005C16D7">
      <w:rPr>
        <w:b/>
        <w:sz w:val="18"/>
      </w:rPr>
      <w:t xml:space="preserve"> </w:t>
    </w:r>
    <w:proofErr w:type="spellStart"/>
    <w:r>
      <w:rPr>
        <w:b/>
        <w:sz w:val="18"/>
      </w:rPr>
      <w:t>lk</w:t>
    </w:r>
    <w:proofErr w:type="spellEnd"/>
  </w:p>
  <w:p w14:paraId="1F90FF4D" w14:textId="77777777" w:rsidR="001D2A89" w:rsidRDefault="001D2A89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189EF309" w14:textId="640E4BC0" w:rsidR="001D2A89" w:rsidRDefault="001D2A89" w:rsidP="00502E6B">
    <w:pPr>
      <w:pStyle w:val="Yltunniste"/>
      <w:tabs>
        <w:tab w:val="clear" w:pos="4819"/>
        <w:tab w:val="clear" w:pos="9638"/>
        <w:tab w:val="left" w:pos="1021"/>
        <w:tab w:val="left" w:pos="4140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502E6B">
      <w:rPr>
        <w:b/>
        <w:sz w:val="18"/>
      </w:rPr>
      <w:tab/>
    </w:r>
  </w:p>
  <w:p w14:paraId="24DE4D61" w14:textId="282253F4" w:rsidR="001D2A89" w:rsidRPr="0036027D" w:rsidRDefault="001D2A89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63388C">
      <w:rPr>
        <w:b/>
        <w:sz w:val="18"/>
      </w:rPr>
      <w:tab/>
    </w:r>
    <w:r w:rsidR="005C16D7">
      <w:rPr>
        <w:b/>
        <w:sz w:val="18"/>
      </w:rPr>
      <w:t>päivitetty 12.10.2022</w:t>
    </w:r>
  </w:p>
  <w:p w14:paraId="7F4B430C" w14:textId="77777777" w:rsidR="001D2A89" w:rsidRPr="00972503" w:rsidRDefault="001D2A89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05582823" w14:textId="77777777" w:rsidR="001D2A89" w:rsidRPr="0025702B" w:rsidRDefault="001D2A89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9pt;height:8.9pt" o:bullet="t">
        <v:imagedata r:id="rId1" o:title="BD14832_"/>
      </v:shape>
    </w:pict>
  </w:numPicBullet>
  <w:abstractNum w:abstractNumId="0" w15:restartNumberingAfterBreak="0">
    <w:nsid w:val="09BF18CE"/>
    <w:multiLevelType w:val="multilevel"/>
    <w:tmpl w:val="82C2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6CFE"/>
    <w:multiLevelType w:val="hybridMultilevel"/>
    <w:tmpl w:val="9C9C887A"/>
    <w:lvl w:ilvl="0" w:tplc="48FA01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D6314"/>
    <w:multiLevelType w:val="hybridMultilevel"/>
    <w:tmpl w:val="6130F3E2"/>
    <w:lvl w:ilvl="0" w:tplc="48FA011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3387E"/>
    <w:multiLevelType w:val="hybridMultilevel"/>
    <w:tmpl w:val="260E3F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43C2"/>
    <w:multiLevelType w:val="hybridMultilevel"/>
    <w:tmpl w:val="AF640B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10370"/>
    <w:multiLevelType w:val="hybridMultilevel"/>
    <w:tmpl w:val="FD180786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F01C87"/>
    <w:multiLevelType w:val="hybridMultilevel"/>
    <w:tmpl w:val="C852A554"/>
    <w:lvl w:ilvl="0" w:tplc="16C011F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7FC17128"/>
    <w:multiLevelType w:val="multilevel"/>
    <w:tmpl w:val="A244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246499">
    <w:abstractNumId w:val="7"/>
  </w:num>
  <w:num w:numId="2" w16cid:durableId="973870695">
    <w:abstractNumId w:val="0"/>
  </w:num>
  <w:num w:numId="3" w16cid:durableId="1511214552">
    <w:abstractNumId w:val="2"/>
  </w:num>
  <w:num w:numId="4" w16cid:durableId="1752190471">
    <w:abstractNumId w:val="1"/>
  </w:num>
  <w:num w:numId="5" w16cid:durableId="945044215">
    <w:abstractNumId w:val="4"/>
  </w:num>
  <w:num w:numId="6" w16cid:durableId="1553808940">
    <w:abstractNumId w:val="6"/>
  </w:num>
  <w:num w:numId="7" w16cid:durableId="55738164">
    <w:abstractNumId w:val="5"/>
  </w:num>
  <w:num w:numId="8" w16cid:durableId="1758551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84"/>
    <w:rsid w:val="00001417"/>
    <w:rsid w:val="00012E7D"/>
    <w:rsid w:val="0006438E"/>
    <w:rsid w:val="001515BD"/>
    <w:rsid w:val="0018674D"/>
    <w:rsid w:val="001874C5"/>
    <w:rsid w:val="001D2A89"/>
    <w:rsid w:val="001D547F"/>
    <w:rsid w:val="001F2E99"/>
    <w:rsid w:val="001F3922"/>
    <w:rsid w:val="00246164"/>
    <w:rsid w:val="0025702B"/>
    <w:rsid w:val="002A302A"/>
    <w:rsid w:val="002B2EEE"/>
    <w:rsid w:val="002B6B27"/>
    <w:rsid w:val="002C7854"/>
    <w:rsid w:val="0036027D"/>
    <w:rsid w:val="00382E92"/>
    <w:rsid w:val="0042310B"/>
    <w:rsid w:val="00434DB8"/>
    <w:rsid w:val="00436178"/>
    <w:rsid w:val="00467E5A"/>
    <w:rsid w:val="00481992"/>
    <w:rsid w:val="004A39F0"/>
    <w:rsid w:val="004C239F"/>
    <w:rsid w:val="004F7E4F"/>
    <w:rsid w:val="00502E6B"/>
    <w:rsid w:val="00513B67"/>
    <w:rsid w:val="0058249E"/>
    <w:rsid w:val="00597224"/>
    <w:rsid w:val="005A3ADB"/>
    <w:rsid w:val="005C16D7"/>
    <w:rsid w:val="0063388C"/>
    <w:rsid w:val="00643067"/>
    <w:rsid w:val="00646FDD"/>
    <w:rsid w:val="00683CE8"/>
    <w:rsid w:val="00694254"/>
    <w:rsid w:val="0069480C"/>
    <w:rsid w:val="006A5A40"/>
    <w:rsid w:val="006D5C17"/>
    <w:rsid w:val="0073319D"/>
    <w:rsid w:val="007A536A"/>
    <w:rsid w:val="007B6177"/>
    <w:rsid w:val="007C11C1"/>
    <w:rsid w:val="008171AC"/>
    <w:rsid w:val="00821BA7"/>
    <w:rsid w:val="008818E8"/>
    <w:rsid w:val="00890CD8"/>
    <w:rsid w:val="0089181A"/>
    <w:rsid w:val="008A3695"/>
    <w:rsid w:val="008A7D47"/>
    <w:rsid w:val="008B0028"/>
    <w:rsid w:val="008B3910"/>
    <w:rsid w:val="008D4698"/>
    <w:rsid w:val="008E0F4C"/>
    <w:rsid w:val="008F64CD"/>
    <w:rsid w:val="00943B58"/>
    <w:rsid w:val="00972503"/>
    <w:rsid w:val="00981E30"/>
    <w:rsid w:val="00990CCC"/>
    <w:rsid w:val="009A0F63"/>
    <w:rsid w:val="009A1F52"/>
    <w:rsid w:val="009F521F"/>
    <w:rsid w:val="00A668A9"/>
    <w:rsid w:val="00A74458"/>
    <w:rsid w:val="00AB583F"/>
    <w:rsid w:val="00AD744B"/>
    <w:rsid w:val="00B72DDD"/>
    <w:rsid w:val="00BC15B1"/>
    <w:rsid w:val="00BC2991"/>
    <w:rsid w:val="00BC48D9"/>
    <w:rsid w:val="00C374CE"/>
    <w:rsid w:val="00C423B6"/>
    <w:rsid w:val="00C606C3"/>
    <w:rsid w:val="00C766CB"/>
    <w:rsid w:val="00C940BE"/>
    <w:rsid w:val="00CC1F2C"/>
    <w:rsid w:val="00CE4B52"/>
    <w:rsid w:val="00D02D78"/>
    <w:rsid w:val="00D8465D"/>
    <w:rsid w:val="00D92D2C"/>
    <w:rsid w:val="00D96102"/>
    <w:rsid w:val="00DB08CB"/>
    <w:rsid w:val="00DD2611"/>
    <w:rsid w:val="00DE7C11"/>
    <w:rsid w:val="00E13EE4"/>
    <w:rsid w:val="00E77AD2"/>
    <w:rsid w:val="00F977A4"/>
    <w:rsid w:val="00FE498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7B846F"/>
  <w15:docId w15:val="{BCB0AF31-5963-4C11-AFDC-BABD4A8A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7C1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81E30"/>
    <w:pPr>
      <w:ind w:left="720"/>
      <w:contextualSpacing/>
    </w:pPr>
  </w:style>
  <w:style w:type="paragraph" w:styleId="Eivli">
    <w:name w:val="No Spacing"/>
    <w:uiPriority w:val="1"/>
    <w:qFormat/>
    <w:rsid w:val="00890CD8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ulukkoRuudukko1">
    <w:name w:val="Taulukko Ruudukko1"/>
    <w:basedOn w:val="Normaalitaulukko"/>
    <w:next w:val="TaulukkoRuudukko"/>
    <w:uiPriority w:val="59"/>
    <w:rsid w:val="001D547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Itsearviointi%205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C4B1B8-0B8F-4521-A4D4-459C8D65C99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c35437-39aa-4fa0-ae8b-a504c9b2e8b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5.lk</Template>
  <TotalTime>5</TotalTime>
  <Pages>2</Pages>
  <Words>273</Words>
  <Characters>2215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Sutinen Riina</cp:lastModifiedBy>
  <cp:revision>6</cp:revision>
  <cp:lastPrinted>2019-10-01T13:43:00Z</cp:lastPrinted>
  <dcterms:created xsi:type="dcterms:W3CDTF">2022-10-12T08:24:00Z</dcterms:created>
  <dcterms:modified xsi:type="dcterms:W3CDTF">2023-10-24T08:03:00Z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