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22" w:rsidRPr="00C25064" w:rsidRDefault="008C39E4">
      <w:pPr>
        <w:rPr>
          <w:b/>
        </w:rPr>
      </w:pPr>
      <w:r>
        <w:rPr>
          <w:b/>
        </w:rPr>
        <w:t>Y</w:t>
      </w:r>
      <w:r w:rsidR="00712BC4" w:rsidRPr="00C25064">
        <w:rPr>
          <w:b/>
        </w:rPr>
        <w:t>LÄKOULUN</w:t>
      </w:r>
      <w:r w:rsidR="00BB0422" w:rsidRPr="00C25064">
        <w:rPr>
          <w:b/>
        </w:rPr>
        <w:t xml:space="preserve"> ARVIOINNIN VUOSIKELLO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2734"/>
        <w:gridCol w:w="3118"/>
        <w:gridCol w:w="2127"/>
        <w:gridCol w:w="3827"/>
        <w:gridCol w:w="2126"/>
      </w:tblGrid>
      <w:tr w:rsidR="00C25064" w:rsidTr="00C25064">
        <w:tc>
          <w:tcPr>
            <w:tcW w:w="1627" w:type="dxa"/>
          </w:tcPr>
          <w:p w:rsidR="00C25064" w:rsidRDefault="00C25064">
            <w:r>
              <w:t>Milloin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>Koko koulu</w:t>
            </w:r>
          </w:p>
        </w:tc>
        <w:tc>
          <w:tcPr>
            <w:tcW w:w="3118" w:type="dxa"/>
          </w:tcPr>
          <w:p w:rsidR="00C25064" w:rsidRPr="00C25064" w:rsidRDefault="00C25064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Luokanvalvoja</w:t>
            </w:r>
          </w:p>
        </w:tc>
        <w:tc>
          <w:tcPr>
            <w:tcW w:w="5954" w:type="dxa"/>
            <w:gridSpan w:val="2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>Aineenopettaja</w:t>
            </w: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  <w:proofErr w:type="spellStart"/>
            <w:r w:rsidRPr="002F0493">
              <w:rPr>
                <w:color w:val="7030A0"/>
              </w:rPr>
              <w:t>Oppilas-Huoltaja</w:t>
            </w:r>
            <w:proofErr w:type="spellEnd"/>
          </w:p>
        </w:tc>
      </w:tr>
      <w:tr w:rsidR="00C25064" w:rsidTr="00C25064">
        <w:tc>
          <w:tcPr>
            <w:tcW w:w="1627" w:type="dxa"/>
          </w:tcPr>
          <w:p w:rsidR="00C25064" w:rsidRDefault="00C25064" w:rsidP="00712BC4">
            <w:r>
              <w:t>Elokuu</w:t>
            </w:r>
          </w:p>
        </w:tc>
        <w:tc>
          <w:tcPr>
            <w:tcW w:w="2734" w:type="dxa"/>
          </w:tcPr>
          <w:p w:rsidR="008D50CE" w:rsidRDefault="008D50CE">
            <w:pPr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vanhempainillat ja</w:t>
            </w:r>
          </w:p>
          <w:p w:rsidR="00C25064" w:rsidRPr="002F0493" w:rsidRDefault="008D50CE">
            <w:pPr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muu viestintä:</w:t>
            </w:r>
            <w:r w:rsidR="00C25064" w:rsidRPr="002F0493">
              <w:rPr>
                <w:color w:val="31849B" w:themeColor="accent5" w:themeShade="BF"/>
              </w:rPr>
              <w:t xml:space="preserve">  </w:t>
            </w:r>
          </w:p>
          <w:p w:rsidR="00C25064" w:rsidRPr="002F0493" w:rsidRDefault="00C25064">
            <w:pPr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arvioinnin pääpiirteet</w:t>
            </w:r>
          </w:p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</w:tcPr>
          <w:p w:rsidR="00C25064" w:rsidRPr="00C25064" w:rsidRDefault="00BF60EE" w:rsidP="00712BC4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>K</w:t>
            </w:r>
            <w:r w:rsidR="00C25064" w:rsidRPr="00C25064">
              <w:rPr>
                <w:color w:val="76923C" w:themeColor="accent3" w:themeShade="BF"/>
              </w:rPr>
              <w:t>errotaan</w:t>
            </w:r>
            <w:r>
              <w:rPr>
                <w:color w:val="76923C" w:themeColor="accent3" w:themeShade="BF"/>
              </w:rPr>
              <w:t xml:space="preserve"> </w:t>
            </w:r>
            <w:r w:rsidR="00C25064" w:rsidRPr="00C25064">
              <w:rPr>
                <w:color w:val="76923C" w:themeColor="accent3" w:themeShade="BF"/>
              </w:rPr>
              <w:t>/</w:t>
            </w:r>
            <w:r>
              <w:rPr>
                <w:color w:val="76923C" w:themeColor="accent3" w:themeShade="BF"/>
              </w:rPr>
              <w:t xml:space="preserve"> </w:t>
            </w:r>
            <w:r w:rsidR="00C25064" w:rsidRPr="00C25064">
              <w:rPr>
                <w:color w:val="76923C" w:themeColor="accent3" w:themeShade="BF"/>
              </w:rPr>
              <w:t>jaetaan tietoa aineiden arviointiperiaatteista</w:t>
            </w:r>
            <w:r>
              <w:rPr>
                <w:color w:val="76923C" w:themeColor="accent3" w:themeShade="BF"/>
              </w:rPr>
              <w:t>.</w:t>
            </w:r>
          </w:p>
          <w:p w:rsidR="00C25064" w:rsidRPr="00C25064" w:rsidRDefault="00C25064" w:rsidP="00712BC4">
            <w:pPr>
              <w:rPr>
                <w:color w:val="76923C" w:themeColor="accent3" w:themeShade="BF"/>
              </w:rPr>
            </w:pPr>
          </w:p>
          <w:p w:rsidR="00C25064" w:rsidRPr="00C25064" w:rsidRDefault="00C25064" w:rsidP="00712BC4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Oppilaat täyttävät tavoitelomakkeen </w:t>
            </w:r>
            <w:r w:rsidRPr="00C25064">
              <w:rPr>
                <w:color w:val="76923C" w:themeColor="accent3" w:themeShade="BF"/>
              </w:rPr>
              <w:t xml:space="preserve">lv:n tunnilla. </w:t>
            </w:r>
            <w:r w:rsidR="008C39E4">
              <w:rPr>
                <w:color w:val="76923C" w:themeColor="accent3" w:themeShade="BF"/>
              </w:rPr>
              <w:t xml:space="preserve"> </w:t>
            </w:r>
          </w:p>
          <w:p w:rsidR="00C25064" w:rsidRPr="00C25064" w:rsidRDefault="00C25064" w:rsidP="00712BC4">
            <w:pPr>
              <w:rPr>
                <w:color w:val="76923C" w:themeColor="accent3" w:themeShade="BF"/>
              </w:rPr>
            </w:pPr>
          </w:p>
          <w:p w:rsidR="00C25064" w:rsidRPr="00C25064" w:rsidRDefault="00C25064" w:rsidP="0058028E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L</w:t>
            </w:r>
            <w:r w:rsidR="0058028E">
              <w:rPr>
                <w:color w:val="76923C" w:themeColor="accent3" w:themeShade="BF"/>
              </w:rPr>
              <w:t>uokan</w:t>
            </w:r>
            <w:r w:rsidRPr="00C25064">
              <w:rPr>
                <w:color w:val="76923C" w:themeColor="accent3" w:themeShade="BF"/>
              </w:rPr>
              <w:t>v</w:t>
            </w:r>
            <w:r w:rsidR="0058028E">
              <w:rPr>
                <w:color w:val="76923C" w:themeColor="accent3" w:themeShade="BF"/>
              </w:rPr>
              <w:t>alvoja</w:t>
            </w:r>
            <w:r w:rsidRPr="00C25064">
              <w:rPr>
                <w:color w:val="76923C" w:themeColor="accent3" w:themeShade="BF"/>
              </w:rPr>
              <w:t xml:space="preserve"> tiedottaa tukea </w:t>
            </w:r>
            <w:r w:rsidR="0058028E">
              <w:rPr>
                <w:color w:val="76923C" w:themeColor="accent3" w:themeShade="BF"/>
              </w:rPr>
              <w:t>tarvitsevista</w:t>
            </w:r>
            <w:r w:rsidRPr="00C25064">
              <w:rPr>
                <w:color w:val="76923C" w:themeColor="accent3" w:themeShade="BF"/>
              </w:rPr>
              <w:t xml:space="preserve"> oppilaistaan aineenopettajaa. </w:t>
            </w:r>
          </w:p>
        </w:tc>
        <w:tc>
          <w:tcPr>
            <w:tcW w:w="5954" w:type="dxa"/>
            <w:gridSpan w:val="2"/>
          </w:tcPr>
          <w:p w:rsidR="00C25064" w:rsidRPr="002F0493" w:rsidRDefault="00C25064" w:rsidP="00712BC4">
            <w:p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>Tiedo</w:t>
            </w:r>
            <w:r w:rsidR="00BF60EE">
              <w:rPr>
                <w:color w:val="E36C0A" w:themeColor="accent6" w:themeShade="BF"/>
              </w:rPr>
              <w:t>te</w:t>
            </w:r>
            <w:r w:rsidRPr="002F0493">
              <w:rPr>
                <w:color w:val="E36C0A" w:themeColor="accent6" w:themeShade="BF"/>
              </w:rPr>
              <w:t>ta</w:t>
            </w:r>
            <w:r w:rsidR="008D50CE">
              <w:rPr>
                <w:color w:val="E36C0A" w:themeColor="accent6" w:themeShade="BF"/>
              </w:rPr>
              <w:t>an</w:t>
            </w:r>
            <w:r w:rsidRPr="002F0493">
              <w:rPr>
                <w:color w:val="E36C0A" w:themeColor="accent6" w:themeShade="BF"/>
              </w:rPr>
              <w:t xml:space="preserve"> oppilasta ja koteja arviointiperusteista</w:t>
            </w:r>
            <w:r>
              <w:rPr>
                <w:color w:val="E36C0A" w:themeColor="accent6" w:themeShade="BF"/>
              </w:rPr>
              <w:br/>
            </w:r>
            <w:r w:rsidRPr="002F0493">
              <w:rPr>
                <w:color w:val="E36C0A" w:themeColor="accent6" w:themeShade="BF"/>
              </w:rPr>
              <w:t>(</w:t>
            </w:r>
            <w:r>
              <w:rPr>
                <w:color w:val="E36C0A" w:themeColor="accent6" w:themeShade="BF"/>
              </w:rPr>
              <w:t xml:space="preserve">Esim. </w:t>
            </w:r>
            <w:r w:rsidRPr="002F0493">
              <w:rPr>
                <w:color w:val="E36C0A" w:themeColor="accent6" w:themeShade="BF"/>
              </w:rPr>
              <w:t xml:space="preserve">Helmi </w:t>
            </w:r>
            <w:r>
              <w:rPr>
                <w:color w:val="E36C0A" w:themeColor="accent6" w:themeShade="BF"/>
              </w:rPr>
              <w:t>/</w:t>
            </w:r>
            <w:r w:rsidRPr="002F0493">
              <w:rPr>
                <w:color w:val="E36C0A" w:themeColor="accent6" w:themeShade="BF"/>
              </w:rPr>
              <w:t>kirjallisesti oppilaan mukana</w:t>
            </w:r>
            <w:r>
              <w:rPr>
                <w:color w:val="E36C0A" w:themeColor="accent6" w:themeShade="BF"/>
              </w:rPr>
              <w:t>/tieto lv:lle</w:t>
            </w:r>
            <w:r w:rsidRPr="002F0493">
              <w:rPr>
                <w:color w:val="E36C0A" w:themeColor="accent6" w:themeShade="BF"/>
              </w:rPr>
              <w:t xml:space="preserve">). </w:t>
            </w:r>
          </w:p>
          <w:p w:rsidR="00C25064" w:rsidRPr="002F0493" w:rsidRDefault="00C25064" w:rsidP="00712BC4">
            <w:pPr>
              <w:pStyle w:val="Luettelokappale"/>
              <w:numPr>
                <w:ilvl w:val="0"/>
                <w:numId w:val="1"/>
              </w:num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 xml:space="preserve">Mistä osa-alueista arvosana </w:t>
            </w:r>
            <w:r>
              <w:rPr>
                <w:color w:val="E36C0A" w:themeColor="accent6" w:themeShade="BF"/>
              </w:rPr>
              <w:t xml:space="preserve">aineessa </w:t>
            </w:r>
            <w:r w:rsidRPr="002F0493">
              <w:rPr>
                <w:color w:val="E36C0A" w:themeColor="accent6" w:themeShade="BF"/>
              </w:rPr>
              <w:t>muodostuu</w:t>
            </w:r>
          </w:p>
          <w:p w:rsidR="00C25064" w:rsidRDefault="00C25064" w:rsidP="00712BC4">
            <w:pPr>
              <w:pStyle w:val="Luettelokappale"/>
              <w:numPr>
                <w:ilvl w:val="0"/>
                <w:numId w:val="1"/>
              </w:num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 xml:space="preserve">Oppilas asettaa oppiaineessa oppimiselleen tavoitteen </w:t>
            </w:r>
          </w:p>
          <w:p w:rsidR="00C25064" w:rsidRPr="002F0493" w:rsidRDefault="008D50CE" w:rsidP="00C25064">
            <w:pPr>
              <w:pStyle w:val="Luettelokappale"/>
              <w:numPr>
                <w:ilvl w:val="0"/>
                <w:numId w:val="1"/>
              </w:num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Tehdään itselle</w:t>
            </w:r>
            <w:r w:rsidR="00C25064" w:rsidRPr="002F0493">
              <w:rPr>
                <w:color w:val="E36C0A" w:themeColor="accent6" w:themeShade="BF"/>
              </w:rPr>
              <w:t xml:space="preserve"> s</w:t>
            </w:r>
            <w:r>
              <w:rPr>
                <w:color w:val="E36C0A" w:themeColor="accent6" w:themeShade="BF"/>
              </w:rPr>
              <w:t>elväksi millä keinoilla toteutetaan</w:t>
            </w:r>
            <w:r w:rsidR="00C25064" w:rsidRPr="002F0493">
              <w:rPr>
                <w:color w:val="E36C0A" w:themeColor="accent6" w:themeShade="BF"/>
              </w:rPr>
              <w:t xml:space="preserve"> monipuolista arviointia</w:t>
            </w:r>
            <w:r w:rsidR="00C25064">
              <w:rPr>
                <w:color w:val="E36C0A" w:themeColor="accent6" w:themeShade="BF"/>
              </w:rPr>
              <w:t>, m</w:t>
            </w:r>
            <w:r w:rsidR="00C25064" w:rsidRPr="002F0493">
              <w:rPr>
                <w:color w:val="E36C0A" w:themeColor="accent6" w:themeShade="BF"/>
              </w:rPr>
              <w:t xml:space="preserve">itä vaaditaan mihinkin </w:t>
            </w:r>
            <w:r w:rsidR="00EC2692">
              <w:rPr>
                <w:color w:val="E36C0A" w:themeColor="accent6" w:themeShade="BF"/>
              </w:rPr>
              <w:t>arvosanaan</w:t>
            </w:r>
          </w:p>
          <w:p w:rsidR="00C25064" w:rsidRPr="002F0493" w:rsidRDefault="00C25064" w:rsidP="00C25064">
            <w:pPr>
              <w:pStyle w:val="Luettelokappale"/>
              <w:rPr>
                <w:color w:val="E36C0A" w:themeColor="accent6" w:themeShade="BF"/>
              </w:rPr>
            </w:pPr>
          </w:p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25064" w:rsidP="008F4632">
            <w:pPr>
              <w:rPr>
                <w:color w:val="7030A0"/>
              </w:rPr>
            </w:pPr>
            <w:r>
              <w:rPr>
                <w:color w:val="7030A0"/>
              </w:rPr>
              <w:t>Oppilas pohtii</w:t>
            </w:r>
            <w:r w:rsidR="00BF60EE">
              <w:rPr>
                <w:color w:val="7030A0"/>
              </w:rPr>
              <w:t xml:space="preserve"> huoltajansa kanssa</w:t>
            </w:r>
            <w:r>
              <w:rPr>
                <w:color w:val="7030A0"/>
              </w:rPr>
              <w:t xml:space="preserve"> todistuksen ja saamansa</w:t>
            </w:r>
            <w:r w:rsidR="00BF60EE">
              <w:rPr>
                <w:color w:val="7030A0"/>
              </w:rPr>
              <w:t xml:space="preserve"> muun</w:t>
            </w:r>
            <w:r>
              <w:rPr>
                <w:color w:val="7030A0"/>
              </w:rPr>
              <w:t xml:space="preserve"> palautteen avulla</w:t>
            </w:r>
            <w:r w:rsidR="008F4632">
              <w:rPr>
                <w:color w:val="7030A0"/>
              </w:rPr>
              <w:t xml:space="preserve"> oppimaansa</w:t>
            </w:r>
            <w:r>
              <w:rPr>
                <w:color w:val="7030A0"/>
              </w:rPr>
              <w:t xml:space="preserve"> ja asettaa tavoitteen</w:t>
            </w:r>
            <w:r w:rsidR="00BF60EE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/painopisteen opiskelulleen.</w:t>
            </w:r>
            <w:r w:rsidR="00EC2692">
              <w:rPr>
                <w:color w:val="7030A0"/>
              </w:rPr>
              <w:t xml:space="preserve"> </w:t>
            </w: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Syyskuu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</w:tcPr>
          <w:p w:rsidR="00C25064" w:rsidRPr="00C25064" w:rsidRDefault="00C25064" w:rsidP="00F90FEF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Tuen dokumentit päivitet</w:t>
            </w:r>
            <w:r w:rsidR="00133BCD">
              <w:rPr>
                <w:color w:val="76923C" w:themeColor="accent3" w:themeShade="BF"/>
              </w:rPr>
              <w:t xml:space="preserve">ään </w:t>
            </w:r>
            <w:r w:rsidR="00C01EEF">
              <w:rPr>
                <w:color w:val="76923C" w:themeColor="accent3" w:themeShade="BF"/>
              </w:rPr>
              <w:t>lokakuun loppuun</w:t>
            </w:r>
            <w:bookmarkStart w:id="0" w:name="_GoBack"/>
            <w:bookmarkEnd w:id="0"/>
            <w:r w:rsidRPr="00C25064">
              <w:rPr>
                <w:color w:val="76923C" w:themeColor="accent3" w:themeShade="BF"/>
              </w:rPr>
              <w:t xml:space="preserve"> mennessä</w:t>
            </w:r>
            <w:r w:rsidR="0058028E">
              <w:rPr>
                <w:color w:val="76923C" w:themeColor="accent3" w:themeShade="BF"/>
              </w:rPr>
              <w:t xml:space="preserve"> yhdessä </w:t>
            </w:r>
            <w:r w:rsidRPr="00C25064">
              <w:rPr>
                <w:color w:val="76923C" w:themeColor="accent3" w:themeShade="BF"/>
              </w:rPr>
              <w:t>huolt</w:t>
            </w:r>
            <w:r w:rsidR="00133BCD">
              <w:rPr>
                <w:color w:val="76923C" w:themeColor="accent3" w:themeShade="BF"/>
              </w:rPr>
              <w:t>ajan ja oppilaan kanssa.</w:t>
            </w:r>
          </w:p>
        </w:tc>
        <w:tc>
          <w:tcPr>
            <w:tcW w:w="2127" w:type="dxa"/>
            <w:vMerge w:val="restart"/>
          </w:tcPr>
          <w:p w:rsidR="00C25064" w:rsidRDefault="00C25064" w:rsidP="002F0493">
            <w:p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 xml:space="preserve">Tehtävä- ja projektikohtaiset </w:t>
            </w:r>
            <w:proofErr w:type="spellStart"/>
            <w:r w:rsidRPr="002F0493">
              <w:rPr>
                <w:color w:val="E36C0A" w:themeColor="accent6" w:themeShade="BF"/>
              </w:rPr>
              <w:t>itsearviot</w:t>
            </w:r>
            <w:proofErr w:type="spellEnd"/>
            <w:r w:rsidRPr="002F0493">
              <w:rPr>
                <w:color w:val="E36C0A" w:themeColor="accent6" w:themeShade="BF"/>
              </w:rPr>
              <w:t>, vertaisarviot ja palautekeskustelut käytössä koko lukuvuoden.</w:t>
            </w:r>
          </w:p>
          <w:p w:rsidR="00C25064" w:rsidRDefault="00C25064" w:rsidP="002F0493">
            <w:pPr>
              <w:rPr>
                <w:color w:val="E36C0A" w:themeColor="accent6" w:themeShade="BF"/>
              </w:rPr>
            </w:pPr>
          </w:p>
          <w:p w:rsidR="00C25064" w:rsidRDefault="00C25064" w:rsidP="002F0493">
            <w:pPr>
              <w:rPr>
                <w:color w:val="E36C0A" w:themeColor="accent6" w:themeShade="BF"/>
              </w:rPr>
            </w:pPr>
          </w:p>
          <w:p w:rsidR="00C25064" w:rsidRDefault="00C25064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 xml:space="preserve">Joulukuu-tammikuu: </w:t>
            </w:r>
          </w:p>
          <w:p w:rsidR="00C25064" w:rsidRPr="002F0493" w:rsidRDefault="008F4632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Oppilas tekee</w:t>
            </w:r>
            <w:r w:rsidR="00C25064">
              <w:rPr>
                <w:color w:val="E36C0A" w:themeColor="accent6" w:themeShade="BF"/>
              </w:rPr>
              <w:t xml:space="preserve"> oppiainekohtai</w:t>
            </w:r>
            <w:r>
              <w:rPr>
                <w:color w:val="E36C0A" w:themeColor="accent6" w:themeShade="BF"/>
              </w:rPr>
              <w:t>s</w:t>
            </w:r>
            <w:r w:rsidR="00C25064">
              <w:rPr>
                <w:color w:val="E36C0A" w:themeColor="accent6" w:themeShade="BF"/>
              </w:rPr>
              <w:t>en</w:t>
            </w:r>
            <w:r>
              <w:rPr>
                <w:color w:val="E36C0A" w:themeColor="accent6" w:themeShade="BF"/>
              </w:rPr>
              <w:t xml:space="preserve"> </w:t>
            </w:r>
            <w:proofErr w:type="spellStart"/>
            <w:r w:rsidR="00C25064">
              <w:rPr>
                <w:color w:val="E36C0A" w:themeColor="accent6" w:themeShade="BF"/>
              </w:rPr>
              <w:t>itsearvio</w:t>
            </w:r>
            <w:r>
              <w:rPr>
                <w:color w:val="E36C0A" w:themeColor="accent6" w:themeShade="BF"/>
              </w:rPr>
              <w:t>innin</w:t>
            </w:r>
            <w:proofErr w:type="spellEnd"/>
            <w:r w:rsidR="00C25064">
              <w:rPr>
                <w:color w:val="E36C0A" w:themeColor="accent6" w:themeShade="BF"/>
              </w:rPr>
              <w:t xml:space="preserve"> menneestä </w:t>
            </w:r>
            <w:proofErr w:type="gramStart"/>
            <w:r w:rsidR="00C25064">
              <w:rPr>
                <w:color w:val="E36C0A" w:themeColor="accent6" w:themeShade="BF"/>
              </w:rPr>
              <w:t xml:space="preserve">ja </w:t>
            </w:r>
            <w:r>
              <w:rPr>
                <w:color w:val="E36C0A" w:themeColor="accent6" w:themeShade="BF"/>
              </w:rPr>
              <w:t xml:space="preserve"> asettaa</w:t>
            </w:r>
            <w:proofErr w:type="gramEnd"/>
            <w:r>
              <w:rPr>
                <w:color w:val="E36C0A" w:themeColor="accent6" w:themeShade="BF"/>
              </w:rPr>
              <w:t xml:space="preserve"> </w:t>
            </w:r>
            <w:r w:rsidR="00C25064">
              <w:rPr>
                <w:color w:val="E36C0A" w:themeColor="accent6" w:themeShade="BF"/>
              </w:rPr>
              <w:t>tavoit</w:t>
            </w:r>
            <w:r>
              <w:rPr>
                <w:color w:val="E36C0A" w:themeColor="accent6" w:themeShade="BF"/>
              </w:rPr>
              <w:t xml:space="preserve">teen </w:t>
            </w:r>
            <w:r w:rsidR="00C25064">
              <w:rPr>
                <w:color w:val="E36C0A" w:themeColor="accent6" w:themeShade="BF"/>
              </w:rPr>
              <w:t>kevää</w:t>
            </w:r>
            <w:r>
              <w:rPr>
                <w:color w:val="E36C0A" w:themeColor="accent6" w:themeShade="BF"/>
              </w:rPr>
              <w:t>ksi</w:t>
            </w:r>
            <w:r w:rsidR="008C39E4">
              <w:rPr>
                <w:color w:val="E36C0A" w:themeColor="accent6" w:themeShade="BF"/>
              </w:rPr>
              <w:t>. Jos</w:t>
            </w:r>
            <w:r>
              <w:rPr>
                <w:color w:val="E36C0A" w:themeColor="accent6" w:themeShade="BF"/>
              </w:rPr>
              <w:t xml:space="preserve"> on</w:t>
            </w:r>
            <w:r w:rsidR="008C39E4">
              <w:rPr>
                <w:color w:val="E36C0A" w:themeColor="accent6" w:themeShade="BF"/>
              </w:rPr>
              <w:t xml:space="preserve"> mahdollista</w:t>
            </w:r>
            <w:r>
              <w:rPr>
                <w:color w:val="E36C0A" w:themeColor="accent6" w:themeShade="BF"/>
              </w:rPr>
              <w:t>, käydään</w:t>
            </w:r>
            <w:r w:rsidR="008C39E4">
              <w:rPr>
                <w:color w:val="E36C0A" w:themeColor="accent6" w:themeShade="BF"/>
              </w:rPr>
              <w:t xml:space="preserve"> kahdenkeskinen palautetuokio oppilaan kanssa</w:t>
            </w:r>
            <w:r w:rsidR="00C25064">
              <w:rPr>
                <w:color w:val="E36C0A" w:themeColor="accent6" w:themeShade="BF"/>
              </w:rPr>
              <w:t>.</w:t>
            </w:r>
          </w:p>
          <w:p w:rsidR="00C25064" w:rsidRPr="002F0493" w:rsidRDefault="00C25064" w:rsidP="002F0493">
            <w:pPr>
              <w:rPr>
                <w:color w:val="E36C0A" w:themeColor="accent6" w:themeShade="BF"/>
              </w:rPr>
            </w:pPr>
          </w:p>
          <w:p w:rsidR="00C25064" w:rsidRPr="002F0493" w:rsidRDefault="00C25064" w:rsidP="002F0493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E72EE0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Päivitetään</w:t>
            </w:r>
            <w:r w:rsidR="00C25064" w:rsidRPr="002F0493">
              <w:rPr>
                <w:color w:val="E36C0A" w:themeColor="accent6" w:themeShade="BF"/>
              </w:rPr>
              <w:t xml:space="preserve"> oppiaineessa</w:t>
            </w:r>
            <w:r>
              <w:rPr>
                <w:color w:val="E36C0A" w:themeColor="accent6" w:themeShade="BF"/>
              </w:rPr>
              <w:t xml:space="preserve"> </w:t>
            </w:r>
            <w:r w:rsidR="00C25064" w:rsidRPr="002F0493">
              <w:rPr>
                <w:color w:val="E36C0A" w:themeColor="accent6" w:themeShade="BF"/>
              </w:rPr>
              <w:t xml:space="preserve">tukea tarvitsevien dokumentit Helmeen. </w:t>
            </w:r>
            <w:proofErr w:type="gramStart"/>
            <w:r w:rsidR="00C25064" w:rsidRPr="002F0493">
              <w:rPr>
                <w:color w:val="E36C0A" w:themeColor="accent6" w:themeShade="BF"/>
              </w:rPr>
              <w:t>Yhteistyö</w:t>
            </w:r>
            <w:r w:rsidR="00CC3F70">
              <w:rPr>
                <w:color w:val="E36C0A" w:themeColor="accent6" w:themeShade="BF"/>
              </w:rPr>
              <w:t>ssä</w:t>
            </w:r>
            <w:r w:rsidR="00C25064" w:rsidRPr="002F0493">
              <w:rPr>
                <w:color w:val="E36C0A" w:themeColor="accent6" w:themeShade="BF"/>
              </w:rPr>
              <w:t xml:space="preserve"> l</w:t>
            </w:r>
            <w:r w:rsidR="0058028E">
              <w:rPr>
                <w:color w:val="E36C0A" w:themeColor="accent6" w:themeShade="BF"/>
              </w:rPr>
              <w:t>uokanvalvoja, huoltaja</w:t>
            </w:r>
            <w:r w:rsidR="00CC3F70">
              <w:rPr>
                <w:color w:val="E36C0A" w:themeColor="accent6" w:themeShade="BF"/>
              </w:rPr>
              <w:t>t ja</w:t>
            </w:r>
            <w:r w:rsidR="0058028E">
              <w:rPr>
                <w:color w:val="E36C0A" w:themeColor="accent6" w:themeShade="BF"/>
              </w:rPr>
              <w:t xml:space="preserve"> erityis</w:t>
            </w:r>
            <w:r w:rsidR="00CC3F70">
              <w:rPr>
                <w:color w:val="E36C0A" w:themeColor="accent6" w:themeShade="BF"/>
              </w:rPr>
              <w:t>luokan</w:t>
            </w:r>
            <w:r w:rsidR="0058028E">
              <w:rPr>
                <w:color w:val="E36C0A" w:themeColor="accent6" w:themeShade="BF"/>
              </w:rPr>
              <w:t>opettajat</w:t>
            </w:r>
            <w:r w:rsidR="00C25064" w:rsidRPr="002F0493">
              <w:rPr>
                <w:color w:val="E36C0A" w:themeColor="accent6" w:themeShade="BF"/>
              </w:rPr>
              <w:t>.</w:t>
            </w:r>
            <w:proofErr w:type="gramEnd"/>
          </w:p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  <w:vMerge w:val="restart"/>
          </w:tcPr>
          <w:p w:rsidR="00C25064" w:rsidRPr="002F0493" w:rsidRDefault="00C25064" w:rsidP="00CE0362">
            <w:pPr>
              <w:rPr>
                <w:color w:val="7030A0"/>
              </w:rPr>
            </w:pPr>
            <w:proofErr w:type="gramStart"/>
            <w:r>
              <w:rPr>
                <w:color w:val="7030A0"/>
              </w:rPr>
              <w:t>Vanhempainvartissa l</w:t>
            </w:r>
            <w:r w:rsidR="00CE0362">
              <w:rPr>
                <w:color w:val="7030A0"/>
              </w:rPr>
              <w:t xml:space="preserve">uokanvalvoja, </w:t>
            </w:r>
            <w:r>
              <w:rPr>
                <w:color w:val="7030A0"/>
              </w:rPr>
              <w:t xml:space="preserve">oppilas ja </w:t>
            </w:r>
            <w:r w:rsidR="00CE0362">
              <w:rPr>
                <w:color w:val="7030A0"/>
              </w:rPr>
              <w:t>huoltajat</w:t>
            </w:r>
            <w:r>
              <w:rPr>
                <w:color w:val="7030A0"/>
              </w:rPr>
              <w:t>.</w:t>
            </w:r>
            <w:proofErr w:type="gramEnd"/>
            <w:r>
              <w:rPr>
                <w:color w:val="7030A0"/>
              </w:rPr>
              <w:t xml:space="preserve"> Esitietolomake</w:t>
            </w:r>
            <w:r w:rsidR="008F4632">
              <w:rPr>
                <w:color w:val="7030A0"/>
              </w:rPr>
              <w:t xml:space="preserve"> ja</w:t>
            </w:r>
            <w:r>
              <w:rPr>
                <w:color w:val="7030A0"/>
              </w:rPr>
              <w:t xml:space="preserve"> syksyn tavoitteesta keskustelu.</w:t>
            </w: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Lokakuu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 w:val="restart"/>
          </w:tcPr>
          <w:p w:rsidR="00C25064" w:rsidRPr="00C25064" w:rsidRDefault="00C25064" w:rsidP="0001313D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 xml:space="preserve">Vanhempainvartit </w:t>
            </w:r>
            <w:proofErr w:type="gramStart"/>
            <w:r w:rsidRPr="00C25064">
              <w:rPr>
                <w:color w:val="76923C" w:themeColor="accent3" w:themeShade="BF"/>
              </w:rPr>
              <w:t>marraskuun  loppuun</w:t>
            </w:r>
            <w:proofErr w:type="gramEnd"/>
            <w:r w:rsidRPr="00C25064">
              <w:rPr>
                <w:color w:val="76923C" w:themeColor="accent3" w:themeShade="BF"/>
              </w:rPr>
              <w:t xml:space="preserve"> mennessä</w:t>
            </w:r>
            <w:r w:rsidR="0058028E">
              <w:rPr>
                <w:color w:val="76923C" w:themeColor="accent3" w:themeShade="BF"/>
              </w:rPr>
              <w:t>. Kaikille huoltajille tarjotaan aikaa.</w:t>
            </w: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  <w:vMerge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Marraskuu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/>
          </w:tcPr>
          <w:p w:rsidR="00C25064" w:rsidRPr="00C25064" w:rsidRDefault="00C25064">
            <w:pPr>
              <w:rPr>
                <w:color w:val="76923C" w:themeColor="accent3" w:themeShade="BF"/>
              </w:rPr>
            </w:pP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  <w:vMerge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Joulukuu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 xml:space="preserve">6.-9. </w:t>
            </w:r>
            <w:proofErr w:type="spellStart"/>
            <w:r w:rsidRPr="002F0493">
              <w:rPr>
                <w:color w:val="31849B" w:themeColor="accent5" w:themeShade="BF"/>
              </w:rPr>
              <w:t>lk</w:t>
            </w:r>
            <w:proofErr w:type="spellEnd"/>
            <w:r w:rsidRPr="002F0493">
              <w:rPr>
                <w:color w:val="31849B" w:themeColor="accent5" w:themeShade="BF"/>
              </w:rPr>
              <w:t xml:space="preserve"> välitodistus</w:t>
            </w:r>
          </w:p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 xml:space="preserve"> </w:t>
            </w:r>
          </w:p>
        </w:tc>
        <w:tc>
          <w:tcPr>
            <w:tcW w:w="3118" w:type="dxa"/>
          </w:tcPr>
          <w:p w:rsidR="00C25064" w:rsidRPr="00C25064" w:rsidRDefault="00C25064" w:rsidP="00E72EE0">
            <w:pPr>
              <w:rPr>
                <w:color w:val="76923C" w:themeColor="accent3" w:themeShade="BF"/>
              </w:rPr>
            </w:pPr>
            <w:proofErr w:type="gramStart"/>
            <w:r>
              <w:rPr>
                <w:color w:val="76923C" w:themeColor="accent3" w:themeShade="BF"/>
              </w:rPr>
              <w:t>Oppimissuunnitelmie</w:t>
            </w:r>
            <w:r w:rsidRPr="00C25064">
              <w:rPr>
                <w:color w:val="76923C" w:themeColor="accent3" w:themeShade="BF"/>
              </w:rPr>
              <w:t xml:space="preserve">n tarkistus </w:t>
            </w:r>
            <w:r>
              <w:rPr>
                <w:color w:val="76923C" w:themeColor="accent3" w:themeShade="BF"/>
              </w:rPr>
              <w:t>väli</w:t>
            </w:r>
            <w:r w:rsidRPr="00C25064">
              <w:rPr>
                <w:color w:val="76923C" w:themeColor="accent3" w:themeShade="BF"/>
              </w:rPr>
              <w:t>todistuksen jälkeen.</w:t>
            </w:r>
            <w:proofErr w:type="gramEnd"/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C25064" w:rsidP="00CC3F70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Tarkenn</w:t>
            </w:r>
            <w:r w:rsidR="008F4632">
              <w:rPr>
                <w:color w:val="E36C0A" w:themeColor="accent6" w:themeShade="BF"/>
              </w:rPr>
              <w:t>e</w:t>
            </w:r>
            <w:r w:rsidR="00E72EE0">
              <w:rPr>
                <w:color w:val="E36C0A" w:themeColor="accent6" w:themeShade="BF"/>
              </w:rPr>
              <w:t>taan</w:t>
            </w:r>
            <w:r>
              <w:rPr>
                <w:color w:val="E36C0A" w:themeColor="accent6" w:themeShade="BF"/>
              </w:rPr>
              <w:t xml:space="preserve"> oppimissuunnitelmia välitodistuksen jälkeen</w:t>
            </w:r>
            <w:r w:rsidR="00EC2692">
              <w:rPr>
                <w:color w:val="E36C0A" w:themeColor="accent6" w:themeShade="BF"/>
              </w:rPr>
              <w:t>,</w:t>
            </w:r>
            <w:r>
              <w:rPr>
                <w:color w:val="E36C0A" w:themeColor="accent6" w:themeShade="BF"/>
              </w:rPr>
              <w:t xml:space="preserve"> jos </w:t>
            </w:r>
            <w:r w:rsidR="00EC2692">
              <w:rPr>
                <w:color w:val="E36C0A" w:themeColor="accent6" w:themeShade="BF"/>
              </w:rPr>
              <w:t xml:space="preserve">on </w:t>
            </w:r>
            <w:r>
              <w:rPr>
                <w:color w:val="E36C0A" w:themeColor="accent6" w:themeShade="BF"/>
              </w:rPr>
              <w:t>tarvetta.</w:t>
            </w: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Tammikuu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</w:tcPr>
          <w:p w:rsidR="00C25064" w:rsidRPr="00C25064" w:rsidRDefault="00C25064">
            <w:pPr>
              <w:rPr>
                <w:color w:val="76923C" w:themeColor="accent3" w:themeShade="BF"/>
              </w:rPr>
            </w:pP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7C67BF" w:rsidRDefault="00E72EE0" w:rsidP="0001313D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L</w:t>
            </w:r>
            <w:r w:rsidR="00C25064" w:rsidRPr="007C67BF">
              <w:rPr>
                <w:color w:val="E36C0A" w:themeColor="accent6" w:themeShade="BF"/>
              </w:rPr>
              <w:t xml:space="preserve">uokanvalvojan </w:t>
            </w:r>
            <w:r>
              <w:rPr>
                <w:color w:val="E36C0A" w:themeColor="accent6" w:themeShade="BF"/>
              </w:rPr>
              <w:t xml:space="preserve">kanssa </w:t>
            </w:r>
            <w:r w:rsidR="008F4632">
              <w:rPr>
                <w:color w:val="E36C0A" w:themeColor="accent6" w:themeShade="BF"/>
              </w:rPr>
              <w:t>selvitetään</w:t>
            </w:r>
            <w:r w:rsidR="00782F28">
              <w:rPr>
                <w:color w:val="E36C0A" w:themeColor="accent6" w:themeShade="BF"/>
              </w:rPr>
              <w:t xml:space="preserve"> </w:t>
            </w:r>
            <w:r>
              <w:rPr>
                <w:color w:val="E36C0A" w:themeColor="accent6" w:themeShade="BF"/>
              </w:rPr>
              <w:t>onko</w:t>
            </w:r>
            <w:r w:rsidR="008F4632">
              <w:rPr>
                <w:color w:val="E36C0A" w:themeColor="accent6" w:themeShade="BF"/>
              </w:rPr>
              <w:t xml:space="preserve"> tullut uusia tuen tarvitsijoita. </w:t>
            </w:r>
            <w:r w:rsidR="00C25064" w:rsidRPr="007C67BF">
              <w:rPr>
                <w:color w:val="E36C0A" w:themeColor="accent6" w:themeShade="BF"/>
              </w:rPr>
              <w:t>Laa</w:t>
            </w:r>
            <w:r w:rsidR="00782F28">
              <w:rPr>
                <w:color w:val="E36C0A" w:themeColor="accent6" w:themeShade="BF"/>
              </w:rPr>
              <w:t>dit</w:t>
            </w:r>
            <w:r w:rsidR="00C25064" w:rsidRPr="007C67BF">
              <w:rPr>
                <w:color w:val="E36C0A" w:themeColor="accent6" w:themeShade="BF"/>
              </w:rPr>
              <w:t>aa</w:t>
            </w:r>
            <w:r w:rsidR="00782F28">
              <w:rPr>
                <w:color w:val="E36C0A" w:themeColor="accent6" w:themeShade="BF"/>
              </w:rPr>
              <w:t xml:space="preserve">n </w:t>
            </w:r>
            <w:r w:rsidR="00C25064" w:rsidRPr="007C67BF">
              <w:rPr>
                <w:color w:val="E36C0A" w:themeColor="accent6" w:themeShade="BF"/>
              </w:rPr>
              <w:t>yleisen tuen oppimissuunnitelma</w:t>
            </w:r>
            <w:r w:rsidR="008F4632">
              <w:rPr>
                <w:color w:val="E36C0A" w:themeColor="accent6" w:themeShade="BF"/>
              </w:rPr>
              <w:t>t</w:t>
            </w:r>
            <w:r w:rsidR="00C25064" w:rsidRPr="007C67BF">
              <w:rPr>
                <w:color w:val="E36C0A" w:themeColor="accent6" w:themeShade="BF"/>
              </w:rPr>
              <w:t xml:space="preserve"> loppukeväälle. </w:t>
            </w:r>
          </w:p>
          <w:p w:rsidR="00C25064" w:rsidRPr="007C67BF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Helmikuu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>7.-9.lk välitodistus</w:t>
            </w:r>
          </w:p>
        </w:tc>
        <w:tc>
          <w:tcPr>
            <w:tcW w:w="3118" w:type="dxa"/>
          </w:tcPr>
          <w:p w:rsidR="00C25064" w:rsidRPr="00C25064" w:rsidRDefault="00C25064" w:rsidP="0058028E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L</w:t>
            </w:r>
            <w:r w:rsidR="0058028E">
              <w:rPr>
                <w:color w:val="76923C" w:themeColor="accent3" w:themeShade="BF"/>
              </w:rPr>
              <w:t xml:space="preserve">uokanvalvojan tunti pidetään </w:t>
            </w:r>
            <w:r w:rsidRPr="00C25064">
              <w:rPr>
                <w:color w:val="76923C" w:themeColor="accent3" w:themeShade="BF"/>
              </w:rPr>
              <w:t xml:space="preserve">välitodistuksen jälkeen. </w:t>
            </w:r>
            <w:proofErr w:type="spellStart"/>
            <w:proofErr w:type="gramStart"/>
            <w:r w:rsidRPr="00C25064">
              <w:rPr>
                <w:color w:val="76923C" w:themeColor="accent3" w:themeShade="BF"/>
              </w:rPr>
              <w:t>Itsearvio</w:t>
            </w:r>
            <w:proofErr w:type="spellEnd"/>
            <w:r w:rsidRPr="00C25064">
              <w:rPr>
                <w:color w:val="76923C" w:themeColor="accent3" w:themeShade="BF"/>
              </w:rPr>
              <w:t xml:space="preserve"> menneestä ja suunta tulevaan.</w:t>
            </w:r>
            <w:proofErr w:type="gramEnd"/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7C67BF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B5953" w:rsidP="002F2731">
            <w:pPr>
              <w:rPr>
                <w:color w:val="7030A0"/>
              </w:rPr>
            </w:pPr>
            <w:r>
              <w:rPr>
                <w:color w:val="7030A0"/>
              </w:rPr>
              <w:t xml:space="preserve">Oppilas tekee kirjallisen </w:t>
            </w:r>
            <w:proofErr w:type="spellStart"/>
            <w:r>
              <w:rPr>
                <w:color w:val="7030A0"/>
              </w:rPr>
              <w:t>i</w:t>
            </w:r>
            <w:r w:rsidR="00C25064">
              <w:rPr>
                <w:color w:val="7030A0"/>
              </w:rPr>
              <w:t>tsearvio</w:t>
            </w:r>
            <w:r w:rsidR="002F2731">
              <w:rPr>
                <w:color w:val="7030A0"/>
              </w:rPr>
              <w:t>n</w:t>
            </w:r>
            <w:proofErr w:type="spellEnd"/>
            <w:r>
              <w:rPr>
                <w:color w:val="7030A0"/>
              </w:rPr>
              <w:t>,</w:t>
            </w:r>
            <w:r w:rsidR="00C25064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joka</w:t>
            </w:r>
            <w:r w:rsidR="00CE0362">
              <w:rPr>
                <w:color w:val="7030A0"/>
              </w:rPr>
              <w:t xml:space="preserve"> käydään</w:t>
            </w:r>
            <w:r>
              <w:rPr>
                <w:color w:val="7030A0"/>
              </w:rPr>
              <w:t xml:space="preserve"> huoltajan kanssa läpi. </w:t>
            </w: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Maaliskuu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 w:val="restart"/>
          </w:tcPr>
          <w:p w:rsidR="00C25064" w:rsidRPr="00C25064" w:rsidRDefault="00C25064" w:rsidP="00DA5403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Oppimissuunnitelm</w:t>
            </w:r>
            <w:r w:rsidR="00DA5403">
              <w:rPr>
                <w:color w:val="76923C" w:themeColor="accent3" w:themeShade="BF"/>
              </w:rPr>
              <w:t>ie</w:t>
            </w:r>
            <w:r w:rsidRPr="00C25064">
              <w:rPr>
                <w:color w:val="76923C" w:themeColor="accent3" w:themeShade="BF"/>
              </w:rPr>
              <w:t>n päivitys ja suunta tulevaan.</w:t>
            </w: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  <w:vMerge w:val="restart"/>
          </w:tcPr>
          <w:p w:rsidR="00C25064" w:rsidRPr="007C67BF" w:rsidRDefault="00782F28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Päivitetään</w:t>
            </w:r>
            <w:r w:rsidR="00C25064" w:rsidRPr="007C67BF">
              <w:rPr>
                <w:color w:val="E36C0A" w:themeColor="accent6" w:themeShade="BF"/>
              </w:rPr>
              <w:t xml:space="preserve"> </w:t>
            </w:r>
            <w:r w:rsidR="009815EB">
              <w:rPr>
                <w:color w:val="E36C0A" w:themeColor="accent6" w:themeShade="BF"/>
              </w:rPr>
              <w:t xml:space="preserve">oman </w:t>
            </w:r>
            <w:r w:rsidR="00C25064" w:rsidRPr="007C67BF">
              <w:rPr>
                <w:color w:val="E36C0A" w:themeColor="accent6" w:themeShade="BF"/>
              </w:rPr>
              <w:t>oppiainee</w:t>
            </w:r>
            <w:r w:rsidR="009815EB">
              <w:rPr>
                <w:color w:val="E36C0A" w:themeColor="accent6" w:themeShade="BF"/>
              </w:rPr>
              <w:t>n</w:t>
            </w:r>
            <w:r>
              <w:rPr>
                <w:color w:val="E36C0A" w:themeColor="accent6" w:themeShade="BF"/>
              </w:rPr>
              <w:t xml:space="preserve"> </w:t>
            </w:r>
            <w:r w:rsidR="00C25064" w:rsidRPr="007C67BF">
              <w:rPr>
                <w:color w:val="E36C0A" w:themeColor="accent6" w:themeShade="BF"/>
              </w:rPr>
              <w:t>tuen suunnitelmat ja poh</w:t>
            </w:r>
            <w:r>
              <w:rPr>
                <w:color w:val="E36C0A" w:themeColor="accent6" w:themeShade="BF"/>
              </w:rPr>
              <w:t>d</w:t>
            </w:r>
            <w:r w:rsidR="00C25064" w:rsidRPr="007C67BF">
              <w:rPr>
                <w:color w:val="E36C0A" w:themeColor="accent6" w:themeShade="BF"/>
              </w:rPr>
              <w:t>i</w:t>
            </w:r>
            <w:r>
              <w:rPr>
                <w:color w:val="E36C0A" w:themeColor="accent6" w:themeShade="BF"/>
              </w:rPr>
              <w:t>t</w:t>
            </w:r>
            <w:r w:rsidR="00C25064" w:rsidRPr="007C67BF">
              <w:rPr>
                <w:color w:val="E36C0A" w:themeColor="accent6" w:themeShade="BF"/>
              </w:rPr>
              <w:t>aan l</w:t>
            </w:r>
            <w:r w:rsidR="00CC3F70">
              <w:rPr>
                <w:color w:val="E36C0A" w:themeColor="accent6" w:themeShade="BF"/>
              </w:rPr>
              <w:t>uoka</w:t>
            </w:r>
            <w:r w:rsidR="00C25064" w:rsidRPr="007C67BF">
              <w:rPr>
                <w:color w:val="E36C0A" w:themeColor="accent6" w:themeShade="BF"/>
              </w:rPr>
              <w:t>n</w:t>
            </w:r>
            <w:r w:rsidR="00CC3F70">
              <w:rPr>
                <w:color w:val="E36C0A" w:themeColor="accent6" w:themeShade="BF"/>
              </w:rPr>
              <w:t>valvojien</w:t>
            </w:r>
            <w:r w:rsidR="00C25064" w:rsidRPr="007C67BF">
              <w:rPr>
                <w:color w:val="E36C0A" w:themeColor="accent6" w:themeShade="BF"/>
              </w:rPr>
              <w:t xml:space="preserve"> kanssa alustavasti tulevan vuoden järjestelyjä.</w:t>
            </w:r>
          </w:p>
          <w:p w:rsidR="00C25064" w:rsidRPr="007C67BF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Huhtikuu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/>
          </w:tcPr>
          <w:p w:rsidR="00C25064" w:rsidRDefault="00C25064"/>
        </w:tc>
        <w:tc>
          <w:tcPr>
            <w:tcW w:w="2127" w:type="dxa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Default="00C25064"/>
        </w:tc>
      </w:tr>
      <w:tr w:rsidR="00C25064" w:rsidTr="00C25064">
        <w:tc>
          <w:tcPr>
            <w:tcW w:w="1627" w:type="dxa"/>
          </w:tcPr>
          <w:p w:rsidR="00C25064" w:rsidRDefault="00C25064">
            <w:r>
              <w:t>Toukokuu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 xml:space="preserve">6.-9. </w:t>
            </w:r>
            <w:proofErr w:type="spellStart"/>
            <w:r w:rsidRPr="002F0493">
              <w:rPr>
                <w:color w:val="31849B" w:themeColor="accent5" w:themeShade="BF"/>
              </w:rPr>
              <w:t>lk</w:t>
            </w:r>
            <w:proofErr w:type="spellEnd"/>
            <w:r w:rsidRPr="002F0493">
              <w:rPr>
                <w:color w:val="31849B" w:themeColor="accent5" w:themeShade="BF"/>
              </w:rPr>
              <w:t xml:space="preserve"> lukuvuositodistus</w:t>
            </w:r>
          </w:p>
        </w:tc>
        <w:tc>
          <w:tcPr>
            <w:tcW w:w="3118" w:type="dxa"/>
          </w:tcPr>
          <w:p w:rsidR="00C25064" w:rsidRDefault="00C25064"/>
        </w:tc>
        <w:tc>
          <w:tcPr>
            <w:tcW w:w="5954" w:type="dxa"/>
            <w:gridSpan w:val="2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Default="00C25064"/>
        </w:tc>
      </w:tr>
    </w:tbl>
    <w:p w:rsidR="00712BC4" w:rsidRDefault="00712BC4" w:rsidP="00426732">
      <w:pPr>
        <w:spacing w:before="100" w:beforeAutospacing="1" w:after="100" w:afterAutospacing="1" w:line="240" w:lineRule="auto"/>
        <w:outlineLvl w:val="4"/>
      </w:pPr>
    </w:p>
    <w:sectPr w:rsidR="00712BC4" w:rsidSect="000131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F97"/>
    <w:multiLevelType w:val="hybridMultilevel"/>
    <w:tmpl w:val="62B2E092"/>
    <w:lvl w:ilvl="0" w:tplc="4D02B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60A3"/>
    <w:multiLevelType w:val="hybridMultilevel"/>
    <w:tmpl w:val="FA60B614"/>
    <w:lvl w:ilvl="0" w:tplc="C5BEA9A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17D9A"/>
    <w:multiLevelType w:val="hybridMultilevel"/>
    <w:tmpl w:val="0E4E47CE"/>
    <w:lvl w:ilvl="0" w:tplc="4F0622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25CF5"/>
    <w:multiLevelType w:val="multilevel"/>
    <w:tmpl w:val="BF5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22"/>
    <w:rsid w:val="0001313D"/>
    <w:rsid w:val="000358D0"/>
    <w:rsid w:val="00097B62"/>
    <w:rsid w:val="000D04CA"/>
    <w:rsid w:val="00133BCD"/>
    <w:rsid w:val="00143707"/>
    <w:rsid w:val="002F0493"/>
    <w:rsid w:val="002F2731"/>
    <w:rsid w:val="00373E14"/>
    <w:rsid w:val="00426732"/>
    <w:rsid w:val="00434DDE"/>
    <w:rsid w:val="0058028E"/>
    <w:rsid w:val="005D0C66"/>
    <w:rsid w:val="00712BC4"/>
    <w:rsid w:val="00782F28"/>
    <w:rsid w:val="007C67BF"/>
    <w:rsid w:val="007D3F5C"/>
    <w:rsid w:val="008C39E4"/>
    <w:rsid w:val="008D50CE"/>
    <w:rsid w:val="008F4632"/>
    <w:rsid w:val="009815EB"/>
    <w:rsid w:val="009D2328"/>
    <w:rsid w:val="00B101EE"/>
    <w:rsid w:val="00B54EED"/>
    <w:rsid w:val="00B8299F"/>
    <w:rsid w:val="00BB0422"/>
    <w:rsid w:val="00BF60EE"/>
    <w:rsid w:val="00C01EEF"/>
    <w:rsid w:val="00C25064"/>
    <w:rsid w:val="00CA632A"/>
    <w:rsid w:val="00CB5953"/>
    <w:rsid w:val="00CC3F70"/>
    <w:rsid w:val="00CE0362"/>
    <w:rsid w:val="00DA5403"/>
    <w:rsid w:val="00E72EE0"/>
    <w:rsid w:val="00EC2692"/>
    <w:rsid w:val="00F106E9"/>
    <w:rsid w:val="00F24EB9"/>
    <w:rsid w:val="00F47243"/>
    <w:rsid w:val="00F90FEF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0422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1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0422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1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4BF285CD.dotm</Template>
  <TotalTime>83</TotalTime>
  <Pages>2</Pages>
  <Words>256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Lohilahti Eija</cp:lastModifiedBy>
  <cp:revision>22</cp:revision>
  <cp:lastPrinted>2015-09-24T09:52:00Z</cp:lastPrinted>
  <dcterms:created xsi:type="dcterms:W3CDTF">2015-09-24T08:35:00Z</dcterms:created>
  <dcterms:modified xsi:type="dcterms:W3CDTF">2016-10-06T09:23:00Z</dcterms:modified>
</cp:coreProperties>
</file>