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06C" w:rsidRDefault="00982784">
      <w:r>
        <w:t>Haapahuhta</w:t>
      </w:r>
    </w:p>
    <w:p w:rsidR="004E5DDC" w:rsidRDefault="00FC506C">
      <w:r>
        <w:t xml:space="preserve">5.lk valinnainen tunti </w:t>
      </w:r>
    </w:p>
    <w:p w:rsidR="00C028D9" w:rsidRDefault="00C028D9"/>
    <w:p w:rsidR="00C028D9" w:rsidRDefault="00C028D9"/>
    <w:tbl>
      <w:tblPr>
        <w:tblStyle w:val="TaulukkoRuudukko"/>
        <w:tblW w:w="9672" w:type="dxa"/>
        <w:tblLook w:val="04A0" w:firstRow="1" w:lastRow="0" w:firstColumn="1" w:lastColumn="0" w:noHBand="0" w:noVBand="1"/>
      </w:tblPr>
      <w:tblGrid>
        <w:gridCol w:w="2765"/>
        <w:gridCol w:w="6907"/>
      </w:tblGrid>
      <w:tr w:rsidR="00C028D9" w:rsidTr="00C028D9">
        <w:trPr>
          <w:trHeight w:val="1307"/>
        </w:trPr>
        <w:tc>
          <w:tcPr>
            <w:tcW w:w="2765" w:type="dxa"/>
          </w:tcPr>
          <w:p w:rsidR="00C028D9" w:rsidRDefault="00C028D9">
            <w:r>
              <w:t>Oppiaine:</w:t>
            </w:r>
          </w:p>
          <w:p w:rsidR="00C028D9" w:rsidRDefault="00C028D9" w:rsidP="007860AD"/>
        </w:tc>
        <w:tc>
          <w:tcPr>
            <w:tcW w:w="6907" w:type="dxa"/>
          </w:tcPr>
          <w:p w:rsidR="00C028D9" w:rsidRDefault="00C028D9"/>
          <w:p w:rsidR="00C028D9" w:rsidRDefault="003F662C">
            <w:r>
              <w:t>Ilmaisutaito</w:t>
            </w:r>
            <w:r w:rsidR="0085575C">
              <w:t xml:space="preserve"> (äidinkieli)</w:t>
            </w:r>
            <w:bookmarkStart w:id="0" w:name="_GoBack"/>
            <w:bookmarkEnd w:id="0"/>
          </w:p>
        </w:tc>
      </w:tr>
      <w:tr w:rsidR="00C028D9" w:rsidTr="00C028D9">
        <w:trPr>
          <w:trHeight w:val="1307"/>
        </w:trPr>
        <w:tc>
          <w:tcPr>
            <w:tcW w:w="2765" w:type="dxa"/>
          </w:tcPr>
          <w:p w:rsidR="00C028D9" w:rsidRDefault="00C028D9">
            <w:r>
              <w:t>Valinnaiskurssin nimi:</w:t>
            </w:r>
          </w:p>
          <w:p w:rsidR="00C028D9" w:rsidRDefault="00C028D9"/>
          <w:p w:rsidR="00C028D9" w:rsidRDefault="00C028D9"/>
          <w:p w:rsidR="00C028D9" w:rsidRDefault="00C028D9"/>
        </w:tc>
        <w:tc>
          <w:tcPr>
            <w:tcW w:w="6907" w:type="dxa"/>
          </w:tcPr>
          <w:p w:rsidR="00C028D9" w:rsidRDefault="00C028D9"/>
          <w:p w:rsidR="007860AD" w:rsidRDefault="003F662C">
            <w:r>
              <w:t>Ilmaisutaito</w:t>
            </w:r>
          </w:p>
        </w:tc>
      </w:tr>
      <w:tr w:rsidR="00C028D9" w:rsidTr="00C028D9">
        <w:trPr>
          <w:trHeight w:val="1307"/>
        </w:trPr>
        <w:tc>
          <w:tcPr>
            <w:tcW w:w="2765" w:type="dxa"/>
          </w:tcPr>
          <w:p w:rsidR="00C028D9" w:rsidRDefault="00C028D9">
            <w:r>
              <w:t>Tavoitteet (valtakunnallisesta opetussuunnitelmasta):</w:t>
            </w:r>
          </w:p>
          <w:p w:rsidR="00C028D9" w:rsidRDefault="00C028D9"/>
          <w:p w:rsidR="00C028D9" w:rsidRDefault="00C028D9"/>
          <w:p w:rsidR="00C028D9" w:rsidRDefault="00C028D9"/>
          <w:p w:rsidR="00C028D9" w:rsidRDefault="00C028D9"/>
        </w:tc>
        <w:tc>
          <w:tcPr>
            <w:tcW w:w="6907" w:type="dxa"/>
          </w:tcPr>
          <w:p w:rsidR="00B02F82" w:rsidRDefault="003F662C" w:rsidP="00982784">
            <w:proofErr w:type="gramStart"/>
            <w:r>
              <w:t>-</w:t>
            </w:r>
            <w:proofErr w:type="gramEnd"/>
            <w:r>
              <w:t xml:space="preserve"> vahvistetaan itsetuntoa rohkenemalla heittäytyä erilaisiin ilmaisutaidon harjoituksiin</w:t>
            </w:r>
          </w:p>
          <w:p w:rsidR="003F662C" w:rsidRDefault="003F662C" w:rsidP="00982784">
            <w:proofErr w:type="gramStart"/>
            <w:r>
              <w:t>-</w:t>
            </w:r>
            <w:proofErr w:type="gramEnd"/>
            <w:r>
              <w:t xml:space="preserve"> esiintymistaidon vahvistaminen</w:t>
            </w:r>
          </w:p>
          <w:p w:rsidR="003F662C" w:rsidRDefault="003F662C" w:rsidP="00982784">
            <w:proofErr w:type="gramStart"/>
            <w:r>
              <w:t>-</w:t>
            </w:r>
            <w:proofErr w:type="gramEnd"/>
            <w:r>
              <w:t xml:space="preserve"> yhteishengen vahvistaminen</w:t>
            </w:r>
          </w:p>
          <w:p w:rsidR="003F662C" w:rsidRDefault="003F662C" w:rsidP="00982784">
            <w:proofErr w:type="gramStart"/>
            <w:r>
              <w:t>-</w:t>
            </w:r>
            <w:proofErr w:type="gramEnd"/>
            <w:r>
              <w:t xml:space="preserve"> yhdessä tekeminen</w:t>
            </w:r>
          </w:p>
          <w:p w:rsidR="003F662C" w:rsidRDefault="003F662C" w:rsidP="00982784">
            <w:proofErr w:type="gramStart"/>
            <w:r>
              <w:t>-</w:t>
            </w:r>
            <w:proofErr w:type="gramEnd"/>
            <w:r>
              <w:t xml:space="preserve"> luovuus</w:t>
            </w:r>
          </w:p>
        </w:tc>
      </w:tr>
      <w:tr w:rsidR="00C028D9" w:rsidTr="00C028D9">
        <w:trPr>
          <w:trHeight w:val="1307"/>
        </w:trPr>
        <w:tc>
          <w:tcPr>
            <w:tcW w:w="2765" w:type="dxa"/>
          </w:tcPr>
          <w:p w:rsidR="00C028D9" w:rsidRDefault="00C028D9">
            <w:r>
              <w:t>Sisällöt (kunnallisesta opetussuunnitelmasta):</w:t>
            </w:r>
          </w:p>
          <w:p w:rsidR="00C028D9" w:rsidRDefault="00C028D9"/>
          <w:p w:rsidR="00C028D9" w:rsidRDefault="00C028D9"/>
          <w:p w:rsidR="00C028D9" w:rsidRDefault="00C028D9"/>
          <w:p w:rsidR="00C028D9" w:rsidRDefault="00C028D9"/>
          <w:p w:rsidR="00C028D9" w:rsidRDefault="00C028D9"/>
          <w:p w:rsidR="00C028D9" w:rsidRDefault="00C028D9"/>
        </w:tc>
        <w:tc>
          <w:tcPr>
            <w:tcW w:w="6907" w:type="dxa"/>
          </w:tcPr>
          <w:p w:rsidR="00055D60" w:rsidRDefault="003F662C" w:rsidP="00FC506C">
            <w:proofErr w:type="gramStart"/>
            <w:r>
              <w:t>-</w:t>
            </w:r>
            <w:proofErr w:type="gramEnd"/>
            <w:r>
              <w:t xml:space="preserve"> yhteishenkeä ja omaa ilmaisutaitoa vahvistavat leikit ja harjoitteet</w:t>
            </w:r>
          </w:p>
          <w:p w:rsidR="003F662C" w:rsidRDefault="003F662C" w:rsidP="00FC506C">
            <w:proofErr w:type="gramStart"/>
            <w:r>
              <w:t>-</w:t>
            </w:r>
            <w:proofErr w:type="gramEnd"/>
            <w:r>
              <w:t xml:space="preserve"> esitysten suunnittelu, käsikirjoittaminen ja harjoitteleminen</w:t>
            </w:r>
          </w:p>
          <w:p w:rsidR="003F662C" w:rsidRDefault="003F662C" w:rsidP="00FC506C">
            <w:proofErr w:type="gramStart"/>
            <w:r>
              <w:t>-</w:t>
            </w:r>
            <w:proofErr w:type="gramEnd"/>
            <w:r>
              <w:t xml:space="preserve"> esitysten seuraaminen ja toteuttaminen (esim. juhlat, päivänavaukset ja vierailut)</w:t>
            </w:r>
          </w:p>
          <w:p w:rsidR="003F662C" w:rsidRDefault="003F662C" w:rsidP="00FC506C">
            <w:proofErr w:type="gramStart"/>
            <w:r>
              <w:t>-</w:t>
            </w:r>
            <w:proofErr w:type="gramEnd"/>
            <w:r>
              <w:t xml:space="preserve"> </w:t>
            </w:r>
            <w:proofErr w:type="spellStart"/>
            <w:r>
              <w:t>tvt:n</w:t>
            </w:r>
            <w:proofErr w:type="spellEnd"/>
            <w:r>
              <w:t xml:space="preserve"> käyttö kuvaamisessa, editoinnissa, tallentamisessa ja esittämisessä</w:t>
            </w:r>
          </w:p>
          <w:p w:rsidR="003F662C" w:rsidRDefault="003F662C" w:rsidP="00FC506C">
            <w:proofErr w:type="gramStart"/>
            <w:r>
              <w:t>-</w:t>
            </w:r>
            <w:proofErr w:type="gramEnd"/>
            <w:r>
              <w:t xml:space="preserve"> nukketeatteri</w:t>
            </w:r>
          </w:p>
          <w:p w:rsidR="003F662C" w:rsidRDefault="003F662C" w:rsidP="00FC506C"/>
        </w:tc>
      </w:tr>
      <w:tr w:rsidR="00C028D9" w:rsidTr="00C028D9">
        <w:trPr>
          <w:trHeight w:val="1307"/>
        </w:trPr>
        <w:tc>
          <w:tcPr>
            <w:tcW w:w="2765" w:type="dxa"/>
          </w:tcPr>
          <w:p w:rsidR="00C028D9" w:rsidRDefault="00C028D9">
            <w:r>
              <w:t>Oppimisympäristöt:</w:t>
            </w:r>
          </w:p>
          <w:p w:rsidR="00C028D9" w:rsidRDefault="00C028D9"/>
          <w:p w:rsidR="00C028D9" w:rsidRDefault="00C028D9"/>
          <w:p w:rsidR="00C028D9" w:rsidRDefault="00C028D9"/>
        </w:tc>
        <w:tc>
          <w:tcPr>
            <w:tcW w:w="6907" w:type="dxa"/>
          </w:tcPr>
          <w:p w:rsidR="00C028D9" w:rsidRDefault="003F662C">
            <w:proofErr w:type="gramStart"/>
            <w:r>
              <w:t>-</w:t>
            </w:r>
            <w:proofErr w:type="gramEnd"/>
            <w:r>
              <w:t xml:space="preserve"> käytävä</w:t>
            </w:r>
          </w:p>
          <w:p w:rsidR="003F662C" w:rsidRDefault="003F662C">
            <w:proofErr w:type="gramStart"/>
            <w:r>
              <w:t>-</w:t>
            </w:r>
            <w:proofErr w:type="gramEnd"/>
            <w:r>
              <w:t xml:space="preserve"> sali</w:t>
            </w:r>
          </w:p>
          <w:p w:rsidR="003F662C" w:rsidRDefault="003F662C">
            <w:proofErr w:type="gramStart"/>
            <w:r>
              <w:t>-</w:t>
            </w:r>
            <w:proofErr w:type="gramEnd"/>
            <w:r>
              <w:t xml:space="preserve"> vierailukohteissa omat esitykset tai esitysten katsominen</w:t>
            </w:r>
          </w:p>
          <w:p w:rsidR="003F662C" w:rsidRDefault="003F662C"/>
        </w:tc>
      </w:tr>
      <w:tr w:rsidR="00C028D9" w:rsidTr="00C028D9">
        <w:trPr>
          <w:trHeight w:val="1307"/>
        </w:trPr>
        <w:tc>
          <w:tcPr>
            <w:tcW w:w="2765" w:type="dxa"/>
          </w:tcPr>
          <w:p w:rsidR="00C028D9" w:rsidRDefault="00C028D9">
            <w:r>
              <w:t>Arvioinnin toteuttaminen:</w:t>
            </w:r>
          </w:p>
        </w:tc>
        <w:tc>
          <w:tcPr>
            <w:tcW w:w="6907" w:type="dxa"/>
          </w:tcPr>
          <w:p w:rsidR="00C028D9" w:rsidRDefault="001B65AA" w:rsidP="003F662C">
            <w:r>
              <w:t xml:space="preserve">Arviointi on jatkuvaa ja siinä suositaan välitöntä palautetta oppilaalle. Pääpaino on aktiivisessa osallistumisessa. </w:t>
            </w:r>
            <w:r w:rsidR="003F662C">
              <w:t>Arviointi on osa äidinkielen arviointia.</w:t>
            </w:r>
          </w:p>
        </w:tc>
      </w:tr>
    </w:tbl>
    <w:p w:rsidR="00C028D9" w:rsidRDefault="00C028D9"/>
    <w:sectPr w:rsidR="00C028D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8D9"/>
    <w:rsid w:val="00055D60"/>
    <w:rsid w:val="000C7783"/>
    <w:rsid w:val="000E4468"/>
    <w:rsid w:val="00104F4C"/>
    <w:rsid w:val="00142B62"/>
    <w:rsid w:val="001501F2"/>
    <w:rsid w:val="00161F54"/>
    <w:rsid w:val="00171B4B"/>
    <w:rsid w:val="00191438"/>
    <w:rsid w:val="001B3A39"/>
    <w:rsid w:val="001B65AA"/>
    <w:rsid w:val="00212E96"/>
    <w:rsid w:val="00244A40"/>
    <w:rsid w:val="002615EE"/>
    <w:rsid w:val="00266DFA"/>
    <w:rsid w:val="0027286C"/>
    <w:rsid w:val="00282728"/>
    <w:rsid w:val="003021F3"/>
    <w:rsid w:val="003E48B0"/>
    <w:rsid w:val="003F0D26"/>
    <w:rsid w:val="003F6038"/>
    <w:rsid w:val="003F662C"/>
    <w:rsid w:val="00450480"/>
    <w:rsid w:val="00463F7D"/>
    <w:rsid w:val="004C2F4F"/>
    <w:rsid w:val="004E5DDC"/>
    <w:rsid w:val="004F74C6"/>
    <w:rsid w:val="00513BD0"/>
    <w:rsid w:val="005A64BF"/>
    <w:rsid w:val="005C7B2E"/>
    <w:rsid w:val="005C7B35"/>
    <w:rsid w:val="005F06AC"/>
    <w:rsid w:val="00607EFA"/>
    <w:rsid w:val="00655D36"/>
    <w:rsid w:val="006C24CB"/>
    <w:rsid w:val="006D2916"/>
    <w:rsid w:val="00723CF5"/>
    <w:rsid w:val="00751BE5"/>
    <w:rsid w:val="007560C6"/>
    <w:rsid w:val="007758B6"/>
    <w:rsid w:val="007860AD"/>
    <w:rsid w:val="00841971"/>
    <w:rsid w:val="0085575C"/>
    <w:rsid w:val="00880478"/>
    <w:rsid w:val="008B5D40"/>
    <w:rsid w:val="008E0FB6"/>
    <w:rsid w:val="008E2D57"/>
    <w:rsid w:val="009463A0"/>
    <w:rsid w:val="0096216A"/>
    <w:rsid w:val="00982784"/>
    <w:rsid w:val="00997F38"/>
    <w:rsid w:val="009C7A97"/>
    <w:rsid w:val="009D09FA"/>
    <w:rsid w:val="009F2799"/>
    <w:rsid w:val="00A04B36"/>
    <w:rsid w:val="00A878CC"/>
    <w:rsid w:val="00A87A13"/>
    <w:rsid w:val="00B00B2A"/>
    <w:rsid w:val="00B02F82"/>
    <w:rsid w:val="00B52CFD"/>
    <w:rsid w:val="00B61246"/>
    <w:rsid w:val="00B8508E"/>
    <w:rsid w:val="00B9166C"/>
    <w:rsid w:val="00B91A8F"/>
    <w:rsid w:val="00BD0AF5"/>
    <w:rsid w:val="00C028D9"/>
    <w:rsid w:val="00C10261"/>
    <w:rsid w:val="00C6178C"/>
    <w:rsid w:val="00CC122E"/>
    <w:rsid w:val="00CC336D"/>
    <w:rsid w:val="00DC6D64"/>
    <w:rsid w:val="00E34393"/>
    <w:rsid w:val="00E81EFF"/>
    <w:rsid w:val="00FC506C"/>
    <w:rsid w:val="00FF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sz w:val="24"/>
      <w:szCs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C02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B91A8F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91A8F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sz w:val="24"/>
      <w:szCs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C02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B91A8F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91A8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A4C76D1A.dotm</Template>
  <TotalTime>9</TotalTime>
  <Pages>1</Pages>
  <Words>102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RHL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Lohilahti Eija</dc:creator>
  <cp:lastModifiedBy>Aaltonen Tomi</cp:lastModifiedBy>
  <cp:revision>4</cp:revision>
  <cp:lastPrinted>2016-05-17T07:34:00Z</cp:lastPrinted>
  <dcterms:created xsi:type="dcterms:W3CDTF">2018-03-28T11:25:00Z</dcterms:created>
  <dcterms:modified xsi:type="dcterms:W3CDTF">2018-03-28T11:34:00Z</dcterms:modified>
</cp:coreProperties>
</file>