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E2" w:rsidRPr="006138B2" w:rsidRDefault="00CC41E2" w:rsidP="006138B2">
      <w:pPr>
        <w:rPr>
          <w:b/>
          <w:sz w:val="32"/>
          <w:szCs w:val="32"/>
        </w:rPr>
      </w:pPr>
      <w:r w:rsidRPr="006138B2">
        <w:rPr>
          <w:b/>
          <w:sz w:val="32"/>
          <w:szCs w:val="32"/>
        </w:rPr>
        <w:t>British ideas of improvement for their school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A place where you can spend your free time during the breaks 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>Armchairs and sofas for students on coridors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>‘’School Radio” during breaks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>Sport oportunies: Swimming pool, Tennis hall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Studens respect school buldings that’s why all classroms and coridors are clean 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>The classrooms are small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More idividuality 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School gets more work from students 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More Freedom of clouthing and oportunyti to present yourself in school </w:t>
      </w:r>
    </w:p>
    <w:p w:rsidR="00CC41E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Going home when you have a long break </w:t>
      </w:r>
    </w:p>
    <w:p w:rsidR="00CC41E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>More freirndly relations between students and teachers</w:t>
      </w:r>
    </w:p>
    <w:p w:rsidR="00CC41E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 After each lessons short break</w:t>
      </w:r>
    </w:p>
    <w:p w:rsidR="00CC41E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 Better condition of food in school</w:t>
      </w:r>
    </w:p>
    <w:p w:rsidR="00CC41E2" w:rsidRPr="006138B2" w:rsidRDefault="00CC41E2" w:rsidP="006138B2">
      <w:pPr>
        <w:numPr>
          <w:ilvl w:val="0"/>
          <w:numId w:val="12"/>
        </w:numPr>
        <w:rPr>
          <w:sz w:val="32"/>
          <w:szCs w:val="32"/>
        </w:rPr>
      </w:pPr>
      <w:r w:rsidRPr="006138B2">
        <w:rPr>
          <w:sz w:val="32"/>
          <w:szCs w:val="32"/>
        </w:rPr>
        <w:t xml:space="preserve">Becouse of shorter breaks school time is shorter </w:t>
      </w:r>
    </w:p>
    <w:p w:rsidR="00CC41E2" w:rsidRPr="006138B2" w:rsidRDefault="00CC41E2" w:rsidP="006138B2">
      <w:pPr>
        <w:rPr>
          <w:sz w:val="32"/>
          <w:szCs w:val="32"/>
        </w:rPr>
      </w:pPr>
    </w:p>
    <w:p w:rsidR="00CC41E2" w:rsidRPr="006138B2" w:rsidRDefault="00CC41E2" w:rsidP="006138B2">
      <w:pPr>
        <w:rPr>
          <w:sz w:val="32"/>
          <w:szCs w:val="32"/>
        </w:rPr>
      </w:pPr>
    </w:p>
    <w:sectPr w:rsidR="00CC41E2" w:rsidRPr="006138B2" w:rsidSect="0039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1E3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6E5A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F743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56A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8A7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90A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D0C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BC26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D4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226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EB12F8"/>
    <w:multiLevelType w:val="hybridMultilevel"/>
    <w:tmpl w:val="DE2A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7639F"/>
    <w:multiLevelType w:val="hybridMultilevel"/>
    <w:tmpl w:val="1636647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5FE"/>
    <w:rsid w:val="000425FE"/>
    <w:rsid w:val="003439D2"/>
    <w:rsid w:val="00391BED"/>
    <w:rsid w:val="004B5FD0"/>
    <w:rsid w:val="00523962"/>
    <w:rsid w:val="006138B2"/>
    <w:rsid w:val="006E3BCD"/>
    <w:rsid w:val="00851F5E"/>
    <w:rsid w:val="008B5949"/>
    <w:rsid w:val="00CC41E2"/>
    <w:rsid w:val="00CF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FE"/>
    <w:pPr>
      <w:spacing w:after="200" w:line="276" w:lineRule="auto"/>
    </w:pPr>
    <w:rPr>
      <w:lang w:val="pl-P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2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74</Words>
  <Characters>602</Characters>
  <Application>Microsoft Office Outlook</Application>
  <DocSecurity>0</DocSecurity>
  <Lines>0</Lines>
  <Paragraphs>0</Paragraphs>
  <ScaleCrop>false</ScaleCrop>
  <Company>im. KEN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ideas of improvement for their school</dc:title>
  <dc:subject/>
  <dc:creator>Pracownia IV LO</dc:creator>
  <cp:keywords/>
  <dc:description/>
  <cp:lastModifiedBy>Mailis</cp:lastModifiedBy>
  <cp:revision>3</cp:revision>
  <dcterms:created xsi:type="dcterms:W3CDTF">2014-04-03T12:38:00Z</dcterms:created>
  <dcterms:modified xsi:type="dcterms:W3CDTF">2014-04-03T19:17:00Z</dcterms:modified>
</cp:coreProperties>
</file>