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0C230" w14:textId="471232CA" w:rsidR="00DD3257" w:rsidRPr="00DD3257" w:rsidRDefault="00DD3257" w:rsidP="00DD3257">
      <w:pPr>
        <w:jc w:val="center"/>
        <w:rPr>
          <w:b/>
          <w:bCs/>
          <w:color w:val="FF4600" w:themeColor="accent1"/>
          <w:sz w:val="72"/>
          <w:szCs w:val="72"/>
        </w:rPr>
      </w:pPr>
      <w:r w:rsidRPr="00DD3257">
        <w:rPr>
          <w:b/>
          <w:bCs/>
          <w:color w:val="FF4600" w:themeColor="accent1"/>
          <w:sz w:val="72"/>
          <w:szCs w:val="72"/>
        </w:rPr>
        <w:t>Todistus</w:t>
      </w:r>
    </w:p>
    <w:p w14:paraId="45608160" w14:textId="77777777" w:rsidR="00DD3257" w:rsidRDefault="00DD3257" w:rsidP="00DD3257">
      <w:pPr>
        <w:rPr>
          <w:b/>
          <w:bCs/>
          <w:color w:val="FF4600" w:themeColor="accent1"/>
          <w:sz w:val="56"/>
          <w:szCs w:val="56"/>
        </w:rPr>
      </w:pPr>
    </w:p>
    <w:p w14:paraId="1A371313" w14:textId="001A1D53" w:rsidR="00DD3257" w:rsidRDefault="00DD3257" w:rsidP="00DD3257">
      <w:pPr>
        <w:jc w:val="center"/>
        <w:rPr>
          <w:b/>
          <w:bCs/>
          <w:sz w:val="40"/>
          <w:szCs w:val="40"/>
        </w:rPr>
      </w:pPr>
      <w:r w:rsidRPr="00DD3257">
        <w:rPr>
          <w:b/>
          <w:bCs/>
          <w:sz w:val="40"/>
          <w:szCs w:val="40"/>
        </w:rPr>
        <w:t>--- koulun oppilas</w:t>
      </w:r>
      <w:r>
        <w:rPr>
          <w:b/>
          <w:bCs/>
          <w:sz w:val="40"/>
          <w:szCs w:val="40"/>
        </w:rPr>
        <w:t xml:space="preserve"> </w:t>
      </w:r>
    </w:p>
    <w:p w14:paraId="6141BFA3" w14:textId="77777777" w:rsidR="00DD3257" w:rsidRDefault="00DD3257" w:rsidP="00DD3257">
      <w:pPr>
        <w:jc w:val="center"/>
        <w:rPr>
          <w:b/>
          <w:bCs/>
          <w:sz w:val="40"/>
          <w:szCs w:val="40"/>
        </w:rPr>
      </w:pPr>
    </w:p>
    <w:p w14:paraId="1FE13C07" w14:textId="77777777" w:rsidR="00DD3257" w:rsidRDefault="00DD3257" w:rsidP="00DD3257">
      <w:pPr>
        <w:pBdr>
          <w:bottom w:val="single" w:sz="12" w:space="1" w:color="auto"/>
        </w:pBdr>
        <w:jc w:val="center"/>
        <w:rPr>
          <w:b/>
          <w:bCs/>
          <w:sz w:val="40"/>
          <w:szCs w:val="40"/>
        </w:rPr>
      </w:pPr>
    </w:p>
    <w:p w14:paraId="56E0B32E" w14:textId="77777777" w:rsidR="00DD3257" w:rsidRDefault="00DD3257" w:rsidP="00DD3257">
      <w:pPr>
        <w:rPr>
          <w:b/>
          <w:bCs/>
          <w:sz w:val="40"/>
          <w:szCs w:val="40"/>
        </w:rPr>
      </w:pPr>
    </w:p>
    <w:p w14:paraId="6A9A0C2A" w14:textId="77777777" w:rsidR="00DD3257" w:rsidRDefault="00DD3257" w:rsidP="00DD3257">
      <w:pPr>
        <w:jc w:val="center"/>
      </w:pPr>
    </w:p>
    <w:p w14:paraId="06D08701" w14:textId="3261BCF0" w:rsidR="00DD3257" w:rsidRDefault="00DD3257" w:rsidP="00DD3257">
      <w:pPr>
        <w:jc w:val="center"/>
      </w:pPr>
      <w:r>
        <w:t>on suorittanut</w:t>
      </w:r>
      <w:r>
        <w:t xml:space="preserve"> Välkkäri -ohjaajakoulutuksen lukuvuoden </w:t>
      </w:r>
      <w:proofErr w:type="gramStart"/>
      <w:r>
        <w:t>2025-2026</w:t>
      </w:r>
      <w:proofErr w:type="gramEnd"/>
      <w:r>
        <w:t xml:space="preserve"> aikana.</w:t>
      </w:r>
    </w:p>
    <w:p w14:paraId="68317328" w14:textId="77777777" w:rsidR="00DD3257" w:rsidRDefault="00DD3257" w:rsidP="00DD3257">
      <w:pPr>
        <w:jc w:val="center"/>
      </w:pPr>
    </w:p>
    <w:p w14:paraId="607AAF19" w14:textId="5A7D9941" w:rsidR="00DD3257" w:rsidRDefault="00DD3257" w:rsidP="00DD3257">
      <w:pPr>
        <w:jc w:val="center"/>
      </w:pPr>
      <w:r>
        <w:t>Välkkäri -oppilas toimii oman koulunsa liikuntaan innostajana, leikkien ja pelien käynnistäjänä sekä välituntiohjaajana.</w:t>
      </w:r>
    </w:p>
    <w:p w14:paraId="5C9389E3" w14:textId="77777777" w:rsidR="00DD3257" w:rsidRDefault="00DD3257" w:rsidP="00DD3257">
      <w:pPr>
        <w:jc w:val="center"/>
      </w:pPr>
    </w:p>
    <w:p w14:paraId="44D7C472" w14:textId="77777777" w:rsidR="00DD3257" w:rsidRDefault="00DD3257" w:rsidP="00DD3257">
      <w:pPr>
        <w:jc w:val="center"/>
      </w:pPr>
    </w:p>
    <w:p w14:paraId="7B062C5C" w14:textId="77777777" w:rsidR="00DD3257" w:rsidRDefault="00DD3257" w:rsidP="00DD3257">
      <w:pPr>
        <w:jc w:val="center"/>
      </w:pPr>
    </w:p>
    <w:p w14:paraId="2A8B2EE2" w14:textId="77777777" w:rsidR="00DD3257" w:rsidRDefault="00DD3257" w:rsidP="00DD3257">
      <w:pPr>
        <w:jc w:val="center"/>
      </w:pPr>
    </w:p>
    <w:p w14:paraId="61EC7CA2" w14:textId="2514FC5B" w:rsidR="00DD3257" w:rsidRDefault="00DD3257" w:rsidP="00DD3257">
      <w:pPr>
        <w:rPr>
          <w:b/>
          <w:bCs/>
          <w:sz w:val="28"/>
          <w:szCs w:val="28"/>
        </w:rPr>
      </w:pPr>
      <w:r w:rsidRPr="00DD3257">
        <w:rPr>
          <w:b/>
          <w:bCs/>
          <w:sz w:val="28"/>
          <w:szCs w:val="28"/>
        </w:rPr>
        <w:t>Paikka ja päivämäärä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3521BFA2" w14:textId="77777777" w:rsidR="00DD3257" w:rsidRDefault="00DD3257" w:rsidP="00DD3257">
      <w:pPr>
        <w:rPr>
          <w:b/>
          <w:bCs/>
          <w:sz w:val="28"/>
          <w:szCs w:val="28"/>
        </w:rPr>
      </w:pPr>
    </w:p>
    <w:p w14:paraId="1AEEE59B" w14:textId="5F8DFF73" w:rsidR="00DD3257" w:rsidRPr="00DD3257" w:rsidRDefault="00DD3257" w:rsidP="00DD3257">
      <w:pPr>
        <w:rPr>
          <w:b/>
          <w:bCs/>
          <w:color w:val="FF4600" w:themeColor="accent1"/>
          <w:sz w:val="28"/>
          <w:szCs w:val="28"/>
        </w:rPr>
      </w:pPr>
      <w:r>
        <w:rPr>
          <w:b/>
          <w:bCs/>
          <w:sz w:val="28"/>
          <w:szCs w:val="28"/>
        </w:rPr>
        <w:t>______________________________</w:t>
      </w:r>
    </w:p>
    <w:p w14:paraId="7602D2A2" w14:textId="77777777" w:rsidR="00DD3257" w:rsidRPr="00DD3257" w:rsidRDefault="00DD3257" w:rsidP="00DD3257">
      <w:pPr>
        <w:rPr>
          <w:i/>
          <w:iCs/>
          <w:sz w:val="56"/>
          <w:szCs w:val="56"/>
        </w:rPr>
      </w:pPr>
    </w:p>
    <w:sectPr w:rsidR="00DD3257" w:rsidRPr="00DD3257" w:rsidSect="002853DC">
      <w:headerReference w:type="default" r:id="rId10"/>
      <w:footerReference w:type="default" r:id="rId11"/>
      <w:pgSz w:w="11906" w:h="16838"/>
      <w:pgMar w:top="1440" w:right="1080" w:bottom="1440" w:left="1080" w:header="1757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6C535" w14:textId="77777777" w:rsidR="00C844DB" w:rsidRDefault="00C844DB" w:rsidP="00084605">
      <w:pPr>
        <w:spacing w:line="240" w:lineRule="auto"/>
      </w:pPr>
      <w:r>
        <w:separator/>
      </w:r>
    </w:p>
  </w:endnote>
  <w:endnote w:type="continuationSeparator" w:id="0">
    <w:p w14:paraId="3D1ADBC1" w14:textId="77777777" w:rsidR="00C844DB" w:rsidRDefault="00C844DB" w:rsidP="000846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Avenir Next Demi Bold">
    <w:altName w:val="Calibri"/>
    <w:charset w:val="00"/>
    <w:family w:val="swiss"/>
    <w:pitch w:val="variable"/>
    <w:sig w:usb0="8000002F" w:usb1="5000204A" w:usb2="00000000" w:usb3="00000000" w:csb0="0000009B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1ECE" w14:textId="77777777" w:rsidR="00084605" w:rsidRDefault="002853DC" w:rsidP="002853DC">
    <w:pPr>
      <w:pStyle w:val="Alatunnis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6736E1" wp14:editId="2DB1338D">
              <wp:simplePos x="0" y="0"/>
              <wp:positionH relativeFrom="column">
                <wp:posOffset>-49530</wp:posOffset>
              </wp:positionH>
              <wp:positionV relativeFrom="paragraph">
                <wp:posOffset>292100</wp:posOffset>
              </wp:positionV>
              <wp:extent cx="1938578" cy="505838"/>
              <wp:effectExtent l="0" t="0" r="0" b="0"/>
              <wp:wrapNone/>
              <wp:docPr id="133327378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8578" cy="5058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8C036F" w14:textId="77777777" w:rsidR="00883620" w:rsidRPr="006E2687" w:rsidRDefault="00883620" w:rsidP="002853DC">
                          <w:pPr>
                            <w:spacing w:line="240" w:lineRule="auto"/>
                            <w:rPr>
                              <w:rFonts w:ascii="Avenir Next" w:hAnsi="Avenir Next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6E2687">
                            <w:rPr>
                              <w:rFonts w:ascii="Avenir Next" w:hAnsi="Avenir Next"/>
                              <w:color w:val="000000" w:themeColor="text1"/>
                              <w:sz w:val="14"/>
                              <w:szCs w:val="14"/>
                            </w:rPr>
                            <w:t>ORIMATTILAN KAUPUNKI</w:t>
                          </w:r>
                        </w:p>
                        <w:p w14:paraId="7A6C9230" w14:textId="77777777" w:rsidR="00883620" w:rsidRPr="006E2687" w:rsidRDefault="00883620" w:rsidP="002853DC">
                          <w:pPr>
                            <w:spacing w:line="240" w:lineRule="auto"/>
                            <w:rPr>
                              <w:rFonts w:ascii="Avenir Next" w:hAnsi="Avenir Next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6E2687">
                            <w:rPr>
                              <w:rFonts w:ascii="Avenir Next" w:hAnsi="Avenir Next"/>
                              <w:color w:val="000000" w:themeColor="text1"/>
                              <w:sz w:val="14"/>
                              <w:szCs w:val="14"/>
                            </w:rPr>
                            <w:t>Erkontie 9, PL 46,16301 Orimattila</w:t>
                          </w:r>
                        </w:p>
                        <w:p w14:paraId="3231259D" w14:textId="77777777" w:rsidR="00883620" w:rsidRPr="006E2687" w:rsidRDefault="00883620" w:rsidP="002853DC">
                          <w:pPr>
                            <w:spacing w:line="240" w:lineRule="auto"/>
                            <w:rPr>
                              <w:rFonts w:ascii="Avenir Next" w:hAnsi="Avenir Next"/>
                              <w:b/>
                              <w:bCs/>
                              <w:color w:val="FF4600" w:themeColor="accent1"/>
                              <w:sz w:val="14"/>
                              <w:szCs w:val="14"/>
                            </w:rPr>
                          </w:pPr>
                          <w:r w:rsidRPr="006E2687">
                            <w:rPr>
                              <w:rFonts w:ascii="Avenir Next" w:hAnsi="Avenir Next"/>
                              <w:b/>
                              <w:bCs/>
                              <w:color w:val="FF4600" w:themeColor="accent1"/>
                              <w:sz w:val="14"/>
                              <w:szCs w:val="14"/>
                            </w:rPr>
                            <w:t>orimattila.fi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6736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3.9pt;margin-top:23pt;width:152.65pt;height:39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" filled="f" stroked="f" strokeweight=".5pt">
              <v:textbox>
                <w:txbxContent>
                  <w:p w14:paraId="348C036F" w14:textId="77777777" w:rsidR="00883620" w:rsidRPr="006E2687" w:rsidRDefault="00883620" w:rsidP="002853DC">
                    <w:pPr>
                      <w:spacing w:line="240" w:lineRule="auto"/>
                      <w:rPr>
                        <w:rFonts w:ascii="Avenir Next" w:hAnsi="Avenir Next"/>
                        <w:color w:val="000000" w:themeColor="text1"/>
                        <w:sz w:val="14"/>
                        <w:szCs w:val="14"/>
                      </w:rPr>
                    </w:pPr>
                    <w:r w:rsidRPr="006E2687">
                      <w:rPr>
                        <w:rFonts w:ascii="Avenir Next" w:hAnsi="Avenir Next"/>
                        <w:color w:val="000000" w:themeColor="text1"/>
                        <w:sz w:val="14"/>
                        <w:szCs w:val="14"/>
                      </w:rPr>
                      <w:t>ORIMATTILAN KAUPUNKI</w:t>
                    </w:r>
                  </w:p>
                  <w:p w14:paraId="7A6C9230" w14:textId="77777777" w:rsidR="00883620" w:rsidRPr="006E2687" w:rsidRDefault="00883620" w:rsidP="002853DC">
                    <w:pPr>
                      <w:spacing w:line="240" w:lineRule="auto"/>
                      <w:rPr>
                        <w:rFonts w:ascii="Avenir Next" w:hAnsi="Avenir Next"/>
                        <w:color w:val="000000" w:themeColor="text1"/>
                        <w:sz w:val="14"/>
                        <w:szCs w:val="14"/>
                      </w:rPr>
                    </w:pPr>
                    <w:r w:rsidRPr="006E2687">
                      <w:rPr>
                        <w:rFonts w:ascii="Avenir Next" w:hAnsi="Avenir Next"/>
                        <w:color w:val="000000" w:themeColor="text1"/>
                        <w:sz w:val="14"/>
                        <w:szCs w:val="14"/>
                      </w:rPr>
                      <w:t>Erkontie 9, PL 46,16301 Orimattila</w:t>
                    </w:r>
                  </w:p>
                  <w:p w14:paraId="3231259D" w14:textId="77777777" w:rsidR="00883620" w:rsidRPr="006E2687" w:rsidRDefault="00883620" w:rsidP="002853DC">
                    <w:pPr>
                      <w:spacing w:line="240" w:lineRule="auto"/>
                      <w:rPr>
                        <w:rFonts w:ascii="Avenir Next" w:hAnsi="Avenir Next"/>
                        <w:b/>
                        <w:bCs/>
                        <w:color w:val="FF4600" w:themeColor="accent1"/>
                        <w:sz w:val="14"/>
                        <w:szCs w:val="14"/>
                      </w:rPr>
                    </w:pPr>
                    <w:r w:rsidRPr="006E2687">
                      <w:rPr>
                        <w:rFonts w:ascii="Avenir Next" w:hAnsi="Avenir Next"/>
                        <w:b/>
                        <w:bCs/>
                        <w:color w:val="FF4600" w:themeColor="accent1"/>
                        <w:sz w:val="14"/>
                        <w:szCs w:val="14"/>
                      </w:rPr>
                      <w:t>orimattila.fi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02136B96" wp14:editId="3E131848">
          <wp:simplePos x="0" y="0"/>
          <wp:positionH relativeFrom="column">
            <wp:posOffset>258</wp:posOffset>
          </wp:positionH>
          <wp:positionV relativeFrom="paragraph">
            <wp:posOffset>36524</wp:posOffset>
          </wp:positionV>
          <wp:extent cx="1622425" cy="170815"/>
          <wp:effectExtent l="0" t="0" r="3175" b="0"/>
          <wp:wrapNone/>
          <wp:docPr id="556368339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368339" name="Graphic 5563683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425" cy="17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D97643C" wp14:editId="33ED6016">
          <wp:simplePos x="0" y="0"/>
          <wp:positionH relativeFrom="column">
            <wp:posOffset>4571923</wp:posOffset>
          </wp:positionH>
          <wp:positionV relativeFrom="paragraph">
            <wp:posOffset>-800891</wp:posOffset>
          </wp:positionV>
          <wp:extent cx="2346731" cy="1848051"/>
          <wp:effectExtent l="0" t="0" r="3175" b="0"/>
          <wp:wrapNone/>
          <wp:docPr id="1168377247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377247" name="Graphic 116837724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6731" cy="1848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174B6" w14:textId="77777777" w:rsidR="00C844DB" w:rsidRDefault="00C844DB" w:rsidP="00084605">
      <w:pPr>
        <w:spacing w:line="240" w:lineRule="auto"/>
      </w:pPr>
      <w:r>
        <w:separator/>
      </w:r>
    </w:p>
  </w:footnote>
  <w:footnote w:type="continuationSeparator" w:id="0">
    <w:p w14:paraId="56A08272" w14:textId="77777777" w:rsidR="00C844DB" w:rsidRDefault="00C844DB" w:rsidP="000846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03502" w14:textId="0BEF5BAB" w:rsidR="00084605" w:rsidRDefault="00104ACD" w:rsidP="00104ACD">
    <w:pPr>
      <w:pStyle w:val="Yltunniste"/>
      <w:tabs>
        <w:tab w:val="clear" w:pos="9026"/>
        <w:tab w:val="left" w:pos="8820"/>
      </w:tabs>
      <w:ind w:right="-15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F08368A" wp14:editId="092123CD">
              <wp:simplePos x="0" y="0"/>
              <wp:positionH relativeFrom="column">
                <wp:posOffset>5367020</wp:posOffset>
              </wp:positionH>
              <wp:positionV relativeFrom="page">
                <wp:posOffset>460902</wp:posOffset>
              </wp:positionV>
              <wp:extent cx="838200" cy="820420"/>
              <wp:effectExtent l="0" t="0" r="0" b="5080"/>
              <wp:wrapTight wrapText="bothSides">
                <wp:wrapPolygon edited="0">
                  <wp:start x="0" y="0"/>
                  <wp:lineTo x="0" y="334"/>
                  <wp:lineTo x="1964" y="5350"/>
                  <wp:lineTo x="1964" y="16384"/>
                  <wp:lineTo x="8509" y="21399"/>
                  <wp:lineTo x="8836" y="21399"/>
                  <wp:lineTo x="10473" y="21399"/>
                  <wp:lineTo x="10800" y="21399"/>
                  <wp:lineTo x="18327" y="16050"/>
                  <wp:lineTo x="21273" y="11368"/>
                  <wp:lineTo x="21273" y="4012"/>
                  <wp:lineTo x="17673" y="1003"/>
                  <wp:lineTo x="15055" y="0"/>
                  <wp:lineTo x="0" y="0"/>
                </wp:wrapPolygon>
              </wp:wrapTight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200" cy="820420"/>
                      </a:xfrm>
                      <a:custGeom>
                        <a:avLst/>
                        <a:gdLst>
                          <a:gd name="connsiteX0" fmla="*/ 109451 w 839807"/>
                          <a:gd name="connsiteY0" fmla="*/ 630519 h 820071"/>
                          <a:gd name="connsiteX1" fmla="*/ 174937 w 839807"/>
                          <a:gd name="connsiteY1" fmla="*/ 668829 h 820071"/>
                          <a:gd name="connsiteX2" fmla="*/ 176762 w 839807"/>
                          <a:gd name="connsiteY2" fmla="*/ 668642 h 820071"/>
                          <a:gd name="connsiteX3" fmla="*/ 276390 w 839807"/>
                          <a:gd name="connsiteY3" fmla="*/ 577237 h 820071"/>
                          <a:gd name="connsiteX4" fmla="*/ 276789 w 839807"/>
                          <a:gd name="connsiteY4" fmla="*/ 573455 h 820071"/>
                          <a:gd name="connsiteX5" fmla="*/ 478014 w 839807"/>
                          <a:gd name="connsiteY5" fmla="*/ 225254 h 820071"/>
                          <a:gd name="connsiteX6" fmla="*/ 481687 w 839807"/>
                          <a:gd name="connsiteY6" fmla="*/ 224193 h 820071"/>
                          <a:gd name="connsiteX7" fmla="*/ 373361 w 839807"/>
                          <a:gd name="connsiteY7" fmla="*/ 816503 h 820071"/>
                          <a:gd name="connsiteX8" fmla="*/ 376252 w 839807"/>
                          <a:gd name="connsiteY8" fmla="*/ 819829 h 820071"/>
                          <a:gd name="connsiteX9" fmla="*/ 823229 w 839807"/>
                          <a:gd name="connsiteY9" fmla="*/ 410857 h 820071"/>
                          <a:gd name="connsiteX10" fmla="*/ 472091 w 839807"/>
                          <a:gd name="connsiteY10" fmla="*/ 0 h 820071"/>
                          <a:gd name="connsiteX11" fmla="*/ 500 w 839807"/>
                          <a:gd name="connsiteY11" fmla="*/ 0 h 820071"/>
                          <a:gd name="connsiteX12" fmla="*/ 151 w 839807"/>
                          <a:gd name="connsiteY12" fmla="*/ 850 h 820071"/>
                          <a:gd name="connsiteX13" fmla="*/ 107938 w 839807"/>
                          <a:gd name="connsiteY13" fmla="*/ 105916 h 820071"/>
                          <a:gd name="connsiteX14" fmla="*/ 107938 w 839807"/>
                          <a:gd name="connsiteY14" fmla="*/ 627889 h 820071"/>
                          <a:gd name="connsiteX15" fmla="*/ 109451 w 839807"/>
                          <a:gd name="connsiteY15" fmla="*/ 630519 h 82007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</a:cxnLst>
                        <a:rect l="l" t="t" r="r" b="b"/>
                        <a:pathLst>
                          <a:path w="839807" h="820071">
                            <a:moveTo>
                              <a:pt x="109451" y="630519"/>
                            </a:moveTo>
                            <a:lnTo>
                              <a:pt x="174937" y="668829"/>
                            </a:lnTo>
                            <a:cubicBezTo>
                              <a:pt x="175527" y="669174"/>
                              <a:pt x="176261" y="669108"/>
                              <a:pt x="176762" y="668642"/>
                            </a:cubicBezTo>
                            <a:cubicBezTo>
                              <a:pt x="206371" y="641137"/>
                              <a:pt x="250003" y="599872"/>
                              <a:pt x="276390" y="577237"/>
                            </a:cubicBezTo>
                            <a:cubicBezTo>
                              <a:pt x="277505" y="576279"/>
                              <a:pt x="277648" y="574646"/>
                              <a:pt x="276789" y="573455"/>
                            </a:cubicBezTo>
                            <a:cubicBezTo>
                              <a:pt x="176254" y="434118"/>
                              <a:pt x="453746" y="474544"/>
                              <a:pt x="478014" y="225254"/>
                            </a:cubicBezTo>
                            <a:cubicBezTo>
                              <a:pt x="478194" y="223409"/>
                              <a:pt x="480567" y="222712"/>
                              <a:pt x="481687" y="224193"/>
                            </a:cubicBezTo>
                            <a:cubicBezTo>
                              <a:pt x="625508" y="414531"/>
                              <a:pt x="514675" y="600411"/>
                              <a:pt x="373361" y="816503"/>
                            </a:cubicBezTo>
                            <a:cubicBezTo>
                              <a:pt x="372091" y="818446"/>
                              <a:pt x="374158" y="820849"/>
                              <a:pt x="376252" y="819829"/>
                            </a:cubicBezTo>
                            <a:cubicBezTo>
                              <a:pt x="428703" y="794276"/>
                              <a:pt x="745317" y="632348"/>
                              <a:pt x="823229" y="410857"/>
                            </a:cubicBezTo>
                            <a:cubicBezTo>
                              <a:pt x="890865" y="218581"/>
                              <a:pt x="747166" y="0"/>
                              <a:pt x="472091" y="0"/>
                            </a:cubicBezTo>
                            <a:lnTo>
                              <a:pt x="500" y="0"/>
                            </a:lnTo>
                            <a:cubicBezTo>
                              <a:pt x="53" y="0"/>
                              <a:pt x="-169" y="539"/>
                              <a:pt x="151" y="850"/>
                            </a:cubicBezTo>
                            <a:lnTo>
                              <a:pt x="107938" y="105916"/>
                            </a:lnTo>
                            <a:lnTo>
                              <a:pt x="107938" y="627889"/>
                            </a:lnTo>
                            <a:cubicBezTo>
                              <a:pt x="107938" y="628970"/>
                              <a:pt x="108514" y="629971"/>
                              <a:pt x="109451" y="630519"/>
                            </a:cubicBezTo>
                            <a:close/>
                          </a:path>
                        </a:pathLst>
                      </a:custGeom>
                      <a:solidFill>
                        <a:srgbClr val="FF4600"/>
                      </a:solidFill>
                      <a:ln w="14452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0380FB" id="Graphic 1" o:spid="_x0000_s1026" style="position:absolute;margin-left:422.6pt;margin-top:36.3pt;width:66pt;height:64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coordsize="839807,820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" path="m109451,630519r65486,38310c175527,669174,176261,669108,176762,668642v29609,-27505,73241,-68770,99628,-91405c277505,576279,277648,574646,276789,573455,176254,434118,453746,474544,478014,225254v180,-1845,2553,-2542,3673,-1061c625508,414531,514675,600411,373361,816503v-1270,1943,797,4346,2891,3326c428703,794276,745317,632348,823229,410857,890865,218581,747166,,472091,l500,c53,,-169,539,151,850l107938,105916r,521973c107938,628970,108514,629971,109451,630519xe" fillcolor="#ff4600" stroked="f" strokeweight=".40144mm">
              <v:stroke joinstyle="miter"/>
              <v:path arrowok="t" o:connecttype="custom" o:connectlocs="109242,630787;174602,669114;176424,668927;275861,577483;276259,573699;477099,225350;480765,224288;372647,816850;375532,820178;821654,411032;471188,0;499,0;151,850;107731,105961;107731,628156;109242,630787" o:connectangles="0,0,0,0,0,0,0,0,0,0,0,0,0,0,0,0"/>
              <w10:wrap type="tight" anchory="page"/>
            </v:shape>
          </w:pict>
        </mc:Fallback>
      </mc:AlternateContent>
    </w:r>
    <w:r w:rsidR="000846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7F4E"/>
    <w:multiLevelType w:val="multilevel"/>
    <w:tmpl w:val="5206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818C1"/>
    <w:multiLevelType w:val="multilevel"/>
    <w:tmpl w:val="D71A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C4B41"/>
    <w:multiLevelType w:val="hybridMultilevel"/>
    <w:tmpl w:val="C88EA12E"/>
    <w:lvl w:ilvl="0" w:tplc="CFA6B2D2">
      <w:numFmt w:val="bullet"/>
      <w:lvlText w:val="-"/>
      <w:lvlJc w:val="left"/>
      <w:pPr>
        <w:ind w:left="720" w:hanging="360"/>
      </w:pPr>
      <w:rPr>
        <w:rFonts w:ascii="AvenirNext" w:eastAsiaTheme="minorHAnsi" w:hAnsi="AvenirNext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4A73"/>
    <w:multiLevelType w:val="multilevel"/>
    <w:tmpl w:val="C12A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687B7E"/>
    <w:multiLevelType w:val="hybridMultilevel"/>
    <w:tmpl w:val="FB045560"/>
    <w:lvl w:ilvl="0" w:tplc="114CCF80">
      <w:numFmt w:val="bullet"/>
      <w:lvlText w:val="-"/>
      <w:lvlJc w:val="left"/>
      <w:pPr>
        <w:ind w:left="720" w:hanging="360"/>
      </w:pPr>
      <w:rPr>
        <w:rFonts w:ascii="AvenirNext" w:eastAsiaTheme="minorHAnsi" w:hAnsi="AvenirNext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361C7"/>
    <w:multiLevelType w:val="multilevel"/>
    <w:tmpl w:val="AD74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303613"/>
    <w:multiLevelType w:val="hybridMultilevel"/>
    <w:tmpl w:val="61E6144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90580"/>
    <w:multiLevelType w:val="hybridMultilevel"/>
    <w:tmpl w:val="E7B820C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DA13EE"/>
    <w:multiLevelType w:val="multilevel"/>
    <w:tmpl w:val="9DBC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082CD3"/>
    <w:multiLevelType w:val="multilevel"/>
    <w:tmpl w:val="9294D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1F35CC"/>
    <w:multiLevelType w:val="multilevel"/>
    <w:tmpl w:val="235A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CE4485"/>
    <w:multiLevelType w:val="hybridMultilevel"/>
    <w:tmpl w:val="A9584208"/>
    <w:lvl w:ilvl="0" w:tplc="2362ABA6">
      <w:start w:val="500"/>
      <w:numFmt w:val="bullet"/>
      <w:lvlText w:val="-"/>
      <w:lvlJc w:val="left"/>
      <w:pPr>
        <w:ind w:left="720" w:hanging="360"/>
      </w:pPr>
      <w:rPr>
        <w:rFonts w:ascii="AvenirNext" w:eastAsiaTheme="minorHAnsi" w:hAnsi="AvenirNext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952522">
    <w:abstractNumId w:val="11"/>
  </w:num>
  <w:num w:numId="2" w16cid:durableId="751589433">
    <w:abstractNumId w:val="7"/>
  </w:num>
  <w:num w:numId="3" w16cid:durableId="242373510">
    <w:abstractNumId w:val="4"/>
  </w:num>
  <w:num w:numId="4" w16cid:durableId="297229617">
    <w:abstractNumId w:val="2"/>
  </w:num>
  <w:num w:numId="5" w16cid:durableId="167142525">
    <w:abstractNumId w:val="6"/>
  </w:num>
  <w:num w:numId="6" w16cid:durableId="1566989926">
    <w:abstractNumId w:val="10"/>
  </w:num>
  <w:num w:numId="7" w16cid:durableId="747118519">
    <w:abstractNumId w:val="5"/>
  </w:num>
  <w:num w:numId="8" w16cid:durableId="1123842369">
    <w:abstractNumId w:val="9"/>
  </w:num>
  <w:num w:numId="9" w16cid:durableId="1241982034">
    <w:abstractNumId w:val="0"/>
  </w:num>
  <w:num w:numId="10" w16cid:durableId="233439513">
    <w:abstractNumId w:val="1"/>
  </w:num>
  <w:num w:numId="11" w16cid:durableId="263852290">
    <w:abstractNumId w:val="8"/>
  </w:num>
  <w:num w:numId="12" w16cid:durableId="481312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27"/>
    <w:rsid w:val="0004015F"/>
    <w:rsid w:val="00084605"/>
    <w:rsid w:val="000A70A1"/>
    <w:rsid w:val="000D2E6E"/>
    <w:rsid w:val="000D6272"/>
    <w:rsid w:val="000E2F3A"/>
    <w:rsid w:val="00104ACD"/>
    <w:rsid w:val="00113102"/>
    <w:rsid w:val="001274CD"/>
    <w:rsid w:val="00160033"/>
    <w:rsid w:val="001915D8"/>
    <w:rsid w:val="001E502E"/>
    <w:rsid w:val="002432A7"/>
    <w:rsid w:val="002853DC"/>
    <w:rsid w:val="002B1D59"/>
    <w:rsid w:val="00380035"/>
    <w:rsid w:val="003B2F0F"/>
    <w:rsid w:val="003F6F40"/>
    <w:rsid w:val="00417CF9"/>
    <w:rsid w:val="004542BE"/>
    <w:rsid w:val="004F642D"/>
    <w:rsid w:val="0050513D"/>
    <w:rsid w:val="005245F7"/>
    <w:rsid w:val="006601B1"/>
    <w:rsid w:val="00665081"/>
    <w:rsid w:val="00676295"/>
    <w:rsid w:val="006925CD"/>
    <w:rsid w:val="00694A84"/>
    <w:rsid w:val="006B19FA"/>
    <w:rsid w:val="006B493E"/>
    <w:rsid w:val="006E2687"/>
    <w:rsid w:val="00761194"/>
    <w:rsid w:val="007641ED"/>
    <w:rsid w:val="007978A8"/>
    <w:rsid w:val="007B7886"/>
    <w:rsid w:val="007C6FF5"/>
    <w:rsid w:val="007F05E8"/>
    <w:rsid w:val="00803243"/>
    <w:rsid w:val="00883620"/>
    <w:rsid w:val="0088650B"/>
    <w:rsid w:val="008D788C"/>
    <w:rsid w:val="008F7DA5"/>
    <w:rsid w:val="00927056"/>
    <w:rsid w:val="00950240"/>
    <w:rsid w:val="00963FC1"/>
    <w:rsid w:val="00965E28"/>
    <w:rsid w:val="00994D63"/>
    <w:rsid w:val="009F7248"/>
    <w:rsid w:val="00A01527"/>
    <w:rsid w:val="00A14DEA"/>
    <w:rsid w:val="00A408AD"/>
    <w:rsid w:val="00A478CC"/>
    <w:rsid w:val="00A57E99"/>
    <w:rsid w:val="00AA7566"/>
    <w:rsid w:val="00AD2E07"/>
    <w:rsid w:val="00AF034E"/>
    <w:rsid w:val="00B43F72"/>
    <w:rsid w:val="00B677D9"/>
    <w:rsid w:val="00C03A9E"/>
    <w:rsid w:val="00C26B41"/>
    <w:rsid w:val="00C57887"/>
    <w:rsid w:val="00C756D2"/>
    <w:rsid w:val="00C844DB"/>
    <w:rsid w:val="00C8506D"/>
    <w:rsid w:val="00C96AB9"/>
    <w:rsid w:val="00CE3ECD"/>
    <w:rsid w:val="00CE4726"/>
    <w:rsid w:val="00D11049"/>
    <w:rsid w:val="00D31660"/>
    <w:rsid w:val="00D47F95"/>
    <w:rsid w:val="00D50856"/>
    <w:rsid w:val="00DC6DE4"/>
    <w:rsid w:val="00DD3257"/>
    <w:rsid w:val="00E0301B"/>
    <w:rsid w:val="00E213EE"/>
    <w:rsid w:val="00E5625D"/>
    <w:rsid w:val="00E64344"/>
    <w:rsid w:val="00E76044"/>
    <w:rsid w:val="00E870A7"/>
    <w:rsid w:val="00E90C35"/>
    <w:rsid w:val="00E912B1"/>
    <w:rsid w:val="00E9158B"/>
    <w:rsid w:val="00EE3C34"/>
    <w:rsid w:val="00F31FF9"/>
    <w:rsid w:val="00FA4CD1"/>
    <w:rsid w:val="00FD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9F54E"/>
  <w15:chartTrackingRefBased/>
  <w15:docId w15:val="{4D662CEB-48B3-4CAF-A594-BFECDEC7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912B1"/>
    <w:pPr>
      <w:spacing w:line="360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6E2687"/>
    <w:pPr>
      <w:keepNext/>
      <w:keepLines/>
      <w:spacing w:before="240"/>
      <w:outlineLvl w:val="0"/>
    </w:pPr>
    <w:rPr>
      <w:rFonts w:ascii="Avenir Next Demi Bold" w:eastAsiaTheme="majorEastAsia" w:hAnsi="Avenir Next Demi Bold" w:cstheme="majorBidi"/>
      <w:b/>
      <w:color w:val="BF3400" w:themeColor="accent1" w:themeShade="BF"/>
      <w:sz w:val="5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611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BF3400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84605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84605"/>
  </w:style>
  <w:style w:type="paragraph" w:styleId="Alatunniste">
    <w:name w:val="footer"/>
    <w:basedOn w:val="Normaali"/>
    <w:link w:val="AlatunnisteChar"/>
    <w:uiPriority w:val="99"/>
    <w:unhideWhenUsed/>
    <w:rsid w:val="00084605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084605"/>
  </w:style>
  <w:style w:type="paragraph" w:styleId="Alaotsikko">
    <w:name w:val="Subtitle"/>
    <w:basedOn w:val="Normaali"/>
    <w:next w:val="Normaali"/>
    <w:link w:val="AlaotsikkoChar"/>
    <w:uiPriority w:val="11"/>
    <w:qFormat/>
    <w:rsid w:val="0076119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761194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tsikko1Char">
    <w:name w:val="Otsikko 1 Char"/>
    <w:basedOn w:val="Kappaleenoletusfontti"/>
    <w:link w:val="Otsikko1"/>
    <w:uiPriority w:val="9"/>
    <w:rsid w:val="006E2687"/>
    <w:rPr>
      <w:rFonts w:ascii="Avenir Next Demi Bold" w:eastAsiaTheme="majorEastAsia" w:hAnsi="Avenir Next Demi Bold" w:cstheme="majorBidi"/>
      <w:b/>
      <w:color w:val="BF3400" w:themeColor="accent1" w:themeShade="BF"/>
      <w:sz w:val="5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761194"/>
    <w:rPr>
      <w:rFonts w:asciiTheme="majorHAnsi" w:eastAsiaTheme="majorEastAsia" w:hAnsiTheme="majorHAnsi" w:cstheme="majorBidi"/>
      <w:color w:val="BF3400" w:themeColor="accent1" w:themeShade="BF"/>
      <w:sz w:val="26"/>
      <w:szCs w:val="26"/>
    </w:rPr>
  </w:style>
  <w:style w:type="paragraph" w:styleId="NormaaliWWW">
    <w:name w:val="Normal (Web)"/>
    <w:basedOn w:val="Normaali"/>
    <w:uiPriority w:val="99"/>
    <w:semiHidden/>
    <w:unhideWhenUsed/>
    <w:rsid w:val="00FD1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fi-FI"/>
    </w:rPr>
  </w:style>
  <w:style w:type="paragraph" w:styleId="Luettelokappale">
    <w:name w:val="List Paragraph"/>
    <w:basedOn w:val="Normaali"/>
    <w:uiPriority w:val="34"/>
    <w:qFormat/>
    <w:rsid w:val="00C57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aitkee\Downloads\Orimattila_Word-pohja_02-Avenir.dotx" TargetMode="External"/></Relationships>
</file>

<file path=word/theme/theme1.xml><?xml version="1.0" encoding="utf-8"?>
<a:theme xmlns:a="http://schemas.openxmlformats.org/drawingml/2006/main" name="Office Theme">
  <a:themeElements>
    <a:clrScheme name="Orimattil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FF4600"/>
      </a:accent1>
      <a:accent2>
        <a:srgbClr val="AF8C50"/>
      </a:accent2>
      <a:accent3>
        <a:srgbClr val="F2F2F2"/>
      </a:accent3>
      <a:accent4>
        <a:srgbClr val="039B63"/>
      </a:accent4>
      <a:accent5>
        <a:srgbClr val="4674AB"/>
      </a:accent5>
      <a:accent6>
        <a:srgbClr val="191B1E"/>
      </a:accent6>
      <a:hlink>
        <a:srgbClr val="0563C1"/>
      </a:hlink>
      <a:folHlink>
        <a:srgbClr val="954F72"/>
      </a:folHlink>
    </a:clrScheme>
    <a:fontScheme name="Test">
      <a:majorFont>
        <a:latin typeface="AvenirNext"/>
        <a:ea typeface=""/>
        <a:cs typeface=""/>
      </a:majorFont>
      <a:minorFont>
        <a:latin typeface="AvenirN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80696F4FD4B4BAA0409F5D4EBA537" ma:contentTypeVersion="18" ma:contentTypeDescription="Create a new document." ma:contentTypeScope="" ma:versionID="bc26ae445d03ab47261fa76a96cefe17">
  <xsd:schema xmlns:xsd="http://www.w3.org/2001/XMLSchema" xmlns:xs="http://www.w3.org/2001/XMLSchema" xmlns:p="http://schemas.microsoft.com/office/2006/metadata/properties" xmlns:ns3="6c7dca2a-83b8-4860-a3f2-cfbe1aadb739" xmlns:ns4="c28916d2-53b0-4304-a375-a7b477ade1ea" targetNamespace="http://schemas.microsoft.com/office/2006/metadata/properties" ma:root="true" ma:fieldsID="17f955ec3e525364638c4109c8407577" ns3:_="" ns4:_="">
    <xsd:import namespace="6c7dca2a-83b8-4860-a3f2-cfbe1aadb739"/>
    <xsd:import namespace="c28916d2-53b0-4304-a375-a7b477ade1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dca2a-83b8-4860-a3f2-cfbe1aadb7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916d2-53b0-4304-a375-a7b477ade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8916d2-53b0-4304-a375-a7b477ade1ea" xsi:nil="true"/>
  </documentManagement>
</p:properties>
</file>

<file path=customXml/itemProps1.xml><?xml version="1.0" encoding="utf-8"?>
<ds:datastoreItem xmlns:ds="http://schemas.openxmlformats.org/officeDocument/2006/customXml" ds:itemID="{013EC782-83DF-4D21-8A82-6AC96B937F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5B0918-1F37-4BF5-A73A-6DA23B560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dca2a-83b8-4860-a3f2-cfbe1aadb739"/>
    <ds:schemaRef ds:uri="c28916d2-53b0-4304-a375-a7b477ade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114665-65ED-48BB-B9EC-B81E83B7AF80}">
  <ds:schemaRefs>
    <ds:schemaRef ds:uri="http://schemas.microsoft.com/office/2006/metadata/properties"/>
    <ds:schemaRef ds:uri="http://schemas.microsoft.com/office/infopath/2007/PartnerControls"/>
    <ds:schemaRef ds:uri="c28916d2-53b0-4304-a375-a7b477ade1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Orimattila_Word-pohja_02-Avenir</Template>
  <TotalTime>7</TotalTime>
  <Pages>1</Pages>
  <Words>32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Eero Aitkoski</dc:creator>
  <cp:keywords/>
  <dc:description/>
  <cp:lastModifiedBy>Jenna Kemppainen</cp:lastModifiedBy>
  <cp:revision>2</cp:revision>
  <cp:lastPrinted>2023-12-15T10:22:00Z</cp:lastPrinted>
  <dcterms:created xsi:type="dcterms:W3CDTF">2025-06-03T08:18:00Z</dcterms:created>
  <dcterms:modified xsi:type="dcterms:W3CDTF">2025-06-03T08:18:00Z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0x0101002C980696F4FD4B4BAA0409F5D4EBA537</vt:lpwstr>
  </property>
</Properties>
</file>