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29" w:rsidRPr="00A10629" w:rsidRDefault="00A10629" w:rsidP="00A10629">
      <w:pPr>
        <w:widowControl w:val="0"/>
        <w:spacing w:after="300" w:line="228" w:lineRule="auto"/>
        <w:rPr>
          <w:rFonts w:eastAsia="Calibri"/>
          <w:b/>
          <w:sz w:val="28"/>
        </w:rPr>
      </w:pPr>
      <w:bookmarkStart w:id="0" w:name="_Toc74900498"/>
      <w:r>
        <w:rPr>
          <w:rFonts w:eastAsia="Calibri"/>
          <w:b/>
          <w:sz w:val="28"/>
        </w:rPr>
        <w:t xml:space="preserve">          </w:t>
      </w:r>
      <w:r w:rsidRPr="00A10629">
        <w:rPr>
          <w:rFonts w:eastAsia="Calibri"/>
          <w:b/>
          <w:sz w:val="28"/>
        </w:rPr>
        <w:t>O</w:t>
      </w:r>
      <w:r w:rsidR="00DC209E">
        <w:rPr>
          <w:rFonts w:eastAsia="Calibri"/>
          <w:b/>
          <w:sz w:val="28"/>
        </w:rPr>
        <w:t>SIO</w:t>
      </w:r>
      <w:r w:rsidRPr="00A10629">
        <w:rPr>
          <w:rFonts w:eastAsia="Calibri"/>
          <w:b/>
          <w:sz w:val="28"/>
        </w:rPr>
        <w:t xml:space="preserve"> A</w:t>
      </w:r>
      <w:r w:rsidR="00A03DA9">
        <w:rPr>
          <w:rFonts w:eastAsia="Calibri"/>
          <w:b/>
          <w:sz w:val="28"/>
        </w:rPr>
        <w:t xml:space="preserve"> </w:t>
      </w:r>
      <w:r w:rsidR="004406CB">
        <w:rPr>
          <w:rFonts w:eastAsia="Calibri"/>
          <w:b/>
          <w:sz w:val="28"/>
        </w:rPr>
        <w:t>Perustiedot</w:t>
      </w:r>
      <w:r w:rsidR="00A03DA9">
        <w:rPr>
          <w:rFonts w:eastAsia="Calibri"/>
          <w:b/>
          <w:sz w:val="28"/>
        </w:rPr>
        <w:tab/>
      </w:r>
      <w:r w:rsidR="00A03DA9">
        <w:rPr>
          <w:rFonts w:eastAsia="Calibri"/>
          <w:b/>
          <w:sz w:val="28"/>
        </w:rPr>
        <w:tab/>
      </w:r>
      <w:r w:rsidR="004406CB">
        <w:rPr>
          <w:rFonts w:eastAsia="Calibri"/>
          <w:b/>
          <w:sz w:val="28"/>
        </w:rPr>
        <w:t xml:space="preserve"> </w:t>
      </w:r>
      <w:r w:rsidR="00A03DA9">
        <w:rPr>
          <w:rFonts w:eastAsia="Calibri"/>
          <w:b/>
          <w:sz w:val="28"/>
        </w:rPr>
        <w:tab/>
      </w:r>
      <w:r w:rsidRPr="00A03DA9">
        <w:rPr>
          <w:rFonts w:eastAsia="Calibri"/>
          <w:b/>
          <w:sz w:val="22"/>
        </w:rPr>
        <w:t xml:space="preserve">(täytetään kaikista lapsista)      </w:t>
      </w:r>
    </w:p>
    <w:p w:rsidR="0030587F" w:rsidRPr="00A10629" w:rsidRDefault="00A10629" w:rsidP="00A10629">
      <w:pPr>
        <w:widowControl w:val="0"/>
        <w:spacing w:after="300" w:line="228" w:lineRule="auto"/>
        <w:rPr>
          <w:rFonts w:eastAsia="Calibri"/>
        </w:rPr>
      </w:pPr>
      <w:r>
        <w:rPr>
          <w:rFonts w:eastAsia="Calibri"/>
        </w:rPr>
        <w:t xml:space="preserve">            </w:t>
      </w:r>
      <w:r w:rsidR="002903A0">
        <w:rPr>
          <w:rFonts w:eastAsia="Calibri"/>
          <w:b/>
        </w:rPr>
        <w:t xml:space="preserve"> </w:t>
      </w:r>
      <w:r w:rsidR="00C57CCE" w:rsidRPr="00A10629">
        <w:rPr>
          <w:rFonts w:eastAsia="Calibri"/>
          <w:b/>
        </w:rPr>
        <w:t>Laatimispvm</w:t>
      </w:r>
      <w:r w:rsidR="00C57CCE" w:rsidRPr="00A10629">
        <w:rPr>
          <w:rFonts w:eastAsia="Calibri"/>
        </w:rPr>
        <w:t>___________________________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536"/>
      </w:tblGrid>
      <w:tr w:rsidR="0030587F" w:rsidRPr="0030587F" w:rsidTr="005B40F9">
        <w:tc>
          <w:tcPr>
            <w:tcW w:w="0" w:type="auto"/>
          </w:tcPr>
          <w:p w:rsidR="00A10629" w:rsidRDefault="0030587F" w:rsidP="00A10629">
            <w:pPr>
              <w:spacing w:before="0" w:after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 xml:space="preserve">Lapsen nimi </w:t>
            </w:r>
          </w:p>
          <w:p w:rsidR="0030587F" w:rsidRPr="0030587F" w:rsidRDefault="0030587F" w:rsidP="00A10629">
            <w:pPr>
              <w:spacing w:before="0" w:after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30587F" w:rsidRPr="0030587F" w:rsidRDefault="0030587F" w:rsidP="00A10629">
            <w:pPr>
              <w:spacing w:before="0" w:after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>Syntymäaika</w:t>
            </w:r>
          </w:p>
          <w:p w:rsidR="0030587F" w:rsidRPr="0030587F" w:rsidRDefault="0030587F" w:rsidP="00A10629">
            <w:pPr>
              <w:spacing w:before="0" w:after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5B40F9">
        <w:tc>
          <w:tcPr>
            <w:tcW w:w="0" w:type="auto"/>
            <w:gridSpan w:val="2"/>
          </w:tcPr>
          <w:p w:rsidR="0030587F" w:rsidRPr="0030587F" w:rsidRDefault="00EF34E9" w:rsidP="00A10629">
            <w:pPr>
              <w:spacing w:before="0" w:after="0"/>
              <w:jc w:val="both"/>
              <w:rPr>
                <w:rFonts w:eastAsia="Calibri" w:cs="Open Sans"/>
                <w:strike/>
                <w:sz w:val="24"/>
                <w:szCs w:val="24"/>
              </w:rPr>
            </w:pPr>
            <w:r>
              <w:rPr>
                <w:rFonts w:eastAsia="Calibri" w:cs="Open Sans"/>
                <w:sz w:val="24"/>
                <w:szCs w:val="24"/>
              </w:rPr>
              <w:t>Esiopetuksen ja esiopetusta täydentävän varhaiskasvatuksen</w:t>
            </w:r>
            <w:r w:rsidR="0030587F" w:rsidRPr="0030587F">
              <w:rPr>
                <w:rFonts w:eastAsia="Calibri" w:cs="Open Sans"/>
                <w:sz w:val="24"/>
                <w:szCs w:val="24"/>
              </w:rPr>
              <w:t xml:space="preserve"> toimipaikka</w:t>
            </w:r>
          </w:p>
          <w:p w:rsidR="0030587F" w:rsidRPr="0030587F" w:rsidRDefault="0030587F" w:rsidP="00A10629">
            <w:pPr>
              <w:spacing w:before="0" w:after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5B40F9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>Huoltaja/huoltajat/muu laillinen edustaja</w:t>
            </w:r>
          </w:p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>Huoltajan/huoltajien/muun laillisen edustajan yhteystiedot</w:t>
            </w:r>
          </w:p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>Yhteydenpitoon liittyviä lisätietoja</w:t>
            </w:r>
          </w:p>
          <w:p w:rsidR="0030587F" w:rsidRPr="0030587F" w:rsidRDefault="0030587F" w:rsidP="005B40F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</w:tbl>
    <w:p w:rsidR="00A10629" w:rsidRDefault="00A10629" w:rsidP="00A10629">
      <w:pPr>
        <w:widowControl w:val="0"/>
        <w:spacing w:after="0" w:line="276" w:lineRule="auto"/>
        <w:rPr>
          <w:rFonts w:eastAsia="Calibri"/>
          <w:b/>
        </w:rPr>
      </w:pPr>
    </w:p>
    <w:p w:rsidR="0030587F" w:rsidRDefault="00A10629" w:rsidP="00A10629">
      <w:pPr>
        <w:widowControl w:val="0"/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</w:t>
      </w:r>
      <w:r w:rsidR="00EF34E9" w:rsidRPr="00A10629">
        <w:rPr>
          <w:rFonts w:eastAsia="Calibri"/>
          <w:b/>
        </w:rPr>
        <w:t>Suunnitelman</w:t>
      </w:r>
      <w:r w:rsidR="0030587F" w:rsidRPr="00A10629">
        <w:rPr>
          <w:rFonts w:eastAsia="Calibri"/>
          <w:b/>
        </w:rPr>
        <w:t xml:space="preserve"> laatiminen</w:t>
      </w:r>
    </w:p>
    <w:p w:rsidR="00F85535" w:rsidRPr="00A10629" w:rsidRDefault="00F85535" w:rsidP="00A10629">
      <w:pPr>
        <w:widowControl w:val="0"/>
        <w:spacing w:after="0" w:line="276" w:lineRule="auto"/>
        <w:rPr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0587F" w:rsidRPr="0030587F" w:rsidTr="005B40F9">
        <w:tc>
          <w:tcPr>
            <w:tcW w:w="8908" w:type="dxa"/>
          </w:tcPr>
          <w:p w:rsidR="0030587F" w:rsidRPr="00A10629" w:rsidRDefault="0030587F" w:rsidP="00A10629">
            <w:pPr>
              <w:spacing w:after="0" w:line="240" w:lineRule="auto"/>
              <w:rPr>
                <w:rFonts w:eastAsia="Calibri"/>
                <w:sz w:val="24"/>
              </w:rPr>
            </w:pPr>
            <w:bookmarkStart w:id="2" w:name="_Hlk106634286"/>
            <w:r w:rsidRPr="00A10629">
              <w:rPr>
                <w:rFonts w:eastAsia="Calibri"/>
                <w:sz w:val="24"/>
              </w:rPr>
              <w:t xml:space="preserve">Laatimisesta vastaava henkilö ja tämän yhteystiedot </w:t>
            </w:r>
          </w:p>
          <w:p w:rsidR="0030587F" w:rsidRPr="0030587F" w:rsidRDefault="0030587F" w:rsidP="00A10629">
            <w:pPr>
              <w:spacing w:line="240" w:lineRule="auto"/>
              <w:ind w:left="567" w:hanging="567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5B40F9">
        <w:tc>
          <w:tcPr>
            <w:tcW w:w="8908" w:type="dxa"/>
          </w:tcPr>
          <w:p w:rsidR="0030587F" w:rsidRPr="00A10629" w:rsidRDefault="0030587F" w:rsidP="00A10629">
            <w:pPr>
              <w:widowControl w:val="0"/>
              <w:spacing w:after="0" w:line="240" w:lineRule="auto"/>
              <w:jc w:val="both"/>
              <w:rPr>
                <w:rFonts w:eastAsia="Calibri"/>
                <w:sz w:val="24"/>
              </w:rPr>
            </w:pPr>
            <w:r w:rsidRPr="00A10629">
              <w:rPr>
                <w:rFonts w:eastAsia="Calibri"/>
                <w:sz w:val="24"/>
              </w:rPr>
              <w:t>Muu</w:t>
            </w:r>
            <w:r w:rsidR="00EF34E9" w:rsidRPr="00A10629">
              <w:rPr>
                <w:rFonts w:eastAsia="Calibri"/>
                <w:sz w:val="24"/>
              </w:rPr>
              <w:t>t</w:t>
            </w:r>
            <w:r w:rsidRPr="00A10629">
              <w:rPr>
                <w:rFonts w:eastAsia="Calibri"/>
                <w:sz w:val="24"/>
              </w:rPr>
              <w:t xml:space="preserve"> laa</w:t>
            </w:r>
            <w:r w:rsidR="00EF34E9" w:rsidRPr="00A10629">
              <w:rPr>
                <w:rFonts w:eastAsia="Calibri"/>
                <w:sz w:val="24"/>
              </w:rPr>
              <w:t>timiseen osallistuneet henkilöt</w:t>
            </w:r>
            <w:r w:rsidRPr="00A10629">
              <w:rPr>
                <w:rFonts w:eastAsia="Calibri"/>
                <w:sz w:val="24"/>
              </w:rPr>
              <w:t xml:space="preserve"> </w:t>
            </w:r>
          </w:p>
          <w:p w:rsidR="0030587F" w:rsidRPr="0030587F" w:rsidRDefault="0030587F" w:rsidP="00A10629">
            <w:pPr>
              <w:spacing w:line="240" w:lineRule="auto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5B40F9">
        <w:tc>
          <w:tcPr>
            <w:tcW w:w="8908" w:type="dxa"/>
          </w:tcPr>
          <w:p w:rsidR="00A10629" w:rsidRPr="00A10629" w:rsidRDefault="0030587F" w:rsidP="00A10629">
            <w:pPr>
              <w:widowControl w:val="0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10629">
              <w:rPr>
                <w:rFonts w:eastAsia="Calibri"/>
                <w:sz w:val="24"/>
                <w:szCs w:val="24"/>
              </w:rPr>
              <w:t xml:space="preserve">Miten lapsen näkökulma ja mielipiteet otetaan huomioon </w:t>
            </w:r>
          </w:p>
          <w:p w:rsidR="0030587F" w:rsidRPr="00A10629" w:rsidRDefault="0030587F" w:rsidP="005A5C49">
            <w:pPr>
              <w:widowControl w:val="0"/>
              <w:spacing w:before="0" w:line="240" w:lineRule="auto"/>
              <w:rPr>
                <w:rFonts w:eastAsia="Calibri"/>
              </w:rPr>
            </w:pPr>
            <w:r w:rsidRPr="00A10629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10629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A10629">
              <w:rPr>
                <w:rFonts w:eastAsia="Calibri" w:cs="Open Sans"/>
              </w:rPr>
            </w:r>
            <w:r w:rsidRPr="00A10629">
              <w:rPr>
                <w:rFonts w:eastAsia="Calibri" w:cs="Open Sans"/>
              </w:rPr>
              <w:fldChar w:fldCharType="separate"/>
            </w:r>
            <w:r w:rsidRPr="00A10629">
              <w:rPr>
                <w:rFonts w:cs="Open Sans"/>
                <w:noProof/>
                <w:sz w:val="24"/>
                <w:szCs w:val="24"/>
              </w:rPr>
              <w:t> </w:t>
            </w:r>
            <w:r w:rsidRPr="00A10629">
              <w:rPr>
                <w:rFonts w:cs="Open Sans"/>
                <w:noProof/>
                <w:sz w:val="24"/>
                <w:szCs w:val="24"/>
              </w:rPr>
              <w:t> </w:t>
            </w:r>
            <w:r w:rsidRPr="00A10629">
              <w:rPr>
                <w:rFonts w:cs="Open Sans"/>
                <w:noProof/>
                <w:sz w:val="24"/>
                <w:szCs w:val="24"/>
              </w:rPr>
              <w:t> </w:t>
            </w:r>
            <w:r w:rsidRPr="00A10629">
              <w:rPr>
                <w:rFonts w:cs="Open Sans"/>
                <w:noProof/>
                <w:sz w:val="24"/>
                <w:szCs w:val="24"/>
              </w:rPr>
              <w:t> </w:t>
            </w:r>
            <w:r w:rsidRPr="00A10629">
              <w:rPr>
                <w:rFonts w:cs="Open Sans"/>
                <w:noProof/>
                <w:sz w:val="24"/>
                <w:szCs w:val="24"/>
              </w:rPr>
              <w:t> </w:t>
            </w:r>
            <w:r w:rsidRPr="00A10629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5B40F9">
        <w:tc>
          <w:tcPr>
            <w:tcW w:w="8908" w:type="dxa"/>
          </w:tcPr>
          <w:p w:rsidR="0030587F" w:rsidRPr="00A10629" w:rsidRDefault="0030587F" w:rsidP="00A10629">
            <w:pPr>
              <w:widowControl w:val="0"/>
              <w:spacing w:after="0" w:line="240" w:lineRule="auto"/>
              <w:rPr>
                <w:rFonts w:eastAsia="Calibri"/>
                <w:sz w:val="24"/>
              </w:rPr>
            </w:pPr>
            <w:r w:rsidRPr="00A10629">
              <w:rPr>
                <w:rFonts w:eastAsia="Calibri"/>
                <w:sz w:val="24"/>
              </w:rPr>
              <w:t>Miten huoltajien näkemykset otetaan huomioon ja miten yhteistyö on järjestetty</w:t>
            </w:r>
          </w:p>
          <w:p w:rsidR="0030587F" w:rsidRPr="0030587F" w:rsidRDefault="0030587F" w:rsidP="005B40F9">
            <w:pPr>
              <w:spacing w:after="300" w:line="240" w:lineRule="auto"/>
              <w:ind w:left="567" w:hanging="567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</w:tbl>
    <w:bookmarkEnd w:id="2"/>
    <w:p w:rsidR="00A03DA9" w:rsidRDefault="00A44BB1" w:rsidP="00A44BB1">
      <w:pPr>
        <w:spacing w:before="0" w:after="0" w:line="240" w:lineRule="auto"/>
        <w:ind w:left="2608" w:hanging="2608"/>
        <w:rPr>
          <w:rFonts w:eastAsia="Calibri"/>
          <w:b/>
          <w:sz w:val="28"/>
          <w:szCs w:val="28"/>
        </w:rPr>
      </w:pPr>
      <w:r>
        <w:rPr>
          <w:rFonts w:cs="Open Sans"/>
          <w:b/>
          <w:sz w:val="28"/>
        </w:rPr>
        <w:lastRenderedPageBreak/>
        <w:t xml:space="preserve"> </w:t>
      </w:r>
      <w:r w:rsidR="002E217E" w:rsidRPr="002E217E">
        <w:rPr>
          <w:rFonts w:cs="Open Sans"/>
          <w:b/>
          <w:sz w:val="28"/>
        </w:rPr>
        <w:t xml:space="preserve">          OSIO B</w:t>
      </w:r>
      <w:r w:rsidR="00A03DA9">
        <w:rPr>
          <w:rFonts w:cs="Open Sans"/>
          <w:b/>
          <w:sz w:val="28"/>
        </w:rPr>
        <w:t xml:space="preserve"> </w:t>
      </w:r>
      <w:r w:rsidR="00C90849" w:rsidRPr="00C90849">
        <w:rPr>
          <w:rFonts w:eastAsia="Calibri"/>
          <w:b/>
          <w:sz w:val="28"/>
          <w:szCs w:val="28"/>
        </w:rPr>
        <w:t>Lapsen esiopetu</w:t>
      </w:r>
      <w:r w:rsidR="00A03DA9">
        <w:rPr>
          <w:rFonts w:eastAsia="Calibri"/>
          <w:b/>
          <w:sz w:val="28"/>
          <w:szCs w:val="28"/>
        </w:rPr>
        <w:t>ksen ja esiopetusta täydentävän</w:t>
      </w:r>
    </w:p>
    <w:p w:rsidR="00C90849" w:rsidRDefault="00A03DA9" w:rsidP="00A03DA9">
      <w:pPr>
        <w:spacing w:before="0" w:after="0" w:line="240" w:lineRule="auto"/>
        <w:rPr>
          <w:rFonts w:eastAsia="Calibri"/>
        </w:rPr>
      </w:pPr>
      <w:r>
        <w:rPr>
          <w:rFonts w:cs="Open Sans"/>
          <w:b/>
          <w:sz w:val="28"/>
        </w:rPr>
        <w:t xml:space="preserve">                         </w:t>
      </w:r>
      <w:r w:rsidR="00C90849" w:rsidRPr="00C90849">
        <w:rPr>
          <w:rFonts w:eastAsia="Calibri"/>
          <w:b/>
          <w:sz w:val="28"/>
          <w:szCs w:val="28"/>
        </w:rPr>
        <w:t>varhaiskasvatuksen suunnitelma</w:t>
      </w:r>
      <w:r w:rsidR="00C90849" w:rsidRPr="002E217E">
        <w:rPr>
          <w:rFonts w:eastAsia="Calibri"/>
        </w:rPr>
        <w:t xml:space="preserve"> </w:t>
      </w:r>
    </w:p>
    <w:p w:rsidR="00C90849" w:rsidRDefault="00C90849" w:rsidP="00A44BB1">
      <w:pPr>
        <w:spacing w:after="0" w:line="240" w:lineRule="auto"/>
        <w:ind w:left="2608" w:hanging="2608"/>
        <w:rPr>
          <w:rFonts w:cs="Open Sans"/>
          <w:b/>
          <w:sz w:val="28"/>
        </w:rPr>
      </w:pPr>
      <w:r w:rsidRPr="002E217E">
        <w:rPr>
          <w:rFonts w:eastAsia="Calibri"/>
        </w:rPr>
        <w:t xml:space="preserve"> </w:t>
      </w:r>
      <w:r>
        <w:rPr>
          <w:rFonts w:cs="Open Sans"/>
          <w:b/>
          <w:sz w:val="28"/>
        </w:rPr>
        <w:t xml:space="preserve"> </w:t>
      </w:r>
    </w:p>
    <w:p w:rsidR="00C90849" w:rsidRPr="00A84F66" w:rsidRDefault="00C90849" w:rsidP="00A44BB1">
      <w:pPr>
        <w:spacing w:before="0" w:after="0" w:line="240" w:lineRule="auto"/>
        <w:ind w:left="2608" w:hanging="2608"/>
        <w:rPr>
          <w:b/>
        </w:rPr>
      </w:pPr>
      <w:r>
        <w:rPr>
          <w:rFonts w:cs="Open Sans"/>
          <w:b/>
          <w:sz w:val="28"/>
        </w:rPr>
        <w:t xml:space="preserve">          </w:t>
      </w:r>
      <w:r w:rsidR="000B7A93">
        <w:t>Jos lapselle laaditaan tehostetun tue</w:t>
      </w:r>
      <w:r>
        <w:t>n oppimissuunnitelma tai HOJKS, osiota B</w:t>
      </w:r>
      <w:r w:rsidR="00AC324E">
        <w:t xml:space="preserve"> </w:t>
      </w:r>
      <w:r w:rsidR="00AC324E" w:rsidRPr="00A84F66">
        <w:rPr>
          <w:b/>
        </w:rPr>
        <w:t>ei</w:t>
      </w:r>
      <w:r w:rsidRPr="00A84F66">
        <w:rPr>
          <w:b/>
        </w:rPr>
        <w:t xml:space="preserve"> </w:t>
      </w:r>
    </w:p>
    <w:p w:rsidR="007A25C2" w:rsidRPr="00A84F66" w:rsidRDefault="00C90849" w:rsidP="00A44BB1">
      <w:pPr>
        <w:spacing w:before="0" w:after="0" w:line="240" w:lineRule="auto"/>
        <w:ind w:left="2608" w:hanging="2608"/>
        <w:rPr>
          <w:b/>
        </w:rPr>
      </w:pPr>
      <w:r w:rsidRPr="00A84F66">
        <w:rPr>
          <w:b/>
        </w:rPr>
        <w:t xml:space="preserve">           t</w:t>
      </w:r>
      <w:r w:rsidR="00AC324E" w:rsidRPr="00A84F66">
        <w:rPr>
          <w:b/>
        </w:rPr>
        <w:t>äytetä.</w:t>
      </w:r>
    </w:p>
    <w:p w:rsidR="00C90849" w:rsidRPr="00C90849" w:rsidRDefault="00C90849" w:rsidP="00C90849">
      <w:pPr>
        <w:spacing w:before="0" w:after="0" w:line="240" w:lineRule="auto"/>
        <w:ind w:left="2608" w:hanging="2608"/>
        <w:rPr>
          <w:rFonts w:cs="Open Sans"/>
          <w:b/>
          <w:sz w:val="28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662D49" w:rsidRPr="0030587F" w:rsidTr="00F3265F">
        <w:trPr>
          <w:hidden/>
        </w:trPr>
        <w:tc>
          <w:tcPr>
            <w:tcW w:w="8924" w:type="dxa"/>
          </w:tcPr>
          <w:p w:rsidR="00662D49" w:rsidRPr="0030587F" w:rsidRDefault="00662D49" w:rsidP="00F3265F">
            <w:pPr>
              <w:pStyle w:val="Luettelokappale"/>
              <w:widowControl w:val="0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662D49" w:rsidRPr="0030587F" w:rsidRDefault="00662D49" w:rsidP="00F3265F">
            <w:pPr>
              <w:pStyle w:val="Luettelokappale"/>
              <w:widowControl w:val="0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662D49" w:rsidRPr="009E3D77" w:rsidRDefault="00662D49" w:rsidP="00662D49">
            <w:pPr>
              <w:widowControl w:val="0"/>
              <w:spacing w:after="0" w:line="276" w:lineRule="auto"/>
              <w:jc w:val="both"/>
              <w:rPr>
                <w:rFonts w:eastAsia="Calibri"/>
                <w:sz w:val="24"/>
              </w:rPr>
            </w:pPr>
            <w:r w:rsidRPr="009E3D77">
              <w:rPr>
                <w:rFonts w:eastAsia="Calibri"/>
                <w:sz w:val="24"/>
              </w:rPr>
              <w:t xml:space="preserve">Lapsen vahvuudet, </w:t>
            </w:r>
            <w:r w:rsidR="009343B5" w:rsidRPr="009E3D77">
              <w:rPr>
                <w:rFonts w:eastAsia="Calibri"/>
                <w:sz w:val="24"/>
              </w:rPr>
              <w:t xml:space="preserve">kiinnostuksen kohteet, toiveet </w:t>
            </w:r>
            <w:r w:rsidRPr="009E3D77">
              <w:rPr>
                <w:rFonts w:eastAsia="Calibri"/>
                <w:sz w:val="24"/>
              </w:rPr>
              <w:t xml:space="preserve">ja tarpeet </w:t>
            </w:r>
            <w:r w:rsidR="007A25C2" w:rsidRPr="009E3D77">
              <w:rPr>
                <w:rFonts w:eastAsia="Calibri"/>
                <w:sz w:val="24"/>
              </w:rPr>
              <w:t>sekä niiden</w:t>
            </w:r>
            <w:r w:rsidRPr="009E3D77">
              <w:rPr>
                <w:rFonts w:eastAsia="Calibri"/>
                <w:sz w:val="24"/>
              </w:rPr>
              <w:t xml:space="preserve"> huomioon ottaminen</w:t>
            </w:r>
          </w:p>
          <w:p w:rsidR="00A1532E" w:rsidRPr="0030587F" w:rsidRDefault="00662D49" w:rsidP="00C90849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7A25C2" w:rsidRPr="0030587F" w:rsidTr="00F3265F">
        <w:trPr>
          <w:hidden/>
        </w:trPr>
        <w:tc>
          <w:tcPr>
            <w:tcW w:w="8924" w:type="dxa"/>
          </w:tcPr>
          <w:p w:rsidR="007A25C2" w:rsidRPr="0030587F" w:rsidRDefault="007A25C2" w:rsidP="00F3265F">
            <w:pPr>
              <w:pStyle w:val="Luettelokappale"/>
              <w:widowControl w:val="0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eastAsia="Calibri"/>
                <w:vanish/>
              </w:rPr>
            </w:pPr>
          </w:p>
        </w:tc>
      </w:tr>
    </w:tbl>
    <w:p w:rsidR="007A25C2" w:rsidRDefault="007A25C2"/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4462"/>
        <w:gridCol w:w="4462"/>
      </w:tblGrid>
      <w:tr w:rsidR="00662D49" w:rsidRPr="0030587F" w:rsidTr="00662D49">
        <w:trPr>
          <w:trHeight w:val="854"/>
        </w:trPr>
        <w:tc>
          <w:tcPr>
            <w:tcW w:w="4462" w:type="dxa"/>
          </w:tcPr>
          <w:p w:rsidR="00662D49" w:rsidRPr="007A25C2" w:rsidRDefault="00662D49" w:rsidP="00662D49">
            <w:pPr>
              <w:widowControl w:val="0"/>
              <w:spacing w:after="0" w:line="276" w:lineRule="auto"/>
              <w:rPr>
                <w:rFonts w:eastAsia="Calibri" w:cs="Open Sans"/>
                <w:b/>
                <w:sz w:val="24"/>
              </w:rPr>
            </w:pPr>
            <w:r w:rsidRPr="007A25C2">
              <w:rPr>
                <w:rFonts w:eastAsia="Calibri"/>
                <w:b/>
                <w:sz w:val="24"/>
              </w:rPr>
              <w:t>Tavoitteet pedagogiselle toiminnalle</w:t>
            </w:r>
          </w:p>
        </w:tc>
        <w:tc>
          <w:tcPr>
            <w:tcW w:w="4462" w:type="dxa"/>
          </w:tcPr>
          <w:p w:rsidR="00662D49" w:rsidRPr="007A25C2" w:rsidRDefault="00662D49" w:rsidP="00662D49">
            <w:pPr>
              <w:widowControl w:val="0"/>
              <w:spacing w:after="0" w:line="276" w:lineRule="auto"/>
              <w:rPr>
                <w:rFonts w:eastAsia="Calibri" w:cs="Open Sans"/>
                <w:b/>
                <w:sz w:val="24"/>
              </w:rPr>
            </w:pPr>
            <w:r w:rsidRPr="007A25C2">
              <w:rPr>
                <w:b/>
                <w:bCs/>
                <w:sz w:val="24"/>
              </w:rPr>
              <w:t>Toimenpiteet ja menetelmät tavoitteiden saavuttamiseksi</w:t>
            </w:r>
          </w:p>
        </w:tc>
      </w:tr>
      <w:tr w:rsidR="00662D49" w:rsidRPr="0030587F" w:rsidTr="00C90849">
        <w:trPr>
          <w:trHeight w:val="769"/>
        </w:trPr>
        <w:tc>
          <w:tcPr>
            <w:tcW w:w="4462" w:type="dxa"/>
          </w:tcPr>
          <w:p w:rsidR="00662D49" w:rsidRPr="009E3D77" w:rsidRDefault="00662D49" w:rsidP="00C90849">
            <w:pPr>
              <w:widowControl w:val="0"/>
              <w:spacing w:before="0" w:after="0" w:line="276" w:lineRule="auto"/>
              <w:rPr>
                <w:rFonts w:eastAsia="Calibri"/>
                <w:sz w:val="24"/>
              </w:rPr>
            </w:pPr>
            <w:r w:rsidRPr="009E3D77">
              <w:rPr>
                <w:rFonts w:eastAsia="Calibri"/>
                <w:sz w:val="24"/>
              </w:rPr>
              <w:t>Oppimiseen liittyvät tavoitteet</w:t>
            </w:r>
          </w:p>
          <w:p w:rsidR="001D4733" w:rsidRPr="009E3D77" w:rsidRDefault="001D4733" w:rsidP="00C90849">
            <w:pPr>
              <w:spacing w:before="0"/>
              <w:jc w:val="both"/>
              <w:rPr>
                <w:rFonts w:eastAsia="Calibri"/>
                <w:sz w:val="24"/>
              </w:rPr>
            </w:pPr>
            <w:r w:rsidRPr="009E3D77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D77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9E3D77">
              <w:rPr>
                <w:rFonts w:eastAsia="Calibri" w:cs="Open Sans"/>
              </w:rPr>
            </w:r>
            <w:r w:rsidRPr="009E3D77">
              <w:rPr>
                <w:rFonts w:eastAsia="Calibri" w:cs="Open Sans"/>
              </w:rPr>
              <w:fldChar w:fldCharType="separate"/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</w:rPr>
              <w:fldChar w:fldCharType="end"/>
            </w:r>
          </w:p>
        </w:tc>
        <w:tc>
          <w:tcPr>
            <w:tcW w:w="4462" w:type="dxa"/>
          </w:tcPr>
          <w:p w:rsidR="007A25C2" w:rsidRPr="0030587F" w:rsidRDefault="007A25C2" w:rsidP="007A25C2">
            <w:pPr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662D49" w:rsidRPr="00662D49" w:rsidRDefault="00662D49" w:rsidP="00662D49">
            <w:pPr>
              <w:widowControl w:val="0"/>
              <w:spacing w:after="0" w:line="276" w:lineRule="auto"/>
              <w:rPr>
                <w:bCs/>
              </w:rPr>
            </w:pPr>
          </w:p>
        </w:tc>
      </w:tr>
      <w:tr w:rsidR="00662D49" w:rsidRPr="0030587F" w:rsidTr="00C90849">
        <w:trPr>
          <w:trHeight w:val="955"/>
        </w:trPr>
        <w:tc>
          <w:tcPr>
            <w:tcW w:w="4462" w:type="dxa"/>
          </w:tcPr>
          <w:p w:rsidR="00662D49" w:rsidRPr="009E3D77" w:rsidRDefault="00662D49" w:rsidP="00C90849">
            <w:pPr>
              <w:widowControl w:val="0"/>
              <w:spacing w:before="0" w:after="0" w:line="276" w:lineRule="auto"/>
              <w:rPr>
                <w:rFonts w:eastAsia="Calibri"/>
                <w:sz w:val="24"/>
              </w:rPr>
            </w:pPr>
            <w:r w:rsidRPr="009E3D77">
              <w:rPr>
                <w:rFonts w:eastAsia="Calibri"/>
                <w:sz w:val="24"/>
              </w:rPr>
              <w:t>Ryhmätyöskentelytaidot</w:t>
            </w:r>
          </w:p>
          <w:p w:rsidR="007A25C2" w:rsidRPr="009E3D77" w:rsidRDefault="007A25C2" w:rsidP="00C90849">
            <w:pPr>
              <w:spacing w:before="0"/>
              <w:jc w:val="both"/>
              <w:rPr>
                <w:rFonts w:eastAsia="Calibri"/>
                <w:sz w:val="24"/>
              </w:rPr>
            </w:pPr>
            <w:r w:rsidRPr="009E3D77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D77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9E3D77">
              <w:rPr>
                <w:rFonts w:eastAsia="Calibri" w:cs="Open Sans"/>
              </w:rPr>
            </w:r>
            <w:r w:rsidRPr="009E3D77">
              <w:rPr>
                <w:rFonts w:eastAsia="Calibri" w:cs="Open Sans"/>
              </w:rPr>
              <w:fldChar w:fldCharType="separate"/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</w:rPr>
              <w:fldChar w:fldCharType="end"/>
            </w:r>
          </w:p>
        </w:tc>
        <w:tc>
          <w:tcPr>
            <w:tcW w:w="4462" w:type="dxa"/>
          </w:tcPr>
          <w:p w:rsidR="007A25C2" w:rsidRPr="0030587F" w:rsidRDefault="007A25C2" w:rsidP="00C90849">
            <w:pPr>
              <w:spacing w:before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662D49" w:rsidRPr="00662D49" w:rsidRDefault="00662D49" w:rsidP="00C90849">
            <w:pPr>
              <w:widowControl w:val="0"/>
              <w:spacing w:before="0" w:after="0" w:line="276" w:lineRule="auto"/>
              <w:rPr>
                <w:bCs/>
              </w:rPr>
            </w:pPr>
          </w:p>
        </w:tc>
      </w:tr>
      <w:tr w:rsidR="00662D49" w:rsidRPr="0030587F" w:rsidTr="00C90849">
        <w:trPr>
          <w:trHeight w:val="940"/>
        </w:trPr>
        <w:tc>
          <w:tcPr>
            <w:tcW w:w="4462" w:type="dxa"/>
          </w:tcPr>
          <w:p w:rsidR="00662D49" w:rsidRPr="009E3D77" w:rsidRDefault="00662D49" w:rsidP="00C90849">
            <w:pPr>
              <w:widowControl w:val="0"/>
              <w:spacing w:before="0" w:after="0" w:line="276" w:lineRule="auto"/>
              <w:rPr>
                <w:rFonts w:eastAsia="Calibri"/>
                <w:sz w:val="24"/>
              </w:rPr>
            </w:pPr>
            <w:r w:rsidRPr="009E3D77">
              <w:rPr>
                <w:rFonts w:eastAsia="Calibri"/>
                <w:sz w:val="24"/>
              </w:rPr>
              <w:t>Itsesäätely ja oman</w:t>
            </w:r>
            <w:r w:rsidR="007A25C2" w:rsidRPr="009E3D77">
              <w:rPr>
                <w:rFonts w:eastAsia="Calibri"/>
                <w:sz w:val="24"/>
              </w:rPr>
              <w:t xml:space="preserve"> </w:t>
            </w:r>
            <w:r w:rsidRPr="009E3D77">
              <w:rPr>
                <w:rFonts w:eastAsia="Calibri"/>
                <w:sz w:val="24"/>
              </w:rPr>
              <w:t>toiminnan ohjaus</w:t>
            </w:r>
          </w:p>
          <w:p w:rsidR="007A25C2" w:rsidRPr="009E3D77" w:rsidRDefault="007A25C2" w:rsidP="00C90849">
            <w:pPr>
              <w:spacing w:before="0"/>
              <w:jc w:val="both"/>
              <w:rPr>
                <w:rFonts w:eastAsia="Calibri"/>
                <w:sz w:val="24"/>
              </w:rPr>
            </w:pPr>
            <w:r w:rsidRPr="009E3D77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D77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9E3D77">
              <w:rPr>
                <w:rFonts w:eastAsia="Calibri" w:cs="Open Sans"/>
              </w:rPr>
            </w:r>
            <w:r w:rsidRPr="009E3D77">
              <w:rPr>
                <w:rFonts w:eastAsia="Calibri" w:cs="Open Sans"/>
              </w:rPr>
              <w:fldChar w:fldCharType="separate"/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9E3D77">
              <w:rPr>
                <w:rFonts w:eastAsia="Calibri" w:cs="Open Sans"/>
              </w:rPr>
              <w:fldChar w:fldCharType="end"/>
            </w:r>
          </w:p>
        </w:tc>
        <w:tc>
          <w:tcPr>
            <w:tcW w:w="4462" w:type="dxa"/>
          </w:tcPr>
          <w:p w:rsidR="007A25C2" w:rsidRPr="0030587F" w:rsidRDefault="007A25C2" w:rsidP="00C90849">
            <w:pPr>
              <w:spacing w:before="0"/>
              <w:jc w:val="both"/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662D49" w:rsidRPr="00662D49" w:rsidRDefault="00662D49" w:rsidP="00C90849">
            <w:pPr>
              <w:widowControl w:val="0"/>
              <w:spacing w:before="0" w:after="0" w:line="276" w:lineRule="auto"/>
              <w:rPr>
                <w:bCs/>
              </w:rPr>
            </w:pPr>
          </w:p>
        </w:tc>
      </w:tr>
    </w:tbl>
    <w:p w:rsidR="0030587F" w:rsidRPr="0030587F" w:rsidRDefault="0030587F" w:rsidP="006F11CD">
      <w:pPr>
        <w:rPr>
          <w:rFonts w:cs="Open Sans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81F75" w:rsidRPr="0030587F" w:rsidTr="005B40F9">
        <w:tc>
          <w:tcPr>
            <w:tcW w:w="8908" w:type="dxa"/>
          </w:tcPr>
          <w:p w:rsidR="00681F75" w:rsidRPr="005A5C49" w:rsidRDefault="009343B5" w:rsidP="00B40FF7">
            <w:pPr>
              <w:spacing w:before="0" w:after="0"/>
              <w:ind w:left="17"/>
              <w:rPr>
                <w:rFonts w:eastAsia="Calibri" w:cs="Open Sans"/>
                <w:sz w:val="24"/>
              </w:rPr>
            </w:pPr>
            <w:r w:rsidRPr="005A5C49">
              <w:rPr>
                <w:rFonts w:eastAsia="Calibri" w:cs="Open Sans"/>
                <w:sz w:val="24"/>
              </w:rPr>
              <w:t>Huoltajien</w:t>
            </w:r>
            <w:r w:rsidR="00681F75" w:rsidRPr="005A5C49">
              <w:rPr>
                <w:rFonts w:eastAsia="Calibri" w:cs="Open Sans"/>
                <w:sz w:val="24"/>
              </w:rPr>
              <w:t xml:space="preserve"> </w:t>
            </w:r>
            <w:r w:rsidRPr="005A5C49">
              <w:rPr>
                <w:rFonts w:eastAsia="Calibri" w:cs="Open Sans"/>
                <w:sz w:val="24"/>
              </w:rPr>
              <w:t>toiveita esiopetu</w:t>
            </w:r>
            <w:r w:rsidR="00A84F66">
              <w:rPr>
                <w:rFonts w:eastAsia="Calibri" w:cs="Open Sans"/>
                <w:sz w:val="24"/>
              </w:rPr>
              <w:t>kselle ja esiopetusta täydentävälle varhaiskasvatukselle</w:t>
            </w:r>
          </w:p>
          <w:p w:rsidR="00681F75" w:rsidRPr="0030587F" w:rsidRDefault="007A25C2" w:rsidP="00B40FF7">
            <w:pPr>
              <w:spacing w:before="0"/>
              <w:jc w:val="both"/>
              <w:rPr>
                <w:rFonts w:eastAsia="Calibri" w:cs="Open Sans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</w:tbl>
    <w:p w:rsidR="007A25C2" w:rsidRDefault="007A25C2"/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81F75" w:rsidRPr="0030587F" w:rsidTr="005B40F9">
        <w:tc>
          <w:tcPr>
            <w:tcW w:w="8908" w:type="dxa"/>
          </w:tcPr>
          <w:p w:rsidR="001D4733" w:rsidRPr="005A5C49" w:rsidRDefault="001D4733" w:rsidP="001D4733">
            <w:pPr>
              <w:widowControl w:val="0"/>
              <w:spacing w:after="0" w:line="276" w:lineRule="auto"/>
              <w:jc w:val="both"/>
              <w:rPr>
                <w:sz w:val="24"/>
              </w:rPr>
            </w:pPr>
            <w:r w:rsidRPr="005A5C49">
              <w:rPr>
                <w:sz w:val="24"/>
              </w:rPr>
              <w:t>Kieleen, kulttuuriin ja katsomuskasvatukseen liittyviä tarkentavia näkökulmia</w:t>
            </w:r>
          </w:p>
          <w:p w:rsidR="00681F75" w:rsidRDefault="001D4733" w:rsidP="009E3D77">
            <w:pPr>
              <w:jc w:val="both"/>
              <w:rPr>
                <w:rFonts w:eastAsia="Calibri" w:cs="Open Sans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</w:tbl>
    <w:p w:rsidR="00E63EE6" w:rsidRDefault="00C90849" w:rsidP="00E63EE6">
      <w:pPr>
        <w:spacing w:before="0" w:after="0" w:line="240" w:lineRule="auto"/>
        <w:ind w:left="2160" w:hanging="1440"/>
        <w:rPr>
          <w:rFonts w:eastAsia="Calibri"/>
          <w:b/>
          <w:sz w:val="28"/>
        </w:rPr>
      </w:pPr>
      <w:bookmarkStart w:id="3" w:name="_GoBack"/>
      <w:bookmarkEnd w:id="3"/>
      <w:r w:rsidRPr="00C90849">
        <w:rPr>
          <w:rFonts w:eastAsia="Calibri"/>
          <w:b/>
          <w:sz w:val="28"/>
        </w:rPr>
        <w:lastRenderedPageBreak/>
        <w:t>O</w:t>
      </w:r>
      <w:r w:rsidR="00E63EE6">
        <w:rPr>
          <w:rFonts w:eastAsia="Calibri"/>
          <w:b/>
          <w:sz w:val="28"/>
        </w:rPr>
        <w:t xml:space="preserve">SIO C </w:t>
      </w:r>
      <w:r w:rsidR="007A25C2" w:rsidRPr="00C90849">
        <w:rPr>
          <w:rFonts w:eastAsia="Calibri"/>
          <w:b/>
          <w:sz w:val="28"/>
        </w:rPr>
        <w:t>Lapsen tuki</w:t>
      </w:r>
      <w:r w:rsidR="00E63EE6">
        <w:rPr>
          <w:rFonts w:eastAsia="Calibri"/>
          <w:b/>
          <w:sz w:val="28"/>
        </w:rPr>
        <w:t xml:space="preserve"> esiopetusta täydentävässä</w:t>
      </w:r>
    </w:p>
    <w:p w:rsidR="007A25C2" w:rsidRPr="00C90849" w:rsidRDefault="00E63EE6" w:rsidP="00E63EE6">
      <w:pPr>
        <w:spacing w:before="0" w:after="0" w:line="240" w:lineRule="auto"/>
        <w:ind w:left="2160" w:hanging="1440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      </w:t>
      </w:r>
      <w:r w:rsidR="00747DBD" w:rsidRPr="00C90849">
        <w:rPr>
          <w:rFonts w:eastAsia="Calibri"/>
          <w:b/>
          <w:sz w:val="28"/>
        </w:rPr>
        <w:t>varhaiskasvatuksessa</w:t>
      </w:r>
    </w:p>
    <w:p w:rsidR="00C90849" w:rsidRDefault="00C90849" w:rsidP="00C90849">
      <w:pPr>
        <w:spacing w:after="0" w:line="276" w:lineRule="auto"/>
        <w:rPr>
          <w:rFonts w:eastAsia="Calibri" w:cs="Open Sans"/>
        </w:rPr>
      </w:pPr>
    </w:p>
    <w:p w:rsidR="00043938" w:rsidRDefault="00C90849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>Osio C</w:t>
      </w:r>
      <w:r w:rsidR="00760F33">
        <w:rPr>
          <w:rFonts w:eastAsia="Calibri"/>
        </w:rPr>
        <w:t xml:space="preserve"> täytetään vain</w:t>
      </w:r>
      <w:r w:rsidR="000C6EDA">
        <w:rPr>
          <w:rFonts w:eastAsia="Calibri"/>
        </w:rPr>
        <w:t xml:space="preserve"> esiopetusta täydentävässä varhaiskasvatuksessa olevista</w:t>
      </w:r>
      <w:r w:rsidR="00760F33">
        <w:rPr>
          <w:rFonts w:eastAsia="Calibri"/>
        </w:rPr>
        <w:t xml:space="preserve"> lapsista, joiden tuen tarve on todettu ennen esiopetusta tai havaitaan esiopetuksen aikana. </w:t>
      </w:r>
      <w:r w:rsidR="00043938">
        <w:rPr>
          <w:rFonts w:eastAsia="Calibri"/>
        </w:rPr>
        <w:t xml:space="preserve">Lapsen tuen arviointi tarvitaan </w:t>
      </w:r>
      <w:r w:rsidR="00A84F66">
        <w:rPr>
          <w:rFonts w:eastAsia="Calibri"/>
        </w:rPr>
        <w:t xml:space="preserve">varhaiskasvatuslain mukaisen </w:t>
      </w:r>
      <w:r w:rsidR="00043938">
        <w:rPr>
          <w:rFonts w:eastAsia="Calibri"/>
        </w:rPr>
        <w:t>tehostetun ja erityisen tuen hallintopäätöstä varten.</w:t>
      </w:r>
    </w:p>
    <w:p w:rsidR="00043938" w:rsidRDefault="00043938" w:rsidP="00C90849">
      <w:pPr>
        <w:spacing w:after="0" w:line="276" w:lineRule="auto"/>
        <w:ind w:left="720"/>
        <w:rPr>
          <w:rFonts w:eastAsia="Calibri"/>
        </w:rPr>
      </w:pPr>
    </w:p>
    <w:p w:rsidR="00C90849" w:rsidRDefault="00760F33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 xml:space="preserve">Tuen arvioinnissa voi hyödyntää lapselle esiopetuksessa laadittua pedagogista arviota/ selvitystä. </w:t>
      </w:r>
    </w:p>
    <w:p w:rsidR="007B796C" w:rsidRDefault="007B796C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>Lapselle on laadittu</w:t>
      </w:r>
      <w:r w:rsidR="00A1532E">
        <w:rPr>
          <w:rFonts w:eastAsia="Calibri"/>
        </w:rPr>
        <w:t xml:space="preserve"> esiopetuksessa</w:t>
      </w:r>
      <w:r>
        <w:rPr>
          <w:rFonts w:eastAsia="Calibri"/>
        </w:rPr>
        <w:t>:</w:t>
      </w:r>
    </w:p>
    <w:p w:rsidR="007B796C" w:rsidRDefault="007B796C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>pedagoginen arvio, pvm ____</w:t>
      </w:r>
    </w:p>
    <w:p w:rsidR="007B796C" w:rsidRDefault="007B796C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>pedagoginen selvitys, pvm ____</w:t>
      </w:r>
    </w:p>
    <w:p w:rsidR="00760F33" w:rsidRDefault="00261924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ab/>
      </w:r>
    </w:p>
    <w:p w:rsidR="007B796C" w:rsidRDefault="007B796C" w:rsidP="00C90849">
      <w:pPr>
        <w:spacing w:after="0" w:line="276" w:lineRule="auto"/>
        <w:ind w:left="720"/>
        <w:rPr>
          <w:rFonts w:eastAsia="Calibri"/>
        </w:rPr>
      </w:pPr>
      <w:r>
        <w:rPr>
          <w:rFonts w:eastAsia="Calibri"/>
        </w:rPr>
        <w:t xml:space="preserve">Lapselle esiopetuksessa laaditun tehostetun tuen oppimissuunnitelman tai </w:t>
      </w:r>
      <w:proofErr w:type="spellStart"/>
      <w:r>
        <w:rPr>
          <w:rFonts w:eastAsia="Calibri"/>
        </w:rPr>
        <w:t>HOJKS:n</w:t>
      </w:r>
      <w:proofErr w:type="spellEnd"/>
      <w:r>
        <w:rPr>
          <w:rFonts w:eastAsia="Calibri"/>
        </w:rPr>
        <w:t xml:space="preserve"> tavoitteet ja toimenpiteet koskevat myös esiopetusta täydentävää varhaiskasvatusta. </w:t>
      </w:r>
    </w:p>
    <w:p w:rsidR="009E3D77" w:rsidRDefault="009E3D77" w:rsidP="00A1532E">
      <w:pPr>
        <w:spacing w:after="0" w:line="276" w:lineRule="auto"/>
        <w:ind w:left="1304"/>
        <w:rPr>
          <w:rFonts w:eastAsia="Calibri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16"/>
        <w:gridCol w:w="2958"/>
        <w:gridCol w:w="2975"/>
        <w:gridCol w:w="2975"/>
      </w:tblGrid>
      <w:tr w:rsidR="0030587F" w:rsidRPr="0030587F" w:rsidTr="009E3D77">
        <w:trPr>
          <w:gridBefore w:val="1"/>
          <w:wBefore w:w="16" w:type="dxa"/>
        </w:trPr>
        <w:tc>
          <w:tcPr>
            <w:tcW w:w="8908" w:type="dxa"/>
            <w:gridSpan w:val="3"/>
          </w:tcPr>
          <w:p w:rsidR="0030587F" w:rsidRPr="0030587F" w:rsidRDefault="0030587F" w:rsidP="00A83BF2">
            <w:pPr>
              <w:rPr>
                <w:rFonts w:eastAsia="Calibri" w:cs="Open Sans"/>
                <w:sz w:val="24"/>
                <w:szCs w:val="24"/>
              </w:rPr>
            </w:pPr>
            <w:r w:rsidRPr="0030587F">
              <w:rPr>
                <w:rFonts w:eastAsia="Calibri" w:cs="Open Sans"/>
                <w:sz w:val="24"/>
                <w:szCs w:val="24"/>
              </w:rPr>
              <w:t xml:space="preserve">Lapsen tuen arviointi: kuvaus </w:t>
            </w:r>
            <w:r w:rsidR="00C57CCE">
              <w:rPr>
                <w:rFonts w:eastAsia="Calibri" w:cs="Open Sans"/>
                <w:sz w:val="24"/>
                <w:szCs w:val="24"/>
              </w:rPr>
              <w:t xml:space="preserve">aiemmin toteutetuista </w:t>
            </w:r>
            <w:r w:rsidRPr="0030587F">
              <w:rPr>
                <w:rFonts w:eastAsia="Calibri" w:cs="Open Sans"/>
                <w:sz w:val="24"/>
                <w:szCs w:val="24"/>
              </w:rPr>
              <w:t>tukitoimista, niiden vaikuttavuuden arvioinnista ja kehittämisestä sekä perustelut siitä, millaisista tuen toimista lapsi hyötyy ja mitkä parhaiten toteuttavat yksilöllisesti lapsen etua.</w:t>
            </w:r>
          </w:p>
          <w:p w:rsidR="0030587F" w:rsidRDefault="0030587F" w:rsidP="00804DAA">
            <w:pPr>
              <w:ind w:left="17"/>
              <w:rPr>
                <w:rFonts w:eastAsia="Calibri" w:cs="Open Sans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C90849" w:rsidRDefault="00C90849" w:rsidP="00804DAA">
            <w:pPr>
              <w:ind w:left="17"/>
              <w:rPr>
                <w:rFonts w:eastAsia="Calibri" w:cs="Open Sans"/>
              </w:rPr>
            </w:pPr>
          </w:p>
          <w:p w:rsidR="00043938" w:rsidRDefault="00043938" w:rsidP="00804DAA">
            <w:pPr>
              <w:ind w:left="17"/>
              <w:rPr>
                <w:rFonts w:eastAsia="Calibri" w:cs="Open Sans"/>
              </w:rPr>
            </w:pPr>
          </w:p>
          <w:p w:rsidR="00043938" w:rsidRDefault="00043938" w:rsidP="00804DAA">
            <w:pPr>
              <w:ind w:left="17"/>
              <w:rPr>
                <w:rFonts w:eastAsia="Calibri" w:cs="Open Sans"/>
              </w:rPr>
            </w:pPr>
          </w:p>
          <w:p w:rsidR="00C90849" w:rsidRPr="0030587F" w:rsidRDefault="00C90849" w:rsidP="00804DAA">
            <w:pPr>
              <w:ind w:left="17"/>
              <w:rPr>
                <w:rFonts w:eastAsia="Calibri" w:cs="Open Sans"/>
                <w:sz w:val="24"/>
                <w:szCs w:val="24"/>
              </w:rPr>
            </w:pPr>
          </w:p>
        </w:tc>
      </w:tr>
      <w:tr w:rsidR="0030587F" w:rsidRPr="0030587F" w:rsidTr="009E3D77">
        <w:tc>
          <w:tcPr>
            <w:tcW w:w="8924" w:type="dxa"/>
            <w:gridSpan w:val="4"/>
          </w:tcPr>
          <w:p w:rsidR="0030587F" w:rsidRPr="00C90849" w:rsidRDefault="0030587F" w:rsidP="00C90849">
            <w:pPr>
              <w:widowControl w:val="0"/>
              <w:spacing w:after="0"/>
              <w:jc w:val="both"/>
              <w:rPr>
                <w:sz w:val="24"/>
              </w:rPr>
            </w:pPr>
            <w:r w:rsidRPr="00C90849">
              <w:rPr>
                <w:rFonts w:eastAsia="Calibri"/>
                <w:sz w:val="24"/>
              </w:rPr>
              <w:lastRenderedPageBreak/>
              <w:t>Mahdolliset muut lapsen kehityksen, oppimisen ja hyvinvoinnin tukeen liittyvät tarpeet sekä lapsen tuen toteuttamiseen liittyvät tavoitteet ja tuen muodot: (pedagogiset, rakenteelliset ja hoidolliset)</w:t>
            </w:r>
          </w:p>
          <w:p w:rsidR="0030587F" w:rsidRPr="009E3D77" w:rsidRDefault="0030587F" w:rsidP="005B40F9">
            <w:pPr>
              <w:pStyle w:val="Luettelokappale"/>
              <w:ind w:left="360"/>
              <w:jc w:val="both"/>
              <w:rPr>
                <w:b/>
                <w:sz w:val="24"/>
                <w:szCs w:val="24"/>
              </w:rPr>
            </w:pPr>
            <w:r w:rsidRPr="009E3D77">
              <w:rPr>
                <w:b/>
                <w:sz w:val="24"/>
                <w:szCs w:val="24"/>
              </w:rPr>
              <w:t>Pedagogiset tuen muodot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varhaiskasvatuspäivän rakenteeseen ja päivärytmiin liittyvät ratkaisut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oppimisympäristöihin liittyvät ratkaisut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tarvittavat erityispedagogiset menetelmät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vuorovaikutus- ja kommunikointitavat, esimerkiksi viittomien ja kuvien käyttö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käytännöt, miten lapsi pääsee osalliseksi vertaisryhmän toimintaa, esimerkiksi esteettömyyden huomiointi.</w:t>
            </w:r>
          </w:p>
          <w:p w:rsidR="0030587F" w:rsidRPr="009E3D77" w:rsidRDefault="0030587F" w:rsidP="005B40F9">
            <w:pPr>
              <w:pStyle w:val="Luettelokappale"/>
              <w:ind w:left="360"/>
              <w:jc w:val="both"/>
              <w:rPr>
                <w:b/>
                <w:sz w:val="24"/>
                <w:szCs w:val="24"/>
              </w:rPr>
            </w:pPr>
            <w:r w:rsidRPr="009E3D77">
              <w:rPr>
                <w:b/>
                <w:sz w:val="24"/>
                <w:szCs w:val="24"/>
              </w:rPr>
              <w:t>Rakenteelliset tuen muodot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tuen toteuttamiseen liittyvän osaamisen ja erityispedagogisen osaamisen vahvistaminen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henkilöstön mitoitukseen ja rakenteeseen liittyvät ratkaisut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lapsiryhmän kokoon ja ryhmärakenteeseen liittyvät ratkaisut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tulkitsemis- ja avustamispalvelut sekä apuvälineiden käyttö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pien- tai erityisryhmä tai muu tarvittava ryhmämuoto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varhaiskasvatuksen erityisopettajan osa- tai kokoaikainen opetus tai konsultaatio.</w:t>
            </w:r>
          </w:p>
          <w:p w:rsidR="0030587F" w:rsidRPr="009E3D77" w:rsidRDefault="0030587F" w:rsidP="005B40F9">
            <w:pPr>
              <w:pStyle w:val="Luettelokappale"/>
              <w:ind w:left="360"/>
              <w:jc w:val="both"/>
              <w:rPr>
                <w:b/>
                <w:sz w:val="24"/>
                <w:szCs w:val="24"/>
              </w:rPr>
            </w:pPr>
            <w:r w:rsidRPr="009E3D77">
              <w:rPr>
                <w:b/>
                <w:sz w:val="24"/>
                <w:szCs w:val="24"/>
              </w:rPr>
              <w:t>Hoidolliset tuen muodot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perushoitoon, hoivaan ja avustamiseen liittyvät menetelmät</w:t>
            </w:r>
          </w:p>
          <w:p w:rsidR="0030587F" w:rsidRPr="0030587F" w:rsidRDefault="0030587F" w:rsidP="005B40F9">
            <w:pPr>
              <w:pStyle w:val="Luettelokappale"/>
              <w:ind w:left="360"/>
              <w:jc w:val="both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• terveydenhoidolliset tarpeet, esimerkiksi lapsen pitkäaikaissairauksien hoitoon, lääkitykseen, ruokavalioon ja liikkumiseen liittyvä avustaminen ja apuvälineet.</w:t>
            </w:r>
          </w:p>
          <w:p w:rsidR="0030587F" w:rsidRPr="0030587F" w:rsidRDefault="0030587F" w:rsidP="009E3D77">
            <w:pPr>
              <w:rPr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</w:tc>
      </w:tr>
      <w:tr w:rsidR="0030587F" w:rsidRPr="0030587F" w:rsidTr="009E3D77">
        <w:tc>
          <w:tcPr>
            <w:tcW w:w="8924" w:type="dxa"/>
            <w:gridSpan w:val="4"/>
          </w:tcPr>
          <w:p w:rsidR="0030587F" w:rsidRPr="00E63EE6" w:rsidRDefault="0030587F" w:rsidP="00E63EE6">
            <w:pPr>
              <w:widowControl w:val="0"/>
              <w:spacing w:after="0" w:line="240" w:lineRule="auto"/>
              <w:jc w:val="both"/>
              <w:rPr>
                <w:b/>
              </w:rPr>
            </w:pPr>
            <w:bookmarkStart w:id="4" w:name="_Hlk106363478"/>
            <w:r w:rsidRPr="00E63EE6">
              <w:rPr>
                <w:b/>
                <w:sz w:val="24"/>
              </w:rPr>
              <w:lastRenderedPageBreak/>
              <w:t xml:space="preserve">Lapsen tuen toteuttamista koskeva </w:t>
            </w:r>
            <w:bookmarkEnd w:id="4"/>
            <w:r w:rsidRPr="00E63EE6">
              <w:rPr>
                <w:b/>
                <w:sz w:val="24"/>
              </w:rPr>
              <w:t>hallintopäätös</w:t>
            </w:r>
          </w:p>
        </w:tc>
      </w:tr>
      <w:tr w:rsidR="0030587F" w:rsidRPr="0030587F" w:rsidTr="009E3D77">
        <w:tc>
          <w:tcPr>
            <w:tcW w:w="2974" w:type="dxa"/>
            <w:gridSpan w:val="2"/>
          </w:tcPr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Tukipalvelut (yleinen tuki)</w:t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6F11CD">
            <w:pPr>
              <w:pStyle w:val="Luettelokappale"/>
              <w:numPr>
                <w:ilvl w:val="0"/>
                <w:numId w:val="0"/>
              </w:numPr>
              <w:spacing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pvm/annettu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pvm/kumottu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spacing w:line="240" w:lineRule="auto"/>
              <w:rPr>
                <w:rFonts w:cs="Open Sans"/>
                <w:sz w:val="24"/>
                <w:szCs w:val="24"/>
              </w:rPr>
            </w:pPr>
          </w:p>
        </w:tc>
        <w:tc>
          <w:tcPr>
            <w:tcW w:w="2975" w:type="dxa"/>
          </w:tcPr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Tehostettu tuki</w:t>
            </w:r>
          </w:p>
          <w:p w:rsidR="0030587F" w:rsidRPr="0030587F" w:rsidRDefault="0030587F" w:rsidP="006F11CD">
            <w:pPr>
              <w:spacing w:line="240" w:lineRule="auto"/>
            </w:pPr>
          </w:p>
          <w:p w:rsidR="0030587F" w:rsidRPr="0030587F" w:rsidRDefault="0030587F" w:rsidP="0030587F">
            <w:pPr>
              <w:pStyle w:val="Luettelokappale"/>
              <w:numPr>
                <w:ilvl w:val="0"/>
                <w:numId w:val="0"/>
              </w:numPr>
              <w:spacing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pvm/annettu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pvm/kumottu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</w:tc>
        <w:tc>
          <w:tcPr>
            <w:tcW w:w="2975" w:type="dxa"/>
          </w:tcPr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Erityinen tuki</w:t>
            </w:r>
          </w:p>
          <w:p w:rsidR="0030587F" w:rsidRPr="0030587F" w:rsidRDefault="0030587F" w:rsidP="006F11CD">
            <w:pPr>
              <w:spacing w:line="240" w:lineRule="auto"/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pvm/annettu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 xml:space="preserve">pvm/kumottu </w:t>
            </w: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  <w:tr w:rsidR="0030587F" w:rsidRPr="0030587F" w:rsidTr="009E3D77">
        <w:tc>
          <w:tcPr>
            <w:tcW w:w="8924" w:type="dxa"/>
            <w:gridSpan w:val="4"/>
          </w:tcPr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  <w:r w:rsidRPr="0030587F">
              <w:rPr>
                <w:sz w:val="24"/>
                <w:szCs w:val="24"/>
              </w:rPr>
              <w:t>Muita huomioita</w:t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30587F">
              <w:rPr>
                <w:rFonts w:eastAsia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/>
              </w:rPr>
            </w:r>
            <w:r w:rsidRPr="0030587F">
              <w:rPr>
                <w:rFonts w:eastAsia="Calibri"/>
              </w:rPr>
              <w:fldChar w:fldCharType="separate"/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/>
              </w:rPr>
              <w:fldChar w:fldCharType="end"/>
            </w:r>
          </w:p>
          <w:p w:rsidR="0030587F" w:rsidRPr="0030587F" w:rsidRDefault="0030587F" w:rsidP="005B40F9">
            <w:pPr>
              <w:pStyle w:val="Luettelokappale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:rsidR="0030587F" w:rsidRDefault="0030587F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Default="00A44BB1" w:rsidP="0030587F">
      <w:pPr>
        <w:rPr>
          <w:rFonts w:cs="Open Sans"/>
        </w:rPr>
      </w:pPr>
    </w:p>
    <w:p w:rsidR="00A44BB1" w:rsidRPr="009A1535" w:rsidRDefault="00A44BB1" w:rsidP="009A1535">
      <w:pPr>
        <w:widowControl w:val="0"/>
        <w:spacing w:after="0" w:line="276" w:lineRule="auto"/>
        <w:ind w:left="720"/>
        <w:rPr>
          <w:b/>
          <w:sz w:val="28"/>
        </w:rPr>
      </w:pPr>
      <w:r w:rsidRPr="009A1535">
        <w:rPr>
          <w:b/>
          <w:sz w:val="28"/>
        </w:rPr>
        <w:lastRenderedPageBreak/>
        <w:t>OSIO D Monialainen yhteistyö ja muut asiat</w:t>
      </w:r>
      <w:r w:rsidR="009A1535">
        <w:rPr>
          <w:b/>
          <w:sz w:val="28"/>
        </w:rPr>
        <w:t xml:space="preserve"> </w:t>
      </w:r>
      <w:r w:rsidR="009A1535" w:rsidRPr="009A1535">
        <w:rPr>
          <w:b/>
          <w:sz w:val="22"/>
        </w:rPr>
        <w:t>(täytetään kaikista lapsista)</w:t>
      </w:r>
    </w:p>
    <w:p w:rsidR="00A44BB1" w:rsidRDefault="00A44BB1" w:rsidP="009A1535">
      <w:pPr>
        <w:pStyle w:val="Luettelokappale"/>
        <w:widowControl w:val="0"/>
        <w:numPr>
          <w:ilvl w:val="0"/>
          <w:numId w:val="0"/>
        </w:numPr>
        <w:spacing w:after="0" w:line="276" w:lineRule="auto"/>
        <w:ind w:left="720"/>
        <w:rPr>
          <w:b/>
        </w:rPr>
      </w:pPr>
    </w:p>
    <w:p w:rsidR="00A44BB1" w:rsidRPr="00F85535" w:rsidRDefault="00A44BB1" w:rsidP="009A1535">
      <w:pPr>
        <w:pStyle w:val="Luettelokappale"/>
        <w:widowControl w:val="0"/>
        <w:numPr>
          <w:ilvl w:val="0"/>
          <w:numId w:val="0"/>
        </w:numPr>
        <w:spacing w:after="0" w:line="276" w:lineRule="auto"/>
        <w:ind w:left="720"/>
        <w:rPr>
          <w:b/>
        </w:rPr>
      </w:pPr>
      <w:r w:rsidRPr="00F85535">
        <w:rPr>
          <w:b/>
        </w:rPr>
        <w:t>Monialainen yhteistyö</w:t>
      </w:r>
    </w:p>
    <w:p w:rsidR="00A44BB1" w:rsidRDefault="00A44BB1" w:rsidP="009A1535">
      <w:pPr>
        <w:pStyle w:val="Luettelokappale"/>
        <w:widowControl w:val="0"/>
        <w:numPr>
          <w:ilvl w:val="0"/>
          <w:numId w:val="0"/>
        </w:numPr>
        <w:spacing w:after="0" w:line="276" w:lineRule="auto"/>
        <w:ind w:left="720"/>
      </w:pPr>
    </w:p>
    <w:p w:rsidR="00A44BB1" w:rsidRDefault="00A44BB1" w:rsidP="009A1535">
      <w:pPr>
        <w:pStyle w:val="Luettelokappale"/>
        <w:widowControl w:val="0"/>
        <w:numPr>
          <w:ilvl w:val="0"/>
          <w:numId w:val="0"/>
        </w:numPr>
        <w:spacing w:after="0" w:line="276" w:lineRule="auto"/>
        <w:ind w:left="720"/>
      </w:pPr>
      <w:r>
        <w:t>Yhteistyön näkökulmasta huomioidaan</w:t>
      </w:r>
    </w:p>
    <w:p w:rsidR="00A44BB1" w:rsidRPr="0030587F" w:rsidRDefault="00A44BB1" w:rsidP="009A1535">
      <w:pPr>
        <w:pStyle w:val="Luettelokappale"/>
        <w:widowControl w:val="0"/>
        <w:numPr>
          <w:ilvl w:val="0"/>
          <w:numId w:val="21"/>
        </w:numPr>
        <w:spacing w:after="0" w:line="276" w:lineRule="auto"/>
        <w:ind w:left="1080"/>
      </w:pPr>
      <w:r w:rsidRPr="0030587F">
        <w:t xml:space="preserve">yhteistyö lapsen ja huoltajan kanssa </w:t>
      </w:r>
    </w:p>
    <w:p w:rsidR="00A44BB1" w:rsidRPr="0030587F" w:rsidRDefault="00A44BB1" w:rsidP="009A1535">
      <w:pPr>
        <w:pStyle w:val="Luettelokappale"/>
        <w:widowControl w:val="0"/>
        <w:numPr>
          <w:ilvl w:val="0"/>
          <w:numId w:val="21"/>
        </w:numPr>
        <w:spacing w:after="0" w:line="276" w:lineRule="auto"/>
        <w:ind w:left="1080"/>
      </w:pPr>
      <w:r w:rsidRPr="0030587F">
        <w:t xml:space="preserve">erityisasiantuntijoiden palvelujen käyttö </w:t>
      </w:r>
    </w:p>
    <w:p w:rsidR="00A44BB1" w:rsidRPr="0030587F" w:rsidRDefault="00A44BB1" w:rsidP="009A1535">
      <w:pPr>
        <w:pStyle w:val="Luettelokappale"/>
        <w:widowControl w:val="0"/>
        <w:numPr>
          <w:ilvl w:val="0"/>
          <w:numId w:val="21"/>
        </w:numPr>
        <w:spacing w:after="0" w:line="276" w:lineRule="auto"/>
        <w:ind w:left="1080"/>
      </w:pPr>
      <w:r w:rsidRPr="0030587F">
        <w:t xml:space="preserve">sosiaali- ja terveydenhuollon sekä muiden tarvittavien asiantuntijoiden antama ohjaus ja konsultaatio </w:t>
      </w:r>
    </w:p>
    <w:p w:rsidR="00A44BB1" w:rsidRPr="0030587F" w:rsidRDefault="00A44BB1" w:rsidP="009A1535">
      <w:pPr>
        <w:pStyle w:val="Luettelokappale"/>
        <w:widowControl w:val="0"/>
        <w:numPr>
          <w:ilvl w:val="0"/>
          <w:numId w:val="21"/>
        </w:numPr>
        <w:spacing w:after="0" w:line="276" w:lineRule="auto"/>
        <w:ind w:left="1080"/>
      </w:pPr>
      <w:r w:rsidRPr="0030587F">
        <w:t xml:space="preserve">mahdollisten kuljetusten järjestelyt ja vastuut. </w:t>
      </w:r>
    </w:p>
    <w:p w:rsidR="00A44BB1" w:rsidRPr="0030587F" w:rsidRDefault="00A44BB1" w:rsidP="00A44BB1">
      <w:pPr>
        <w:pStyle w:val="Luettelokappale"/>
        <w:numPr>
          <w:ilvl w:val="0"/>
          <w:numId w:val="0"/>
        </w:numPr>
        <w:ind w:left="1080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44BB1" w:rsidRPr="0030587F" w:rsidTr="003236E5">
        <w:tc>
          <w:tcPr>
            <w:tcW w:w="8908" w:type="dxa"/>
          </w:tcPr>
          <w:p w:rsidR="00A44BB1" w:rsidRPr="00F85535" w:rsidRDefault="00A44BB1" w:rsidP="003236E5">
            <w:pPr>
              <w:spacing w:after="0" w:line="240" w:lineRule="auto"/>
              <w:rPr>
                <w:rFonts w:eastAsia="Calibri"/>
                <w:sz w:val="24"/>
              </w:rPr>
            </w:pPr>
            <w:r w:rsidRPr="00F85535">
              <w:rPr>
                <w:rFonts w:eastAsia="Calibri"/>
                <w:sz w:val="24"/>
              </w:rPr>
              <w:t xml:space="preserve">Organisaatiot, henkilöt ja yhteystiedot </w:t>
            </w:r>
          </w:p>
          <w:p w:rsidR="00A44BB1" w:rsidRPr="00F85535" w:rsidRDefault="00A44BB1" w:rsidP="003236E5">
            <w:pPr>
              <w:spacing w:line="240" w:lineRule="auto"/>
              <w:ind w:left="567" w:hanging="567"/>
              <w:rPr>
                <w:rFonts w:eastAsia="Calibri" w:cs="Open Sans"/>
                <w:sz w:val="24"/>
                <w:szCs w:val="24"/>
              </w:rPr>
            </w:pPr>
            <w:r w:rsidRPr="00F85535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85535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F85535">
              <w:rPr>
                <w:rFonts w:eastAsia="Calibri" w:cs="Open Sans"/>
              </w:rPr>
            </w:r>
            <w:r w:rsidRPr="00F85535">
              <w:rPr>
                <w:rFonts w:eastAsia="Calibri" w:cs="Open Sans"/>
              </w:rPr>
              <w:fldChar w:fldCharType="separate"/>
            </w:r>
            <w:r w:rsidRPr="00F85535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</w:rPr>
              <w:fldChar w:fldCharType="end"/>
            </w:r>
          </w:p>
          <w:p w:rsidR="00A44BB1" w:rsidRPr="00F85535" w:rsidRDefault="00A44BB1" w:rsidP="003236E5">
            <w:pPr>
              <w:spacing w:line="240" w:lineRule="auto"/>
              <w:rPr>
                <w:rFonts w:eastAsia="Calibri" w:cs="Open Sans"/>
                <w:sz w:val="24"/>
                <w:szCs w:val="24"/>
              </w:rPr>
            </w:pPr>
          </w:p>
        </w:tc>
      </w:tr>
      <w:tr w:rsidR="00A44BB1" w:rsidRPr="0030587F" w:rsidTr="003236E5">
        <w:tc>
          <w:tcPr>
            <w:tcW w:w="8908" w:type="dxa"/>
          </w:tcPr>
          <w:p w:rsidR="00A44BB1" w:rsidRPr="00F85535" w:rsidRDefault="00A44BB1" w:rsidP="003236E5">
            <w:pPr>
              <w:widowControl w:val="0"/>
              <w:spacing w:after="0" w:line="240" w:lineRule="auto"/>
              <w:jc w:val="both"/>
              <w:rPr>
                <w:rFonts w:eastAsia="Calibri"/>
                <w:sz w:val="24"/>
              </w:rPr>
            </w:pPr>
            <w:proofErr w:type="gramStart"/>
            <w:r w:rsidRPr="00F85535">
              <w:rPr>
                <w:rFonts w:eastAsia="Calibri"/>
                <w:sz w:val="24"/>
              </w:rPr>
              <w:t>Sovitut yhteistyötavat, vastuut ja palvelut</w:t>
            </w:r>
            <w:proofErr w:type="gramEnd"/>
          </w:p>
          <w:p w:rsidR="00A44BB1" w:rsidRPr="00F85535" w:rsidRDefault="00A44BB1" w:rsidP="003236E5">
            <w:pPr>
              <w:spacing w:line="240" w:lineRule="auto"/>
              <w:jc w:val="both"/>
              <w:rPr>
                <w:rFonts w:eastAsia="Calibri" w:cs="Open Sans"/>
                <w:sz w:val="24"/>
                <w:szCs w:val="24"/>
              </w:rPr>
            </w:pPr>
            <w:r w:rsidRPr="00F85535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85535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F85535">
              <w:rPr>
                <w:rFonts w:eastAsia="Calibri" w:cs="Open Sans"/>
              </w:rPr>
            </w:r>
            <w:r w:rsidRPr="00F85535">
              <w:rPr>
                <w:rFonts w:eastAsia="Calibri" w:cs="Open Sans"/>
              </w:rPr>
              <w:fldChar w:fldCharType="separate"/>
            </w:r>
            <w:r w:rsidRPr="00F85535">
              <w:rPr>
                <w:rFonts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cs="Open Sans"/>
                <w:noProof/>
                <w:sz w:val="24"/>
                <w:szCs w:val="24"/>
              </w:rPr>
              <w:t> </w:t>
            </w:r>
            <w:r w:rsidRPr="00F85535">
              <w:rPr>
                <w:rFonts w:eastAsia="Calibri" w:cs="Open Sans"/>
              </w:rPr>
              <w:fldChar w:fldCharType="end"/>
            </w:r>
          </w:p>
          <w:p w:rsidR="00A44BB1" w:rsidRPr="00F85535" w:rsidRDefault="00A44BB1" w:rsidP="003236E5">
            <w:pPr>
              <w:spacing w:line="240" w:lineRule="auto"/>
              <w:jc w:val="both"/>
              <w:rPr>
                <w:rFonts w:eastAsia="Calibri"/>
                <w:sz w:val="24"/>
              </w:rPr>
            </w:pPr>
          </w:p>
        </w:tc>
      </w:tr>
    </w:tbl>
    <w:p w:rsidR="00A44BB1" w:rsidRDefault="00A44BB1" w:rsidP="0030587F">
      <w:pPr>
        <w:rPr>
          <w:rFonts w:cs="Open Sans"/>
        </w:rPr>
      </w:pPr>
    </w:p>
    <w:p w:rsidR="00B12A15" w:rsidRPr="009A1535" w:rsidRDefault="00B12A15" w:rsidP="009A1535">
      <w:pPr>
        <w:widowControl w:val="0"/>
        <w:spacing w:after="0" w:line="276" w:lineRule="auto"/>
        <w:ind w:left="720"/>
        <w:rPr>
          <w:b/>
        </w:rPr>
      </w:pPr>
      <w:r w:rsidRPr="009A1535">
        <w:rPr>
          <w:rFonts w:eastAsia="Calibri"/>
          <w:b/>
        </w:rPr>
        <w:t xml:space="preserve">Muut mahdolliset esiopetuksessa ja esiopetusta täydentävässä varhaiskasvatuksessa huomioitavat asiat </w:t>
      </w:r>
    </w:p>
    <w:p w:rsidR="0030587F" w:rsidRPr="0030587F" w:rsidRDefault="0030587F" w:rsidP="0030587F">
      <w:pPr>
        <w:ind w:left="720"/>
        <w:rPr>
          <w:rFonts w:cs="Open Sans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9475"/>
      </w:tblGrid>
      <w:tr w:rsidR="0030587F" w:rsidRPr="0030587F" w:rsidTr="005B40F9">
        <w:tc>
          <w:tcPr>
            <w:tcW w:w="9628" w:type="dxa"/>
          </w:tcPr>
          <w:p w:rsidR="0030587F" w:rsidRPr="0030587F" w:rsidRDefault="0030587F" w:rsidP="005B40F9">
            <w:pPr>
              <w:rPr>
                <w:rFonts w:cs="Open Sans"/>
                <w:sz w:val="24"/>
                <w:szCs w:val="24"/>
              </w:rPr>
            </w:pPr>
            <w:r w:rsidRPr="0030587F">
              <w:rPr>
                <w:rFonts w:eastAsia="Calibri" w:cs="Open San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0587F">
              <w:rPr>
                <w:rFonts w:eastAsia="Calibri" w:cs="Open Sans"/>
                <w:sz w:val="24"/>
                <w:szCs w:val="24"/>
              </w:rPr>
              <w:instrText xml:space="preserve"> FORMTEXT </w:instrText>
            </w:r>
            <w:r w:rsidRPr="0030587F">
              <w:rPr>
                <w:rFonts w:eastAsia="Calibri" w:cs="Open Sans"/>
              </w:rPr>
            </w:r>
            <w:r w:rsidRPr="0030587F">
              <w:rPr>
                <w:rFonts w:eastAsia="Calibri" w:cs="Open Sans"/>
              </w:rPr>
              <w:fldChar w:fldCharType="separate"/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  <w:noProof/>
                <w:sz w:val="24"/>
                <w:szCs w:val="24"/>
              </w:rPr>
              <w:t> </w:t>
            </w:r>
            <w:r w:rsidRPr="0030587F">
              <w:rPr>
                <w:rFonts w:eastAsia="Calibri" w:cs="Open Sans"/>
              </w:rPr>
              <w:fldChar w:fldCharType="end"/>
            </w:r>
          </w:p>
          <w:p w:rsidR="0030587F" w:rsidRPr="0030587F" w:rsidRDefault="0030587F" w:rsidP="005B40F9">
            <w:pPr>
              <w:rPr>
                <w:rFonts w:cs="Open Sans"/>
                <w:sz w:val="24"/>
                <w:szCs w:val="24"/>
              </w:rPr>
            </w:pPr>
          </w:p>
        </w:tc>
      </w:tr>
    </w:tbl>
    <w:p w:rsidR="0030587F" w:rsidRPr="0030587F" w:rsidRDefault="0030587F" w:rsidP="0030587F">
      <w:pPr>
        <w:ind w:left="720"/>
        <w:rPr>
          <w:rFonts w:cs="Open Sans"/>
        </w:rPr>
      </w:pPr>
    </w:p>
    <w:p w:rsidR="001D2B48" w:rsidRPr="0030587F" w:rsidRDefault="001D2B48" w:rsidP="0030587F">
      <w:pPr>
        <w:rPr>
          <w:rFonts w:cs="Open Sans"/>
        </w:rPr>
      </w:pPr>
    </w:p>
    <w:bookmarkEnd w:id="0"/>
    <w:sectPr w:rsidR="001D2B48" w:rsidRPr="0030587F" w:rsidSect="00B02622">
      <w:headerReference w:type="even" r:id="rId8"/>
      <w:headerReference w:type="default" r:id="rId9"/>
      <w:footerReference w:type="default" r:id="rId10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C3" w:rsidRDefault="000A11C3" w:rsidP="006C6586">
      <w:pPr>
        <w:spacing w:before="0" w:after="0" w:line="240" w:lineRule="auto"/>
      </w:pPr>
      <w:r>
        <w:separator/>
      </w:r>
    </w:p>
  </w:endnote>
  <w:endnote w:type="continuationSeparator" w:id="0">
    <w:p w:rsidR="000A11C3" w:rsidRDefault="000A11C3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467EB265-5A82-486A-92A0-7E2E82FA2D16}"/>
    <w:embedBold r:id="rId2" w:fontKey="{EA1A93E5-3815-43D3-B7DB-FFA8BCEF5EB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C3" w:rsidRDefault="000A11C3" w:rsidP="006C6586">
      <w:pPr>
        <w:spacing w:before="0" w:after="0" w:line="240" w:lineRule="auto"/>
      </w:pPr>
      <w:r>
        <w:separator/>
      </w:r>
    </w:p>
  </w:footnote>
  <w:footnote w:type="continuationSeparator" w:id="0">
    <w:p w:rsidR="000A11C3" w:rsidRDefault="000A11C3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7F" w:rsidRPr="00F261C2" w:rsidRDefault="00D20849" w:rsidP="006F11CD">
    <w:pPr>
      <w:pStyle w:val="Yltunniste"/>
      <w:tabs>
        <w:tab w:val="clear" w:pos="4513"/>
        <w:tab w:val="clear" w:pos="9026"/>
        <w:tab w:val="right" w:pos="10205"/>
      </w:tabs>
      <w:spacing w:after="720"/>
      <w:ind w:left="2608" w:hanging="2608"/>
    </w:pPr>
    <w:r>
      <w:rPr>
        <w:noProof/>
        <w:lang w:eastAsia="fi-FI"/>
      </w:rPr>
      <w:drawing>
        <wp:inline distT="0" distB="0" distL="0" distR="0" wp14:anchorId="18EA659C" wp14:editId="7348C8D1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587F">
      <w:tab/>
      <w:t xml:space="preserve">LAPSEN </w:t>
    </w:r>
    <w:r w:rsidR="00EF34E9">
      <w:t>ESIOPETUKSEN JA ESIOPETUSTA TÄYDENTÄVÄN VARHAISKASVATUKSEN SUUNNITELMA</w:t>
    </w:r>
    <w:r w:rsidR="00B02622">
      <w:tab/>
    </w:r>
    <w:r w:rsidR="0080631C">
      <w:tab/>
    </w:r>
    <w:r w:rsidR="00B02622">
      <w:fldChar w:fldCharType="begin"/>
    </w:r>
    <w:r w:rsidR="00B02622">
      <w:instrText xml:space="preserve"> PAGE  \* Arabic  \* MERGEFORMAT </w:instrText>
    </w:r>
    <w:r w:rsidR="00B02622">
      <w:fldChar w:fldCharType="separate"/>
    </w:r>
    <w:r w:rsidR="00B40FF7">
      <w:rPr>
        <w:noProof/>
      </w:rPr>
      <w:t>6</w:t>
    </w:r>
    <w:r w:rsidR="00B02622">
      <w:fldChar w:fldCharType="end"/>
    </w:r>
    <w:r w:rsidR="0030587F">
      <w:tab/>
    </w:r>
    <w:r w:rsidR="006F11CD">
      <w:t xml:space="preserve">     </w:t>
    </w:r>
    <w:r w:rsidR="0030587F">
      <w:t>Salassa pidettävä</w:t>
    </w:r>
    <w:r w:rsidR="006F11CD">
      <w:t>,</w:t>
    </w:r>
    <w:r w:rsidR="0030587F">
      <w:t xml:space="preserve"> Varhaiskasvatuslaki (540/2018</w:t>
    </w:r>
    <w:r w:rsidR="00AB3FE9">
      <w:t>) 40 §:n 3 mom.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14" w15:restartNumberingAfterBreak="0">
    <w:nsid w:val="2F2B361E"/>
    <w:multiLevelType w:val="multilevel"/>
    <w:tmpl w:val="65AE2EF8"/>
    <w:lvl w:ilvl="0">
      <w:start w:val="1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3B113F81"/>
    <w:multiLevelType w:val="hybridMultilevel"/>
    <w:tmpl w:val="512A4C3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154F90"/>
    <w:multiLevelType w:val="multilevel"/>
    <w:tmpl w:val="65AE2EF8"/>
    <w:lvl w:ilvl="0">
      <w:start w:val="1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BE2787"/>
    <w:multiLevelType w:val="multilevel"/>
    <w:tmpl w:val="2B34C52A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2" w15:restartNumberingAfterBreak="0">
    <w:nsid w:val="7FD973BB"/>
    <w:multiLevelType w:val="multilevel"/>
    <w:tmpl w:val="45DED998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  <w:num w:numId="19">
    <w:abstractNumId w:val="17"/>
  </w:num>
  <w:num w:numId="20">
    <w:abstractNumId w:val="13"/>
  </w:num>
  <w:num w:numId="21">
    <w:abstractNumId w:val="15"/>
  </w:num>
  <w:num w:numId="22">
    <w:abstractNumId w:val="18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C3"/>
    <w:rsid w:val="00043938"/>
    <w:rsid w:val="00043C6F"/>
    <w:rsid w:val="00046D10"/>
    <w:rsid w:val="00067F09"/>
    <w:rsid w:val="00070E6D"/>
    <w:rsid w:val="00075B57"/>
    <w:rsid w:val="000A11C3"/>
    <w:rsid w:val="000B7A93"/>
    <w:rsid w:val="000C6EDA"/>
    <w:rsid w:val="000D6980"/>
    <w:rsid w:val="00112695"/>
    <w:rsid w:val="001325BD"/>
    <w:rsid w:val="00140371"/>
    <w:rsid w:val="0015300A"/>
    <w:rsid w:val="00173F25"/>
    <w:rsid w:val="00196E1F"/>
    <w:rsid w:val="001D0FDB"/>
    <w:rsid w:val="001D2B48"/>
    <w:rsid w:val="001D4733"/>
    <w:rsid w:val="002402ED"/>
    <w:rsid w:val="00261924"/>
    <w:rsid w:val="002726BB"/>
    <w:rsid w:val="002903A0"/>
    <w:rsid w:val="002B2FE6"/>
    <w:rsid w:val="002B4296"/>
    <w:rsid w:val="002D2E5C"/>
    <w:rsid w:val="002E217E"/>
    <w:rsid w:val="0030587F"/>
    <w:rsid w:val="003D573B"/>
    <w:rsid w:val="004406CB"/>
    <w:rsid w:val="0045200F"/>
    <w:rsid w:val="00466AEE"/>
    <w:rsid w:val="004B01FD"/>
    <w:rsid w:val="00541C2E"/>
    <w:rsid w:val="005779EE"/>
    <w:rsid w:val="0058506E"/>
    <w:rsid w:val="005A5C49"/>
    <w:rsid w:val="005E11B2"/>
    <w:rsid w:val="00606C60"/>
    <w:rsid w:val="006116A2"/>
    <w:rsid w:val="006152F3"/>
    <w:rsid w:val="00662D49"/>
    <w:rsid w:val="00681F75"/>
    <w:rsid w:val="00683516"/>
    <w:rsid w:val="006C006F"/>
    <w:rsid w:val="006C6586"/>
    <w:rsid w:val="006F11CD"/>
    <w:rsid w:val="00710AD9"/>
    <w:rsid w:val="007270DC"/>
    <w:rsid w:val="007276FC"/>
    <w:rsid w:val="00747DBD"/>
    <w:rsid w:val="00760F33"/>
    <w:rsid w:val="00793210"/>
    <w:rsid w:val="007A25C2"/>
    <w:rsid w:val="007B3277"/>
    <w:rsid w:val="007B796C"/>
    <w:rsid w:val="007D6132"/>
    <w:rsid w:val="00804DAA"/>
    <w:rsid w:val="0080631C"/>
    <w:rsid w:val="0086138F"/>
    <w:rsid w:val="008633E5"/>
    <w:rsid w:val="00866929"/>
    <w:rsid w:val="0087273A"/>
    <w:rsid w:val="008D3F6A"/>
    <w:rsid w:val="009343B5"/>
    <w:rsid w:val="00942A53"/>
    <w:rsid w:val="009A1535"/>
    <w:rsid w:val="009E3D77"/>
    <w:rsid w:val="00A01AA9"/>
    <w:rsid w:val="00A03DA9"/>
    <w:rsid w:val="00A10629"/>
    <w:rsid w:val="00A14B7A"/>
    <w:rsid w:val="00A1532E"/>
    <w:rsid w:val="00A317BE"/>
    <w:rsid w:val="00A44BB1"/>
    <w:rsid w:val="00A52F93"/>
    <w:rsid w:val="00A81AB2"/>
    <w:rsid w:val="00A83BF2"/>
    <w:rsid w:val="00A84F66"/>
    <w:rsid w:val="00AB3FE9"/>
    <w:rsid w:val="00AC324E"/>
    <w:rsid w:val="00AE0308"/>
    <w:rsid w:val="00B016E9"/>
    <w:rsid w:val="00B02622"/>
    <w:rsid w:val="00B12A15"/>
    <w:rsid w:val="00B40FF7"/>
    <w:rsid w:val="00B5323F"/>
    <w:rsid w:val="00B71699"/>
    <w:rsid w:val="00BA1CDB"/>
    <w:rsid w:val="00BE498F"/>
    <w:rsid w:val="00BF65B7"/>
    <w:rsid w:val="00C07C98"/>
    <w:rsid w:val="00C57CCE"/>
    <w:rsid w:val="00C61323"/>
    <w:rsid w:val="00C90849"/>
    <w:rsid w:val="00CF497D"/>
    <w:rsid w:val="00D10B7B"/>
    <w:rsid w:val="00D20849"/>
    <w:rsid w:val="00DB0202"/>
    <w:rsid w:val="00DC209E"/>
    <w:rsid w:val="00E07C66"/>
    <w:rsid w:val="00E63EE6"/>
    <w:rsid w:val="00EA5E5B"/>
    <w:rsid w:val="00EC262E"/>
    <w:rsid w:val="00EF34E9"/>
    <w:rsid w:val="00F261C2"/>
    <w:rsid w:val="00F83C12"/>
    <w:rsid w:val="00F85535"/>
    <w:rsid w:val="00F975B5"/>
    <w:rsid w:val="00FB5C05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5EE2F-331C-40DD-B6EE-85BB5337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1</TotalTime>
  <Pages>6</Pages>
  <Words>546</Words>
  <Characters>4427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Riihimäen asiakirjapohja</vt:lpstr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Pullinen Anne</cp:lastModifiedBy>
  <cp:revision>2</cp:revision>
  <dcterms:created xsi:type="dcterms:W3CDTF">2022-09-11T12:04:00Z</dcterms:created>
  <dcterms:modified xsi:type="dcterms:W3CDTF">2022-09-11T12:04:00Z</dcterms:modified>
</cp:coreProperties>
</file>