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alearuudukkotaulukko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ehtisen yleisen asettelun taulukko"/>
      </w:tblPr>
      <w:tblGrid>
        <w:gridCol w:w="7380"/>
        <w:gridCol w:w="3420"/>
      </w:tblGrid>
      <w:tr w:rsidR="00880783" w:rsidRPr="00AA4794" w14:paraId="7E1C09EA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1A3EC69E" w14:textId="410A4258" w:rsidR="005C61E4" w:rsidRPr="00AA4794" w:rsidRDefault="00C6030F" w:rsidP="00C6030F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60F145DB" wp14:editId="59BD6894">
                  <wp:extent cx="4503420" cy="2461260"/>
                  <wp:effectExtent l="0" t="0" r="0" b="0"/>
                  <wp:docPr id="1" name="Kuva 1" descr="Kuva, joka sisältää kohteen henkilö, vaate, ryhmä, kansa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Kuva, joka sisältää kohteen henkilö, vaate, ryhmä, kansa&#10;&#10;Kuvaus luotu automaattisesti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3420" cy="246126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D8BAB3B" w14:textId="0F6A3153" w:rsidR="00C6030F" w:rsidRPr="00C6030F" w:rsidRDefault="00C6030F" w:rsidP="00C6030F">
            <w:pPr>
              <w:pStyle w:val="Otsikko"/>
              <w:rPr>
                <w:bCs w:val="0"/>
              </w:rPr>
            </w:pPr>
            <w:r>
              <w:t>SAVITAIPALEEN LUKIO</w:t>
            </w:r>
          </w:p>
          <w:p w14:paraId="0B563677" w14:textId="4B36C978" w:rsidR="005C61E4" w:rsidRPr="00AA4794" w:rsidRDefault="00C6030F" w:rsidP="005C61E4">
            <w:pPr>
              <w:pStyle w:val="Otsikko1"/>
            </w:pPr>
            <w:r>
              <w:t>Tule opiskelemaan meille</w:t>
            </w:r>
          </w:p>
          <w:p w14:paraId="48D3E6C8" w14:textId="5CA2C8C8" w:rsidR="00C6030F" w:rsidRDefault="00C6030F" w:rsidP="00C6030F">
            <w:pPr>
              <w:rPr>
                <w:bCs w:val="0"/>
              </w:rPr>
            </w:pPr>
            <w:r w:rsidRPr="00C6030F">
              <w:t>Lukiomme etuja:</w:t>
            </w:r>
          </w:p>
          <w:p w14:paraId="057420B7" w14:textId="5C1F4FF3" w:rsidR="005C61E4" w:rsidRDefault="00C6030F" w:rsidP="00C6030F">
            <w:pPr>
              <w:pStyle w:val="Luettelokappale"/>
              <w:numPr>
                <w:ilvl w:val="0"/>
                <w:numId w:val="13"/>
              </w:numPr>
              <w:rPr>
                <w:bCs w:val="0"/>
              </w:rPr>
            </w:pPr>
            <w:r w:rsidRPr="00C6030F">
              <w:t>kohtuullisen kokoiset opetusryhmät</w:t>
            </w:r>
          </w:p>
          <w:p w14:paraId="6595E7EC" w14:textId="72CA9332" w:rsidR="00C6030F" w:rsidRDefault="00C6030F" w:rsidP="00C6030F">
            <w:pPr>
              <w:pStyle w:val="Luettelokappale"/>
              <w:numPr>
                <w:ilvl w:val="0"/>
                <w:numId w:val="13"/>
              </w:numPr>
              <w:rPr>
                <w:bCs w:val="0"/>
              </w:rPr>
            </w:pPr>
            <w:r w:rsidRPr="00C6030F">
              <w:t>yksilöllinen seuranta ja opintojen ohjaus</w:t>
            </w:r>
          </w:p>
          <w:p w14:paraId="56CFB02C" w14:textId="00FFAE7E" w:rsidR="00C6030F" w:rsidRDefault="00C6030F" w:rsidP="00C6030F">
            <w:pPr>
              <w:pStyle w:val="Luettelokappale"/>
              <w:numPr>
                <w:ilvl w:val="0"/>
                <w:numId w:val="14"/>
              </w:numPr>
              <w:rPr>
                <w:bCs w:val="0"/>
              </w:rPr>
            </w:pPr>
            <w:r w:rsidRPr="00C6030F">
              <w:t>hyvät yo-kirjoitustulokset</w:t>
            </w:r>
          </w:p>
          <w:p w14:paraId="532A9C90" w14:textId="5BBD69E2" w:rsidR="00C6030F" w:rsidRDefault="00C6030F" w:rsidP="00C6030F">
            <w:pPr>
              <w:pStyle w:val="Luettelokappale"/>
              <w:numPr>
                <w:ilvl w:val="0"/>
                <w:numId w:val="14"/>
              </w:numPr>
              <w:rPr>
                <w:bCs w:val="0"/>
              </w:rPr>
            </w:pPr>
            <w:r w:rsidRPr="00C6030F">
              <w:t>tuttuus ja turvallisuus</w:t>
            </w:r>
          </w:p>
          <w:p w14:paraId="1FB259AC" w14:textId="27A68DA6" w:rsidR="00C6030F" w:rsidRDefault="00C6030F" w:rsidP="00C6030F">
            <w:pPr>
              <w:pStyle w:val="Luettelokappale"/>
              <w:numPr>
                <w:ilvl w:val="0"/>
                <w:numId w:val="14"/>
              </w:numPr>
              <w:rPr>
                <w:bCs w:val="0"/>
              </w:rPr>
            </w:pPr>
            <w:r w:rsidRPr="00C6030F">
              <w:t>hyvä yhteishenki luo mukavan ilmapiirin</w:t>
            </w:r>
          </w:p>
          <w:p w14:paraId="59FBFE3C" w14:textId="26C98FDA" w:rsidR="00C6030F" w:rsidRDefault="00C6030F" w:rsidP="00C6030F">
            <w:pPr>
              <w:pStyle w:val="Luettelokappale"/>
              <w:numPr>
                <w:ilvl w:val="0"/>
                <w:numId w:val="14"/>
              </w:numPr>
              <w:rPr>
                <w:bCs w:val="0"/>
              </w:rPr>
            </w:pPr>
            <w:r w:rsidRPr="00C6030F">
              <w:t>monipuolinen kurssitarjonta</w:t>
            </w:r>
          </w:p>
          <w:p w14:paraId="5BA6E645" w14:textId="7F358E34" w:rsidR="00C6030F" w:rsidRDefault="00C6030F" w:rsidP="00C6030F">
            <w:pPr>
              <w:pStyle w:val="Luettelokappale"/>
              <w:numPr>
                <w:ilvl w:val="0"/>
                <w:numId w:val="14"/>
              </w:numPr>
              <w:rPr>
                <w:bCs w:val="0"/>
              </w:rPr>
            </w:pPr>
            <w:r w:rsidRPr="00C6030F">
              <w:t>kansainväliset opintomatkat, yliopistoyhteistyö</w:t>
            </w:r>
          </w:p>
          <w:p w14:paraId="66D8EDE9" w14:textId="2AC40AA3" w:rsidR="00C6030F" w:rsidRDefault="00C6030F" w:rsidP="00C6030F">
            <w:pPr>
              <w:pStyle w:val="Luettelokappale"/>
              <w:numPr>
                <w:ilvl w:val="0"/>
                <w:numId w:val="14"/>
              </w:numPr>
              <w:rPr>
                <w:bCs w:val="0"/>
              </w:rPr>
            </w:pPr>
            <w:r w:rsidRPr="00C6030F">
              <w:t>ilmainen hygieniapassin suorittamismahdollisuus</w:t>
            </w:r>
          </w:p>
          <w:p w14:paraId="41979C1E" w14:textId="2938E25E" w:rsidR="00C6030F" w:rsidRDefault="00C6030F" w:rsidP="00C6030F">
            <w:pPr>
              <w:pStyle w:val="Luettelokappale"/>
              <w:numPr>
                <w:ilvl w:val="0"/>
                <w:numId w:val="14"/>
              </w:numPr>
              <w:rPr>
                <w:bCs w:val="0"/>
              </w:rPr>
            </w:pPr>
            <w:r w:rsidRPr="00C6030F">
              <w:t>erityisopetus ja oppilashuoltopalvelut</w:t>
            </w:r>
          </w:p>
          <w:p w14:paraId="04CDD724" w14:textId="5E21E8F6" w:rsidR="00C6030F" w:rsidRPr="004E607F" w:rsidRDefault="00C6030F" w:rsidP="00AA4794">
            <w:pPr>
              <w:pStyle w:val="Luettelokappale"/>
              <w:numPr>
                <w:ilvl w:val="0"/>
                <w:numId w:val="14"/>
              </w:numPr>
              <w:rPr>
                <w:bCs w:val="0"/>
              </w:rPr>
            </w:pPr>
            <w:r w:rsidRPr="00C6030F">
              <w:t>tennispainotus seura-/kilpatason tennisharrastajille</w:t>
            </w:r>
            <w:r w:rsidR="004E607F">
              <w:br/>
            </w:r>
          </w:p>
          <w:p w14:paraId="60B73176" w14:textId="7EBFC5BE" w:rsidR="00E972DE" w:rsidRDefault="00E972DE" w:rsidP="00AA4794">
            <w:pPr>
              <w:spacing w:after="160" w:line="312" w:lineRule="auto"/>
              <w:rPr>
                <w:bCs w:val="0"/>
              </w:rPr>
            </w:pPr>
            <w:r>
              <w:rPr>
                <w:bCs w:val="0"/>
              </w:rPr>
              <w:t>Opiskelijamme tulevat Savitaipaleen kunnan lisäksi</w:t>
            </w:r>
            <w:r>
              <w:rPr>
                <w:bCs w:val="0"/>
              </w:rPr>
              <w:br/>
              <w:t>naapurikunnista Lemiltä, Taipalsaarelta, Lappeenrannasta ja Mikkelistä. Lisäksi meillä on ka</w:t>
            </w:r>
            <w:r>
              <w:t>nsainvälisiä</w:t>
            </w:r>
            <w:r w:rsidR="004E607F">
              <w:t xml:space="preserve"> opiskelijoita.</w:t>
            </w:r>
            <w:r w:rsidR="00926813">
              <w:t xml:space="preserve"> Keskiarvoraja lukioomme on 7,0.</w:t>
            </w:r>
          </w:p>
          <w:p w14:paraId="1D11256D" w14:textId="43F0B6A7" w:rsidR="004E607F" w:rsidRPr="008440BA" w:rsidRDefault="004E607F" w:rsidP="004E607F">
            <w:pPr>
              <w:spacing w:after="160" w:line="312" w:lineRule="auto"/>
              <w:rPr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C1189A" wp14:editId="1C9EE383">
                  <wp:simplePos x="0" y="0"/>
                  <wp:positionH relativeFrom="margin">
                    <wp:posOffset>1423358</wp:posOffset>
                  </wp:positionH>
                  <wp:positionV relativeFrom="paragraph">
                    <wp:posOffset>1199239</wp:posOffset>
                  </wp:positionV>
                  <wp:extent cx="1008216" cy="810284"/>
                  <wp:effectExtent l="0" t="0" r="0" b="0"/>
                  <wp:wrapNone/>
                  <wp:docPr id="4" name="Kuva 4" descr="Savitaipaleen luk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" descr="Savitaipaleen luk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216" cy="81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 w:val="0"/>
              </w:rPr>
              <w:t>Yhteystietoja:</w:t>
            </w:r>
            <w:r w:rsidR="008440BA">
              <w:rPr>
                <w:bCs w:val="0"/>
              </w:rPr>
              <w:br/>
              <w:t>rehtori Elina Mäkelä</w:t>
            </w:r>
            <w:r w:rsidR="0052179E">
              <w:rPr>
                <w:bCs w:val="0"/>
              </w:rPr>
              <w:t xml:space="preserve"> </w:t>
            </w:r>
            <w:r w:rsidR="0052179E" w:rsidRPr="0052179E">
              <w:rPr>
                <w:bCs w:val="0"/>
              </w:rPr>
              <w:t>040 631 3623</w:t>
            </w:r>
            <w:r>
              <w:br/>
              <w:t>kanslia</w:t>
            </w:r>
            <w:r w:rsidR="00853F7C">
              <w:t xml:space="preserve"> </w:t>
            </w:r>
            <w:r w:rsidR="008440BA">
              <w:t>Aino Jokela</w:t>
            </w:r>
            <w:r>
              <w:t xml:space="preserve"> 040 713 1887</w:t>
            </w:r>
            <w:r>
              <w:rPr>
                <w:bCs w:val="0"/>
              </w:rPr>
              <w:br/>
              <w:t>opinto-ohjaaja Aino Rautiainen 040 713 1889</w:t>
            </w:r>
            <w:r>
              <w:rPr>
                <w:bCs w:val="0"/>
              </w:rPr>
              <w:br/>
              <w:t>oppimisen ohjaus ja tuki Salla Linkola 040 121 6512</w:t>
            </w:r>
          </w:p>
          <w:p w14:paraId="5317C9C5" w14:textId="1E60E345" w:rsidR="00880783" w:rsidRPr="00AA4794" w:rsidRDefault="00880783" w:rsidP="00AA4794">
            <w:pPr>
              <w:spacing w:after="160" w:line="312" w:lineRule="auto"/>
            </w:pPr>
          </w:p>
        </w:tc>
        <w:tc>
          <w:tcPr>
            <w:tcW w:w="3420" w:type="dxa"/>
          </w:tcPr>
          <w:p w14:paraId="681B34DC" w14:textId="3BAE3C13" w:rsidR="00926813" w:rsidRDefault="0060524A" w:rsidP="005312FC">
            <w:pPr>
              <w:pStyle w:val="Otsikko2"/>
              <w:rPr>
                <w:bCs w:val="0"/>
              </w:rPr>
            </w:pPr>
            <w:r>
              <w:t xml:space="preserve">Elinvoimainen lukio </w:t>
            </w:r>
            <w:r w:rsidR="005312FC">
              <w:br/>
            </w:r>
            <w:r>
              <w:t>viihtyisissä tiloissa</w:t>
            </w:r>
          </w:p>
          <w:p w14:paraId="0F1C3967" w14:textId="77777777" w:rsidR="00926813" w:rsidRDefault="00926813" w:rsidP="00926813">
            <w:pPr>
              <w:pStyle w:val="Otsikko2"/>
              <w:rPr>
                <w:bCs w:val="0"/>
              </w:rPr>
            </w:pPr>
            <w:r>
              <w:t xml:space="preserve"> </w:t>
            </w:r>
            <w:sdt>
              <w:sdtPr>
                <w:alias w:val="Jakava viivagrafiikka:"/>
                <w:tag w:val="Jakava viivagrafiikka:"/>
                <w:id w:val="201458895"/>
                <w:placeholder>
                  <w:docPart w:val="5635EDE8742341F8A8B58CB2251BA03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Pr="00AA4794">
                  <w:rPr>
                    <w:lang w:bidi="fi-FI"/>
                  </w:rPr>
                  <w:t>────</w:t>
                </w:r>
              </w:sdtContent>
            </w:sdt>
          </w:p>
          <w:p w14:paraId="752AD390" w14:textId="689FE0F8" w:rsidR="005C61E4" w:rsidRPr="00926813" w:rsidRDefault="00926813" w:rsidP="00926813">
            <w:pPr>
              <w:pStyle w:val="Otsikko2"/>
              <w:rPr>
                <w:bCs w:val="0"/>
              </w:rPr>
            </w:pPr>
            <w:r>
              <w:rPr>
                <w:bCs w:val="0"/>
              </w:rPr>
              <w:t>Kiinteät opiskeluryhmät, opettajat tuntevat opiskelijat</w:t>
            </w:r>
          </w:p>
          <w:p w14:paraId="07032B69" w14:textId="39193AEA" w:rsidR="005C61E4" w:rsidRPr="00AA4794" w:rsidRDefault="00853F7C" w:rsidP="005C61E4">
            <w:pPr>
              <w:pStyle w:val="Otsikko2"/>
            </w:pPr>
            <w:sdt>
              <w:sdtPr>
                <w:alias w:val="Jakava viivagrafiikka:"/>
                <w:tag w:val="Jakava viivagrafiikka:"/>
                <w:id w:val="-59171642"/>
                <w:placeholder>
                  <w:docPart w:val="B47B53523E6F439DBD60E8F0B40A771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rPr>
                    <w:lang w:bidi="fi-FI"/>
                  </w:rPr>
                  <w:t>────</w:t>
                </w:r>
              </w:sdtContent>
            </w:sdt>
          </w:p>
          <w:p w14:paraId="1D5C952D" w14:textId="588683B4" w:rsidR="00E972DE" w:rsidRDefault="00926813" w:rsidP="00E972DE">
            <w:pPr>
              <w:pStyle w:val="Otsikko2"/>
              <w:rPr>
                <w:bCs w:val="0"/>
              </w:rPr>
            </w:pPr>
            <w:r>
              <w:t>Mahdollisuus asua Savitaipaleen keskustassa kahden hengen soluasunnossa</w:t>
            </w:r>
          </w:p>
          <w:p w14:paraId="7C34740B" w14:textId="77777777" w:rsidR="00926813" w:rsidRPr="00AA4794" w:rsidRDefault="00853F7C" w:rsidP="00926813">
            <w:pPr>
              <w:pStyle w:val="Otsikko2"/>
            </w:pPr>
            <w:sdt>
              <w:sdtPr>
                <w:alias w:val="Jakava viivagrafiikka:"/>
                <w:tag w:val="Jakava viivagrafiikka:"/>
                <w:id w:val="-1884013756"/>
                <w:placeholder>
                  <w:docPart w:val="E284AEC22F7244B6967E62C69096390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26813" w:rsidRPr="00AA4794">
                  <w:rPr>
                    <w:lang w:bidi="fi-FI"/>
                  </w:rPr>
                  <w:t>────</w:t>
                </w:r>
              </w:sdtContent>
            </w:sdt>
          </w:p>
          <w:p w14:paraId="1B79EEF6" w14:textId="7200185C" w:rsidR="00926813" w:rsidRPr="00E972DE" w:rsidRDefault="00926813" w:rsidP="00E972DE">
            <w:pPr>
              <w:pStyle w:val="Otsikko2"/>
              <w:rPr>
                <w:bCs w:val="0"/>
              </w:rPr>
            </w:pPr>
            <w:r>
              <w:rPr>
                <w:bCs w:val="0"/>
              </w:rPr>
              <w:t xml:space="preserve">Opiskelijoita </w:t>
            </w:r>
            <w:r w:rsidR="008440BA">
              <w:rPr>
                <w:bCs w:val="0"/>
              </w:rPr>
              <w:t>83</w:t>
            </w:r>
            <w:r>
              <w:rPr>
                <w:bCs w:val="0"/>
              </w:rPr>
              <w:t xml:space="preserve"> lukuvuonna</w:t>
            </w:r>
            <w:r>
              <w:rPr>
                <w:bCs w:val="0"/>
              </w:rPr>
              <w:br/>
            </w:r>
            <w:r w:rsidR="005F3D18">
              <w:rPr>
                <w:bCs w:val="0"/>
              </w:rPr>
              <w:t>202</w:t>
            </w:r>
            <w:r w:rsidR="008440BA">
              <w:rPr>
                <w:bCs w:val="0"/>
              </w:rPr>
              <w:t>5</w:t>
            </w:r>
            <w:r w:rsidR="005F3D18">
              <w:rPr>
                <w:bCs w:val="0"/>
              </w:rPr>
              <w:t>–202</w:t>
            </w:r>
            <w:r w:rsidR="008440BA">
              <w:rPr>
                <w:bCs w:val="0"/>
              </w:rPr>
              <w:t>6</w:t>
            </w:r>
          </w:p>
          <w:p w14:paraId="28552122" w14:textId="17D9113B" w:rsidR="005C61E4" w:rsidRPr="00AA4794" w:rsidRDefault="0060524A" w:rsidP="005C61E4">
            <w:pPr>
              <w:pStyle w:val="Otsikko3"/>
            </w:pPr>
            <w:r>
              <w:t>savitaipaleen lukio</w:t>
            </w:r>
          </w:p>
          <w:p w14:paraId="486790C4" w14:textId="5AFBE075" w:rsidR="005C61E4" w:rsidRDefault="00853F7C" w:rsidP="00B304BD">
            <w:pPr>
              <w:pStyle w:val="Yhteystiedot"/>
              <w:spacing w:line="312" w:lineRule="auto"/>
              <w:rPr>
                <w:bCs w:val="0"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alias w:val="Anna katuosoite, postitoimipaikka, osavaltio, postinumero:"/>
                <w:tag w:val="Anna katuosoite, postitoimipaikka, osavaltio, postinumero:"/>
                <w:id w:val="857003158"/>
                <w:placeholder>
                  <w:docPart w:val="08CA0CC4BD124273B9F6FBCD6CF998C3"/>
                </w:placeholder>
                <w15:appearance w15:val="hidden"/>
                <w:text w:multiLine="1"/>
              </w:sdtPr>
              <w:sdtEndPr/>
              <w:sdtContent>
                <w:r w:rsidR="003749DC" w:rsidRPr="003749DC">
                  <w:rPr>
                    <w:sz w:val="16"/>
                    <w:szCs w:val="16"/>
                  </w:rPr>
                  <w:t>Koulutie 7</w:t>
                </w:r>
                <w:r w:rsidR="003749DC" w:rsidRPr="003749DC">
                  <w:rPr>
                    <w:sz w:val="16"/>
                    <w:szCs w:val="16"/>
                  </w:rPr>
                  <w:br/>
                  <w:t>54800 Savitaipale</w:t>
                </w:r>
                <w:r w:rsidR="003749DC" w:rsidRPr="003749DC">
                  <w:rPr>
                    <w:sz w:val="16"/>
                    <w:szCs w:val="16"/>
                  </w:rPr>
                  <w:br/>
                </w:r>
                <w:r w:rsidR="003749DC" w:rsidRPr="003749DC">
                  <w:rPr>
                    <w:sz w:val="16"/>
                    <w:szCs w:val="16"/>
                  </w:rPr>
                  <w:br/>
                  <w:t xml:space="preserve">rehtori </w:t>
                </w:r>
                <w:r w:rsidR="00F56E81">
                  <w:rPr>
                    <w:sz w:val="16"/>
                    <w:szCs w:val="16"/>
                  </w:rPr>
                  <w:t>Elina Mäkelä</w:t>
                </w:r>
                <w:r w:rsidR="003749DC" w:rsidRPr="003749DC">
                  <w:rPr>
                    <w:sz w:val="16"/>
                    <w:szCs w:val="16"/>
                  </w:rPr>
                  <w:br/>
                  <w:t>040</w:t>
                </w:r>
                <w:r w:rsidR="00F56E81">
                  <w:rPr>
                    <w:sz w:val="16"/>
                    <w:szCs w:val="16"/>
                  </w:rPr>
                  <w:t> 631 3623</w:t>
                </w:r>
                <w:r w:rsidR="003749DC" w:rsidRPr="003749DC">
                  <w:rPr>
                    <w:sz w:val="16"/>
                    <w:szCs w:val="16"/>
                  </w:rPr>
                  <w:br/>
                </w:r>
                <w:r w:rsidR="003749DC">
                  <w:rPr>
                    <w:sz w:val="16"/>
                    <w:szCs w:val="16"/>
                  </w:rPr>
                  <w:br/>
                </w:r>
                <w:r w:rsidR="003749DC" w:rsidRPr="003749DC">
                  <w:rPr>
                    <w:sz w:val="16"/>
                    <w:szCs w:val="16"/>
                  </w:rPr>
                  <w:br/>
                  <w:t>https://facebook.com/savitaipaleenlukio</w:t>
                </w:r>
              </w:sdtContent>
            </w:sdt>
            <w:r w:rsidR="003749DC">
              <w:rPr>
                <w:sz w:val="16"/>
                <w:szCs w:val="16"/>
              </w:rPr>
              <w:br/>
            </w:r>
            <w:r w:rsidR="0060524A" w:rsidRPr="003749DC">
              <w:rPr>
                <w:sz w:val="18"/>
                <w:szCs w:val="18"/>
              </w:rPr>
              <w:t>https://peda.net.savitaipale</w:t>
            </w:r>
            <w:r w:rsidR="00B304BD">
              <w:rPr>
                <w:sz w:val="18"/>
                <w:szCs w:val="18"/>
              </w:rPr>
              <w:br/>
            </w:r>
            <w:r w:rsidR="00B304BD" w:rsidRPr="00B304BD">
              <w:rPr>
                <w:sz w:val="16"/>
                <w:szCs w:val="16"/>
              </w:rPr>
              <w:t>https://www.instagram.com/</w:t>
            </w:r>
            <w:r w:rsidR="00B304BD">
              <w:rPr>
                <w:sz w:val="16"/>
                <w:szCs w:val="16"/>
              </w:rPr>
              <w:br/>
            </w:r>
            <w:r w:rsidR="00B304BD" w:rsidRPr="00B304BD">
              <w:rPr>
                <w:sz w:val="16"/>
                <w:szCs w:val="16"/>
              </w:rPr>
              <w:t>savitaipaleen.lukio/</w:t>
            </w:r>
            <w:r w:rsidR="00152342" w:rsidRPr="00B304BD">
              <w:rPr>
                <w:sz w:val="16"/>
                <w:szCs w:val="16"/>
              </w:rPr>
              <w:br/>
            </w:r>
          </w:p>
          <w:p w14:paraId="31BEA5FF" w14:textId="77777777" w:rsidR="003749DC" w:rsidRPr="003749DC" w:rsidRDefault="003749DC" w:rsidP="003749DC">
            <w:pPr>
              <w:pStyle w:val="Yhteystiedot"/>
              <w:spacing w:line="312" w:lineRule="auto"/>
            </w:pPr>
          </w:p>
          <w:p w14:paraId="482993E8" w14:textId="66CFB6DC" w:rsidR="005C61E4" w:rsidRPr="00AA4794" w:rsidRDefault="005C61E4" w:rsidP="0060524A">
            <w:pPr>
              <w:pStyle w:val="Yhteystiedot"/>
              <w:spacing w:line="312" w:lineRule="auto"/>
              <w:jc w:val="left"/>
            </w:pPr>
          </w:p>
        </w:tc>
      </w:tr>
    </w:tbl>
    <w:p w14:paraId="14B53FA9" w14:textId="442A9D2E" w:rsidR="005C61E4" w:rsidRPr="00076F31" w:rsidRDefault="005C61E4" w:rsidP="00AA4794">
      <w:pPr>
        <w:pStyle w:val="Eivli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B179" w14:textId="77777777" w:rsidR="00C6030F" w:rsidRDefault="00C6030F" w:rsidP="005F5D5F">
      <w:pPr>
        <w:spacing w:after="0" w:line="240" w:lineRule="auto"/>
      </w:pPr>
      <w:r>
        <w:separator/>
      </w:r>
    </w:p>
  </w:endnote>
  <w:endnote w:type="continuationSeparator" w:id="0">
    <w:p w14:paraId="1AF04331" w14:textId="77777777" w:rsidR="00C6030F" w:rsidRDefault="00C6030F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70E5" w14:textId="77777777" w:rsidR="00C6030F" w:rsidRDefault="00C6030F" w:rsidP="005F5D5F">
      <w:pPr>
        <w:spacing w:after="0" w:line="240" w:lineRule="auto"/>
      </w:pPr>
      <w:r>
        <w:separator/>
      </w:r>
    </w:p>
  </w:footnote>
  <w:footnote w:type="continuationSeparator" w:id="0">
    <w:p w14:paraId="78261870" w14:textId="77777777" w:rsidR="00C6030F" w:rsidRDefault="00C6030F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925784"/>
    <w:multiLevelType w:val="hybridMultilevel"/>
    <w:tmpl w:val="736447C0"/>
    <w:lvl w:ilvl="0" w:tplc="0F741C16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D085B"/>
    <w:multiLevelType w:val="hybridMultilevel"/>
    <w:tmpl w:val="67DA98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53951"/>
    <w:multiLevelType w:val="hybridMultilevel"/>
    <w:tmpl w:val="39F872B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66D"/>
    <w:multiLevelType w:val="hybridMultilevel"/>
    <w:tmpl w:val="7562C6A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200986">
    <w:abstractNumId w:val="9"/>
  </w:num>
  <w:num w:numId="2" w16cid:durableId="1571385351">
    <w:abstractNumId w:val="7"/>
  </w:num>
  <w:num w:numId="3" w16cid:durableId="463040817">
    <w:abstractNumId w:val="6"/>
  </w:num>
  <w:num w:numId="4" w16cid:durableId="266154832">
    <w:abstractNumId w:val="5"/>
  </w:num>
  <w:num w:numId="5" w16cid:durableId="1704554919">
    <w:abstractNumId w:val="4"/>
  </w:num>
  <w:num w:numId="6" w16cid:durableId="1955402489">
    <w:abstractNumId w:val="8"/>
  </w:num>
  <w:num w:numId="7" w16cid:durableId="790978836">
    <w:abstractNumId w:val="3"/>
  </w:num>
  <w:num w:numId="8" w16cid:durableId="1375108612">
    <w:abstractNumId w:val="2"/>
  </w:num>
  <w:num w:numId="9" w16cid:durableId="395973316">
    <w:abstractNumId w:val="1"/>
  </w:num>
  <w:num w:numId="10" w16cid:durableId="461272389">
    <w:abstractNumId w:val="0"/>
  </w:num>
  <w:num w:numId="11" w16cid:durableId="108283203">
    <w:abstractNumId w:val="12"/>
  </w:num>
  <w:num w:numId="12" w16cid:durableId="60375912">
    <w:abstractNumId w:val="10"/>
  </w:num>
  <w:num w:numId="13" w16cid:durableId="2074040515">
    <w:abstractNumId w:val="13"/>
  </w:num>
  <w:num w:numId="14" w16cid:durableId="326830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0F"/>
    <w:rsid w:val="000168C0"/>
    <w:rsid w:val="000427C6"/>
    <w:rsid w:val="00076F31"/>
    <w:rsid w:val="000C1D11"/>
    <w:rsid w:val="00152342"/>
    <w:rsid w:val="00171CDD"/>
    <w:rsid w:val="00175521"/>
    <w:rsid w:val="00181FB9"/>
    <w:rsid w:val="002307B0"/>
    <w:rsid w:val="00251739"/>
    <w:rsid w:val="00261A78"/>
    <w:rsid w:val="003749DC"/>
    <w:rsid w:val="003B6A17"/>
    <w:rsid w:val="00411532"/>
    <w:rsid w:val="004736EF"/>
    <w:rsid w:val="004E607F"/>
    <w:rsid w:val="0052179E"/>
    <w:rsid w:val="005222EE"/>
    <w:rsid w:val="005312FC"/>
    <w:rsid w:val="00541BB3"/>
    <w:rsid w:val="00544732"/>
    <w:rsid w:val="005C61E4"/>
    <w:rsid w:val="005F3D18"/>
    <w:rsid w:val="005F5D5F"/>
    <w:rsid w:val="0060524A"/>
    <w:rsid w:val="00665EA1"/>
    <w:rsid w:val="006D03F4"/>
    <w:rsid w:val="006E5B0F"/>
    <w:rsid w:val="0079199F"/>
    <w:rsid w:val="007B5354"/>
    <w:rsid w:val="00822C9F"/>
    <w:rsid w:val="00837654"/>
    <w:rsid w:val="008440BA"/>
    <w:rsid w:val="00853F7C"/>
    <w:rsid w:val="00880783"/>
    <w:rsid w:val="008B5772"/>
    <w:rsid w:val="008C031F"/>
    <w:rsid w:val="008C1756"/>
    <w:rsid w:val="008D17FF"/>
    <w:rsid w:val="008F6C52"/>
    <w:rsid w:val="009141C6"/>
    <w:rsid w:val="00926813"/>
    <w:rsid w:val="00A03450"/>
    <w:rsid w:val="00A66BF1"/>
    <w:rsid w:val="00A97C88"/>
    <w:rsid w:val="00AA4794"/>
    <w:rsid w:val="00AB3068"/>
    <w:rsid w:val="00AB58F4"/>
    <w:rsid w:val="00AF32DC"/>
    <w:rsid w:val="00B147F9"/>
    <w:rsid w:val="00B167DB"/>
    <w:rsid w:val="00B304BD"/>
    <w:rsid w:val="00B46A60"/>
    <w:rsid w:val="00BC6ED1"/>
    <w:rsid w:val="00C57F20"/>
    <w:rsid w:val="00C6030F"/>
    <w:rsid w:val="00CB1989"/>
    <w:rsid w:val="00CF17B9"/>
    <w:rsid w:val="00D16845"/>
    <w:rsid w:val="00D5357B"/>
    <w:rsid w:val="00D56FBE"/>
    <w:rsid w:val="00D751DD"/>
    <w:rsid w:val="00DD6C5C"/>
    <w:rsid w:val="00DE48CC"/>
    <w:rsid w:val="00E3564F"/>
    <w:rsid w:val="00E972DE"/>
    <w:rsid w:val="00EC1838"/>
    <w:rsid w:val="00F2548A"/>
    <w:rsid w:val="00F56E81"/>
    <w:rsid w:val="00F744E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2F2C14"/>
  <w15:chartTrackingRefBased/>
  <w15:docId w15:val="{AE25CE75-27B8-4AB5-8023-E486D564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fi-FI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58F4"/>
  </w:style>
  <w:style w:type="paragraph" w:styleId="Otsikko1">
    <w:name w:val="heading 1"/>
    <w:basedOn w:val="Normaali"/>
    <w:next w:val="Normaali"/>
    <w:link w:val="Otsikko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link w:val="Otsikko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Otsikko3">
    <w:name w:val="heading 3"/>
    <w:basedOn w:val="Normaali"/>
    <w:link w:val="Otsikko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Otsikko4">
    <w:name w:val="heading 4"/>
    <w:basedOn w:val="Normaali"/>
    <w:next w:val="Normaali"/>
    <w:link w:val="Otsikko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Otsikko9">
    <w:name w:val="heading 9"/>
    <w:basedOn w:val="Normaali"/>
    <w:next w:val="Normaali"/>
    <w:link w:val="Otsikko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2"/>
    <w:qFormat/>
    <w:rsid w:val="00822C9F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72"/>
      <w:szCs w:val="80"/>
    </w:rPr>
  </w:style>
  <w:style w:type="character" w:customStyle="1" w:styleId="OtsikkoChar">
    <w:name w:val="Otsikko Char"/>
    <w:basedOn w:val="Kappaleenoletusfontti"/>
    <w:link w:val="Otsikko"/>
    <w:uiPriority w:val="2"/>
    <w:rsid w:val="00822C9F"/>
    <w:rPr>
      <w:rFonts w:asciiTheme="majorHAnsi" w:eastAsiaTheme="majorEastAsia" w:hAnsiTheme="majorHAnsi" w:cstheme="majorBidi"/>
      <w:caps/>
      <w:kern w:val="28"/>
      <w:sz w:val="72"/>
      <w:szCs w:val="80"/>
    </w:rPr>
  </w:style>
  <w:style w:type="character" w:customStyle="1" w:styleId="Otsikko1Char">
    <w:name w:val="Otsikko 1 Char"/>
    <w:basedOn w:val="Kappaleenoletusfontti"/>
    <w:link w:val="Otsikko1"/>
    <w:uiPriority w:val="3"/>
    <w:rPr>
      <w:b/>
      <w:bCs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sid w:val="00A97C88"/>
    <w:rPr>
      <w:color w:val="262626" w:themeColor="text1" w:themeTint="D9"/>
    </w:rPr>
  </w:style>
  <w:style w:type="character" w:customStyle="1" w:styleId="Otsikko2Char">
    <w:name w:val="Otsikko 2 Char"/>
    <w:basedOn w:val="Kappaleenoletusfontti"/>
    <w:link w:val="Otsikko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Eivli">
    <w:name w:val="No Spacing"/>
    <w:uiPriority w:val="98"/>
    <w:qFormat/>
    <w:rsid w:val="00AA4794"/>
    <w:pPr>
      <w:spacing w:after="0" w:line="240" w:lineRule="auto"/>
    </w:pPr>
  </w:style>
  <w:style w:type="character" w:customStyle="1" w:styleId="Otsikko3Char">
    <w:name w:val="Otsikko 3 Char"/>
    <w:basedOn w:val="Kappaleenoletusfontti"/>
    <w:link w:val="Otsikko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Yhteystiedot">
    <w:name w:val="Yhteystiedot"/>
    <w:basedOn w:val="Normaali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Pivmr">
    <w:name w:val="Date"/>
    <w:basedOn w:val="Normaali"/>
    <w:link w:val="PivmrChar"/>
    <w:uiPriority w:val="1"/>
    <w:unhideWhenUsed/>
    <w:qFormat/>
    <w:rsid w:val="00822C9F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72"/>
    </w:rPr>
  </w:style>
  <w:style w:type="character" w:customStyle="1" w:styleId="PivmrChar">
    <w:name w:val="Päivämäärä Char"/>
    <w:basedOn w:val="Kappaleenoletusfontti"/>
    <w:link w:val="Pivmr"/>
    <w:uiPriority w:val="1"/>
    <w:rsid w:val="00822C9F"/>
    <w:rPr>
      <w:rFonts w:asciiTheme="majorHAnsi" w:hAnsiTheme="majorHAnsi"/>
      <w:caps/>
      <w:color w:val="E03177" w:themeColor="accent1"/>
      <w:kern w:val="28"/>
      <w:sz w:val="72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22"/>
      <w:szCs w:val="18"/>
    </w:rPr>
  </w:style>
  <w:style w:type="character" w:customStyle="1" w:styleId="Otsikko4Char">
    <w:name w:val="Otsikko 4 Char"/>
    <w:basedOn w:val="Kappaleenoletusfontti"/>
    <w:link w:val="Otsikko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E5B0F"/>
  </w:style>
  <w:style w:type="paragraph" w:styleId="Lohkoteksti">
    <w:name w:val="Block Text"/>
    <w:basedOn w:val="Normaali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Leipteksti">
    <w:name w:val="Body Text"/>
    <w:basedOn w:val="Normaali"/>
    <w:link w:val="LeiptekstiChar"/>
    <w:uiPriority w:val="99"/>
    <w:semiHidden/>
    <w:unhideWhenUsed/>
    <w:qFormat/>
    <w:rsid w:val="006E5B0F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E5B0F"/>
  </w:style>
  <w:style w:type="paragraph" w:styleId="Leipteksti2">
    <w:name w:val="Body Text 2"/>
    <w:basedOn w:val="Normaali"/>
    <w:link w:val="Leipteksti2Char"/>
    <w:uiPriority w:val="99"/>
    <w:semiHidden/>
    <w:unhideWhenUsed/>
    <w:rsid w:val="006E5B0F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E5B0F"/>
  </w:style>
  <w:style w:type="paragraph" w:styleId="Leipteksti3">
    <w:name w:val="Body Text 3"/>
    <w:basedOn w:val="Normaali"/>
    <w:link w:val="Leipteksti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E5B0F"/>
    <w:rPr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6E5B0F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6E5B0F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E5B0F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E5B0F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E5B0F"/>
    <w:pPr>
      <w:spacing w:after="16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E5B0F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E5B0F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E5B0F"/>
    <w:rPr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E5B0F"/>
  </w:style>
  <w:style w:type="table" w:styleId="Vriksruudukko">
    <w:name w:val="Colorful Grid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6E5B0F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5B0F"/>
    <w:rPr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5B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5B0F"/>
    <w:rPr>
      <w:b/>
      <w:bCs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E5B0F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E5B0F"/>
  </w:style>
  <w:style w:type="character" w:styleId="Korostus">
    <w:name w:val="Emphasis"/>
    <w:basedOn w:val="Kappaleenoletusfontti"/>
    <w:uiPriority w:val="20"/>
    <w:semiHidden/>
    <w:unhideWhenUsed/>
    <w:qFormat/>
    <w:rsid w:val="006E5B0F"/>
    <w:rPr>
      <w:i/>
      <w:iCs/>
    </w:rPr>
  </w:style>
  <w:style w:type="character" w:styleId="Loppuviitteenviite">
    <w:name w:val="endnote reference"/>
    <w:basedOn w:val="Kappaleenoletusfontti"/>
    <w:uiPriority w:val="99"/>
    <w:semiHidden/>
    <w:unhideWhenUsed/>
    <w:rsid w:val="006E5B0F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E5B0F"/>
    <w:rPr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411532"/>
    <w:pPr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1532"/>
  </w:style>
  <w:style w:type="character" w:styleId="Alaviitteenviite">
    <w:name w:val="footnote reference"/>
    <w:basedOn w:val="Kappaleenoletusfontti"/>
    <w:uiPriority w:val="99"/>
    <w:semiHidden/>
    <w:unhideWhenUsed/>
    <w:rsid w:val="006E5B0F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E5B0F"/>
    <w:rPr>
      <w:sz w:val="22"/>
      <w:szCs w:val="20"/>
    </w:rPr>
  </w:style>
  <w:style w:type="table" w:styleId="Vaalearuudukkotaulukko1">
    <w:name w:val="Grid Table 1 Light"/>
    <w:basedOn w:val="Normaalitaulukko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411532"/>
    <w:pPr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1532"/>
  </w:style>
  <w:style w:type="character" w:customStyle="1" w:styleId="Otsikko5Char">
    <w:name w:val="Otsikko 5 Char"/>
    <w:basedOn w:val="Kappaleenoletusfontti"/>
    <w:link w:val="Otsikko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6E5B0F"/>
  </w:style>
  <w:style w:type="paragraph" w:styleId="HTML-osoite">
    <w:name w:val="HTML Address"/>
    <w:basedOn w:val="Normaali"/>
    <w:link w:val="HTML-osoite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E5B0F"/>
    <w:rPr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E5B0F"/>
    <w:rPr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6E5B0F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E5B0F"/>
    <w:rPr>
      <w:rFonts w:ascii="Consolas" w:hAnsi="Consolas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6E5B0F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A97C88"/>
    <w:rPr>
      <w:color w:val="125266" w:themeColor="accent6" w:themeShade="80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71CDD"/>
    <w:rPr>
      <w:i/>
      <w:iCs/>
      <w:color w:val="B11A57" w:themeColor="accent1" w:themeShade="BF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Vaalearuudukko">
    <w:name w:val="Light Grid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6E5B0F"/>
  </w:style>
  <w:style w:type="paragraph" w:styleId="Luettelo">
    <w:name w:val="List"/>
    <w:basedOn w:val="Normaali"/>
    <w:uiPriority w:val="99"/>
    <w:semiHidden/>
    <w:unhideWhenUsed/>
    <w:rsid w:val="006E5B0F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6E5B0F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6E5B0F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6E5B0F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6E5B0F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6E5B0F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E5B0F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6E5B0F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E5B0F"/>
    <w:rPr>
      <w:rFonts w:ascii="Consolas" w:hAnsi="Consolas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Vakiosisennys">
    <w:name w:val="Normal Indent"/>
    <w:basedOn w:val="Normaali"/>
    <w:uiPriority w:val="99"/>
    <w:semiHidden/>
    <w:unhideWhenUsed/>
    <w:rsid w:val="006E5B0F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E5B0F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E5B0F"/>
  </w:style>
  <w:style w:type="character" w:styleId="Sivunumero">
    <w:name w:val="page number"/>
    <w:basedOn w:val="Kappaleenoletusfontti"/>
    <w:uiPriority w:val="99"/>
    <w:semiHidden/>
    <w:unhideWhenUsed/>
    <w:rsid w:val="006E5B0F"/>
  </w:style>
  <w:style w:type="table" w:styleId="Yksinkertainentaulukko1">
    <w:name w:val="Plain Table 1"/>
    <w:basedOn w:val="Normaalitaulukko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E5B0F"/>
    <w:rPr>
      <w:rFonts w:ascii="Consolas" w:hAnsi="Consolas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6E5B0F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E5B0F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E5B0F"/>
  </w:style>
  <w:style w:type="paragraph" w:styleId="Allekirjoitus">
    <w:name w:val="Signature"/>
    <w:basedOn w:val="Normaali"/>
    <w:link w:val="Allekirjoitus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E5B0F"/>
  </w:style>
  <w:style w:type="character" w:styleId="Voimakas">
    <w:name w:val="Strong"/>
    <w:basedOn w:val="Kappaleenoletusfontti"/>
    <w:uiPriority w:val="22"/>
    <w:semiHidden/>
    <w:unhideWhenUsed/>
    <w:qFormat/>
    <w:rsid w:val="006E5B0F"/>
    <w:rPr>
      <w:b/>
      <w:bCs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E5B0F"/>
    <w:pPr>
      <w:spacing w:after="0"/>
      <w:ind w:left="240" w:hanging="24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E5B0F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6E5B0F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6E5B0F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6E5B0F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6E5B0F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E5B0F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E5B0F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E5B0F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E5B0F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E5B0F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5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liahh\AppData\Roaming\Microsoft\Templates\Kausittaisen%20tapahtuman%20es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7B53523E6F439DBD60E8F0B40A77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4ABF15-7118-4E25-B455-EEAA9EA7898C}"/>
      </w:docPartPr>
      <w:docPartBody>
        <w:p w:rsidR="009E1511" w:rsidRDefault="009E1511">
          <w:pPr>
            <w:pStyle w:val="B47B53523E6F439DBD60E8F0B40A7711"/>
          </w:pPr>
          <w:r w:rsidRPr="00AA4794">
            <w:rPr>
              <w:lang w:bidi="fi-FI"/>
            </w:rPr>
            <w:t>────</w:t>
          </w:r>
        </w:p>
      </w:docPartBody>
    </w:docPart>
    <w:docPart>
      <w:docPartPr>
        <w:name w:val="08CA0CC4BD124273B9F6FBCD6CF998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126489-A131-4559-970D-CB158D358592}"/>
      </w:docPartPr>
      <w:docPartBody>
        <w:p w:rsidR="009E1511" w:rsidRDefault="009E1511">
          <w:pPr>
            <w:pStyle w:val="08CA0CC4BD124273B9F6FBCD6CF998C3"/>
          </w:pPr>
          <w:r w:rsidRPr="00AA4794">
            <w:rPr>
              <w:lang w:bidi="fi-FI"/>
            </w:rPr>
            <w:t>Katuosoite</w:t>
          </w:r>
          <w:r w:rsidRPr="00AA4794">
            <w:rPr>
              <w:lang w:bidi="fi-FI"/>
            </w:rPr>
            <w:br/>
            <w:t>Postitoimipaikka, osavaltio, postinumero</w:t>
          </w:r>
        </w:p>
      </w:docPartBody>
    </w:docPart>
    <w:docPart>
      <w:docPartPr>
        <w:name w:val="5635EDE8742341F8A8B58CB2251BA0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00FDBC-4A2F-4270-8718-D29EBAD74D74}"/>
      </w:docPartPr>
      <w:docPartBody>
        <w:p w:rsidR="009E1511" w:rsidRDefault="009E1511" w:rsidP="009E1511">
          <w:pPr>
            <w:pStyle w:val="5635EDE8742341F8A8B58CB2251BA039"/>
          </w:pPr>
          <w:r w:rsidRPr="00AA4794">
            <w:rPr>
              <w:lang w:bidi="fi-FI"/>
            </w:rPr>
            <w:t>────</w:t>
          </w:r>
        </w:p>
      </w:docPartBody>
    </w:docPart>
    <w:docPart>
      <w:docPartPr>
        <w:name w:val="E284AEC22F7244B6967E62C6909639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202F09-956B-47EA-9493-231D3A8C71BB}"/>
      </w:docPartPr>
      <w:docPartBody>
        <w:p w:rsidR="009E1511" w:rsidRDefault="009E1511" w:rsidP="009E1511">
          <w:pPr>
            <w:pStyle w:val="E284AEC22F7244B6967E62C690963908"/>
          </w:pPr>
          <w:r w:rsidRPr="00AA4794">
            <w:rPr>
              <w:lang w:bidi="fi-FI"/>
            </w:rPr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11"/>
    <w:rsid w:val="004736EF"/>
    <w:rsid w:val="006D03F4"/>
    <w:rsid w:val="009E1511"/>
    <w:rsid w:val="00A66BF1"/>
    <w:rsid w:val="00C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47B53523E6F439DBD60E8F0B40A7711">
    <w:name w:val="B47B53523E6F439DBD60E8F0B40A7711"/>
  </w:style>
  <w:style w:type="paragraph" w:customStyle="1" w:styleId="08CA0CC4BD124273B9F6FBCD6CF998C3">
    <w:name w:val="08CA0CC4BD124273B9F6FBCD6CF998C3"/>
  </w:style>
  <w:style w:type="paragraph" w:customStyle="1" w:styleId="5635EDE8742341F8A8B58CB2251BA039">
    <w:name w:val="5635EDE8742341F8A8B58CB2251BA039"/>
    <w:rsid w:val="009E1511"/>
  </w:style>
  <w:style w:type="paragraph" w:customStyle="1" w:styleId="E284AEC22F7244B6967E62C690963908">
    <w:name w:val="E284AEC22F7244B6967E62C690963908"/>
    <w:rsid w:val="009E1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Kausittaisen tapahtuman esite</Template>
  <TotalTime>46</TotalTime>
  <Pages>1</Pages>
  <Words>139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Kylliäinen Helena</dc:creator>
  <cp:keywords/>
  <dc:description/>
  <cp:lastModifiedBy>Kylliäinen Helena</cp:lastModifiedBy>
  <cp:revision>6</cp:revision>
  <cp:lastPrinted>2024-07-30T12:12:00Z</cp:lastPrinted>
  <dcterms:created xsi:type="dcterms:W3CDTF">2025-01-22T10:15:00Z</dcterms:created>
  <dcterms:modified xsi:type="dcterms:W3CDTF">2025-08-29T04:41:00Z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