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62" w:rsidRDefault="00B41862"/>
    <w:p w:rsidR="007167F5" w:rsidRPr="00FB29CB" w:rsidRDefault="00B41862" w:rsidP="00B41862">
      <w:pPr>
        <w:rPr>
          <w:b/>
          <w:sz w:val="40"/>
          <w:szCs w:val="40"/>
        </w:rPr>
      </w:pPr>
      <w:r w:rsidRPr="00FB29CB">
        <w:rPr>
          <w:b/>
          <w:sz w:val="40"/>
          <w:szCs w:val="40"/>
        </w:rPr>
        <w:t>Esi- ja alkuopetuksen yhteistyöryhmän kokous</w:t>
      </w:r>
    </w:p>
    <w:p w:rsidR="00B41862" w:rsidRDefault="00B41862" w:rsidP="00B41862">
      <w:r>
        <w:t>4.11.2016 Lautakunnan kokous</w:t>
      </w:r>
      <w:r w:rsidR="00FB29CB">
        <w:t>huone</w:t>
      </w:r>
    </w:p>
    <w:p w:rsidR="00B41862" w:rsidRDefault="00B41862" w:rsidP="00B41862">
      <w:r>
        <w:t xml:space="preserve">Läsnä: </w:t>
      </w:r>
    </w:p>
    <w:p w:rsidR="00B41862" w:rsidRDefault="00B41862" w:rsidP="00B41862">
      <w:r>
        <w:t>Tuula Nuotio, pj.</w:t>
      </w:r>
    </w:p>
    <w:p w:rsidR="00B41862" w:rsidRDefault="00B41862" w:rsidP="00B41862">
      <w:r>
        <w:t>Tiina Kerman</w:t>
      </w:r>
    </w:p>
    <w:p w:rsidR="00B41862" w:rsidRDefault="00B41862" w:rsidP="00B41862">
      <w:r>
        <w:t>Sari Kokkonen</w:t>
      </w:r>
    </w:p>
    <w:p w:rsidR="00DF4FFD" w:rsidRDefault="00B41862" w:rsidP="00DF4FFD">
      <w:r>
        <w:t>Tuula Koivukangas</w:t>
      </w:r>
    </w:p>
    <w:p w:rsidR="00DF4FFD" w:rsidRDefault="00DF4FFD" w:rsidP="00DF4FFD">
      <w:r>
        <w:t>Seija Lintunen</w:t>
      </w:r>
    </w:p>
    <w:p w:rsidR="00FB29CB" w:rsidRDefault="00FB29CB" w:rsidP="00DF4FFD">
      <w:r>
        <w:t>Minna Kari</w:t>
      </w:r>
    </w:p>
    <w:p w:rsidR="00DF4FFD" w:rsidRDefault="00DF4FFD" w:rsidP="00DF4FFD">
      <w:r>
        <w:t>Poissa:</w:t>
      </w:r>
      <w:r w:rsidR="00FB29CB">
        <w:t xml:space="preserve"> Eija Rautiainen, Virpi Pasanen</w:t>
      </w:r>
      <w:r>
        <w:t xml:space="preserve"> </w:t>
      </w:r>
    </w:p>
    <w:p w:rsidR="00B41862" w:rsidRDefault="00B41862" w:rsidP="00B41862"/>
    <w:p w:rsidR="00B41862" w:rsidRDefault="00B41862" w:rsidP="00B41862">
      <w:pPr>
        <w:pStyle w:val="Luettelokappale"/>
        <w:numPr>
          <w:ilvl w:val="0"/>
          <w:numId w:val="11"/>
        </w:numPr>
      </w:pPr>
      <w:r>
        <w:t>Työryhmän tehtävät</w:t>
      </w:r>
      <w:r w:rsidR="00FB29CB">
        <w:t xml:space="preserve"> lukuvuonna </w:t>
      </w:r>
      <w:proofErr w:type="gramStart"/>
      <w:r w:rsidR="00FB29CB">
        <w:t>2016-17</w:t>
      </w:r>
      <w:proofErr w:type="gramEnd"/>
      <w:r>
        <w:t>:</w:t>
      </w:r>
    </w:p>
    <w:p w:rsidR="00B41862" w:rsidRDefault="00B41862" w:rsidP="00B41862">
      <w:pPr>
        <w:pStyle w:val="Luettelokappale"/>
      </w:pPr>
      <w:r>
        <w:t>Yhteisen työn ylläpitäminen, varmistetaan, että yhteistyötä tehdään</w:t>
      </w:r>
    </w:p>
    <w:p w:rsidR="00B41862" w:rsidRDefault="00B41862" w:rsidP="00B41862">
      <w:pPr>
        <w:pStyle w:val="Luettelokappale"/>
      </w:pPr>
      <w:r>
        <w:t>Yhteistyön näkyväksi tekeminen</w:t>
      </w:r>
    </w:p>
    <w:p w:rsidR="00B41862" w:rsidRDefault="00B41862" w:rsidP="00B41862">
      <w:pPr>
        <w:pStyle w:val="Luettelokappale"/>
      </w:pPr>
      <w:r>
        <w:t>Yhteistyön ohjeistuksen päivitys</w:t>
      </w:r>
    </w:p>
    <w:p w:rsidR="00B41862" w:rsidRDefault="00B41862" w:rsidP="00B41862">
      <w:pPr>
        <w:pStyle w:val="Luettelokappale"/>
      </w:pPr>
      <w:r>
        <w:t xml:space="preserve">VSOP </w:t>
      </w:r>
      <w:proofErr w:type="gramStart"/>
      <w:r>
        <w:t>–yhteistyön</w:t>
      </w:r>
      <w:proofErr w:type="gramEnd"/>
      <w:r>
        <w:t xml:space="preserve">  jatkaminen ja kehittäminen</w:t>
      </w:r>
      <w:r w:rsidR="00DF4FFD">
        <w:t xml:space="preserve"> (henkilökohtaise</w:t>
      </w:r>
      <w:r w:rsidR="00142FFF">
        <w:t>t käynnit yksiköissä, esi- ja luokan</w:t>
      </w:r>
      <w:r w:rsidR="00DF4FFD">
        <w:t>opettajien VSOP –koulutus tammikuulle</w:t>
      </w:r>
      <w:r w:rsidR="00142FFF">
        <w:t xml:space="preserve"> (VSOP 2017 Startti -päivä</w:t>
      </w:r>
      <w:r w:rsidR="00DF4FFD">
        <w:t>, Tuula K. ottaa yhteyden Karoliinaan koulutuksen järjestämisessä)</w:t>
      </w:r>
    </w:p>
    <w:p w:rsidR="00B41862" w:rsidRDefault="00B41862" w:rsidP="00B41862">
      <w:pPr>
        <w:pStyle w:val="Luettelokappale"/>
      </w:pPr>
      <w:r>
        <w:t>Esi- ja alkuopetuksen yhteisen koulutuksen koordinointi</w:t>
      </w:r>
      <w:r w:rsidR="00142FFF">
        <w:t xml:space="preserve"> (</w:t>
      </w:r>
      <w:proofErr w:type="gramStart"/>
      <w:r w:rsidR="00142FFF">
        <w:t>hyvien  käytänteiden</w:t>
      </w:r>
      <w:proofErr w:type="gramEnd"/>
      <w:r w:rsidR="00142FFF">
        <w:t xml:space="preserve"> jakaminen, esim. maaliskuu)</w:t>
      </w:r>
    </w:p>
    <w:p w:rsidR="00DF4FFD" w:rsidRDefault="00DF4FFD" w:rsidP="00B41862">
      <w:pPr>
        <w:pStyle w:val="Luettelokappale"/>
      </w:pPr>
    </w:p>
    <w:p w:rsidR="00DF4FFD" w:rsidRDefault="00DF4FFD" w:rsidP="00DF4FFD">
      <w:pPr>
        <w:pStyle w:val="Luettelokappale"/>
        <w:numPr>
          <w:ilvl w:val="0"/>
          <w:numId w:val="11"/>
        </w:numPr>
      </w:pPr>
      <w:r>
        <w:t xml:space="preserve">Työryhmää täydennetään </w:t>
      </w:r>
      <w:proofErr w:type="spellStart"/>
      <w:r>
        <w:t>ela</w:t>
      </w:r>
      <w:proofErr w:type="spellEnd"/>
      <w:r>
        <w:t xml:space="preserve"> </w:t>
      </w:r>
      <w:proofErr w:type="gramStart"/>
      <w:r>
        <w:t>–opettajalla</w:t>
      </w:r>
      <w:proofErr w:type="gramEnd"/>
      <w:r>
        <w:t>, Sari keskustelee asiasta perusopetuksen johtotiimin kanssa</w:t>
      </w:r>
    </w:p>
    <w:p w:rsidR="00DF4FFD" w:rsidRDefault="00DF4FFD" w:rsidP="00DF4FFD">
      <w:pPr>
        <w:pStyle w:val="Luettelokappale"/>
      </w:pPr>
    </w:p>
    <w:p w:rsidR="00DF4FFD" w:rsidRDefault="00DF4FFD" w:rsidP="00DF4FFD">
      <w:pPr>
        <w:pStyle w:val="Luettelokappale"/>
        <w:numPr>
          <w:ilvl w:val="0"/>
          <w:numId w:val="11"/>
        </w:numPr>
      </w:pPr>
      <w:r>
        <w:t xml:space="preserve">Yhteistyösopimuksen </w:t>
      </w:r>
      <w:r w:rsidR="00FB29CB">
        <w:t xml:space="preserve">päivittäminen: V </w:t>
      </w:r>
      <w:proofErr w:type="gramStart"/>
      <w:r w:rsidR="00FB29CB">
        <w:t>–asemalla</w:t>
      </w:r>
      <w:proofErr w:type="gramEnd"/>
      <w:r w:rsidR="00FB29CB">
        <w:t xml:space="preserve"> jo Jaana Lappalaisen ehdotus muutoksista</w:t>
      </w:r>
    </w:p>
    <w:p w:rsidR="00FB29CB" w:rsidRDefault="00142FFF" w:rsidP="00FB29CB">
      <w:pPr>
        <w:ind w:left="720"/>
      </w:pPr>
      <w:r>
        <w:t>(</w:t>
      </w:r>
      <w:r w:rsidR="00FB29CB">
        <w:t xml:space="preserve">KOP Yhteiset </w:t>
      </w:r>
      <w:r w:rsidR="00FB29CB">
        <w:sym w:font="Wingdings" w:char="F0E0"/>
      </w:r>
      <w:r w:rsidR="00FB29CB">
        <w:t xml:space="preserve"> varhaiskasvatuksen ja perusopetuksen yhteistyöryhmät</w:t>
      </w:r>
      <w:r>
        <w:t>)</w:t>
      </w:r>
      <w:bookmarkStart w:id="0" w:name="_GoBack"/>
      <w:bookmarkEnd w:id="0"/>
    </w:p>
    <w:p w:rsidR="00FB29CB" w:rsidRDefault="00FB29CB" w:rsidP="00FB29CB">
      <w:pPr>
        <w:pStyle w:val="Luettelokappale"/>
        <w:numPr>
          <w:ilvl w:val="0"/>
          <w:numId w:val="11"/>
        </w:numPr>
      </w:pPr>
      <w:r>
        <w:t xml:space="preserve">Ryhmän puheenjohtajana toimii lukuvuonna </w:t>
      </w:r>
      <w:proofErr w:type="gramStart"/>
      <w:r>
        <w:t>2016-17</w:t>
      </w:r>
      <w:proofErr w:type="gramEnd"/>
      <w:r>
        <w:t xml:space="preserve"> Tuula Koivukangas ja sihteerinä Tuula Nuotio</w:t>
      </w:r>
    </w:p>
    <w:p w:rsidR="00FB29CB" w:rsidRDefault="00627788" w:rsidP="00FB29CB">
      <w:pPr>
        <w:pStyle w:val="Luettelokappale"/>
        <w:numPr>
          <w:ilvl w:val="0"/>
          <w:numId w:val="11"/>
        </w:numPr>
      </w:pPr>
      <w:r>
        <w:t>R</w:t>
      </w:r>
      <w:r w:rsidR="00FB29CB">
        <w:t>yhmän nimenä jatkaa Kuopion esi- ja alkuopetuksen yhteistyöryhmä</w:t>
      </w:r>
    </w:p>
    <w:p w:rsidR="00FB29CB" w:rsidRDefault="00FB29CB" w:rsidP="00FB29CB"/>
    <w:p w:rsidR="00FB29CB" w:rsidRDefault="00FB29CB" w:rsidP="00FB29CB">
      <w:r>
        <w:t>Muistion laati</w:t>
      </w:r>
    </w:p>
    <w:p w:rsidR="00FB29CB" w:rsidRDefault="00FB29CB" w:rsidP="00FB29CB">
      <w:r>
        <w:t>Tuula Koivukangas</w:t>
      </w:r>
    </w:p>
    <w:p w:rsidR="00FB29CB" w:rsidRPr="00B41862" w:rsidRDefault="00FB29CB" w:rsidP="00FB29CB"/>
    <w:sectPr w:rsidR="00FB29CB" w:rsidRPr="00B418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3283C0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B85A8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FAEAEA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17A6D3A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94DF7A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A22A0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8E056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D8379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3EBB3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E6BC9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28787B"/>
    <w:multiLevelType w:val="hybridMultilevel"/>
    <w:tmpl w:val="F42ABA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62"/>
    <w:rsid w:val="000D7004"/>
    <w:rsid w:val="000E05A3"/>
    <w:rsid w:val="00142FFF"/>
    <w:rsid w:val="00627788"/>
    <w:rsid w:val="007167F5"/>
    <w:rsid w:val="00B41862"/>
    <w:rsid w:val="00DF4FFD"/>
    <w:rsid w:val="00FB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41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41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418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418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418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418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418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418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B418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B418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B41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41862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B41862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41862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B41862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41862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B4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41862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B41862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418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41862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B41862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B418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41862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B41862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41862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B41862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41862"/>
  </w:style>
  <w:style w:type="paragraph" w:styleId="Jatkoluettelo">
    <w:name w:val="List Continue"/>
    <w:basedOn w:val="Normaali"/>
    <w:uiPriority w:val="99"/>
    <w:semiHidden/>
    <w:unhideWhenUsed/>
    <w:rsid w:val="00B41862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B41862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B41862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B41862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B41862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B4186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B4186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4186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4186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4186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41862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B418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B41862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B41862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B41862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B4186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41862"/>
  </w:style>
  <w:style w:type="paragraph" w:styleId="Leipteksti2">
    <w:name w:val="Body Text 2"/>
    <w:basedOn w:val="Normaali"/>
    <w:link w:val="Leipteksti2Char"/>
    <w:uiPriority w:val="99"/>
    <w:semiHidden/>
    <w:unhideWhenUsed/>
    <w:rsid w:val="00B41862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41862"/>
  </w:style>
  <w:style w:type="paragraph" w:styleId="Leipteksti3">
    <w:name w:val="Body Text 3"/>
    <w:basedOn w:val="Normaali"/>
    <w:link w:val="Leipteksti3Char"/>
    <w:uiPriority w:val="99"/>
    <w:semiHidden/>
    <w:unhideWhenUsed/>
    <w:rsid w:val="00B41862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41862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B41862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41862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B41862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41862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B41862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41862"/>
  </w:style>
  <w:style w:type="paragraph" w:styleId="Lohkoteksti">
    <w:name w:val="Block Text"/>
    <w:basedOn w:val="Normaali"/>
    <w:uiPriority w:val="99"/>
    <w:semiHidden/>
    <w:unhideWhenUsed/>
    <w:rsid w:val="00B4186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B41862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41862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B41862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41862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B41862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B41862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B41862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B41862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B41862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B41862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B41862"/>
  </w:style>
  <w:style w:type="paragraph" w:styleId="Lhdeluettelonotsikko">
    <w:name w:val="toa heading"/>
    <w:basedOn w:val="Normaali"/>
    <w:next w:val="Normaali"/>
    <w:uiPriority w:val="99"/>
    <w:semiHidden/>
    <w:unhideWhenUsed/>
    <w:rsid w:val="00B4186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B41862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B41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41862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B41862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B41862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B41862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B41862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B41862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B41862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B41862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B41862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B41862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B41862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B41862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B418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418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B41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18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418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418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41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418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418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41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418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B41862"/>
  </w:style>
  <w:style w:type="character" w:customStyle="1" w:styleId="PivmrChar">
    <w:name w:val="Päivämäärä Char"/>
    <w:basedOn w:val="Kappaleenoletusfontti"/>
    <w:link w:val="Pivmr"/>
    <w:uiPriority w:val="99"/>
    <w:semiHidden/>
    <w:rsid w:val="00B41862"/>
  </w:style>
  <w:style w:type="paragraph" w:styleId="Seliteteksti">
    <w:name w:val="Balloon Text"/>
    <w:basedOn w:val="Normaali"/>
    <w:link w:val="SelitetekstiChar"/>
    <w:uiPriority w:val="99"/>
    <w:semiHidden/>
    <w:unhideWhenUsed/>
    <w:rsid w:val="00B4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1862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B41862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41862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B41862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41862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B41862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B41862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B41862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B41862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B41862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B41862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B41862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B41862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B41862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B41862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B41862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41862"/>
  </w:style>
  <w:style w:type="paragraph" w:styleId="Vaintekstin">
    <w:name w:val="Plain Text"/>
    <w:basedOn w:val="Normaali"/>
    <w:link w:val="VaintekstinChar"/>
    <w:uiPriority w:val="99"/>
    <w:semiHidden/>
    <w:unhideWhenUsed/>
    <w:rsid w:val="00B418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41862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B41862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B41862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41862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B41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4186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B41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41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41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41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418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418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418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418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418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418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B418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B418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B41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41862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B41862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41862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B41862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41862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B4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41862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B41862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418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41862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B41862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B41862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B418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41862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B41862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41862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B41862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41862"/>
  </w:style>
  <w:style w:type="paragraph" w:styleId="Jatkoluettelo">
    <w:name w:val="List Continue"/>
    <w:basedOn w:val="Normaali"/>
    <w:uiPriority w:val="99"/>
    <w:semiHidden/>
    <w:unhideWhenUsed/>
    <w:rsid w:val="00B41862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B41862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B41862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B41862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B41862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B4186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B4186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4186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4186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4186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41862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B418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B41862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B41862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B41862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B4186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41862"/>
  </w:style>
  <w:style w:type="paragraph" w:styleId="Leipteksti2">
    <w:name w:val="Body Text 2"/>
    <w:basedOn w:val="Normaali"/>
    <w:link w:val="Leipteksti2Char"/>
    <w:uiPriority w:val="99"/>
    <w:semiHidden/>
    <w:unhideWhenUsed/>
    <w:rsid w:val="00B41862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41862"/>
  </w:style>
  <w:style w:type="paragraph" w:styleId="Leipteksti3">
    <w:name w:val="Body Text 3"/>
    <w:basedOn w:val="Normaali"/>
    <w:link w:val="Leipteksti3Char"/>
    <w:uiPriority w:val="99"/>
    <w:semiHidden/>
    <w:unhideWhenUsed/>
    <w:rsid w:val="00B41862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41862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B41862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41862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B41862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41862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B41862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41862"/>
  </w:style>
  <w:style w:type="paragraph" w:styleId="Lohkoteksti">
    <w:name w:val="Block Text"/>
    <w:basedOn w:val="Normaali"/>
    <w:uiPriority w:val="99"/>
    <w:semiHidden/>
    <w:unhideWhenUsed/>
    <w:rsid w:val="00B4186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B41862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41862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B41862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41862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B41862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B41862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B41862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B41862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B41862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B41862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B41862"/>
  </w:style>
  <w:style w:type="paragraph" w:styleId="Lhdeluettelonotsikko">
    <w:name w:val="toa heading"/>
    <w:basedOn w:val="Normaali"/>
    <w:next w:val="Normaali"/>
    <w:uiPriority w:val="99"/>
    <w:semiHidden/>
    <w:unhideWhenUsed/>
    <w:rsid w:val="00B4186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B41862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B41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41862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B41862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B41862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B41862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B41862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B41862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B41862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B41862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B41862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B41862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B41862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B41862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B418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418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B41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18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418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418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41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418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418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41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418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B41862"/>
  </w:style>
  <w:style w:type="character" w:customStyle="1" w:styleId="PivmrChar">
    <w:name w:val="Päivämäärä Char"/>
    <w:basedOn w:val="Kappaleenoletusfontti"/>
    <w:link w:val="Pivmr"/>
    <w:uiPriority w:val="99"/>
    <w:semiHidden/>
    <w:rsid w:val="00B41862"/>
  </w:style>
  <w:style w:type="paragraph" w:styleId="Seliteteksti">
    <w:name w:val="Balloon Text"/>
    <w:basedOn w:val="Normaali"/>
    <w:link w:val="SelitetekstiChar"/>
    <w:uiPriority w:val="99"/>
    <w:semiHidden/>
    <w:unhideWhenUsed/>
    <w:rsid w:val="00B4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1862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B41862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41862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B41862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41862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B41862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B41862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B41862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B41862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B41862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B41862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B41862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B41862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B41862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B41862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B41862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41862"/>
  </w:style>
  <w:style w:type="paragraph" w:styleId="Vaintekstin">
    <w:name w:val="Plain Text"/>
    <w:basedOn w:val="Normaali"/>
    <w:link w:val="VaintekstinChar"/>
    <w:uiPriority w:val="99"/>
    <w:semiHidden/>
    <w:unhideWhenUsed/>
    <w:rsid w:val="00B418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41862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B41862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B41862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41862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B41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4186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B41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41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FD0DE6A3.dotm</Template>
  <TotalTime>2</TotalTime>
  <Pages>2</Pages>
  <Words>129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Koivukangas Tuula</dc:creator>
  <cp:lastModifiedBy>KOIVU_TU</cp:lastModifiedBy>
  <cp:revision>3</cp:revision>
  <dcterms:created xsi:type="dcterms:W3CDTF">2016-11-04T09:29:00Z</dcterms:created>
  <dcterms:modified xsi:type="dcterms:W3CDTF">2016-11-04T09:31:00Z</dcterms:modified>
</cp:coreProperties>
</file>